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18" w:rsidRPr="00FF7330" w:rsidRDefault="00B1617E" w:rsidP="00887832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70378">
        <w:rPr>
          <w:rFonts w:ascii="Arial" w:hAnsi="Arial" w:cs="Arial"/>
          <w:b/>
          <w:sz w:val="28"/>
          <w:szCs w:val="28"/>
        </w:rPr>
        <w:t>ATA DE NÚMERO 3</w:t>
      </w:r>
      <w:r w:rsidR="00385A3C">
        <w:rPr>
          <w:rFonts w:ascii="Arial" w:hAnsi="Arial" w:cs="Arial"/>
          <w:b/>
          <w:sz w:val="28"/>
          <w:szCs w:val="28"/>
        </w:rPr>
        <w:t>4</w:t>
      </w:r>
      <w:r w:rsidR="00DF6FF1">
        <w:rPr>
          <w:rFonts w:ascii="Arial" w:hAnsi="Arial" w:cs="Arial"/>
          <w:b/>
          <w:sz w:val="28"/>
          <w:szCs w:val="28"/>
        </w:rPr>
        <w:t>80</w:t>
      </w:r>
      <w:r w:rsidRPr="00870378">
        <w:rPr>
          <w:rFonts w:ascii="Arial" w:hAnsi="Arial" w:cs="Arial"/>
          <w:b/>
          <w:sz w:val="28"/>
          <w:szCs w:val="28"/>
        </w:rPr>
        <w:t>, da CÂMARA MUNICIPAL DE CAMBARÁ, ESTADO DO PARANÁ</w:t>
      </w:r>
      <w:r w:rsidRPr="00870378">
        <w:rPr>
          <w:rFonts w:ascii="Arial" w:hAnsi="Arial" w:cs="Arial"/>
          <w:sz w:val="28"/>
          <w:szCs w:val="28"/>
        </w:rPr>
        <w:t xml:space="preserve">, em Sessão </w:t>
      </w:r>
      <w:r w:rsidR="00FE3B53">
        <w:rPr>
          <w:rFonts w:ascii="Arial" w:hAnsi="Arial" w:cs="Arial"/>
          <w:sz w:val="28"/>
          <w:szCs w:val="28"/>
        </w:rPr>
        <w:t>Extrao</w:t>
      </w:r>
      <w:r w:rsidRPr="00870378">
        <w:rPr>
          <w:rFonts w:ascii="Arial" w:hAnsi="Arial" w:cs="Arial"/>
          <w:sz w:val="28"/>
          <w:szCs w:val="28"/>
        </w:rPr>
        <w:t xml:space="preserve">rdinária realizada em </w:t>
      </w:r>
      <w:r w:rsidR="00DF6FF1">
        <w:rPr>
          <w:rFonts w:ascii="Arial" w:hAnsi="Arial" w:cs="Arial"/>
          <w:sz w:val="28"/>
          <w:szCs w:val="28"/>
        </w:rPr>
        <w:t>02</w:t>
      </w:r>
      <w:r w:rsidR="00AE5B4D">
        <w:rPr>
          <w:rFonts w:ascii="Arial" w:hAnsi="Arial" w:cs="Arial"/>
          <w:sz w:val="28"/>
          <w:szCs w:val="28"/>
        </w:rPr>
        <w:t xml:space="preserve"> de </w:t>
      </w:r>
      <w:r w:rsidR="00DF6FF1">
        <w:rPr>
          <w:rFonts w:ascii="Arial" w:hAnsi="Arial" w:cs="Arial"/>
          <w:sz w:val="28"/>
          <w:szCs w:val="28"/>
        </w:rPr>
        <w:t>fever</w:t>
      </w:r>
      <w:r w:rsidR="009822F5">
        <w:rPr>
          <w:rFonts w:ascii="Arial" w:hAnsi="Arial" w:cs="Arial"/>
          <w:sz w:val="28"/>
          <w:szCs w:val="28"/>
        </w:rPr>
        <w:t>eiro</w:t>
      </w:r>
      <w:r w:rsidRPr="00870378">
        <w:rPr>
          <w:rFonts w:ascii="Arial" w:hAnsi="Arial" w:cs="Arial"/>
          <w:sz w:val="28"/>
          <w:szCs w:val="28"/>
        </w:rPr>
        <w:t xml:space="preserve"> de 20</w:t>
      </w:r>
      <w:r w:rsidR="009822F5">
        <w:rPr>
          <w:rFonts w:ascii="Arial" w:hAnsi="Arial" w:cs="Arial"/>
          <w:sz w:val="28"/>
          <w:szCs w:val="28"/>
        </w:rPr>
        <w:t>2</w:t>
      </w:r>
      <w:r w:rsidR="001245E2">
        <w:rPr>
          <w:rFonts w:ascii="Arial" w:hAnsi="Arial" w:cs="Arial"/>
          <w:sz w:val="28"/>
          <w:szCs w:val="28"/>
        </w:rPr>
        <w:t>1</w:t>
      </w:r>
      <w:r w:rsidRPr="00870378">
        <w:rPr>
          <w:rFonts w:ascii="Arial" w:hAnsi="Arial" w:cs="Arial"/>
          <w:sz w:val="28"/>
          <w:szCs w:val="28"/>
        </w:rPr>
        <w:t xml:space="preserve">. Teve início às </w:t>
      </w:r>
      <w:r w:rsidR="00FE3B53">
        <w:rPr>
          <w:rFonts w:ascii="Arial" w:hAnsi="Arial" w:cs="Arial"/>
          <w:sz w:val="28"/>
          <w:szCs w:val="28"/>
        </w:rPr>
        <w:t>1</w:t>
      </w:r>
      <w:r w:rsidR="00DF6FF1">
        <w:rPr>
          <w:rFonts w:ascii="Arial" w:hAnsi="Arial" w:cs="Arial"/>
          <w:sz w:val="28"/>
          <w:szCs w:val="28"/>
        </w:rPr>
        <w:t>3</w:t>
      </w:r>
      <w:r w:rsidRPr="00870378">
        <w:rPr>
          <w:rFonts w:ascii="Arial" w:hAnsi="Arial" w:cs="Arial"/>
          <w:sz w:val="28"/>
          <w:szCs w:val="28"/>
        </w:rPr>
        <w:t>h</w:t>
      </w:r>
      <w:r w:rsidR="009822F5">
        <w:rPr>
          <w:rFonts w:ascii="Arial" w:hAnsi="Arial" w:cs="Arial"/>
          <w:sz w:val="28"/>
          <w:szCs w:val="28"/>
        </w:rPr>
        <w:t>3</w:t>
      </w:r>
      <w:r w:rsidRPr="00870378">
        <w:rPr>
          <w:rFonts w:ascii="Arial" w:hAnsi="Arial" w:cs="Arial"/>
          <w:sz w:val="28"/>
          <w:szCs w:val="28"/>
        </w:rPr>
        <w:t xml:space="preserve">0min, com a presença </w:t>
      </w:r>
      <w:r w:rsidR="00C11E6C">
        <w:rPr>
          <w:rFonts w:ascii="Arial" w:hAnsi="Arial" w:cs="Arial"/>
          <w:sz w:val="28"/>
          <w:szCs w:val="28"/>
        </w:rPr>
        <w:t>de todos os 09 (nove) vereadores</w:t>
      </w:r>
      <w:r w:rsidR="008E7D1C" w:rsidRPr="00C9197A">
        <w:rPr>
          <w:rFonts w:ascii="Arial" w:hAnsi="Arial" w:cs="Arial"/>
          <w:sz w:val="28"/>
          <w:szCs w:val="28"/>
        </w:rPr>
        <w:t>.</w:t>
      </w:r>
      <w:r w:rsidR="00C11E6C">
        <w:rPr>
          <w:rFonts w:ascii="Arial" w:hAnsi="Arial" w:cs="Arial"/>
          <w:sz w:val="28"/>
          <w:szCs w:val="28"/>
        </w:rPr>
        <w:t xml:space="preserve"> </w:t>
      </w:r>
      <w:r w:rsidR="001852A3" w:rsidRPr="00870378">
        <w:rPr>
          <w:rFonts w:ascii="Arial" w:hAnsi="Arial" w:cs="Arial"/>
          <w:b/>
          <w:sz w:val="28"/>
          <w:szCs w:val="28"/>
          <w:u w:val="single"/>
        </w:rPr>
        <w:t>PEQUENO EXPEDIENTE</w:t>
      </w:r>
      <w:r w:rsidR="001852A3" w:rsidRPr="00870378">
        <w:rPr>
          <w:rFonts w:ascii="Arial" w:hAnsi="Arial" w:cs="Arial"/>
          <w:sz w:val="28"/>
          <w:szCs w:val="28"/>
        </w:rPr>
        <w:t xml:space="preserve">: O </w:t>
      </w:r>
      <w:r w:rsidR="001852A3">
        <w:rPr>
          <w:rFonts w:ascii="Arial" w:hAnsi="Arial" w:cs="Arial"/>
          <w:sz w:val="28"/>
          <w:szCs w:val="28"/>
        </w:rPr>
        <w:t>P</w:t>
      </w:r>
      <w:r w:rsidR="001852A3" w:rsidRPr="00870378">
        <w:rPr>
          <w:rFonts w:ascii="Arial" w:hAnsi="Arial" w:cs="Arial"/>
          <w:sz w:val="28"/>
          <w:szCs w:val="28"/>
        </w:rPr>
        <w:t xml:space="preserve">residente </w:t>
      </w:r>
      <w:r w:rsidR="001852A3">
        <w:rPr>
          <w:rFonts w:ascii="Arial" w:hAnsi="Arial" w:cs="Arial"/>
          <w:sz w:val="28"/>
          <w:szCs w:val="28"/>
        </w:rPr>
        <w:t>deu início à presente sessão.</w:t>
      </w:r>
      <w:r w:rsidR="00D119C0">
        <w:rPr>
          <w:rFonts w:ascii="Arial" w:hAnsi="Arial" w:cs="Arial"/>
          <w:sz w:val="28"/>
          <w:szCs w:val="28"/>
        </w:rPr>
        <w:t xml:space="preserve"> Foi lido o edital de convocação de sessão extraordinária 0</w:t>
      </w:r>
      <w:r w:rsidR="005351DB">
        <w:rPr>
          <w:rFonts w:ascii="Arial" w:hAnsi="Arial" w:cs="Arial"/>
          <w:sz w:val="28"/>
          <w:szCs w:val="28"/>
        </w:rPr>
        <w:t>2</w:t>
      </w:r>
      <w:r w:rsidR="00D119C0">
        <w:rPr>
          <w:rFonts w:ascii="Arial" w:hAnsi="Arial" w:cs="Arial"/>
          <w:sz w:val="28"/>
          <w:szCs w:val="28"/>
        </w:rPr>
        <w:t>/2021 pela Secretária Karen Aparecida Daniel.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>
        <w:rPr>
          <w:rFonts w:ascii="Arial" w:hAnsi="Arial" w:cs="Arial"/>
          <w:b/>
          <w:sz w:val="28"/>
          <w:szCs w:val="28"/>
          <w:u w:val="single"/>
        </w:rPr>
        <w:t>ORDEM DO DIA:</w:t>
      </w:r>
      <w:r w:rsidR="001245E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123AD" w:rsidRPr="00E123AD">
        <w:rPr>
          <w:rFonts w:ascii="Arial" w:hAnsi="Arial" w:cs="Arial"/>
          <w:sz w:val="28"/>
          <w:szCs w:val="28"/>
          <w:u w:val="single"/>
        </w:rPr>
        <w:t xml:space="preserve">Projeto de </w:t>
      </w:r>
      <w:r w:rsidR="009822F5">
        <w:rPr>
          <w:rFonts w:ascii="Arial" w:hAnsi="Arial" w:cs="Arial"/>
          <w:sz w:val="28"/>
          <w:szCs w:val="28"/>
          <w:u w:val="single"/>
        </w:rPr>
        <w:t xml:space="preserve">Lei </w:t>
      </w:r>
      <w:r w:rsidR="005351DB">
        <w:rPr>
          <w:rFonts w:ascii="Arial" w:hAnsi="Arial" w:cs="Arial"/>
          <w:sz w:val="28"/>
          <w:szCs w:val="28"/>
          <w:u w:val="single"/>
        </w:rPr>
        <w:t xml:space="preserve">Complementar </w:t>
      </w:r>
      <w:r w:rsidR="00E123AD" w:rsidRPr="00E123AD">
        <w:rPr>
          <w:rFonts w:ascii="Arial" w:hAnsi="Arial" w:cs="Arial"/>
          <w:sz w:val="28"/>
          <w:szCs w:val="28"/>
          <w:u w:val="single"/>
        </w:rPr>
        <w:t xml:space="preserve">nº. </w:t>
      </w:r>
      <w:r w:rsidR="00E123AD" w:rsidRPr="009822F5">
        <w:rPr>
          <w:rFonts w:ascii="Arial" w:hAnsi="Arial" w:cs="Arial"/>
          <w:sz w:val="28"/>
          <w:szCs w:val="28"/>
          <w:u w:val="single"/>
        </w:rPr>
        <w:t>00</w:t>
      </w:r>
      <w:r w:rsidR="005351DB">
        <w:rPr>
          <w:rFonts w:ascii="Arial" w:hAnsi="Arial" w:cs="Arial"/>
          <w:sz w:val="28"/>
          <w:szCs w:val="28"/>
          <w:u w:val="single"/>
        </w:rPr>
        <w:t>3</w:t>
      </w:r>
      <w:r w:rsidR="00E123AD" w:rsidRPr="009822F5">
        <w:rPr>
          <w:rFonts w:ascii="Arial" w:hAnsi="Arial" w:cs="Arial"/>
          <w:sz w:val="28"/>
          <w:szCs w:val="28"/>
          <w:u w:val="single"/>
        </w:rPr>
        <w:t>/20</w:t>
      </w:r>
      <w:r w:rsidR="001245E2">
        <w:rPr>
          <w:rFonts w:ascii="Arial" w:hAnsi="Arial" w:cs="Arial"/>
          <w:sz w:val="28"/>
          <w:szCs w:val="28"/>
          <w:u w:val="single"/>
        </w:rPr>
        <w:t>21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9822F5" w:rsidRPr="009822F5">
        <w:rPr>
          <w:rFonts w:ascii="Arial" w:hAnsi="Arial" w:cs="Arial"/>
          <w:sz w:val="28"/>
          <w:szCs w:val="28"/>
          <w:u w:val="single"/>
        </w:rPr>
        <w:t xml:space="preserve">Institui </w:t>
      </w:r>
      <w:r w:rsidR="005351DB">
        <w:rPr>
          <w:rFonts w:ascii="Arial" w:hAnsi="Arial" w:cs="Arial"/>
          <w:sz w:val="28"/>
          <w:szCs w:val="28"/>
          <w:u w:val="single"/>
        </w:rPr>
        <w:t>o Programa de Recuperação de Créditos Municipais – REFIS Cambará 2021,</w:t>
      </w:r>
      <w:r w:rsidR="009822F5" w:rsidRPr="009822F5">
        <w:rPr>
          <w:rFonts w:ascii="Arial" w:hAnsi="Arial" w:cs="Arial"/>
          <w:sz w:val="28"/>
          <w:szCs w:val="28"/>
          <w:u w:val="single"/>
        </w:rPr>
        <w:t xml:space="preserve"> e dá outras providências</w:t>
      </w:r>
      <w:r w:rsidR="00E123AD" w:rsidRPr="009822F5">
        <w:rPr>
          <w:rFonts w:ascii="Arial" w:hAnsi="Arial" w:cs="Arial"/>
          <w:sz w:val="28"/>
          <w:szCs w:val="28"/>
          <w:u w:val="single"/>
        </w:rPr>
        <w:t>.</w:t>
      </w:r>
      <w:r w:rsidR="00E123AD" w:rsidRPr="009822F5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1245E2" w:rsidRPr="009822F5">
        <w:rPr>
          <w:rFonts w:ascii="Arial" w:hAnsi="Arial" w:cs="Arial"/>
          <w:sz w:val="28"/>
          <w:szCs w:val="28"/>
          <w:u w:val="single"/>
        </w:rPr>
        <w:t>Projeto de Lei Complementar nº. 00</w:t>
      </w:r>
      <w:r w:rsidR="005351DB">
        <w:rPr>
          <w:rFonts w:ascii="Arial" w:hAnsi="Arial" w:cs="Arial"/>
          <w:sz w:val="28"/>
          <w:szCs w:val="28"/>
          <w:u w:val="single"/>
        </w:rPr>
        <w:t>4</w:t>
      </w:r>
      <w:r w:rsidR="001245E2" w:rsidRPr="009822F5">
        <w:rPr>
          <w:rFonts w:ascii="Arial" w:hAnsi="Arial" w:cs="Arial"/>
          <w:sz w:val="28"/>
          <w:szCs w:val="28"/>
          <w:u w:val="single"/>
        </w:rPr>
        <w:t>/20</w:t>
      </w:r>
      <w:r w:rsidR="001245E2">
        <w:rPr>
          <w:rFonts w:ascii="Arial" w:hAnsi="Arial" w:cs="Arial"/>
          <w:sz w:val="28"/>
          <w:szCs w:val="28"/>
          <w:u w:val="single"/>
        </w:rPr>
        <w:t>21</w:t>
      </w:r>
      <w:r w:rsidR="001245E2" w:rsidRPr="009822F5">
        <w:rPr>
          <w:rFonts w:ascii="Arial" w:hAnsi="Arial" w:cs="Arial"/>
          <w:sz w:val="28"/>
          <w:szCs w:val="28"/>
          <w:u w:val="single"/>
        </w:rPr>
        <w:t xml:space="preserve"> – Autor Executivo </w:t>
      </w:r>
      <w:r w:rsidR="00962B76">
        <w:rPr>
          <w:rFonts w:ascii="Arial" w:hAnsi="Arial" w:cs="Arial"/>
          <w:sz w:val="28"/>
          <w:szCs w:val="28"/>
          <w:u w:val="single"/>
        </w:rPr>
        <w:t xml:space="preserve">– </w:t>
      </w:r>
      <w:r w:rsidR="005351DB">
        <w:rPr>
          <w:rFonts w:ascii="Arial" w:hAnsi="Arial" w:cs="Arial"/>
          <w:sz w:val="28"/>
          <w:szCs w:val="28"/>
          <w:u w:val="single"/>
          <w:shd w:val="clear" w:color="auto" w:fill="FFFFFF"/>
        </w:rPr>
        <w:t>Fixa o piso de vencimentos dos Agentes Comunitários de Saúde e dos Agentes de Combate às Endemias, nos termos da Lei Federal nº. 11.350 de 05 de outubro de 2006</w:t>
      </w:r>
      <w:r w:rsidR="001245E2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>.</w:t>
      </w:r>
      <w:r w:rsidR="001245E2" w:rsidRPr="009822F5">
        <w:rPr>
          <w:rFonts w:ascii="Arial" w:hAnsi="Arial" w:cs="Arial"/>
          <w:sz w:val="28"/>
          <w:szCs w:val="28"/>
        </w:rPr>
        <w:t xml:space="preserve"> –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1245E2" w:rsidRPr="009822F5">
        <w:rPr>
          <w:rFonts w:ascii="Arial" w:hAnsi="Arial" w:cs="Arial"/>
          <w:sz w:val="28"/>
          <w:szCs w:val="28"/>
        </w:rPr>
        <w:t>NÃO HOUVE DISCUSSÃO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1245E2" w:rsidRPr="009822F5">
        <w:rPr>
          <w:rFonts w:ascii="Arial" w:hAnsi="Arial" w:cs="Arial"/>
          <w:sz w:val="28"/>
          <w:szCs w:val="28"/>
        </w:rPr>
        <w:t>– APROVADO.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Projeto de </w:t>
      </w:r>
      <w:r w:rsidR="009822F5" w:rsidRPr="009822F5">
        <w:rPr>
          <w:rFonts w:ascii="Arial" w:hAnsi="Arial" w:cs="Arial"/>
          <w:sz w:val="28"/>
          <w:szCs w:val="28"/>
          <w:u w:val="single"/>
        </w:rPr>
        <w:t xml:space="preserve">Lei </w:t>
      </w:r>
      <w:r w:rsidR="00E123AD" w:rsidRPr="009822F5">
        <w:rPr>
          <w:rFonts w:ascii="Arial" w:hAnsi="Arial" w:cs="Arial"/>
          <w:sz w:val="28"/>
          <w:szCs w:val="28"/>
          <w:u w:val="single"/>
        </w:rPr>
        <w:t>nº. 00</w:t>
      </w:r>
      <w:r w:rsidR="005351DB">
        <w:rPr>
          <w:rFonts w:ascii="Arial" w:hAnsi="Arial" w:cs="Arial"/>
          <w:sz w:val="28"/>
          <w:szCs w:val="28"/>
          <w:u w:val="single"/>
        </w:rPr>
        <w:t>2</w:t>
      </w:r>
      <w:r w:rsidR="00E123AD" w:rsidRPr="009822F5">
        <w:rPr>
          <w:rFonts w:ascii="Arial" w:hAnsi="Arial" w:cs="Arial"/>
          <w:sz w:val="28"/>
          <w:szCs w:val="28"/>
          <w:u w:val="single"/>
        </w:rPr>
        <w:t>/20</w:t>
      </w:r>
      <w:r w:rsidR="009822F5">
        <w:rPr>
          <w:rFonts w:ascii="Arial" w:hAnsi="Arial" w:cs="Arial"/>
          <w:sz w:val="28"/>
          <w:szCs w:val="28"/>
          <w:u w:val="single"/>
        </w:rPr>
        <w:t>2</w:t>
      </w:r>
      <w:r w:rsidR="001245E2">
        <w:rPr>
          <w:rFonts w:ascii="Arial" w:hAnsi="Arial" w:cs="Arial"/>
          <w:sz w:val="28"/>
          <w:szCs w:val="28"/>
          <w:u w:val="single"/>
        </w:rPr>
        <w:t>1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5351DB">
        <w:rPr>
          <w:rFonts w:ascii="Arial" w:hAnsi="Arial" w:cs="Arial"/>
          <w:sz w:val="28"/>
          <w:szCs w:val="28"/>
          <w:u w:val="single"/>
        </w:rPr>
        <w:t xml:space="preserve"> </w:t>
      </w:r>
      <w:r w:rsidR="005351DB">
        <w:rPr>
          <w:rFonts w:ascii="Arial" w:hAnsi="Arial" w:cs="Arial"/>
          <w:sz w:val="28"/>
          <w:szCs w:val="28"/>
          <w:u w:val="single"/>
          <w:shd w:val="clear" w:color="auto" w:fill="FFFFFF"/>
        </w:rPr>
        <w:t>Altera e inclui as ações no Anexo de Metas Anuais – Despesa, da Lei Municipal nº. 1.823, de 14/07/2020, que trata das diretrizes orçamentárias para o Exercício de 2021</w:t>
      </w:r>
      <w:r w:rsidR="009822F5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>.</w:t>
      </w:r>
      <w:r w:rsidR="00E123AD" w:rsidRPr="009822F5">
        <w:rPr>
          <w:rFonts w:ascii="Arial" w:hAnsi="Arial" w:cs="Arial"/>
          <w:sz w:val="28"/>
          <w:szCs w:val="28"/>
        </w:rPr>
        <w:t xml:space="preserve"> –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6C7645" w:rsidRPr="009822F5">
        <w:rPr>
          <w:rFonts w:ascii="Arial" w:hAnsi="Arial" w:cs="Arial"/>
          <w:sz w:val="28"/>
          <w:szCs w:val="28"/>
        </w:rPr>
        <w:t>NÃO HOUVE DISCUSSÃO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</w:rPr>
        <w:t>–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</w:rPr>
        <w:t>APROVADO.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Projeto de </w:t>
      </w:r>
      <w:r w:rsidR="009822F5" w:rsidRPr="009822F5">
        <w:rPr>
          <w:rFonts w:ascii="Arial" w:hAnsi="Arial" w:cs="Arial"/>
          <w:sz w:val="28"/>
          <w:szCs w:val="28"/>
          <w:u w:val="single"/>
        </w:rPr>
        <w:t xml:space="preserve">Lei </w:t>
      </w:r>
      <w:r w:rsidR="00E123AD" w:rsidRPr="009822F5">
        <w:rPr>
          <w:rFonts w:ascii="Arial" w:hAnsi="Arial" w:cs="Arial"/>
          <w:sz w:val="28"/>
          <w:szCs w:val="28"/>
          <w:u w:val="single"/>
        </w:rPr>
        <w:t>nº. 00</w:t>
      </w:r>
      <w:r w:rsidR="005351DB">
        <w:rPr>
          <w:rFonts w:ascii="Arial" w:hAnsi="Arial" w:cs="Arial"/>
          <w:sz w:val="28"/>
          <w:szCs w:val="28"/>
          <w:u w:val="single"/>
        </w:rPr>
        <w:t>3</w:t>
      </w:r>
      <w:r w:rsidR="00E123AD" w:rsidRPr="009822F5">
        <w:rPr>
          <w:rFonts w:ascii="Arial" w:hAnsi="Arial" w:cs="Arial"/>
          <w:sz w:val="28"/>
          <w:szCs w:val="28"/>
          <w:u w:val="single"/>
        </w:rPr>
        <w:t>/20</w:t>
      </w:r>
      <w:r w:rsidR="009822F5">
        <w:rPr>
          <w:rFonts w:ascii="Arial" w:hAnsi="Arial" w:cs="Arial"/>
          <w:sz w:val="28"/>
          <w:szCs w:val="28"/>
          <w:u w:val="single"/>
        </w:rPr>
        <w:t>2</w:t>
      </w:r>
      <w:r w:rsidR="001245E2">
        <w:rPr>
          <w:rFonts w:ascii="Arial" w:hAnsi="Arial" w:cs="Arial"/>
          <w:sz w:val="28"/>
          <w:szCs w:val="28"/>
          <w:u w:val="single"/>
        </w:rPr>
        <w:t>1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 – Autor </w:t>
      </w:r>
      <w:r w:rsidR="007C7313">
        <w:rPr>
          <w:rFonts w:ascii="Arial" w:hAnsi="Arial" w:cs="Arial"/>
          <w:sz w:val="28"/>
          <w:szCs w:val="28"/>
          <w:u w:val="single"/>
        </w:rPr>
        <w:t>Executivo</w:t>
      </w:r>
      <w:r w:rsidR="001245E2">
        <w:rPr>
          <w:rFonts w:ascii="Arial" w:hAnsi="Arial" w:cs="Arial"/>
          <w:sz w:val="28"/>
          <w:szCs w:val="28"/>
          <w:u w:val="single"/>
        </w:rPr>
        <w:t xml:space="preserve"> </w:t>
      </w:r>
      <w:r w:rsidR="00C9197A">
        <w:rPr>
          <w:rFonts w:ascii="Arial" w:hAnsi="Arial" w:cs="Arial"/>
          <w:sz w:val="28"/>
          <w:szCs w:val="28"/>
          <w:u w:val="single"/>
        </w:rPr>
        <w:t xml:space="preserve">– </w:t>
      </w:r>
      <w:r w:rsidR="005351DB">
        <w:rPr>
          <w:rFonts w:ascii="Arial" w:hAnsi="Arial" w:cs="Arial"/>
          <w:sz w:val="28"/>
          <w:szCs w:val="28"/>
          <w:u w:val="single"/>
        </w:rPr>
        <w:t>Altera as ações no Exercício/2021 ao Anexo da Lei Municipal nº. 1.687/17, de 15/12/2017, que trata do Plano Plurianual para o Quadriênio 2018-2021 e dá outras providências</w:t>
      </w:r>
      <w:r w:rsidR="009822F5" w:rsidRPr="009822F5">
        <w:rPr>
          <w:rFonts w:ascii="Arial" w:hAnsi="Arial" w:cs="Arial"/>
          <w:sz w:val="28"/>
          <w:szCs w:val="28"/>
          <w:u w:val="single"/>
        </w:rPr>
        <w:t>.</w:t>
      </w:r>
      <w:r w:rsidR="00E123AD" w:rsidRPr="009822F5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7C7313" w:rsidRPr="009822F5">
        <w:rPr>
          <w:rFonts w:ascii="Arial" w:hAnsi="Arial" w:cs="Arial"/>
          <w:sz w:val="28"/>
          <w:szCs w:val="28"/>
          <w:u w:val="single"/>
        </w:rPr>
        <w:t>Projeto de Lei nº. 00</w:t>
      </w:r>
      <w:r w:rsidR="007C7313">
        <w:rPr>
          <w:rFonts w:ascii="Arial" w:hAnsi="Arial" w:cs="Arial"/>
          <w:sz w:val="28"/>
          <w:szCs w:val="28"/>
          <w:u w:val="single"/>
        </w:rPr>
        <w:t>4</w:t>
      </w:r>
      <w:r w:rsidR="007C7313" w:rsidRPr="009822F5">
        <w:rPr>
          <w:rFonts w:ascii="Arial" w:hAnsi="Arial" w:cs="Arial"/>
          <w:sz w:val="28"/>
          <w:szCs w:val="28"/>
          <w:u w:val="single"/>
        </w:rPr>
        <w:t>/20</w:t>
      </w:r>
      <w:r w:rsidR="007C7313">
        <w:rPr>
          <w:rFonts w:ascii="Arial" w:hAnsi="Arial" w:cs="Arial"/>
          <w:sz w:val="28"/>
          <w:szCs w:val="28"/>
          <w:u w:val="single"/>
        </w:rPr>
        <w:t>21</w:t>
      </w:r>
      <w:r w:rsidR="007C7313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7C7313">
        <w:rPr>
          <w:rFonts w:ascii="Arial" w:hAnsi="Arial" w:cs="Arial"/>
          <w:sz w:val="28"/>
          <w:szCs w:val="28"/>
          <w:u w:val="single"/>
        </w:rPr>
        <w:t xml:space="preserve"> </w:t>
      </w:r>
      <w:r w:rsidR="007C7313">
        <w:rPr>
          <w:rFonts w:ascii="Arial" w:hAnsi="Arial" w:cs="Arial"/>
          <w:sz w:val="28"/>
          <w:szCs w:val="28"/>
          <w:u w:val="single"/>
          <w:shd w:val="clear" w:color="auto" w:fill="FFFFFF"/>
        </w:rPr>
        <w:t>Autoriza crédito na especial na importância de até R$424.387,73 (quatrocentos e vinte e quatro mil, trezentos e oitenta e sete reais e setenta e três centavos)</w:t>
      </w:r>
      <w:r w:rsidR="007C7313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>.</w:t>
      </w:r>
      <w:r w:rsidR="007C7313" w:rsidRPr="009822F5">
        <w:rPr>
          <w:rFonts w:ascii="Arial" w:hAnsi="Arial" w:cs="Arial"/>
          <w:sz w:val="28"/>
          <w:szCs w:val="28"/>
        </w:rPr>
        <w:t xml:space="preserve"> –</w:t>
      </w:r>
      <w:r w:rsidR="007C7313">
        <w:rPr>
          <w:rFonts w:ascii="Arial" w:hAnsi="Arial" w:cs="Arial"/>
          <w:sz w:val="28"/>
          <w:szCs w:val="28"/>
        </w:rPr>
        <w:t xml:space="preserve"> </w:t>
      </w:r>
      <w:r w:rsidR="007C7313" w:rsidRPr="009822F5">
        <w:rPr>
          <w:rFonts w:ascii="Arial" w:hAnsi="Arial" w:cs="Arial"/>
          <w:sz w:val="28"/>
          <w:szCs w:val="28"/>
        </w:rPr>
        <w:t>NÃO HOUVE DISCUSSÃO</w:t>
      </w:r>
      <w:r w:rsidR="007C7313">
        <w:rPr>
          <w:rFonts w:ascii="Arial" w:hAnsi="Arial" w:cs="Arial"/>
          <w:sz w:val="28"/>
          <w:szCs w:val="28"/>
        </w:rPr>
        <w:t xml:space="preserve"> </w:t>
      </w:r>
      <w:r w:rsidR="007C7313" w:rsidRPr="009822F5">
        <w:rPr>
          <w:rFonts w:ascii="Arial" w:hAnsi="Arial" w:cs="Arial"/>
          <w:sz w:val="28"/>
          <w:szCs w:val="28"/>
        </w:rPr>
        <w:t>–</w:t>
      </w:r>
      <w:r w:rsidR="007C7313">
        <w:rPr>
          <w:rFonts w:ascii="Arial" w:hAnsi="Arial" w:cs="Arial"/>
          <w:sz w:val="28"/>
          <w:szCs w:val="28"/>
        </w:rPr>
        <w:t xml:space="preserve"> </w:t>
      </w:r>
      <w:r w:rsidR="007C7313" w:rsidRPr="009822F5">
        <w:rPr>
          <w:rFonts w:ascii="Arial" w:hAnsi="Arial" w:cs="Arial"/>
          <w:sz w:val="28"/>
          <w:szCs w:val="28"/>
        </w:rPr>
        <w:t>APROVADO.</w:t>
      </w:r>
      <w:r w:rsidR="007C7313">
        <w:rPr>
          <w:rFonts w:ascii="Arial" w:hAnsi="Arial" w:cs="Arial"/>
          <w:sz w:val="28"/>
          <w:szCs w:val="28"/>
        </w:rPr>
        <w:t xml:space="preserve"> </w:t>
      </w:r>
      <w:r w:rsidR="007C7313" w:rsidRPr="009822F5">
        <w:rPr>
          <w:rFonts w:ascii="Arial" w:hAnsi="Arial" w:cs="Arial"/>
          <w:sz w:val="28"/>
          <w:szCs w:val="28"/>
          <w:u w:val="single"/>
        </w:rPr>
        <w:t>Projeto de Lei nº. 00</w:t>
      </w:r>
      <w:r w:rsidR="007C7313">
        <w:rPr>
          <w:rFonts w:ascii="Arial" w:hAnsi="Arial" w:cs="Arial"/>
          <w:sz w:val="28"/>
          <w:szCs w:val="28"/>
          <w:u w:val="single"/>
        </w:rPr>
        <w:t>5</w:t>
      </w:r>
      <w:r w:rsidR="007C7313" w:rsidRPr="009822F5">
        <w:rPr>
          <w:rFonts w:ascii="Arial" w:hAnsi="Arial" w:cs="Arial"/>
          <w:sz w:val="28"/>
          <w:szCs w:val="28"/>
          <w:u w:val="single"/>
        </w:rPr>
        <w:t>/20</w:t>
      </w:r>
      <w:r w:rsidR="007C7313">
        <w:rPr>
          <w:rFonts w:ascii="Arial" w:hAnsi="Arial" w:cs="Arial"/>
          <w:sz w:val="28"/>
          <w:szCs w:val="28"/>
          <w:u w:val="single"/>
        </w:rPr>
        <w:t>21</w:t>
      </w:r>
      <w:r w:rsidR="007C7313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7C7313">
        <w:rPr>
          <w:rFonts w:ascii="Arial" w:hAnsi="Arial" w:cs="Arial"/>
          <w:sz w:val="28"/>
          <w:szCs w:val="28"/>
          <w:u w:val="single"/>
        </w:rPr>
        <w:t xml:space="preserve"> </w:t>
      </w:r>
      <w:r w:rsidR="007C7313">
        <w:rPr>
          <w:rFonts w:ascii="Arial" w:hAnsi="Arial" w:cs="Arial"/>
          <w:sz w:val="28"/>
          <w:szCs w:val="28"/>
          <w:u w:val="single"/>
          <w:shd w:val="clear" w:color="auto" w:fill="FFFFFF"/>
        </w:rPr>
        <w:t>Autoriza crédito na especial na importância de até R$543.454,41 (quinhentos e quarenta e três mil, quatrocentos e cinquenta e quatro reais e quarenta e um centavos)</w:t>
      </w:r>
      <w:r w:rsidR="007C7313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>.</w:t>
      </w:r>
      <w:r w:rsidR="007C7313" w:rsidRPr="009822F5">
        <w:rPr>
          <w:rFonts w:ascii="Arial" w:hAnsi="Arial" w:cs="Arial"/>
          <w:sz w:val="28"/>
          <w:szCs w:val="28"/>
        </w:rPr>
        <w:t xml:space="preserve"> –</w:t>
      </w:r>
      <w:r w:rsidR="007C7313">
        <w:rPr>
          <w:rFonts w:ascii="Arial" w:hAnsi="Arial" w:cs="Arial"/>
          <w:sz w:val="28"/>
          <w:szCs w:val="28"/>
        </w:rPr>
        <w:t xml:space="preserve"> </w:t>
      </w:r>
      <w:r w:rsidR="007C7313" w:rsidRPr="009822F5">
        <w:rPr>
          <w:rFonts w:ascii="Arial" w:hAnsi="Arial" w:cs="Arial"/>
          <w:sz w:val="28"/>
          <w:szCs w:val="28"/>
        </w:rPr>
        <w:t>NÃO HOUVE DISCUSSÃO</w:t>
      </w:r>
      <w:r w:rsidR="007C7313">
        <w:rPr>
          <w:rFonts w:ascii="Arial" w:hAnsi="Arial" w:cs="Arial"/>
          <w:sz w:val="28"/>
          <w:szCs w:val="28"/>
        </w:rPr>
        <w:t xml:space="preserve"> </w:t>
      </w:r>
      <w:r w:rsidR="007C7313" w:rsidRPr="009822F5">
        <w:rPr>
          <w:rFonts w:ascii="Arial" w:hAnsi="Arial" w:cs="Arial"/>
          <w:sz w:val="28"/>
          <w:szCs w:val="28"/>
        </w:rPr>
        <w:t>–</w:t>
      </w:r>
      <w:r w:rsidR="007C7313">
        <w:rPr>
          <w:rFonts w:ascii="Arial" w:hAnsi="Arial" w:cs="Arial"/>
          <w:sz w:val="28"/>
          <w:szCs w:val="28"/>
        </w:rPr>
        <w:t xml:space="preserve"> </w:t>
      </w:r>
      <w:r w:rsidR="007C7313" w:rsidRPr="009822F5">
        <w:rPr>
          <w:rFonts w:ascii="Arial" w:hAnsi="Arial" w:cs="Arial"/>
          <w:sz w:val="28"/>
          <w:szCs w:val="28"/>
        </w:rPr>
        <w:t>APROVADO.</w:t>
      </w:r>
      <w:r w:rsidR="007C7313">
        <w:rPr>
          <w:rFonts w:ascii="Arial" w:hAnsi="Arial" w:cs="Arial"/>
          <w:sz w:val="28"/>
          <w:szCs w:val="28"/>
        </w:rPr>
        <w:t xml:space="preserve"> </w:t>
      </w:r>
      <w:r w:rsidR="007C7313" w:rsidRPr="009822F5">
        <w:rPr>
          <w:rFonts w:ascii="Arial" w:hAnsi="Arial" w:cs="Arial"/>
          <w:sz w:val="28"/>
          <w:szCs w:val="28"/>
          <w:u w:val="single"/>
        </w:rPr>
        <w:t>Projeto de Lei nº. 00</w:t>
      </w:r>
      <w:r w:rsidR="007C7313">
        <w:rPr>
          <w:rFonts w:ascii="Arial" w:hAnsi="Arial" w:cs="Arial"/>
          <w:sz w:val="28"/>
          <w:szCs w:val="28"/>
          <w:u w:val="single"/>
        </w:rPr>
        <w:t>6</w:t>
      </w:r>
      <w:r w:rsidR="007C7313" w:rsidRPr="009822F5">
        <w:rPr>
          <w:rFonts w:ascii="Arial" w:hAnsi="Arial" w:cs="Arial"/>
          <w:sz w:val="28"/>
          <w:szCs w:val="28"/>
          <w:u w:val="single"/>
        </w:rPr>
        <w:t>/20</w:t>
      </w:r>
      <w:r w:rsidR="007C7313">
        <w:rPr>
          <w:rFonts w:ascii="Arial" w:hAnsi="Arial" w:cs="Arial"/>
          <w:sz w:val="28"/>
          <w:szCs w:val="28"/>
          <w:u w:val="single"/>
        </w:rPr>
        <w:t>21</w:t>
      </w:r>
      <w:r w:rsidR="007C7313" w:rsidRPr="009822F5">
        <w:rPr>
          <w:rFonts w:ascii="Arial" w:hAnsi="Arial" w:cs="Arial"/>
          <w:sz w:val="28"/>
          <w:szCs w:val="28"/>
          <w:u w:val="single"/>
        </w:rPr>
        <w:t xml:space="preserve"> – Autor </w:t>
      </w:r>
      <w:r w:rsidR="007C7313">
        <w:rPr>
          <w:rFonts w:ascii="Arial" w:hAnsi="Arial" w:cs="Arial"/>
          <w:sz w:val="28"/>
          <w:szCs w:val="28"/>
          <w:u w:val="single"/>
        </w:rPr>
        <w:t>Executivo – Altera as ações no Exercício/2021 ao Anexo da Lei Municipal nº. 1.687/17, de 15/12/2017, que trata do Plano Plurianual para o Quadriênio 2018-2021 e dá outras providências</w:t>
      </w:r>
      <w:r w:rsidR="007C7313" w:rsidRPr="009822F5">
        <w:rPr>
          <w:rFonts w:ascii="Arial" w:hAnsi="Arial" w:cs="Arial"/>
          <w:sz w:val="28"/>
          <w:szCs w:val="28"/>
          <w:u w:val="single"/>
        </w:rPr>
        <w:t>.</w:t>
      </w:r>
      <w:r w:rsidR="007C7313" w:rsidRPr="009822F5">
        <w:rPr>
          <w:rFonts w:ascii="Arial" w:hAnsi="Arial" w:cs="Arial"/>
          <w:sz w:val="28"/>
          <w:szCs w:val="28"/>
        </w:rPr>
        <w:t xml:space="preserve"> – NÃO HOUVE DISCUSSÃO – APROVADO.</w:t>
      </w:r>
      <w:r w:rsidR="007C7313">
        <w:rPr>
          <w:rFonts w:ascii="Arial" w:hAnsi="Arial" w:cs="Arial"/>
          <w:sz w:val="28"/>
          <w:szCs w:val="28"/>
        </w:rPr>
        <w:t xml:space="preserve"> </w:t>
      </w:r>
      <w:r w:rsidR="007C7313" w:rsidRPr="009822F5">
        <w:rPr>
          <w:rFonts w:ascii="Arial" w:hAnsi="Arial" w:cs="Arial"/>
          <w:sz w:val="28"/>
          <w:szCs w:val="28"/>
          <w:u w:val="single"/>
        </w:rPr>
        <w:t>Projeto de Lei nº. 00</w:t>
      </w:r>
      <w:r w:rsidR="007C7313">
        <w:rPr>
          <w:rFonts w:ascii="Arial" w:hAnsi="Arial" w:cs="Arial"/>
          <w:sz w:val="28"/>
          <w:szCs w:val="28"/>
          <w:u w:val="single"/>
        </w:rPr>
        <w:t>7</w:t>
      </w:r>
      <w:r w:rsidR="007C7313" w:rsidRPr="009822F5">
        <w:rPr>
          <w:rFonts w:ascii="Arial" w:hAnsi="Arial" w:cs="Arial"/>
          <w:sz w:val="28"/>
          <w:szCs w:val="28"/>
          <w:u w:val="single"/>
        </w:rPr>
        <w:t>/20</w:t>
      </w:r>
      <w:r w:rsidR="007C7313">
        <w:rPr>
          <w:rFonts w:ascii="Arial" w:hAnsi="Arial" w:cs="Arial"/>
          <w:sz w:val="28"/>
          <w:szCs w:val="28"/>
          <w:u w:val="single"/>
        </w:rPr>
        <w:t>21</w:t>
      </w:r>
      <w:r w:rsidR="007C7313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7C7313">
        <w:rPr>
          <w:rFonts w:ascii="Arial" w:hAnsi="Arial" w:cs="Arial"/>
          <w:sz w:val="28"/>
          <w:szCs w:val="28"/>
          <w:u w:val="single"/>
        </w:rPr>
        <w:t xml:space="preserve"> </w:t>
      </w:r>
      <w:r w:rsidR="007C7313">
        <w:rPr>
          <w:rFonts w:ascii="Arial" w:hAnsi="Arial" w:cs="Arial"/>
          <w:sz w:val="28"/>
          <w:szCs w:val="28"/>
          <w:u w:val="single"/>
          <w:shd w:val="clear" w:color="auto" w:fill="FFFFFF"/>
        </w:rPr>
        <w:t>Altera e inclui as ações no Anexo de Metas Anuais – Despesa, da Lei Municipal nº. 1.823, de 14/07/2020, que trata das diretrizes orçamentárias para o Exercício de 2021</w:t>
      </w:r>
      <w:r w:rsidR="007C7313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>.</w:t>
      </w:r>
      <w:r w:rsidR="007C731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F7330">
        <w:rPr>
          <w:rFonts w:ascii="Arial" w:hAnsi="Arial" w:cs="Arial"/>
          <w:sz w:val="28"/>
          <w:szCs w:val="28"/>
          <w:shd w:val="clear" w:color="auto" w:fill="FFFFFF"/>
        </w:rPr>
        <w:t xml:space="preserve">Em questão de ordem o vereador Marcos Roberto de Oliveira solicitou a segunda votação do Projeto de Lei Complementar nº. 003/2021, que trata do REFIS, ainda nesta dia, neste sentido o vereador e Presidente Marcio José Albertini disse que alguns Projetos ainda devem ser reanalisados e </w:t>
      </w:r>
      <w:r w:rsidR="00FF7330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reavaliados pelos pares e irão ingressar em segunda votação como já previsto na próxima segunda-feira, em contrapartida o vereador Marcos Roberto de Oliveira explicou se tratar de um Projeto importante e que muitos munícipes necessitam de sua aprovação, no entanto, o Presidente destacou que não houve convocação para extraordinária da segunda votação, motivo pelo qual não concorda com adiantar a votação. O vereador Raffaello Frascati explicou que a segunda votação deveria ter sido colocada em edital com ao menos 24h (vinte e quatro horas) de antecedência, assim, caso desejem podem realizar nova convocação futura, neste sentido o vereador Rogério Frutuoso concordou com a explanação. O vereador Marcio José Albertini disse que irá analisar a possibilidade e disponibilidade. </w:t>
      </w:r>
      <w:r w:rsidR="009E6BC3">
        <w:rPr>
          <w:rFonts w:ascii="Arial" w:hAnsi="Arial" w:cs="Arial"/>
          <w:sz w:val="28"/>
          <w:szCs w:val="28"/>
        </w:rPr>
        <w:t>N</w:t>
      </w:r>
      <w:r w:rsidR="00515618">
        <w:rPr>
          <w:rFonts w:ascii="Arial" w:hAnsi="Arial" w:cs="Arial"/>
          <w:vanish/>
          <w:sz w:val="28"/>
          <w:szCs w:val="28"/>
        </w:rPr>
        <w:t>veio, continua a interrogaçmo vou votar a favor sem estas informaçstar o concuros pnte fica triste com essas not</w:t>
      </w:r>
      <w:r w:rsidR="00515618">
        <w:rPr>
          <w:rFonts w:ascii="Arial" w:hAnsi="Arial" w:cs="Arial"/>
          <w:sz w:val="28"/>
          <w:szCs w:val="28"/>
        </w:rPr>
        <w:t>ão tendo mais nada a se tratar, o presidente por fim agradeceu a presença de todos dando por encerrada a presente sessão.</w:t>
      </w:r>
    </w:p>
    <w:sectPr w:rsidR="00515618" w:rsidRPr="00FF7330" w:rsidSect="00A02279">
      <w:headerReference w:type="even" r:id="rId8"/>
      <w:headerReference w:type="default" r:id="rId9"/>
      <w:footerReference w:type="default" r:id="rId10"/>
      <w:pgSz w:w="11907" w:h="16840" w:code="9"/>
      <w:pgMar w:top="2381" w:right="1134" w:bottom="1134" w:left="1701" w:header="794" w:footer="510" w:gutter="0"/>
      <w:pgNumType w:start="3913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1E4" w:rsidRDefault="00AE61E4">
      <w:r>
        <w:separator/>
      </w:r>
    </w:p>
  </w:endnote>
  <w:endnote w:type="continuationSeparator" w:id="1">
    <w:p w:rsidR="00AE61E4" w:rsidRDefault="00AE6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09" w:rsidRDefault="00926409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5759450" cy="382270"/>
          <wp:effectExtent l="0" t="0" r="0" b="0"/>
          <wp:docPr id="10" name="Imagem 10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1E4" w:rsidRDefault="00AE61E4">
      <w:r>
        <w:separator/>
      </w:r>
    </w:p>
  </w:footnote>
  <w:footnote w:type="continuationSeparator" w:id="1">
    <w:p w:rsidR="00AE61E4" w:rsidRDefault="00AE6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09" w:rsidRDefault="00926409">
    <w:pPr>
      <w:pStyle w:val="Cabealho"/>
    </w:pPr>
    <w:r>
      <w:rPr>
        <w:noProof/>
      </w:rPr>
      <w:drawing>
        <wp:inline distT="0" distB="0" distL="0" distR="0">
          <wp:extent cx="5745480" cy="955040"/>
          <wp:effectExtent l="0" t="0" r="7620" b="0"/>
          <wp:docPr id="7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45480" cy="955040"/>
          <wp:effectExtent l="0" t="0" r="7620" b="0"/>
          <wp:docPr id="8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09" w:rsidRDefault="00621D5F" w:rsidP="001C0461">
    <w:pPr>
      <w:pStyle w:val="Cabealho"/>
      <w:tabs>
        <w:tab w:val="clear" w:pos="4252"/>
        <w:tab w:val="clear" w:pos="8504"/>
      </w:tabs>
      <w:jc w:val="right"/>
      <w:rPr>
        <w:noProof/>
      </w:rPr>
    </w:pPr>
    <w:r>
      <w:rPr>
        <w:noProof/>
      </w:rPr>
      <w:fldChar w:fldCharType="begin"/>
    </w:r>
    <w:r w:rsidR="00926409">
      <w:rPr>
        <w:noProof/>
      </w:rPr>
      <w:instrText>PAGE   \* MERGEFORMAT</w:instrText>
    </w:r>
    <w:r>
      <w:rPr>
        <w:noProof/>
      </w:rPr>
      <w:fldChar w:fldCharType="separate"/>
    </w:r>
    <w:r w:rsidR="00FF7330">
      <w:rPr>
        <w:noProof/>
      </w:rPr>
      <w:t>3914</w:t>
    </w:r>
    <w:r>
      <w:rPr>
        <w:noProof/>
      </w:rPr>
      <w:fldChar w:fldCharType="end"/>
    </w:r>
  </w:p>
  <w:p w:rsidR="00926409" w:rsidRDefault="00926409" w:rsidP="00E85218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>
          <wp:extent cx="5745480" cy="955040"/>
          <wp:effectExtent l="0" t="0" r="7620" b="0"/>
          <wp:docPr id="9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76C2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35E4A"/>
    <w:multiLevelType w:val="hybridMultilevel"/>
    <w:tmpl w:val="A5B6E37C"/>
    <w:lvl w:ilvl="0" w:tplc="DCC29E9E">
      <w:start w:val="1"/>
      <w:numFmt w:val="decimal"/>
      <w:lvlText w:val="%1)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706313"/>
    <w:multiLevelType w:val="hybridMultilevel"/>
    <w:tmpl w:val="81AE9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B212116"/>
    <w:multiLevelType w:val="hybridMultilevel"/>
    <w:tmpl w:val="B6A08FE4"/>
    <w:lvl w:ilvl="0" w:tplc="8D36C9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B57312D"/>
    <w:multiLevelType w:val="hybridMultilevel"/>
    <w:tmpl w:val="B6A08FE4"/>
    <w:lvl w:ilvl="0" w:tplc="8D36C9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41050E9C"/>
    <w:multiLevelType w:val="hybridMultilevel"/>
    <w:tmpl w:val="C1F69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DA5F74"/>
    <w:rsid w:val="00000014"/>
    <w:rsid w:val="00000094"/>
    <w:rsid w:val="00000151"/>
    <w:rsid w:val="000002F9"/>
    <w:rsid w:val="00000490"/>
    <w:rsid w:val="000005F9"/>
    <w:rsid w:val="00000608"/>
    <w:rsid w:val="0000074E"/>
    <w:rsid w:val="00000847"/>
    <w:rsid w:val="00000AAD"/>
    <w:rsid w:val="00000D67"/>
    <w:rsid w:val="00000D90"/>
    <w:rsid w:val="00000F11"/>
    <w:rsid w:val="00000F33"/>
    <w:rsid w:val="00000F3D"/>
    <w:rsid w:val="00000FCE"/>
    <w:rsid w:val="00001046"/>
    <w:rsid w:val="00001077"/>
    <w:rsid w:val="000011D9"/>
    <w:rsid w:val="000014F2"/>
    <w:rsid w:val="00001561"/>
    <w:rsid w:val="0000178F"/>
    <w:rsid w:val="0000181E"/>
    <w:rsid w:val="00001A34"/>
    <w:rsid w:val="00001B6F"/>
    <w:rsid w:val="00001BCA"/>
    <w:rsid w:val="00001C6C"/>
    <w:rsid w:val="00001C8F"/>
    <w:rsid w:val="00001E29"/>
    <w:rsid w:val="00001FE9"/>
    <w:rsid w:val="000020AC"/>
    <w:rsid w:val="00002199"/>
    <w:rsid w:val="000022CE"/>
    <w:rsid w:val="00002324"/>
    <w:rsid w:val="00002353"/>
    <w:rsid w:val="0000272B"/>
    <w:rsid w:val="0000272C"/>
    <w:rsid w:val="0000278F"/>
    <w:rsid w:val="0000284E"/>
    <w:rsid w:val="00002922"/>
    <w:rsid w:val="00002A80"/>
    <w:rsid w:val="00002D2F"/>
    <w:rsid w:val="00002D99"/>
    <w:rsid w:val="00002DB7"/>
    <w:rsid w:val="00002EC6"/>
    <w:rsid w:val="000030CB"/>
    <w:rsid w:val="00003200"/>
    <w:rsid w:val="000033B8"/>
    <w:rsid w:val="000033E7"/>
    <w:rsid w:val="000035D1"/>
    <w:rsid w:val="00003630"/>
    <w:rsid w:val="0000366C"/>
    <w:rsid w:val="00003702"/>
    <w:rsid w:val="00003A08"/>
    <w:rsid w:val="00003A28"/>
    <w:rsid w:val="00003A38"/>
    <w:rsid w:val="00003B56"/>
    <w:rsid w:val="00003C8C"/>
    <w:rsid w:val="00003CAC"/>
    <w:rsid w:val="00003D78"/>
    <w:rsid w:val="00003F83"/>
    <w:rsid w:val="00004230"/>
    <w:rsid w:val="000042C1"/>
    <w:rsid w:val="000043FE"/>
    <w:rsid w:val="0000458F"/>
    <w:rsid w:val="000045A0"/>
    <w:rsid w:val="000045FE"/>
    <w:rsid w:val="000047E7"/>
    <w:rsid w:val="00004B77"/>
    <w:rsid w:val="00004B84"/>
    <w:rsid w:val="00004C0A"/>
    <w:rsid w:val="0000500E"/>
    <w:rsid w:val="000051BE"/>
    <w:rsid w:val="000051F0"/>
    <w:rsid w:val="0000524E"/>
    <w:rsid w:val="000052F4"/>
    <w:rsid w:val="00005333"/>
    <w:rsid w:val="00005356"/>
    <w:rsid w:val="000056D6"/>
    <w:rsid w:val="000059DC"/>
    <w:rsid w:val="00005A47"/>
    <w:rsid w:val="00005AF1"/>
    <w:rsid w:val="00005BD3"/>
    <w:rsid w:val="00005C38"/>
    <w:rsid w:val="00005E32"/>
    <w:rsid w:val="00005E4D"/>
    <w:rsid w:val="00005FA2"/>
    <w:rsid w:val="000061E5"/>
    <w:rsid w:val="00006462"/>
    <w:rsid w:val="0000655F"/>
    <w:rsid w:val="000066AA"/>
    <w:rsid w:val="000067A0"/>
    <w:rsid w:val="00006B99"/>
    <w:rsid w:val="00006BB6"/>
    <w:rsid w:val="00006C49"/>
    <w:rsid w:val="00006CA4"/>
    <w:rsid w:val="00006D51"/>
    <w:rsid w:val="00006DC3"/>
    <w:rsid w:val="00006EEA"/>
    <w:rsid w:val="00006EEB"/>
    <w:rsid w:val="000074E7"/>
    <w:rsid w:val="0000757B"/>
    <w:rsid w:val="000075B9"/>
    <w:rsid w:val="0000770B"/>
    <w:rsid w:val="00007818"/>
    <w:rsid w:val="00007990"/>
    <w:rsid w:val="00007BD7"/>
    <w:rsid w:val="00010012"/>
    <w:rsid w:val="00010072"/>
    <w:rsid w:val="000102B7"/>
    <w:rsid w:val="00010459"/>
    <w:rsid w:val="00010602"/>
    <w:rsid w:val="00010850"/>
    <w:rsid w:val="00010905"/>
    <w:rsid w:val="0001091B"/>
    <w:rsid w:val="00010988"/>
    <w:rsid w:val="00010AD9"/>
    <w:rsid w:val="00010B4D"/>
    <w:rsid w:val="00010C7E"/>
    <w:rsid w:val="00010D45"/>
    <w:rsid w:val="00010D53"/>
    <w:rsid w:val="00010D59"/>
    <w:rsid w:val="00011031"/>
    <w:rsid w:val="000112B3"/>
    <w:rsid w:val="0001131A"/>
    <w:rsid w:val="000113AE"/>
    <w:rsid w:val="00011426"/>
    <w:rsid w:val="00011488"/>
    <w:rsid w:val="000114DE"/>
    <w:rsid w:val="000115DC"/>
    <w:rsid w:val="000117B6"/>
    <w:rsid w:val="000117D3"/>
    <w:rsid w:val="0001197C"/>
    <w:rsid w:val="000119E3"/>
    <w:rsid w:val="00011B1D"/>
    <w:rsid w:val="00011BD5"/>
    <w:rsid w:val="00011E66"/>
    <w:rsid w:val="00012133"/>
    <w:rsid w:val="00012232"/>
    <w:rsid w:val="000122B3"/>
    <w:rsid w:val="000124A4"/>
    <w:rsid w:val="000124AE"/>
    <w:rsid w:val="000125B4"/>
    <w:rsid w:val="000127AA"/>
    <w:rsid w:val="000127D7"/>
    <w:rsid w:val="00012917"/>
    <w:rsid w:val="000129D8"/>
    <w:rsid w:val="00012A34"/>
    <w:rsid w:val="00012A57"/>
    <w:rsid w:val="00012B15"/>
    <w:rsid w:val="00012B4A"/>
    <w:rsid w:val="00012B66"/>
    <w:rsid w:val="00012C42"/>
    <w:rsid w:val="00012DC9"/>
    <w:rsid w:val="00012E2B"/>
    <w:rsid w:val="00012E59"/>
    <w:rsid w:val="00012F5B"/>
    <w:rsid w:val="00012FA0"/>
    <w:rsid w:val="00012FEB"/>
    <w:rsid w:val="0001305D"/>
    <w:rsid w:val="0001320B"/>
    <w:rsid w:val="00013325"/>
    <w:rsid w:val="0001390F"/>
    <w:rsid w:val="00013938"/>
    <w:rsid w:val="0001393D"/>
    <w:rsid w:val="000139D2"/>
    <w:rsid w:val="00013B24"/>
    <w:rsid w:val="00013B67"/>
    <w:rsid w:val="00013D39"/>
    <w:rsid w:val="00013D9D"/>
    <w:rsid w:val="00013EF4"/>
    <w:rsid w:val="00014028"/>
    <w:rsid w:val="00014234"/>
    <w:rsid w:val="00014240"/>
    <w:rsid w:val="0001429F"/>
    <w:rsid w:val="0001430A"/>
    <w:rsid w:val="00014352"/>
    <w:rsid w:val="0001442A"/>
    <w:rsid w:val="000144B8"/>
    <w:rsid w:val="00014618"/>
    <w:rsid w:val="0001469F"/>
    <w:rsid w:val="0001481D"/>
    <w:rsid w:val="00014D9E"/>
    <w:rsid w:val="00014DB1"/>
    <w:rsid w:val="00014DC6"/>
    <w:rsid w:val="00014E10"/>
    <w:rsid w:val="00015054"/>
    <w:rsid w:val="000151C9"/>
    <w:rsid w:val="000153A6"/>
    <w:rsid w:val="00015497"/>
    <w:rsid w:val="000159B0"/>
    <w:rsid w:val="000159B6"/>
    <w:rsid w:val="00015B3F"/>
    <w:rsid w:val="00015C3E"/>
    <w:rsid w:val="00015C51"/>
    <w:rsid w:val="00015DBD"/>
    <w:rsid w:val="00015FFA"/>
    <w:rsid w:val="00016107"/>
    <w:rsid w:val="0001620F"/>
    <w:rsid w:val="000163F4"/>
    <w:rsid w:val="00016449"/>
    <w:rsid w:val="0001655B"/>
    <w:rsid w:val="00016853"/>
    <w:rsid w:val="00016A7E"/>
    <w:rsid w:val="00016AE7"/>
    <w:rsid w:val="00016BCC"/>
    <w:rsid w:val="00016CD5"/>
    <w:rsid w:val="00016DA3"/>
    <w:rsid w:val="00016FC3"/>
    <w:rsid w:val="00016FD0"/>
    <w:rsid w:val="0001714C"/>
    <w:rsid w:val="00017161"/>
    <w:rsid w:val="000171AF"/>
    <w:rsid w:val="000171DF"/>
    <w:rsid w:val="0001724E"/>
    <w:rsid w:val="000172AE"/>
    <w:rsid w:val="00017368"/>
    <w:rsid w:val="000173D2"/>
    <w:rsid w:val="000173F3"/>
    <w:rsid w:val="0001743E"/>
    <w:rsid w:val="0001750B"/>
    <w:rsid w:val="0001750E"/>
    <w:rsid w:val="00017595"/>
    <w:rsid w:val="00017758"/>
    <w:rsid w:val="00017885"/>
    <w:rsid w:val="00017AC5"/>
    <w:rsid w:val="00017BFD"/>
    <w:rsid w:val="00017FAD"/>
    <w:rsid w:val="0002012C"/>
    <w:rsid w:val="0002021A"/>
    <w:rsid w:val="000203B7"/>
    <w:rsid w:val="000203C5"/>
    <w:rsid w:val="00020415"/>
    <w:rsid w:val="000204E2"/>
    <w:rsid w:val="00020582"/>
    <w:rsid w:val="00020667"/>
    <w:rsid w:val="0002076F"/>
    <w:rsid w:val="00020776"/>
    <w:rsid w:val="00020966"/>
    <w:rsid w:val="00020B45"/>
    <w:rsid w:val="00020C4F"/>
    <w:rsid w:val="00020CFA"/>
    <w:rsid w:val="00020DEA"/>
    <w:rsid w:val="00020F0E"/>
    <w:rsid w:val="0002100B"/>
    <w:rsid w:val="0002119C"/>
    <w:rsid w:val="000211D4"/>
    <w:rsid w:val="000211F8"/>
    <w:rsid w:val="000213E1"/>
    <w:rsid w:val="0002140B"/>
    <w:rsid w:val="0002149C"/>
    <w:rsid w:val="000214A9"/>
    <w:rsid w:val="000214B2"/>
    <w:rsid w:val="000214DF"/>
    <w:rsid w:val="000217B9"/>
    <w:rsid w:val="00021980"/>
    <w:rsid w:val="00021A79"/>
    <w:rsid w:val="00021B8C"/>
    <w:rsid w:val="00021CB6"/>
    <w:rsid w:val="00021D02"/>
    <w:rsid w:val="00021D5A"/>
    <w:rsid w:val="00021DDC"/>
    <w:rsid w:val="00021DDE"/>
    <w:rsid w:val="00021EA9"/>
    <w:rsid w:val="00021F0F"/>
    <w:rsid w:val="000222FD"/>
    <w:rsid w:val="000224AA"/>
    <w:rsid w:val="000224CB"/>
    <w:rsid w:val="00022651"/>
    <w:rsid w:val="000226C3"/>
    <w:rsid w:val="00022B2E"/>
    <w:rsid w:val="00022CCD"/>
    <w:rsid w:val="00022CD2"/>
    <w:rsid w:val="00022E0C"/>
    <w:rsid w:val="0002303F"/>
    <w:rsid w:val="00023122"/>
    <w:rsid w:val="00023191"/>
    <w:rsid w:val="000232F9"/>
    <w:rsid w:val="000235CB"/>
    <w:rsid w:val="00023609"/>
    <w:rsid w:val="0002364B"/>
    <w:rsid w:val="000237A8"/>
    <w:rsid w:val="00023953"/>
    <w:rsid w:val="00023A46"/>
    <w:rsid w:val="00023A54"/>
    <w:rsid w:val="00023AE0"/>
    <w:rsid w:val="00023BDA"/>
    <w:rsid w:val="00023E46"/>
    <w:rsid w:val="00023E4A"/>
    <w:rsid w:val="00023E70"/>
    <w:rsid w:val="00023F36"/>
    <w:rsid w:val="00024229"/>
    <w:rsid w:val="00024409"/>
    <w:rsid w:val="00024741"/>
    <w:rsid w:val="000248AF"/>
    <w:rsid w:val="000248C6"/>
    <w:rsid w:val="000248CD"/>
    <w:rsid w:val="00024A9B"/>
    <w:rsid w:val="00024AC5"/>
    <w:rsid w:val="00024B4D"/>
    <w:rsid w:val="00024BA0"/>
    <w:rsid w:val="00024BEA"/>
    <w:rsid w:val="00024C0B"/>
    <w:rsid w:val="00024DDE"/>
    <w:rsid w:val="00024E95"/>
    <w:rsid w:val="000250B0"/>
    <w:rsid w:val="00025120"/>
    <w:rsid w:val="0002519C"/>
    <w:rsid w:val="00025261"/>
    <w:rsid w:val="000253A3"/>
    <w:rsid w:val="000254C7"/>
    <w:rsid w:val="00025527"/>
    <w:rsid w:val="00025794"/>
    <w:rsid w:val="000257D2"/>
    <w:rsid w:val="00025865"/>
    <w:rsid w:val="000258A5"/>
    <w:rsid w:val="0002595B"/>
    <w:rsid w:val="00025D99"/>
    <w:rsid w:val="00025E58"/>
    <w:rsid w:val="00025EF5"/>
    <w:rsid w:val="00025F8C"/>
    <w:rsid w:val="00025FCF"/>
    <w:rsid w:val="00026106"/>
    <w:rsid w:val="000262C4"/>
    <w:rsid w:val="000263AB"/>
    <w:rsid w:val="000263C9"/>
    <w:rsid w:val="00026467"/>
    <w:rsid w:val="000265C7"/>
    <w:rsid w:val="000266A3"/>
    <w:rsid w:val="000267AB"/>
    <w:rsid w:val="00026838"/>
    <w:rsid w:val="00026A26"/>
    <w:rsid w:val="00026AC4"/>
    <w:rsid w:val="0002709E"/>
    <w:rsid w:val="000270A2"/>
    <w:rsid w:val="000270A3"/>
    <w:rsid w:val="000271AD"/>
    <w:rsid w:val="00027242"/>
    <w:rsid w:val="00027260"/>
    <w:rsid w:val="000273C4"/>
    <w:rsid w:val="000274B1"/>
    <w:rsid w:val="0002754B"/>
    <w:rsid w:val="00027737"/>
    <w:rsid w:val="0002786F"/>
    <w:rsid w:val="00027885"/>
    <w:rsid w:val="00027909"/>
    <w:rsid w:val="00027956"/>
    <w:rsid w:val="00027AC4"/>
    <w:rsid w:val="00027C26"/>
    <w:rsid w:val="00027CD7"/>
    <w:rsid w:val="00027CF2"/>
    <w:rsid w:val="00027D5C"/>
    <w:rsid w:val="00027D9C"/>
    <w:rsid w:val="00027EDB"/>
    <w:rsid w:val="0003009C"/>
    <w:rsid w:val="000300F7"/>
    <w:rsid w:val="000301B0"/>
    <w:rsid w:val="000302CF"/>
    <w:rsid w:val="00030682"/>
    <w:rsid w:val="00030847"/>
    <w:rsid w:val="0003084F"/>
    <w:rsid w:val="00030859"/>
    <w:rsid w:val="00030968"/>
    <w:rsid w:val="00030AF8"/>
    <w:rsid w:val="00030C46"/>
    <w:rsid w:val="00030D6D"/>
    <w:rsid w:val="00030DA5"/>
    <w:rsid w:val="00031081"/>
    <w:rsid w:val="00031298"/>
    <w:rsid w:val="000312AA"/>
    <w:rsid w:val="000313BF"/>
    <w:rsid w:val="000314F9"/>
    <w:rsid w:val="00031552"/>
    <w:rsid w:val="000317E3"/>
    <w:rsid w:val="000318B4"/>
    <w:rsid w:val="00031992"/>
    <w:rsid w:val="00031BF8"/>
    <w:rsid w:val="00031C14"/>
    <w:rsid w:val="00031C56"/>
    <w:rsid w:val="00031D14"/>
    <w:rsid w:val="00031DE9"/>
    <w:rsid w:val="00031E36"/>
    <w:rsid w:val="00031E47"/>
    <w:rsid w:val="00031EE7"/>
    <w:rsid w:val="000320C5"/>
    <w:rsid w:val="000321E2"/>
    <w:rsid w:val="00032277"/>
    <w:rsid w:val="000323BC"/>
    <w:rsid w:val="000323C1"/>
    <w:rsid w:val="00032495"/>
    <w:rsid w:val="000326B5"/>
    <w:rsid w:val="000326E8"/>
    <w:rsid w:val="00032848"/>
    <w:rsid w:val="00032854"/>
    <w:rsid w:val="00032B1B"/>
    <w:rsid w:val="00032B36"/>
    <w:rsid w:val="00032BD8"/>
    <w:rsid w:val="00032D52"/>
    <w:rsid w:val="00032D84"/>
    <w:rsid w:val="00032E51"/>
    <w:rsid w:val="00032FD3"/>
    <w:rsid w:val="00033295"/>
    <w:rsid w:val="00033325"/>
    <w:rsid w:val="000333AB"/>
    <w:rsid w:val="00033436"/>
    <w:rsid w:val="000336D8"/>
    <w:rsid w:val="000337D9"/>
    <w:rsid w:val="000337E1"/>
    <w:rsid w:val="0003382A"/>
    <w:rsid w:val="0003391F"/>
    <w:rsid w:val="00033A26"/>
    <w:rsid w:val="00033A5A"/>
    <w:rsid w:val="00033A9E"/>
    <w:rsid w:val="00033B01"/>
    <w:rsid w:val="00033F44"/>
    <w:rsid w:val="0003402E"/>
    <w:rsid w:val="0003404B"/>
    <w:rsid w:val="00034586"/>
    <w:rsid w:val="000346D6"/>
    <w:rsid w:val="0003479C"/>
    <w:rsid w:val="000347E9"/>
    <w:rsid w:val="00034859"/>
    <w:rsid w:val="000348D4"/>
    <w:rsid w:val="000349EE"/>
    <w:rsid w:val="00034A09"/>
    <w:rsid w:val="00034B2A"/>
    <w:rsid w:val="00034B64"/>
    <w:rsid w:val="00034B8E"/>
    <w:rsid w:val="00034B9E"/>
    <w:rsid w:val="00034C4B"/>
    <w:rsid w:val="0003504C"/>
    <w:rsid w:val="00035113"/>
    <w:rsid w:val="000353B4"/>
    <w:rsid w:val="000354E4"/>
    <w:rsid w:val="000358A4"/>
    <w:rsid w:val="000358D5"/>
    <w:rsid w:val="00035902"/>
    <w:rsid w:val="00035A7E"/>
    <w:rsid w:val="00035B58"/>
    <w:rsid w:val="00035BC8"/>
    <w:rsid w:val="00035DF1"/>
    <w:rsid w:val="00035ED5"/>
    <w:rsid w:val="00035F79"/>
    <w:rsid w:val="00036053"/>
    <w:rsid w:val="000361DE"/>
    <w:rsid w:val="000362C0"/>
    <w:rsid w:val="00036349"/>
    <w:rsid w:val="000363ED"/>
    <w:rsid w:val="00036498"/>
    <w:rsid w:val="000364AD"/>
    <w:rsid w:val="000364FC"/>
    <w:rsid w:val="00036510"/>
    <w:rsid w:val="0003659A"/>
    <w:rsid w:val="000365FC"/>
    <w:rsid w:val="000366D6"/>
    <w:rsid w:val="000367F0"/>
    <w:rsid w:val="000369AE"/>
    <w:rsid w:val="00036A7C"/>
    <w:rsid w:val="00036C2C"/>
    <w:rsid w:val="00036CEB"/>
    <w:rsid w:val="00036D50"/>
    <w:rsid w:val="00036E6D"/>
    <w:rsid w:val="00036F22"/>
    <w:rsid w:val="00036FCC"/>
    <w:rsid w:val="00037024"/>
    <w:rsid w:val="0003704B"/>
    <w:rsid w:val="00037135"/>
    <w:rsid w:val="0003717E"/>
    <w:rsid w:val="000371C4"/>
    <w:rsid w:val="000372DC"/>
    <w:rsid w:val="00037424"/>
    <w:rsid w:val="000374DD"/>
    <w:rsid w:val="00037A5C"/>
    <w:rsid w:val="00037BAC"/>
    <w:rsid w:val="00037DEF"/>
    <w:rsid w:val="00037E5B"/>
    <w:rsid w:val="00040115"/>
    <w:rsid w:val="000402B2"/>
    <w:rsid w:val="000402BA"/>
    <w:rsid w:val="00040300"/>
    <w:rsid w:val="000404BB"/>
    <w:rsid w:val="00040593"/>
    <w:rsid w:val="000405F3"/>
    <w:rsid w:val="0004067C"/>
    <w:rsid w:val="000406AA"/>
    <w:rsid w:val="00040A16"/>
    <w:rsid w:val="00040B48"/>
    <w:rsid w:val="00040C1F"/>
    <w:rsid w:val="00040DFF"/>
    <w:rsid w:val="00040E19"/>
    <w:rsid w:val="00040E1A"/>
    <w:rsid w:val="00041015"/>
    <w:rsid w:val="00041068"/>
    <w:rsid w:val="000410C8"/>
    <w:rsid w:val="0004112C"/>
    <w:rsid w:val="000411FF"/>
    <w:rsid w:val="0004126F"/>
    <w:rsid w:val="0004135C"/>
    <w:rsid w:val="0004137E"/>
    <w:rsid w:val="000413AD"/>
    <w:rsid w:val="00041616"/>
    <w:rsid w:val="0004183A"/>
    <w:rsid w:val="0004187F"/>
    <w:rsid w:val="000418C7"/>
    <w:rsid w:val="0004193B"/>
    <w:rsid w:val="000419E5"/>
    <w:rsid w:val="00041B1B"/>
    <w:rsid w:val="00041B8F"/>
    <w:rsid w:val="00041E64"/>
    <w:rsid w:val="00041EF5"/>
    <w:rsid w:val="00041F34"/>
    <w:rsid w:val="00041FE8"/>
    <w:rsid w:val="00042028"/>
    <w:rsid w:val="000421AD"/>
    <w:rsid w:val="00042450"/>
    <w:rsid w:val="0004252A"/>
    <w:rsid w:val="00042664"/>
    <w:rsid w:val="00042688"/>
    <w:rsid w:val="0004272F"/>
    <w:rsid w:val="0004273F"/>
    <w:rsid w:val="0004283C"/>
    <w:rsid w:val="00042AC6"/>
    <w:rsid w:val="00042AE8"/>
    <w:rsid w:val="00042B5C"/>
    <w:rsid w:val="00042BB3"/>
    <w:rsid w:val="00042BCF"/>
    <w:rsid w:val="00042C05"/>
    <w:rsid w:val="00042C9C"/>
    <w:rsid w:val="00042D15"/>
    <w:rsid w:val="00042D5E"/>
    <w:rsid w:val="00042E80"/>
    <w:rsid w:val="00042F10"/>
    <w:rsid w:val="00042F78"/>
    <w:rsid w:val="00043045"/>
    <w:rsid w:val="00043261"/>
    <w:rsid w:val="0004327A"/>
    <w:rsid w:val="00043481"/>
    <w:rsid w:val="0004361C"/>
    <w:rsid w:val="000436A9"/>
    <w:rsid w:val="000436AE"/>
    <w:rsid w:val="000436DC"/>
    <w:rsid w:val="000436F6"/>
    <w:rsid w:val="0004386A"/>
    <w:rsid w:val="00043AC4"/>
    <w:rsid w:val="00043D80"/>
    <w:rsid w:val="00043DFD"/>
    <w:rsid w:val="0004410E"/>
    <w:rsid w:val="000441D3"/>
    <w:rsid w:val="000446CB"/>
    <w:rsid w:val="000446CC"/>
    <w:rsid w:val="0004486A"/>
    <w:rsid w:val="00044A49"/>
    <w:rsid w:val="00044AE5"/>
    <w:rsid w:val="00044DDB"/>
    <w:rsid w:val="00044E50"/>
    <w:rsid w:val="00044E8F"/>
    <w:rsid w:val="00044EB6"/>
    <w:rsid w:val="00044F3E"/>
    <w:rsid w:val="00044FC9"/>
    <w:rsid w:val="000452D6"/>
    <w:rsid w:val="000453A7"/>
    <w:rsid w:val="00045586"/>
    <w:rsid w:val="000455EF"/>
    <w:rsid w:val="000456E6"/>
    <w:rsid w:val="000458C1"/>
    <w:rsid w:val="000459A2"/>
    <w:rsid w:val="00045B5A"/>
    <w:rsid w:val="00045CE1"/>
    <w:rsid w:val="00045D47"/>
    <w:rsid w:val="00045DF1"/>
    <w:rsid w:val="00045E92"/>
    <w:rsid w:val="00045E9D"/>
    <w:rsid w:val="00045EAD"/>
    <w:rsid w:val="00045F20"/>
    <w:rsid w:val="00045F92"/>
    <w:rsid w:val="0004609C"/>
    <w:rsid w:val="00046202"/>
    <w:rsid w:val="00046298"/>
    <w:rsid w:val="000462D4"/>
    <w:rsid w:val="000463CC"/>
    <w:rsid w:val="0004640F"/>
    <w:rsid w:val="00046450"/>
    <w:rsid w:val="00046462"/>
    <w:rsid w:val="00046516"/>
    <w:rsid w:val="00046522"/>
    <w:rsid w:val="0004676B"/>
    <w:rsid w:val="00046837"/>
    <w:rsid w:val="0004685F"/>
    <w:rsid w:val="00046905"/>
    <w:rsid w:val="00046B2A"/>
    <w:rsid w:val="00046C6F"/>
    <w:rsid w:val="00046CF5"/>
    <w:rsid w:val="00046D4A"/>
    <w:rsid w:val="00046F73"/>
    <w:rsid w:val="00046FE4"/>
    <w:rsid w:val="00046FED"/>
    <w:rsid w:val="00047307"/>
    <w:rsid w:val="00047433"/>
    <w:rsid w:val="000474D3"/>
    <w:rsid w:val="00047586"/>
    <w:rsid w:val="000477BB"/>
    <w:rsid w:val="00047989"/>
    <w:rsid w:val="00047BA6"/>
    <w:rsid w:val="00047CE7"/>
    <w:rsid w:val="00047EE2"/>
    <w:rsid w:val="0005022F"/>
    <w:rsid w:val="000502D4"/>
    <w:rsid w:val="00050372"/>
    <w:rsid w:val="00050396"/>
    <w:rsid w:val="00050555"/>
    <w:rsid w:val="0005068E"/>
    <w:rsid w:val="00050742"/>
    <w:rsid w:val="00050885"/>
    <w:rsid w:val="0005088C"/>
    <w:rsid w:val="00050956"/>
    <w:rsid w:val="00050D0A"/>
    <w:rsid w:val="00050F35"/>
    <w:rsid w:val="00050FC0"/>
    <w:rsid w:val="00050FCE"/>
    <w:rsid w:val="00051005"/>
    <w:rsid w:val="00051060"/>
    <w:rsid w:val="000511C5"/>
    <w:rsid w:val="000511DF"/>
    <w:rsid w:val="00051273"/>
    <w:rsid w:val="00051365"/>
    <w:rsid w:val="00051460"/>
    <w:rsid w:val="000515E3"/>
    <w:rsid w:val="00051814"/>
    <w:rsid w:val="00051876"/>
    <w:rsid w:val="000518F4"/>
    <w:rsid w:val="00051901"/>
    <w:rsid w:val="00051979"/>
    <w:rsid w:val="00051A44"/>
    <w:rsid w:val="00051A4D"/>
    <w:rsid w:val="00051C38"/>
    <w:rsid w:val="00051C90"/>
    <w:rsid w:val="00051CE7"/>
    <w:rsid w:val="00051D73"/>
    <w:rsid w:val="00051DA9"/>
    <w:rsid w:val="00051EC0"/>
    <w:rsid w:val="0005232E"/>
    <w:rsid w:val="0005260B"/>
    <w:rsid w:val="00052735"/>
    <w:rsid w:val="000527E9"/>
    <w:rsid w:val="000528CE"/>
    <w:rsid w:val="000528D3"/>
    <w:rsid w:val="000528E4"/>
    <w:rsid w:val="00052934"/>
    <w:rsid w:val="00052951"/>
    <w:rsid w:val="00052966"/>
    <w:rsid w:val="000529D1"/>
    <w:rsid w:val="00052A86"/>
    <w:rsid w:val="00052B00"/>
    <w:rsid w:val="00052B68"/>
    <w:rsid w:val="00052BCF"/>
    <w:rsid w:val="00052C38"/>
    <w:rsid w:val="00052C91"/>
    <w:rsid w:val="00052F11"/>
    <w:rsid w:val="00052F8D"/>
    <w:rsid w:val="0005303E"/>
    <w:rsid w:val="00053080"/>
    <w:rsid w:val="00053149"/>
    <w:rsid w:val="00053265"/>
    <w:rsid w:val="00053294"/>
    <w:rsid w:val="000532D6"/>
    <w:rsid w:val="0005360D"/>
    <w:rsid w:val="00053728"/>
    <w:rsid w:val="00053A4D"/>
    <w:rsid w:val="00053A73"/>
    <w:rsid w:val="00053B0F"/>
    <w:rsid w:val="00053C14"/>
    <w:rsid w:val="00053C86"/>
    <w:rsid w:val="00053C9F"/>
    <w:rsid w:val="00053CDC"/>
    <w:rsid w:val="00053DA2"/>
    <w:rsid w:val="00054007"/>
    <w:rsid w:val="0005404E"/>
    <w:rsid w:val="00054073"/>
    <w:rsid w:val="000540A0"/>
    <w:rsid w:val="00054101"/>
    <w:rsid w:val="00054118"/>
    <w:rsid w:val="000541B4"/>
    <w:rsid w:val="000542FD"/>
    <w:rsid w:val="00054479"/>
    <w:rsid w:val="0005463C"/>
    <w:rsid w:val="000546A7"/>
    <w:rsid w:val="000547D5"/>
    <w:rsid w:val="00054863"/>
    <w:rsid w:val="000548A4"/>
    <w:rsid w:val="00054B3C"/>
    <w:rsid w:val="00054B96"/>
    <w:rsid w:val="00054C6E"/>
    <w:rsid w:val="00054DCD"/>
    <w:rsid w:val="00054DFB"/>
    <w:rsid w:val="00054E88"/>
    <w:rsid w:val="00054ED8"/>
    <w:rsid w:val="00055385"/>
    <w:rsid w:val="000553DE"/>
    <w:rsid w:val="0005541E"/>
    <w:rsid w:val="00055532"/>
    <w:rsid w:val="00055634"/>
    <w:rsid w:val="00055794"/>
    <w:rsid w:val="0005581C"/>
    <w:rsid w:val="00055CD1"/>
    <w:rsid w:val="00055DD2"/>
    <w:rsid w:val="000561E6"/>
    <w:rsid w:val="00056318"/>
    <w:rsid w:val="000563C1"/>
    <w:rsid w:val="0005676D"/>
    <w:rsid w:val="0005677A"/>
    <w:rsid w:val="00056880"/>
    <w:rsid w:val="00056B14"/>
    <w:rsid w:val="00056B40"/>
    <w:rsid w:val="00056C70"/>
    <w:rsid w:val="00057136"/>
    <w:rsid w:val="00057137"/>
    <w:rsid w:val="00057262"/>
    <w:rsid w:val="00057285"/>
    <w:rsid w:val="000572B2"/>
    <w:rsid w:val="0005730B"/>
    <w:rsid w:val="00057354"/>
    <w:rsid w:val="0005745C"/>
    <w:rsid w:val="000574DF"/>
    <w:rsid w:val="000575AE"/>
    <w:rsid w:val="00057606"/>
    <w:rsid w:val="00057638"/>
    <w:rsid w:val="000576F3"/>
    <w:rsid w:val="000578B8"/>
    <w:rsid w:val="00057C5C"/>
    <w:rsid w:val="00057D71"/>
    <w:rsid w:val="00057FC5"/>
    <w:rsid w:val="00060084"/>
    <w:rsid w:val="000600FD"/>
    <w:rsid w:val="0006062E"/>
    <w:rsid w:val="00060778"/>
    <w:rsid w:val="0006087A"/>
    <w:rsid w:val="000608DE"/>
    <w:rsid w:val="00060A78"/>
    <w:rsid w:val="00060D2F"/>
    <w:rsid w:val="00060FB3"/>
    <w:rsid w:val="000610E8"/>
    <w:rsid w:val="0006115A"/>
    <w:rsid w:val="0006126D"/>
    <w:rsid w:val="00061362"/>
    <w:rsid w:val="000613AE"/>
    <w:rsid w:val="000613DA"/>
    <w:rsid w:val="00061472"/>
    <w:rsid w:val="0006150A"/>
    <w:rsid w:val="00061753"/>
    <w:rsid w:val="00061754"/>
    <w:rsid w:val="00061884"/>
    <w:rsid w:val="00061A0B"/>
    <w:rsid w:val="00061BA9"/>
    <w:rsid w:val="00061CB6"/>
    <w:rsid w:val="00061D0B"/>
    <w:rsid w:val="00061E39"/>
    <w:rsid w:val="00062031"/>
    <w:rsid w:val="000620E9"/>
    <w:rsid w:val="000621AB"/>
    <w:rsid w:val="00062225"/>
    <w:rsid w:val="00062270"/>
    <w:rsid w:val="00062601"/>
    <w:rsid w:val="00062634"/>
    <w:rsid w:val="0006299E"/>
    <w:rsid w:val="00062A4A"/>
    <w:rsid w:val="00062AA3"/>
    <w:rsid w:val="00062B37"/>
    <w:rsid w:val="00062C5B"/>
    <w:rsid w:val="00063695"/>
    <w:rsid w:val="000636CE"/>
    <w:rsid w:val="00063713"/>
    <w:rsid w:val="0006379A"/>
    <w:rsid w:val="00063808"/>
    <w:rsid w:val="00063883"/>
    <w:rsid w:val="000638CB"/>
    <w:rsid w:val="000639AF"/>
    <w:rsid w:val="00063A46"/>
    <w:rsid w:val="00063B09"/>
    <w:rsid w:val="00063B2C"/>
    <w:rsid w:val="00063B42"/>
    <w:rsid w:val="00063BE2"/>
    <w:rsid w:val="00063EBE"/>
    <w:rsid w:val="000641E5"/>
    <w:rsid w:val="000641F0"/>
    <w:rsid w:val="000643BB"/>
    <w:rsid w:val="00064455"/>
    <w:rsid w:val="00064468"/>
    <w:rsid w:val="0006447D"/>
    <w:rsid w:val="0006449F"/>
    <w:rsid w:val="000645E3"/>
    <w:rsid w:val="00064652"/>
    <w:rsid w:val="00064735"/>
    <w:rsid w:val="000648C6"/>
    <w:rsid w:val="00064A15"/>
    <w:rsid w:val="00064AFD"/>
    <w:rsid w:val="00064CF0"/>
    <w:rsid w:val="00064D58"/>
    <w:rsid w:val="00064DD2"/>
    <w:rsid w:val="00064E8A"/>
    <w:rsid w:val="00064FB4"/>
    <w:rsid w:val="0006527A"/>
    <w:rsid w:val="000654C4"/>
    <w:rsid w:val="000654D3"/>
    <w:rsid w:val="000655FD"/>
    <w:rsid w:val="00065733"/>
    <w:rsid w:val="00065772"/>
    <w:rsid w:val="000657F1"/>
    <w:rsid w:val="00065818"/>
    <w:rsid w:val="0006586F"/>
    <w:rsid w:val="00065ACD"/>
    <w:rsid w:val="00065B82"/>
    <w:rsid w:val="00065B9F"/>
    <w:rsid w:val="00065C3D"/>
    <w:rsid w:val="00065EFF"/>
    <w:rsid w:val="00065FB9"/>
    <w:rsid w:val="000661F2"/>
    <w:rsid w:val="0006623B"/>
    <w:rsid w:val="000662C2"/>
    <w:rsid w:val="000663CC"/>
    <w:rsid w:val="000663D6"/>
    <w:rsid w:val="00066877"/>
    <w:rsid w:val="00066A25"/>
    <w:rsid w:val="00066B2A"/>
    <w:rsid w:val="00066B4A"/>
    <w:rsid w:val="00066B83"/>
    <w:rsid w:val="00066BF7"/>
    <w:rsid w:val="00066E16"/>
    <w:rsid w:val="00066E1C"/>
    <w:rsid w:val="00066E68"/>
    <w:rsid w:val="00066F08"/>
    <w:rsid w:val="000670C8"/>
    <w:rsid w:val="000671DF"/>
    <w:rsid w:val="00067237"/>
    <w:rsid w:val="0006723F"/>
    <w:rsid w:val="000672FD"/>
    <w:rsid w:val="000673B2"/>
    <w:rsid w:val="0006776D"/>
    <w:rsid w:val="00067A52"/>
    <w:rsid w:val="00070070"/>
    <w:rsid w:val="00070109"/>
    <w:rsid w:val="00070116"/>
    <w:rsid w:val="00070160"/>
    <w:rsid w:val="00070438"/>
    <w:rsid w:val="00070454"/>
    <w:rsid w:val="000706CE"/>
    <w:rsid w:val="00070700"/>
    <w:rsid w:val="00070884"/>
    <w:rsid w:val="00070A58"/>
    <w:rsid w:val="00070C54"/>
    <w:rsid w:val="00070D96"/>
    <w:rsid w:val="00070DF6"/>
    <w:rsid w:val="00070ED0"/>
    <w:rsid w:val="00071294"/>
    <w:rsid w:val="0007133B"/>
    <w:rsid w:val="000713C3"/>
    <w:rsid w:val="00071525"/>
    <w:rsid w:val="00071653"/>
    <w:rsid w:val="00071726"/>
    <w:rsid w:val="00071A00"/>
    <w:rsid w:val="00071A23"/>
    <w:rsid w:val="00071A4E"/>
    <w:rsid w:val="00071AB6"/>
    <w:rsid w:val="00071AF5"/>
    <w:rsid w:val="00071B71"/>
    <w:rsid w:val="00071B8A"/>
    <w:rsid w:val="00071BD8"/>
    <w:rsid w:val="00071C8E"/>
    <w:rsid w:val="00071CC3"/>
    <w:rsid w:val="00071D85"/>
    <w:rsid w:val="00071D9B"/>
    <w:rsid w:val="00071D9F"/>
    <w:rsid w:val="00071E64"/>
    <w:rsid w:val="00071EE8"/>
    <w:rsid w:val="00072039"/>
    <w:rsid w:val="0007211B"/>
    <w:rsid w:val="0007214B"/>
    <w:rsid w:val="00072171"/>
    <w:rsid w:val="000721FB"/>
    <w:rsid w:val="000722BF"/>
    <w:rsid w:val="0007232C"/>
    <w:rsid w:val="00072337"/>
    <w:rsid w:val="000723D3"/>
    <w:rsid w:val="000723F7"/>
    <w:rsid w:val="00072433"/>
    <w:rsid w:val="000724AA"/>
    <w:rsid w:val="0007250B"/>
    <w:rsid w:val="00072542"/>
    <w:rsid w:val="0007258A"/>
    <w:rsid w:val="0007262F"/>
    <w:rsid w:val="000726DD"/>
    <w:rsid w:val="000728B4"/>
    <w:rsid w:val="00072975"/>
    <w:rsid w:val="000729B2"/>
    <w:rsid w:val="00072D7C"/>
    <w:rsid w:val="00072DAD"/>
    <w:rsid w:val="00072F2B"/>
    <w:rsid w:val="0007314B"/>
    <w:rsid w:val="0007326B"/>
    <w:rsid w:val="000733EC"/>
    <w:rsid w:val="000733EF"/>
    <w:rsid w:val="00073452"/>
    <w:rsid w:val="000734BB"/>
    <w:rsid w:val="000734D2"/>
    <w:rsid w:val="0007371B"/>
    <w:rsid w:val="000737D9"/>
    <w:rsid w:val="00073858"/>
    <w:rsid w:val="0007393D"/>
    <w:rsid w:val="000739F3"/>
    <w:rsid w:val="00073A52"/>
    <w:rsid w:val="00073C76"/>
    <w:rsid w:val="00073D19"/>
    <w:rsid w:val="00073E0E"/>
    <w:rsid w:val="00073E34"/>
    <w:rsid w:val="00073FAC"/>
    <w:rsid w:val="000740E0"/>
    <w:rsid w:val="00074210"/>
    <w:rsid w:val="00074237"/>
    <w:rsid w:val="000742E2"/>
    <w:rsid w:val="000745BF"/>
    <w:rsid w:val="000745F3"/>
    <w:rsid w:val="00074721"/>
    <w:rsid w:val="0007482F"/>
    <w:rsid w:val="00074899"/>
    <w:rsid w:val="00074B11"/>
    <w:rsid w:val="00074D9E"/>
    <w:rsid w:val="00074E1E"/>
    <w:rsid w:val="0007502A"/>
    <w:rsid w:val="00075149"/>
    <w:rsid w:val="00075177"/>
    <w:rsid w:val="0007517C"/>
    <w:rsid w:val="000753F3"/>
    <w:rsid w:val="000754C1"/>
    <w:rsid w:val="00075602"/>
    <w:rsid w:val="00075677"/>
    <w:rsid w:val="000756D2"/>
    <w:rsid w:val="00075810"/>
    <w:rsid w:val="000758A8"/>
    <w:rsid w:val="000758EB"/>
    <w:rsid w:val="000758F5"/>
    <w:rsid w:val="000759FB"/>
    <w:rsid w:val="00075AC0"/>
    <w:rsid w:val="00075BFB"/>
    <w:rsid w:val="00075CA3"/>
    <w:rsid w:val="00075D24"/>
    <w:rsid w:val="00075D7F"/>
    <w:rsid w:val="00075DC3"/>
    <w:rsid w:val="00075DE7"/>
    <w:rsid w:val="00075F71"/>
    <w:rsid w:val="00075FD6"/>
    <w:rsid w:val="00076145"/>
    <w:rsid w:val="0007616F"/>
    <w:rsid w:val="00076199"/>
    <w:rsid w:val="00076268"/>
    <w:rsid w:val="00076293"/>
    <w:rsid w:val="000764AF"/>
    <w:rsid w:val="000764DF"/>
    <w:rsid w:val="00076789"/>
    <w:rsid w:val="000767B2"/>
    <w:rsid w:val="00076BB6"/>
    <w:rsid w:val="00076DD7"/>
    <w:rsid w:val="00076EBE"/>
    <w:rsid w:val="00076FA0"/>
    <w:rsid w:val="000770B5"/>
    <w:rsid w:val="00077274"/>
    <w:rsid w:val="000772B8"/>
    <w:rsid w:val="00077386"/>
    <w:rsid w:val="00077480"/>
    <w:rsid w:val="000776A1"/>
    <w:rsid w:val="0007770C"/>
    <w:rsid w:val="000777BF"/>
    <w:rsid w:val="00077944"/>
    <w:rsid w:val="000779B5"/>
    <w:rsid w:val="00077A23"/>
    <w:rsid w:val="00077AB0"/>
    <w:rsid w:val="00077AF2"/>
    <w:rsid w:val="00077AFD"/>
    <w:rsid w:val="00077B9F"/>
    <w:rsid w:val="00077CCF"/>
    <w:rsid w:val="00077D36"/>
    <w:rsid w:val="00077D91"/>
    <w:rsid w:val="00077DCD"/>
    <w:rsid w:val="00077EB6"/>
    <w:rsid w:val="00080116"/>
    <w:rsid w:val="00080145"/>
    <w:rsid w:val="000801F4"/>
    <w:rsid w:val="00080291"/>
    <w:rsid w:val="0008036B"/>
    <w:rsid w:val="000803A2"/>
    <w:rsid w:val="00080546"/>
    <w:rsid w:val="00080574"/>
    <w:rsid w:val="000808C4"/>
    <w:rsid w:val="00080B13"/>
    <w:rsid w:val="00080C9B"/>
    <w:rsid w:val="00080DFF"/>
    <w:rsid w:val="00080E51"/>
    <w:rsid w:val="00080EE3"/>
    <w:rsid w:val="00080F8C"/>
    <w:rsid w:val="00081299"/>
    <w:rsid w:val="0008129E"/>
    <w:rsid w:val="000813BC"/>
    <w:rsid w:val="00081507"/>
    <w:rsid w:val="0008180B"/>
    <w:rsid w:val="0008194D"/>
    <w:rsid w:val="000819A0"/>
    <w:rsid w:val="000819FA"/>
    <w:rsid w:val="00081A49"/>
    <w:rsid w:val="00081A73"/>
    <w:rsid w:val="00081C0F"/>
    <w:rsid w:val="00081CC0"/>
    <w:rsid w:val="00081F02"/>
    <w:rsid w:val="00082096"/>
    <w:rsid w:val="0008221D"/>
    <w:rsid w:val="00082314"/>
    <w:rsid w:val="00082382"/>
    <w:rsid w:val="0008245E"/>
    <w:rsid w:val="00082521"/>
    <w:rsid w:val="000827A5"/>
    <w:rsid w:val="000827AB"/>
    <w:rsid w:val="00082811"/>
    <w:rsid w:val="000828A5"/>
    <w:rsid w:val="00082927"/>
    <w:rsid w:val="00082CE8"/>
    <w:rsid w:val="00082D57"/>
    <w:rsid w:val="00082DC1"/>
    <w:rsid w:val="00082E53"/>
    <w:rsid w:val="00082E6B"/>
    <w:rsid w:val="00082EB5"/>
    <w:rsid w:val="00082F5F"/>
    <w:rsid w:val="0008304F"/>
    <w:rsid w:val="00083371"/>
    <w:rsid w:val="00083390"/>
    <w:rsid w:val="000833B3"/>
    <w:rsid w:val="00083483"/>
    <w:rsid w:val="000835A3"/>
    <w:rsid w:val="0008372E"/>
    <w:rsid w:val="0008373E"/>
    <w:rsid w:val="00083941"/>
    <w:rsid w:val="00083D38"/>
    <w:rsid w:val="00083DE3"/>
    <w:rsid w:val="00083EAB"/>
    <w:rsid w:val="00083F62"/>
    <w:rsid w:val="00084103"/>
    <w:rsid w:val="0008411C"/>
    <w:rsid w:val="0008417B"/>
    <w:rsid w:val="000843B0"/>
    <w:rsid w:val="00084704"/>
    <w:rsid w:val="0008472E"/>
    <w:rsid w:val="000847BB"/>
    <w:rsid w:val="000847EB"/>
    <w:rsid w:val="000849D2"/>
    <w:rsid w:val="00084BF5"/>
    <w:rsid w:val="00084CB5"/>
    <w:rsid w:val="00084DBA"/>
    <w:rsid w:val="00084E75"/>
    <w:rsid w:val="00084F77"/>
    <w:rsid w:val="00085003"/>
    <w:rsid w:val="000851E4"/>
    <w:rsid w:val="000852FA"/>
    <w:rsid w:val="00085375"/>
    <w:rsid w:val="000853E1"/>
    <w:rsid w:val="00085485"/>
    <w:rsid w:val="000854B1"/>
    <w:rsid w:val="00085772"/>
    <w:rsid w:val="00085777"/>
    <w:rsid w:val="00085962"/>
    <w:rsid w:val="00085B4C"/>
    <w:rsid w:val="00085B58"/>
    <w:rsid w:val="00085C49"/>
    <w:rsid w:val="00085EE4"/>
    <w:rsid w:val="00085F4C"/>
    <w:rsid w:val="00085FAE"/>
    <w:rsid w:val="00086216"/>
    <w:rsid w:val="000862E6"/>
    <w:rsid w:val="00086396"/>
    <w:rsid w:val="0008646A"/>
    <w:rsid w:val="00086763"/>
    <w:rsid w:val="00086A69"/>
    <w:rsid w:val="00086A8B"/>
    <w:rsid w:val="00086C7F"/>
    <w:rsid w:val="00086CD8"/>
    <w:rsid w:val="00086D17"/>
    <w:rsid w:val="00086D68"/>
    <w:rsid w:val="00086D8D"/>
    <w:rsid w:val="00086EBB"/>
    <w:rsid w:val="00086ED9"/>
    <w:rsid w:val="00086EE8"/>
    <w:rsid w:val="00086FB6"/>
    <w:rsid w:val="0008702A"/>
    <w:rsid w:val="00087321"/>
    <w:rsid w:val="00087406"/>
    <w:rsid w:val="00087416"/>
    <w:rsid w:val="00087484"/>
    <w:rsid w:val="000875DC"/>
    <w:rsid w:val="0008763A"/>
    <w:rsid w:val="000876AB"/>
    <w:rsid w:val="000876F1"/>
    <w:rsid w:val="0008771F"/>
    <w:rsid w:val="000877F6"/>
    <w:rsid w:val="00087820"/>
    <w:rsid w:val="000878B7"/>
    <w:rsid w:val="000879D9"/>
    <w:rsid w:val="00087AE6"/>
    <w:rsid w:val="00087AFC"/>
    <w:rsid w:val="00087B18"/>
    <w:rsid w:val="00087B4B"/>
    <w:rsid w:val="00087BDB"/>
    <w:rsid w:val="00087BF6"/>
    <w:rsid w:val="00087C1C"/>
    <w:rsid w:val="00087C33"/>
    <w:rsid w:val="00087CFC"/>
    <w:rsid w:val="00087DC1"/>
    <w:rsid w:val="00087DE7"/>
    <w:rsid w:val="00087ED0"/>
    <w:rsid w:val="00087EEA"/>
    <w:rsid w:val="0009000F"/>
    <w:rsid w:val="00090096"/>
    <w:rsid w:val="00090125"/>
    <w:rsid w:val="000902FC"/>
    <w:rsid w:val="0009041B"/>
    <w:rsid w:val="0009047D"/>
    <w:rsid w:val="00090589"/>
    <w:rsid w:val="00090738"/>
    <w:rsid w:val="000907B2"/>
    <w:rsid w:val="00090818"/>
    <w:rsid w:val="0009096D"/>
    <w:rsid w:val="000909BA"/>
    <w:rsid w:val="000909CC"/>
    <w:rsid w:val="00090CB1"/>
    <w:rsid w:val="00090D1E"/>
    <w:rsid w:val="00090D2A"/>
    <w:rsid w:val="00090E0B"/>
    <w:rsid w:val="00090E57"/>
    <w:rsid w:val="00090EC9"/>
    <w:rsid w:val="00091079"/>
    <w:rsid w:val="00091171"/>
    <w:rsid w:val="00091251"/>
    <w:rsid w:val="0009135B"/>
    <w:rsid w:val="00091374"/>
    <w:rsid w:val="00091452"/>
    <w:rsid w:val="0009172D"/>
    <w:rsid w:val="00091774"/>
    <w:rsid w:val="000918AD"/>
    <w:rsid w:val="00091A08"/>
    <w:rsid w:val="00091A5D"/>
    <w:rsid w:val="00091CA0"/>
    <w:rsid w:val="00091D0F"/>
    <w:rsid w:val="00091E53"/>
    <w:rsid w:val="00091EC6"/>
    <w:rsid w:val="000922A6"/>
    <w:rsid w:val="000922D9"/>
    <w:rsid w:val="0009253F"/>
    <w:rsid w:val="000925EE"/>
    <w:rsid w:val="00092615"/>
    <w:rsid w:val="00092737"/>
    <w:rsid w:val="000927E5"/>
    <w:rsid w:val="000928D6"/>
    <w:rsid w:val="0009294F"/>
    <w:rsid w:val="00092A12"/>
    <w:rsid w:val="00092A56"/>
    <w:rsid w:val="00092CBE"/>
    <w:rsid w:val="00092D6E"/>
    <w:rsid w:val="00092DD8"/>
    <w:rsid w:val="0009313B"/>
    <w:rsid w:val="0009322D"/>
    <w:rsid w:val="000932BF"/>
    <w:rsid w:val="0009334A"/>
    <w:rsid w:val="00093507"/>
    <w:rsid w:val="0009352A"/>
    <w:rsid w:val="000937B4"/>
    <w:rsid w:val="0009394F"/>
    <w:rsid w:val="00093B15"/>
    <w:rsid w:val="00093E23"/>
    <w:rsid w:val="00093EF8"/>
    <w:rsid w:val="00094179"/>
    <w:rsid w:val="000941C1"/>
    <w:rsid w:val="0009441E"/>
    <w:rsid w:val="0009453C"/>
    <w:rsid w:val="00094582"/>
    <w:rsid w:val="0009458D"/>
    <w:rsid w:val="000945CB"/>
    <w:rsid w:val="000945D1"/>
    <w:rsid w:val="00094654"/>
    <w:rsid w:val="00094657"/>
    <w:rsid w:val="00094BA2"/>
    <w:rsid w:val="00094C29"/>
    <w:rsid w:val="00094C7E"/>
    <w:rsid w:val="00094E54"/>
    <w:rsid w:val="00094EA3"/>
    <w:rsid w:val="00094FC3"/>
    <w:rsid w:val="00095258"/>
    <w:rsid w:val="000952BD"/>
    <w:rsid w:val="000953CA"/>
    <w:rsid w:val="00095591"/>
    <w:rsid w:val="00095863"/>
    <w:rsid w:val="00095980"/>
    <w:rsid w:val="00095ACF"/>
    <w:rsid w:val="00095C52"/>
    <w:rsid w:val="00095C80"/>
    <w:rsid w:val="00095CBA"/>
    <w:rsid w:val="00096006"/>
    <w:rsid w:val="000961FB"/>
    <w:rsid w:val="00096579"/>
    <w:rsid w:val="00096888"/>
    <w:rsid w:val="0009693B"/>
    <w:rsid w:val="00096CB8"/>
    <w:rsid w:val="00096F99"/>
    <w:rsid w:val="00096FD8"/>
    <w:rsid w:val="0009728B"/>
    <w:rsid w:val="00097497"/>
    <w:rsid w:val="000974CA"/>
    <w:rsid w:val="0009766D"/>
    <w:rsid w:val="000976A1"/>
    <w:rsid w:val="000976C8"/>
    <w:rsid w:val="0009770A"/>
    <w:rsid w:val="000977D2"/>
    <w:rsid w:val="000978D9"/>
    <w:rsid w:val="000979F0"/>
    <w:rsid w:val="00097C35"/>
    <w:rsid w:val="00097D6A"/>
    <w:rsid w:val="00097F02"/>
    <w:rsid w:val="000A004F"/>
    <w:rsid w:val="000A00A9"/>
    <w:rsid w:val="000A0273"/>
    <w:rsid w:val="000A02B5"/>
    <w:rsid w:val="000A031A"/>
    <w:rsid w:val="000A05DA"/>
    <w:rsid w:val="000A06CB"/>
    <w:rsid w:val="000A07A1"/>
    <w:rsid w:val="000A0862"/>
    <w:rsid w:val="000A08B2"/>
    <w:rsid w:val="000A0947"/>
    <w:rsid w:val="000A0985"/>
    <w:rsid w:val="000A0A78"/>
    <w:rsid w:val="000A0B10"/>
    <w:rsid w:val="000A0B34"/>
    <w:rsid w:val="000A0B8A"/>
    <w:rsid w:val="000A0C12"/>
    <w:rsid w:val="000A0E8E"/>
    <w:rsid w:val="000A0E9E"/>
    <w:rsid w:val="000A103D"/>
    <w:rsid w:val="000A1114"/>
    <w:rsid w:val="000A11A6"/>
    <w:rsid w:val="000A1206"/>
    <w:rsid w:val="000A127C"/>
    <w:rsid w:val="000A12C6"/>
    <w:rsid w:val="000A1443"/>
    <w:rsid w:val="000A154E"/>
    <w:rsid w:val="000A1598"/>
    <w:rsid w:val="000A1664"/>
    <w:rsid w:val="000A17A7"/>
    <w:rsid w:val="000A17EB"/>
    <w:rsid w:val="000A1853"/>
    <w:rsid w:val="000A1926"/>
    <w:rsid w:val="000A193A"/>
    <w:rsid w:val="000A1B3D"/>
    <w:rsid w:val="000A1D05"/>
    <w:rsid w:val="000A1E23"/>
    <w:rsid w:val="000A1E4E"/>
    <w:rsid w:val="000A2095"/>
    <w:rsid w:val="000A209A"/>
    <w:rsid w:val="000A2142"/>
    <w:rsid w:val="000A2251"/>
    <w:rsid w:val="000A2436"/>
    <w:rsid w:val="000A25EF"/>
    <w:rsid w:val="000A26C5"/>
    <w:rsid w:val="000A28CA"/>
    <w:rsid w:val="000A29B5"/>
    <w:rsid w:val="000A2A30"/>
    <w:rsid w:val="000A2A98"/>
    <w:rsid w:val="000A2AD4"/>
    <w:rsid w:val="000A2B46"/>
    <w:rsid w:val="000A2B51"/>
    <w:rsid w:val="000A2BCF"/>
    <w:rsid w:val="000A2C35"/>
    <w:rsid w:val="000A2C68"/>
    <w:rsid w:val="000A2CC7"/>
    <w:rsid w:val="000A2D6E"/>
    <w:rsid w:val="000A2F42"/>
    <w:rsid w:val="000A2FCE"/>
    <w:rsid w:val="000A356D"/>
    <w:rsid w:val="000A35E0"/>
    <w:rsid w:val="000A3600"/>
    <w:rsid w:val="000A3629"/>
    <w:rsid w:val="000A3657"/>
    <w:rsid w:val="000A367D"/>
    <w:rsid w:val="000A36C6"/>
    <w:rsid w:val="000A3760"/>
    <w:rsid w:val="000A37EB"/>
    <w:rsid w:val="000A384F"/>
    <w:rsid w:val="000A3924"/>
    <w:rsid w:val="000A395A"/>
    <w:rsid w:val="000A3B6F"/>
    <w:rsid w:val="000A3BDA"/>
    <w:rsid w:val="000A3C05"/>
    <w:rsid w:val="000A3E3F"/>
    <w:rsid w:val="000A3F75"/>
    <w:rsid w:val="000A3F8D"/>
    <w:rsid w:val="000A4086"/>
    <w:rsid w:val="000A4392"/>
    <w:rsid w:val="000A44B9"/>
    <w:rsid w:val="000A451C"/>
    <w:rsid w:val="000A47BC"/>
    <w:rsid w:val="000A48C1"/>
    <w:rsid w:val="000A4973"/>
    <w:rsid w:val="000A4AB7"/>
    <w:rsid w:val="000A4AE8"/>
    <w:rsid w:val="000A4B45"/>
    <w:rsid w:val="000A4C8B"/>
    <w:rsid w:val="000A4CC1"/>
    <w:rsid w:val="000A4D96"/>
    <w:rsid w:val="000A4EC1"/>
    <w:rsid w:val="000A5184"/>
    <w:rsid w:val="000A51C3"/>
    <w:rsid w:val="000A5247"/>
    <w:rsid w:val="000A540E"/>
    <w:rsid w:val="000A543C"/>
    <w:rsid w:val="000A5605"/>
    <w:rsid w:val="000A5668"/>
    <w:rsid w:val="000A56CD"/>
    <w:rsid w:val="000A56D2"/>
    <w:rsid w:val="000A584E"/>
    <w:rsid w:val="000A5997"/>
    <w:rsid w:val="000A5A11"/>
    <w:rsid w:val="000A5B78"/>
    <w:rsid w:val="000A5BD1"/>
    <w:rsid w:val="000A5C19"/>
    <w:rsid w:val="000A5D73"/>
    <w:rsid w:val="000A5E3C"/>
    <w:rsid w:val="000A5EBA"/>
    <w:rsid w:val="000A5EDC"/>
    <w:rsid w:val="000A5FD1"/>
    <w:rsid w:val="000A6176"/>
    <w:rsid w:val="000A618E"/>
    <w:rsid w:val="000A634E"/>
    <w:rsid w:val="000A63C4"/>
    <w:rsid w:val="000A66C9"/>
    <w:rsid w:val="000A675C"/>
    <w:rsid w:val="000A6785"/>
    <w:rsid w:val="000A6A39"/>
    <w:rsid w:val="000A6ADB"/>
    <w:rsid w:val="000A6C1A"/>
    <w:rsid w:val="000A6C2E"/>
    <w:rsid w:val="000A6C9C"/>
    <w:rsid w:val="000A6CF4"/>
    <w:rsid w:val="000A6D06"/>
    <w:rsid w:val="000A6D07"/>
    <w:rsid w:val="000A6DA7"/>
    <w:rsid w:val="000A6E22"/>
    <w:rsid w:val="000A6EE5"/>
    <w:rsid w:val="000A70A4"/>
    <w:rsid w:val="000A7159"/>
    <w:rsid w:val="000A7323"/>
    <w:rsid w:val="000A77EE"/>
    <w:rsid w:val="000A77FA"/>
    <w:rsid w:val="000A7847"/>
    <w:rsid w:val="000A7A4B"/>
    <w:rsid w:val="000A7B7B"/>
    <w:rsid w:val="000A7C22"/>
    <w:rsid w:val="000A7E28"/>
    <w:rsid w:val="000B03F6"/>
    <w:rsid w:val="000B04CA"/>
    <w:rsid w:val="000B0648"/>
    <w:rsid w:val="000B0A21"/>
    <w:rsid w:val="000B0AFF"/>
    <w:rsid w:val="000B0B8D"/>
    <w:rsid w:val="000B0E61"/>
    <w:rsid w:val="000B0E91"/>
    <w:rsid w:val="000B0F43"/>
    <w:rsid w:val="000B0F64"/>
    <w:rsid w:val="000B0F8C"/>
    <w:rsid w:val="000B0FAA"/>
    <w:rsid w:val="000B1150"/>
    <w:rsid w:val="000B1317"/>
    <w:rsid w:val="000B1330"/>
    <w:rsid w:val="000B14F1"/>
    <w:rsid w:val="000B173C"/>
    <w:rsid w:val="000B17D7"/>
    <w:rsid w:val="000B17FF"/>
    <w:rsid w:val="000B18B8"/>
    <w:rsid w:val="000B194C"/>
    <w:rsid w:val="000B19B8"/>
    <w:rsid w:val="000B19DB"/>
    <w:rsid w:val="000B1A7D"/>
    <w:rsid w:val="000B1C9B"/>
    <w:rsid w:val="000B1DCF"/>
    <w:rsid w:val="000B1F09"/>
    <w:rsid w:val="000B1F7D"/>
    <w:rsid w:val="000B24FD"/>
    <w:rsid w:val="000B2533"/>
    <w:rsid w:val="000B25FA"/>
    <w:rsid w:val="000B2688"/>
    <w:rsid w:val="000B26B0"/>
    <w:rsid w:val="000B26B3"/>
    <w:rsid w:val="000B2819"/>
    <w:rsid w:val="000B2887"/>
    <w:rsid w:val="000B2A21"/>
    <w:rsid w:val="000B2AAB"/>
    <w:rsid w:val="000B2DA3"/>
    <w:rsid w:val="000B2EA1"/>
    <w:rsid w:val="000B2F52"/>
    <w:rsid w:val="000B2FBD"/>
    <w:rsid w:val="000B310E"/>
    <w:rsid w:val="000B3170"/>
    <w:rsid w:val="000B3374"/>
    <w:rsid w:val="000B3745"/>
    <w:rsid w:val="000B3A71"/>
    <w:rsid w:val="000B3A7A"/>
    <w:rsid w:val="000B3A82"/>
    <w:rsid w:val="000B3AAC"/>
    <w:rsid w:val="000B3DD3"/>
    <w:rsid w:val="000B3F27"/>
    <w:rsid w:val="000B3F55"/>
    <w:rsid w:val="000B4177"/>
    <w:rsid w:val="000B441C"/>
    <w:rsid w:val="000B46A7"/>
    <w:rsid w:val="000B472E"/>
    <w:rsid w:val="000B475C"/>
    <w:rsid w:val="000B4896"/>
    <w:rsid w:val="000B48C5"/>
    <w:rsid w:val="000B48E5"/>
    <w:rsid w:val="000B49A3"/>
    <w:rsid w:val="000B49BE"/>
    <w:rsid w:val="000B4A30"/>
    <w:rsid w:val="000B4A41"/>
    <w:rsid w:val="000B4B0E"/>
    <w:rsid w:val="000B52A7"/>
    <w:rsid w:val="000B52B1"/>
    <w:rsid w:val="000B52FD"/>
    <w:rsid w:val="000B5345"/>
    <w:rsid w:val="000B5349"/>
    <w:rsid w:val="000B5500"/>
    <w:rsid w:val="000B5523"/>
    <w:rsid w:val="000B55C9"/>
    <w:rsid w:val="000B55E0"/>
    <w:rsid w:val="000B56CD"/>
    <w:rsid w:val="000B5859"/>
    <w:rsid w:val="000B59E2"/>
    <w:rsid w:val="000B5A69"/>
    <w:rsid w:val="000B5B22"/>
    <w:rsid w:val="000B5B95"/>
    <w:rsid w:val="000B5B9D"/>
    <w:rsid w:val="000B5CF5"/>
    <w:rsid w:val="000B5D10"/>
    <w:rsid w:val="000B5EA2"/>
    <w:rsid w:val="000B6291"/>
    <w:rsid w:val="000B62D1"/>
    <w:rsid w:val="000B651D"/>
    <w:rsid w:val="000B66B0"/>
    <w:rsid w:val="000B66E1"/>
    <w:rsid w:val="000B672A"/>
    <w:rsid w:val="000B6A45"/>
    <w:rsid w:val="000B6BE8"/>
    <w:rsid w:val="000B6C49"/>
    <w:rsid w:val="000B6DBB"/>
    <w:rsid w:val="000B6E3E"/>
    <w:rsid w:val="000B6E8C"/>
    <w:rsid w:val="000B7033"/>
    <w:rsid w:val="000B70A6"/>
    <w:rsid w:val="000B733B"/>
    <w:rsid w:val="000B733F"/>
    <w:rsid w:val="000B7449"/>
    <w:rsid w:val="000B74FB"/>
    <w:rsid w:val="000B7514"/>
    <w:rsid w:val="000B7584"/>
    <w:rsid w:val="000B764C"/>
    <w:rsid w:val="000B76F5"/>
    <w:rsid w:val="000B7B51"/>
    <w:rsid w:val="000B7EE4"/>
    <w:rsid w:val="000C022E"/>
    <w:rsid w:val="000C027A"/>
    <w:rsid w:val="000C043E"/>
    <w:rsid w:val="000C0688"/>
    <w:rsid w:val="000C0699"/>
    <w:rsid w:val="000C06FF"/>
    <w:rsid w:val="000C0779"/>
    <w:rsid w:val="000C082F"/>
    <w:rsid w:val="000C084E"/>
    <w:rsid w:val="000C099A"/>
    <w:rsid w:val="000C09CB"/>
    <w:rsid w:val="000C0AEF"/>
    <w:rsid w:val="000C0B60"/>
    <w:rsid w:val="000C0B64"/>
    <w:rsid w:val="000C0C15"/>
    <w:rsid w:val="000C0C5B"/>
    <w:rsid w:val="000C0C67"/>
    <w:rsid w:val="000C0D3D"/>
    <w:rsid w:val="000C0DBC"/>
    <w:rsid w:val="000C0E4B"/>
    <w:rsid w:val="000C0E85"/>
    <w:rsid w:val="000C0E8B"/>
    <w:rsid w:val="000C1107"/>
    <w:rsid w:val="000C11FC"/>
    <w:rsid w:val="000C1251"/>
    <w:rsid w:val="000C142C"/>
    <w:rsid w:val="000C16D6"/>
    <w:rsid w:val="000C18E1"/>
    <w:rsid w:val="000C19E6"/>
    <w:rsid w:val="000C1A3F"/>
    <w:rsid w:val="000C1A4E"/>
    <w:rsid w:val="000C1ACD"/>
    <w:rsid w:val="000C1BD7"/>
    <w:rsid w:val="000C1E47"/>
    <w:rsid w:val="000C1F14"/>
    <w:rsid w:val="000C2193"/>
    <w:rsid w:val="000C228A"/>
    <w:rsid w:val="000C2516"/>
    <w:rsid w:val="000C2559"/>
    <w:rsid w:val="000C261E"/>
    <w:rsid w:val="000C2697"/>
    <w:rsid w:val="000C2795"/>
    <w:rsid w:val="000C2A00"/>
    <w:rsid w:val="000C2A86"/>
    <w:rsid w:val="000C2B17"/>
    <w:rsid w:val="000C2B5D"/>
    <w:rsid w:val="000C2B8E"/>
    <w:rsid w:val="000C2C7B"/>
    <w:rsid w:val="000C2DBB"/>
    <w:rsid w:val="000C2DBC"/>
    <w:rsid w:val="000C2E75"/>
    <w:rsid w:val="000C2FCD"/>
    <w:rsid w:val="000C310B"/>
    <w:rsid w:val="000C318A"/>
    <w:rsid w:val="000C3191"/>
    <w:rsid w:val="000C3348"/>
    <w:rsid w:val="000C346B"/>
    <w:rsid w:val="000C357C"/>
    <w:rsid w:val="000C358A"/>
    <w:rsid w:val="000C36A4"/>
    <w:rsid w:val="000C3716"/>
    <w:rsid w:val="000C371F"/>
    <w:rsid w:val="000C3722"/>
    <w:rsid w:val="000C388C"/>
    <w:rsid w:val="000C3AD9"/>
    <w:rsid w:val="000C3AF7"/>
    <w:rsid w:val="000C3B84"/>
    <w:rsid w:val="000C3C47"/>
    <w:rsid w:val="000C3D83"/>
    <w:rsid w:val="000C4151"/>
    <w:rsid w:val="000C418D"/>
    <w:rsid w:val="000C427A"/>
    <w:rsid w:val="000C4329"/>
    <w:rsid w:val="000C43A2"/>
    <w:rsid w:val="000C44C2"/>
    <w:rsid w:val="000C4515"/>
    <w:rsid w:val="000C45EE"/>
    <w:rsid w:val="000C461C"/>
    <w:rsid w:val="000C462A"/>
    <w:rsid w:val="000C46AE"/>
    <w:rsid w:val="000C4994"/>
    <w:rsid w:val="000C4A70"/>
    <w:rsid w:val="000C4B44"/>
    <w:rsid w:val="000C4C85"/>
    <w:rsid w:val="000C4DD5"/>
    <w:rsid w:val="000C4E75"/>
    <w:rsid w:val="000C5089"/>
    <w:rsid w:val="000C5147"/>
    <w:rsid w:val="000C5161"/>
    <w:rsid w:val="000C5374"/>
    <w:rsid w:val="000C54D1"/>
    <w:rsid w:val="000C556E"/>
    <w:rsid w:val="000C55AE"/>
    <w:rsid w:val="000C5754"/>
    <w:rsid w:val="000C5B01"/>
    <w:rsid w:val="000C5BAA"/>
    <w:rsid w:val="000C5BAB"/>
    <w:rsid w:val="000C5D8D"/>
    <w:rsid w:val="000C5E6D"/>
    <w:rsid w:val="000C5F19"/>
    <w:rsid w:val="000C5FF7"/>
    <w:rsid w:val="000C6210"/>
    <w:rsid w:val="000C622E"/>
    <w:rsid w:val="000C6320"/>
    <w:rsid w:val="000C632E"/>
    <w:rsid w:val="000C6353"/>
    <w:rsid w:val="000C63C2"/>
    <w:rsid w:val="000C646F"/>
    <w:rsid w:val="000C65E0"/>
    <w:rsid w:val="000C6601"/>
    <w:rsid w:val="000C667F"/>
    <w:rsid w:val="000C66CA"/>
    <w:rsid w:val="000C6A1E"/>
    <w:rsid w:val="000C6A64"/>
    <w:rsid w:val="000C6B21"/>
    <w:rsid w:val="000C6C06"/>
    <w:rsid w:val="000C6CD0"/>
    <w:rsid w:val="000C706A"/>
    <w:rsid w:val="000C72C6"/>
    <w:rsid w:val="000C732C"/>
    <w:rsid w:val="000C74AF"/>
    <w:rsid w:val="000C77F1"/>
    <w:rsid w:val="000C78B8"/>
    <w:rsid w:val="000C791C"/>
    <w:rsid w:val="000C7A89"/>
    <w:rsid w:val="000C7D36"/>
    <w:rsid w:val="000C7EAF"/>
    <w:rsid w:val="000C7EEB"/>
    <w:rsid w:val="000C7FAD"/>
    <w:rsid w:val="000D0007"/>
    <w:rsid w:val="000D00BD"/>
    <w:rsid w:val="000D02AC"/>
    <w:rsid w:val="000D034C"/>
    <w:rsid w:val="000D0514"/>
    <w:rsid w:val="000D056D"/>
    <w:rsid w:val="000D05DD"/>
    <w:rsid w:val="000D069B"/>
    <w:rsid w:val="000D0732"/>
    <w:rsid w:val="000D0A81"/>
    <w:rsid w:val="000D0B68"/>
    <w:rsid w:val="000D0BCB"/>
    <w:rsid w:val="000D0C15"/>
    <w:rsid w:val="000D0E4D"/>
    <w:rsid w:val="000D0E8D"/>
    <w:rsid w:val="000D0ED9"/>
    <w:rsid w:val="000D0FB2"/>
    <w:rsid w:val="000D0FE3"/>
    <w:rsid w:val="000D10E3"/>
    <w:rsid w:val="000D1134"/>
    <w:rsid w:val="000D13A3"/>
    <w:rsid w:val="000D14D7"/>
    <w:rsid w:val="000D1520"/>
    <w:rsid w:val="000D1818"/>
    <w:rsid w:val="000D1905"/>
    <w:rsid w:val="000D1979"/>
    <w:rsid w:val="000D1B65"/>
    <w:rsid w:val="000D1C81"/>
    <w:rsid w:val="000D1D85"/>
    <w:rsid w:val="000D1D86"/>
    <w:rsid w:val="000D1E08"/>
    <w:rsid w:val="000D1E87"/>
    <w:rsid w:val="000D1E89"/>
    <w:rsid w:val="000D1ECF"/>
    <w:rsid w:val="000D1F3E"/>
    <w:rsid w:val="000D1F4D"/>
    <w:rsid w:val="000D215D"/>
    <w:rsid w:val="000D219A"/>
    <w:rsid w:val="000D2286"/>
    <w:rsid w:val="000D2288"/>
    <w:rsid w:val="000D22BC"/>
    <w:rsid w:val="000D2433"/>
    <w:rsid w:val="000D24F9"/>
    <w:rsid w:val="000D252C"/>
    <w:rsid w:val="000D255A"/>
    <w:rsid w:val="000D2572"/>
    <w:rsid w:val="000D257E"/>
    <w:rsid w:val="000D2679"/>
    <w:rsid w:val="000D28A5"/>
    <w:rsid w:val="000D2956"/>
    <w:rsid w:val="000D2994"/>
    <w:rsid w:val="000D2A38"/>
    <w:rsid w:val="000D2AC2"/>
    <w:rsid w:val="000D2B59"/>
    <w:rsid w:val="000D2BCF"/>
    <w:rsid w:val="000D2C04"/>
    <w:rsid w:val="000D2E59"/>
    <w:rsid w:val="000D2F77"/>
    <w:rsid w:val="000D2FE2"/>
    <w:rsid w:val="000D301D"/>
    <w:rsid w:val="000D30AC"/>
    <w:rsid w:val="000D3312"/>
    <w:rsid w:val="000D343B"/>
    <w:rsid w:val="000D356E"/>
    <w:rsid w:val="000D3782"/>
    <w:rsid w:val="000D393B"/>
    <w:rsid w:val="000D3B5A"/>
    <w:rsid w:val="000D3F14"/>
    <w:rsid w:val="000D41E7"/>
    <w:rsid w:val="000D4301"/>
    <w:rsid w:val="000D4332"/>
    <w:rsid w:val="000D43F2"/>
    <w:rsid w:val="000D4638"/>
    <w:rsid w:val="000D47FC"/>
    <w:rsid w:val="000D4984"/>
    <w:rsid w:val="000D4A0E"/>
    <w:rsid w:val="000D4B70"/>
    <w:rsid w:val="000D4CF7"/>
    <w:rsid w:val="000D4E2D"/>
    <w:rsid w:val="000D4EDD"/>
    <w:rsid w:val="000D4F38"/>
    <w:rsid w:val="000D4FAE"/>
    <w:rsid w:val="000D50F4"/>
    <w:rsid w:val="000D520B"/>
    <w:rsid w:val="000D522D"/>
    <w:rsid w:val="000D5315"/>
    <w:rsid w:val="000D53B0"/>
    <w:rsid w:val="000D5407"/>
    <w:rsid w:val="000D542D"/>
    <w:rsid w:val="000D5569"/>
    <w:rsid w:val="000D557F"/>
    <w:rsid w:val="000D574A"/>
    <w:rsid w:val="000D5918"/>
    <w:rsid w:val="000D592B"/>
    <w:rsid w:val="000D59CB"/>
    <w:rsid w:val="000D5A06"/>
    <w:rsid w:val="000D5B6A"/>
    <w:rsid w:val="000D5C20"/>
    <w:rsid w:val="000D5D46"/>
    <w:rsid w:val="000D5FFC"/>
    <w:rsid w:val="000D60B7"/>
    <w:rsid w:val="000D627C"/>
    <w:rsid w:val="000D62C1"/>
    <w:rsid w:val="000D63C0"/>
    <w:rsid w:val="000D66C8"/>
    <w:rsid w:val="000D67ED"/>
    <w:rsid w:val="000D67FA"/>
    <w:rsid w:val="000D6969"/>
    <w:rsid w:val="000D6B6C"/>
    <w:rsid w:val="000D6B72"/>
    <w:rsid w:val="000D6BA2"/>
    <w:rsid w:val="000D6BAC"/>
    <w:rsid w:val="000D7249"/>
    <w:rsid w:val="000D72AF"/>
    <w:rsid w:val="000D72B3"/>
    <w:rsid w:val="000D74ED"/>
    <w:rsid w:val="000D759F"/>
    <w:rsid w:val="000D7796"/>
    <w:rsid w:val="000D783D"/>
    <w:rsid w:val="000D7890"/>
    <w:rsid w:val="000D78B0"/>
    <w:rsid w:val="000D7A30"/>
    <w:rsid w:val="000D7A3B"/>
    <w:rsid w:val="000D7DA8"/>
    <w:rsid w:val="000E0006"/>
    <w:rsid w:val="000E021A"/>
    <w:rsid w:val="000E02A4"/>
    <w:rsid w:val="000E02EF"/>
    <w:rsid w:val="000E0360"/>
    <w:rsid w:val="000E03F5"/>
    <w:rsid w:val="000E0478"/>
    <w:rsid w:val="000E051B"/>
    <w:rsid w:val="000E0577"/>
    <w:rsid w:val="000E05DB"/>
    <w:rsid w:val="000E06C2"/>
    <w:rsid w:val="000E07EF"/>
    <w:rsid w:val="000E0849"/>
    <w:rsid w:val="000E0952"/>
    <w:rsid w:val="000E0DD9"/>
    <w:rsid w:val="000E0EBA"/>
    <w:rsid w:val="000E0EE2"/>
    <w:rsid w:val="000E0FE8"/>
    <w:rsid w:val="000E1055"/>
    <w:rsid w:val="000E134A"/>
    <w:rsid w:val="000E1439"/>
    <w:rsid w:val="000E14AB"/>
    <w:rsid w:val="000E1543"/>
    <w:rsid w:val="000E16BA"/>
    <w:rsid w:val="000E1771"/>
    <w:rsid w:val="000E1797"/>
    <w:rsid w:val="000E182D"/>
    <w:rsid w:val="000E1914"/>
    <w:rsid w:val="000E1B82"/>
    <w:rsid w:val="000E1CDD"/>
    <w:rsid w:val="000E1D58"/>
    <w:rsid w:val="000E1EC0"/>
    <w:rsid w:val="000E1F4B"/>
    <w:rsid w:val="000E1F76"/>
    <w:rsid w:val="000E2122"/>
    <w:rsid w:val="000E21F5"/>
    <w:rsid w:val="000E22B1"/>
    <w:rsid w:val="000E23F9"/>
    <w:rsid w:val="000E246E"/>
    <w:rsid w:val="000E2513"/>
    <w:rsid w:val="000E26D0"/>
    <w:rsid w:val="000E2834"/>
    <w:rsid w:val="000E2944"/>
    <w:rsid w:val="000E2C3A"/>
    <w:rsid w:val="000E2CC5"/>
    <w:rsid w:val="000E2D56"/>
    <w:rsid w:val="000E2F40"/>
    <w:rsid w:val="000E2F4B"/>
    <w:rsid w:val="000E2F8E"/>
    <w:rsid w:val="000E308E"/>
    <w:rsid w:val="000E31A6"/>
    <w:rsid w:val="000E3329"/>
    <w:rsid w:val="000E336E"/>
    <w:rsid w:val="000E34DE"/>
    <w:rsid w:val="000E350A"/>
    <w:rsid w:val="000E35EC"/>
    <w:rsid w:val="000E3761"/>
    <w:rsid w:val="000E38CE"/>
    <w:rsid w:val="000E3916"/>
    <w:rsid w:val="000E3973"/>
    <w:rsid w:val="000E3B4A"/>
    <w:rsid w:val="000E3C48"/>
    <w:rsid w:val="000E3F49"/>
    <w:rsid w:val="000E3F59"/>
    <w:rsid w:val="000E3F85"/>
    <w:rsid w:val="000E4043"/>
    <w:rsid w:val="000E4079"/>
    <w:rsid w:val="000E432A"/>
    <w:rsid w:val="000E4429"/>
    <w:rsid w:val="000E4522"/>
    <w:rsid w:val="000E4619"/>
    <w:rsid w:val="000E463B"/>
    <w:rsid w:val="000E4A1D"/>
    <w:rsid w:val="000E4B10"/>
    <w:rsid w:val="000E4B17"/>
    <w:rsid w:val="000E4B97"/>
    <w:rsid w:val="000E4C8D"/>
    <w:rsid w:val="000E4E8B"/>
    <w:rsid w:val="000E4E8F"/>
    <w:rsid w:val="000E50EF"/>
    <w:rsid w:val="000E512B"/>
    <w:rsid w:val="000E5217"/>
    <w:rsid w:val="000E525B"/>
    <w:rsid w:val="000E52EC"/>
    <w:rsid w:val="000E5537"/>
    <w:rsid w:val="000E55AF"/>
    <w:rsid w:val="000E56F3"/>
    <w:rsid w:val="000E58CA"/>
    <w:rsid w:val="000E5A46"/>
    <w:rsid w:val="000E5B85"/>
    <w:rsid w:val="000E5BF1"/>
    <w:rsid w:val="000E5D10"/>
    <w:rsid w:val="000E5DBA"/>
    <w:rsid w:val="000E5DDD"/>
    <w:rsid w:val="000E5E5A"/>
    <w:rsid w:val="000E5EA0"/>
    <w:rsid w:val="000E5EAB"/>
    <w:rsid w:val="000E63A0"/>
    <w:rsid w:val="000E6495"/>
    <w:rsid w:val="000E650F"/>
    <w:rsid w:val="000E6661"/>
    <w:rsid w:val="000E6690"/>
    <w:rsid w:val="000E6699"/>
    <w:rsid w:val="000E66B8"/>
    <w:rsid w:val="000E67F4"/>
    <w:rsid w:val="000E6888"/>
    <w:rsid w:val="000E6916"/>
    <w:rsid w:val="000E695D"/>
    <w:rsid w:val="000E6A7D"/>
    <w:rsid w:val="000E6AE9"/>
    <w:rsid w:val="000E6B1A"/>
    <w:rsid w:val="000E6B68"/>
    <w:rsid w:val="000E6B95"/>
    <w:rsid w:val="000E6BA4"/>
    <w:rsid w:val="000E6BCF"/>
    <w:rsid w:val="000E6DAA"/>
    <w:rsid w:val="000E6EBC"/>
    <w:rsid w:val="000E6FDD"/>
    <w:rsid w:val="000E70E8"/>
    <w:rsid w:val="000E711D"/>
    <w:rsid w:val="000E7281"/>
    <w:rsid w:val="000E72C4"/>
    <w:rsid w:val="000E72FB"/>
    <w:rsid w:val="000E732B"/>
    <w:rsid w:val="000E736F"/>
    <w:rsid w:val="000E7396"/>
    <w:rsid w:val="000E73EF"/>
    <w:rsid w:val="000E760D"/>
    <w:rsid w:val="000E7ABA"/>
    <w:rsid w:val="000E7AED"/>
    <w:rsid w:val="000E7B1D"/>
    <w:rsid w:val="000E7B77"/>
    <w:rsid w:val="000E7B87"/>
    <w:rsid w:val="000E7C76"/>
    <w:rsid w:val="000E7D87"/>
    <w:rsid w:val="000E7DBA"/>
    <w:rsid w:val="000E7DF9"/>
    <w:rsid w:val="000F02BC"/>
    <w:rsid w:val="000F0346"/>
    <w:rsid w:val="000F0394"/>
    <w:rsid w:val="000F03E3"/>
    <w:rsid w:val="000F070E"/>
    <w:rsid w:val="000F0772"/>
    <w:rsid w:val="000F0B38"/>
    <w:rsid w:val="000F0D2E"/>
    <w:rsid w:val="000F10DE"/>
    <w:rsid w:val="000F113B"/>
    <w:rsid w:val="000F124C"/>
    <w:rsid w:val="000F140C"/>
    <w:rsid w:val="000F14A1"/>
    <w:rsid w:val="000F16A5"/>
    <w:rsid w:val="000F16E5"/>
    <w:rsid w:val="000F1C8F"/>
    <w:rsid w:val="000F1D66"/>
    <w:rsid w:val="000F1DBF"/>
    <w:rsid w:val="000F1E4C"/>
    <w:rsid w:val="000F1E5E"/>
    <w:rsid w:val="000F1F4A"/>
    <w:rsid w:val="000F1FEE"/>
    <w:rsid w:val="000F2271"/>
    <w:rsid w:val="000F235D"/>
    <w:rsid w:val="000F23CC"/>
    <w:rsid w:val="000F256B"/>
    <w:rsid w:val="000F2852"/>
    <w:rsid w:val="000F2941"/>
    <w:rsid w:val="000F2990"/>
    <w:rsid w:val="000F2A41"/>
    <w:rsid w:val="000F2A8F"/>
    <w:rsid w:val="000F2B5F"/>
    <w:rsid w:val="000F2C97"/>
    <w:rsid w:val="000F2CC5"/>
    <w:rsid w:val="000F2E03"/>
    <w:rsid w:val="000F2E14"/>
    <w:rsid w:val="000F2E98"/>
    <w:rsid w:val="000F2EE8"/>
    <w:rsid w:val="000F3004"/>
    <w:rsid w:val="000F312F"/>
    <w:rsid w:val="000F31E9"/>
    <w:rsid w:val="000F31EE"/>
    <w:rsid w:val="000F33CA"/>
    <w:rsid w:val="000F35D1"/>
    <w:rsid w:val="000F35DC"/>
    <w:rsid w:val="000F3608"/>
    <w:rsid w:val="000F3635"/>
    <w:rsid w:val="000F387A"/>
    <w:rsid w:val="000F3A5D"/>
    <w:rsid w:val="000F3A8D"/>
    <w:rsid w:val="000F3A9D"/>
    <w:rsid w:val="000F3BAC"/>
    <w:rsid w:val="000F3C03"/>
    <w:rsid w:val="000F3C2A"/>
    <w:rsid w:val="000F3EF5"/>
    <w:rsid w:val="000F3F6C"/>
    <w:rsid w:val="000F404D"/>
    <w:rsid w:val="000F43E0"/>
    <w:rsid w:val="000F4497"/>
    <w:rsid w:val="000F452A"/>
    <w:rsid w:val="000F4632"/>
    <w:rsid w:val="000F46C5"/>
    <w:rsid w:val="000F46F3"/>
    <w:rsid w:val="000F486C"/>
    <w:rsid w:val="000F48C5"/>
    <w:rsid w:val="000F49CE"/>
    <w:rsid w:val="000F4B4A"/>
    <w:rsid w:val="000F4B63"/>
    <w:rsid w:val="000F4DA9"/>
    <w:rsid w:val="000F4E66"/>
    <w:rsid w:val="000F4E9D"/>
    <w:rsid w:val="000F4F84"/>
    <w:rsid w:val="000F4FA1"/>
    <w:rsid w:val="000F520E"/>
    <w:rsid w:val="000F522D"/>
    <w:rsid w:val="000F531C"/>
    <w:rsid w:val="000F531F"/>
    <w:rsid w:val="000F5471"/>
    <w:rsid w:val="000F5497"/>
    <w:rsid w:val="000F55C1"/>
    <w:rsid w:val="000F56F4"/>
    <w:rsid w:val="000F5741"/>
    <w:rsid w:val="000F57A4"/>
    <w:rsid w:val="000F583A"/>
    <w:rsid w:val="000F58E9"/>
    <w:rsid w:val="000F59C0"/>
    <w:rsid w:val="000F5A08"/>
    <w:rsid w:val="000F5A39"/>
    <w:rsid w:val="000F5B42"/>
    <w:rsid w:val="000F5CF3"/>
    <w:rsid w:val="000F5CFB"/>
    <w:rsid w:val="000F5ECE"/>
    <w:rsid w:val="000F6082"/>
    <w:rsid w:val="000F617B"/>
    <w:rsid w:val="000F619D"/>
    <w:rsid w:val="000F61B8"/>
    <w:rsid w:val="000F623B"/>
    <w:rsid w:val="000F63FD"/>
    <w:rsid w:val="000F6619"/>
    <w:rsid w:val="000F6658"/>
    <w:rsid w:val="000F6726"/>
    <w:rsid w:val="000F6766"/>
    <w:rsid w:val="000F688E"/>
    <w:rsid w:val="000F6938"/>
    <w:rsid w:val="000F6951"/>
    <w:rsid w:val="000F6A76"/>
    <w:rsid w:val="000F6D72"/>
    <w:rsid w:val="000F6DFE"/>
    <w:rsid w:val="000F6E4C"/>
    <w:rsid w:val="000F7119"/>
    <w:rsid w:val="000F7161"/>
    <w:rsid w:val="000F716E"/>
    <w:rsid w:val="000F7198"/>
    <w:rsid w:val="000F735F"/>
    <w:rsid w:val="000F73AC"/>
    <w:rsid w:val="000F7418"/>
    <w:rsid w:val="000F7506"/>
    <w:rsid w:val="000F75B5"/>
    <w:rsid w:val="000F76A4"/>
    <w:rsid w:val="000F782D"/>
    <w:rsid w:val="000F789E"/>
    <w:rsid w:val="000F7A23"/>
    <w:rsid w:val="000F7BF0"/>
    <w:rsid w:val="000F7C8D"/>
    <w:rsid w:val="000F7CB1"/>
    <w:rsid w:val="000F7D9F"/>
    <w:rsid w:val="000F7DD0"/>
    <w:rsid w:val="001002FE"/>
    <w:rsid w:val="001003EC"/>
    <w:rsid w:val="001005A5"/>
    <w:rsid w:val="001005FE"/>
    <w:rsid w:val="00100694"/>
    <w:rsid w:val="001006D2"/>
    <w:rsid w:val="001007EE"/>
    <w:rsid w:val="001008AB"/>
    <w:rsid w:val="001008D8"/>
    <w:rsid w:val="00100A17"/>
    <w:rsid w:val="00100A62"/>
    <w:rsid w:val="00100B25"/>
    <w:rsid w:val="00100CC2"/>
    <w:rsid w:val="00100DBA"/>
    <w:rsid w:val="00100E58"/>
    <w:rsid w:val="00100F93"/>
    <w:rsid w:val="00100FAC"/>
    <w:rsid w:val="001010C3"/>
    <w:rsid w:val="00101231"/>
    <w:rsid w:val="0010131C"/>
    <w:rsid w:val="00101374"/>
    <w:rsid w:val="00101379"/>
    <w:rsid w:val="001014F1"/>
    <w:rsid w:val="001016C4"/>
    <w:rsid w:val="001017CC"/>
    <w:rsid w:val="00101807"/>
    <w:rsid w:val="00101888"/>
    <w:rsid w:val="001018B3"/>
    <w:rsid w:val="00101968"/>
    <w:rsid w:val="00101B10"/>
    <w:rsid w:val="00101D35"/>
    <w:rsid w:val="00101E7D"/>
    <w:rsid w:val="00101EA1"/>
    <w:rsid w:val="00102011"/>
    <w:rsid w:val="0010223D"/>
    <w:rsid w:val="001023BC"/>
    <w:rsid w:val="0010245D"/>
    <w:rsid w:val="00102510"/>
    <w:rsid w:val="00102570"/>
    <w:rsid w:val="001025D7"/>
    <w:rsid w:val="00102656"/>
    <w:rsid w:val="0010266A"/>
    <w:rsid w:val="00102711"/>
    <w:rsid w:val="00102807"/>
    <w:rsid w:val="001029F1"/>
    <w:rsid w:val="00102A39"/>
    <w:rsid w:val="00102A6B"/>
    <w:rsid w:val="00102BC7"/>
    <w:rsid w:val="00102C0F"/>
    <w:rsid w:val="00102CF0"/>
    <w:rsid w:val="00102E46"/>
    <w:rsid w:val="00102E7A"/>
    <w:rsid w:val="00102ED5"/>
    <w:rsid w:val="00102F59"/>
    <w:rsid w:val="001030D8"/>
    <w:rsid w:val="0010316D"/>
    <w:rsid w:val="001032B9"/>
    <w:rsid w:val="00103315"/>
    <w:rsid w:val="0010346B"/>
    <w:rsid w:val="00103486"/>
    <w:rsid w:val="0010350E"/>
    <w:rsid w:val="0010357E"/>
    <w:rsid w:val="00103678"/>
    <w:rsid w:val="00103BE3"/>
    <w:rsid w:val="00103C16"/>
    <w:rsid w:val="00103EBB"/>
    <w:rsid w:val="00103EC2"/>
    <w:rsid w:val="00103FAD"/>
    <w:rsid w:val="00103FF0"/>
    <w:rsid w:val="00104140"/>
    <w:rsid w:val="00104168"/>
    <w:rsid w:val="00104176"/>
    <w:rsid w:val="0010426D"/>
    <w:rsid w:val="001042B4"/>
    <w:rsid w:val="00104316"/>
    <w:rsid w:val="0010432E"/>
    <w:rsid w:val="00104352"/>
    <w:rsid w:val="001043EB"/>
    <w:rsid w:val="001043FF"/>
    <w:rsid w:val="00104460"/>
    <w:rsid w:val="001044E9"/>
    <w:rsid w:val="0010466F"/>
    <w:rsid w:val="001046CD"/>
    <w:rsid w:val="00104708"/>
    <w:rsid w:val="00104774"/>
    <w:rsid w:val="001048CC"/>
    <w:rsid w:val="001049E5"/>
    <w:rsid w:val="00104B22"/>
    <w:rsid w:val="00104CA5"/>
    <w:rsid w:val="00104D90"/>
    <w:rsid w:val="00104E22"/>
    <w:rsid w:val="0010509E"/>
    <w:rsid w:val="001052D1"/>
    <w:rsid w:val="0010543B"/>
    <w:rsid w:val="00105489"/>
    <w:rsid w:val="001055DD"/>
    <w:rsid w:val="0010565F"/>
    <w:rsid w:val="001056A6"/>
    <w:rsid w:val="00105726"/>
    <w:rsid w:val="0010577C"/>
    <w:rsid w:val="001058CC"/>
    <w:rsid w:val="0010591F"/>
    <w:rsid w:val="00105AC3"/>
    <w:rsid w:val="00105BEC"/>
    <w:rsid w:val="00105C62"/>
    <w:rsid w:val="00105F1C"/>
    <w:rsid w:val="00105FC5"/>
    <w:rsid w:val="0010615A"/>
    <w:rsid w:val="0010645E"/>
    <w:rsid w:val="00106606"/>
    <w:rsid w:val="00106683"/>
    <w:rsid w:val="00106784"/>
    <w:rsid w:val="0010680E"/>
    <w:rsid w:val="00106974"/>
    <w:rsid w:val="00106A75"/>
    <w:rsid w:val="00106C0A"/>
    <w:rsid w:val="00107095"/>
    <w:rsid w:val="001070F8"/>
    <w:rsid w:val="0010710F"/>
    <w:rsid w:val="0010749C"/>
    <w:rsid w:val="00107583"/>
    <w:rsid w:val="00107903"/>
    <w:rsid w:val="0010796F"/>
    <w:rsid w:val="00107B14"/>
    <w:rsid w:val="00107ECC"/>
    <w:rsid w:val="00107F66"/>
    <w:rsid w:val="00107FCD"/>
    <w:rsid w:val="001100BF"/>
    <w:rsid w:val="001101B6"/>
    <w:rsid w:val="00110329"/>
    <w:rsid w:val="00110460"/>
    <w:rsid w:val="0011063B"/>
    <w:rsid w:val="00110A86"/>
    <w:rsid w:val="00110AD7"/>
    <w:rsid w:val="00110DF6"/>
    <w:rsid w:val="00110E3E"/>
    <w:rsid w:val="00110F3C"/>
    <w:rsid w:val="0011141F"/>
    <w:rsid w:val="001114A2"/>
    <w:rsid w:val="001114B8"/>
    <w:rsid w:val="001115EB"/>
    <w:rsid w:val="0011178F"/>
    <w:rsid w:val="00111878"/>
    <w:rsid w:val="00111940"/>
    <w:rsid w:val="0011199C"/>
    <w:rsid w:val="001120A7"/>
    <w:rsid w:val="00112292"/>
    <w:rsid w:val="001122D6"/>
    <w:rsid w:val="001123C1"/>
    <w:rsid w:val="001126CE"/>
    <w:rsid w:val="00112817"/>
    <w:rsid w:val="0011298A"/>
    <w:rsid w:val="00112B2F"/>
    <w:rsid w:val="00112DB1"/>
    <w:rsid w:val="0011304D"/>
    <w:rsid w:val="0011304F"/>
    <w:rsid w:val="00113293"/>
    <w:rsid w:val="0011347D"/>
    <w:rsid w:val="001134AD"/>
    <w:rsid w:val="001136BF"/>
    <w:rsid w:val="00113777"/>
    <w:rsid w:val="00113899"/>
    <w:rsid w:val="00113B0B"/>
    <w:rsid w:val="00113D63"/>
    <w:rsid w:val="00113DE5"/>
    <w:rsid w:val="00113E4E"/>
    <w:rsid w:val="00113FC2"/>
    <w:rsid w:val="001140AC"/>
    <w:rsid w:val="001140B1"/>
    <w:rsid w:val="001141FD"/>
    <w:rsid w:val="0011426E"/>
    <w:rsid w:val="0011440B"/>
    <w:rsid w:val="00114594"/>
    <w:rsid w:val="0011478B"/>
    <w:rsid w:val="001148AD"/>
    <w:rsid w:val="00114A78"/>
    <w:rsid w:val="00114AE4"/>
    <w:rsid w:val="00114BF8"/>
    <w:rsid w:val="00114E1F"/>
    <w:rsid w:val="00114E2D"/>
    <w:rsid w:val="00114E85"/>
    <w:rsid w:val="00114F5C"/>
    <w:rsid w:val="00114F8D"/>
    <w:rsid w:val="001150DB"/>
    <w:rsid w:val="00115509"/>
    <w:rsid w:val="0011554E"/>
    <w:rsid w:val="0011574B"/>
    <w:rsid w:val="0011589D"/>
    <w:rsid w:val="00115951"/>
    <w:rsid w:val="00115A0A"/>
    <w:rsid w:val="00115B58"/>
    <w:rsid w:val="00115B94"/>
    <w:rsid w:val="00115D96"/>
    <w:rsid w:val="00115DA6"/>
    <w:rsid w:val="00115F9E"/>
    <w:rsid w:val="001160A3"/>
    <w:rsid w:val="0011612C"/>
    <w:rsid w:val="00116326"/>
    <w:rsid w:val="001163D7"/>
    <w:rsid w:val="00116584"/>
    <w:rsid w:val="00116627"/>
    <w:rsid w:val="001166D8"/>
    <w:rsid w:val="0011690A"/>
    <w:rsid w:val="001169B0"/>
    <w:rsid w:val="00116ABA"/>
    <w:rsid w:val="00116D8C"/>
    <w:rsid w:val="00116E19"/>
    <w:rsid w:val="00116FF0"/>
    <w:rsid w:val="00117037"/>
    <w:rsid w:val="001170B8"/>
    <w:rsid w:val="0011714B"/>
    <w:rsid w:val="001171CF"/>
    <w:rsid w:val="001172F4"/>
    <w:rsid w:val="001173C4"/>
    <w:rsid w:val="00117446"/>
    <w:rsid w:val="0011748C"/>
    <w:rsid w:val="0011767D"/>
    <w:rsid w:val="001176D2"/>
    <w:rsid w:val="0011781C"/>
    <w:rsid w:val="0011794B"/>
    <w:rsid w:val="00117B29"/>
    <w:rsid w:val="00117B52"/>
    <w:rsid w:val="00117C07"/>
    <w:rsid w:val="00117D86"/>
    <w:rsid w:val="00117F24"/>
    <w:rsid w:val="00117FBB"/>
    <w:rsid w:val="0012025E"/>
    <w:rsid w:val="00120346"/>
    <w:rsid w:val="001203C5"/>
    <w:rsid w:val="001203CA"/>
    <w:rsid w:val="00120652"/>
    <w:rsid w:val="001206FD"/>
    <w:rsid w:val="00120742"/>
    <w:rsid w:val="00120763"/>
    <w:rsid w:val="001207EE"/>
    <w:rsid w:val="001208A1"/>
    <w:rsid w:val="00120974"/>
    <w:rsid w:val="00120B23"/>
    <w:rsid w:val="00120B7E"/>
    <w:rsid w:val="00120CD9"/>
    <w:rsid w:val="00120DA5"/>
    <w:rsid w:val="00120FC4"/>
    <w:rsid w:val="00120FF7"/>
    <w:rsid w:val="00121187"/>
    <w:rsid w:val="001211FF"/>
    <w:rsid w:val="00121215"/>
    <w:rsid w:val="0012130F"/>
    <w:rsid w:val="00121342"/>
    <w:rsid w:val="001213B4"/>
    <w:rsid w:val="00121492"/>
    <w:rsid w:val="00121528"/>
    <w:rsid w:val="00121606"/>
    <w:rsid w:val="00121609"/>
    <w:rsid w:val="00121610"/>
    <w:rsid w:val="001216F7"/>
    <w:rsid w:val="001216FC"/>
    <w:rsid w:val="0012189F"/>
    <w:rsid w:val="001218BF"/>
    <w:rsid w:val="001219E9"/>
    <w:rsid w:val="00121D25"/>
    <w:rsid w:val="00121E6B"/>
    <w:rsid w:val="00122064"/>
    <w:rsid w:val="00122347"/>
    <w:rsid w:val="001223EB"/>
    <w:rsid w:val="001224CD"/>
    <w:rsid w:val="00122553"/>
    <w:rsid w:val="001226A3"/>
    <w:rsid w:val="00122714"/>
    <w:rsid w:val="001227D6"/>
    <w:rsid w:val="00122924"/>
    <w:rsid w:val="00122A3E"/>
    <w:rsid w:val="00122AF9"/>
    <w:rsid w:val="00122B71"/>
    <w:rsid w:val="00122BC4"/>
    <w:rsid w:val="00122C99"/>
    <w:rsid w:val="00122CF6"/>
    <w:rsid w:val="00122D0F"/>
    <w:rsid w:val="00122D6C"/>
    <w:rsid w:val="00122F34"/>
    <w:rsid w:val="00122F50"/>
    <w:rsid w:val="00122F65"/>
    <w:rsid w:val="00122FC3"/>
    <w:rsid w:val="00122FD7"/>
    <w:rsid w:val="00123070"/>
    <w:rsid w:val="001231EA"/>
    <w:rsid w:val="001232D1"/>
    <w:rsid w:val="00123326"/>
    <w:rsid w:val="0012350C"/>
    <w:rsid w:val="00123670"/>
    <w:rsid w:val="001236F8"/>
    <w:rsid w:val="00123732"/>
    <w:rsid w:val="001237BD"/>
    <w:rsid w:val="00123837"/>
    <w:rsid w:val="0012396E"/>
    <w:rsid w:val="00123990"/>
    <w:rsid w:val="00123A2B"/>
    <w:rsid w:val="00123AE5"/>
    <w:rsid w:val="00123C22"/>
    <w:rsid w:val="00123D19"/>
    <w:rsid w:val="00123D4C"/>
    <w:rsid w:val="00123DA1"/>
    <w:rsid w:val="00123EFB"/>
    <w:rsid w:val="00123F8F"/>
    <w:rsid w:val="001243C2"/>
    <w:rsid w:val="00124487"/>
    <w:rsid w:val="001245C0"/>
    <w:rsid w:val="001245CD"/>
    <w:rsid w:val="001245E2"/>
    <w:rsid w:val="00124616"/>
    <w:rsid w:val="00124833"/>
    <w:rsid w:val="00124962"/>
    <w:rsid w:val="00124A05"/>
    <w:rsid w:val="00124AD5"/>
    <w:rsid w:val="00124AE3"/>
    <w:rsid w:val="00124B02"/>
    <w:rsid w:val="00124B29"/>
    <w:rsid w:val="00124B95"/>
    <w:rsid w:val="00124CDF"/>
    <w:rsid w:val="00124CEC"/>
    <w:rsid w:val="00124CFC"/>
    <w:rsid w:val="00124D3C"/>
    <w:rsid w:val="00124FAD"/>
    <w:rsid w:val="00124FCD"/>
    <w:rsid w:val="00125184"/>
    <w:rsid w:val="001254FD"/>
    <w:rsid w:val="00125528"/>
    <w:rsid w:val="0012564B"/>
    <w:rsid w:val="00125706"/>
    <w:rsid w:val="00125872"/>
    <w:rsid w:val="001258EA"/>
    <w:rsid w:val="00125B2D"/>
    <w:rsid w:val="00125C18"/>
    <w:rsid w:val="00125C4E"/>
    <w:rsid w:val="00125E5F"/>
    <w:rsid w:val="00125E7B"/>
    <w:rsid w:val="00125F53"/>
    <w:rsid w:val="00125FBA"/>
    <w:rsid w:val="0012618A"/>
    <w:rsid w:val="0012621B"/>
    <w:rsid w:val="001262FB"/>
    <w:rsid w:val="001264DB"/>
    <w:rsid w:val="00126518"/>
    <w:rsid w:val="0012651E"/>
    <w:rsid w:val="001265B6"/>
    <w:rsid w:val="00126707"/>
    <w:rsid w:val="001267A1"/>
    <w:rsid w:val="0012680A"/>
    <w:rsid w:val="00126997"/>
    <w:rsid w:val="00126AA5"/>
    <w:rsid w:val="00126D1F"/>
    <w:rsid w:val="00126D94"/>
    <w:rsid w:val="00126FA3"/>
    <w:rsid w:val="00127066"/>
    <w:rsid w:val="0012719A"/>
    <w:rsid w:val="001271FC"/>
    <w:rsid w:val="001272D6"/>
    <w:rsid w:val="00127312"/>
    <w:rsid w:val="00127341"/>
    <w:rsid w:val="001273E0"/>
    <w:rsid w:val="001273E6"/>
    <w:rsid w:val="00127607"/>
    <w:rsid w:val="00127857"/>
    <w:rsid w:val="00127861"/>
    <w:rsid w:val="001278B7"/>
    <w:rsid w:val="001278BC"/>
    <w:rsid w:val="00127996"/>
    <w:rsid w:val="00127AF3"/>
    <w:rsid w:val="00127D76"/>
    <w:rsid w:val="00127ECE"/>
    <w:rsid w:val="00127FE7"/>
    <w:rsid w:val="001300C8"/>
    <w:rsid w:val="00130157"/>
    <w:rsid w:val="001301A5"/>
    <w:rsid w:val="001301EE"/>
    <w:rsid w:val="00130374"/>
    <w:rsid w:val="00130453"/>
    <w:rsid w:val="00130497"/>
    <w:rsid w:val="001306AA"/>
    <w:rsid w:val="001306C7"/>
    <w:rsid w:val="001307C4"/>
    <w:rsid w:val="001308B8"/>
    <w:rsid w:val="00130C9B"/>
    <w:rsid w:val="00130D22"/>
    <w:rsid w:val="00130D29"/>
    <w:rsid w:val="00130D6D"/>
    <w:rsid w:val="00130EE9"/>
    <w:rsid w:val="00130FA9"/>
    <w:rsid w:val="00131048"/>
    <w:rsid w:val="001310E8"/>
    <w:rsid w:val="00131101"/>
    <w:rsid w:val="00131150"/>
    <w:rsid w:val="001311BA"/>
    <w:rsid w:val="0013121F"/>
    <w:rsid w:val="00131478"/>
    <w:rsid w:val="001315BD"/>
    <w:rsid w:val="001316AF"/>
    <w:rsid w:val="001317D8"/>
    <w:rsid w:val="00131816"/>
    <w:rsid w:val="001318D1"/>
    <w:rsid w:val="001318E2"/>
    <w:rsid w:val="0013195A"/>
    <w:rsid w:val="00131D00"/>
    <w:rsid w:val="00131D45"/>
    <w:rsid w:val="00131EBF"/>
    <w:rsid w:val="00131F75"/>
    <w:rsid w:val="00132190"/>
    <w:rsid w:val="001322FE"/>
    <w:rsid w:val="00132324"/>
    <w:rsid w:val="0013232C"/>
    <w:rsid w:val="001324E5"/>
    <w:rsid w:val="001325D0"/>
    <w:rsid w:val="00132656"/>
    <w:rsid w:val="0013276E"/>
    <w:rsid w:val="00132789"/>
    <w:rsid w:val="00132916"/>
    <w:rsid w:val="001329FE"/>
    <w:rsid w:val="00132B1A"/>
    <w:rsid w:val="00132BD7"/>
    <w:rsid w:val="00132CD8"/>
    <w:rsid w:val="00132E10"/>
    <w:rsid w:val="00132EC7"/>
    <w:rsid w:val="00132F11"/>
    <w:rsid w:val="00132F8F"/>
    <w:rsid w:val="00133084"/>
    <w:rsid w:val="00133365"/>
    <w:rsid w:val="001333F0"/>
    <w:rsid w:val="001335A9"/>
    <w:rsid w:val="001336BA"/>
    <w:rsid w:val="00133712"/>
    <w:rsid w:val="0013372D"/>
    <w:rsid w:val="00133886"/>
    <w:rsid w:val="001339E3"/>
    <w:rsid w:val="00133AD1"/>
    <w:rsid w:val="00133CF5"/>
    <w:rsid w:val="00133E3F"/>
    <w:rsid w:val="00133EA6"/>
    <w:rsid w:val="00133F49"/>
    <w:rsid w:val="0013415C"/>
    <w:rsid w:val="001342AB"/>
    <w:rsid w:val="00134337"/>
    <w:rsid w:val="00134438"/>
    <w:rsid w:val="0013443D"/>
    <w:rsid w:val="00134449"/>
    <w:rsid w:val="00134598"/>
    <w:rsid w:val="0013459B"/>
    <w:rsid w:val="001347CD"/>
    <w:rsid w:val="00134A3F"/>
    <w:rsid w:val="00134AE1"/>
    <w:rsid w:val="00134B0B"/>
    <w:rsid w:val="00134BC3"/>
    <w:rsid w:val="00134BD8"/>
    <w:rsid w:val="00134D30"/>
    <w:rsid w:val="0013516E"/>
    <w:rsid w:val="00135202"/>
    <w:rsid w:val="001352AF"/>
    <w:rsid w:val="001352C7"/>
    <w:rsid w:val="00135311"/>
    <w:rsid w:val="00135320"/>
    <w:rsid w:val="001353B3"/>
    <w:rsid w:val="0013553A"/>
    <w:rsid w:val="00135605"/>
    <w:rsid w:val="00135702"/>
    <w:rsid w:val="00135778"/>
    <w:rsid w:val="001358D5"/>
    <w:rsid w:val="0013598E"/>
    <w:rsid w:val="00135A4E"/>
    <w:rsid w:val="00135A4F"/>
    <w:rsid w:val="00135AB8"/>
    <w:rsid w:val="00135B5A"/>
    <w:rsid w:val="00135D02"/>
    <w:rsid w:val="00135D95"/>
    <w:rsid w:val="0013602A"/>
    <w:rsid w:val="001360D4"/>
    <w:rsid w:val="0013637A"/>
    <w:rsid w:val="0013659A"/>
    <w:rsid w:val="0013664A"/>
    <w:rsid w:val="00136650"/>
    <w:rsid w:val="001366C0"/>
    <w:rsid w:val="00136816"/>
    <w:rsid w:val="00136937"/>
    <w:rsid w:val="00136B65"/>
    <w:rsid w:val="00136BAE"/>
    <w:rsid w:val="00136CCA"/>
    <w:rsid w:val="00136CFE"/>
    <w:rsid w:val="00136D7B"/>
    <w:rsid w:val="00136E37"/>
    <w:rsid w:val="00136F21"/>
    <w:rsid w:val="00137082"/>
    <w:rsid w:val="00137106"/>
    <w:rsid w:val="0013738D"/>
    <w:rsid w:val="001376E2"/>
    <w:rsid w:val="0013773E"/>
    <w:rsid w:val="0013780B"/>
    <w:rsid w:val="00137A16"/>
    <w:rsid w:val="00137C7F"/>
    <w:rsid w:val="00137C93"/>
    <w:rsid w:val="00137D4B"/>
    <w:rsid w:val="00137F18"/>
    <w:rsid w:val="00137F85"/>
    <w:rsid w:val="0014014E"/>
    <w:rsid w:val="00140161"/>
    <w:rsid w:val="001401CE"/>
    <w:rsid w:val="00140229"/>
    <w:rsid w:val="001402EF"/>
    <w:rsid w:val="001404D4"/>
    <w:rsid w:val="001407FE"/>
    <w:rsid w:val="001408DD"/>
    <w:rsid w:val="00140929"/>
    <w:rsid w:val="00140B85"/>
    <w:rsid w:val="00140CFB"/>
    <w:rsid w:val="00140EBA"/>
    <w:rsid w:val="00140F0B"/>
    <w:rsid w:val="00140F0E"/>
    <w:rsid w:val="0014107E"/>
    <w:rsid w:val="0014114F"/>
    <w:rsid w:val="001411C1"/>
    <w:rsid w:val="00141205"/>
    <w:rsid w:val="00141216"/>
    <w:rsid w:val="001412C2"/>
    <w:rsid w:val="001417E8"/>
    <w:rsid w:val="0014190E"/>
    <w:rsid w:val="00141B1E"/>
    <w:rsid w:val="00141B6E"/>
    <w:rsid w:val="00141B97"/>
    <w:rsid w:val="00141C42"/>
    <w:rsid w:val="0014212E"/>
    <w:rsid w:val="0014230B"/>
    <w:rsid w:val="001424B4"/>
    <w:rsid w:val="00142604"/>
    <w:rsid w:val="00142685"/>
    <w:rsid w:val="001426CD"/>
    <w:rsid w:val="001429B5"/>
    <w:rsid w:val="00142AED"/>
    <w:rsid w:val="00142F39"/>
    <w:rsid w:val="00143002"/>
    <w:rsid w:val="00143030"/>
    <w:rsid w:val="001430A7"/>
    <w:rsid w:val="0014310A"/>
    <w:rsid w:val="00143111"/>
    <w:rsid w:val="00143181"/>
    <w:rsid w:val="0014338D"/>
    <w:rsid w:val="001433E7"/>
    <w:rsid w:val="001435D9"/>
    <w:rsid w:val="00143664"/>
    <w:rsid w:val="001436B1"/>
    <w:rsid w:val="0014377F"/>
    <w:rsid w:val="001437B3"/>
    <w:rsid w:val="001437EC"/>
    <w:rsid w:val="00143906"/>
    <w:rsid w:val="0014392F"/>
    <w:rsid w:val="00143A8A"/>
    <w:rsid w:val="00143F21"/>
    <w:rsid w:val="00143F4C"/>
    <w:rsid w:val="00144028"/>
    <w:rsid w:val="001442CB"/>
    <w:rsid w:val="001442E4"/>
    <w:rsid w:val="00144401"/>
    <w:rsid w:val="00144462"/>
    <w:rsid w:val="0014446A"/>
    <w:rsid w:val="00144530"/>
    <w:rsid w:val="001446BC"/>
    <w:rsid w:val="00144721"/>
    <w:rsid w:val="0014473D"/>
    <w:rsid w:val="001447E3"/>
    <w:rsid w:val="001448F5"/>
    <w:rsid w:val="00144927"/>
    <w:rsid w:val="00144B8A"/>
    <w:rsid w:val="00144B9E"/>
    <w:rsid w:val="00144BAB"/>
    <w:rsid w:val="00144BB1"/>
    <w:rsid w:val="00144D98"/>
    <w:rsid w:val="00144E23"/>
    <w:rsid w:val="00144F7F"/>
    <w:rsid w:val="001450C1"/>
    <w:rsid w:val="001452E3"/>
    <w:rsid w:val="001454E1"/>
    <w:rsid w:val="00145504"/>
    <w:rsid w:val="00145557"/>
    <w:rsid w:val="001455A8"/>
    <w:rsid w:val="001456CC"/>
    <w:rsid w:val="0014577F"/>
    <w:rsid w:val="0014585D"/>
    <w:rsid w:val="00145983"/>
    <w:rsid w:val="00145A63"/>
    <w:rsid w:val="00145D0D"/>
    <w:rsid w:val="00145D6C"/>
    <w:rsid w:val="00145DA8"/>
    <w:rsid w:val="00145DE3"/>
    <w:rsid w:val="00145E13"/>
    <w:rsid w:val="00146103"/>
    <w:rsid w:val="001463A0"/>
    <w:rsid w:val="00146487"/>
    <w:rsid w:val="00146495"/>
    <w:rsid w:val="0014674F"/>
    <w:rsid w:val="001468E1"/>
    <w:rsid w:val="0014691A"/>
    <w:rsid w:val="00146A55"/>
    <w:rsid w:val="00146BC6"/>
    <w:rsid w:val="00146C54"/>
    <w:rsid w:val="00146D90"/>
    <w:rsid w:val="00146F14"/>
    <w:rsid w:val="00147010"/>
    <w:rsid w:val="0014715A"/>
    <w:rsid w:val="00147172"/>
    <w:rsid w:val="00147363"/>
    <w:rsid w:val="00147450"/>
    <w:rsid w:val="001474D9"/>
    <w:rsid w:val="0014750A"/>
    <w:rsid w:val="001475C4"/>
    <w:rsid w:val="00147603"/>
    <w:rsid w:val="0014769E"/>
    <w:rsid w:val="001476B0"/>
    <w:rsid w:val="00147787"/>
    <w:rsid w:val="001477B4"/>
    <w:rsid w:val="00147890"/>
    <w:rsid w:val="00147893"/>
    <w:rsid w:val="0014799B"/>
    <w:rsid w:val="001479F5"/>
    <w:rsid w:val="00147A90"/>
    <w:rsid w:val="00147B76"/>
    <w:rsid w:val="00147C11"/>
    <w:rsid w:val="00147CF1"/>
    <w:rsid w:val="00147E39"/>
    <w:rsid w:val="00147E5E"/>
    <w:rsid w:val="00147F89"/>
    <w:rsid w:val="0015008C"/>
    <w:rsid w:val="00150090"/>
    <w:rsid w:val="00150122"/>
    <w:rsid w:val="001501AE"/>
    <w:rsid w:val="00150256"/>
    <w:rsid w:val="001503D2"/>
    <w:rsid w:val="001504FE"/>
    <w:rsid w:val="0015098A"/>
    <w:rsid w:val="00150A18"/>
    <w:rsid w:val="00150AE5"/>
    <w:rsid w:val="00150D67"/>
    <w:rsid w:val="00150E0F"/>
    <w:rsid w:val="0015107F"/>
    <w:rsid w:val="0015118A"/>
    <w:rsid w:val="00151394"/>
    <w:rsid w:val="001513B7"/>
    <w:rsid w:val="001513F0"/>
    <w:rsid w:val="00151761"/>
    <w:rsid w:val="001517F8"/>
    <w:rsid w:val="001519A2"/>
    <w:rsid w:val="001519D4"/>
    <w:rsid w:val="00151A73"/>
    <w:rsid w:val="00151A8E"/>
    <w:rsid w:val="00151D13"/>
    <w:rsid w:val="00151D70"/>
    <w:rsid w:val="00151E6A"/>
    <w:rsid w:val="00151FCC"/>
    <w:rsid w:val="001523B0"/>
    <w:rsid w:val="001523BB"/>
    <w:rsid w:val="0015251C"/>
    <w:rsid w:val="001525BE"/>
    <w:rsid w:val="00152670"/>
    <w:rsid w:val="001526B5"/>
    <w:rsid w:val="001528A0"/>
    <w:rsid w:val="00152ADC"/>
    <w:rsid w:val="00152B7D"/>
    <w:rsid w:val="00152B83"/>
    <w:rsid w:val="00152D29"/>
    <w:rsid w:val="00152DCC"/>
    <w:rsid w:val="00152F7F"/>
    <w:rsid w:val="00152FA1"/>
    <w:rsid w:val="0015308C"/>
    <w:rsid w:val="00153234"/>
    <w:rsid w:val="0015323C"/>
    <w:rsid w:val="00153254"/>
    <w:rsid w:val="00153292"/>
    <w:rsid w:val="00153566"/>
    <w:rsid w:val="001536D8"/>
    <w:rsid w:val="00153820"/>
    <w:rsid w:val="00153978"/>
    <w:rsid w:val="00153A3D"/>
    <w:rsid w:val="00153A50"/>
    <w:rsid w:val="00153B32"/>
    <w:rsid w:val="00153D84"/>
    <w:rsid w:val="00154141"/>
    <w:rsid w:val="00154209"/>
    <w:rsid w:val="00154251"/>
    <w:rsid w:val="001542A2"/>
    <w:rsid w:val="001542D2"/>
    <w:rsid w:val="00154309"/>
    <w:rsid w:val="00154648"/>
    <w:rsid w:val="001546D8"/>
    <w:rsid w:val="001547CF"/>
    <w:rsid w:val="0015489C"/>
    <w:rsid w:val="00154AD2"/>
    <w:rsid w:val="00154B32"/>
    <w:rsid w:val="00154B57"/>
    <w:rsid w:val="00154EAE"/>
    <w:rsid w:val="0015511E"/>
    <w:rsid w:val="0015516C"/>
    <w:rsid w:val="001552D5"/>
    <w:rsid w:val="00155314"/>
    <w:rsid w:val="00155410"/>
    <w:rsid w:val="00155490"/>
    <w:rsid w:val="0015550D"/>
    <w:rsid w:val="001555A0"/>
    <w:rsid w:val="001555C5"/>
    <w:rsid w:val="001555DC"/>
    <w:rsid w:val="00155621"/>
    <w:rsid w:val="0015595E"/>
    <w:rsid w:val="001559A4"/>
    <w:rsid w:val="00155BB5"/>
    <w:rsid w:val="00155BBA"/>
    <w:rsid w:val="00155BE2"/>
    <w:rsid w:val="00155DD1"/>
    <w:rsid w:val="00155E18"/>
    <w:rsid w:val="00155F67"/>
    <w:rsid w:val="00155F8E"/>
    <w:rsid w:val="0015601F"/>
    <w:rsid w:val="00156150"/>
    <w:rsid w:val="0015640E"/>
    <w:rsid w:val="00156433"/>
    <w:rsid w:val="001566F3"/>
    <w:rsid w:val="0015676D"/>
    <w:rsid w:val="001567B8"/>
    <w:rsid w:val="001568B7"/>
    <w:rsid w:val="001568F6"/>
    <w:rsid w:val="00156991"/>
    <w:rsid w:val="00156A2F"/>
    <w:rsid w:val="00156C26"/>
    <w:rsid w:val="00156CBC"/>
    <w:rsid w:val="00156EDB"/>
    <w:rsid w:val="0015706A"/>
    <w:rsid w:val="00157122"/>
    <w:rsid w:val="001572E6"/>
    <w:rsid w:val="00157427"/>
    <w:rsid w:val="00157499"/>
    <w:rsid w:val="001574D5"/>
    <w:rsid w:val="00157520"/>
    <w:rsid w:val="00157622"/>
    <w:rsid w:val="001576FE"/>
    <w:rsid w:val="001577C4"/>
    <w:rsid w:val="00157F7E"/>
    <w:rsid w:val="0016001C"/>
    <w:rsid w:val="001600AE"/>
    <w:rsid w:val="001600DB"/>
    <w:rsid w:val="00160190"/>
    <w:rsid w:val="001602D0"/>
    <w:rsid w:val="001602DB"/>
    <w:rsid w:val="00160314"/>
    <w:rsid w:val="00160388"/>
    <w:rsid w:val="00160419"/>
    <w:rsid w:val="0016049E"/>
    <w:rsid w:val="001604D3"/>
    <w:rsid w:val="0016060D"/>
    <w:rsid w:val="00160681"/>
    <w:rsid w:val="0016074B"/>
    <w:rsid w:val="001607A8"/>
    <w:rsid w:val="0016082B"/>
    <w:rsid w:val="001609F7"/>
    <w:rsid w:val="00160A89"/>
    <w:rsid w:val="00160A8C"/>
    <w:rsid w:val="00160C68"/>
    <w:rsid w:val="00160C7F"/>
    <w:rsid w:val="00160D3E"/>
    <w:rsid w:val="00160DAC"/>
    <w:rsid w:val="00160DCF"/>
    <w:rsid w:val="001610DA"/>
    <w:rsid w:val="00161173"/>
    <w:rsid w:val="0016121A"/>
    <w:rsid w:val="00161357"/>
    <w:rsid w:val="00161372"/>
    <w:rsid w:val="00161463"/>
    <w:rsid w:val="001616AD"/>
    <w:rsid w:val="00161817"/>
    <w:rsid w:val="0016182A"/>
    <w:rsid w:val="001618E6"/>
    <w:rsid w:val="0016192E"/>
    <w:rsid w:val="00161A17"/>
    <w:rsid w:val="00161AF1"/>
    <w:rsid w:val="00161C87"/>
    <w:rsid w:val="00161E01"/>
    <w:rsid w:val="00161E6E"/>
    <w:rsid w:val="00161EA5"/>
    <w:rsid w:val="00161EC0"/>
    <w:rsid w:val="00162075"/>
    <w:rsid w:val="00162082"/>
    <w:rsid w:val="0016212D"/>
    <w:rsid w:val="00162171"/>
    <w:rsid w:val="001621E4"/>
    <w:rsid w:val="00162338"/>
    <w:rsid w:val="00162422"/>
    <w:rsid w:val="001626C1"/>
    <w:rsid w:val="0016272E"/>
    <w:rsid w:val="00162885"/>
    <w:rsid w:val="00162A01"/>
    <w:rsid w:val="00162A38"/>
    <w:rsid w:val="00162B7E"/>
    <w:rsid w:val="00162BE6"/>
    <w:rsid w:val="00162D67"/>
    <w:rsid w:val="00162DD7"/>
    <w:rsid w:val="00163157"/>
    <w:rsid w:val="001631E3"/>
    <w:rsid w:val="0016346C"/>
    <w:rsid w:val="001634C8"/>
    <w:rsid w:val="00163572"/>
    <w:rsid w:val="0016367B"/>
    <w:rsid w:val="00163688"/>
    <w:rsid w:val="00163889"/>
    <w:rsid w:val="00163A1A"/>
    <w:rsid w:val="00163BD3"/>
    <w:rsid w:val="00163C49"/>
    <w:rsid w:val="00163D7E"/>
    <w:rsid w:val="00163E5A"/>
    <w:rsid w:val="00163E5D"/>
    <w:rsid w:val="001640BA"/>
    <w:rsid w:val="00164366"/>
    <w:rsid w:val="00164478"/>
    <w:rsid w:val="001644A1"/>
    <w:rsid w:val="001645D6"/>
    <w:rsid w:val="00164679"/>
    <w:rsid w:val="001646C3"/>
    <w:rsid w:val="0016475F"/>
    <w:rsid w:val="001647F8"/>
    <w:rsid w:val="0016480F"/>
    <w:rsid w:val="001649A7"/>
    <w:rsid w:val="001649F0"/>
    <w:rsid w:val="00164B32"/>
    <w:rsid w:val="00164BBF"/>
    <w:rsid w:val="00164C50"/>
    <w:rsid w:val="00164F3B"/>
    <w:rsid w:val="00164FE9"/>
    <w:rsid w:val="00165093"/>
    <w:rsid w:val="001650CB"/>
    <w:rsid w:val="001650CE"/>
    <w:rsid w:val="001651E4"/>
    <w:rsid w:val="001652A2"/>
    <w:rsid w:val="001652BF"/>
    <w:rsid w:val="0016535D"/>
    <w:rsid w:val="0016555D"/>
    <w:rsid w:val="00165689"/>
    <w:rsid w:val="001656D1"/>
    <w:rsid w:val="00165744"/>
    <w:rsid w:val="00165758"/>
    <w:rsid w:val="0016593F"/>
    <w:rsid w:val="00165AA6"/>
    <w:rsid w:val="00165B2E"/>
    <w:rsid w:val="00165B75"/>
    <w:rsid w:val="00165C79"/>
    <w:rsid w:val="00165DE0"/>
    <w:rsid w:val="00166015"/>
    <w:rsid w:val="001661AF"/>
    <w:rsid w:val="00166208"/>
    <w:rsid w:val="001662C2"/>
    <w:rsid w:val="00166531"/>
    <w:rsid w:val="00166580"/>
    <w:rsid w:val="00166655"/>
    <w:rsid w:val="00166A67"/>
    <w:rsid w:val="00166BC6"/>
    <w:rsid w:val="00166DC7"/>
    <w:rsid w:val="00166EAE"/>
    <w:rsid w:val="00166ED8"/>
    <w:rsid w:val="00166F07"/>
    <w:rsid w:val="00166FBE"/>
    <w:rsid w:val="001672A9"/>
    <w:rsid w:val="001673A0"/>
    <w:rsid w:val="0016745F"/>
    <w:rsid w:val="001674C8"/>
    <w:rsid w:val="00167639"/>
    <w:rsid w:val="00167941"/>
    <w:rsid w:val="001679EC"/>
    <w:rsid w:val="00167B2D"/>
    <w:rsid w:val="00167C33"/>
    <w:rsid w:val="00167C5E"/>
    <w:rsid w:val="00167FF5"/>
    <w:rsid w:val="0017008A"/>
    <w:rsid w:val="00170141"/>
    <w:rsid w:val="0017018A"/>
    <w:rsid w:val="00170193"/>
    <w:rsid w:val="00170267"/>
    <w:rsid w:val="001702FD"/>
    <w:rsid w:val="00170368"/>
    <w:rsid w:val="0017047C"/>
    <w:rsid w:val="00170526"/>
    <w:rsid w:val="00170679"/>
    <w:rsid w:val="0017091A"/>
    <w:rsid w:val="00170A69"/>
    <w:rsid w:val="00170A87"/>
    <w:rsid w:val="00170AC8"/>
    <w:rsid w:val="00170C40"/>
    <w:rsid w:val="00170EBA"/>
    <w:rsid w:val="001710FC"/>
    <w:rsid w:val="00171185"/>
    <w:rsid w:val="00171369"/>
    <w:rsid w:val="001714A8"/>
    <w:rsid w:val="0017151E"/>
    <w:rsid w:val="001716F7"/>
    <w:rsid w:val="00171967"/>
    <w:rsid w:val="00171974"/>
    <w:rsid w:val="00171A30"/>
    <w:rsid w:val="00171CC2"/>
    <w:rsid w:val="00171CD3"/>
    <w:rsid w:val="00171DF2"/>
    <w:rsid w:val="00171E0D"/>
    <w:rsid w:val="00171F95"/>
    <w:rsid w:val="00172032"/>
    <w:rsid w:val="00172353"/>
    <w:rsid w:val="0017255D"/>
    <w:rsid w:val="0017271B"/>
    <w:rsid w:val="001728FE"/>
    <w:rsid w:val="0017290F"/>
    <w:rsid w:val="0017296F"/>
    <w:rsid w:val="001729BA"/>
    <w:rsid w:val="001729F0"/>
    <w:rsid w:val="00172D48"/>
    <w:rsid w:val="00172D92"/>
    <w:rsid w:val="00172E04"/>
    <w:rsid w:val="00172E48"/>
    <w:rsid w:val="00172E59"/>
    <w:rsid w:val="00172ECE"/>
    <w:rsid w:val="00173034"/>
    <w:rsid w:val="00173095"/>
    <w:rsid w:val="001730A7"/>
    <w:rsid w:val="001733B0"/>
    <w:rsid w:val="0017359F"/>
    <w:rsid w:val="0017375C"/>
    <w:rsid w:val="00173846"/>
    <w:rsid w:val="001738B2"/>
    <w:rsid w:val="00173BF5"/>
    <w:rsid w:val="00173BF7"/>
    <w:rsid w:val="00173C45"/>
    <w:rsid w:val="00173CEA"/>
    <w:rsid w:val="00173D1F"/>
    <w:rsid w:val="00173D23"/>
    <w:rsid w:val="00173DAD"/>
    <w:rsid w:val="00173E00"/>
    <w:rsid w:val="00173EB0"/>
    <w:rsid w:val="00173FBC"/>
    <w:rsid w:val="00173FDA"/>
    <w:rsid w:val="00174025"/>
    <w:rsid w:val="001740B4"/>
    <w:rsid w:val="00174194"/>
    <w:rsid w:val="001744DF"/>
    <w:rsid w:val="001748B1"/>
    <w:rsid w:val="00174904"/>
    <w:rsid w:val="00174A4A"/>
    <w:rsid w:val="00174A5A"/>
    <w:rsid w:val="00174BD6"/>
    <w:rsid w:val="00174C5A"/>
    <w:rsid w:val="00174D1F"/>
    <w:rsid w:val="001750DE"/>
    <w:rsid w:val="001751A9"/>
    <w:rsid w:val="001751CF"/>
    <w:rsid w:val="00175243"/>
    <w:rsid w:val="001752F4"/>
    <w:rsid w:val="00175444"/>
    <w:rsid w:val="001754EB"/>
    <w:rsid w:val="0017562A"/>
    <w:rsid w:val="00175692"/>
    <w:rsid w:val="001757B3"/>
    <w:rsid w:val="00175B72"/>
    <w:rsid w:val="00175C35"/>
    <w:rsid w:val="00175CA1"/>
    <w:rsid w:val="00175D7C"/>
    <w:rsid w:val="00175E86"/>
    <w:rsid w:val="00175EC9"/>
    <w:rsid w:val="00175FEB"/>
    <w:rsid w:val="00176151"/>
    <w:rsid w:val="00176155"/>
    <w:rsid w:val="0017615B"/>
    <w:rsid w:val="00176313"/>
    <w:rsid w:val="00176397"/>
    <w:rsid w:val="001763C1"/>
    <w:rsid w:val="00176439"/>
    <w:rsid w:val="00176442"/>
    <w:rsid w:val="001764A3"/>
    <w:rsid w:val="001764D1"/>
    <w:rsid w:val="001764F2"/>
    <w:rsid w:val="00176576"/>
    <w:rsid w:val="0017662B"/>
    <w:rsid w:val="001766BF"/>
    <w:rsid w:val="00176AE7"/>
    <w:rsid w:val="00176BEE"/>
    <w:rsid w:val="00176D44"/>
    <w:rsid w:val="00176DEC"/>
    <w:rsid w:val="00176E43"/>
    <w:rsid w:val="00176E94"/>
    <w:rsid w:val="00176FB2"/>
    <w:rsid w:val="001770B3"/>
    <w:rsid w:val="00177290"/>
    <w:rsid w:val="001772DB"/>
    <w:rsid w:val="0017738A"/>
    <w:rsid w:val="0017755B"/>
    <w:rsid w:val="001775F3"/>
    <w:rsid w:val="00177CA7"/>
    <w:rsid w:val="00177D05"/>
    <w:rsid w:val="00180053"/>
    <w:rsid w:val="00180339"/>
    <w:rsid w:val="00180527"/>
    <w:rsid w:val="00180553"/>
    <w:rsid w:val="0018058C"/>
    <w:rsid w:val="0018075D"/>
    <w:rsid w:val="00180779"/>
    <w:rsid w:val="001807D6"/>
    <w:rsid w:val="00180948"/>
    <w:rsid w:val="00180A35"/>
    <w:rsid w:val="00180C67"/>
    <w:rsid w:val="00180C76"/>
    <w:rsid w:val="00180DB1"/>
    <w:rsid w:val="00180E78"/>
    <w:rsid w:val="00181000"/>
    <w:rsid w:val="00181073"/>
    <w:rsid w:val="001810DB"/>
    <w:rsid w:val="00181199"/>
    <w:rsid w:val="00181261"/>
    <w:rsid w:val="001812F1"/>
    <w:rsid w:val="00181321"/>
    <w:rsid w:val="00181337"/>
    <w:rsid w:val="00181370"/>
    <w:rsid w:val="00181391"/>
    <w:rsid w:val="00181423"/>
    <w:rsid w:val="00181435"/>
    <w:rsid w:val="0018156A"/>
    <w:rsid w:val="00181645"/>
    <w:rsid w:val="00181697"/>
    <w:rsid w:val="00181702"/>
    <w:rsid w:val="001818FD"/>
    <w:rsid w:val="00181930"/>
    <w:rsid w:val="0018194F"/>
    <w:rsid w:val="00181A2E"/>
    <w:rsid w:val="00181A30"/>
    <w:rsid w:val="00181A65"/>
    <w:rsid w:val="00181ABB"/>
    <w:rsid w:val="00181BDD"/>
    <w:rsid w:val="00181C78"/>
    <w:rsid w:val="00181CDE"/>
    <w:rsid w:val="00181D2F"/>
    <w:rsid w:val="00181D63"/>
    <w:rsid w:val="00181E9D"/>
    <w:rsid w:val="00182173"/>
    <w:rsid w:val="0018222E"/>
    <w:rsid w:val="00182376"/>
    <w:rsid w:val="00182480"/>
    <w:rsid w:val="001824DC"/>
    <w:rsid w:val="001824F6"/>
    <w:rsid w:val="0018274D"/>
    <w:rsid w:val="00182782"/>
    <w:rsid w:val="0018284F"/>
    <w:rsid w:val="001828E6"/>
    <w:rsid w:val="00182AEE"/>
    <w:rsid w:val="00182BA0"/>
    <w:rsid w:val="00182D52"/>
    <w:rsid w:val="00182E12"/>
    <w:rsid w:val="00182EDD"/>
    <w:rsid w:val="00182EEA"/>
    <w:rsid w:val="00182F17"/>
    <w:rsid w:val="00182FBB"/>
    <w:rsid w:val="001830D9"/>
    <w:rsid w:val="00183180"/>
    <w:rsid w:val="00183181"/>
    <w:rsid w:val="001831D1"/>
    <w:rsid w:val="001831DE"/>
    <w:rsid w:val="001831FE"/>
    <w:rsid w:val="00183564"/>
    <w:rsid w:val="00183652"/>
    <w:rsid w:val="00183785"/>
    <w:rsid w:val="001837F0"/>
    <w:rsid w:val="001838AB"/>
    <w:rsid w:val="0018396C"/>
    <w:rsid w:val="00183986"/>
    <w:rsid w:val="00183A84"/>
    <w:rsid w:val="00183A8F"/>
    <w:rsid w:val="00183ADF"/>
    <w:rsid w:val="00183BF7"/>
    <w:rsid w:val="00183C0F"/>
    <w:rsid w:val="00183D05"/>
    <w:rsid w:val="00183D19"/>
    <w:rsid w:val="00183D91"/>
    <w:rsid w:val="00183F54"/>
    <w:rsid w:val="00183F79"/>
    <w:rsid w:val="00184019"/>
    <w:rsid w:val="001840B3"/>
    <w:rsid w:val="001840F0"/>
    <w:rsid w:val="0018435D"/>
    <w:rsid w:val="00184395"/>
    <w:rsid w:val="001843DC"/>
    <w:rsid w:val="00184412"/>
    <w:rsid w:val="00184475"/>
    <w:rsid w:val="00184683"/>
    <w:rsid w:val="00184706"/>
    <w:rsid w:val="001847E7"/>
    <w:rsid w:val="00184922"/>
    <w:rsid w:val="00184989"/>
    <w:rsid w:val="00184AB6"/>
    <w:rsid w:val="00184B53"/>
    <w:rsid w:val="00184BDC"/>
    <w:rsid w:val="00184CB0"/>
    <w:rsid w:val="00184D07"/>
    <w:rsid w:val="00184D1A"/>
    <w:rsid w:val="00184E57"/>
    <w:rsid w:val="00184FEF"/>
    <w:rsid w:val="0018501F"/>
    <w:rsid w:val="00185043"/>
    <w:rsid w:val="00185173"/>
    <w:rsid w:val="0018518E"/>
    <w:rsid w:val="001851D9"/>
    <w:rsid w:val="001852A3"/>
    <w:rsid w:val="00185386"/>
    <w:rsid w:val="00185448"/>
    <w:rsid w:val="00185456"/>
    <w:rsid w:val="00185522"/>
    <w:rsid w:val="0018555C"/>
    <w:rsid w:val="001856AE"/>
    <w:rsid w:val="001857A6"/>
    <w:rsid w:val="00185808"/>
    <w:rsid w:val="00185A6E"/>
    <w:rsid w:val="00185C89"/>
    <w:rsid w:val="00185CAD"/>
    <w:rsid w:val="00185F92"/>
    <w:rsid w:val="00186082"/>
    <w:rsid w:val="0018625A"/>
    <w:rsid w:val="0018639C"/>
    <w:rsid w:val="001865B8"/>
    <w:rsid w:val="0018670C"/>
    <w:rsid w:val="001868C8"/>
    <w:rsid w:val="00186984"/>
    <w:rsid w:val="001869FB"/>
    <w:rsid w:val="00186AE8"/>
    <w:rsid w:val="00186C28"/>
    <w:rsid w:val="00186CB0"/>
    <w:rsid w:val="00186CB1"/>
    <w:rsid w:val="00186DB7"/>
    <w:rsid w:val="00186DD4"/>
    <w:rsid w:val="00186DE6"/>
    <w:rsid w:val="00186DF9"/>
    <w:rsid w:val="0018705D"/>
    <w:rsid w:val="001871FD"/>
    <w:rsid w:val="001872B8"/>
    <w:rsid w:val="001875D2"/>
    <w:rsid w:val="00187635"/>
    <w:rsid w:val="0018767A"/>
    <w:rsid w:val="001876C9"/>
    <w:rsid w:val="0018779D"/>
    <w:rsid w:val="00187966"/>
    <w:rsid w:val="001879C9"/>
    <w:rsid w:val="00187A7C"/>
    <w:rsid w:val="00187AC1"/>
    <w:rsid w:val="00187B0D"/>
    <w:rsid w:val="00187B7C"/>
    <w:rsid w:val="00187D4A"/>
    <w:rsid w:val="00187E49"/>
    <w:rsid w:val="00187EB7"/>
    <w:rsid w:val="0019009D"/>
    <w:rsid w:val="0019024A"/>
    <w:rsid w:val="001902B9"/>
    <w:rsid w:val="0019036A"/>
    <w:rsid w:val="001903B2"/>
    <w:rsid w:val="001904F6"/>
    <w:rsid w:val="00190651"/>
    <w:rsid w:val="0019073D"/>
    <w:rsid w:val="00190814"/>
    <w:rsid w:val="00190A5D"/>
    <w:rsid w:val="00190B14"/>
    <w:rsid w:val="00190EB0"/>
    <w:rsid w:val="0019100D"/>
    <w:rsid w:val="00191032"/>
    <w:rsid w:val="00191035"/>
    <w:rsid w:val="001911C7"/>
    <w:rsid w:val="00191360"/>
    <w:rsid w:val="0019147D"/>
    <w:rsid w:val="00191524"/>
    <w:rsid w:val="0019160C"/>
    <w:rsid w:val="001917A9"/>
    <w:rsid w:val="001917D9"/>
    <w:rsid w:val="00191832"/>
    <w:rsid w:val="00191BD2"/>
    <w:rsid w:val="00191C73"/>
    <w:rsid w:val="00191D59"/>
    <w:rsid w:val="00191D83"/>
    <w:rsid w:val="00191DE5"/>
    <w:rsid w:val="00191E7C"/>
    <w:rsid w:val="00191E9A"/>
    <w:rsid w:val="00191EA3"/>
    <w:rsid w:val="00191EDE"/>
    <w:rsid w:val="00191F0C"/>
    <w:rsid w:val="00191F36"/>
    <w:rsid w:val="00192477"/>
    <w:rsid w:val="001924E3"/>
    <w:rsid w:val="001926D5"/>
    <w:rsid w:val="001928C9"/>
    <w:rsid w:val="00192A47"/>
    <w:rsid w:val="00192B66"/>
    <w:rsid w:val="00192C4C"/>
    <w:rsid w:val="00192CAB"/>
    <w:rsid w:val="00192D4B"/>
    <w:rsid w:val="00192D6B"/>
    <w:rsid w:val="00193037"/>
    <w:rsid w:val="001930AB"/>
    <w:rsid w:val="001930B3"/>
    <w:rsid w:val="00193187"/>
    <w:rsid w:val="00193321"/>
    <w:rsid w:val="00193346"/>
    <w:rsid w:val="00193380"/>
    <w:rsid w:val="00193535"/>
    <w:rsid w:val="00193565"/>
    <w:rsid w:val="001935A9"/>
    <w:rsid w:val="00193661"/>
    <w:rsid w:val="0019369A"/>
    <w:rsid w:val="0019375B"/>
    <w:rsid w:val="001937E3"/>
    <w:rsid w:val="00193875"/>
    <w:rsid w:val="00193893"/>
    <w:rsid w:val="001938CA"/>
    <w:rsid w:val="0019394E"/>
    <w:rsid w:val="00193A9F"/>
    <w:rsid w:val="00193CB8"/>
    <w:rsid w:val="00193DA2"/>
    <w:rsid w:val="00193E36"/>
    <w:rsid w:val="00193E37"/>
    <w:rsid w:val="00193F35"/>
    <w:rsid w:val="00193F3D"/>
    <w:rsid w:val="001940A1"/>
    <w:rsid w:val="0019417F"/>
    <w:rsid w:val="00194240"/>
    <w:rsid w:val="0019447F"/>
    <w:rsid w:val="00194503"/>
    <w:rsid w:val="00194721"/>
    <w:rsid w:val="0019485D"/>
    <w:rsid w:val="001949B1"/>
    <w:rsid w:val="00194A3E"/>
    <w:rsid w:val="00194A70"/>
    <w:rsid w:val="00194D19"/>
    <w:rsid w:val="00194D58"/>
    <w:rsid w:val="001952A2"/>
    <w:rsid w:val="00195331"/>
    <w:rsid w:val="00195612"/>
    <w:rsid w:val="00195832"/>
    <w:rsid w:val="00195907"/>
    <w:rsid w:val="00195924"/>
    <w:rsid w:val="0019594B"/>
    <w:rsid w:val="001959A2"/>
    <w:rsid w:val="00195A29"/>
    <w:rsid w:val="00195A5B"/>
    <w:rsid w:val="00195A70"/>
    <w:rsid w:val="00195CC1"/>
    <w:rsid w:val="00195DEB"/>
    <w:rsid w:val="00195E06"/>
    <w:rsid w:val="00196016"/>
    <w:rsid w:val="001960F4"/>
    <w:rsid w:val="0019623C"/>
    <w:rsid w:val="001962BD"/>
    <w:rsid w:val="00196475"/>
    <w:rsid w:val="00196578"/>
    <w:rsid w:val="001966F2"/>
    <w:rsid w:val="001967CF"/>
    <w:rsid w:val="001968BB"/>
    <w:rsid w:val="00196910"/>
    <w:rsid w:val="0019694C"/>
    <w:rsid w:val="001969BC"/>
    <w:rsid w:val="00196A3A"/>
    <w:rsid w:val="00196BB7"/>
    <w:rsid w:val="00196CBA"/>
    <w:rsid w:val="00196D31"/>
    <w:rsid w:val="00196DD9"/>
    <w:rsid w:val="00196EBF"/>
    <w:rsid w:val="00196F47"/>
    <w:rsid w:val="00196F7F"/>
    <w:rsid w:val="00196F97"/>
    <w:rsid w:val="0019700C"/>
    <w:rsid w:val="001970D3"/>
    <w:rsid w:val="00197123"/>
    <w:rsid w:val="001971A4"/>
    <w:rsid w:val="001972C5"/>
    <w:rsid w:val="00197391"/>
    <w:rsid w:val="00197449"/>
    <w:rsid w:val="001976F2"/>
    <w:rsid w:val="00197777"/>
    <w:rsid w:val="001977F1"/>
    <w:rsid w:val="0019782F"/>
    <w:rsid w:val="00197922"/>
    <w:rsid w:val="00197933"/>
    <w:rsid w:val="00197959"/>
    <w:rsid w:val="00197986"/>
    <w:rsid w:val="001979F2"/>
    <w:rsid w:val="00197A0E"/>
    <w:rsid w:val="00197A44"/>
    <w:rsid w:val="00197B0D"/>
    <w:rsid w:val="00197BBB"/>
    <w:rsid w:val="00197D3A"/>
    <w:rsid w:val="00197DC7"/>
    <w:rsid w:val="00197DDB"/>
    <w:rsid w:val="00197DE4"/>
    <w:rsid w:val="00197E8B"/>
    <w:rsid w:val="001A000E"/>
    <w:rsid w:val="001A02EE"/>
    <w:rsid w:val="001A032E"/>
    <w:rsid w:val="001A060B"/>
    <w:rsid w:val="001A06BF"/>
    <w:rsid w:val="001A0809"/>
    <w:rsid w:val="001A097E"/>
    <w:rsid w:val="001A09EC"/>
    <w:rsid w:val="001A09FA"/>
    <w:rsid w:val="001A0A3E"/>
    <w:rsid w:val="001A0A6C"/>
    <w:rsid w:val="001A0A71"/>
    <w:rsid w:val="001A0EE1"/>
    <w:rsid w:val="001A10DA"/>
    <w:rsid w:val="001A1191"/>
    <w:rsid w:val="001A11DF"/>
    <w:rsid w:val="001A125E"/>
    <w:rsid w:val="001A1353"/>
    <w:rsid w:val="001A1865"/>
    <w:rsid w:val="001A18A4"/>
    <w:rsid w:val="001A1B72"/>
    <w:rsid w:val="001A1BC1"/>
    <w:rsid w:val="001A1C0D"/>
    <w:rsid w:val="001A1C3A"/>
    <w:rsid w:val="001A1C5E"/>
    <w:rsid w:val="001A1F64"/>
    <w:rsid w:val="001A2083"/>
    <w:rsid w:val="001A21A7"/>
    <w:rsid w:val="001A23FB"/>
    <w:rsid w:val="001A242C"/>
    <w:rsid w:val="001A2782"/>
    <w:rsid w:val="001A278B"/>
    <w:rsid w:val="001A282F"/>
    <w:rsid w:val="001A285F"/>
    <w:rsid w:val="001A2B52"/>
    <w:rsid w:val="001A2BF3"/>
    <w:rsid w:val="001A2C41"/>
    <w:rsid w:val="001A2CD5"/>
    <w:rsid w:val="001A2D5A"/>
    <w:rsid w:val="001A31CE"/>
    <w:rsid w:val="001A3273"/>
    <w:rsid w:val="001A3433"/>
    <w:rsid w:val="001A34A5"/>
    <w:rsid w:val="001A3669"/>
    <w:rsid w:val="001A36C0"/>
    <w:rsid w:val="001A413E"/>
    <w:rsid w:val="001A4189"/>
    <w:rsid w:val="001A41C6"/>
    <w:rsid w:val="001A4281"/>
    <w:rsid w:val="001A4386"/>
    <w:rsid w:val="001A44C0"/>
    <w:rsid w:val="001A44D6"/>
    <w:rsid w:val="001A4525"/>
    <w:rsid w:val="001A4539"/>
    <w:rsid w:val="001A46BA"/>
    <w:rsid w:val="001A46BD"/>
    <w:rsid w:val="001A4726"/>
    <w:rsid w:val="001A49BF"/>
    <w:rsid w:val="001A4C84"/>
    <w:rsid w:val="001A4D17"/>
    <w:rsid w:val="001A4D5C"/>
    <w:rsid w:val="001A4FE1"/>
    <w:rsid w:val="001A506F"/>
    <w:rsid w:val="001A50AA"/>
    <w:rsid w:val="001A51AC"/>
    <w:rsid w:val="001A51C6"/>
    <w:rsid w:val="001A5214"/>
    <w:rsid w:val="001A5282"/>
    <w:rsid w:val="001A5343"/>
    <w:rsid w:val="001A53AF"/>
    <w:rsid w:val="001A5573"/>
    <w:rsid w:val="001A56E6"/>
    <w:rsid w:val="001A58BE"/>
    <w:rsid w:val="001A5996"/>
    <w:rsid w:val="001A5A0C"/>
    <w:rsid w:val="001A5B6A"/>
    <w:rsid w:val="001A5BE9"/>
    <w:rsid w:val="001A5BF5"/>
    <w:rsid w:val="001A5C83"/>
    <w:rsid w:val="001A5CE3"/>
    <w:rsid w:val="001A5DCB"/>
    <w:rsid w:val="001A5E38"/>
    <w:rsid w:val="001A5F8F"/>
    <w:rsid w:val="001A6007"/>
    <w:rsid w:val="001A60A2"/>
    <w:rsid w:val="001A6133"/>
    <w:rsid w:val="001A61DB"/>
    <w:rsid w:val="001A62F9"/>
    <w:rsid w:val="001A63F1"/>
    <w:rsid w:val="001A66F1"/>
    <w:rsid w:val="001A67B2"/>
    <w:rsid w:val="001A69FC"/>
    <w:rsid w:val="001A6A45"/>
    <w:rsid w:val="001A6B22"/>
    <w:rsid w:val="001A6B68"/>
    <w:rsid w:val="001A6CB8"/>
    <w:rsid w:val="001A6D5E"/>
    <w:rsid w:val="001A6D95"/>
    <w:rsid w:val="001A6E32"/>
    <w:rsid w:val="001A6E8F"/>
    <w:rsid w:val="001A6F71"/>
    <w:rsid w:val="001A6FA1"/>
    <w:rsid w:val="001A7272"/>
    <w:rsid w:val="001A73BE"/>
    <w:rsid w:val="001A75C1"/>
    <w:rsid w:val="001A7680"/>
    <w:rsid w:val="001A76BE"/>
    <w:rsid w:val="001A7730"/>
    <w:rsid w:val="001A7731"/>
    <w:rsid w:val="001A775E"/>
    <w:rsid w:val="001A7770"/>
    <w:rsid w:val="001A781C"/>
    <w:rsid w:val="001A785D"/>
    <w:rsid w:val="001A78B6"/>
    <w:rsid w:val="001A78FF"/>
    <w:rsid w:val="001A7AA5"/>
    <w:rsid w:val="001A7B2F"/>
    <w:rsid w:val="001A7B31"/>
    <w:rsid w:val="001A7BAB"/>
    <w:rsid w:val="001A7D54"/>
    <w:rsid w:val="001B00A5"/>
    <w:rsid w:val="001B02AA"/>
    <w:rsid w:val="001B0315"/>
    <w:rsid w:val="001B0474"/>
    <w:rsid w:val="001B052F"/>
    <w:rsid w:val="001B05CF"/>
    <w:rsid w:val="001B065B"/>
    <w:rsid w:val="001B077C"/>
    <w:rsid w:val="001B0863"/>
    <w:rsid w:val="001B0877"/>
    <w:rsid w:val="001B0966"/>
    <w:rsid w:val="001B0AB5"/>
    <w:rsid w:val="001B0BC2"/>
    <w:rsid w:val="001B0E44"/>
    <w:rsid w:val="001B0FBF"/>
    <w:rsid w:val="001B1121"/>
    <w:rsid w:val="001B13A8"/>
    <w:rsid w:val="001B1429"/>
    <w:rsid w:val="001B15B9"/>
    <w:rsid w:val="001B1607"/>
    <w:rsid w:val="001B16A7"/>
    <w:rsid w:val="001B18F0"/>
    <w:rsid w:val="001B193E"/>
    <w:rsid w:val="001B19F6"/>
    <w:rsid w:val="001B1BB4"/>
    <w:rsid w:val="001B1D29"/>
    <w:rsid w:val="001B1E2B"/>
    <w:rsid w:val="001B1EC5"/>
    <w:rsid w:val="001B1F58"/>
    <w:rsid w:val="001B2271"/>
    <w:rsid w:val="001B2347"/>
    <w:rsid w:val="001B2483"/>
    <w:rsid w:val="001B25CB"/>
    <w:rsid w:val="001B268C"/>
    <w:rsid w:val="001B26A0"/>
    <w:rsid w:val="001B26B6"/>
    <w:rsid w:val="001B28C0"/>
    <w:rsid w:val="001B2944"/>
    <w:rsid w:val="001B2A4F"/>
    <w:rsid w:val="001B2AC5"/>
    <w:rsid w:val="001B2B97"/>
    <w:rsid w:val="001B2CF5"/>
    <w:rsid w:val="001B2D14"/>
    <w:rsid w:val="001B2DF1"/>
    <w:rsid w:val="001B2E60"/>
    <w:rsid w:val="001B2ECF"/>
    <w:rsid w:val="001B2F4A"/>
    <w:rsid w:val="001B2FB0"/>
    <w:rsid w:val="001B32A3"/>
    <w:rsid w:val="001B33DC"/>
    <w:rsid w:val="001B342B"/>
    <w:rsid w:val="001B3589"/>
    <w:rsid w:val="001B35F4"/>
    <w:rsid w:val="001B360B"/>
    <w:rsid w:val="001B3622"/>
    <w:rsid w:val="001B36BE"/>
    <w:rsid w:val="001B38C7"/>
    <w:rsid w:val="001B3969"/>
    <w:rsid w:val="001B3B26"/>
    <w:rsid w:val="001B3B63"/>
    <w:rsid w:val="001B3B94"/>
    <w:rsid w:val="001B3D41"/>
    <w:rsid w:val="001B3D48"/>
    <w:rsid w:val="001B3D6B"/>
    <w:rsid w:val="001B3D77"/>
    <w:rsid w:val="001B3DB1"/>
    <w:rsid w:val="001B3F59"/>
    <w:rsid w:val="001B409B"/>
    <w:rsid w:val="001B428F"/>
    <w:rsid w:val="001B429F"/>
    <w:rsid w:val="001B4493"/>
    <w:rsid w:val="001B464F"/>
    <w:rsid w:val="001B4854"/>
    <w:rsid w:val="001B4877"/>
    <w:rsid w:val="001B48FB"/>
    <w:rsid w:val="001B4948"/>
    <w:rsid w:val="001B4A5D"/>
    <w:rsid w:val="001B4ACD"/>
    <w:rsid w:val="001B4CC8"/>
    <w:rsid w:val="001B4CD1"/>
    <w:rsid w:val="001B51C8"/>
    <w:rsid w:val="001B5227"/>
    <w:rsid w:val="001B5338"/>
    <w:rsid w:val="001B5345"/>
    <w:rsid w:val="001B545D"/>
    <w:rsid w:val="001B5546"/>
    <w:rsid w:val="001B57E7"/>
    <w:rsid w:val="001B58E9"/>
    <w:rsid w:val="001B594F"/>
    <w:rsid w:val="001B5C95"/>
    <w:rsid w:val="001B5CAF"/>
    <w:rsid w:val="001B5CBC"/>
    <w:rsid w:val="001B5DAB"/>
    <w:rsid w:val="001B5E78"/>
    <w:rsid w:val="001B5EE6"/>
    <w:rsid w:val="001B5F83"/>
    <w:rsid w:val="001B60FB"/>
    <w:rsid w:val="001B615C"/>
    <w:rsid w:val="001B61C4"/>
    <w:rsid w:val="001B6219"/>
    <w:rsid w:val="001B62E2"/>
    <w:rsid w:val="001B634C"/>
    <w:rsid w:val="001B66DD"/>
    <w:rsid w:val="001B6755"/>
    <w:rsid w:val="001B6900"/>
    <w:rsid w:val="001B6A0B"/>
    <w:rsid w:val="001B6DC1"/>
    <w:rsid w:val="001B6E0F"/>
    <w:rsid w:val="001B6E25"/>
    <w:rsid w:val="001B6EF5"/>
    <w:rsid w:val="001B6F7F"/>
    <w:rsid w:val="001B7035"/>
    <w:rsid w:val="001B70E3"/>
    <w:rsid w:val="001B714B"/>
    <w:rsid w:val="001B71C9"/>
    <w:rsid w:val="001B720D"/>
    <w:rsid w:val="001B72E7"/>
    <w:rsid w:val="001B72F5"/>
    <w:rsid w:val="001B72FB"/>
    <w:rsid w:val="001B7317"/>
    <w:rsid w:val="001B74B2"/>
    <w:rsid w:val="001B74DD"/>
    <w:rsid w:val="001B7691"/>
    <w:rsid w:val="001B769E"/>
    <w:rsid w:val="001B7716"/>
    <w:rsid w:val="001B7B15"/>
    <w:rsid w:val="001B7BC0"/>
    <w:rsid w:val="001B7BEB"/>
    <w:rsid w:val="001B7D36"/>
    <w:rsid w:val="001B7EE8"/>
    <w:rsid w:val="001C00A4"/>
    <w:rsid w:val="001C0103"/>
    <w:rsid w:val="001C0177"/>
    <w:rsid w:val="001C017F"/>
    <w:rsid w:val="001C0461"/>
    <w:rsid w:val="001C058B"/>
    <w:rsid w:val="001C0709"/>
    <w:rsid w:val="001C073D"/>
    <w:rsid w:val="001C074C"/>
    <w:rsid w:val="001C0809"/>
    <w:rsid w:val="001C086A"/>
    <w:rsid w:val="001C0915"/>
    <w:rsid w:val="001C0974"/>
    <w:rsid w:val="001C0995"/>
    <w:rsid w:val="001C0A70"/>
    <w:rsid w:val="001C0B1A"/>
    <w:rsid w:val="001C0B5E"/>
    <w:rsid w:val="001C0CE8"/>
    <w:rsid w:val="001C0CF2"/>
    <w:rsid w:val="001C0DB7"/>
    <w:rsid w:val="001C0E22"/>
    <w:rsid w:val="001C0EB7"/>
    <w:rsid w:val="001C0F75"/>
    <w:rsid w:val="001C0FB8"/>
    <w:rsid w:val="001C0FE1"/>
    <w:rsid w:val="001C10FB"/>
    <w:rsid w:val="001C1277"/>
    <w:rsid w:val="001C134F"/>
    <w:rsid w:val="001C13B3"/>
    <w:rsid w:val="001C143D"/>
    <w:rsid w:val="001C1568"/>
    <w:rsid w:val="001C15A7"/>
    <w:rsid w:val="001C1612"/>
    <w:rsid w:val="001C16AC"/>
    <w:rsid w:val="001C16BC"/>
    <w:rsid w:val="001C1733"/>
    <w:rsid w:val="001C1739"/>
    <w:rsid w:val="001C17C2"/>
    <w:rsid w:val="001C1B43"/>
    <w:rsid w:val="001C1D06"/>
    <w:rsid w:val="001C1D40"/>
    <w:rsid w:val="001C1D79"/>
    <w:rsid w:val="001C1E72"/>
    <w:rsid w:val="001C1F63"/>
    <w:rsid w:val="001C2101"/>
    <w:rsid w:val="001C21FB"/>
    <w:rsid w:val="001C22C3"/>
    <w:rsid w:val="001C2302"/>
    <w:rsid w:val="001C2360"/>
    <w:rsid w:val="001C236C"/>
    <w:rsid w:val="001C241B"/>
    <w:rsid w:val="001C24B2"/>
    <w:rsid w:val="001C2552"/>
    <w:rsid w:val="001C25AB"/>
    <w:rsid w:val="001C25F3"/>
    <w:rsid w:val="001C2686"/>
    <w:rsid w:val="001C2688"/>
    <w:rsid w:val="001C2735"/>
    <w:rsid w:val="001C27CB"/>
    <w:rsid w:val="001C27F0"/>
    <w:rsid w:val="001C29A8"/>
    <w:rsid w:val="001C29F3"/>
    <w:rsid w:val="001C2A27"/>
    <w:rsid w:val="001C2B8F"/>
    <w:rsid w:val="001C2DDC"/>
    <w:rsid w:val="001C2FB4"/>
    <w:rsid w:val="001C322C"/>
    <w:rsid w:val="001C3343"/>
    <w:rsid w:val="001C3364"/>
    <w:rsid w:val="001C33D9"/>
    <w:rsid w:val="001C350D"/>
    <w:rsid w:val="001C35D1"/>
    <w:rsid w:val="001C361E"/>
    <w:rsid w:val="001C3639"/>
    <w:rsid w:val="001C373E"/>
    <w:rsid w:val="001C38B4"/>
    <w:rsid w:val="001C3A5C"/>
    <w:rsid w:val="001C3B37"/>
    <w:rsid w:val="001C3B9A"/>
    <w:rsid w:val="001C3D28"/>
    <w:rsid w:val="001C40B1"/>
    <w:rsid w:val="001C41C5"/>
    <w:rsid w:val="001C41F2"/>
    <w:rsid w:val="001C4394"/>
    <w:rsid w:val="001C45F9"/>
    <w:rsid w:val="001C4636"/>
    <w:rsid w:val="001C4738"/>
    <w:rsid w:val="001C47BF"/>
    <w:rsid w:val="001C4863"/>
    <w:rsid w:val="001C4A3E"/>
    <w:rsid w:val="001C4AB2"/>
    <w:rsid w:val="001C4B01"/>
    <w:rsid w:val="001C4CA5"/>
    <w:rsid w:val="001C4D75"/>
    <w:rsid w:val="001C4DEA"/>
    <w:rsid w:val="001C4EC1"/>
    <w:rsid w:val="001C4ECB"/>
    <w:rsid w:val="001C5004"/>
    <w:rsid w:val="001C50C1"/>
    <w:rsid w:val="001C53C6"/>
    <w:rsid w:val="001C5441"/>
    <w:rsid w:val="001C55E6"/>
    <w:rsid w:val="001C56A5"/>
    <w:rsid w:val="001C576C"/>
    <w:rsid w:val="001C57FA"/>
    <w:rsid w:val="001C585E"/>
    <w:rsid w:val="001C586B"/>
    <w:rsid w:val="001C599E"/>
    <w:rsid w:val="001C5A23"/>
    <w:rsid w:val="001C5B50"/>
    <w:rsid w:val="001C5CA7"/>
    <w:rsid w:val="001C5D01"/>
    <w:rsid w:val="001C5FDE"/>
    <w:rsid w:val="001C6181"/>
    <w:rsid w:val="001C62E4"/>
    <w:rsid w:val="001C635A"/>
    <w:rsid w:val="001C63A2"/>
    <w:rsid w:val="001C640C"/>
    <w:rsid w:val="001C6767"/>
    <w:rsid w:val="001C6A5F"/>
    <w:rsid w:val="001C70AF"/>
    <w:rsid w:val="001C70E7"/>
    <w:rsid w:val="001C70F0"/>
    <w:rsid w:val="001C7244"/>
    <w:rsid w:val="001C732F"/>
    <w:rsid w:val="001C7459"/>
    <w:rsid w:val="001C7486"/>
    <w:rsid w:val="001C79FB"/>
    <w:rsid w:val="001C7A69"/>
    <w:rsid w:val="001C7BD1"/>
    <w:rsid w:val="001C7C9F"/>
    <w:rsid w:val="001C7CAF"/>
    <w:rsid w:val="001C7CBC"/>
    <w:rsid w:val="001C7CF5"/>
    <w:rsid w:val="001C7D2A"/>
    <w:rsid w:val="001C7F10"/>
    <w:rsid w:val="001D00D7"/>
    <w:rsid w:val="001D0144"/>
    <w:rsid w:val="001D0238"/>
    <w:rsid w:val="001D033D"/>
    <w:rsid w:val="001D04AD"/>
    <w:rsid w:val="001D0587"/>
    <w:rsid w:val="001D061F"/>
    <w:rsid w:val="001D0858"/>
    <w:rsid w:val="001D0AF7"/>
    <w:rsid w:val="001D0B28"/>
    <w:rsid w:val="001D0B3F"/>
    <w:rsid w:val="001D0D27"/>
    <w:rsid w:val="001D0E2C"/>
    <w:rsid w:val="001D0E32"/>
    <w:rsid w:val="001D0F03"/>
    <w:rsid w:val="001D0F6E"/>
    <w:rsid w:val="001D139A"/>
    <w:rsid w:val="001D1706"/>
    <w:rsid w:val="001D1774"/>
    <w:rsid w:val="001D182B"/>
    <w:rsid w:val="001D1998"/>
    <w:rsid w:val="001D19E1"/>
    <w:rsid w:val="001D19EB"/>
    <w:rsid w:val="001D1A71"/>
    <w:rsid w:val="001D1CA0"/>
    <w:rsid w:val="001D1E65"/>
    <w:rsid w:val="001D2036"/>
    <w:rsid w:val="001D2055"/>
    <w:rsid w:val="001D20C3"/>
    <w:rsid w:val="001D232D"/>
    <w:rsid w:val="001D23ED"/>
    <w:rsid w:val="001D2696"/>
    <w:rsid w:val="001D26D9"/>
    <w:rsid w:val="001D28EF"/>
    <w:rsid w:val="001D2B11"/>
    <w:rsid w:val="001D2B9E"/>
    <w:rsid w:val="001D2BD6"/>
    <w:rsid w:val="001D2D00"/>
    <w:rsid w:val="001D2D60"/>
    <w:rsid w:val="001D2D70"/>
    <w:rsid w:val="001D2DB3"/>
    <w:rsid w:val="001D2DB7"/>
    <w:rsid w:val="001D2E71"/>
    <w:rsid w:val="001D2E79"/>
    <w:rsid w:val="001D2FF2"/>
    <w:rsid w:val="001D3130"/>
    <w:rsid w:val="001D32D1"/>
    <w:rsid w:val="001D32EE"/>
    <w:rsid w:val="001D3306"/>
    <w:rsid w:val="001D3394"/>
    <w:rsid w:val="001D3417"/>
    <w:rsid w:val="001D3636"/>
    <w:rsid w:val="001D363A"/>
    <w:rsid w:val="001D363B"/>
    <w:rsid w:val="001D36BD"/>
    <w:rsid w:val="001D373D"/>
    <w:rsid w:val="001D382B"/>
    <w:rsid w:val="001D3844"/>
    <w:rsid w:val="001D38AF"/>
    <w:rsid w:val="001D393C"/>
    <w:rsid w:val="001D394F"/>
    <w:rsid w:val="001D3AC2"/>
    <w:rsid w:val="001D3D91"/>
    <w:rsid w:val="001D3DE5"/>
    <w:rsid w:val="001D3EDA"/>
    <w:rsid w:val="001D3F08"/>
    <w:rsid w:val="001D3F28"/>
    <w:rsid w:val="001D3F6B"/>
    <w:rsid w:val="001D405F"/>
    <w:rsid w:val="001D40A9"/>
    <w:rsid w:val="001D4119"/>
    <w:rsid w:val="001D4443"/>
    <w:rsid w:val="001D4518"/>
    <w:rsid w:val="001D4635"/>
    <w:rsid w:val="001D4734"/>
    <w:rsid w:val="001D49F8"/>
    <w:rsid w:val="001D4C48"/>
    <w:rsid w:val="001D4C8A"/>
    <w:rsid w:val="001D4C95"/>
    <w:rsid w:val="001D4D5F"/>
    <w:rsid w:val="001D4ED7"/>
    <w:rsid w:val="001D4F3E"/>
    <w:rsid w:val="001D515C"/>
    <w:rsid w:val="001D5362"/>
    <w:rsid w:val="001D53E3"/>
    <w:rsid w:val="001D557C"/>
    <w:rsid w:val="001D5761"/>
    <w:rsid w:val="001D583A"/>
    <w:rsid w:val="001D586B"/>
    <w:rsid w:val="001D5979"/>
    <w:rsid w:val="001D5BCC"/>
    <w:rsid w:val="001D5CB5"/>
    <w:rsid w:val="001D5D44"/>
    <w:rsid w:val="001D5DFE"/>
    <w:rsid w:val="001D6033"/>
    <w:rsid w:val="001D62F0"/>
    <w:rsid w:val="001D63BE"/>
    <w:rsid w:val="001D6465"/>
    <w:rsid w:val="001D64B0"/>
    <w:rsid w:val="001D64DB"/>
    <w:rsid w:val="001D662C"/>
    <w:rsid w:val="001D6706"/>
    <w:rsid w:val="001D675D"/>
    <w:rsid w:val="001D678C"/>
    <w:rsid w:val="001D6A19"/>
    <w:rsid w:val="001D6D15"/>
    <w:rsid w:val="001D6E99"/>
    <w:rsid w:val="001D6E9B"/>
    <w:rsid w:val="001D6F44"/>
    <w:rsid w:val="001D6FAB"/>
    <w:rsid w:val="001D6FC8"/>
    <w:rsid w:val="001D6FCD"/>
    <w:rsid w:val="001D70D9"/>
    <w:rsid w:val="001D7189"/>
    <w:rsid w:val="001D72FA"/>
    <w:rsid w:val="001D73A5"/>
    <w:rsid w:val="001D745D"/>
    <w:rsid w:val="001D74D3"/>
    <w:rsid w:val="001D74E6"/>
    <w:rsid w:val="001D763F"/>
    <w:rsid w:val="001D7669"/>
    <w:rsid w:val="001D76DC"/>
    <w:rsid w:val="001D7779"/>
    <w:rsid w:val="001D7821"/>
    <w:rsid w:val="001D7837"/>
    <w:rsid w:val="001D7883"/>
    <w:rsid w:val="001D789E"/>
    <w:rsid w:val="001D789F"/>
    <w:rsid w:val="001D7931"/>
    <w:rsid w:val="001D796F"/>
    <w:rsid w:val="001D7B4D"/>
    <w:rsid w:val="001D7D29"/>
    <w:rsid w:val="001D7E5B"/>
    <w:rsid w:val="001D7FA4"/>
    <w:rsid w:val="001E01B1"/>
    <w:rsid w:val="001E01E1"/>
    <w:rsid w:val="001E0250"/>
    <w:rsid w:val="001E029E"/>
    <w:rsid w:val="001E0407"/>
    <w:rsid w:val="001E0450"/>
    <w:rsid w:val="001E04FC"/>
    <w:rsid w:val="001E05A6"/>
    <w:rsid w:val="001E06BD"/>
    <w:rsid w:val="001E06CB"/>
    <w:rsid w:val="001E0767"/>
    <w:rsid w:val="001E077C"/>
    <w:rsid w:val="001E08B9"/>
    <w:rsid w:val="001E0C6B"/>
    <w:rsid w:val="001E0CBD"/>
    <w:rsid w:val="001E0CEB"/>
    <w:rsid w:val="001E0D51"/>
    <w:rsid w:val="001E0D74"/>
    <w:rsid w:val="001E0DC7"/>
    <w:rsid w:val="001E0DF7"/>
    <w:rsid w:val="001E0E6C"/>
    <w:rsid w:val="001E0F7D"/>
    <w:rsid w:val="001E1016"/>
    <w:rsid w:val="001E1092"/>
    <w:rsid w:val="001E1299"/>
    <w:rsid w:val="001E1460"/>
    <w:rsid w:val="001E14E0"/>
    <w:rsid w:val="001E16B4"/>
    <w:rsid w:val="001E1802"/>
    <w:rsid w:val="001E18A7"/>
    <w:rsid w:val="001E1B56"/>
    <w:rsid w:val="001E1C14"/>
    <w:rsid w:val="001E1E3F"/>
    <w:rsid w:val="001E1ED1"/>
    <w:rsid w:val="001E1F31"/>
    <w:rsid w:val="001E2027"/>
    <w:rsid w:val="001E2082"/>
    <w:rsid w:val="001E233A"/>
    <w:rsid w:val="001E23D5"/>
    <w:rsid w:val="001E2404"/>
    <w:rsid w:val="001E271A"/>
    <w:rsid w:val="001E2794"/>
    <w:rsid w:val="001E281A"/>
    <w:rsid w:val="001E2988"/>
    <w:rsid w:val="001E2C67"/>
    <w:rsid w:val="001E2C89"/>
    <w:rsid w:val="001E2C92"/>
    <w:rsid w:val="001E2C94"/>
    <w:rsid w:val="001E2DB8"/>
    <w:rsid w:val="001E2DBC"/>
    <w:rsid w:val="001E2E4F"/>
    <w:rsid w:val="001E3077"/>
    <w:rsid w:val="001E3197"/>
    <w:rsid w:val="001E31D6"/>
    <w:rsid w:val="001E334B"/>
    <w:rsid w:val="001E3353"/>
    <w:rsid w:val="001E35A1"/>
    <w:rsid w:val="001E3650"/>
    <w:rsid w:val="001E384F"/>
    <w:rsid w:val="001E3A13"/>
    <w:rsid w:val="001E3A62"/>
    <w:rsid w:val="001E3AD9"/>
    <w:rsid w:val="001E3B09"/>
    <w:rsid w:val="001E3B29"/>
    <w:rsid w:val="001E3CFD"/>
    <w:rsid w:val="001E3DFE"/>
    <w:rsid w:val="001E4069"/>
    <w:rsid w:val="001E418F"/>
    <w:rsid w:val="001E4437"/>
    <w:rsid w:val="001E45F7"/>
    <w:rsid w:val="001E46C5"/>
    <w:rsid w:val="001E46F1"/>
    <w:rsid w:val="001E4780"/>
    <w:rsid w:val="001E4857"/>
    <w:rsid w:val="001E4A34"/>
    <w:rsid w:val="001E4B29"/>
    <w:rsid w:val="001E4CE9"/>
    <w:rsid w:val="001E4D2E"/>
    <w:rsid w:val="001E4D40"/>
    <w:rsid w:val="001E4E8D"/>
    <w:rsid w:val="001E4E93"/>
    <w:rsid w:val="001E4EC8"/>
    <w:rsid w:val="001E4FCB"/>
    <w:rsid w:val="001E505B"/>
    <w:rsid w:val="001E50E6"/>
    <w:rsid w:val="001E5187"/>
    <w:rsid w:val="001E51F9"/>
    <w:rsid w:val="001E52D3"/>
    <w:rsid w:val="001E5487"/>
    <w:rsid w:val="001E54C7"/>
    <w:rsid w:val="001E562F"/>
    <w:rsid w:val="001E58C8"/>
    <w:rsid w:val="001E5A11"/>
    <w:rsid w:val="001E5A51"/>
    <w:rsid w:val="001E5A66"/>
    <w:rsid w:val="001E5A99"/>
    <w:rsid w:val="001E5D64"/>
    <w:rsid w:val="001E5E56"/>
    <w:rsid w:val="001E5EAD"/>
    <w:rsid w:val="001E5FAC"/>
    <w:rsid w:val="001E5FF0"/>
    <w:rsid w:val="001E60BA"/>
    <w:rsid w:val="001E6183"/>
    <w:rsid w:val="001E6423"/>
    <w:rsid w:val="001E6540"/>
    <w:rsid w:val="001E6591"/>
    <w:rsid w:val="001E6621"/>
    <w:rsid w:val="001E670C"/>
    <w:rsid w:val="001E672A"/>
    <w:rsid w:val="001E6760"/>
    <w:rsid w:val="001E677B"/>
    <w:rsid w:val="001E68B7"/>
    <w:rsid w:val="001E6AF5"/>
    <w:rsid w:val="001E6B5B"/>
    <w:rsid w:val="001E6C7C"/>
    <w:rsid w:val="001E6CE8"/>
    <w:rsid w:val="001E6D36"/>
    <w:rsid w:val="001E6D81"/>
    <w:rsid w:val="001E6DBD"/>
    <w:rsid w:val="001E6E72"/>
    <w:rsid w:val="001E6FD2"/>
    <w:rsid w:val="001E702D"/>
    <w:rsid w:val="001E70D2"/>
    <w:rsid w:val="001E7264"/>
    <w:rsid w:val="001E732B"/>
    <w:rsid w:val="001E74A0"/>
    <w:rsid w:val="001E7506"/>
    <w:rsid w:val="001E754C"/>
    <w:rsid w:val="001E7577"/>
    <w:rsid w:val="001E75DF"/>
    <w:rsid w:val="001E774D"/>
    <w:rsid w:val="001E7846"/>
    <w:rsid w:val="001E78BF"/>
    <w:rsid w:val="001E7939"/>
    <w:rsid w:val="001E7E35"/>
    <w:rsid w:val="001E7EBA"/>
    <w:rsid w:val="001E7F2F"/>
    <w:rsid w:val="001F0026"/>
    <w:rsid w:val="001F0065"/>
    <w:rsid w:val="001F0077"/>
    <w:rsid w:val="001F02FD"/>
    <w:rsid w:val="001F031E"/>
    <w:rsid w:val="001F03D2"/>
    <w:rsid w:val="001F0456"/>
    <w:rsid w:val="001F04BD"/>
    <w:rsid w:val="001F0530"/>
    <w:rsid w:val="001F05DA"/>
    <w:rsid w:val="001F05DB"/>
    <w:rsid w:val="001F0627"/>
    <w:rsid w:val="001F0631"/>
    <w:rsid w:val="001F098C"/>
    <w:rsid w:val="001F0A3A"/>
    <w:rsid w:val="001F0A8C"/>
    <w:rsid w:val="001F0AB7"/>
    <w:rsid w:val="001F0BA4"/>
    <w:rsid w:val="001F0BCD"/>
    <w:rsid w:val="001F0D6A"/>
    <w:rsid w:val="001F0DC2"/>
    <w:rsid w:val="001F0E89"/>
    <w:rsid w:val="001F0F0D"/>
    <w:rsid w:val="001F10FE"/>
    <w:rsid w:val="001F1262"/>
    <w:rsid w:val="001F1336"/>
    <w:rsid w:val="001F1343"/>
    <w:rsid w:val="001F1363"/>
    <w:rsid w:val="001F13EE"/>
    <w:rsid w:val="001F148C"/>
    <w:rsid w:val="001F1525"/>
    <w:rsid w:val="001F17A2"/>
    <w:rsid w:val="001F17A7"/>
    <w:rsid w:val="001F19F2"/>
    <w:rsid w:val="001F1A91"/>
    <w:rsid w:val="001F1A9F"/>
    <w:rsid w:val="001F1B69"/>
    <w:rsid w:val="001F1B8D"/>
    <w:rsid w:val="001F1CB6"/>
    <w:rsid w:val="001F1E38"/>
    <w:rsid w:val="001F1E63"/>
    <w:rsid w:val="001F1E6D"/>
    <w:rsid w:val="001F1FAE"/>
    <w:rsid w:val="001F2032"/>
    <w:rsid w:val="001F20FB"/>
    <w:rsid w:val="001F27DD"/>
    <w:rsid w:val="001F282F"/>
    <w:rsid w:val="001F2DB2"/>
    <w:rsid w:val="001F2F33"/>
    <w:rsid w:val="001F3101"/>
    <w:rsid w:val="001F315D"/>
    <w:rsid w:val="001F32D0"/>
    <w:rsid w:val="001F32F4"/>
    <w:rsid w:val="001F3454"/>
    <w:rsid w:val="001F3498"/>
    <w:rsid w:val="001F3501"/>
    <w:rsid w:val="001F3666"/>
    <w:rsid w:val="001F36BE"/>
    <w:rsid w:val="001F37AA"/>
    <w:rsid w:val="001F3900"/>
    <w:rsid w:val="001F3A53"/>
    <w:rsid w:val="001F3A6D"/>
    <w:rsid w:val="001F3ADD"/>
    <w:rsid w:val="001F3B4E"/>
    <w:rsid w:val="001F3BB7"/>
    <w:rsid w:val="001F3D56"/>
    <w:rsid w:val="001F3D6C"/>
    <w:rsid w:val="001F3DB6"/>
    <w:rsid w:val="001F3E5D"/>
    <w:rsid w:val="001F3F04"/>
    <w:rsid w:val="001F4058"/>
    <w:rsid w:val="001F4170"/>
    <w:rsid w:val="001F41CF"/>
    <w:rsid w:val="001F428D"/>
    <w:rsid w:val="001F42F3"/>
    <w:rsid w:val="001F44F0"/>
    <w:rsid w:val="001F45C5"/>
    <w:rsid w:val="001F45CD"/>
    <w:rsid w:val="001F4612"/>
    <w:rsid w:val="001F4619"/>
    <w:rsid w:val="001F48D0"/>
    <w:rsid w:val="001F4A4D"/>
    <w:rsid w:val="001F4A75"/>
    <w:rsid w:val="001F4A85"/>
    <w:rsid w:val="001F4CD5"/>
    <w:rsid w:val="001F4CEE"/>
    <w:rsid w:val="001F4CF6"/>
    <w:rsid w:val="001F4D88"/>
    <w:rsid w:val="001F4DE3"/>
    <w:rsid w:val="001F4EA1"/>
    <w:rsid w:val="001F4ED2"/>
    <w:rsid w:val="001F4F7C"/>
    <w:rsid w:val="001F5192"/>
    <w:rsid w:val="001F53C4"/>
    <w:rsid w:val="001F546A"/>
    <w:rsid w:val="001F5583"/>
    <w:rsid w:val="001F58E2"/>
    <w:rsid w:val="001F5AEC"/>
    <w:rsid w:val="001F5B3C"/>
    <w:rsid w:val="001F5C8B"/>
    <w:rsid w:val="001F5C92"/>
    <w:rsid w:val="001F5E70"/>
    <w:rsid w:val="001F5F93"/>
    <w:rsid w:val="001F607E"/>
    <w:rsid w:val="001F621E"/>
    <w:rsid w:val="001F6719"/>
    <w:rsid w:val="001F672C"/>
    <w:rsid w:val="001F69D9"/>
    <w:rsid w:val="001F69DF"/>
    <w:rsid w:val="001F6A36"/>
    <w:rsid w:val="001F6B2D"/>
    <w:rsid w:val="001F6FC8"/>
    <w:rsid w:val="001F6FD2"/>
    <w:rsid w:val="001F717C"/>
    <w:rsid w:val="001F71C9"/>
    <w:rsid w:val="001F7268"/>
    <w:rsid w:val="001F72A7"/>
    <w:rsid w:val="001F72E6"/>
    <w:rsid w:val="001F72EB"/>
    <w:rsid w:val="001F734A"/>
    <w:rsid w:val="001F7387"/>
    <w:rsid w:val="001F73D1"/>
    <w:rsid w:val="001F74F7"/>
    <w:rsid w:val="001F75AA"/>
    <w:rsid w:val="001F768F"/>
    <w:rsid w:val="001F7706"/>
    <w:rsid w:val="001F781B"/>
    <w:rsid w:val="001F786E"/>
    <w:rsid w:val="001F79EB"/>
    <w:rsid w:val="001F7B78"/>
    <w:rsid w:val="001F7BFB"/>
    <w:rsid w:val="001F7DDA"/>
    <w:rsid w:val="001F7DFB"/>
    <w:rsid w:val="002001E7"/>
    <w:rsid w:val="00200623"/>
    <w:rsid w:val="00200653"/>
    <w:rsid w:val="0020081C"/>
    <w:rsid w:val="00200A6E"/>
    <w:rsid w:val="00200BA9"/>
    <w:rsid w:val="00200BFA"/>
    <w:rsid w:val="00200D9B"/>
    <w:rsid w:val="00200DD0"/>
    <w:rsid w:val="00200DFA"/>
    <w:rsid w:val="00200EC6"/>
    <w:rsid w:val="00200ED9"/>
    <w:rsid w:val="00200F41"/>
    <w:rsid w:val="00200F55"/>
    <w:rsid w:val="002010DE"/>
    <w:rsid w:val="00201354"/>
    <w:rsid w:val="002013AB"/>
    <w:rsid w:val="002013BB"/>
    <w:rsid w:val="002013EF"/>
    <w:rsid w:val="002015B4"/>
    <w:rsid w:val="002016CD"/>
    <w:rsid w:val="002017D3"/>
    <w:rsid w:val="00201895"/>
    <w:rsid w:val="002018FC"/>
    <w:rsid w:val="00201A7E"/>
    <w:rsid w:val="00201AE6"/>
    <w:rsid w:val="00201CB0"/>
    <w:rsid w:val="00202607"/>
    <w:rsid w:val="002027F6"/>
    <w:rsid w:val="0020286A"/>
    <w:rsid w:val="002028F6"/>
    <w:rsid w:val="002028FA"/>
    <w:rsid w:val="0020292E"/>
    <w:rsid w:val="00202965"/>
    <w:rsid w:val="002029B8"/>
    <w:rsid w:val="00202A80"/>
    <w:rsid w:val="00202C0E"/>
    <w:rsid w:val="00202E16"/>
    <w:rsid w:val="00202E2D"/>
    <w:rsid w:val="00202EFC"/>
    <w:rsid w:val="00202F60"/>
    <w:rsid w:val="002030C0"/>
    <w:rsid w:val="0020322A"/>
    <w:rsid w:val="002033F5"/>
    <w:rsid w:val="00203471"/>
    <w:rsid w:val="002034FA"/>
    <w:rsid w:val="002037DC"/>
    <w:rsid w:val="002037DF"/>
    <w:rsid w:val="002038B6"/>
    <w:rsid w:val="00203B4F"/>
    <w:rsid w:val="00203D2F"/>
    <w:rsid w:val="0020426D"/>
    <w:rsid w:val="002042BE"/>
    <w:rsid w:val="002044F3"/>
    <w:rsid w:val="00204536"/>
    <w:rsid w:val="0020455A"/>
    <w:rsid w:val="0020461D"/>
    <w:rsid w:val="002047DA"/>
    <w:rsid w:val="00204965"/>
    <w:rsid w:val="00204C47"/>
    <w:rsid w:val="00204D76"/>
    <w:rsid w:val="00204DB7"/>
    <w:rsid w:val="00204F3A"/>
    <w:rsid w:val="002052B8"/>
    <w:rsid w:val="002053D5"/>
    <w:rsid w:val="0020552C"/>
    <w:rsid w:val="002055AE"/>
    <w:rsid w:val="00205625"/>
    <w:rsid w:val="002056CC"/>
    <w:rsid w:val="002057F1"/>
    <w:rsid w:val="00205A28"/>
    <w:rsid w:val="00205A51"/>
    <w:rsid w:val="00205A7B"/>
    <w:rsid w:val="00205BE9"/>
    <w:rsid w:val="00205D8F"/>
    <w:rsid w:val="00205DA2"/>
    <w:rsid w:val="00205ED2"/>
    <w:rsid w:val="00205F58"/>
    <w:rsid w:val="002060FB"/>
    <w:rsid w:val="00206194"/>
    <w:rsid w:val="002062E9"/>
    <w:rsid w:val="00206412"/>
    <w:rsid w:val="002064AE"/>
    <w:rsid w:val="0020662B"/>
    <w:rsid w:val="0020664E"/>
    <w:rsid w:val="00206756"/>
    <w:rsid w:val="002067DB"/>
    <w:rsid w:val="00206877"/>
    <w:rsid w:val="0020687A"/>
    <w:rsid w:val="00206BF3"/>
    <w:rsid w:val="00206C77"/>
    <w:rsid w:val="00206C92"/>
    <w:rsid w:val="00206E93"/>
    <w:rsid w:val="00206F7E"/>
    <w:rsid w:val="00206FE9"/>
    <w:rsid w:val="002073D4"/>
    <w:rsid w:val="002073FE"/>
    <w:rsid w:val="0020745C"/>
    <w:rsid w:val="0020748D"/>
    <w:rsid w:val="0020764B"/>
    <w:rsid w:val="00207718"/>
    <w:rsid w:val="002077CA"/>
    <w:rsid w:val="00207804"/>
    <w:rsid w:val="00207925"/>
    <w:rsid w:val="00207AF9"/>
    <w:rsid w:val="00207C02"/>
    <w:rsid w:val="00207CBB"/>
    <w:rsid w:val="00207CC5"/>
    <w:rsid w:val="00207DD5"/>
    <w:rsid w:val="00207F94"/>
    <w:rsid w:val="00210046"/>
    <w:rsid w:val="002101E0"/>
    <w:rsid w:val="00210237"/>
    <w:rsid w:val="002102B8"/>
    <w:rsid w:val="00210322"/>
    <w:rsid w:val="00210415"/>
    <w:rsid w:val="00210441"/>
    <w:rsid w:val="002108B1"/>
    <w:rsid w:val="00210956"/>
    <w:rsid w:val="00210A1D"/>
    <w:rsid w:val="00210A6F"/>
    <w:rsid w:val="00210A79"/>
    <w:rsid w:val="00210A8C"/>
    <w:rsid w:val="00210B80"/>
    <w:rsid w:val="00210BB9"/>
    <w:rsid w:val="00210E4D"/>
    <w:rsid w:val="00210F5C"/>
    <w:rsid w:val="0021110C"/>
    <w:rsid w:val="0021117A"/>
    <w:rsid w:val="0021127F"/>
    <w:rsid w:val="00211539"/>
    <w:rsid w:val="00211687"/>
    <w:rsid w:val="002116A7"/>
    <w:rsid w:val="002117C6"/>
    <w:rsid w:val="002117F0"/>
    <w:rsid w:val="0021184B"/>
    <w:rsid w:val="00211907"/>
    <w:rsid w:val="00211952"/>
    <w:rsid w:val="0021197F"/>
    <w:rsid w:val="002119A2"/>
    <w:rsid w:val="00211A33"/>
    <w:rsid w:val="00211ACE"/>
    <w:rsid w:val="00211B94"/>
    <w:rsid w:val="00211BDA"/>
    <w:rsid w:val="00211D5C"/>
    <w:rsid w:val="00211D7C"/>
    <w:rsid w:val="00211DD6"/>
    <w:rsid w:val="00211DD8"/>
    <w:rsid w:val="002125D8"/>
    <w:rsid w:val="00212642"/>
    <w:rsid w:val="0021298B"/>
    <w:rsid w:val="00212CC8"/>
    <w:rsid w:val="00212F1E"/>
    <w:rsid w:val="00212F28"/>
    <w:rsid w:val="00212FFE"/>
    <w:rsid w:val="00213239"/>
    <w:rsid w:val="00213495"/>
    <w:rsid w:val="002139D4"/>
    <w:rsid w:val="00213AB2"/>
    <w:rsid w:val="00213CBC"/>
    <w:rsid w:val="00213E56"/>
    <w:rsid w:val="00213FE0"/>
    <w:rsid w:val="00214068"/>
    <w:rsid w:val="002140D1"/>
    <w:rsid w:val="00214138"/>
    <w:rsid w:val="002141D5"/>
    <w:rsid w:val="002141FE"/>
    <w:rsid w:val="00214397"/>
    <w:rsid w:val="002144BE"/>
    <w:rsid w:val="002145C3"/>
    <w:rsid w:val="002145E9"/>
    <w:rsid w:val="00214639"/>
    <w:rsid w:val="0021471D"/>
    <w:rsid w:val="0021484E"/>
    <w:rsid w:val="0021495E"/>
    <w:rsid w:val="00214B5D"/>
    <w:rsid w:val="00214D55"/>
    <w:rsid w:val="00214EBE"/>
    <w:rsid w:val="00214F2B"/>
    <w:rsid w:val="00214F2D"/>
    <w:rsid w:val="00214F4C"/>
    <w:rsid w:val="00214F8F"/>
    <w:rsid w:val="0021504F"/>
    <w:rsid w:val="00215076"/>
    <w:rsid w:val="002151F9"/>
    <w:rsid w:val="00215343"/>
    <w:rsid w:val="0021542D"/>
    <w:rsid w:val="0021552F"/>
    <w:rsid w:val="0021564A"/>
    <w:rsid w:val="00215802"/>
    <w:rsid w:val="00215948"/>
    <w:rsid w:val="00215967"/>
    <w:rsid w:val="00215ADF"/>
    <w:rsid w:val="00215DD3"/>
    <w:rsid w:val="00215EA6"/>
    <w:rsid w:val="00215F3A"/>
    <w:rsid w:val="00216198"/>
    <w:rsid w:val="002163C6"/>
    <w:rsid w:val="0021640A"/>
    <w:rsid w:val="0021658A"/>
    <w:rsid w:val="002166DE"/>
    <w:rsid w:val="002167AC"/>
    <w:rsid w:val="002167CF"/>
    <w:rsid w:val="00216865"/>
    <w:rsid w:val="00216B4E"/>
    <w:rsid w:val="00216BB3"/>
    <w:rsid w:val="00216C65"/>
    <w:rsid w:val="00216DD9"/>
    <w:rsid w:val="00216E52"/>
    <w:rsid w:val="00216F7D"/>
    <w:rsid w:val="00216F93"/>
    <w:rsid w:val="002172E9"/>
    <w:rsid w:val="002173F9"/>
    <w:rsid w:val="002174C1"/>
    <w:rsid w:val="002177C4"/>
    <w:rsid w:val="002177C5"/>
    <w:rsid w:val="002177FA"/>
    <w:rsid w:val="00217936"/>
    <w:rsid w:val="00217944"/>
    <w:rsid w:val="00217A29"/>
    <w:rsid w:val="00217B3B"/>
    <w:rsid w:val="00217C95"/>
    <w:rsid w:val="00217CC8"/>
    <w:rsid w:val="00217DD3"/>
    <w:rsid w:val="00217E4E"/>
    <w:rsid w:val="00220076"/>
    <w:rsid w:val="002200AB"/>
    <w:rsid w:val="0022035B"/>
    <w:rsid w:val="00220583"/>
    <w:rsid w:val="00220605"/>
    <w:rsid w:val="002208FD"/>
    <w:rsid w:val="00220A2E"/>
    <w:rsid w:val="00220A61"/>
    <w:rsid w:val="00220CB6"/>
    <w:rsid w:val="00220E31"/>
    <w:rsid w:val="00220FD1"/>
    <w:rsid w:val="00221086"/>
    <w:rsid w:val="002210F1"/>
    <w:rsid w:val="00221514"/>
    <w:rsid w:val="0022159A"/>
    <w:rsid w:val="0022181B"/>
    <w:rsid w:val="0022195F"/>
    <w:rsid w:val="002219E7"/>
    <w:rsid w:val="00221A28"/>
    <w:rsid w:val="00221A84"/>
    <w:rsid w:val="00221A89"/>
    <w:rsid w:val="00221BFC"/>
    <w:rsid w:val="00221C11"/>
    <w:rsid w:val="00221C66"/>
    <w:rsid w:val="00221D72"/>
    <w:rsid w:val="00221F2F"/>
    <w:rsid w:val="00221F9F"/>
    <w:rsid w:val="0022216B"/>
    <w:rsid w:val="002223BB"/>
    <w:rsid w:val="002223C5"/>
    <w:rsid w:val="002223E9"/>
    <w:rsid w:val="00222418"/>
    <w:rsid w:val="00222456"/>
    <w:rsid w:val="0022249D"/>
    <w:rsid w:val="002224FD"/>
    <w:rsid w:val="00222519"/>
    <w:rsid w:val="002227C9"/>
    <w:rsid w:val="00222815"/>
    <w:rsid w:val="00222880"/>
    <w:rsid w:val="00222A4B"/>
    <w:rsid w:val="00222BBC"/>
    <w:rsid w:val="00222C59"/>
    <w:rsid w:val="00222D2A"/>
    <w:rsid w:val="00222D2E"/>
    <w:rsid w:val="00222D39"/>
    <w:rsid w:val="002230BB"/>
    <w:rsid w:val="0022311A"/>
    <w:rsid w:val="0022314B"/>
    <w:rsid w:val="00223253"/>
    <w:rsid w:val="0022339B"/>
    <w:rsid w:val="0022352B"/>
    <w:rsid w:val="002235DE"/>
    <w:rsid w:val="00223864"/>
    <w:rsid w:val="00223869"/>
    <w:rsid w:val="002238FD"/>
    <w:rsid w:val="002239DD"/>
    <w:rsid w:val="00223A01"/>
    <w:rsid w:val="00223AF3"/>
    <w:rsid w:val="00223B29"/>
    <w:rsid w:val="00223B30"/>
    <w:rsid w:val="00223BD5"/>
    <w:rsid w:val="00223BED"/>
    <w:rsid w:val="00223E91"/>
    <w:rsid w:val="002241AB"/>
    <w:rsid w:val="002243A0"/>
    <w:rsid w:val="002243BE"/>
    <w:rsid w:val="002244D3"/>
    <w:rsid w:val="002244D6"/>
    <w:rsid w:val="00224547"/>
    <w:rsid w:val="0022469E"/>
    <w:rsid w:val="002247CF"/>
    <w:rsid w:val="00224A69"/>
    <w:rsid w:val="00224AF2"/>
    <w:rsid w:val="00224CBA"/>
    <w:rsid w:val="00224D58"/>
    <w:rsid w:val="00224DE7"/>
    <w:rsid w:val="00224F05"/>
    <w:rsid w:val="00224F0F"/>
    <w:rsid w:val="00225DF1"/>
    <w:rsid w:val="00225E0F"/>
    <w:rsid w:val="00225F3F"/>
    <w:rsid w:val="0022602F"/>
    <w:rsid w:val="00226082"/>
    <w:rsid w:val="002261D2"/>
    <w:rsid w:val="002261E4"/>
    <w:rsid w:val="0022622C"/>
    <w:rsid w:val="00226233"/>
    <w:rsid w:val="00226617"/>
    <w:rsid w:val="00226677"/>
    <w:rsid w:val="00226898"/>
    <w:rsid w:val="00226AC5"/>
    <w:rsid w:val="00226C1D"/>
    <w:rsid w:val="00226DDD"/>
    <w:rsid w:val="00226E6E"/>
    <w:rsid w:val="00226FFB"/>
    <w:rsid w:val="00227193"/>
    <w:rsid w:val="002271BF"/>
    <w:rsid w:val="002272FB"/>
    <w:rsid w:val="00227360"/>
    <w:rsid w:val="002273F8"/>
    <w:rsid w:val="002274C3"/>
    <w:rsid w:val="002275C3"/>
    <w:rsid w:val="002275E8"/>
    <w:rsid w:val="002276C0"/>
    <w:rsid w:val="00227720"/>
    <w:rsid w:val="00227768"/>
    <w:rsid w:val="002278E9"/>
    <w:rsid w:val="00227AD8"/>
    <w:rsid w:val="00227BD6"/>
    <w:rsid w:val="00227BE5"/>
    <w:rsid w:val="00227E39"/>
    <w:rsid w:val="00227FC6"/>
    <w:rsid w:val="0023015C"/>
    <w:rsid w:val="0023034F"/>
    <w:rsid w:val="0023044B"/>
    <w:rsid w:val="002304E4"/>
    <w:rsid w:val="00230548"/>
    <w:rsid w:val="00230B62"/>
    <w:rsid w:val="00230C82"/>
    <w:rsid w:val="00230CC4"/>
    <w:rsid w:val="00230D19"/>
    <w:rsid w:val="00230D21"/>
    <w:rsid w:val="00230D6E"/>
    <w:rsid w:val="00230E88"/>
    <w:rsid w:val="00230F68"/>
    <w:rsid w:val="00230FB2"/>
    <w:rsid w:val="00231066"/>
    <w:rsid w:val="0023106F"/>
    <w:rsid w:val="002310C3"/>
    <w:rsid w:val="002311F8"/>
    <w:rsid w:val="00231227"/>
    <w:rsid w:val="0023140C"/>
    <w:rsid w:val="00231554"/>
    <w:rsid w:val="002315DB"/>
    <w:rsid w:val="002316E2"/>
    <w:rsid w:val="002317C8"/>
    <w:rsid w:val="00231952"/>
    <w:rsid w:val="002319CD"/>
    <w:rsid w:val="00231A27"/>
    <w:rsid w:val="00231B16"/>
    <w:rsid w:val="00231C44"/>
    <w:rsid w:val="00231D16"/>
    <w:rsid w:val="00231D81"/>
    <w:rsid w:val="00231DAA"/>
    <w:rsid w:val="00231DBD"/>
    <w:rsid w:val="00231E60"/>
    <w:rsid w:val="002320FC"/>
    <w:rsid w:val="0023217A"/>
    <w:rsid w:val="002321FA"/>
    <w:rsid w:val="002323AD"/>
    <w:rsid w:val="00232565"/>
    <w:rsid w:val="00232664"/>
    <w:rsid w:val="00232738"/>
    <w:rsid w:val="002328F6"/>
    <w:rsid w:val="00232A81"/>
    <w:rsid w:val="00232B1A"/>
    <w:rsid w:val="00232B60"/>
    <w:rsid w:val="00232C26"/>
    <w:rsid w:val="00232F2A"/>
    <w:rsid w:val="00232F52"/>
    <w:rsid w:val="00232F79"/>
    <w:rsid w:val="00232F8D"/>
    <w:rsid w:val="00232FCA"/>
    <w:rsid w:val="00233062"/>
    <w:rsid w:val="00233071"/>
    <w:rsid w:val="002335FE"/>
    <w:rsid w:val="0023360F"/>
    <w:rsid w:val="002337C4"/>
    <w:rsid w:val="002338D8"/>
    <w:rsid w:val="00233907"/>
    <w:rsid w:val="00233C0B"/>
    <w:rsid w:val="00233CE9"/>
    <w:rsid w:val="00233D8F"/>
    <w:rsid w:val="00233DE8"/>
    <w:rsid w:val="00233E25"/>
    <w:rsid w:val="00233FD1"/>
    <w:rsid w:val="00234306"/>
    <w:rsid w:val="0023430A"/>
    <w:rsid w:val="00234374"/>
    <w:rsid w:val="0023445C"/>
    <w:rsid w:val="00234470"/>
    <w:rsid w:val="002346F9"/>
    <w:rsid w:val="00234706"/>
    <w:rsid w:val="0023470E"/>
    <w:rsid w:val="00234804"/>
    <w:rsid w:val="00234863"/>
    <w:rsid w:val="0023495C"/>
    <w:rsid w:val="002349E1"/>
    <w:rsid w:val="00234B6E"/>
    <w:rsid w:val="00234CA3"/>
    <w:rsid w:val="00234D29"/>
    <w:rsid w:val="00234E18"/>
    <w:rsid w:val="00234E9F"/>
    <w:rsid w:val="00234F9E"/>
    <w:rsid w:val="00235072"/>
    <w:rsid w:val="00235076"/>
    <w:rsid w:val="002350A7"/>
    <w:rsid w:val="002351B5"/>
    <w:rsid w:val="002351DF"/>
    <w:rsid w:val="0023530E"/>
    <w:rsid w:val="00235563"/>
    <w:rsid w:val="0023556E"/>
    <w:rsid w:val="002355B8"/>
    <w:rsid w:val="00235930"/>
    <w:rsid w:val="00235A21"/>
    <w:rsid w:val="00235AB1"/>
    <w:rsid w:val="00235B0A"/>
    <w:rsid w:val="00235DA1"/>
    <w:rsid w:val="00235E13"/>
    <w:rsid w:val="00235E8C"/>
    <w:rsid w:val="00235EFB"/>
    <w:rsid w:val="0023603D"/>
    <w:rsid w:val="00236095"/>
    <w:rsid w:val="0023632A"/>
    <w:rsid w:val="0023649D"/>
    <w:rsid w:val="0023652B"/>
    <w:rsid w:val="002365BE"/>
    <w:rsid w:val="002367E7"/>
    <w:rsid w:val="00236C7F"/>
    <w:rsid w:val="00236E5C"/>
    <w:rsid w:val="00236E8A"/>
    <w:rsid w:val="00236EDE"/>
    <w:rsid w:val="00236EE5"/>
    <w:rsid w:val="00236EF2"/>
    <w:rsid w:val="002371D1"/>
    <w:rsid w:val="002371DB"/>
    <w:rsid w:val="0023728F"/>
    <w:rsid w:val="00237753"/>
    <w:rsid w:val="00237B16"/>
    <w:rsid w:val="00237E7F"/>
    <w:rsid w:val="00237E9B"/>
    <w:rsid w:val="00237EA0"/>
    <w:rsid w:val="00237F83"/>
    <w:rsid w:val="00237FEC"/>
    <w:rsid w:val="0024005E"/>
    <w:rsid w:val="0024030D"/>
    <w:rsid w:val="00240435"/>
    <w:rsid w:val="00240573"/>
    <w:rsid w:val="0024060C"/>
    <w:rsid w:val="00240614"/>
    <w:rsid w:val="0024075F"/>
    <w:rsid w:val="0024096B"/>
    <w:rsid w:val="00240974"/>
    <w:rsid w:val="00240BE9"/>
    <w:rsid w:val="00240C70"/>
    <w:rsid w:val="00240CF3"/>
    <w:rsid w:val="00240D56"/>
    <w:rsid w:val="00240F72"/>
    <w:rsid w:val="0024115E"/>
    <w:rsid w:val="002412BD"/>
    <w:rsid w:val="002412E8"/>
    <w:rsid w:val="00241423"/>
    <w:rsid w:val="00241523"/>
    <w:rsid w:val="00241752"/>
    <w:rsid w:val="0024185F"/>
    <w:rsid w:val="002419F6"/>
    <w:rsid w:val="00241C95"/>
    <w:rsid w:val="00241DF8"/>
    <w:rsid w:val="00241E9C"/>
    <w:rsid w:val="00241F0D"/>
    <w:rsid w:val="00241F41"/>
    <w:rsid w:val="00241F49"/>
    <w:rsid w:val="00241F91"/>
    <w:rsid w:val="00241FF7"/>
    <w:rsid w:val="002420AD"/>
    <w:rsid w:val="0024219F"/>
    <w:rsid w:val="0024239F"/>
    <w:rsid w:val="00242480"/>
    <w:rsid w:val="002424C7"/>
    <w:rsid w:val="002425D2"/>
    <w:rsid w:val="00242601"/>
    <w:rsid w:val="0024278D"/>
    <w:rsid w:val="00242860"/>
    <w:rsid w:val="002428DA"/>
    <w:rsid w:val="002428EC"/>
    <w:rsid w:val="002429C8"/>
    <w:rsid w:val="002429EA"/>
    <w:rsid w:val="00242B14"/>
    <w:rsid w:val="00242B59"/>
    <w:rsid w:val="00242E00"/>
    <w:rsid w:val="00242E72"/>
    <w:rsid w:val="00242FFF"/>
    <w:rsid w:val="002431D3"/>
    <w:rsid w:val="002432FE"/>
    <w:rsid w:val="0024344E"/>
    <w:rsid w:val="0024358F"/>
    <w:rsid w:val="0024362E"/>
    <w:rsid w:val="002436EA"/>
    <w:rsid w:val="002438E9"/>
    <w:rsid w:val="0024395C"/>
    <w:rsid w:val="00243BBF"/>
    <w:rsid w:val="00243CC5"/>
    <w:rsid w:val="00244039"/>
    <w:rsid w:val="0024450C"/>
    <w:rsid w:val="002445C5"/>
    <w:rsid w:val="0024464A"/>
    <w:rsid w:val="00244851"/>
    <w:rsid w:val="00244868"/>
    <w:rsid w:val="002449E0"/>
    <w:rsid w:val="00244AEC"/>
    <w:rsid w:val="00244BF9"/>
    <w:rsid w:val="00244C79"/>
    <w:rsid w:val="00244CB6"/>
    <w:rsid w:val="00244D21"/>
    <w:rsid w:val="00244D72"/>
    <w:rsid w:val="00244E7E"/>
    <w:rsid w:val="00244F76"/>
    <w:rsid w:val="00244FB5"/>
    <w:rsid w:val="00245001"/>
    <w:rsid w:val="002450F5"/>
    <w:rsid w:val="00245131"/>
    <w:rsid w:val="00245507"/>
    <w:rsid w:val="00245670"/>
    <w:rsid w:val="002456EB"/>
    <w:rsid w:val="002457C4"/>
    <w:rsid w:val="00245829"/>
    <w:rsid w:val="0024592B"/>
    <w:rsid w:val="00245938"/>
    <w:rsid w:val="00245AF6"/>
    <w:rsid w:val="00245AFD"/>
    <w:rsid w:val="00245B60"/>
    <w:rsid w:val="00245BCE"/>
    <w:rsid w:val="00245C8F"/>
    <w:rsid w:val="00245D71"/>
    <w:rsid w:val="00245DFC"/>
    <w:rsid w:val="00245E8C"/>
    <w:rsid w:val="00245EA7"/>
    <w:rsid w:val="00245FCB"/>
    <w:rsid w:val="00245FD9"/>
    <w:rsid w:val="00246153"/>
    <w:rsid w:val="0024629F"/>
    <w:rsid w:val="00246354"/>
    <w:rsid w:val="0024646E"/>
    <w:rsid w:val="002464C7"/>
    <w:rsid w:val="00246558"/>
    <w:rsid w:val="00246674"/>
    <w:rsid w:val="002466C2"/>
    <w:rsid w:val="002466E9"/>
    <w:rsid w:val="002468E2"/>
    <w:rsid w:val="0024696E"/>
    <w:rsid w:val="00246970"/>
    <w:rsid w:val="00246CE8"/>
    <w:rsid w:val="00246E86"/>
    <w:rsid w:val="00246F79"/>
    <w:rsid w:val="002471B5"/>
    <w:rsid w:val="0024730D"/>
    <w:rsid w:val="00247586"/>
    <w:rsid w:val="00247702"/>
    <w:rsid w:val="002479B9"/>
    <w:rsid w:val="002479ED"/>
    <w:rsid w:val="00247AC0"/>
    <w:rsid w:val="00247B07"/>
    <w:rsid w:val="00247BA1"/>
    <w:rsid w:val="00247D28"/>
    <w:rsid w:val="00247EEB"/>
    <w:rsid w:val="00250060"/>
    <w:rsid w:val="00250090"/>
    <w:rsid w:val="0025019D"/>
    <w:rsid w:val="00250241"/>
    <w:rsid w:val="0025032A"/>
    <w:rsid w:val="002504B0"/>
    <w:rsid w:val="00250595"/>
    <w:rsid w:val="002505F0"/>
    <w:rsid w:val="0025060C"/>
    <w:rsid w:val="00250620"/>
    <w:rsid w:val="002506AC"/>
    <w:rsid w:val="002508BB"/>
    <w:rsid w:val="002509AD"/>
    <w:rsid w:val="00250A8A"/>
    <w:rsid w:val="00250A95"/>
    <w:rsid w:val="00250A9A"/>
    <w:rsid w:val="00250B1B"/>
    <w:rsid w:val="00250E2C"/>
    <w:rsid w:val="00250E77"/>
    <w:rsid w:val="00251492"/>
    <w:rsid w:val="0025154D"/>
    <w:rsid w:val="00251621"/>
    <w:rsid w:val="00251698"/>
    <w:rsid w:val="0025175B"/>
    <w:rsid w:val="0025194C"/>
    <w:rsid w:val="00251A99"/>
    <w:rsid w:val="00251B6F"/>
    <w:rsid w:val="00251CB9"/>
    <w:rsid w:val="00251FCA"/>
    <w:rsid w:val="00252039"/>
    <w:rsid w:val="00252073"/>
    <w:rsid w:val="0025209B"/>
    <w:rsid w:val="002521EE"/>
    <w:rsid w:val="002522B4"/>
    <w:rsid w:val="002522EF"/>
    <w:rsid w:val="002523DF"/>
    <w:rsid w:val="0025254B"/>
    <w:rsid w:val="00252561"/>
    <w:rsid w:val="0025258C"/>
    <w:rsid w:val="002527B4"/>
    <w:rsid w:val="00252939"/>
    <w:rsid w:val="00252B1F"/>
    <w:rsid w:val="00252D35"/>
    <w:rsid w:val="00252DAE"/>
    <w:rsid w:val="00252DC5"/>
    <w:rsid w:val="0025316C"/>
    <w:rsid w:val="002531E4"/>
    <w:rsid w:val="00253386"/>
    <w:rsid w:val="002533BC"/>
    <w:rsid w:val="002533DF"/>
    <w:rsid w:val="0025342E"/>
    <w:rsid w:val="0025356C"/>
    <w:rsid w:val="0025359B"/>
    <w:rsid w:val="00253700"/>
    <w:rsid w:val="002537A7"/>
    <w:rsid w:val="0025396A"/>
    <w:rsid w:val="00253998"/>
    <w:rsid w:val="00253A07"/>
    <w:rsid w:val="00253B12"/>
    <w:rsid w:val="00253B21"/>
    <w:rsid w:val="00253B8B"/>
    <w:rsid w:val="00253CD8"/>
    <w:rsid w:val="00253D1A"/>
    <w:rsid w:val="00253E6C"/>
    <w:rsid w:val="00254021"/>
    <w:rsid w:val="002541D7"/>
    <w:rsid w:val="002541F9"/>
    <w:rsid w:val="002542D4"/>
    <w:rsid w:val="0025434A"/>
    <w:rsid w:val="0025440F"/>
    <w:rsid w:val="002544FF"/>
    <w:rsid w:val="002545A9"/>
    <w:rsid w:val="00254627"/>
    <w:rsid w:val="00254656"/>
    <w:rsid w:val="002547FC"/>
    <w:rsid w:val="00254808"/>
    <w:rsid w:val="00254A49"/>
    <w:rsid w:val="00254A56"/>
    <w:rsid w:val="00254B3F"/>
    <w:rsid w:val="00254C17"/>
    <w:rsid w:val="00254E9C"/>
    <w:rsid w:val="00255029"/>
    <w:rsid w:val="00255108"/>
    <w:rsid w:val="002552A2"/>
    <w:rsid w:val="00255405"/>
    <w:rsid w:val="0025565E"/>
    <w:rsid w:val="0025579D"/>
    <w:rsid w:val="002557D0"/>
    <w:rsid w:val="002558E5"/>
    <w:rsid w:val="00255A29"/>
    <w:rsid w:val="00255C44"/>
    <w:rsid w:val="00255C4D"/>
    <w:rsid w:val="00255CB6"/>
    <w:rsid w:val="00256169"/>
    <w:rsid w:val="002561CA"/>
    <w:rsid w:val="00256238"/>
    <w:rsid w:val="0025646B"/>
    <w:rsid w:val="0025648B"/>
    <w:rsid w:val="002564F1"/>
    <w:rsid w:val="0025662B"/>
    <w:rsid w:val="00256631"/>
    <w:rsid w:val="00256688"/>
    <w:rsid w:val="00256692"/>
    <w:rsid w:val="00256704"/>
    <w:rsid w:val="00256837"/>
    <w:rsid w:val="0025696D"/>
    <w:rsid w:val="0025696E"/>
    <w:rsid w:val="00256AB8"/>
    <w:rsid w:val="00256B92"/>
    <w:rsid w:val="00256BF6"/>
    <w:rsid w:val="00256C71"/>
    <w:rsid w:val="00257389"/>
    <w:rsid w:val="00257457"/>
    <w:rsid w:val="002575A8"/>
    <w:rsid w:val="002575F1"/>
    <w:rsid w:val="00257672"/>
    <w:rsid w:val="002577FA"/>
    <w:rsid w:val="00257873"/>
    <w:rsid w:val="00257919"/>
    <w:rsid w:val="0025792B"/>
    <w:rsid w:val="00257B35"/>
    <w:rsid w:val="00257CC0"/>
    <w:rsid w:val="00257E08"/>
    <w:rsid w:val="00257FBA"/>
    <w:rsid w:val="0026033D"/>
    <w:rsid w:val="002604C0"/>
    <w:rsid w:val="00260740"/>
    <w:rsid w:val="002607B3"/>
    <w:rsid w:val="002608EE"/>
    <w:rsid w:val="00260A72"/>
    <w:rsid w:val="00260ABC"/>
    <w:rsid w:val="00260B61"/>
    <w:rsid w:val="00260BA6"/>
    <w:rsid w:val="00260BAA"/>
    <w:rsid w:val="00260BFF"/>
    <w:rsid w:val="00260C34"/>
    <w:rsid w:val="00260DA3"/>
    <w:rsid w:val="00260E75"/>
    <w:rsid w:val="00260F32"/>
    <w:rsid w:val="00260FA5"/>
    <w:rsid w:val="00260FC6"/>
    <w:rsid w:val="00260FEF"/>
    <w:rsid w:val="00261022"/>
    <w:rsid w:val="00261086"/>
    <w:rsid w:val="002610FA"/>
    <w:rsid w:val="00261117"/>
    <w:rsid w:val="00261190"/>
    <w:rsid w:val="0026120B"/>
    <w:rsid w:val="00261282"/>
    <w:rsid w:val="002612D8"/>
    <w:rsid w:val="002613A9"/>
    <w:rsid w:val="00261400"/>
    <w:rsid w:val="00261489"/>
    <w:rsid w:val="00261491"/>
    <w:rsid w:val="0026158E"/>
    <w:rsid w:val="0026172F"/>
    <w:rsid w:val="00261771"/>
    <w:rsid w:val="002619E2"/>
    <w:rsid w:val="00261C2E"/>
    <w:rsid w:val="00261D61"/>
    <w:rsid w:val="00261F13"/>
    <w:rsid w:val="00261F89"/>
    <w:rsid w:val="00261FBE"/>
    <w:rsid w:val="002620BC"/>
    <w:rsid w:val="00262160"/>
    <w:rsid w:val="0026219F"/>
    <w:rsid w:val="0026235A"/>
    <w:rsid w:val="00262383"/>
    <w:rsid w:val="0026243D"/>
    <w:rsid w:val="00262455"/>
    <w:rsid w:val="002627A6"/>
    <w:rsid w:val="00262A1A"/>
    <w:rsid w:val="00262AAB"/>
    <w:rsid w:val="00262C68"/>
    <w:rsid w:val="00262CFB"/>
    <w:rsid w:val="00262D79"/>
    <w:rsid w:val="00262E70"/>
    <w:rsid w:val="00262FCC"/>
    <w:rsid w:val="0026303D"/>
    <w:rsid w:val="002631DF"/>
    <w:rsid w:val="0026329D"/>
    <w:rsid w:val="002634EB"/>
    <w:rsid w:val="00263546"/>
    <w:rsid w:val="002635A5"/>
    <w:rsid w:val="0026366C"/>
    <w:rsid w:val="002636A5"/>
    <w:rsid w:val="002636F8"/>
    <w:rsid w:val="00263711"/>
    <w:rsid w:val="002637AD"/>
    <w:rsid w:val="0026382E"/>
    <w:rsid w:val="002638E7"/>
    <w:rsid w:val="002638F9"/>
    <w:rsid w:val="002639D4"/>
    <w:rsid w:val="00263A68"/>
    <w:rsid w:val="00263A88"/>
    <w:rsid w:val="00263C9C"/>
    <w:rsid w:val="00263D96"/>
    <w:rsid w:val="00263DF0"/>
    <w:rsid w:val="00263EBC"/>
    <w:rsid w:val="00264350"/>
    <w:rsid w:val="0026436B"/>
    <w:rsid w:val="00264444"/>
    <w:rsid w:val="0026451D"/>
    <w:rsid w:val="0026463B"/>
    <w:rsid w:val="00264808"/>
    <w:rsid w:val="00264821"/>
    <w:rsid w:val="002648F1"/>
    <w:rsid w:val="00264991"/>
    <w:rsid w:val="002649D0"/>
    <w:rsid w:val="00264AC7"/>
    <w:rsid w:val="00264AE0"/>
    <w:rsid w:val="00264B1C"/>
    <w:rsid w:val="00264B7B"/>
    <w:rsid w:val="00264B8E"/>
    <w:rsid w:val="00264BB6"/>
    <w:rsid w:val="00264C7A"/>
    <w:rsid w:val="00264D02"/>
    <w:rsid w:val="00264E5F"/>
    <w:rsid w:val="00264F05"/>
    <w:rsid w:val="0026518B"/>
    <w:rsid w:val="0026524A"/>
    <w:rsid w:val="002652B9"/>
    <w:rsid w:val="00265316"/>
    <w:rsid w:val="0026573A"/>
    <w:rsid w:val="00265921"/>
    <w:rsid w:val="002659B6"/>
    <w:rsid w:val="00265AC6"/>
    <w:rsid w:val="00265B72"/>
    <w:rsid w:val="00265CF0"/>
    <w:rsid w:val="00265E24"/>
    <w:rsid w:val="00265E44"/>
    <w:rsid w:val="0026648F"/>
    <w:rsid w:val="002664BE"/>
    <w:rsid w:val="002665D5"/>
    <w:rsid w:val="002666FA"/>
    <w:rsid w:val="00266864"/>
    <w:rsid w:val="00266A62"/>
    <w:rsid w:val="00266B18"/>
    <w:rsid w:val="00266BFF"/>
    <w:rsid w:val="00266D70"/>
    <w:rsid w:val="00266D79"/>
    <w:rsid w:val="00266DA8"/>
    <w:rsid w:val="00266E54"/>
    <w:rsid w:val="00266E81"/>
    <w:rsid w:val="00266E98"/>
    <w:rsid w:val="00267010"/>
    <w:rsid w:val="00267277"/>
    <w:rsid w:val="00267604"/>
    <w:rsid w:val="00267858"/>
    <w:rsid w:val="002678B2"/>
    <w:rsid w:val="002678C2"/>
    <w:rsid w:val="00267926"/>
    <w:rsid w:val="00267A29"/>
    <w:rsid w:val="00267A78"/>
    <w:rsid w:val="00267A79"/>
    <w:rsid w:val="00267B0C"/>
    <w:rsid w:val="00267BFC"/>
    <w:rsid w:val="00267D22"/>
    <w:rsid w:val="00267D8C"/>
    <w:rsid w:val="00270015"/>
    <w:rsid w:val="00270060"/>
    <w:rsid w:val="002700C1"/>
    <w:rsid w:val="00270163"/>
    <w:rsid w:val="00270290"/>
    <w:rsid w:val="00270337"/>
    <w:rsid w:val="00270378"/>
    <w:rsid w:val="002703FB"/>
    <w:rsid w:val="00270613"/>
    <w:rsid w:val="00270782"/>
    <w:rsid w:val="00270841"/>
    <w:rsid w:val="002708A9"/>
    <w:rsid w:val="00270BC0"/>
    <w:rsid w:val="00270BF0"/>
    <w:rsid w:val="00270C4D"/>
    <w:rsid w:val="00270C83"/>
    <w:rsid w:val="00270D1D"/>
    <w:rsid w:val="00270E61"/>
    <w:rsid w:val="00270E7F"/>
    <w:rsid w:val="00270EEA"/>
    <w:rsid w:val="0027118F"/>
    <w:rsid w:val="00271215"/>
    <w:rsid w:val="0027131C"/>
    <w:rsid w:val="002713D6"/>
    <w:rsid w:val="0027144E"/>
    <w:rsid w:val="002715A9"/>
    <w:rsid w:val="0027166A"/>
    <w:rsid w:val="00271698"/>
    <w:rsid w:val="0027189D"/>
    <w:rsid w:val="002718C2"/>
    <w:rsid w:val="00271A53"/>
    <w:rsid w:val="00271AB8"/>
    <w:rsid w:val="00271AE0"/>
    <w:rsid w:val="00271B25"/>
    <w:rsid w:val="00271B44"/>
    <w:rsid w:val="00271B4A"/>
    <w:rsid w:val="00271EA4"/>
    <w:rsid w:val="00272086"/>
    <w:rsid w:val="00272105"/>
    <w:rsid w:val="002721AF"/>
    <w:rsid w:val="00272319"/>
    <w:rsid w:val="002724CC"/>
    <w:rsid w:val="0027259D"/>
    <w:rsid w:val="002726E1"/>
    <w:rsid w:val="00272870"/>
    <w:rsid w:val="0027294C"/>
    <w:rsid w:val="00272A41"/>
    <w:rsid w:val="00272A6D"/>
    <w:rsid w:val="00272B46"/>
    <w:rsid w:val="00272CE7"/>
    <w:rsid w:val="00272D50"/>
    <w:rsid w:val="00272D7B"/>
    <w:rsid w:val="00272E28"/>
    <w:rsid w:val="00272E54"/>
    <w:rsid w:val="00272FF0"/>
    <w:rsid w:val="0027317B"/>
    <w:rsid w:val="002732A3"/>
    <w:rsid w:val="0027333D"/>
    <w:rsid w:val="002733F1"/>
    <w:rsid w:val="00273498"/>
    <w:rsid w:val="002734B6"/>
    <w:rsid w:val="00273553"/>
    <w:rsid w:val="0027357A"/>
    <w:rsid w:val="002737EF"/>
    <w:rsid w:val="00273A2E"/>
    <w:rsid w:val="00273B89"/>
    <w:rsid w:val="00273C19"/>
    <w:rsid w:val="00273C3F"/>
    <w:rsid w:val="00273D6F"/>
    <w:rsid w:val="00273DA0"/>
    <w:rsid w:val="00273EB6"/>
    <w:rsid w:val="00273EF9"/>
    <w:rsid w:val="00273F5A"/>
    <w:rsid w:val="0027412A"/>
    <w:rsid w:val="002742AD"/>
    <w:rsid w:val="0027432A"/>
    <w:rsid w:val="0027437E"/>
    <w:rsid w:val="00274499"/>
    <w:rsid w:val="002746BB"/>
    <w:rsid w:val="00274759"/>
    <w:rsid w:val="002748CD"/>
    <w:rsid w:val="002749DD"/>
    <w:rsid w:val="00274BBA"/>
    <w:rsid w:val="00274BC6"/>
    <w:rsid w:val="00274EC4"/>
    <w:rsid w:val="00274ECD"/>
    <w:rsid w:val="00274FF9"/>
    <w:rsid w:val="00275285"/>
    <w:rsid w:val="002752B7"/>
    <w:rsid w:val="00275318"/>
    <w:rsid w:val="002753F1"/>
    <w:rsid w:val="002754F4"/>
    <w:rsid w:val="00275517"/>
    <w:rsid w:val="00275601"/>
    <w:rsid w:val="0027568E"/>
    <w:rsid w:val="002757DC"/>
    <w:rsid w:val="002758FF"/>
    <w:rsid w:val="0027590D"/>
    <w:rsid w:val="002759C4"/>
    <w:rsid w:val="00275C6E"/>
    <w:rsid w:val="00275DA8"/>
    <w:rsid w:val="00275E8E"/>
    <w:rsid w:val="00275F8E"/>
    <w:rsid w:val="00275F93"/>
    <w:rsid w:val="00275FFD"/>
    <w:rsid w:val="00276005"/>
    <w:rsid w:val="0027602C"/>
    <w:rsid w:val="002760C8"/>
    <w:rsid w:val="002760CD"/>
    <w:rsid w:val="002760D1"/>
    <w:rsid w:val="00276169"/>
    <w:rsid w:val="00276214"/>
    <w:rsid w:val="00276238"/>
    <w:rsid w:val="002762E1"/>
    <w:rsid w:val="002763A5"/>
    <w:rsid w:val="00276402"/>
    <w:rsid w:val="002764FE"/>
    <w:rsid w:val="00276519"/>
    <w:rsid w:val="0027668F"/>
    <w:rsid w:val="002766C0"/>
    <w:rsid w:val="00276D85"/>
    <w:rsid w:val="00276E3A"/>
    <w:rsid w:val="00277001"/>
    <w:rsid w:val="002770B2"/>
    <w:rsid w:val="0027714D"/>
    <w:rsid w:val="002771EB"/>
    <w:rsid w:val="00277291"/>
    <w:rsid w:val="00277342"/>
    <w:rsid w:val="00277528"/>
    <w:rsid w:val="00277591"/>
    <w:rsid w:val="00277597"/>
    <w:rsid w:val="002775E3"/>
    <w:rsid w:val="00277BF9"/>
    <w:rsid w:val="00277C87"/>
    <w:rsid w:val="00277D8C"/>
    <w:rsid w:val="00277D95"/>
    <w:rsid w:val="00277F38"/>
    <w:rsid w:val="00277FFD"/>
    <w:rsid w:val="002800B5"/>
    <w:rsid w:val="0028022F"/>
    <w:rsid w:val="00280235"/>
    <w:rsid w:val="002802AB"/>
    <w:rsid w:val="002802CB"/>
    <w:rsid w:val="002803BF"/>
    <w:rsid w:val="0028041C"/>
    <w:rsid w:val="0028042C"/>
    <w:rsid w:val="0028048D"/>
    <w:rsid w:val="002804E5"/>
    <w:rsid w:val="002805BA"/>
    <w:rsid w:val="002805DD"/>
    <w:rsid w:val="00280663"/>
    <w:rsid w:val="00280720"/>
    <w:rsid w:val="00280765"/>
    <w:rsid w:val="00280798"/>
    <w:rsid w:val="002807D1"/>
    <w:rsid w:val="00280A0A"/>
    <w:rsid w:val="00280A23"/>
    <w:rsid w:val="00280B6F"/>
    <w:rsid w:val="00280DA4"/>
    <w:rsid w:val="0028107F"/>
    <w:rsid w:val="002811E7"/>
    <w:rsid w:val="0028120A"/>
    <w:rsid w:val="00281289"/>
    <w:rsid w:val="002812BB"/>
    <w:rsid w:val="0028130E"/>
    <w:rsid w:val="002813DA"/>
    <w:rsid w:val="00281479"/>
    <w:rsid w:val="00281569"/>
    <w:rsid w:val="00281582"/>
    <w:rsid w:val="00281707"/>
    <w:rsid w:val="0028174A"/>
    <w:rsid w:val="0028186C"/>
    <w:rsid w:val="00281957"/>
    <w:rsid w:val="002819A5"/>
    <w:rsid w:val="00281A10"/>
    <w:rsid w:val="00281A2F"/>
    <w:rsid w:val="00281A38"/>
    <w:rsid w:val="00281DBB"/>
    <w:rsid w:val="00281DCD"/>
    <w:rsid w:val="00281E9A"/>
    <w:rsid w:val="00281ED1"/>
    <w:rsid w:val="00281F52"/>
    <w:rsid w:val="00282188"/>
    <w:rsid w:val="00282242"/>
    <w:rsid w:val="0028236A"/>
    <w:rsid w:val="002824A4"/>
    <w:rsid w:val="00282647"/>
    <w:rsid w:val="00282805"/>
    <w:rsid w:val="002829AE"/>
    <w:rsid w:val="00282B2B"/>
    <w:rsid w:val="00282D4C"/>
    <w:rsid w:val="00282FA8"/>
    <w:rsid w:val="00283021"/>
    <w:rsid w:val="00283035"/>
    <w:rsid w:val="00283181"/>
    <w:rsid w:val="002831C2"/>
    <w:rsid w:val="00283229"/>
    <w:rsid w:val="0028342C"/>
    <w:rsid w:val="0028349A"/>
    <w:rsid w:val="00283881"/>
    <w:rsid w:val="002838FC"/>
    <w:rsid w:val="00283917"/>
    <w:rsid w:val="002839C5"/>
    <w:rsid w:val="00283B5A"/>
    <w:rsid w:val="00283BC1"/>
    <w:rsid w:val="00283D4D"/>
    <w:rsid w:val="00283DC2"/>
    <w:rsid w:val="002841E1"/>
    <w:rsid w:val="002842D6"/>
    <w:rsid w:val="002847B1"/>
    <w:rsid w:val="002848C2"/>
    <w:rsid w:val="002848DF"/>
    <w:rsid w:val="00284BDA"/>
    <w:rsid w:val="00284C00"/>
    <w:rsid w:val="00284C2A"/>
    <w:rsid w:val="00284CE3"/>
    <w:rsid w:val="00284EFD"/>
    <w:rsid w:val="002851EF"/>
    <w:rsid w:val="0028521F"/>
    <w:rsid w:val="002852E2"/>
    <w:rsid w:val="002852E8"/>
    <w:rsid w:val="002853F3"/>
    <w:rsid w:val="002854D0"/>
    <w:rsid w:val="0028564A"/>
    <w:rsid w:val="00285731"/>
    <w:rsid w:val="00285788"/>
    <w:rsid w:val="00285877"/>
    <w:rsid w:val="00285A43"/>
    <w:rsid w:val="00285BDA"/>
    <w:rsid w:val="00285C17"/>
    <w:rsid w:val="00285C48"/>
    <w:rsid w:val="00285D4E"/>
    <w:rsid w:val="00285D8B"/>
    <w:rsid w:val="00285E6D"/>
    <w:rsid w:val="00285FB1"/>
    <w:rsid w:val="00285FEA"/>
    <w:rsid w:val="00286176"/>
    <w:rsid w:val="00286179"/>
    <w:rsid w:val="002862EC"/>
    <w:rsid w:val="002866F9"/>
    <w:rsid w:val="00286805"/>
    <w:rsid w:val="00286815"/>
    <w:rsid w:val="002868EE"/>
    <w:rsid w:val="00286906"/>
    <w:rsid w:val="00286A84"/>
    <w:rsid w:val="00286B32"/>
    <w:rsid w:val="00286B75"/>
    <w:rsid w:val="00286B77"/>
    <w:rsid w:val="00286C3D"/>
    <w:rsid w:val="00286E02"/>
    <w:rsid w:val="002870B3"/>
    <w:rsid w:val="00287137"/>
    <w:rsid w:val="0028717E"/>
    <w:rsid w:val="00287364"/>
    <w:rsid w:val="00287453"/>
    <w:rsid w:val="0028747E"/>
    <w:rsid w:val="0028748E"/>
    <w:rsid w:val="00287492"/>
    <w:rsid w:val="0028752B"/>
    <w:rsid w:val="002875AC"/>
    <w:rsid w:val="002876A2"/>
    <w:rsid w:val="002877C6"/>
    <w:rsid w:val="002877CE"/>
    <w:rsid w:val="002878F1"/>
    <w:rsid w:val="002879DC"/>
    <w:rsid w:val="00287A0A"/>
    <w:rsid w:val="00287DA2"/>
    <w:rsid w:val="002900C2"/>
    <w:rsid w:val="002902ED"/>
    <w:rsid w:val="0029043F"/>
    <w:rsid w:val="00290657"/>
    <w:rsid w:val="002908D6"/>
    <w:rsid w:val="002909A1"/>
    <w:rsid w:val="00290CC5"/>
    <w:rsid w:val="00290DF4"/>
    <w:rsid w:val="00290EF8"/>
    <w:rsid w:val="0029100C"/>
    <w:rsid w:val="002911EF"/>
    <w:rsid w:val="0029124A"/>
    <w:rsid w:val="0029128C"/>
    <w:rsid w:val="0029154E"/>
    <w:rsid w:val="0029156B"/>
    <w:rsid w:val="0029158C"/>
    <w:rsid w:val="002915BA"/>
    <w:rsid w:val="00291824"/>
    <w:rsid w:val="0029191A"/>
    <w:rsid w:val="002919FF"/>
    <w:rsid w:val="00291AEB"/>
    <w:rsid w:val="00291B2F"/>
    <w:rsid w:val="00291C2D"/>
    <w:rsid w:val="00291D59"/>
    <w:rsid w:val="00291D76"/>
    <w:rsid w:val="00291E09"/>
    <w:rsid w:val="00291ECB"/>
    <w:rsid w:val="00291EEE"/>
    <w:rsid w:val="00291F02"/>
    <w:rsid w:val="00291FE0"/>
    <w:rsid w:val="0029211F"/>
    <w:rsid w:val="00292329"/>
    <w:rsid w:val="00292469"/>
    <w:rsid w:val="002924EE"/>
    <w:rsid w:val="0029254F"/>
    <w:rsid w:val="002925DB"/>
    <w:rsid w:val="00292658"/>
    <w:rsid w:val="0029266F"/>
    <w:rsid w:val="0029268B"/>
    <w:rsid w:val="00292755"/>
    <w:rsid w:val="002927E3"/>
    <w:rsid w:val="002927E5"/>
    <w:rsid w:val="0029282F"/>
    <w:rsid w:val="0029286E"/>
    <w:rsid w:val="002928BD"/>
    <w:rsid w:val="002929CA"/>
    <w:rsid w:val="00292A41"/>
    <w:rsid w:val="00292B84"/>
    <w:rsid w:val="00292C27"/>
    <w:rsid w:val="00292D6C"/>
    <w:rsid w:val="00292E22"/>
    <w:rsid w:val="00292E34"/>
    <w:rsid w:val="00292E55"/>
    <w:rsid w:val="00292F36"/>
    <w:rsid w:val="00292F73"/>
    <w:rsid w:val="00293098"/>
    <w:rsid w:val="00293370"/>
    <w:rsid w:val="002934E3"/>
    <w:rsid w:val="00293A9A"/>
    <w:rsid w:val="00293B01"/>
    <w:rsid w:val="00293C24"/>
    <w:rsid w:val="00293C6A"/>
    <w:rsid w:val="00293E2E"/>
    <w:rsid w:val="00293E87"/>
    <w:rsid w:val="00293F59"/>
    <w:rsid w:val="00293FB9"/>
    <w:rsid w:val="00294047"/>
    <w:rsid w:val="00294060"/>
    <w:rsid w:val="002941CE"/>
    <w:rsid w:val="00294248"/>
    <w:rsid w:val="0029434C"/>
    <w:rsid w:val="00294383"/>
    <w:rsid w:val="00294554"/>
    <w:rsid w:val="002947A9"/>
    <w:rsid w:val="00294896"/>
    <w:rsid w:val="0029494B"/>
    <w:rsid w:val="00294A8A"/>
    <w:rsid w:val="00294B22"/>
    <w:rsid w:val="00294D88"/>
    <w:rsid w:val="00294EEE"/>
    <w:rsid w:val="002950BD"/>
    <w:rsid w:val="002950DE"/>
    <w:rsid w:val="00295171"/>
    <w:rsid w:val="002951B0"/>
    <w:rsid w:val="00295240"/>
    <w:rsid w:val="00295257"/>
    <w:rsid w:val="002953B6"/>
    <w:rsid w:val="002954D6"/>
    <w:rsid w:val="00295502"/>
    <w:rsid w:val="002956A1"/>
    <w:rsid w:val="002956A8"/>
    <w:rsid w:val="00295855"/>
    <w:rsid w:val="00295921"/>
    <w:rsid w:val="00295A8D"/>
    <w:rsid w:val="00295F26"/>
    <w:rsid w:val="00295FF9"/>
    <w:rsid w:val="00296168"/>
    <w:rsid w:val="002962A3"/>
    <w:rsid w:val="00296453"/>
    <w:rsid w:val="00296780"/>
    <w:rsid w:val="00296B6D"/>
    <w:rsid w:val="00296BCF"/>
    <w:rsid w:val="00296C40"/>
    <w:rsid w:val="00296C4E"/>
    <w:rsid w:val="00296CB5"/>
    <w:rsid w:val="00296CCB"/>
    <w:rsid w:val="00296CD5"/>
    <w:rsid w:val="00296DCD"/>
    <w:rsid w:val="00296E19"/>
    <w:rsid w:val="00296F2A"/>
    <w:rsid w:val="00296FDA"/>
    <w:rsid w:val="00296FFC"/>
    <w:rsid w:val="002970EC"/>
    <w:rsid w:val="00297143"/>
    <w:rsid w:val="002972B3"/>
    <w:rsid w:val="002973D1"/>
    <w:rsid w:val="0029798B"/>
    <w:rsid w:val="00297A55"/>
    <w:rsid w:val="00297AA5"/>
    <w:rsid w:val="00297BED"/>
    <w:rsid w:val="00297E52"/>
    <w:rsid w:val="00297EAE"/>
    <w:rsid w:val="002A001C"/>
    <w:rsid w:val="002A00C5"/>
    <w:rsid w:val="002A018D"/>
    <w:rsid w:val="002A01F9"/>
    <w:rsid w:val="002A06C2"/>
    <w:rsid w:val="002A0712"/>
    <w:rsid w:val="002A0713"/>
    <w:rsid w:val="002A080D"/>
    <w:rsid w:val="002A0840"/>
    <w:rsid w:val="002A08E8"/>
    <w:rsid w:val="002A0A2E"/>
    <w:rsid w:val="002A0A87"/>
    <w:rsid w:val="002A0B55"/>
    <w:rsid w:val="002A0C7C"/>
    <w:rsid w:val="002A0CE9"/>
    <w:rsid w:val="002A0D4A"/>
    <w:rsid w:val="002A0D9A"/>
    <w:rsid w:val="002A1173"/>
    <w:rsid w:val="002A11E4"/>
    <w:rsid w:val="002A187C"/>
    <w:rsid w:val="002A18EA"/>
    <w:rsid w:val="002A18F2"/>
    <w:rsid w:val="002A19D9"/>
    <w:rsid w:val="002A1A73"/>
    <w:rsid w:val="002A1CFB"/>
    <w:rsid w:val="002A1D44"/>
    <w:rsid w:val="002A1D80"/>
    <w:rsid w:val="002A1DBD"/>
    <w:rsid w:val="002A2047"/>
    <w:rsid w:val="002A20F5"/>
    <w:rsid w:val="002A22BD"/>
    <w:rsid w:val="002A2413"/>
    <w:rsid w:val="002A2595"/>
    <w:rsid w:val="002A2868"/>
    <w:rsid w:val="002A2991"/>
    <w:rsid w:val="002A2BC8"/>
    <w:rsid w:val="002A2F94"/>
    <w:rsid w:val="002A3048"/>
    <w:rsid w:val="002A31D3"/>
    <w:rsid w:val="002A32FC"/>
    <w:rsid w:val="002A3333"/>
    <w:rsid w:val="002A3396"/>
    <w:rsid w:val="002A343B"/>
    <w:rsid w:val="002A350F"/>
    <w:rsid w:val="002A35A1"/>
    <w:rsid w:val="002A36D1"/>
    <w:rsid w:val="002A3787"/>
    <w:rsid w:val="002A3794"/>
    <w:rsid w:val="002A38A0"/>
    <w:rsid w:val="002A38BE"/>
    <w:rsid w:val="002A392C"/>
    <w:rsid w:val="002A3A05"/>
    <w:rsid w:val="002A3A6F"/>
    <w:rsid w:val="002A3B93"/>
    <w:rsid w:val="002A3BDF"/>
    <w:rsid w:val="002A3C3A"/>
    <w:rsid w:val="002A3C55"/>
    <w:rsid w:val="002A3F09"/>
    <w:rsid w:val="002A4044"/>
    <w:rsid w:val="002A41BA"/>
    <w:rsid w:val="002A43B6"/>
    <w:rsid w:val="002A44C8"/>
    <w:rsid w:val="002A4746"/>
    <w:rsid w:val="002A491F"/>
    <w:rsid w:val="002A4A40"/>
    <w:rsid w:val="002A4B04"/>
    <w:rsid w:val="002A4D5F"/>
    <w:rsid w:val="002A4D71"/>
    <w:rsid w:val="002A4E7B"/>
    <w:rsid w:val="002A4E8A"/>
    <w:rsid w:val="002A4F85"/>
    <w:rsid w:val="002A4FD4"/>
    <w:rsid w:val="002A5070"/>
    <w:rsid w:val="002A53B7"/>
    <w:rsid w:val="002A55D2"/>
    <w:rsid w:val="002A5A3D"/>
    <w:rsid w:val="002A5BCA"/>
    <w:rsid w:val="002A5D35"/>
    <w:rsid w:val="002A5D45"/>
    <w:rsid w:val="002A5DB9"/>
    <w:rsid w:val="002A5DF2"/>
    <w:rsid w:val="002A6190"/>
    <w:rsid w:val="002A61B5"/>
    <w:rsid w:val="002A6442"/>
    <w:rsid w:val="002A648E"/>
    <w:rsid w:val="002A64FE"/>
    <w:rsid w:val="002A67D3"/>
    <w:rsid w:val="002A682F"/>
    <w:rsid w:val="002A68BB"/>
    <w:rsid w:val="002A694C"/>
    <w:rsid w:val="002A69EE"/>
    <w:rsid w:val="002A6AAA"/>
    <w:rsid w:val="002A6E7A"/>
    <w:rsid w:val="002A7004"/>
    <w:rsid w:val="002A7299"/>
    <w:rsid w:val="002A72A7"/>
    <w:rsid w:val="002A7533"/>
    <w:rsid w:val="002A7573"/>
    <w:rsid w:val="002A75A3"/>
    <w:rsid w:val="002A7622"/>
    <w:rsid w:val="002A7694"/>
    <w:rsid w:val="002A777A"/>
    <w:rsid w:val="002A78D8"/>
    <w:rsid w:val="002A7A7D"/>
    <w:rsid w:val="002A7ADF"/>
    <w:rsid w:val="002B0021"/>
    <w:rsid w:val="002B007B"/>
    <w:rsid w:val="002B00CF"/>
    <w:rsid w:val="002B01BF"/>
    <w:rsid w:val="002B01F8"/>
    <w:rsid w:val="002B02D8"/>
    <w:rsid w:val="002B03F4"/>
    <w:rsid w:val="002B03F5"/>
    <w:rsid w:val="002B04EE"/>
    <w:rsid w:val="002B05CC"/>
    <w:rsid w:val="002B07BD"/>
    <w:rsid w:val="002B0A91"/>
    <w:rsid w:val="002B0AB9"/>
    <w:rsid w:val="002B0CB8"/>
    <w:rsid w:val="002B107F"/>
    <w:rsid w:val="002B13E7"/>
    <w:rsid w:val="002B159B"/>
    <w:rsid w:val="002B15BF"/>
    <w:rsid w:val="002B1632"/>
    <w:rsid w:val="002B1715"/>
    <w:rsid w:val="002B17C9"/>
    <w:rsid w:val="002B17F2"/>
    <w:rsid w:val="002B196B"/>
    <w:rsid w:val="002B19E1"/>
    <w:rsid w:val="002B1BC6"/>
    <w:rsid w:val="002B1BF5"/>
    <w:rsid w:val="002B1C2B"/>
    <w:rsid w:val="002B1C34"/>
    <w:rsid w:val="002B1CEE"/>
    <w:rsid w:val="002B1D64"/>
    <w:rsid w:val="002B21E0"/>
    <w:rsid w:val="002B226A"/>
    <w:rsid w:val="002B2277"/>
    <w:rsid w:val="002B229D"/>
    <w:rsid w:val="002B22B1"/>
    <w:rsid w:val="002B22C7"/>
    <w:rsid w:val="002B22CA"/>
    <w:rsid w:val="002B22F9"/>
    <w:rsid w:val="002B2513"/>
    <w:rsid w:val="002B25AE"/>
    <w:rsid w:val="002B2608"/>
    <w:rsid w:val="002B2639"/>
    <w:rsid w:val="002B272D"/>
    <w:rsid w:val="002B28A1"/>
    <w:rsid w:val="002B28E2"/>
    <w:rsid w:val="002B28E9"/>
    <w:rsid w:val="002B2906"/>
    <w:rsid w:val="002B2BFF"/>
    <w:rsid w:val="002B2C7E"/>
    <w:rsid w:val="002B2F5A"/>
    <w:rsid w:val="002B3072"/>
    <w:rsid w:val="002B311F"/>
    <w:rsid w:val="002B314A"/>
    <w:rsid w:val="002B31F8"/>
    <w:rsid w:val="002B32E6"/>
    <w:rsid w:val="002B330F"/>
    <w:rsid w:val="002B33E5"/>
    <w:rsid w:val="002B3443"/>
    <w:rsid w:val="002B350A"/>
    <w:rsid w:val="002B35CF"/>
    <w:rsid w:val="002B367F"/>
    <w:rsid w:val="002B37C6"/>
    <w:rsid w:val="002B3800"/>
    <w:rsid w:val="002B3BD8"/>
    <w:rsid w:val="002B3C00"/>
    <w:rsid w:val="002B3C23"/>
    <w:rsid w:val="002B3C72"/>
    <w:rsid w:val="002B3D1E"/>
    <w:rsid w:val="002B3D78"/>
    <w:rsid w:val="002B3D80"/>
    <w:rsid w:val="002B3DFC"/>
    <w:rsid w:val="002B3F59"/>
    <w:rsid w:val="002B3FE8"/>
    <w:rsid w:val="002B41F5"/>
    <w:rsid w:val="002B4265"/>
    <w:rsid w:val="002B42FA"/>
    <w:rsid w:val="002B453C"/>
    <w:rsid w:val="002B4648"/>
    <w:rsid w:val="002B47EB"/>
    <w:rsid w:val="002B4A16"/>
    <w:rsid w:val="002B4A44"/>
    <w:rsid w:val="002B4A66"/>
    <w:rsid w:val="002B4B44"/>
    <w:rsid w:val="002B4B7E"/>
    <w:rsid w:val="002B4C99"/>
    <w:rsid w:val="002B4CBF"/>
    <w:rsid w:val="002B4D53"/>
    <w:rsid w:val="002B4DA1"/>
    <w:rsid w:val="002B501B"/>
    <w:rsid w:val="002B5050"/>
    <w:rsid w:val="002B5123"/>
    <w:rsid w:val="002B5180"/>
    <w:rsid w:val="002B51DF"/>
    <w:rsid w:val="002B5216"/>
    <w:rsid w:val="002B5559"/>
    <w:rsid w:val="002B560B"/>
    <w:rsid w:val="002B56BB"/>
    <w:rsid w:val="002B5897"/>
    <w:rsid w:val="002B58F7"/>
    <w:rsid w:val="002B5948"/>
    <w:rsid w:val="002B5B0D"/>
    <w:rsid w:val="002B5B73"/>
    <w:rsid w:val="002B5C05"/>
    <w:rsid w:val="002B5E26"/>
    <w:rsid w:val="002B6147"/>
    <w:rsid w:val="002B614A"/>
    <w:rsid w:val="002B61FD"/>
    <w:rsid w:val="002B6253"/>
    <w:rsid w:val="002B631D"/>
    <w:rsid w:val="002B649E"/>
    <w:rsid w:val="002B659D"/>
    <w:rsid w:val="002B6675"/>
    <w:rsid w:val="002B6684"/>
    <w:rsid w:val="002B6800"/>
    <w:rsid w:val="002B690D"/>
    <w:rsid w:val="002B6A78"/>
    <w:rsid w:val="002B6B40"/>
    <w:rsid w:val="002B6B65"/>
    <w:rsid w:val="002B6DCC"/>
    <w:rsid w:val="002B6DFE"/>
    <w:rsid w:val="002B6EDE"/>
    <w:rsid w:val="002B6F8A"/>
    <w:rsid w:val="002B73A3"/>
    <w:rsid w:val="002B7479"/>
    <w:rsid w:val="002B74E6"/>
    <w:rsid w:val="002B7530"/>
    <w:rsid w:val="002B75C8"/>
    <w:rsid w:val="002B76DD"/>
    <w:rsid w:val="002B7726"/>
    <w:rsid w:val="002B7843"/>
    <w:rsid w:val="002B78C2"/>
    <w:rsid w:val="002B7C0A"/>
    <w:rsid w:val="002B7DA0"/>
    <w:rsid w:val="002B7EC9"/>
    <w:rsid w:val="002B7EE8"/>
    <w:rsid w:val="002B7FDE"/>
    <w:rsid w:val="002C00B1"/>
    <w:rsid w:val="002C00F2"/>
    <w:rsid w:val="002C034F"/>
    <w:rsid w:val="002C035D"/>
    <w:rsid w:val="002C0392"/>
    <w:rsid w:val="002C03B6"/>
    <w:rsid w:val="002C044B"/>
    <w:rsid w:val="002C05EC"/>
    <w:rsid w:val="002C066C"/>
    <w:rsid w:val="002C0705"/>
    <w:rsid w:val="002C073B"/>
    <w:rsid w:val="002C0789"/>
    <w:rsid w:val="002C07D5"/>
    <w:rsid w:val="002C0887"/>
    <w:rsid w:val="002C0B7E"/>
    <w:rsid w:val="002C0C10"/>
    <w:rsid w:val="002C0C4A"/>
    <w:rsid w:val="002C0D05"/>
    <w:rsid w:val="002C0D42"/>
    <w:rsid w:val="002C0F05"/>
    <w:rsid w:val="002C109E"/>
    <w:rsid w:val="002C1189"/>
    <w:rsid w:val="002C127F"/>
    <w:rsid w:val="002C134E"/>
    <w:rsid w:val="002C15D8"/>
    <w:rsid w:val="002C15DE"/>
    <w:rsid w:val="002C15F3"/>
    <w:rsid w:val="002C1683"/>
    <w:rsid w:val="002C1881"/>
    <w:rsid w:val="002C1901"/>
    <w:rsid w:val="002C1971"/>
    <w:rsid w:val="002C1982"/>
    <w:rsid w:val="002C199D"/>
    <w:rsid w:val="002C19C4"/>
    <w:rsid w:val="002C1BB8"/>
    <w:rsid w:val="002C1D48"/>
    <w:rsid w:val="002C1EC3"/>
    <w:rsid w:val="002C1EDA"/>
    <w:rsid w:val="002C1F3B"/>
    <w:rsid w:val="002C1F5E"/>
    <w:rsid w:val="002C2890"/>
    <w:rsid w:val="002C28B9"/>
    <w:rsid w:val="002C2A2C"/>
    <w:rsid w:val="002C2B5E"/>
    <w:rsid w:val="002C2C2F"/>
    <w:rsid w:val="002C2E42"/>
    <w:rsid w:val="002C2E60"/>
    <w:rsid w:val="002C2F9C"/>
    <w:rsid w:val="002C3307"/>
    <w:rsid w:val="002C33B2"/>
    <w:rsid w:val="002C3537"/>
    <w:rsid w:val="002C3673"/>
    <w:rsid w:val="002C3799"/>
    <w:rsid w:val="002C3852"/>
    <w:rsid w:val="002C39E2"/>
    <w:rsid w:val="002C3A5E"/>
    <w:rsid w:val="002C3B60"/>
    <w:rsid w:val="002C3C42"/>
    <w:rsid w:val="002C3E9D"/>
    <w:rsid w:val="002C3EDB"/>
    <w:rsid w:val="002C40A5"/>
    <w:rsid w:val="002C4166"/>
    <w:rsid w:val="002C41D1"/>
    <w:rsid w:val="002C42EA"/>
    <w:rsid w:val="002C431C"/>
    <w:rsid w:val="002C43D3"/>
    <w:rsid w:val="002C4469"/>
    <w:rsid w:val="002C47C5"/>
    <w:rsid w:val="002C47D0"/>
    <w:rsid w:val="002C483C"/>
    <w:rsid w:val="002C483D"/>
    <w:rsid w:val="002C49C7"/>
    <w:rsid w:val="002C4A5F"/>
    <w:rsid w:val="002C4A9F"/>
    <w:rsid w:val="002C4ABD"/>
    <w:rsid w:val="002C4C0D"/>
    <w:rsid w:val="002C4D46"/>
    <w:rsid w:val="002C4D65"/>
    <w:rsid w:val="002C4ED0"/>
    <w:rsid w:val="002C4EF4"/>
    <w:rsid w:val="002C5165"/>
    <w:rsid w:val="002C52C1"/>
    <w:rsid w:val="002C5303"/>
    <w:rsid w:val="002C5387"/>
    <w:rsid w:val="002C5409"/>
    <w:rsid w:val="002C540A"/>
    <w:rsid w:val="002C54CB"/>
    <w:rsid w:val="002C5555"/>
    <w:rsid w:val="002C559F"/>
    <w:rsid w:val="002C58BC"/>
    <w:rsid w:val="002C593C"/>
    <w:rsid w:val="002C59AE"/>
    <w:rsid w:val="002C5A1A"/>
    <w:rsid w:val="002C5B83"/>
    <w:rsid w:val="002C5C7A"/>
    <w:rsid w:val="002C5CB2"/>
    <w:rsid w:val="002C5CC4"/>
    <w:rsid w:val="002C5FD1"/>
    <w:rsid w:val="002C600E"/>
    <w:rsid w:val="002C6094"/>
    <w:rsid w:val="002C62CB"/>
    <w:rsid w:val="002C635B"/>
    <w:rsid w:val="002C64A2"/>
    <w:rsid w:val="002C64CB"/>
    <w:rsid w:val="002C6747"/>
    <w:rsid w:val="002C6999"/>
    <w:rsid w:val="002C6B12"/>
    <w:rsid w:val="002C6D7A"/>
    <w:rsid w:val="002C6E85"/>
    <w:rsid w:val="002C6FAD"/>
    <w:rsid w:val="002C70A8"/>
    <w:rsid w:val="002C711B"/>
    <w:rsid w:val="002C7209"/>
    <w:rsid w:val="002C720C"/>
    <w:rsid w:val="002C72CD"/>
    <w:rsid w:val="002C72F3"/>
    <w:rsid w:val="002C7628"/>
    <w:rsid w:val="002C7706"/>
    <w:rsid w:val="002C7959"/>
    <w:rsid w:val="002C7965"/>
    <w:rsid w:val="002C79AB"/>
    <w:rsid w:val="002C7BA5"/>
    <w:rsid w:val="002C7BBA"/>
    <w:rsid w:val="002C7EDF"/>
    <w:rsid w:val="002C7F70"/>
    <w:rsid w:val="002D0110"/>
    <w:rsid w:val="002D01D3"/>
    <w:rsid w:val="002D0349"/>
    <w:rsid w:val="002D0469"/>
    <w:rsid w:val="002D0530"/>
    <w:rsid w:val="002D05F4"/>
    <w:rsid w:val="002D08B7"/>
    <w:rsid w:val="002D0C13"/>
    <w:rsid w:val="002D0DD3"/>
    <w:rsid w:val="002D0F87"/>
    <w:rsid w:val="002D0FBD"/>
    <w:rsid w:val="002D1086"/>
    <w:rsid w:val="002D10E1"/>
    <w:rsid w:val="002D110D"/>
    <w:rsid w:val="002D1221"/>
    <w:rsid w:val="002D12B1"/>
    <w:rsid w:val="002D1354"/>
    <w:rsid w:val="002D1362"/>
    <w:rsid w:val="002D14A4"/>
    <w:rsid w:val="002D1610"/>
    <w:rsid w:val="002D1853"/>
    <w:rsid w:val="002D1E10"/>
    <w:rsid w:val="002D1EB3"/>
    <w:rsid w:val="002D1F16"/>
    <w:rsid w:val="002D1F5F"/>
    <w:rsid w:val="002D2165"/>
    <w:rsid w:val="002D21DA"/>
    <w:rsid w:val="002D22C3"/>
    <w:rsid w:val="002D23AB"/>
    <w:rsid w:val="002D243B"/>
    <w:rsid w:val="002D250D"/>
    <w:rsid w:val="002D2545"/>
    <w:rsid w:val="002D2591"/>
    <w:rsid w:val="002D260A"/>
    <w:rsid w:val="002D2730"/>
    <w:rsid w:val="002D2826"/>
    <w:rsid w:val="002D2871"/>
    <w:rsid w:val="002D2A3F"/>
    <w:rsid w:val="002D2AB6"/>
    <w:rsid w:val="002D2D14"/>
    <w:rsid w:val="002D2DBF"/>
    <w:rsid w:val="002D2DDC"/>
    <w:rsid w:val="002D2F65"/>
    <w:rsid w:val="002D30C4"/>
    <w:rsid w:val="002D3194"/>
    <w:rsid w:val="002D320A"/>
    <w:rsid w:val="002D32C1"/>
    <w:rsid w:val="002D339A"/>
    <w:rsid w:val="002D340E"/>
    <w:rsid w:val="002D342E"/>
    <w:rsid w:val="002D3563"/>
    <w:rsid w:val="002D361B"/>
    <w:rsid w:val="002D36FC"/>
    <w:rsid w:val="002D3892"/>
    <w:rsid w:val="002D3896"/>
    <w:rsid w:val="002D38EC"/>
    <w:rsid w:val="002D38F4"/>
    <w:rsid w:val="002D397C"/>
    <w:rsid w:val="002D3CFE"/>
    <w:rsid w:val="002D3D69"/>
    <w:rsid w:val="002D3DD4"/>
    <w:rsid w:val="002D3F97"/>
    <w:rsid w:val="002D40D8"/>
    <w:rsid w:val="002D418D"/>
    <w:rsid w:val="002D425E"/>
    <w:rsid w:val="002D4268"/>
    <w:rsid w:val="002D4527"/>
    <w:rsid w:val="002D452E"/>
    <w:rsid w:val="002D4534"/>
    <w:rsid w:val="002D4572"/>
    <w:rsid w:val="002D45B0"/>
    <w:rsid w:val="002D45C7"/>
    <w:rsid w:val="002D45F8"/>
    <w:rsid w:val="002D4609"/>
    <w:rsid w:val="002D46FC"/>
    <w:rsid w:val="002D47EC"/>
    <w:rsid w:val="002D4886"/>
    <w:rsid w:val="002D48F2"/>
    <w:rsid w:val="002D4A94"/>
    <w:rsid w:val="002D4B26"/>
    <w:rsid w:val="002D4C4C"/>
    <w:rsid w:val="002D4C78"/>
    <w:rsid w:val="002D4CAC"/>
    <w:rsid w:val="002D4CEF"/>
    <w:rsid w:val="002D4D92"/>
    <w:rsid w:val="002D4DAC"/>
    <w:rsid w:val="002D4E0A"/>
    <w:rsid w:val="002D5019"/>
    <w:rsid w:val="002D506A"/>
    <w:rsid w:val="002D5118"/>
    <w:rsid w:val="002D51B2"/>
    <w:rsid w:val="002D536E"/>
    <w:rsid w:val="002D5375"/>
    <w:rsid w:val="002D54BB"/>
    <w:rsid w:val="002D556B"/>
    <w:rsid w:val="002D5734"/>
    <w:rsid w:val="002D59EA"/>
    <w:rsid w:val="002D5AF8"/>
    <w:rsid w:val="002D5BB7"/>
    <w:rsid w:val="002D5C0C"/>
    <w:rsid w:val="002D5E8B"/>
    <w:rsid w:val="002D5E94"/>
    <w:rsid w:val="002D5EE4"/>
    <w:rsid w:val="002D5F6D"/>
    <w:rsid w:val="002D5FE1"/>
    <w:rsid w:val="002D6009"/>
    <w:rsid w:val="002D6193"/>
    <w:rsid w:val="002D632F"/>
    <w:rsid w:val="002D6499"/>
    <w:rsid w:val="002D64D6"/>
    <w:rsid w:val="002D6543"/>
    <w:rsid w:val="002D656E"/>
    <w:rsid w:val="002D65AA"/>
    <w:rsid w:val="002D65E7"/>
    <w:rsid w:val="002D670D"/>
    <w:rsid w:val="002D6741"/>
    <w:rsid w:val="002D6758"/>
    <w:rsid w:val="002D698E"/>
    <w:rsid w:val="002D69E7"/>
    <w:rsid w:val="002D6B91"/>
    <w:rsid w:val="002D6D26"/>
    <w:rsid w:val="002D6DEE"/>
    <w:rsid w:val="002D6DEF"/>
    <w:rsid w:val="002D6E66"/>
    <w:rsid w:val="002D6EDC"/>
    <w:rsid w:val="002D7034"/>
    <w:rsid w:val="002D72A4"/>
    <w:rsid w:val="002D72AA"/>
    <w:rsid w:val="002D73E0"/>
    <w:rsid w:val="002D74A0"/>
    <w:rsid w:val="002D74CD"/>
    <w:rsid w:val="002D74EC"/>
    <w:rsid w:val="002D75FD"/>
    <w:rsid w:val="002D7675"/>
    <w:rsid w:val="002D7717"/>
    <w:rsid w:val="002D784A"/>
    <w:rsid w:val="002D791B"/>
    <w:rsid w:val="002D79BB"/>
    <w:rsid w:val="002D7A6A"/>
    <w:rsid w:val="002D7B1B"/>
    <w:rsid w:val="002D7B98"/>
    <w:rsid w:val="002D7C22"/>
    <w:rsid w:val="002D7FDD"/>
    <w:rsid w:val="002D7FE4"/>
    <w:rsid w:val="002E0034"/>
    <w:rsid w:val="002E0155"/>
    <w:rsid w:val="002E05DC"/>
    <w:rsid w:val="002E0655"/>
    <w:rsid w:val="002E0672"/>
    <w:rsid w:val="002E069A"/>
    <w:rsid w:val="002E088D"/>
    <w:rsid w:val="002E0934"/>
    <w:rsid w:val="002E0A12"/>
    <w:rsid w:val="002E0CA7"/>
    <w:rsid w:val="002E0CC7"/>
    <w:rsid w:val="002E0CF7"/>
    <w:rsid w:val="002E0D56"/>
    <w:rsid w:val="002E0DC6"/>
    <w:rsid w:val="002E0E7A"/>
    <w:rsid w:val="002E0EF0"/>
    <w:rsid w:val="002E0F67"/>
    <w:rsid w:val="002E0FB4"/>
    <w:rsid w:val="002E105A"/>
    <w:rsid w:val="002E1160"/>
    <w:rsid w:val="002E1236"/>
    <w:rsid w:val="002E126C"/>
    <w:rsid w:val="002E13E6"/>
    <w:rsid w:val="002E1466"/>
    <w:rsid w:val="002E1785"/>
    <w:rsid w:val="002E17A1"/>
    <w:rsid w:val="002E1891"/>
    <w:rsid w:val="002E1974"/>
    <w:rsid w:val="002E1B0B"/>
    <w:rsid w:val="002E1B20"/>
    <w:rsid w:val="002E1C50"/>
    <w:rsid w:val="002E1D77"/>
    <w:rsid w:val="002E1D82"/>
    <w:rsid w:val="002E23EF"/>
    <w:rsid w:val="002E257B"/>
    <w:rsid w:val="002E2812"/>
    <w:rsid w:val="002E291D"/>
    <w:rsid w:val="002E2976"/>
    <w:rsid w:val="002E2A15"/>
    <w:rsid w:val="002E2B28"/>
    <w:rsid w:val="002E2C38"/>
    <w:rsid w:val="002E2C67"/>
    <w:rsid w:val="002E2C8D"/>
    <w:rsid w:val="002E2D3E"/>
    <w:rsid w:val="002E2D5A"/>
    <w:rsid w:val="002E2E3B"/>
    <w:rsid w:val="002E2F5E"/>
    <w:rsid w:val="002E2F8B"/>
    <w:rsid w:val="002E30F0"/>
    <w:rsid w:val="002E31E2"/>
    <w:rsid w:val="002E348C"/>
    <w:rsid w:val="002E34D5"/>
    <w:rsid w:val="002E354B"/>
    <w:rsid w:val="002E35DF"/>
    <w:rsid w:val="002E362D"/>
    <w:rsid w:val="002E3638"/>
    <w:rsid w:val="002E3651"/>
    <w:rsid w:val="002E37B7"/>
    <w:rsid w:val="002E37CC"/>
    <w:rsid w:val="002E3A0F"/>
    <w:rsid w:val="002E3A73"/>
    <w:rsid w:val="002E3AB9"/>
    <w:rsid w:val="002E3ABA"/>
    <w:rsid w:val="002E3AEC"/>
    <w:rsid w:val="002E3C76"/>
    <w:rsid w:val="002E3EF1"/>
    <w:rsid w:val="002E402F"/>
    <w:rsid w:val="002E4166"/>
    <w:rsid w:val="002E4386"/>
    <w:rsid w:val="002E4507"/>
    <w:rsid w:val="002E46CA"/>
    <w:rsid w:val="002E4932"/>
    <w:rsid w:val="002E49C9"/>
    <w:rsid w:val="002E4A47"/>
    <w:rsid w:val="002E4AC8"/>
    <w:rsid w:val="002E4BC6"/>
    <w:rsid w:val="002E4C12"/>
    <w:rsid w:val="002E4C4A"/>
    <w:rsid w:val="002E4CC8"/>
    <w:rsid w:val="002E4D61"/>
    <w:rsid w:val="002E4D83"/>
    <w:rsid w:val="002E4E47"/>
    <w:rsid w:val="002E52BE"/>
    <w:rsid w:val="002E532E"/>
    <w:rsid w:val="002E5331"/>
    <w:rsid w:val="002E540C"/>
    <w:rsid w:val="002E54E6"/>
    <w:rsid w:val="002E559B"/>
    <w:rsid w:val="002E55F9"/>
    <w:rsid w:val="002E55FA"/>
    <w:rsid w:val="002E572B"/>
    <w:rsid w:val="002E57E1"/>
    <w:rsid w:val="002E5805"/>
    <w:rsid w:val="002E594E"/>
    <w:rsid w:val="002E5B6F"/>
    <w:rsid w:val="002E5D25"/>
    <w:rsid w:val="002E5EDF"/>
    <w:rsid w:val="002E5F72"/>
    <w:rsid w:val="002E5FB9"/>
    <w:rsid w:val="002E605E"/>
    <w:rsid w:val="002E606B"/>
    <w:rsid w:val="002E61CE"/>
    <w:rsid w:val="002E6466"/>
    <w:rsid w:val="002E6717"/>
    <w:rsid w:val="002E6757"/>
    <w:rsid w:val="002E679E"/>
    <w:rsid w:val="002E68DA"/>
    <w:rsid w:val="002E691D"/>
    <w:rsid w:val="002E6A70"/>
    <w:rsid w:val="002E6C58"/>
    <w:rsid w:val="002E6E7A"/>
    <w:rsid w:val="002E6EB4"/>
    <w:rsid w:val="002E7059"/>
    <w:rsid w:val="002E7306"/>
    <w:rsid w:val="002E73A9"/>
    <w:rsid w:val="002E73DC"/>
    <w:rsid w:val="002E749B"/>
    <w:rsid w:val="002E75E6"/>
    <w:rsid w:val="002E7691"/>
    <w:rsid w:val="002E774B"/>
    <w:rsid w:val="002E77D3"/>
    <w:rsid w:val="002E7926"/>
    <w:rsid w:val="002E7950"/>
    <w:rsid w:val="002E7B87"/>
    <w:rsid w:val="002E7BB1"/>
    <w:rsid w:val="002E7BE8"/>
    <w:rsid w:val="002E7DF9"/>
    <w:rsid w:val="002E7E01"/>
    <w:rsid w:val="002E7EB9"/>
    <w:rsid w:val="002F0048"/>
    <w:rsid w:val="002F0148"/>
    <w:rsid w:val="002F01D4"/>
    <w:rsid w:val="002F0236"/>
    <w:rsid w:val="002F024A"/>
    <w:rsid w:val="002F02FB"/>
    <w:rsid w:val="002F05CB"/>
    <w:rsid w:val="002F07A0"/>
    <w:rsid w:val="002F07B9"/>
    <w:rsid w:val="002F086C"/>
    <w:rsid w:val="002F0A5D"/>
    <w:rsid w:val="002F0AE7"/>
    <w:rsid w:val="002F0B3E"/>
    <w:rsid w:val="002F0BC2"/>
    <w:rsid w:val="002F0E0B"/>
    <w:rsid w:val="002F0FC6"/>
    <w:rsid w:val="002F0FCD"/>
    <w:rsid w:val="002F11B4"/>
    <w:rsid w:val="002F1346"/>
    <w:rsid w:val="002F13FD"/>
    <w:rsid w:val="002F14DD"/>
    <w:rsid w:val="002F16F2"/>
    <w:rsid w:val="002F1715"/>
    <w:rsid w:val="002F17F7"/>
    <w:rsid w:val="002F180B"/>
    <w:rsid w:val="002F186E"/>
    <w:rsid w:val="002F18EB"/>
    <w:rsid w:val="002F18EF"/>
    <w:rsid w:val="002F1921"/>
    <w:rsid w:val="002F19C4"/>
    <w:rsid w:val="002F1BE3"/>
    <w:rsid w:val="002F1D84"/>
    <w:rsid w:val="002F1E1C"/>
    <w:rsid w:val="002F1E3C"/>
    <w:rsid w:val="002F1EA7"/>
    <w:rsid w:val="002F2002"/>
    <w:rsid w:val="002F21A0"/>
    <w:rsid w:val="002F22EA"/>
    <w:rsid w:val="002F249A"/>
    <w:rsid w:val="002F252B"/>
    <w:rsid w:val="002F2636"/>
    <w:rsid w:val="002F26E6"/>
    <w:rsid w:val="002F2793"/>
    <w:rsid w:val="002F284A"/>
    <w:rsid w:val="002F2967"/>
    <w:rsid w:val="002F2A3A"/>
    <w:rsid w:val="002F2AA9"/>
    <w:rsid w:val="002F2B41"/>
    <w:rsid w:val="002F2C18"/>
    <w:rsid w:val="002F2E6B"/>
    <w:rsid w:val="002F2E74"/>
    <w:rsid w:val="002F2E96"/>
    <w:rsid w:val="002F3005"/>
    <w:rsid w:val="002F31E0"/>
    <w:rsid w:val="002F321F"/>
    <w:rsid w:val="002F3237"/>
    <w:rsid w:val="002F3307"/>
    <w:rsid w:val="002F3472"/>
    <w:rsid w:val="002F34A8"/>
    <w:rsid w:val="002F3552"/>
    <w:rsid w:val="002F3954"/>
    <w:rsid w:val="002F3BE4"/>
    <w:rsid w:val="002F3C19"/>
    <w:rsid w:val="002F3C1F"/>
    <w:rsid w:val="002F3DE1"/>
    <w:rsid w:val="002F40BC"/>
    <w:rsid w:val="002F412D"/>
    <w:rsid w:val="002F4142"/>
    <w:rsid w:val="002F419E"/>
    <w:rsid w:val="002F428D"/>
    <w:rsid w:val="002F4303"/>
    <w:rsid w:val="002F43C0"/>
    <w:rsid w:val="002F486B"/>
    <w:rsid w:val="002F4873"/>
    <w:rsid w:val="002F491C"/>
    <w:rsid w:val="002F49AE"/>
    <w:rsid w:val="002F4AE9"/>
    <w:rsid w:val="002F4AF3"/>
    <w:rsid w:val="002F4B2F"/>
    <w:rsid w:val="002F4D28"/>
    <w:rsid w:val="002F4E4F"/>
    <w:rsid w:val="002F4F9A"/>
    <w:rsid w:val="002F5337"/>
    <w:rsid w:val="002F53B1"/>
    <w:rsid w:val="002F55AD"/>
    <w:rsid w:val="002F57BC"/>
    <w:rsid w:val="002F5880"/>
    <w:rsid w:val="002F58D2"/>
    <w:rsid w:val="002F5A7C"/>
    <w:rsid w:val="002F5B74"/>
    <w:rsid w:val="002F5B8B"/>
    <w:rsid w:val="002F5BF0"/>
    <w:rsid w:val="002F5DE2"/>
    <w:rsid w:val="002F5DFF"/>
    <w:rsid w:val="002F5E3F"/>
    <w:rsid w:val="002F5F21"/>
    <w:rsid w:val="002F6115"/>
    <w:rsid w:val="002F6147"/>
    <w:rsid w:val="002F61B3"/>
    <w:rsid w:val="002F6202"/>
    <w:rsid w:val="002F62AC"/>
    <w:rsid w:val="002F6306"/>
    <w:rsid w:val="002F632A"/>
    <w:rsid w:val="002F635C"/>
    <w:rsid w:val="002F6366"/>
    <w:rsid w:val="002F6578"/>
    <w:rsid w:val="002F65B0"/>
    <w:rsid w:val="002F672B"/>
    <w:rsid w:val="002F679A"/>
    <w:rsid w:val="002F6818"/>
    <w:rsid w:val="002F6C1E"/>
    <w:rsid w:val="002F6C53"/>
    <w:rsid w:val="002F6C55"/>
    <w:rsid w:val="002F6D8E"/>
    <w:rsid w:val="002F6E7D"/>
    <w:rsid w:val="002F6EF7"/>
    <w:rsid w:val="002F6F7E"/>
    <w:rsid w:val="002F704E"/>
    <w:rsid w:val="002F70DE"/>
    <w:rsid w:val="002F7274"/>
    <w:rsid w:val="002F7368"/>
    <w:rsid w:val="002F73C2"/>
    <w:rsid w:val="002F74BE"/>
    <w:rsid w:val="002F75F2"/>
    <w:rsid w:val="002F76F1"/>
    <w:rsid w:val="002F7718"/>
    <w:rsid w:val="002F7804"/>
    <w:rsid w:val="002F78C6"/>
    <w:rsid w:val="002F78DA"/>
    <w:rsid w:val="002F7A6C"/>
    <w:rsid w:val="002F7A81"/>
    <w:rsid w:val="002F7A95"/>
    <w:rsid w:val="002F7B88"/>
    <w:rsid w:val="002F7BAE"/>
    <w:rsid w:val="002F7C35"/>
    <w:rsid w:val="002F7DC7"/>
    <w:rsid w:val="002F7EDC"/>
    <w:rsid w:val="002F7F76"/>
    <w:rsid w:val="002F7FA4"/>
    <w:rsid w:val="002F7FB4"/>
    <w:rsid w:val="003000FD"/>
    <w:rsid w:val="00300190"/>
    <w:rsid w:val="00300355"/>
    <w:rsid w:val="0030042B"/>
    <w:rsid w:val="00300558"/>
    <w:rsid w:val="003006FA"/>
    <w:rsid w:val="003007B4"/>
    <w:rsid w:val="003007D9"/>
    <w:rsid w:val="0030085D"/>
    <w:rsid w:val="003009FC"/>
    <w:rsid w:val="00300A84"/>
    <w:rsid w:val="00300B60"/>
    <w:rsid w:val="00300D19"/>
    <w:rsid w:val="00300F16"/>
    <w:rsid w:val="003010A7"/>
    <w:rsid w:val="003010EF"/>
    <w:rsid w:val="00301242"/>
    <w:rsid w:val="00301581"/>
    <w:rsid w:val="003015FE"/>
    <w:rsid w:val="003016EA"/>
    <w:rsid w:val="0030183C"/>
    <w:rsid w:val="00301A4E"/>
    <w:rsid w:val="00301A5C"/>
    <w:rsid w:val="00301BF6"/>
    <w:rsid w:val="00301BFF"/>
    <w:rsid w:val="00301C19"/>
    <w:rsid w:val="00301DB6"/>
    <w:rsid w:val="00301DE1"/>
    <w:rsid w:val="00301DF1"/>
    <w:rsid w:val="00301ED2"/>
    <w:rsid w:val="0030207E"/>
    <w:rsid w:val="0030223A"/>
    <w:rsid w:val="0030236D"/>
    <w:rsid w:val="00302375"/>
    <w:rsid w:val="003023E4"/>
    <w:rsid w:val="00302415"/>
    <w:rsid w:val="00302430"/>
    <w:rsid w:val="00302449"/>
    <w:rsid w:val="0030249E"/>
    <w:rsid w:val="003024AB"/>
    <w:rsid w:val="00302574"/>
    <w:rsid w:val="00302739"/>
    <w:rsid w:val="00302743"/>
    <w:rsid w:val="00302977"/>
    <w:rsid w:val="003029CB"/>
    <w:rsid w:val="00302A06"/>
    <w:rsid w:val="00302A72"/>
    <w:rsid w:val="00302AAB"/>
    <w:rsid w:val="00302B04"/>
    <w:rsid w:val="00302BEB"/>
    <w:rsid w:val="00302EB1"/>
    <w:rsid w:val="00302F27"/>
    <w:rsid w:val="00302FBE"/>
    <w:rsid w:val="003030D7"/>
    <w:rsid w:val="003031EE"/>
    <w:rsid w:val="00303249"/>
    <w:rsid w:val="003033D8"/>
    <w:rsid w:val="003036CB"/>
    <w:rsid w:val="00303872"/>
    <w:rsid w:val="003038E4"/>
    <w:rsid w:val="00303953"/>
    <w:rsid w:val="003039F2"/>
    <w:rsid w:val="003039FF"/>
    <w:rsid w:val="00303BA4"/>
    <w:rsid w:val="00303C06"/>
    <w:rsid w:val="00303CA5"/>
    <w:rsid w:val="00303D51"/>
    <w:rsid w:val="00303D6A"/>
    <w:rsid w:val="00303E50"/>
    <w:rsid w:val="00303F05"/>
    <w:rsid w:val="00303F2A"/>
    <w:rsid w:val="00303F44"/>
    <w:rsid w:val="00304111"/>
    <w:rsid w:val="00304142"/>
    <w:rsid w:val="003041D1"/>
    <w:rsid w:val="003041FB"/>
    <w:rsid w:val="003043FD"/>
    <w:rsid w:val="00304419"/>
    <w:rsid w:val="003044D9"/>
    <w:rsid w:val="003045BD"/>
    <w:rsid w:val="00304618"/>
    <w:rsid w:val="00304641"/>
    <w:rsid w:val="003046E1"/>
    <w:rsid w:val="003049C8"/>
    <w:rsid w:val="00304A78"/>
    <w:rsid w:val="00304C68"/>
    <w:rsid w:val="00304D23"/>
    <w:rsid w:val="00304DEE"/>
    <w:rsid w:val="00304E65"/>
    <w:rsid w:val="00304EAE"/>
    <w:rsid w:val="0030515B"/>
    <w:rsid w:val="00305188"/>
    <w:rsid w:val="00305236"/>
    <w:rsid w:val="003052F1"/>
    <w:rsid w:val="0030533C"/>
    <w:rsid w:val="00305489"/>
    <w:rsid w:val="0030570C"/>
    <w:rsid w:val="0030572F"/>
    <w:rsid w:val="003059A8"/>
    <w:rsid w:val="00305A4D"/>
    <w:rsid w:val="00305A9E"/>
    <w:rsid w:val="00305B46"/>
    <w:rsid w:val="00305DCD"/>
    <w:rsid w:val="0030604D"/>
    <w:rsid w:val="00306124"/>
    <w:rsid w:val="003061F3"/>
    <w:rsid w:val="00306274"/>
    <w:rsid w:val="00306988"/>
    <w:rsid w:val="00306B4F"/>
    <w:rsid w:val="00306CB5"/>
    <w:rsid w:val="00306DF0"/>
    <w:rsid w:val="00306E9B"/>
    <w:rsid w:val="00306FAB"/>
    <w:rsid w:val="00307375"/>
    <w:rsid w:val="00307415"/>
    <w:rsid w:val="0030747A"/>
    <w:rsid w:val="00307491"/>
    <w:rsid w:val="003074A7"/>
    <w:rsid w:val="0030774A"/>
    <w:rsid w:val="00307869"/>
    <w:rsid w:val="00307898"/>
    <w:rsid w:val="003078B4"/>
    <w:rsid w:val="003078D6"/>
    <w:rsid w:val="00307921"/>
    <w:rsid w:val="0030795A"/>
    <w:rsid w:val="003079E7"/>
    <w:rsid w:val="00307AA2"/>
    <w:rsid w:val="00307B12"/>
    <w:rsid w:val="00307CD0"/>
    <w:rsid w:val="00307DDA"/>
    <w:rsid w:val="00307EFC"/>
    <w:rsid w:val="0031002D"/>
    <w:rsid w:val="00310034"/>
    <w:rsid w:val="003101F0"/>
    <w:rsid w:val="003103E4"/>
    <w:rsid w:val="0031050D"/>
    <w:rsid w:val="00310563"/>
    <w:rsid w:val="0031060B"/>
    <w:rsid w:val="00310702"/>
    <w:rsid w:val="003109B5"/>
    <w:rsid w:val="00310A8C"/>
    <w:rsid w:val="00310AE3"/>
    <w:rsid w:val="00310B70"/>
    <w:rsid w:val="00310B89"/>
    <w:rsid w:val="00310F3D"/>
    <w:rsid w:val="00310F4B"/>
    <w:rsid w:val="00310F72"/>
    <w:rsid w:val="00311095"/>
    <w:rsid w:val="0031131F"/>
    <w:rsid w:val="003114E9"/>
    <w:rsid w:val="0031154F"/>
    <w:rsid w:val="0031173C"/>
    <w:rsid w:val="0031178F"/>
    <w:rsid w:val="00311848"/>
    <w:rsid w:val="003119BF"/>
    <w:rsid w:val="00311A8F"/>
    <w:rsid w:val="00311C08"/>
    <w:rsid w:val="00311CC1"/>
    <w:rsid w:val="00311E69"/>
    <w:rsid w:val="00311F5E"/>
    <w:rsid w:val="00311FCA"/>
    <w:rsid w:val="003120C8"/>
    <w:rsid w:val="003121D3"/>
    <w:rsid w:val="0031236C"/>
    <w:rsid w:val="003124E0"/>
    <w:rsid w:val="0031254D"/>
    <w:rsid w:val="003125F0"/>
    <w:rsid w:val="0031268B"/>
    <w:rsid w:val="003127AB"/>
    <w:rsid w:val="003128FC"/>
    <w:rsid w:val="003129A2"/>
    <w:rsid w:val="003129F4"/>
    <w:rsid w:val="00312B10"/>
    <w:rsid w:val="00312BE7"/>
    <w:rsid w:val="00312BED"/>
    <w:rsid w:val="00312BF3"/>
    <w:rsid w:val="00312C5F"/>
    <w:rsid w:val="00312EB6"/>
    <w:rsid w:val="00312FC5"/>
    <w:rsid w:val="00312FF0"/>
    <w:rsid w:val="003130E9"/>
    <w:rsid w:val="003130FA"/>
    <w:rsid w:val="003132AE"/>
    <w:rsid w:val="00313396"/>
    <w:rsid w:val="00313480"/>
    <w:rsid w:val="003134F6"/>
    <w:rsid w:val="0031351F"/>
    <w:rsid w:val="003135AB"/>
    <w:rsid w:val="003136D1"/>
    <w:rsid w:val="0031378B"/>
    <w:rsid w:val="003137C9"/>
    <w:rsid w:val="00313BD0"/>
    <w:rsid w:val="003140F9"/>
    <w:rsid w:val="00314215"/>
    <w:rsid w:val="00314235"/>
    <w:rsid w:val="00314239"/>
    <w:rsid w:val="003144E1"/>
    <w:rsid w:val="003144FA"/>
    <w:rsid w:val="00314515"/>
    <w:rsid w:val="0031453E"/>
    <w:rsid w:val="00314568"/>
    <w:rsid w:val="00314687"/>
    <w:rsid w:val="00314729"/>
    <w:rsid w:val="00314A77"/>
    <w:rsid w:val="00314AC3"/>
    <w:rsid w:val="00314B42"/>
    <w:rsid w:val="00314F08"/>
    <w:rsid w:val="00314F57"/>
    <w:rsid w:val="00314FF1"/>
    <w:rsid w:val="0031501B"/>
    <w:rsid w:val="003150D6"/>
    <w:rsid w:val="00315626"/>
    <w:rsid w:val="003157CD"/>
    <w:rsid w:val="003158EA"/>
    <w:rsid w:val="00315938"/>
    <w:rsid w:val="00315AE3"/>
    <w:rsid w:val="00315BC3"/>
    <w:rsid w:val="00315BF9"/>
    <w:rsid w:val="00315E09"/>
    <w:rsid w:val="00315FF9"/>
    <w:rsid w:val="0031610E"/>
    <w:rsid w:val="00316706"/>
    <w:rsid w:val="0031670C"/>
    <w:rsid w:val="0031677C"/>
    <w:rsid w:val="00316812"/>
    <w:rsid w:val="00316835"/>
    <w:rsid w:val="00316B93"/>
    <w:rsid w:val="00316C19"/>
    <w:rsid w:val="00316C70"/>
    <w:rsid w:val="00316CC4"/>
    <w:rsid w:val="00316CD9"/>
    <w:rsid w:val="00316FC8"/>
    <w:rsid w:val="00316FDB"/>
    <w:rsid w:val="0031717E"/>
    <w:rsid w:val="003171BA"/>
    <w:rsid w:val="003173BC"/>
    <w:rsid w:val="00317413"/>
    <w:rsid w:val="00317520"/>
    <w:rsid w:val="003177DA"/>
    <w:rsid w:val="0031799B"/>
    <w:rsid w:val="00317A0E"/>
    <w:rsid w:val="00317C94"/>
    <w:rsid w:val="00317D57"/>
    <w:rsid w:val="00317EAB"/>
    <w:rsid w:val="00317FBE"/>
    <w:rsid w:val="0032018A"/>
    <w:rsid w:val="003201C5"/>
    <w:rsid w:val="00320220"/>
    <w:rsid w:val="0032028C"/>
    <w:rsid w:val="003202CE"/>
    <w:rsid w:val="003202F1"/>
    <w:rsid w:val="00320306"/>
    <w:rsid w:val="00320558"/>
    <w:rsid w:val="00320649"/>
    <w:rsid w:val="00320783"/>
    <w:rsid w:val="0032086E"/>
    <w:rsid w:val="003208A9"/>
    <w:rsid w:val="003209AD"/>
    <w:rsid w:val="003209CE"/>
    <w:rsid w:val="00320DB4"/>
    <w:rsid w:val="003210BC"/>
    <w:rsid w:val="003210E2"/>
    <w:rsid w:val="003210EB"/>
    <w:rsid w:val="0032114C"/>
    <w:rsid w:val="0032119B"/>
    <w:rsid w:val="00321284"/>
    <w:rsid w:val="00321287"/>
    <w:rsid w:val="00321443"/>
    <w:rsid w:val="003214BE"/>
    <w:rsid w:val="00321688"/>
    <w:rsid w:val="00321757"/>
    <w:rsid w:val="00321790"/>
    <w:rsid w:val="00321818"/>
    <w:rsid w:val="00321838"/>
    <w:rsid w:val="00321879"/>
    <w:rsid w:val="00321AB0"/>
    <w:rsid w:val="00321B2E"/>
    <w:rsid w:val="00321D5B"/>
    <w:rsid w:val="00321EA7"/>
    <w:rsid w:val="003222BB"/>
    <w:rsid w:val="003222D4"/>
    <w:rsid w:val="0032233C"/>
    <w:rsid w:val="0032248D"/>
    <w:rsid w:val="00322593"/>
    <w:rsid w:val="0032260C"/>
    <w:rsid w:val="00322A0D"/>
    <w:rsid w:val="00322A78"/>
    <w:rsid w:val="00322B52"/>
    <w:rsid w:val="00322DA7"/>
    <w:rsid w:val="00322DB1"/>
    <w:rsid w:val="00322F75"/>
    <w:rsid w:val="003231F5"/>
    <w:rsid w:val="003232CA"/>
    <w:rsid w:val="003234CE"/>
    <w:rsid w:val="003234D7"/>
    <w:rsid w:val="00323598"/>
    <w:rsid w:val="003235A4"/>
    <w:rsid w:val="003238C3"/>
    <w:rsid w:val="00323AA2"/>
    <w:rsid w:val="00323ACF"/>
    <w:rsid w:val="00323C4B"/>
    <w:rsid w:val="00323E49"/>
    <w:rsid w:val="00323FA0"/>
    <w:rsid w:val="00324016"/>
    <w:rsid w:val="0032405F"/>
    <w:rsid w:val="003240BB"/>
    <w:rsid w:val="003244BD"/>
    <w:rsid w:val="003244DE"/>
    <w:rsid w:val="00324BD0"/>
    <w:rsid w:val="00324CD3"/>
    <w:rsid w:val="00324D41"/>
    <w:rsid w:val="00324F39"/>
    <w:rsid w:val="003251C5"/>
    <w:rsid w:val="0032521F"/>
    <w:rsid w:val="00325341"/>
    <w:rsid w:val="00325468"/>
    <w:rsid w:val="003257A0"/>
    <w:rsid w:val="00325883"/>
    <w:rsid w:val="00325971"/>
    <w:rsid w:val="00325A8B"/>
    <w:rsid w:val="00325A8D"/>
    <w:rsid w:val="00325AEA"/>
    <w:rsid w:val="00325C1F"/>
    <w:rsid w:val="00325C49"/>
    <w:rsid w:val="00325C8F"/>
    <w:rsid w:val="00325CA1"/>
    <w:rsid w:val="00325DFE"/>
    <w:rsid w:val="00325EEF"/>
    <w:rsid w:val="00325F29"/>
    <w:rsid w:val="00325F45"/>
    <w:rsid w:val="00326038"/>
    <w:rsid w:val="00326078"/>
    <w:rsid w:val="003260E4"/>
    <w:rsid w:val="00326393"/>
    <w:rsid w:val="003264A6"/>
    <w:rsid w:val="003264C9"/>
    <w:rsid w:val="00326508"/>
    <w:rsid w:val="00326571"/>
    <w:rsid w:val="003265AE"/>
    <w:rsid w:val="00326822"/>
    <w:rsid w:val="003268A0"/>
    <w:rsid w:val="003268E2"/>
    <w:rsid w:val="003268EF"/>
    <w:rsid w:val="00326901"/>
    <w:rsid w:val="00326A09"/>
    <w:rsid w:val="00326A6B"/>
    <w:rsid w:val="00326B4F"/>
    <w:rsid w:val="00326BD0"/>
    <w:rsid w:val="00326D85"/>
    <w:rsid w:val="00326F2D"/>
    <w:rsid w:val="00326F8A"/>
    <w:rsid w:val="00327265"/>
    <w:rsid w:val="003272E2"/>
    <w:rsid w:val="003272EB"/>
    <w:rsid w:val="00327310"/>
    <w:rsid w:val="003273AD"/>
    <w:rsid w:val="003274FF"/>
    <w:rsid w:val="0032752D"/>
    <w:rsid w:val="00327694"/>
    <w:rsid w:val="003276A1"/>
    <w:rsid w:val="00327942"/>
    <w:rsid w:val="00327B38"/>
    <w:rsid w:val="00327BF6"/>
    <w:rsid w:val="00327CEB"/>
    <w:rsid w:val="00327E40"/>
    <w:rsid w:val="0033001C"/>
    <w:rsid w:val="00330180"/>
    <w:rsid w:val="00330195"/>
    <w:rsid w:val="0033025A"/>
    <w:rsid w:val="003303F9"/>
    <w:rsid w:val="003306B3"/>
    <w:rsid w:val="00330881"/>
    <w:rsid w:val="00330CB6"/>
    <w:rsid w:val="00330D9E"/>
    <w:rsid w:val="00330DFC"/>
    <w:rsid w:val="00330EA7"/>
    <w:rsid w:val="00330EED"/>
    <w:rsid w:val="00330F09"/>
    <w:rsid w:val="003310A8"/>
    <w:rsid w:val="00331122"/>
    <w:rsid w:val="00331144"/>
    <w:rsid w:val="00331194"/>
    <w:rsid w:val="003311EC"/>
    <w:rsid w:val="00331228"/>
    <w:rsid w:val="00331253"/>
    <w:rsid w:val="00331321"/>
    <w:rsid w:val="0033132A"/>
    <w:rsid w:val="003313D7"/>
    <w:rsid w:val="00331514"/>
    <w:rsid w:val="00331676"/>
    <w:rsid w:val="00331694"/>
    <w:rsid w:val="0033169B"/>
    <w:rsid w:val="003316E1"/>
    <w:rsid w:val="00331722"/>
    <w:rsid w:val="00331786"/>
    <w:rsid w:val="0033182C"/>
    <w:rsid w:val="00331866"/>
    <w:rsid w:val="00331933"/>
    <w:rsid w:val="00331A43"/>
    <w:rsid w:val="00331C5E"/>
    <w:rsid w:val="00331D83"/>
    <w:rsid w:val="00331FF6"/>
    <w:rsid w:val="0033209D"/>
    <w:rsid w:val="003320A0"/>
    <w:rsid w:val="0033212C"/>
    <w:rsid w:val="00332167"/>
    <w:rsid w:val="00332563"/>
    <w:rsid w:val="0033265B"/>
    <w:rsid w:val="00332892"/>
    <w:rsid w:val="003328D6"/>
    <w:rsid w:val="00332B1C"/>
    <w:rsid w:val="00332B6B"/>
    <w:rsid w:val="00332D60"/>
    <w:rsid w:val="00332DB3"/>
    <w:rsid w:val="00333036"/>
    <w:rsid w:val="00333054"/>
    <w:rsid w:val="003330DC"/>
    <w:rsid w:val="0033330C"/>
    <w:rsid w:val="00333711"/>
    <w:rsid w:val="00333792"/>
    <w:rsid w:val="003337F1"/>
    <w:rsid w:val="003338DB"/>
    <w:rsid w:val="0033395D"/>
    <w:rsid w:val="003339DA"/>
    <w:rsid w:val="00333A00"/>
    <w:rsid w:val="00333A7C"/>
    <w:rsid w:val="00333ADF"/>
    <w:rsid w:val="00333D5E"/>
    <w:rsid w:val="00333DC2"/>
    <w:rsid w:val="00333F74"/>
    <w:rsid w:val="003342D6"/>
    <w:rsid w:val="003342D7"/>
    <w:rsid w:val="003344AC"/>
    <w:rsid w:val="00334518"/>
    <w:rsid w:val="0033452B"/>
    <w:rsid w:val="00334571"/>
    <w:rsid w:val="0033462D"/>
    <w:rsid w:val="0033463B"/>
    <w:rsid w:val="00334640"/>
    <w:rsid w:val="003346EB"/>
    <w:rsid w:val="0033475A"/>
    <w:rsid w:val="00334837"/>
    <w:rsid w:val="003348C2"/>
    <w:rsid w:val="003349D1"/>
    <w:rsid w:val="00334A9C"/>
    <w:rsid w:val="00334B08"/>
    <w:rsid w:val="00334B3B"/>
    <w:rsid w:val="00334CB3"/>
    <w:rsid w:val="00334D3E"/>
    <w:rsid w:val="00334D81"/>
    <w:rsid w:val="00334E97"/>
    <w:rsid w:val="00334ED0"/>
    <w:rsid w:val="00334F16"/>
    <w:rsid w:val="003350F6"/>
    <w:rsid w:val="0033510E"/>
    <w:rsid w:val="00335118"/>
    <w:rsid w:val="00335176"/>
    <w:rsid w:val="0033532A"/>
    <w:rsid w:val="00335449"/>
    <w:rsid w:val="00335483"/>
    <w:rsid w:val="00335629"/>
    <w:rsid w:val="003356F0"/>
    <w:rsid w:val="003356F2"/>
    <w:rsid w:val="00335862"/>
    <w:rsid w:val="0033586D"/>
    <w:rsid w:val="00335895"/>
    <w:rsid w:val="00335914"/>
    <w:rsid w:val="003359CE"/>
    <w:rsid w:val="003359D3"/>
    <w:rsid w:val="00335A6C"/>
    <w:rsid w:val="00335AA6"/>
    <w:rsid w:val="00335D86"/>
    <w:rsid w:val="00335E9D"/>
    <w:rsid w:val="00335F27"/>
    <w:rsid w:val="0033612D"/>
    <w:rsid w:val="00336303"/>
    <w:rsid w:val="00336579"/>
    <w:rsid w:val="003365FA"/>
    <w:rsid w:val="00336842"/>
    <w:rsid w:val="0033685D"/>
    <w:rsid w:val="00336915"/>
    <w:rsid w:val="00336AC6"/>
    <w:rsid w:val="00336DC9"/>
    <w:rsid w:val="00336FBE"/>
    <w:rsid w:val="00337062"/>
    <w:rsid w:val="00337262"/>
    <w:rsid w:val="0033728E"/>
    <w:rsid w:val="003372F0"/>
    <w:rsid w:val="003373AE"/>
    <w:rsid w:val="00337473"/>
    <w:rsid w:val="00337A38"/>
    <w:rsid w:val="00337B3C"/>
    <w:rsid w:val="00337D7B"/>
    <w:rsid w:val="00337D9A"/>
    <w:rsid w:val="00337E92"/>
    <w:rsid w:val="00340012"/>
    <w:rsid w:val="00340040"/>
    <w:rsid w:val="003400C2"/>
    <w:rsid w:val="003400C9"/>
    <w:rsid w:val="003400DF"/>
    <w:rsid w:val="00340102"/>
    <w:rsid w:val="003401E9"/>
    <w:rsid w:val="0034022B"/>
    <w:rsid w:val="0034022C"/>
    <w:rsid w:val="0034049D"/>
    <w:rsid w:val="00340544"/>
    <w:rsid w:val="00340634"/>
    <w:rsid w:val="003406BC"/>
    <w:rsid w:val="00340975"/>
    <w:rsid w:val="00340AE8"/>
    <w:rsid w:val="00340B43"/>
    <w:rsid w:val="00340B69"/>
    <w:rsid w:val="00340D33"/>
    <w:rsid w:val="00340E84"/>
    <w:rsid w:val="00340E92"/>
    <w:rsid w:val="00340EBB"/>
    <w:rsid w:val="00340EE2"/>
    <w:rsid w:val="00340EEB"/>
    <w:rsid w:val="003411D9"/>
    <w:rsid w:val="00341266"/>
    <w:rsid w:val="0034130E"/>
    <w:rsid w:val="00341373"/>
    <w:rsid w:val="00341417"/>
    <w:rsid w:val="0034141A"/>
    <w:rsid w:val="00341466"/>
    <w:rsid w:val="0034148C"/>
    <w:rsid w:val="003415FD"/>
    <w:rsid w:val="0034197E"/>
    <w:rsid w:val="00341B65"/>
    <w:rsid w:val="00341BFF"/>
    <w:rsid w:val="00341C27"/>
    <w:rsid w:val="00341CE6"/>
    <w:rsid w:val="00341F25"/>
    <w:rsid w:val="00341F94"/>
    <w:rsid w:val="00341FA4"/>
    <w:rsid w:val="0034200D"/>
    <w:rsid w:val="00342034"/>
    <w:rsid w:val="00342244"/>
    <w:rsid w:val="0034257A"/>
    <w:rsid w:val="003425B9"/>
    <w:rsid w:val="00342A07"/>
    <w:rsid w:val="00342A9A"/>
    <w:rsid w:val="00342CBA"/>
    <w:rsid w:val="00343409"/>
    <w:rsid w:val="0034350E"/>
    <w:rsid w:val="0034360E"/>
    <w:rsid w:val="003436C4"/>
    <w:rsid w:val="0034375D"/>
    <w:rsid w:val="00343833"/>
    <w:rsid w:val="003438BB"/>
    <w:rsid w:val="00343947"/>
    <w:rsid w:val="00343952"/>
    <w:rsid w:val="00343AFB"/>
    <w:rsid w:val="00343B56"/>
    <w:rsid w:val="00343D21"/>
    <w:rsid w:val="00343D46"/>
    <w:rsid w:val="00344128"/>
    <w:rsid w:val="00344180"/>
    <w:rsid w:val="00344287"/>
    <w:rsid w:val="0034434D"/>
    <w:rsid w:val="003445BC"/>
    <w:rsid w:val="003445D9"/>
    <w:rsid w:val="00344794"/>
    <w:rsid w:val="003447C8"/>
    <w:rsid w:val="0034493D"/>
    <w:rsid w:val="00344AC2"/>
    <w:rsid w:val="00344B2B"/>
    <w:rsid w:val="00344FED"/>
    <w:rsid w:val="00345095"/>
    <w:rsid w:val="00345190"/>
    <w:rsid w:val="00345417"/>
    <w:rsid w:val="0034559A"/>
    <w:rsid w:val="003455BB"/>
    <w:rsid w:val="003456A3"/>
    <w:rsid w:val="003457E1"/>
    <w:rsid w:val="003459F8"/>
    <w:rsid w:val="00345AA9"/>
    <w:rsid w:val="00345C2A"/>
    <w:rsid w:val="00345FC3"/>
    <w:rsid w:val="00346009"/>
    <w:rsid w:val="003460E2"/>
    <w:rsid w:val="003461A5"/>
    <w:rsid w:val="0034625D"/>
    <w:rsid w:val="00346417"/>
    <w:rsid w:val="003464F8"/>
    <w:rsid w:val="003467AB"/>
    <w:rsid w:val="00346803"/>
    <w:rsid w:val="003468A2"/>
    <w:rsid w:val="003469F8"/>
    <w:rsid w:val="00346A8B"/>
    <w:rsid w:val="00346B3B"/>
    <w:rsid w:val="00346BD5"/>
    <w:rsid w:val="00346C30"/>
    <w:rsid w:val="00346C4C"/>
    <w:rsid w:val="00346F3E"/>
    <w:rsid w:val="00347116"/>
    <w:rsid w:val="0034715D"/>
    <w:rsid w:val="003471BA"/>
    <w:rsid w:val="0034742B"/>
    <w:rsid w:val="00347562"/>
    <w:rsid w:val="00347579"/>
    <w:rsid w:val="0034764E"/>
    <w:rsid w:val="003476C0"/>
    <w:rsid w:val="0034779E"/>
    <w:rsid w:val="00347919"/>
    <w:rsid w:val="0034795C"/>
    <w:rsid w:val="00347C9C"/>
    <w:rsid w:val="00347DCA"/>
    <w:rsid w:val="00347EF3"/>
    <w:rsid w:val="00347FB5"/>
    <w:rsid w:val="00350014"/>
    <w:rsid w:val="00350426"/>
    <w:rsid w:val="003504C8"/>
    <w:rsid w:val="003504C9"/>
    <w:rsid w:val="0035056D"/>
    <w:rsid w:val="003505CA"/>
    <w:rsid w:val="0035072D"/>
    <w:rsid w:val="0035077C"/>
    <w:rsid w:val="003507B8"/>
    <w:rsid w:val="003509A9"/>
    <w:rsid w:val="00350AF0"/>
    <w:rsid w:val="00350D33"/>
    <w:rsid w:val="00350D7D"/>
    <w:rsid w:val="00350D88"/>
    <w:rsid w:val="00350DA0"/>
    <w:rsid w:val="00350E0E"/>
    <w:rsid w:val="00350F19"/>
    <w:rsid w:val="00350FF3"/>
    <w:rsid w:val="0035105E"/>
    <w:rsid w:val="003510F8"/>
    <w:rsid w:val="003511B2"/>
    <w:rsid w:val="003512FC"/>
    <w:rsid w:val="00351395"/>
    <w:rsid w:val="0035168D"/>
    <w:rsid w:val="003516B9"/>
    <w:rsid w:val="003517BE"/>
    <w:rsid w:val="0035188F"/>
    <w:rsid w:val="003518E9"/>
    <w:rsid w:val="00351A3A"/>
    <w:rsid w:val="00351A60"/>
    <w:rsid w:val="00351B6E"/>
    <w:rsid w:val="00351BE1"/>
    <w:rsid w:val="00351C23"/>
    <w:rsid w:val="00351F2F"/>
    <w:rsid w:val="0035207C"/>
    <w:rsid w:val="0035211E"/>
    <w:rsid w:val="003521F1"/>
    <w:rsid w:val="00352243"/>
    <w:rsid w:val="00352259"/>
    <w:rsid w:val="0035229D"/>
    <w:rsid w:val="003522F9"/>
    <w:rsid w:val="00352302"/>
    <w:rsid w:val="00352683"/>
    <w:rsid w:val="003527B5"/>
    <w:rsid w:val="00352951"/>
    <w:rsid w:val="00352A0D"/>
    <w:rsid w:val="00352B9F"/>
    <w:rsid w:val="00352CC7"/>
    <w:rsid w:val="00352D08"/>
    <w:rsid w:val="00352D34"/>
    <w:rsid w:val="00352D67"/>
    <w:rsid w:val="00352DBA"/>
    <w:rsid w:val="00353061"/>
    <w:rsid w:val="00353222"/>
    <w:rsid w:val="003532B4"/>
    <w:rsid w:val="00353428"/>
    <w:rsid w:val="00353849"/>
    <w:rsid w:val="0035389D"/>
    <w:rsid w:val="0035389E"/>
    <w:rsid w:val="003539F8"/>
    <w:rsid w:val="00353B17"/>
    <w:rsid w:val="00353EEE"/>
    <w:rsid w:val="00353F36"/>
    <w:rsid w:val="00354000"/>
    <w:rsid w:val="003540C8"/>
    <w:rsid w:val="0035410F"/>
    <w:rsid w:val="00354136"/>
    <w:rsid w:val="0035433D"/>
    <w:rsid w:val="00354513"/>
    <w:rsid w:val="0035458F"/>
    <w:rsid w:val="003546B8"/>
    <w:rsid w:val="003546E9"/>
    <w:rsid w:val="00354758"/>
    <w:rsid w:val="003547A0"/>
    <w:rsid w:val="003547A9"/>
    <w:rsid w:val="003548B7"/>
    <w:rsid w:val="00354993"/>
    <w:rsid w:val="00354A8D"/>
    <w:rsid w:val="00354BE6"/>
    <w:rsid w:val="00354C5B"/>
    <w:rsid w:val="00354EE9"/>
    <w:rsid w:val="00355152"/>
    <w:rsid w:val="00355449"/>
    <w:rsid w:val="00355481"/>
    <w:rsid w:val="0035579C"/>
    <w:rsid w:val="0035585B"/>
    <w:rsid w:val="003559F7"/>
    <w:rsid w:val="00355B29"/>
    <w:rsid w:val="00355B6D"/>
    <w:rsid w:val="00355CBC"/>
    <w:rsid w:val="00355D60"/>
    <w:rsid w:val="00355F0D"/>
    <w:rsid w:val="00355F3A"/>
    <w:rsid w:val="00355F53"/>
    <w:rsid w:val="003560D7"/>
    <w:rsid w:val="00356104"/>
    <w:rsid w:val="003561BF"/>
    <w:rsid w:val="003561CA"/>
    <w:rsid w:val="003562A9"/>
    <w:rsid w:val="00356314"/>
    <w:rsid w:val="00356334"/>
    <w:rsid w:val="00356413"/>
    <w:rsid w:val="00356465"/>
    <w:rsid w:val="00356527"/>
    <w:rsid w:val="00356543"/>
    <w:rsid w:val="003568A0"/>
    <w:rsid w:val="0035697C"/>
    <w:rsid w:val="003569EE"/>
    <w:rsid w:val="003569F2"/>
    <w:rsid w:val="00356A11"/>
    <w:rsid w:val="00356A83"/>
    <w:rsid w:val="00356B73"/>
    <w:rsid w:val="00356BFE"/>
    <w:rsid w:val="00356C63"/>
    <w:rsid w:val="00356CD4"/>
    <w:rsid w:val="00356D3F"/>
    <w:rsid w:val="00356E12"/>
    <w:rsid w:val="003570BF"/>
    <w:rsid w:val="003570DD"/>
    <w:rsid w:val="003571AF"/>
    <w:rsid w:val="00357211"/>
    <w:rsid w:val="00357249"/>
    <w:rsid w:val="00357499"/>
    <w:rsid w:val="00357520"/>
    <w:rsid w:val="003575CD"/>
    <w:rsid w:val="003576E6"/>
    <w:rsid w:val="003577DB"/>
    <w:rsid w:val="003578E0"/>
    <w:rsid w:val="0035797F"/>
    <w:rsid w:val="003579EF"/>
    <w:rsid w:val="00357B3C"/>
    <w:rsid w:val="00357D7C"/>
    <w:rsid w:val="00357F56"/>
    <w:rsid w:val="0036002B"/>
    <w:rsid w:val="0036023D"/>
    <w:rsid w:val="0036025D"/>
    <w:rsid w:val="00360274"/>
    <w:rsid w:val="003602B5"/>
    <w:rsid w:val="003602FF"/>
    <w:rsid w:val="003603EA"/>
    <w:rsid w:val="00360528"/>
    <w:rsid w:val="0036057E"/>
    <w:rsid w:val="003605EF"/>
    <w:rsid w:val="00360761"/>
    <w:rsid w:val="00360804"/>
    <w:rsid w:val="0036080E"/>
    <w:rsid w:val="0036082A"/>
    <w:rsid w:val="003608EE"/>
    <w:rsid w:val="00360922"/>
    <w:rsid w:val="00360AA0"/>
    <w:rsid w:val="00360AFB"/>
    <w:rsid w:val="00360B99"/>
    <w:rsid w:val="00360C4D"/>
    <w:rsid w:val="00360E23"/>
    <w:rsid w:val="00360F36"/>
    <w:rsid w:val="003610BC"/>
    <w:rsid w:val="00361360"/>
    <w:rsid w:val="003613E7"/>
    <w:rsid w:val="00361498"/>
    <w:rsid w:val="003614BA"/>
    <w:rsid w:val="003615FE"/>
    <w:rsid w:val="003617FA"/>
    <w:rsid w:val="0036181E"/>
    <w:rsid w:val="00361840"/>
    <w:rsid w:val="00361880"/>
    <w:rsid w:val="003618DC"/>
    <w:rsid w:val="00361993"/>
    <w:rsid w:val="00361BE3"/>
    <w:rsid w:val="00361C6B"/>
    <w:rsid w:val="00361C6C"/>
    <w:rsid w:val="00361DE9"/>
    <w:rsid w:val="00361E34"/>
    <w:rsid w:val="00361E88"/>
    <w:rsid w:val="00361FF8"/>
    <w:rsid w:val="00362102"/>
    <w:rsid w:val="003622FA"/>
    <w:rsid w:val="0036243D"/>
    <w:rsid w:val="0036264F"/>
    <w:rsid w:val="00362709"/>
    <w:rsid w:val="0036275D"/>
    <w:rsid w:val="003628B4"/>
    <w:rsid w:val="003629DA"/>
    <w:rsid w:val="00362C14"/>
    <w:rsid w:val="00362CFC"/>
    <w:rsid w:val="00362E18"/>
    <w:rsid w:val="00362E33"/>
    <w:rsid w:val="00362EBF"/>
    <w:rsid w:val="00362ECC"/>
    <w:rsid w:val="00362F4B"/>
    <w:rsid w:val="00363071"/>
    <w:rsid w:val="00363211"/>
    <w:rsid w:val="00363341"/>
    <w:rsid w:val="00363343"/>
    <w:rsid w:val="00363676"/>
    <w:rsid w:val="00363710"/>
    <w:rsid w:val="0036385A"/>
    <w:rsid w:val="0036385D"/>
    <w:rsid w:val="0036391C"/>
    <w:rsid w:val="00363955"/>
    <w:rsid w:val="00363A94"/>
    <w:rsid w:val="00363AB1"/>
    <w:rsid w:val="00363BB5"/>
    <w:rsid w:val="00363C56"/>
    <w:rsid w:val="00363D23"/>
    <w:rsid w:val="00363D62"/>
    <w:rsid w:val="00363EF3"/>
    <w:rsid w:val="0036407D"/>
    <w:rsid w:val="00364102"/>
    <w:rsid w:val="0036417F"/>
    <w:rsid w:val="0036423E"/>
    <w:rsid w:val="003642D5"/>
    <w:rsid w:val="003642F0"/>
    <w:rsid w:val="0036485C"/>
    <w:rsid w:val="00364870"/>
    <w:rsid w:val="0036493A"/>
    <w:rsid w:val="0036494C"/>
    <w:rsid w:val="00364A80"/>
    <w:rsid w:val="00364AC3"/>
    <w:rsid w:val="00364DD7"/>
    <w:rsid w:val="00364F3D"/>
    <w:rsid w:val="00364F87"/>
    <w:rsid w:val="00365238"/>
    <w:rsid w:val="00365277"/>
    <w:rsid w:val="003654D1"/>
    <w:rsid w:val="0036553F"/>
    <w:rsid w:val="003655AF"/>
    <w:rsid w:val="0036563B"/>
    <w:rsid w:val="003656AB"/>
    <w:rsid w:val="003657FF"/>
    <w:rsid w:val="00365A01"/>
    <w:rsid w:val="00365DE5"/>
    <w:rsid w:val="00365F7B"/>
    <w:rsid w:val="00365FDF"/>
    <w:rsid w:val="00366095"/>
    <w:rsid w:val="003660F4"/>
    <w:rsid w:val="003661AD"/>
    <w:rsid w:val="00366330"/>
    <w:rsid w:val="00366349"/>
    <w:rsid w:val="00366394"/>
    <w:rsid w:val="0036640E"/>
    <w:rsid w:val="0036647A"/>
    <w:rsid w:val="0036657F"/>
    <w:rsid w:val="00366657"/>
    <w:rsid w:val="0036671A"/>
    <w:rsid w:val="0036678C"/>
    <w:rsid w:val="00366793"/>
    <w:rsid w:val="0036689B"/>
    <w:rsid w:val="003668CD"/>
    <w:rsid w:val="00366931"/>
    <w:rsid w:val="0036693C"/>
    <w:rsid w:val="003669FC"/>
    <w:rsid w:val="00366A8C"/>
    <w:rsid w:val="00366C69"/>
    <w:rsid w:val="00366CF3"/>
    <w:rsid w:val="00366D40"/>
    <w:rsid w:val="00366EAC"/>
    <w:rsid w:val="00367090"/>
    <w:rsid w:val="003670B0"/>
    <w:rsid w:val="00367164"/>
    <w:rsid w:val="0036716B"/>
    <w:rsid w:val="00367178"/>
    <w:rsid w:val="0036724B"/>
    <w:rsid w:val="003673E2"/>
    <w:rsid w:val="00367430"/>
    <w:rsid w:val="0036748B"/>
    <w:rsid w:val="003675C8"/>
    <w:rsid w:val="003675F4"/>
    <w:rsid w:val="00367993"/>
    <w:rsid w:val="00367C23"/>
    <w:rsid w:val="00367D0F"/>
    <w:rsid w:val="00367D99"/>
    <w:rsid w:val="00367EE4"/>
    <w:rsid w:val="0037003D"/>
    <w:rsid w:val="00370176"/>
    <w:rsid w:val="0037038E"/>
    <w:rsid w:val="00370586"/>
    <w:rsid w:val="003705E3"/>
    <w:rsid w:val="00370665"/>
    <w:rsid w:val="003706CD"/>
    <w:rsid w:val="003706FE"/>
    <w:rsid w:val="0037073A"/>
    <w:rsid w:val="00370752"/>
    <w:rsid w:val="003707F6"/>
    <w:rsid w:val="003708C2"/>
    <w:rsid w:val="00370B89"/>
    <w:rsid w:val="00370C92"/>
    <w:rsid w:val="00370C98"/>
    <w:rsid w:val="00370CF8"/>
    <w:rsid w:val="00370D2F"/>
    <w:rsid w:val="00370DD6"/>
    <w:rsid w:val="00370E46"/>
    <w:rsid w:val="00371009"/>
    <w:rsid w:val="0037103F"/>
    <w:rsid w:val="00371186"/>
    <w:rsid w:val="0037122D"/>
    <w:rsid w:val="003714A5"/>
    <w:rsid w:val="0037156F"/>
    <w:rsid w:val="00371607"/>
    <w:rsid w:val="00371882"/>
    <w:rsid w:val="00371918"/>
    <w:rsid w:val="00371A17"/>
    <w:rsid w:val="00371B17"/>
    <w:rsid w:val="00371B50"/>
    <w:rsid w:val="00371FCA"/>
    <w:rsid w:val="00372018"/>
    <w:rsid w:val="0037208E"/>
    <w:rsid w:val="00372091"/>
    <w:rsid w:val="00372187"/>
    <w:rsid w:val="003721C1"/>
    <w:rsid w:val="003724B7"/>
    <w:rsid w:val="003724CD"/>
    <w:rsid w:val="0037254F"/>
    <w:rsid w:val="0037255A"/>
    <w:rsid w:val="0037257A"/>
    <w:rsid w:val="00372777"/>
    <w:rsid w:val="00372779"/>
    <w:rsid w:val="00372B0C"/>
    <w:rsid w:val="00372B72"/>
    <w:rsid w:val="00372C16"/>
    <w:rsid w:val="00372E3F"/>
    <w:rsid w:val="003730AE"/>
    <w:rsid w:val="00373112"/>
    <w:rsid w:val="00373193"/>
    <w:rsid w:val="003731BD"/>
    <w:rsid w:val="003731EA"/>
    <w:rsid w:val="003733C1"/>
    <w:rsid w:val="003736DD"/>
    <w:rsid w:val="003737BB"/>
    <w:rsid w:val="003738ED"/>
    <w:rsid w:val="00373905"/>
    <w:rsid w:val="00373980"/>
    <w:rsid w:val="00373AB1"/>
    <w:rsid w:val="00373B54"/>
    <w:rsid w:val="00373BB3"/>
    <w:rsid w:val="00373BBA"/>
    <w:rsid w:val="00373BF4"/>
    <w:rsid w:val="00373C23"/>
    <w:rsid w:val="00373CD2"/>
    <w:rsid w:val="00373D08"/>
    <w:rsid w:val="00373DD4"/>
    <w:rsid w:val="00373DF7"/>
    <w:rsid w:val="00373E1B"/>
    <w:rsid w:val="00373E35"/>
    <w:rsid w:val="0037401B"/>
    <w:rsid w:val="003740C5"/>
    <w:rsid w:val="00374283"/>
    <w:rsid w:val="0037446E"/>
    <w:rsid w:val="00374484"/>
    <w:rsid w:val="00374494"/>
    <w:rsid w:val="003745D4"/>
    <w:rsid w:val="003746FF"/>
    <w:rsid w:val="003747F3"/>
    <w:rsid w:val="0037498D"/>
    <w:rsid w:val="00374A1A"/>
    <w:rsid w:val="00374A74"/>
    <w:rsid w:val="00374C07"/>
    <w:rsid w:val="00374C62"/>
    <w:rsid w:val="00374D43"/>
    <w:rsid w:val="00374DE4"/>
    <w:rsid w:val="00374E8C"/>
    <w:rsid w:val="00374F80"/>
    <w:rsid w:val="00374F95"/>
    <w:rsid w:val="00374FF7"/>
    <w:rsid w:val="0037507F"/>
    <w:rsid w:val="00375109"/>
    <w:rsid w:val="00375147"/>
    <w:rsid w:val="00375609"/>
    <w:rsid w:val="003757BC"/>
    <w:rsid w:val="003759CA"/>
    <w:rsid w:val="00375A55"/>
    <w:rsid w:val="00375A68"/>
    <w:rsid w:val="00375BC4"/>
    <w:rsid w:val="00375C4E"/>
    <w:rsid w:val="00375C98"/>
    <w:rsid w:val="00375C9A"/>
    <w:rsid w:val="00375D17"/>
    <w:rsid w:val="00375FF8"/>
    <w:rsid w:val="00376079"/>
    <w:rsid w:val="003762C9"/>
    <w:rsid w:val="003763B5"/>
    <w:rsid w:val="003763C4"/>
    <w:rsid w:val="0037650C"/>
    <w:rsid w:val="00376588"/>
    <w:rsid w:val="0037680E"/>
    <w:rsid w:val="0037688B"/>
    <w:rsid w:val="003768C1"/>
    <w:rsid w:val="00376A9A"/>
    <w:rsid w:val="00376B1A"/>
    <w:rsid w:val="00376DFE"/>
    <w:rsid w:val="00376EB2"/>
    <w:rsid w:val="00377203"/>
    <w:rsid w:val="00377660"/>
    <w:rsid w:val="00377671"/>
    <w:rsid w:val="0037768B"/>
    <w:rsid w:val="00377894"/>
    <w:rsid w:val="00377971"/>
    <w:rsid w:val="00377A1A"/>
    <w:rsid w:val="00377A91"/>
    <w:rsid w:val="00377AED"/>
    <w:rsid w:val="00377CC2"/>
    <w:rsid w:val="00380096"/>
    <w:rsid w:val="00380209"/>
    <w:rsid w:val="003803A0"/>
    <w:rsid w:val="003803E0"/>
    <w:rsid w:val="00380A73"/>
    <w:rsid w:val="00380AF7"/>
    <w:rsid w:val="00380B0F"/>
    <w:rsid w:val="00380B4E"/>
    <w:rsid w:val="00380BA3"/>
    <w:rsid w:val="00380C9A"/>
    <w:rsid w:val="00380CBF"/>
    <w:rsid w:val="00380D6D"/>
    <w:rsid w:val="00380EB4"/>
    <w:rsid w:val="003810DE"/>
    <w:rsid w:val="00381252"/>
    <w:rsid w:val="00381334"/>
    <w:rsid w:val="0038150E"/>
    <w:rsid w:val="00381720"/>
    <w:rsid w:val="0038180D"/>
    <w:rsid w:val="00381937"/>
    <w:rsid w:val="00381C47"/>
    <w:rsid w:val="00381C60"/>
    <w:rsid w:val="00381FAC"/>
    <w:rsid w:val="00381FC1"/>
    <w:rsid w:val="003821AE"/>
    <w:rsid w:val="00382243"/>
    <w:rsid w:val="00382280"/>
    <w:rsid w:val="0038245E"/>
    <w:rsid w:val="003824EE"/>
    <w:rsid w:val="003825FF"/>
    <w:rsid w:val="0038261B"/>
    <w:rsid w:val="00382822"/>
    <w:rsid w:val="00382A0B"/>
    <w:rsid w:val="00382B63"/>
    <w:rsid w:val="00382C6F"/>
    <w:rsid w:val="00382D36"/>
    <w:rsid w:val="00382D98"/>
    <w:rsid w:val="00382FF2"/>
    <w:rsid w:val="00383087"/>
    <w:rsid w:val="003833D4"/>
    <w:rsid w:val="00383442"/>
    <w:rsid w:val="0038350A"/>
    <w:rsid w:val="0038351B"/>
    <w:rsid w:val="0038360A"/>
    <w:rsid w:val="00383616"/>
    <w:rsid w:val="003836D2"/>
    <w:rsid w:val="003839E6"/>
    <w:rsid w:val="003839FB"/>
    <w:rsid w:val="00383A1C"/>
    <w:rsid w:val="00383C5B"/>
    <w:rsid w:val="00383F19"/>
    <w:rsid w:val="00384004"/>
    <w:rsid w:val="00384058"/>
    <w:rsid w:val="003841DB"/>
    <w:rsid w:val="00384233"/>
    <w:rsid w:val="0038432A"/>
    <w:rsid w:val="00384445"/>
    <w:rsid w:val="00384528"/>
    <w:rsid w:val="0038466C"/>
    <w:rsid w:val="0038480F"/>
    <w:rsid w:val="00384873"/>
    <w:rsid w:val="00384920"/>
    <w:rsid w:val="003849E3"/>
    <w:rsid w:val="00384A25"/>
    <w:rsid w:val="00384B06"/>
    <w:rsid w:val="00384B19"/>
    <w:rsid w:val="00384BE4"/>
    <w:rsid w:val="00384C77"/>
    <w:rsid w:val="00384C8C"/>
    <w:rsid w:val="00384F00"/>
    <w:rsid w:val="00384F22"/>
    <w:rsid w:val="003851C5"/>
    <w:rsid w:val="003852E8"/>
    <w:rsid w:val="003854EA"/>
    <w:rsid w:val="00385563"/>
    <w:rsid w:val="003855C0"/>
    <w:rsid w:val="003855DE"/>
    <w:rsid w:val="0038565C"/>
    <w:rsid w:val="003856E8"/>
    <w:rsid w:val="00385A32"/>
    <w:rsid w:val="00385A3C"/>
    <w:rsid w:val="00385A53"/>
    <w:rsid w:val="00385A84"/>
    <w:rsid w:val="00385AA0"/>
    <w:rsid w:val="00385AA8"/>
    <w:rsid w:val="00385C1F"/>
    <w:rsid w:val="00385CD3"/>
    <w:rsid w:val="00385F82"/>
    <w:rsid w:val="00385FFF"/>
    <w:rsid w:val="00386065"/>
    <w:rsid w:val="003860D7"/>
    <w:rsid w:val="003861AD"/>
    <w:rsid w:val="003862A7"/>
    <w:rsid w:val="00386342"/>
    <w:rsid w:val="003863EA"/>
    <w:rsid w:val="003863F4"/>
    <w:rsid w:val="0038644A"/>
    <w:rsid w:val="0038663A"/>
    <w:rsid w:val="0038666C"/>
    <w:rsid w:val="00386759"/>
    <w:rsid w:val="00386968"/>
    <w:rsid w:val="003869BB"/>
    <w:rsid w:val="003869EA"/>
    <w:rsid w:val="00386A25"/>
    <w:rsid w:val="00386DF9"/>
    <w:rsid w:val="00386EB1"/>
    <w:rsid w:val="00387015"/>
    <w:rsid w:val="00387167"/>
    <w:rsid w:val="00387173"/>
    <w:rsid w:val="003871E4"/>
    <w:rsid w:val="00387419"/>
    <w:rsid w:val="00387433"/>
    <w:rsid w:val="00387572"/>
    <w:rsid w:val="0038758B"/>
    <w:rsid w:val="00387630"/>
    <w:rsid w:val="0038768A"/>
    <w:rsid w:val="003876C7"/>
    <w:rsid w:val="0038771E"/>
    <w:rsid w:val="00387986"/>
    <w:rsid w:val="00387A3D"/>
    <w:rsid w:val="00387AE9"/>
    <w:rsid w:val="00387B19"/>
    <w:rsid w:val="00387C32"/>
    <w:rsid w:val="00387D14"/>
    <w:rsid w:val="00387EB4"/>
    <w:rsid w:val="00387EEC"/>
    <w:rsid w:val="00390058"/>
    <w:rsid w:val="0039005B"/>
    <w:rsid w:val="003900B5"/>
    <w:rsid w:val="0039016D"/>
    <w:rsid w:val="0039041B"/>
    <w:rsid w:val="0039046D"/>
    <w:rsid w:val="00390577"/>
    <w:rsid w:val="0039067E"/>
    <w:rsid w:val="0039071F"/>
    <w:rsid w:val="00390799"/>
    <w:rsid w:val="0039098B"/>
    <w:rsid w:val="00390B86"/>
    <w:rsid w:val="00390C4A"/>
    <w:rsid w:val="00390D54"/>
    <w:rsid w:val="00390E5C"/>
    <w:rsid w:val="00390E6A"/>
    <w:rsid w:val="00390E8B"/>
    <w:rsid w:val="003911A3"/>
    <w:rsid w:val="00391250"/>
    <w:rsid w:val="0039129B"/>
    <w:rsid w:val="003912CD"/>
    <w:rsid w:val="00391330"/>
    <w:rsid w:val="0039148E"/>
    <w:rsid w:val="00391546"/>
    <w:rsid w:val="00391614"/>
    <w:rsid w:val="00391659"/>
    <w:rsid w:val="003917A3"/>
    <w:rsid w:val="0039192C"/>
    <w:rsid w:val="003919EB"/>
    <w:rsid w:val="00391A7C"/>
    <w:rsid w:val="00391A88"/>
    <w:rsid w:val="00391ABB"/>
    <w:rsid w:val="00391AD3"/>
    <w:rsid w:val="00391D17"/>
    <w:rsid w:val="00391D20"/>
    <w:rsid w:val="00391D6C"/>
    <w:rsid w:val="00391DC1"/>
    <w:rsid w:val="0039206F"/>
    <w:rsid w:val="00392150"/>
    <w:rsid w:val="003922A6"/>
    <w:rsid w:val="00392329"/>
    <w:rsid w:val="00392396"/>
    <w:rsid w:val="003925DA"/>
    <w:rsid w:val="003927E8"/>
    <w:rsid w:val="003928E0"/>
    <w:rsid w:val="00392C74"/>
    <w:rsid w:val="00392CEC"/>
    <w:rsid w:val="00392E01"/>
    <w:rsid w:val="00392EE4"/>
    <w:rsid w:val="00392EE9"/>
    <w:rsid w:val="00392FFC"/>
    <w:rsid w:val="003931A0"/>
    <w:rsid w:val="003933D6"/>
    <w:rsid w:val="0039347E"/>
    <w:rsid w:val="003934FE"/>
    <w:rsid w:val="00393594"/>
    <w:rsid w:val="00393681"/>
    <w:rsid w:val="003936F9"/>
    <w:rsid w:val="0039374C"/>
    <w:rsid w:val="0039379D"/>
    <w:rsid w:val="003937AA"/>
    <w:rsid w:val="003937FF"/>
    <w:rsid w:val="003938A3"/>
    <w:rsid w:val="00393AB3"/>
    <w:rsid w:val="00393AB7"/>
    <w:rsid w:val="00393D32"/>
    <w:rsid w:val="00393E03"/>
    <w:rsid w:val="0039422A"/>
    <w:rsid w:val="003942A1"/>
    <w:rsid w:val="0039432D"/>
    <w:rsid w:val="003943FD"/>
    <w:rsid w:val="00394418"/>
    <w:rsid w:val="0039448D"/>
    <w:rsid w:val="003947BD"/>
    <w:rsid w:val="003948BB"/>
    <w:rsid w:val="0039491A"/>
    <w:rsid w:val="00394A04"/>
    <w:rsid w:val="00394B4E"/>
    <w:rsid w:val="00394C04"/>
    <w:rsid w:val="00394DA4"/>
    <w:rsid w:val="00394EF6"/>
    <w:rsid w:val="00394FD6"/>
    <w:rsid w:val="00394FD8"/>
    <w:rsid w:val="00395258"/>
    <w:rsid w:val="003952CB"/>
    <w:rsid w:val="003953B7"/>
    <w:rsid w:val="00395478"/>
    <w:rsid w:val="00395770"/>
    <w:rsid w:val="003958D3"/>
    <w:rsid w:val="00395AE3"/>
    <w:rsid w:val="00395B6D"/>
    <w:rsid w:val="00395BAA"/>
    <w:rsid w:val="00395C40"/>
    <w:rsid w:val="00395E27"/>
    <w:rsid w:val="00395ED9"/>
    <w:rsid w:val="0039632C"/>
    <w:rsid w:val="0039633A"/>
    <w:rsid w:val="003963E6"/>
    <w:rsid w:val="003964DA"/>
    <w:rsid w:val="0039655A"/>
    <w:rsid w:val="003965C9"/>
    <w:rsid w:val="003965CD"/>
    <w:rsid w:val="00396617"/>
    <w:rsid w:val="00396668"/>
    <w:rsid w:val="003966B1"/>
    <w:rsid w:val="00396720"/>
    <w:rsid w:val="00396841"/>
    <w:rsid w:val="003968D7"/>
    <w:rsid w:val="00396B0D"/>
    <w:rsid w:val="00396B38"/>
    <w:rsid w:val="00396C29"/>
    <w:rsid w:val="00396D95"/>
    <w:rsid w:val="00396F54"/>
    <w:rsid w:val="00396FE5"/>
    <w:rsid w:val="003970DE"/>
    <w:rsid w:val="00397264"/>
    <w:rsid w:val="003972EF"/>
    <w:rsid w:val="00397541"/>
    <w:rsid w:val="00397618"/>
    <w:rsid w:val="003976EC"/>
    <w:rsid w:val="0039779E"/>
    <w:rsid w:val="003977A9"/>
    <w:rsid w:val="00397846"/>
    <w:rsid w:val="00397989"/>
    <w:rsid w:val="00397992"/>
    <w:rsid w:val="00397AAF"/>
    <w:rsid w:val="00397B83"/>
    <w:rsid w:val="00397F09"/>
    <w:rsid w:val="003A0086"/>
    <w:rsid w:val="003A014F"/>
    <w:rsid w:val="003A02A3"/>
    <w:rsid w:val="003A03C0"/>
    <w:rsid w:val="003A06FE"/>
    <w:rsid w:val="003A0833"/>
    <w:rsid w:val="003A0841"/>
    <w:rsid w:val="003A0B80"/>
    <w:rsid w:val="003A0BF9"/>
    <w:rsid w:val="003A0D01"/>
    <w:rsid w:val="003A0DE7"/>
    <w:rsid w:val="003A0F2E"/>
    <w:rsid w:val="003A1004"/>
    <w:rsid w:val="003A1133"/>
    <w:rsid w:val="003A1284"/>
    <w:rsid w:val="003A1319"/>
    <w:rsid w:val="003A135C"/>
    <w:rsid w:val="003A1377"/>
    <w:rsid w:val="003A1480"/>
    <w:rsid w:val="003A18D4"/>
    <w:rsid w:val="003A1A16"/>
    <w:rsid w:val="003A1A80"/>
    <w:rsid w:val="003A1AD1"/>
    <w:rsid w:val="003A1D79"/>
    <w:rsid w:val="003A1D88"/>
    <w:rsid w:val="003A1DE3"/>
    <w:rsid w:val="003A1F58"/>
    <w:rsid w:val="003A1FA9"/>
    <w:rsid w:val="003A2010"/>
    <w:rsid w:val="003A2079"/>
    <w:rsid w:val="003A20F9"/>
    <w:rsid w:val="003A2128"/>
    <w:rsid w:val="003A24FC"/>
    <w:rsid w:val="003A25EE"/>
    <w:rsid w:val="003A26B8"/>
    <w:rsid w:val="003A297A"/>
    <w:rsid w:val="003A29E2"/>
    <w:rsid w:val="003A2AC5"/>
    <w:rsid w:val="003A2AFD"/>
    <w:rsid w:val="003A2C51"/>
    <w:rsid w:val="003A2CE5"/>
    <w:rsid w:val="003A2F9D"/>
    <w:rsid w:val="003A30D0"/>
    <w:rsid w:val="003A3169"/>
    <w:rsid w:val="003A319D"/>
    <w:rsid w:val="003A31E8"/>
    <w:rsid w:val="003A32F1"/>
    <w:rsid w:val="003A3466"/>
    <w:rsid w:val="003A358C"/>
    <w:rsid w:val="003A36F0"/>
    <w:rsid w:val="003A37E5"/>
    <w:rsid w:val="003A3B23"/>
    <w:rsid w:val="003A3B58"/>
    <w:rsid w:val="003A3CC8"/>
    <w:rsid w:val="003A4090"/>
    <w:rsid w:val="003A4361"/>
    <w:rsid w:val="003A4386"/>
    <w:rsid w:val="003A44C4"/>
    <w:rsid w:val="003A44CB"/>
    <w:rsid w:val="003A46FD"/>
    <w:rsid w:val="003A49C6"/>
    <w:rsid w:val="003A4C9F"/>
    <w:rsid w:val="003A4F4E"/>
    <w:rsid w:val="003A50EE"/>
    <w:rsid w:val="003A5244"/>
    <w:rsid w:val="003A52FF"/>
    <w:rsid w:val="003A534E"/>
    <w:rsid w:val="003A54A0"/>
    <w:rsid w:val="003A54EA"/>
    <w:rsid w:val="003A559C"/>
    <w:rsid w:val="003A5670"/>
    <w:rsid w:val="003A576D"/>
    <w:rsid w:val="003A57CE"/>
    <w:rsid w:val="003A5818"/>
    <w:rsid w:val="003A5841"/>
    <w:rsid w:val="003A5949"/>
    <w:rsid w:val="003A5A2F"/>
    <w:rsid w:val="003A5A71"/>
    <w:rsid w:val="003A5AA5"/>
    <w:rsid w:val="003A5AB0"/>
    <w:rsid w:val="003A5D75"/>
    <w:rsid w:val="003A6330"/>
    <w:rsid w:val="003A6460"/>
    <w:rsid w:val="003A65F7"/>
    <w:rsid w:val="003A660D"/>
    <w:rsid w:val="003A66D0"/>
    <w:rsid w:val="003A67E2"/>
    <w:rsid w:val="003A6874"/>
    <w:rsid w:val="003A68F0"/>
    <w:rsid w:val="003A6A01"/>
    <w:rsid w:val="003A6A7B"/>
    <w:rsid w:val="003A6A90"/>
    <w:rsid w:val="003A6AB8"/>
    <w:rsid w:val="003A6AD2"/>
    <w:rsid w:val="003A6BEC"/>
    <w:rsid w:val="003A6C05"/>
    <w:rsid w:val="003A6C32"/>
    <w:rsid w:val="003A6C6B"/>
    <w:rsid w:val="003A6CAE"/>
    <w:rsid w:val="003A6FA2"/>
    <w:rsid w:val="003A7106"/>
    <w:rsid w:val="003A7341"/>
    <w:rsid w:val="003A73A2"/>
    <w:rsid w:val="003A76F5"/>
    <w:rsid w:val="003A7855"/>
    <w:rsid w:val="003A789A"/>
    <w:rsid w:val="003A7927"/>
    <w:rsid w:val="003A792F"/>
    <w:rsid w:val="003A7A91"/>
    <w:rsid w:val="003A7C27"/>
    <w:rsid w:val="003A7E07"/>
    <w:rsid w:val="003A7F0D"/>
    <w:rsid w:val="003A7F51"/>
    <w:rsid w:val="003A7F88"/>
    <w:rsid w:val="003A7FE6"/>
    <w:rsid w:val="003B0098"/>
    <w:rsid w:val="003B00D2"/>
    <w:rsid w:val="003B0203"/>
    <w:rsid w:val="003B04A1"/>
    <w:rsid w:val="003B04A3"/>
    <w:rsid w:val="003B04D4"/>
    <w:rsid w:val="003B0564"/>
    <w:rsid w:val="003B0583"/>
    <w:rsid w:val="003B067E"/>
    <w:rsid w:val="003B0689"/>
    <w:rsid w:val="003B082B"/>
    <w:rsid w:val="003B083D"/>
    <w:rsid w:val="003B0841"/>
    <w:rsid w:val="003B084A"/>
    <w:rsid w:val="003B08A3"/>
    <w:rsid w:val="003B08AD"/>
    <w:rsid w:val="003B0929"/>
    <w:rsid w:val="003B0945"/>
    <w:rsid w:val="003B094F"/>
    <w:rsid w:val="003B0976"/>
    <w:rsid w:val="003B0AF0"/>
    <w:rsid w:val="003B0C1D"/>
    <w:rsid w:val="003B0D3E"/>
    <w:rsid w:val="003B0D86"/>
    <w:rsid w:val="003B0DEB"/>
    <w:rsid w:val="003B0F15"/>
    <w:rsid w:val="003B0FB7"/>
    <w:rsid w:val="003B1040"/>
    <w:rsid w:val="003B1168"/>
    <w:rsid w:val="003B136A"/>
    <w:rsid w:val="003B13B3"/>
    <w:rsid w:val="003B13F3"/>
    <w:rsid w:val="003B15FA"/>
    <w:rsid w:val="003B1692"/>
    <w:rsid w:val="003B18CF"/>
    <w:rsid w:val="003B1B07"/>
    <w:rsid w:val="003B1C22"/>
    <w:rsid w:val="003B1C2D"/>
    <w:rsid w:val="003B21B7"/>
    <w:rsid w:val="003B2201"/>
    <w:rsid w:val="003B2338"/>
    <w:rsid w:val="003B235D"/>
    <w:rsid w:val="003B23D5"/>
    <w:rsid w:val="003B24EA"/>
    <w:rsid w:val="003B253A"/>
    <w:rsid w:val="003B2587"/>
    <w:rsid w:val="003B27C1"/>
    <w:rsid w:val="003B27F7"/>
    <w:rsid w:val="003B287C"/>
    <w:rsid w:val="003B2939"/>
    <w:rsid w:val="003B2B45"/>
    <w:rsid w:val="003B2C5C"/>
    <w:rsid w:val="003B2D59"/>
    <w:rsid w:val="003B3019"/>
    <w:rsid w:val="003B304E"/>
    <w:rsid w:val="003B3388"/>
    <w:rsid w:val="003B34B2"/>
    <w:rsid w:val="003B34D1"/>
    <w:rsid w:val="003B36BD"/>
    <w:rsid w:val="003B3875"/>
    <w:rsid w:val="003B3933"/>
    <w:rsid w:val="003B3BA3"/>
    <w:rsid w:val="003B3C51"/>
    <w:rsid w:val="003B3CCD"/>
    <w:rsid w:val="003B3D7E"/>
    <w:rsid w:val="003B3DAE"/>
    <w:rsid w:val="003B3F6B"/>
    <w:rsid w:val="003B4052"/>
    <w:rsid w:val="003B432A"/>
    <w:rsid w:val="003B456F"/>
    <w:rsid w:val="003B46BB"/>
    <w:rsid w:val="003B46CC"/>
    <w:rsid w:val="003B46F5"/>
    <w:rsid w:val="003B4855"/>
    <w:rsid w:val="003B489A"/>
    <w:rsid w:val="003B49BC"/>
    <w:rsid w:val="003B49F0"/>
    <w:rsid w:val="003B4A92"/>
    <w:rsid w:val="003B4CD4"/>
    <w:rsid w:val="003B4CF4"/>
    <w:rsid w:val="003B4D7F"/>
    <w:rsid w:val="003B5209"/>
    <w:rsid w:val="003B5229"/>
    <w:rsid w:val="003B534E"/>
    <w:rsid w:val="003B536C"/>
    <w:rsid w:val="003B5459"/>
    <w:rsid w:val="003B5545"/>
    <w:rsid w:val="003B5886"/>
    <w:rsid w:val="003B5A9F"/>
    <w:rsid w:val="003B5B23"/>
    <w:rsid w:val="003B5C71"/>
    <w:rsid w:val="003B5D70"/>
    <w:rsid w:val="003B5D7C"/>
    <w:rsid w:val="003B5E83"/>
    <w:rsid w:val="003B6014"/>
    <w:rsid w:val="003B61E6"/>
    <w:rsid w:val="003B6266"/>
    <w:rsid w:val="003B63AC"/>
    <w:rsid w:val="003B6588"/>
    <w:rsid w:val="003B661F"/>
    <w:rsid w:val="003B67E0"/>
    <w:rsid w:val="003B6910"/>
    <w:rsid w:val="003B6AD8"/>
    <w:rsid w:val="003B6AE1"/>
    <w:rsid w:val="003B6B02"/>
    <w:rsid w:val="003B6BB4"/>
    <w:rsid w:val="003B6D32"/>
    <w:rsid w:val="003B70B7"/>
    <w:rsid w:val="003B70EC"/>
    <w:rsid w:val="003B727B"/>
    <w:rsid w:val="003B72DB"/>
    <w:rsid w:val="003B74E8"/>
    <w:rsid w:val="003B75D9"/>
    <w:rsid w:val="003B75E1"/>
    <w:rsid w:val="003B77DE"/>
    <w:rsid w:val="003B7B7F"/>
    <w:rsid w:val="003B7BE5"/>
    <w:rsid w:val="003B7BEC"/>
    <w:rsid w:val="003B7C98"/>
    <w:rsid w:val="003B7D22"/>
    <w:rsid w:val="003B7E3A"/>
    <w:rsid w:val="003B7E58"/>
    <w:rsid w:val="003B7F71"/>
    <w:rsid w:val="003C0299"/>
    <w:rsid w:val="003C039F"/>
    <w:rsid w:val="003C0499"/>
    <w:rsid w:val="003C049E"/>
    <w:rsid w:val="003C065E"/>
    <w:rsid w:val="003C06B7"/>
    <w:rsid w:val="003C097D"/>
    <w:rsid w:val="003C09F8"/>
    <w:rsid w:val="003C0A7F"/>
    <w:rsid w:val="003C0AB7"/>
    <w:rsid w:val="003C0B1D"/>
    <w:rsid w:val="003C0B50"/>
    <w:rsid w:val="003C0C59"/>
    <w:rsid w:val="003C0CBB"/>
    <w:rsid w:val="003C0DFB"/>
    <w:rsid w:val="003C0E05"/>
    <w:rsid w:val="003C0E9C"/>
    <w:rsid w:val="003C0F28"/>
    <w:rsid w:val="003C0FA3"/>
    <w:rsid w:val="003C1355"/>
    <w:rsid w:val="003C1528"/>
    <w:rsid w:val="003C15D6"/>
    <w:rsid w:val="003C168E"/>
    <w:rsid w:val="003C1774"/>
    <w:rsid w:val="003C184E"/>
    <w:rsid w:val="003C1A12"/>
    <w:rsid w:val="003C1B11"/>
    <w:rsid w:val="003C1E6C"/>
    <w:rsid w:val="003C1FCC"/>
    <w:rsid w:val="003C20B5"/>
    <w:rsid w:val="003C2103"/>
    <w:rsid w:val="003C2170"/>
    <w:rsid w:val="003C2334"/>
    <w:rsid w:val="003C2397"/>
    <w:rsid w:val="003C276D"/>
    <w:rsid w:val="003C27C3"/>
    <w:rsid w:val="003C28A0"/>
    <w:rsid w:val="003C299E"/>
    <w:rsid w:val="003C2B13"/>
    <w:rsid w:val="003C2B75"/>
    <w:rsid w:val="003C2C68"/>
    <w:rsid w:val="003C2D24"/>
    <w:rsid w:val="003C30B4"/>
    <w:rsid w:val="003C3100"/>
    <w:rsid w:val="003C3142"/>
    <w:rsid w:val="003C31CC"/>
    <w:rsid w:val="003C3495"/>
    <w:rsid w:val="003C3545"/>
    <w:rsid w:val="003C3725"/>
    <w:rsid w:val="003C38B3"/>
    <w:rsid w:val="003C3989"/>
    <w:rsid w:val="003C3BB3"/>
    <w:rsid w:val="003C3D08"/>
    <w:rsid w:val="003C3F06"/>
    <w:rsid w:val="003C3F42"/>
    <w:rsid w:val="003C3FAD"/>
    <w:rsid w:val="003C406F"/>
    <w:rsid w:val="003C408A"/>
    <w:rsid w:val="003C410D"/>
    <w:rsid w:val="003C4218"/>
    <w:rsid w:val="003C449F"/>
    <w:rsid w:val="003C44CF"/>
    <w:rsid w:val="003C4595"/>
    <w:rsid w:val="003C45A1"/>
    <w:rsid w:val="003C4746"/>
    <w:rsid w:val="003C47AB"/>
    <w:rsid w:val="003C47B9"/>
    <w:rsid w:val="003C4878"/>
    <w:rsid w:val="003C4A20"/>
    <w:rsid w:val="003C4B15"/>
    <w:rsid w:val="003C4B97"/>
    <w:rsid w:val="003C4F3F"/>
    <w:rsid w:val="003C503A"/>
    <w:rsid w:val="003C5075"/>
    <w:rsid w:val="003C50F3"/>
    <w:rsid w:val="003C519D"/>
    <w:rsid w:val="003C52F9"/>
    <w:rsid w:val="003C5351"/>
    <w:rsid w:val="003C53BF"/>
    <w:rsid w:val="003C5486"/>
    <w:rsid w:val="003C54A3"/>
    <w:rsid w:val="003C54DC"/>
    <w:rsid w:val="003C553E"/>
    <w:rsid w:val="003C568D"/>
    <w:rsid w:val="003C574E"/>
    <w:rsid w:val="003C583B"/>
    <w:rsid w:val="003C587F"/>
    <w:rsid w:val="003C5997"/>
    <w:rsid w:val="003C59C5"/>
    <w:rsid w:val="003C5A5A"/>
    <w:rsid w:val="003C5B36"/>
    <w:rsid w:val="003C5B37"/>
    <w:rsid w:val="003C5B7B"/>
    <w:rsid w:val="003C5BB5"/>
    <w:rsid w:val="003C5D11"/>
    <w:rsid w:val="003C5E00"/>
    <w:rsid w:val="003C5E52"/>
    <w:rsid w:val="003C5E9A"/>
    <w:rsid w:val="003C5FA1"/>
    <w:rsid w:val="003C5FD7"/>
    <w:rsid w:val="003C606C"/>
    <w:rsid w:val="003C61B3"/>
    <w:rsid w:val="003C620B"/>
    <w:rsid w:val="003C62ED"/>
    <w:rsid w:val="003C62FC"/>
    <w:rsid w:val="003C6392"/>
    <w:rsid w:val="003C6636"/>
    <w:rsid w:val="003C681D"/>
    <w:rsid w:val="003C68CE"/>
    <w:rsid w:val="003C6965"/>
    <w:rsid w:val="003C6B23"/>
    <w:rsid w:val="003C6CEA"/>
    <w:rsid w:val="003C6D8A"/>
    <w:rsid w:val="003C6EE4"/>
    <w:rsid w:val="003C6F08"/>
    <w:rsid w:val="003C6F8B"/>
    <w:rsid w:val="003C6F96"/>
    <w:rsid w:val="003C704F"/>
    <w:rsid w:val="003C7056"/>
    <w:rsid w:val="003C70BE"/>
    <w:rsid w:val="003C710E"/>
    <w:rsid w:val="003C7217"/>
    <w:rsid w:val="003C7418"/>
    <w:rsid w:val="003C759A"/>
    <w:rsid w:val="003C7663"/>
    <w:rsid w:val="003C7718"/>
    <w:rsid w:val="003C774E"/>
    <w:rsid w:val="003C7B34"/>
    <w:rsid w:val="003C7BF2"/>
    <w:rsid w:val="003C7C36"/>
    <w:rsid w:val="003D0203"/>
    <w:rsid w:val="003D02B9"/>
    <w:rsid w:val="003D074E"/>
    <w:rsid w:val="003D077C"/>
    <w:rsid w:val="003D0825"/>
    <w:rsid w:val="003D084B"/>
    <w:rsid w:val="003D0B67"/>
    <w:rsid w:val="003D0BD0"/>
    <w:rsid w:val="003D0E04"/>
    <w:rsid w:val="003D0E72"/>
    <w:rsid w:val="003D0E9F"/>
    <w:rsid w:val="003D0ED7"/>
    <w:rsid w:val="003D132D"/>
    <w:rsid w:val="003D1375"/>
    <w:rsid w:val="003D139D"/>
    <w:rsid w:val="003D13B5"/>
    <w:rsid w:val="003D1717"/>
    <w:rsid w:val="003D1814"/>
    <w:rsid w:val="003D1837"/>
    <w:rsid w:val="003D1903"/>
    <w:rsid w:val="003D1B03"/>
    <w:rsid w:val="003D1C52"/>
    <w:rsid w:val="003D1C7E"/>
    <w:rsid w:val="003D1E85"/>
    <w:rsid w:val="003D1F85"/>
    <w:rsid w:val="003D2043"/>
    <w:rsid w:val="003D2232"/>
    <w:rsid w:val="003D2296"/>
    <w:rsid w:val="003D242C"/>
    <w:rsid w:val="003D24A7"/>
    <w:rsid w:val="003D2770"/>
    <w:rsid w:val="003D2961"/>
    <w:rsid w:val="003D2AAB"/>
    <w:rsid w:val="003D2AF0"/>
    <w:rsid w:val="003D2B8B"/>
    <w:rsid w:val="003D2BF2"/>
    <w:rsid w:val="003D2C3F"/>
    <w:rsid w:val="003D2D21"/>
    <w:rsid w:val="003D2DB2"/>
    <w:rsid w:val="003D2DF5"/>
    <w:rsid w:val="003D2E37"/>
    <w:rsid w:val="003D2F26"/>
    <w:rsid w:val="003D2FEE"/>
    <w:rsid w:val="003D3160"/>
    <w:rsid w:val="003D31C2"/>
    <w:rsid w:val="003D31C9"/>
    <w:rsid w:val="003D32F7"/>
    <w:rsid w:val="003D34AD"/>
    <w:rsid w:val="003D3530"/>
    <w:rsid w:val="003D35F1"/>
    <w:rsid w:val="003D377E"/>
    <w:rsid w:val="003D3784"/>
    <w:rsid w:val="003D3C0E"/>
    <w:rsid w:val="003D3D27"/>
    <w:rsid w:val="003D3DFD"/>
    <w:rsid w:val="003D3E3A"/>
    <w:rsid w:val="003D3E94"/>
    <w:rsid w:val="003D4262"/>
    <w:rsid w:val="003D42BC"/>
    <w:rsid w:val="003D4314"/>
    <w:rsid w:val="003D44DD"/>
    <w:rsid w:val="003D453E"/>
    <w:rsid w:val="003D45E1"/>
    <w:rsid w:val="003D46C4"/>
    <w:rsid w:val="003D4779"/>
    <w:rsid w:val="003D48F8"/>
    <w:rsid w:val="003D4A2B"/>
    <w:rsid w:val="003D4A54"/>
    <w:rsid w:val="003D4ACD"/>
    <w:rsid w:val="003D4B81"/>
    <w:rsid w:val="003D4E97"/>
    <w:rsid w:val="003D4FF4"/>
    <w:rsid w:val="003D5068"/>
    <w:rsid w:val="003D5159"/>
    <w:rsid w:val="003D5419"/>
    <w:rsid w:val="003D5597"/>
    <w:rsid w:val="003D5619"/>
    <w:rsid w:val="003D57DB"/>
    <w:rsid w:val="003D58AD"/>
    <w:rsid w:val="003D593F"/>
    <w:rsid w:val="003D5AC4"/>
    <w:rsid w:val="003D5BBB"/>
    <w:rsid w:val="003D5BFD"/>
    <w:rsid w:val="003D6002"/>
    <w:rsid w:val="003D63A8"/>
    <w:rsid w:val="003D6412"/>
    <w:rsid w:val="003D6449"/>
    <w:rsid w:val="003D64EA"/>
    <w:rsid w:val="003D658C"/>
    <w:rsid w:val="003D666F"/>
    <w:rsid w:val="003D6853"/>
    <w:rsid w:val="003D6A7B"/>
    <w:rsid w:val="003D6AC1"/>
    <w:rsid w:val="003D6C37"/>
    <w:rsid w:val="003D6CA7"/>
    <w:rsid w:val="003D6D26"/>
    <w:rsid w:val="003D6EF2"/>
    <w:rsid w:val="003D6EF7"/>
    <w:rsid w:val="003D71AB"/>
    <w:rsid w:val="003D722D"/>
    <w:rsid w:val="003D73DF"/>
    <w:rsid w:val="003D7813"/>
    <w:rsid w:val="003D78EC"/>
    <w:rsid w:val="003D78F9"/>
    <w:rsid w:val="003D7B06"/>
    <w:rsid w:val="003D7B68"/>
    <w:rsid w:val="003D7BA0"/>
    <w:rsid w:val="003D7D22"/>
    <w:rsid w:val="003D7F01"/>
    <w:rsid w:val="003E0014"/>
    <w:rsid w:val="003E0175"/>
    <w:rsid w:val="003E031F"/>
    <w:rsid w:val="003E04F9"/>
    <w:rsid w:val="003E06A5"/>
    <w:rsid w:val="003E08FA"/>
    <w:rsid w:val="003E0992"/>
    <w:rsid w:val="003E09BF"/>
    <w:rsid w:val="003E0B6C"/>
    <w:rsid w:val="003E0CE8"/>
    <w:rsid w:val="003E0F71"/>
    <w:rsid w:val="003E101D"/>
    <w:rsid w:val="003E10BA"/>
    <w:rsid w:val="003E127C"/>
    <w:rsid w:val="003E1496"/>
    <w:rsid w:val="003E14D4"/>
    <w:rsid w:val="003E151A"/>
    <w:rsid w:val="003E1570"/>
    <w:rsid w:val="003E1572"/>
    <w:rsid w:val="003E1683"/>
    <w:rsid w:val="003E1752"/>
    <w:rsid w:val="003E1922"/>
    <w:rsid w:val="003E19E7"/>
    <w:rsid w:val="003E1A96"/>
    <w:rsid w:val="003E1B18"/>
    <w:rsid w:val="003E1B97"/>
    <w:rsid w:val="003E1BC1"/>
    <w:rsid w:val="003E1D82"/>
    <w:rsid w:val="003E1F5C"/>
    <w:rsid w:val="003E1F8A"/>
    <w:rsid w:val="003E2010"/>
    <w:rsid w:val="003E2017"/>
    <w:rsid w:val="003E20AB"/>
    <w:rsid w:val="003E2107"/>
    <w:rsid w:val="003E2114"/>
    <w:rsid w:val="003E21CE"/>
    <w:rsid w:val="003E2209"/>
    <w:rsid w:val="003E2229"/>
    <w:rsid w:val="003E2249"/>
    <w:rsid w:val="003E22AC"/>
    <w:rsid w:val="003E23C9"/>
    <w:rsid w:val="003E24D9"/>
    <w:rsid w:val="003E25E2"/>
    <w:rsid w:val="003E296F"/>
    <w:rsid w:val="003E29A9"/>
    <w:rsid w:val="003E29F7"/>
    <w:rsid w:val="003E2A07"/>
    <w:rsid w:val="003E2AFF"/>
    <w:rsid w:val="003E2BC3"/>
    <w:rsid w:val="003E2F00"/>
    <w:rsid w:val="003E2F59"/>
    <w:rsid w:val="003E2F9B"/>
    <w:rsid w:val="003E2FEA"/>
    <w:rsid w:val="003E30CA"/>
    <w:rsid w:val="003E30E7"/>
    <w:rsid w:val="003E32D5"/>
    <w:rsid w:val="003E3455"/>
    <w:rsid w:val="003E363D"/>
    <w:rsid w:val="003E3709"/>
    <w:rsid w:val="003E3731"/>
    <w:rsid w:val="003E381B"/>
    <w:rsid w:val="003E38EA"/>
    <w:rsid w:val="003E39CB"/>
    <w:rsid w:val="003E3A2D"/>
    <w:rsid w:val="003E3B0F"/>
    <w:rsid w:val="003E3C69"/>
    <w:rsid w:val="003E3FF0"/>
    <w:rsid w:val="003E405D"/>
    <w:rsid w:val="003E4187"/>
    <w:rsid w:val="003E41FD"/>
    <w:rsid w:val="003E428A"/>
    <w:rsid w:val="003E432B"/>
    <w:rsid w:val="003E4421"/>
    <w:rsid w:val="003E44BD"/>
    <w:rsid w:val="003E44C8"/>
    <w:rsid w:val="003E4620"/>
    <w:rsid w:val="003E46BF"/>
    <w:rsid w:val="003E4A8B"/>
    <w:rsid w:val="003E4C26"/>
    <w:rsid w:val="003E4C71"/>
    <w:rsid w:val="003E4CC4"/>
    <w:rsid w:val="003E4E0E"/>
    <w:rsid w:val="003E4F3B"/>
    <w:rsid w:val="003E4FCC"/>
    <w:rsid w:val="003E508D"/>
    <w:rsid w:val="003E50A4"/>
    <w:rsid w:val="003E51E1"/>
    <w:rsid w:val="003E523F"/>
    <w:rsid w:val="003E5351"/>
    <w:rsid w:val="003E54FB"/>
    <w:rsid w:val="003E554E"/>
    <w:rsid w:val="003E57B2"/>
    <w:rsid w:val="003E57EB"/>
    <w:rsid w:val="003E59BA"/>
    <w:rsid w:val="003E5AA9"/>
    <w:rsid w:val="003E5B4F"/>
    <w:rsid w:val="003E5C5B"/>
    <w:rsid w:val="003E5CCE"/>
    <w:rsid w:val="003E5DFA"/>
    <w:rsid w:val="003E5E12"/>
    <w:rsid w:val="003E5FC5"/>
    <w:rsid w:val="003E61F3"/>
    <w:rsid w:val="003E62B8"/>
    <w:rsid w:val="003E6331"/>
    <w:rsid w:val="003E63F1"/>
    <w:rsid w:val="003E653E"/>
    <w:rsid w:val="003E6642"/>
    <w:rsid w:val="003E665F"/>
    <w:rsid w:val="003E6754"/>
    <w:rsid w:val="003E6774"/>
    <w:rsid w:val="003E685F"/>
    <w:rsid w:val="003E688D"/>
    <w:rsid w:val="003E69A1"/>
    <w:rsid w:val="003E69C8"/>
    <w:rsid w:val="003E6B24"/>
    <w:rsid w:val="003E6BC1"/>
    <w:rsid w:val="003E6CB5"/>
    <w:rsid w:val="003E6D16"/>
    <w:rsid w:val="003E6FEB"/>
    <w:rsid w:val="003E70A1"/>
    <w:rsid w:val="003E7114"/>
    <w:rsid w:val="003E765F"/>
    <w:rsid w:val="003E76BD"/>
    <w:rsid w:val="003E7753"/>
    <w:rsid w:val="003E7788"/>
    <w:rsid w:val="003E77B0"/>
    <w:rsid w:val="003E78D9"/>
    <w:rsid w:val="003E7B51"/>
    <w:rsid w:val="003E7B80"/>
    <w:rsid w:val="003E7D08"/>
    <w:rsid w:val="003E7DDA"/>
    <w:rsid w:val="003E7ED7"/>
    <w:rsid w:val="003F02F4"/>
    <w:rsid w:val="003F02F6"/>
    <w:rsid w:val="003F037C"/>
    <w:rsid w:val="003F0391"/>
    <w:rsid w:val="003F0396"/>
    <w:rsid w:val="003F03DA"/>
    <w:rsid w:val="003F0453"/>
    <w:rsid w:val="003F0690"/>
    <w:rsid w:val="003F0750"/>
    <w:rsid w:val="003F07F5"/>
    <w:rsid w:val="003F0848"/>
    <w:rsid w:val="003F085B"/>
    <w:rsid w:val="003F0B2B"/>
    <w:rsid w:val="003F0D16"/>
    <w:rsid w:val="003F0D26"/>
    <w:rsid w:val="003F0D7A"/>
    <w:rsid w:val="003F0FB4"/>
    <w:rsid w:val="003F1242"/>
    <w:rsid w:val="003F125E"/>
    <w:rsid w:val="003F12A6"/>
    <w:rsid w:val="003F14D3"/>
    <w:rsid w:val="003F16BB"/>
    <w:rsid w:val="003F1733"/>
    <w:rsid w:val="003F18C1"/>
    <w:rsid w:val="003F192F"/>
    <w:rsid w:val="003F1A04"/>
    <w:rsid w:val="003F1ADC"/>
    <w:rsid w:val="003F1C6C"/>
    <w:rsid w:val="003F1CA3"/>
    <w:rsid w:val="003F1E3E"/>
    <w:rsid w:val="003F1E55"/>
    <w:rsid w:val="003F1EB9"/>
    <w:rsid w:val="003F2421"/>
    <w:rsid w:val="003F2436"/>
    <w:rsid w:val="003F26F6"/>
    <w:rsid w:val="003F2807"/>
    <w:rsid w:val="003F2969"/>
    <w:rsid w:val="003F2BDD"/>
    <w:rsid w:val="003F2BE0"/>
    <w:rsid w:val="003F2E95"/>
    <w:rsid w:val="003F3004"/>
    <w:rsid w:val="003F32DA"/>
    <w:rsid w:val="003F383A"/>
    <w:rsid w:val="003F3934"/>
    <w:rsid w:val="003F3964"/>
    <w:rsid w:val="003F3AB2"/>
    <w:rsid w:val="003F3AC0"/>
    <w:rsid w:val="003F3DF2"/>
    <w:rsid w:val="003F3F51"/>
    <w:rsid w:val="003F3F57"/>
    <w:rsid w:val="003F3FA1"/>
    <w:rsid w:val="003F3FE8"/>
    <w:rsid w:val="003F43F5"/>
    <w:rsid w:val="003F4407"/>
    <w:rsid w:val="003F4714"/>
    <w:rsid w:val="003F4738"/>
    <w:rsid w:val="003F4753"/>
    <w:rsid w:val="003F481D"/>
    <w:rsid w:val="003F48AD"/>
    <w:rsid w:val="003F4B97"/>
    <w:rsid w:val="003F4BF3"/>
    <w:rsid w:val="003F4D05"/>
    <w:rsid w:val="003F4E12"/>
    <w:rsid w:val="003F4E9C"/>
    <w:rsid w:val="003F4ECC"/>
    <w:rsid w:val="003F4ED8"/>
    <w:rsid w:val="003F4F12"/>
    <w:rsid w:val="003F5084"/>
    <w:rsid w:val="003F50AD"/>
    <w:rsid w:val="003F51E5"/>
    <w:rsid w:val="003F53E5"/>
    <w:rsid w:val="003F551A"/>
    <w:rsid w:val="003F5563"/>
    <w:rsid w:val="003F55D7"/>
    <w:rsid w:val="003F570D"/>
    <w:rsid w:val="003F5767"/>
    <w:rsid w:val="003F57A7"/>
    <w:rsid w:val="003F57FA"/>
    <w:rsid w:val="003F591D"/>
    <w:rsid w:val="003F5A0E"/>
    <w:rsid w:val="003F5C0A"/>
    <w:rsid w:val="003F5DB6"/>
    <w:rsid w:val="003F5E74"/>
    <w:rsid w:val="003F5EA5"/>
    <w:rsid w:val="003F5ECF"/>
    <w:rsid w:val="003F6217"/>
    <w:rsid w:val="003F6608"/>
    <w:rsid w:val="003F6873"/>
    <w:rsid w:val="003F68F7"/>
    <w:rsid w:val="003F6988"/>
    <w:rsid w:val="003F69F0"/>
    <w:rsid w:val="003F6E1D"/>
    <w:rsid w:val="003F7108"/>
    <w:rsid w:val="003F723E"/>
    <w:rsid w:val="003F73AF"/>
    <w:rsid w:val="003F74F3"/>
    <w:rsid w:val="003F76AF"/>
    <w:rsid w:val="003F76B3"/>
    <w:rsid w:val="003F7745"/>
    <w:rsid w:val="003F7834"/>
    <w:rsid w:val="003F7A39"/>
    <w:rsid w:val="003F7A41"/>
    <w:rsid w:val="003F7C34"/>
    <w:rsid w:val="003F7C67"/>
    <w:rsid w:val="003F7C85"/>
    <w:rsid w:val="003F7D78"/>
    <w:rsid w:val="003F7F57"/>
    <w:rsid w:val="003F7FD8"/>
    <w:rsid w:val="00400255"/>
    <w:rsid w:val="004002CA"/>
    <w:rsid w:val="004003C5"/>
    <w:rsid w:val="0040040E"/>
    <w:rsid w:val="0040041C"/>
    <w:rsid w:val="00400461"/>
    <w:rsid w:val="00400716"/>
    <w:rsid w:val="00400885"/>
    <w:rsid w:val="00400888"/>
    <w:rsid w:val="00400984"/>
    <w:rsid w:val="00400A94"/>
    <w:rsid w:val="00400D56"/>
    <w:rsid w:val="00400D66"/>
    <w:rsid w:val="00400FC4"/>
    <w:rsid w:val="0040109D"/>
    <w:rsid w:val="004010C4"/>
    <w:rsid w:val="004011C4"/>
    <w:rsid w:val="0040128F"/>
    <w:rsid w:val="0040167D"/>
    <w:rsid w:val="0040173C"/>
    <w:rsid w:val="00401889"/>
    <w:rsid w:val="00401A46"/>
    <w:rsid w:val="00401A8E"/>
    <w:rsid w:val="00401B36"/>
    <w:rsid w:val="00401E7B"/>
    <w:rsid w:val="00401F19"/>
    <w:rsid w:val="004023FF"/>
    <w:rsid w:val="0040250A"/>
    <w:rsid w:val="004026A8"/>
    <w:rsid w:val="004028A9"/>
    <w:rsid w:val="004029F8"/>
    <w:rsid w:val="00402C31"/>
    <w:rsid w:val="00402C44"/>
    <w:rsid w:val="00403056"/>
    <w:rsid w:val="00403105"/>
    <w:rsid w:val="0040321F"/>
    <w:rsid w:val="00403268"/>
    <w:rsid w:val="00403385"/>
    <w:rsid w:val="004033D2"/>
    <w:rsid w:val="00403435"/>
    <w:rsid w:val="0040345A"/>
    <w:rsid w:val="0040350E"/>
    <w:rsid w:val="00403526"/>
    <w:rsid w:val="004035E1"/>
    <w:rsid w:val="00403768"/>
    <w:rsid w:val="004037C5"/>
    <w:rsid w:val="00403815"/>
    <w:rsid w:val="00403A78"/>
    <w:rsid w:val="00403B39"/>
    <w:rsid w:val="00403D71"/>
    <w:rsid w:val="00403FDE"/>
    <w:rsid w:val="00404183"/>
    <w:rsid w:val="00404189"/>
    <w:rsid w:val="004041A0"/>
    <w:rsid w:val="004042A0"/>
    <w:rsid w:val="004043C0"/>
    <w:rsid w:val="004043ED"/>
    <w:rsid w:val="0040441E"/>
    <w:rsid w:val="00404477"/>
    <w:rsid w:val="0040468E"/>
    <w:rsid w:val="00404731"/>
    <w:rsid w:val="004047C9"/>
    <w:rsid w:val="0040480C"/>
    <w:rsid w:val="0040487B"/>
    <w:rsid w:val="0040489A"/>
    <w:rsid w:val="00404AEB"/>
    <w:rsid w:val="00404AEC"/>
    <w:rsid w:val="00404CB8"/>
    <w:rsid w:val="00404DEA"/>
    <w:rsid w:val="00404E76"/>
    <w:rsid w:val="004050CC"/>
    <w:rsid w:val="00405188"/>
    <w:rsid w:val="004051ED"/>
    <w:rsid w:val="0040545F"/>
    <w:rsid w:val="0040547F"/>
    <w:rsid w:val="00405486"/>
    <w:rsid w:val="00405584"/>
    <w:rsid w:val="004056BC"/>
    <w:rsid w:val="004057A7"/>
    <w:rsid w:val="004057C1"/>
    <w:rsid w:val="004057DC"/>
    <w:rsid w:val="00405802"/>
    <w:rsid w:val="004059E2"/>
    <w:rsid w:val="00405A06"/>
    <w:rsid w:val="00405A1B"/>
    <w:rsid w:val="00405C26"/>
    <w:rsid w:val="00405DA4"/>
    <w:rsid w:val="00405F80"/>
    <w:rsid w:val="00406037"/>
    <w:rsid w:val="0040636A"/>
    <w:rsid w:val="00406581"/>
    <w:rsid w:val="0040679E"/>
    <w:rsid w:val="004068DF"/>
    <w:rsid w:val="00406900"/>
    <w:rsid w:val="00406981"/>
    <w:rsid w:val="004069B2"/>
    <w:rsid w:val="00406D0E"/>
    <w:rsid w:val="00406E25"/>
    <w:rsid w:val="00406EAA"/>
    <w:rsid w:val="00407077"/>
    <w:rsid w:val="004071C3"/>
    <w:rsid w:val="00407455"/>
    <w:rsid w:val="00407530"/>
    <w:rsid w:val="00407756"/>
    <w:rsid w:val="004077C2"/>
    <w:rsid w:val="004078FC"/>
    <w:rsid w:val="00407AF4"/>
    <w:rsid w:val="00407DDA"/>
    <w:rsid w:val="00407EE7"/>
    <w:rsid w:val="0041001F"/>
    <w:rsid w:val="00410041"/>
    <w:rsid w:val="004101FC"/>
    <w:rsid w:val="004103C8"/>
    <w:rsid w:val="004105EC"/>
    <w:rsid w:val="00410736"/>
    <w:rsid w:val="00410A4E"/>
    <w:rsid w:val="00410A84"/>
    <w:rsid w:val="00410F6B"/>
    <w:rsid w:val="00410FCF"/>
    <w:rsid w:val="004110EB"/>
    <w:rsid w:val="00411231"/>
    <w:rsid w:val="00411333"/>
    <w:rsid w:val="00411452"/>
    <w:rsid w:val="004114E8"/>
    <w:rsid w:val="0041156A"/>
    <w:rsid w:val="00411637"/>
    <w:rsid w:val="00411644"/>
    <w:rsid w:val="00411699"/>
    <w:rsid w:val="00411745"/>
    <w:rsid w:val="00411777"/>
    <w:rsid w:val="00411865"/>
    <w:rsid w:val="00411998"/>
    <w:rsid w:val="00411A58"/>
    <w:rsid w:val="00411CF5"/>
    <w:rsid w:val="00411DB4"/>
    <w:rsid w:val="00411DD2"/>
    <w:rsid w:val="00412104"/>
    <w:rsid w:val="0041232D"/>
    <w:rsid w:val="00412481"/>
    <w:rsid w:val="0041259E"/>
    <w:rsid w:val="004126EC"/>
    <w:rsid w:val="00412755"/>
    <w:rsid w:val="00412B68"/>
    <w:rsid w:val="00412C56"/>
    <w:rsid w:val="00412DB8"/>
    <w:rsid w:val="00412F3D"/>
    <w:rsid w:val="00413000"/>
    <w:rsid w:val="00413096"/>
    <w:rsid w:val="004130AE"/>
    <w:rsid w:val="004132DF"/>
    <w:rsid w:val="004132E2"/>
    <w:rsid w:val="004134C5"/>
    <w:rsid w:val="00413732"/>
    <w:rsid w:val="004137D6"/>
    <w:rsid w:val="00413822"/>
    <w:rsid w:val="00413978"/>
    <w:rsid w:val="004139AC"/>
    <w:rsid w:val="004139BF"/>
    <w:rsid w:val="004139C4"/>
    <w:rsid w:val="00413A42"/>
    <w:rsid w:val="00413A5A"/>
    <w:rsid w:val="00413AD4"/>
    <w:rsid w:val="00413B08"/>
    <w:rsid w:val="00413B8C"/>
    <w:rsid w:val="00413CA7"/>
    <w:rsid w:val="00413CEE"/>
    <w:rsid w:val="00413D0E"/>
    <w:rsid w:val="00413E65"/>
    <w:rsid w:val="00413E90"/>
    <w:rsid w:val="00413FCF"/>
    <w:rsid w:val="00414057"/>
    <w:rsid w:val="00414182"/>
    <w:rsid w:val="00414530"/>
    <w:rsid w:val="00414574"/>
    <w:rsid w:val="004145AC"/>
    <w:rsid w:val="00414703"/>
    <w:rsid w:val="004147F1"/>
    <w:rsid w:val="004149BA"/>
    <w:rsid w:val="00414A1C"/>
    <w:rsid w:val="00414AC8"/>
    <w:rsid w:val="00414B41"/>
    <w:rsid w:val="00414BB3"/>
    <w:rsid w:val="00414CB0"/>
    <w:rsid w:val="00414F5A"/>
    <w:rsid w:val="00414FA6"/>
    <w:rsid w:val="004151B8"/>
    <w:rsid w:val="004152D1"/>
    <w:rsid w:val="00415727"/>
    <w:rsid w:val="00415869"/>
    <w:rsid w:val="0041591F"/>
    <w:rsid w:val="004159B0"/>
    <w:rsid w:val="004159B5"/>
    <w:rsid w:val="00415A12"/>
    <w:rsid w:val="00415A6B"/>
    <w:rsid w:val="00415AAB"/>
    <w:rsid w:val="00415B69"/>
    <w:rsid w:val="00415C7E"/>
    <w:rsid w:val="00415CDE"/>
    <w:rsid w:val="00415D0D"/>
    <w:rsid w:val="004162C5"/>
    <w:rsid w:val="004162F7"/>
    <w:rsid w:val="004163D5"/>
    <w:rsid w:val="004163EB"/>
    <w:rsid w:val="00416435"/>
    <w:rsid w:val="00416448"/>
    <w:rsid w:val="0041684F"/>
    <w:rsid w:val="00416889"/>
    <w:rsid w:val="004169F7"/>
    <w:rsid w:val="00416A34"/>
    <w:rsid w:val="00416B66"/>
    <w:rsid w:val="00416C00"/>
    <w:rsid w:val="00416E93"/>
    <w:rsid w:val="004170A2"/>
    <w:rsid w:val="004170BE"/>
    <w:rsid w:val="004173B6"/>
    <w:rsid w:val="0041748C"/>
    <w:rsid w:val="0041750C"/>
    <w:rsid w:val="004176AF"/>
    <w:rsid w:val="004176C5"/>
    <w:rsid w:val="00417A88"/>
    <w:rsid w:val="00417CB4"/>
    <w:rsid w:val="00417D53"/>
    <w:rsid w:val="00417DE6"/>
    <w:rsid w:val="004201E0"/>
    <w:rsid w:val="004201E1"/>
    <w:rsid w:val="0042020C"/>
    <w:rsid w:val="004202E0"/>
    <w:rsid w:val="0042039E"/>
    <w:rsid w:val="00420418"/>
    <w:rsid w:val="004205D1"/>
    <w:rsid w:val="00420771"/>
    <w:rsid w:val="004209F1"/>
    <w:rsid w:val="00420F26"/>
    <w:rsid w:val="00420F47"/>
    <w:rsid w:val="00420F6C"/>
    <w:rsid w:val="00421119"/>
    <w:rsid w:val="00421176"/>
    <w:rsid w:val="00421239"/>
    <w:rsid w:val="0042129C"/>
    <w:rsid w:val="00421305"/>
    <w:rsid w:val="0042132D"/>
    <w:rsid w:val="00421397"/>
    <w:rsid w:val="00421646"/>
    <w:rsid w:val="0042165F"/>
    <w:rsid w:val="004216B4"/>
    <w:rsid w:val="0042178B"/>
    <w:rsid w:val="004218B2"/>
    <w:rsid w:val="004218EF"/>
    <w:rsid w:val="0042190F"/>
    <w:rsid w:val="00421A10"/>
    <w:rsid w:val="00421B16"/>
    <w:rsid w:val="00421B8D"/>
    <w:rsid w:val="00421C3F"/>
    <w:rsid w:val="00421C5A"/>
    <w:rsid w:val="00421E2F"/>
    <w:rsid w:val="00421F42"/>
    <w:rsid w:val="00422018"/>
    <w:rsid w:val="0042212C"/>
    <w:rsid w:val="00422426"/>
    <w:rsid w:val="004224C2"/>
    <w:rsid w:val="00422544"/>
    <w:rsid w:val="004225ED"/>
    <w:rsid w:val="0042260F"/>
    <w:rsid w:val="00422706"/>
    <w:rsid w:val="0042274F"/>
    <w:rsid w:val="00422A1B"/>
    <w:rsid w:val="00422B43"/>
    <w:rsid w:val="00422B5F"/>
    <w:rsid w:val="00422D40"/>
    <w:rsid w:val="00422F61"/>
    <w:rsid w:val="0042315F"/>
    <w:rsid w:val="00423193"/>
    <w:rsid w:val="004232AD"/>
    <w:rsid w:val="004234CE"/>
    <w:rsid w:val="00423524"/>
    <w:rsid w:val="004235FE"/>
    <w:rsid w:val="0042364E"/>
    <w:rsid w:val="0042366B"/>
    <w:rsid w:val="00423724"/>
    <w:rsid w:val="00423BC8"/>
    <w:rsid w:val="00423DA6"/>
    <w:rsid w:val="00423DB7"/>
    <w:rsid w:val="00423DCC"/>
    <w:rsid w:val="00423DFC"/>
    <w:rsid w:val="00423F67"/>
    <w:rsid w:val="004244CC"/>
    <w:rsid w:val="004244DF"/>
    <w:rsid w:val="00424611"/>
    <w:rsid w:val="00424651"/>
    <w:rsid w:val="00424693"/>
    <w:rsid w:val="00424824"/>
    <w:rsid w:val="0042486B"/>
    <w:rsid w:val="00424948"/>
    <w:rsid w:val="00424A86"/>
    <w:rsid w:val="00424ABF"/>
    <w:rsid w:val="00424AFB"/>
    <w:rsid w:val="00424BD2"/>
    <w:rsid w:val="00424C52"/>
    <w:rsid w:val="00424D72"/>
    <w:rsid w:val="0042506D"/>
    <w:rsid w:val="004250E8"/>
    <w:rsid w:val="004250F3"/>
    <w:rsid w:val="00425106"/>
    <w:rsid w:val="0042518F"/>
    <w:rsid w:val="00425374"/>
    <w:rsid w:val="004253F1"/>
    <w:rsid w:val="004254E0"/>
    <w:rsid w:val="004255BB"/>
    <w:rsid w:val="00425649"/>
    <w:rsid w:val="00425689"/>
    <w:rsid w:val="00425860"/>
    <w:rsid w:val="00425985"/>
    <w:rsid w:val="00425A80"/>
    <w:rsid w:val="00425B0E"/>
    <w:rsid w:val="00425BB6"/>
    <w:rsid w:val="00425CB5"/>
    <w:rsid w:val="00425CED"/>
    <w:rsid w:val="00425D77"/>
    <w:rsid w:val="00425FBB"/>
    <w:rsid w:val="00425FEB"/>
    <w:rsid w:val="00426070"/>
    <w:rsid w:val="004260D1"/>
    <w:rsid w:val="004260ED"/>
    <w:rsid w:val="004261D7"/>
    <w:rsid w:val="004262E5"/>
    <w:rsid w:val="00426306"/>
    <w:rsid w:val="004263AA"/>
    <w:rsid w:val="004264BB"/>
    <w:rsid w:val="004266F3"/>
    <w:rsid w:val="004267C2"/>
    <w:rsid w:val="004267D8"/>
    <w:rsid w:val="004267F2"/>
    <w:rsid w:val="00426B3E"/>
    <w:rsid w:val="00426C23"/>
    <w:rsid w:val="00426D9E"/>
    <w:rsid w:val="00426DD9"/>
    <w:rsid w:val="00426F0D"/>
    <w:rsid w:val="00426FB7"/>
    <w:rsid w:val="004271F5"/>
    <w:rsid w:val="00427349"/>
    <w:rsid w:val="00427471"/>
    <w:rsid w:val="00427494"/>
    <w:rsid w:val="0042751D"/>
    <w:rsid w:val="00427577"/>
    <w:rsid w:val="004275A6"/>
    <w:rsid w:val="00427618"/>
    <w:rsid w:val="004276C0"/>
    <w:rsid w:val="004276EB"/>
    <w:rsid w:val="0042779D"/>
    <w:rsid w:val="00427882"/>
    <w:rsid w:val="00427B9A"/>
    <w:rsid w:val="00427CCA"/>
    <w:rsid w:val="00427DEF"/>
    <w:rsid w:val="00427E71"/>
    <w:rsid w:val="00427ECD"/>
    <w:rsid w:val="004302EC"/>
    <w:rsid w:val="0043031F"/>
    <w:rsid w:val="00430378"/>
    <w:rsid w:val="004303AF"/>
    <w:rsid w:val="004306F1"/>
    <w:rsid w:val="00430824"/>
    <w:rsid w:val="00430B2C"/>
    <w:rsid w:val="00430D37"/>
    <w:rsid w:val="00430ECD"/>
    <w:rsid w:val="004310CB"/>
    <w:rsid w:val="00431115"/>
    <w:rsid w:val="00431219"/>
    <w:rsid w:val="00431251"/>
    <w:rsid w:val="0043130C"/>
    <w:rsid w:val="00431373"/>
    <w:rsid w:val="004313AD"/>
    <w:rsid w:val="004313CC"/>
    <w:rsid w:val="004317DF"/>
    <w:rsid w:val="00431896"/>
    <w:rsid w:val="00431B16"/>
    <w:rsid w:val="00431D8B"/>
    <w:rsid w:val="00431EA6"/>
    <w:rsid w:val="00431EB1"/>
    <w:rsid w:val="00431F06"/>
    <w:rsid w:val="00431F80"/>
    <w:rsid w:val="00432001"/>
    <w:rsid w:val="004320C0"/>
    <w:rsid w:val="00432243"/>
    <w:rsid w:val="0043224F"/>
    <w:rsid w:val="00432383"/>
    <w:rsid w:val="00432545"/>
    <w:rsid w:val="004326EE"/>
    <w:rsid w:val="004328C1"/>
    <w:rsid w:val="004328CD"/>
    <w:rsid w:val="004328DD"/>
    <w:rsid w:val="0043295C"/>
    <w:rsid w:val="004329FB"/>
    <w:rsid w:val="00432B16"/>
    <w:rsid w:val="00432B27"/>
    <w:rsid w:val="00432B9C"/>
    <w:rsid w:val="00432DC3"/>
    <w:rsid w:val="00432F42"/>
    <w:rsid w:val="00432FEA"/>
    <w:rsid w:val="00433138"/>
    <w:rsid w:val="00433216"/>
    <w:rsid w:val="00433431"/>
    <w:rsid w:val="00433467"/>
    <w:rsid w:val="0043348B"/>
    <w:rsid w:val="004334A9"/>
    <w:rsid w:val="004335A3"/>
    <w:rsid w:val="004335B5"/>
    <w:rsid w:val="004335F2"/>
    <w:rsid w:val="0043361F"/>
    <w:rsid w:val="0043375D"/>
    <w:rsid w:val="00433763"/>
    <w:rsid w:val="004338DB"/>
    <w:rsid w:val="0043397A"/>
    <w:rsid w:val="004339C2"/>
    <w:rsid w:val="004339FF"/>
    <w:rsid w:val="00433BDB"/>
    <w:rsid w:val="00433DF3"/>
    <w:rsid w:val="00433E01"/>
    <w:rsid w:val="00433E76"/>
    <w:rsid w:val="00433E84"/>
    <w:rsid w:val="00433F36"/>
    <w:rsid w:val="00434048"/>
    <w:rsid w:val="0043418C"/>
    <w:rsid w:val="004342C5"/>
    <w:rsid w:val="0043437F"/>
    <w:rsid w:val="0043467C"/>
    <w:rsid w:val="004346B9"/>
    <w:rsid w:val="00434713"/>
    <w:rsid w:val="004348EE"/>
    <w:rsid w:val="0043491A"/>
    <w:rsid w:val="00434D68"/>
    <w:rsid w:val="00434DF8"/>
    <w:rsid w:val="00434F1F"/>
    <w:rsid w:val="00434F8A"/>
    <w:rsid w:val="00434FFC"/>
    <w:rsid w:val="004351B5"/>
    <w:rsid w:val="004351E5"/>
    <w:rsid w:val="00435260"/>
    <w:rsid w:val="0043533A"/>
    <w:rsid w:val="004356D2"/>
    <w:rsid w:val="00435832"/>
    <w:rsid w:val="004358E5"/>
    <w:rsid w:val="0043594C"/>
    <w:rsid w:val="0043597F"/>
    <w:rsid w:val="00435C99"/>
    <w:rsid w:val="00435D3B"/>
    <w:rsid w:val="00435DC3"/>
    <w:rsid w:val="00435E5B"/>
    <w:rsid w:val="00435E63"/>
    <w:rsid w:val="00435EAF"/>
    <w:rsid w:val="00436080"/>
    <w:rsid w:val="004360FD"/>
    <w:rsid w:val="0043621C"/>
    <w:rsid w:val="004362AB"/>
    <w:rsid w:val="004362D0"/>
    <w:rsid w:val="0043643E"/>
    <w:rsid w:val="0043644F"/>
    <w:rsid w:val="0043652C"/>
    <w:rsid w:val="00436725"/>
    <w:rsid w:val="0043672F"/>
    <w:rsid w:val="00436736"/>
    <w:rsid w:val="00436917"/>
    <w:rsid w:val="00436BA8"/>
    <w:rsid w:val="00436D8F"/>
    <w:rsid w:val="00436E49"/>
    <w:rsid w:val="00436ED1"/>
    <w:rsid w:val="00436F6A"/>
    <w:rsid w:val="0043728D"/>
    <w:rsid w:val="00437393"/>
    <w:rsid w:val="004373F6"/>
    <w:rsid w:val="00437430"/>
    <w:rsid w:val="0043765E"/>
    <w:rsid w:val="004377E4"/>
    <w:rsid w:val="00437802"/>
    <w:rsid w:val="0043783B"/>
    <w:rsid w:val="00437977"/>
    <w:rsid w:val="004379D2"/>
    <w:rsid w:val="00437B88"/>
    <w:rsid w:val="00437C24"/>
    <w:rsid w:val="00437D2F"/>
    <w:rsid w:val="00437DA9"/>
    <w:rsid w:val="00437F22"/>
    <w:rsid w:val="0044002F"/>
    <w:rsid w:val="004400D5"/>
    <w:rsid w:val="004400DC"/>
    <w:rsid w:val="004400F7"/>
    <w:rsid w:val="004401AC"/>
    <w:rsid w:val="004403EF"/>
    <w:rsid w:val="00440412"/>
    <w:rsid w:val="0044052A"/>
    <w:rsid w:val="00440639"/>
    <w:rsid w:val="00440777"/>
    <w:rsid w:val="004407DC"/>
    <w:rsid w:val="004408D9"/>
    <w:rsid w:val="004408F9"/>
    <w:rsid w:val="00440A11"/>
    <w:rsid w:val="00440AAA"/>
    <w:rsid w:val="00440AF3"/>
    <w:rsid w:val="00440B60"/>
    <w:rsid w:val="00440C78"/>
    <w:rsid w:val="00440CB0"/>
    <w:rsid w:val="00440D3D"/>
    <w:rsid w:val="00440FD3"/>
    <w:rsid w:val="00441094"/>
    <w:rsid w:val="00441363"/>
    <w:rsid w:val="00441373"/>
    <w:rsid w:val="00441532"/>
    <w:rsid w:val="00441994"/>
    <w:rsid w:val="00441C10"/>
    <w:rsid w:val="00441C16"/>
    <w:rsid w:val="00441C9D"/>
    <w:rsid w:val="00441F57"/>
    <w:rsid w:val="0044228F"/>
    <w:rsid w:val="00442572"/>
    <w:rsid w:val="00442611"/>
    <w:rsid w:val="0044262E"/>
    <w:rsid w:val="00442811"/>
    <w:rsid w:val="00442865"/>
    <w:rsid w:val="00442919"/>
    <w:rsid w:val="00442AD5"/>
    <w:rsid w:val="00442AE0"/>
    <w:rsid w:val="00442C58"/>
    <w:rsid w:val="00442CB5"/>
    <w:rsid w:val="00442CD3"/>
    <w:rsid w:val="00442F7C"/>
    <w:rsid w:val="0044301C"/>
    <w:rsid w:val="00443032"/>
    <w:rsid w:val="0044306E"/>
    <w:rsid w:val="00443331"/>
    <w:rsid w:val="004435DF"/>
    <w:rsid w:val="004435E9"/>
    <w:rsid w:val="0044373B"/>
    <w:rsid w:val="00443754"/>
    <w:rsid w:val="004438ED"/>
    <w:rsid w:val="00443ACD"/>
    <w:rsid w:val="00443B25"/>
    <w:rsid w:val="00443B4B"/>
    <w:rsid w:val="00443C04"/>
    <w:rsid w:val="00443C49"/>
    <w:rsid w:val="00443C6A"/>
    <w:rsid w:val="00443CBD"/>
    <w:rsid w:val="00443CE3"/>
    <w:rsid w:val="00444108"/>
    <w:rsid w:val="00444388"/>
    <w:rsid w:val="004446AD"/>
    <w:rsid w:val="004446EB"/>
    <w:rsid w:val="00444706"/>
    <w:rsid w:val="0044478F"/>
    <w:rsid w:val="004447B3"/>
    <w:rsid w:val="004449C3"/>
    <w:rsid w:val="00444A5A"/>
    <w:rsid w:val="00444BED"/>
    <w:rsid w:val="00444E3C"/>
    <w:rsid w:val="00444EB6"/>
    <w:rsid w:val="00444EDE"/>
    <w:rsid w:val="00444F68"/>
    <w:rsid w:val="00444F87"/>
    <w:rsid w:val="004451CA"/>
    <w:rsid w:val="004451F9"/>
    <w:rsid w:val="00445284"/>
    <w:rsid w:val="004452DB"/>
    <w:rsid w:val="004453EA"/>
    <w:rsid w:val="0044554A"/>
    <w:rsid w:val="00445599"/>
    <w:rsid w:val="0044560D"/>
    <w:rsid w:val="00445878"/>
    <w:rsid w:val="00445918"/>
    <w:rsid w:val="004459E6"/>
    <w:rsid w:val="00445AAB"/>
    <w:rsid w:val="00445B6C"/>
    <w:rsid w:val="00445ECD"/>
    <w:rsid w:val="0044606A"/>
    <w:rsid w:val="004462CC"/>
    <w:rsid w:val="00446469"/>
    <w:rsid w:val="004464DD"/>
    <w:rsid w:val="004465C2"/>
    <w:rsid w:val="004465C7"/>
    <w:rsid w:val="0044662D"/>
    <w:rsid w:val="004467F6"/>
    <w:rsid w:val="0044685C"/>
    <w:rsid w:val="00446A00"/>
    <w:rsid w:val="00446C99"/>
    <w:rsid w:val="00446DD4"/>
    <w:rsid w:val="00446E2B"/>
    <w:rsid w:val="00446F33"/>
    <w:rsid w:val="00446F78"/>
    <w:rsid w:val="00446FB9"/>
    <w:rsid w:val="00446FDE"/>
    <w:rsid w:val="0044739A"/>
    <w:rsid w:val="004475CC"/>
    <w:rsid w:val="004475E2"/>
    <w:rsid w:val="0044784A"/>
    <w:rsid w:val="0044791F"/>
    <w:rsid w:val="0044796A"/>
    <w:rsid w:val="00447C15"/>
    <w:rsid w:val="00447DF2"/>
    <w:rsid w:val="00447DFC"/>
    <w:rsid w:val="00447EBA"/>
    <w:rsid w:val="00450156"/>
    <w:rsid w:val="00450228"/>
    <w:rsid w:val="0045025E"/>
    <w:rsid w:val="00450326"/>
    <w:rsid w:val="00450386"/>
    <w:rsid w:val="0045043D"/>
    <w:rsid w:val="004504EB"/>
    <w:rsid w:val="00450521"/>
    <w:rsid w:val="004505F6"/>
    <w:rsid w:val="0045068C"/>
    <w:rsid w:val="004506AE"/>
    <w:rsid w:val="004509D0"/>
    <w:rsid w:val="00450E27"/>
    <w:rsid w:val="00450E92"/>
    <w:rsid w:val="00450EB9"/>
    <w:rsid w:val="00450EE8"/>
    <w:rsid w:val="004511F2"/>
    <w:rsid w:val="0045179C"/>
    <w:rsid w:val="00451917"/>
    <w:rsid w:val="00451A22"/>
    <w:rsid w:val="00451A99"/>
    <w:rsid w:val="00451CD6"/>
    <w:rsid w:val="00451D5E"/>
    <w:rsid w:val="00451DAD"/>
    <w:rsid w:val="00451FE8"/>
    <w:rsid w:val="00452239"/>
    <w:rsid w:val="004523B3"/>
    <w:rsid w:val="004523DA"/>
    <w:rsid w:val="00452441"/>
    <w:rsid w:val="00452524"/>
    <w:rsid w:val="0045259C"/>
    <w:rsid w:val="004525AB"/>
    <w:rsid w:val="00452618"/>
    <w:rsid w:val="0045281E"/>
    <w:rsid w:val="00452836"/>
    <w:rsid w:val="00452A30"/>
    <w:rsid w:val="00452C8E"/>
    <w:rsid w:val="00452ED4"/>
    <w:rsid w:val="00452EEC"/>
    <w:rsid w:val="00453029"/>
    <w:rsid w:val="0045302C"/>
    <w:rsid w:val="0045306A"/>
    <w:rsid w:val="00453091"/>
    <w:rsid w:val="004530AB"/>
    <w:rsid w:val="004530B6"/>
    <w:rsid w:val="00453383"/>
    <w:rsid w:val="004533D0"/>
    <w:rsid w:val="00453426"/>
    <w:rsid w:val="004535D6"/>
    <w:rsid w:val="0045394F"/>
    <w:rsid w:val="00453957"/>
    <w:rsid w:val="0045396F"/>
    <w:rsid w:val="00453992"/>
    <w:rsid w:val="00453B85"/>
    <w:rsid w:val="00453C31"/>
    <w:rsid w:val="00453C34"/>
    <w:rsid w:val="00453CB6"/>
    <w:rsid w:val="00453D6B"/>
    <w:rsid w:val="00453D70"/>
    <w:rsid w:val="00453E8E"/>
    <w:rsid w:val="00453EB2"/>
    <w:rsid w:val="00454295"/>
    <w:rsid w:val="004542E5"/>
    <w:rsid w:val="004543B1"/>
    <w:rsid w:val="00454409"/>
    <w:rsid w:val="004545B5"/>
    <w:rsid w:val="004545C5"/>
    <w:rsid w:val="004545D2"/>
    <w:rsid w:val="004545EC"/>
    <w:rsid w:val="00454824"/>
    <w:rsid w:val="004549DE"/>
    <w:rsid w:val="00454A96"/>
    <w:rsid w:val="00454B1D"/>
    <w:rsid w:val="00454E24"/>
    <w:rsid w:val="00454E62"/>
    <w:rsid w:val="00454F3B"/>
    <w:rsid w:val="00454F4B"/>
    <w:rsid w:val="00454FF4"/>
    <w:rsid w:val="0045522C"/>
    <w:rsid w:val="00455337"/>
    <w:rsid w:val="0045533B"/>
    <w:rsid w:val="004553E5"/>
    <w:rsid w:val="004553EE"/>
    <w:rsid w:val="00455433"/>
    <w:rsid w:val="0045566A"/>
    <w:rsid w:val="00455834"/>
    <w:rsid w:val="004559D6"/>
    <w:rsid w:val="00455A92"/>
    <w:rsid w:val="00455D6A"/>
    <w:rsid w:val="00455F8B"/>
    <w:rsid w:val="00455FF4"/>
    <w:rsid w:val="004560FB"/>
    <w:rsid w:val="00456278"/>
    <w:rsid w:val="004562FE"/>
    <w:rsid w:val="0045640D"/>
    <w:rsid w:val="004565DA"/>
    <w:rsid w:val="0045668D"/>
    <w:rsid w:val="0045686C"/>
    <w:rsid w:val="004568F8"/>
    <w:rsid w:val="00456AB6"/>
    <w:rsid w:val="00456BF0"/>
    <w:rsid w:val="00456C49"/>
    <w:rsid w:val="00456D40"/>
    <w:rsid w:val="00456D8B"/>
    <w:rsid w:val="00456DA4"/>
    <w:rsid w:val="00456DA9"/>
    <w:rsid w:val="00456DF9"/>
    <w:rsid w:val="00456E94"/>
    <w:rsid w:val="00456EA0"/>
    <w:rsid w:val="00456EA7"/>
    <w:rsid w:val="00456EC2"/>
    <w:rsid w:val="00456FC2"/>
    <w:rsid w:val="00456FFE"/>
    <w:rsid w:val="0045701B"/>
    <w:rsid w:val="00457070"/>
    <w:rsid w:val="0045714D"/>
    <w:rsid w:val="00457185"/>
    <w:rsid w:val="00457282"/>
    <w:rsid w:val="004572AD"/>
    <w:rsid w:val="004572D7"/>
    <w:rsid w:val="00457343"/>
    <w:rsid w:val="00457465"/>
    <w:rsid w:val="00457499"/>
    <w:rsid w:val="00457533"/>
    <w:rsid w:val="00457547"/>
    <w:rsid w:val="0045756D"/>
    <w:rsid w:val="00457583"/>
    <w:rsid w:val="0045766E"/>
    <w:rsid w:val="004577B1"/>
    <w:rsid w:val="00457B42"/>
    <w:rsid w:val="00457BC5"/>
    <w:rsid w:val="00457E20"/>
    <w:rsid w:val="004604DC"/>
    <w:rsid w:val="00460AC8"/>
    <w:rsid w:val="00460B92"/>
    <w:rsid w:val="00460C37"/>
    <w:rsid w:val="00460CDB"/>
    <w:rsid w:val="00460D44"/>
    <w:rsid w:val="00460EDF"/>
    <w:rsid w:val="00460FC4"/>
    <w:rsid w:val="004610C6"/>
    <w:rsid w:val="00461111"/>
    <w:rsid w:val="004611A2"/>
    <w:rsid w:val="004611B1"/>
    <w:rsid w:val="004611B3"/>
    <w:rsid w:val="00461275"/>
    <w:rsid w:val="004612BC"/>
    <w:rsid w:val="00461326"/>
    <w:rsid w:val="0046153E"/>
    <w:rsid w:val="00461561"/>
    <w:rsid w:val="0046156F"/>
    <w:rsid w:val="00461689"/>
    <w:rsid w:val="00461690"/>
    <w:rsid w:val="004617CF"/>
    <w:rsid w:val="004617E5"/>
    <w:rsid w:val="00461955"/>
    <w:rsid w:val="00461B00"/>
    <w:rsid w:val="00461B90"/>
    <w:rsid w:val="00461BE7"/>
    <w:rsid w:val="00461E3B"/>
    <w:rsid w:val="00461F0D"/>
    <w:rsid w:val="00461F6C"/>
    <w:rsid w:val="0046203C"/>
    <w:rsid w:val="004626BF"/>
    <w:rsid w:val="004626FA"/>
    <w:rsid w:val="0046278C"/>
    <w:rsid w:val="00462808"/>
    <w:rsid w:val="00462844"/>
    <w:rsid w:val="004629D4"/>
    <w:rsid w:val="00462CE1"/>
    <w:rsid w:val="0046310D"/>
    <w:rsid w:val="00463153"/>
    <w:rsid w:val="0046323B"/>
    <w:rsid w:val="00463243"/>
    <w:rsid w:val="00463319"/>
    <w:rsid w:val="004633D7"/>
    <w:rsid w:val="00463765"/>
    <w:rsid w:val="00463830"/>
    <w:rsid w:val="0046389B"/>
    <w:rsid w:val="004638EC"/>
    <w:rsid w:val="00463E14"/>
    <w:rsid w:val="00463E1E"/>
    <w:rsid w:val="00463EE2"/>
    <w:rsid w:val="00463F1A"/>
    <w:rsid w:val="0046401E"/>
    <w:rsid w:val="0046421E"/>
    <w:rsid w:val="00464269"/>
    <w:rsid w:val="004643E9"/>
    <w:rsid w:val="004644A3"/>
    <w:rsid w:val="00464562"/>
    <w:rsid w:val="0046459B"/>
    <w:rsid w:val="0046495F"/>
    <w:rsid w:val="004649B3"/>
    <w:rsid w:val="00464A00"/>
    <w:rsid w:val="00464A7E"/>
    <w:rsid w:val="00464AF4"/>
    <w:rsid w:val="00464C8F"/>
    <w:rsid w:val="00464D07"/>
    <w:rsid w:val="00464DA3"/>
    <w:rsid w:val="00464E11"/>
    <w:rsid w:val="00464E82"/>
    <w:rsid w:val="00464FF5"/>
    <w:rsid w:val="0046519A"/>
    <w:rsid w:val="00465202"/>
    <w:rsid w:val="00465497"/>
    <w:rsid w:val="004657F9"/>
    <w:rsid w:val="00465870"/>
    <w:rsid w:val="00465CD9"/>
    <w:rsid w:val="00465F12"/>
    <w:rsid w:val="004660A6"/>
    <w:rsid w:val="00466149"/>
    <w:rsid w:val="004663AF"/>
    <w:rsid w:val="0046646A"/>
    <w:rsid w:val="0046653D"/>
    <w:rsid w:val="0046655B"/>
    <w:rsid w:val="004666AE"/>
    <w:rsid w:val="004666C7"/>
    <w:rsid w:val="0046674E"/>
    <w:rsid w:val="00466781"/>
    <w:rsid w:val="004668E5"/>
    <w:rsid w:val="00466A15"/>
    <w:rsid w:val="00466A3B"/>
    <w:rsid w:val="00466ABF"/>
    <w:rsid w:val="00466BF7"/>
    <w:rsid w:val="00466D0A"/>
    <w:rsid w:val="00466EA7"/>
    <w:rsid w:val="00466EE2"/>
    <w:rsid w:val="00467060"/>
    <w:rsid w:val="00467238"/>
    <w:rsid w:val="00467402"/>
    <w:rsid w:val="00467564"/>
    <w:rsid w:val="004675C5"/>
    <w:rsid w:val="00467A15"/>
    <w:rsid w:val="00467AC9"/>
    <w:rsid w:val="00467C4A"/>
    <w:rsid w:val="00467CA5"/>
    <w:rsid w:val="00467CAE"/>
    <w:rsid w:val="00467D04"/>
    <w:rsid w:val="00467DDE"/>
    <w:rsid w:val="00467DF7"/>
    <w:rsid w:val="00467E44"/>
    <w:rsid w:val="00467E75"/>
    <w:rsid w:val="00467EFC"/>
    <w:rsid w:val="00467F04"/>
    <w:rsid w:val="00467FD8"/>
    <w:rsid w:val="00470025"/>
    <w:rsid w:val="00470085"/>
    <w:rsid w:val="00470179"/>
    <w:rsid w:val="004701BC"/>
    <w:rsid w:val="0047023B"/>
    <w:rsid w:val="0047032F"/>
    <w:rsid w:val="004703A4"/>
    <w:rsid w:val="004703A5"/>
    <w:rsid w:val="00470581"/>
    <w:rsid w:val="00470673"/>
    <w:rsid w:val="004707B2"/>
    <w:rsid w:val="0047082E"/>
    <w:rsid w:val="00470934"/>
    <w:rsid w:val="00470A3E"/>
    <w:rsid w:val="00470B99"/>
    <w:rsid w:val="00470C7B"/>
    <w:rsid w:val="00470E41"/>
    <w:rsid w:val="00470E95"/>
    <w:rsid w:val="00470F15"/>
    <w:rsid w:val="00470F7D"/>
    <w:rsid w:val="004710DF"/>
    <w:rsid w:val="0047112E"/>
    <w:rsid w:val="00471332"/>
    <w:rsid w:val="004714A2"/>
    <w:rsid w:val="00471A0D"/>
    <w:rsid w:val="00471A0F"/>
    <w:rsid w:val="00471B59"/>
    <w:rsid w:val="00471D4A"/>
    <w:rsid w:val="00471DCC"/>
    <w:rsid w:val="00471DEE"/>
    <w:rsid w:val="00471F9A"/>
    <w:rsid w:val="004721AF"/>
    <w:rsid w:val="00472285"/>
    <w:rsid w:val="00472727"/>
    <w:rsid w:val="004727FE"/>
    <w:rsid w:val="004728C1"/>
    <w:rsid w:val="0047298E"/>
    <w:rsid w:val="00472B91"/>
    <w:rsid w:val="00472C46"/>
    <w:rsid w:val="00472C6C"/>
    <w:rsid w:val="00472C77"/>
    <w:rsid w:val="00472EE9"/>
    <w:rsid w:val="00472F1E"/>
    <w:rsid w:val="00472F45"/>
    <w:rsid w:val="00472FA2"/>
    <w:rsid w:val="00472FB7"/>
    <w:rsid w:val="004731E9"/>
    <w:rsid w:val="0047324E"/>
    <w:rsid w:val="004732D7"/>
    <w:rsid w:val="00473315"/>
    <w:rsid w:val="0047336C"/>
    <w:rsid w:val="004735E9"/>
    <w:rsid w:val="00473949"/>
    <w:rsid w:val="00473A5F"/>
    <w:rsid w:val="00473A85"/>
    <w:rsid w:val="00473C19"/>
    <w:rsid w:val="00473D3C"/>
    <w:rsid w:val="00474043"/>
    <w:rsid w:val="004741BD"/>
    <w:rsid w:val="004743CA"/>
    <w:rsid w:val="004743DC"/>
    <w:rsid w:val="00474546"/>
    <w:rsid w:val="00474624"/>
    <w:rsid w:val="0047463B"/>
    <w:rsid w:val="004748C3"/>
    <w:rsid w:val="00474943"/>
    <w:rsid w:val="004749A0"/>
    <w:rsid w:val="00474BC5"/>
    <w:rsid w:val="00474CF4"/>
    <w:rsid w:val="00474F28"/>
    <w:rsid w:val="004750EC"/>
    <w:rsid w:val="0047511F"/>
    <w:rsid w:val="00475247"/>
    <w:rsid w:val="00475350"/>
    <w:rsid w:val="0047543E"/>
    <w:rsid w:val="00475440"/>
    <w:rsid w:val="00475486"/>
    <w:rsid w:val="0047549B"/>
    <w:rsid w:val="004754F1"/>
    <w:rsid w:val="00475584"/>
    <w:rsid w:val="00475615"/>
    <w:rsid w:val="004757C2"/>
    <w:rsid w:val="00475A9A"/>
    <w:rsid w:val="00475ADC"/>
    <w:rsid w:val="00475B81"/>
    <w:rsid w:val="00475BCE"/>
    <w:rsid w:val="00475D4F"/>
    <w:rsid w:val="00475EF2"/>
    <w:rsid w:val="00475FE6"/>
    <w:rsid w:val="00476028"/>
    <w:rsid w:val="00476081"/>
    <w:rsid w:val="0047616B"/>
    <w:rsid w:val="004761B3"/>
    <w:rsid w:val="0047635A"/>
    <w:rsid w:val="0047657D"/>
    <w:rsid w:val="00476675"/>
    <w:rsid w:val="00476B4B"/>
    <w:rsid w:val="00476C13"/>
    <w:rsid w:val="00476C1E"/>
    <w:rsid w:val="00476C40"/>
    <w:rsid w:val="00476DEF"/>
    <w:rsid w:val="00476FF8"/>
    <w:rsid w:val="004771E0"/>
    <w:rsid w:val="00477216"/>
    <w:rsid w:val="004773B6"/>
    <w:rsid w:val="00477445"/>
    <w:rsid w:val="00477467"/>
    <w:rsid w:val="004774DB"/>
    <w:rsid w:val="004775E8"/>
    <w:rsid w:val="004778BD"/>
    <w:rsid w:val="00477B11"/>
    <w:rsid w:val="00477B3A"/>
    <w:rsid w:val="00477B69"/>
    <w:rsid w:val="00477B98"/>
    <w:rsid w:val="00477BBE"/>
    <w:rsid w:val="00477DB9"/>
    <w:rsid w:val="00477E0F"/>
    <w:rsid w:val="00477E5E"/>
    <w:rsid w:val="00477EC3"/>
    <w:rsid w:val="00477F85"/>
    <w:rsid w:val="00477FEE"/>
    <w:rsid w:val="00480207"/>
    <w:rsid w:val="00480218"/>
    <w:rsid w:val="0048024C"/>
    <w:rsid w:val="004802C8"/>
    <w:rsid w:val="0048031B"/>
    <w:rsid w:val="0048034A"/>
    <w:rsid w:val="00480559"/>
    <w:rsid w:val="0048062B"/>
    <w:rsid w:val="0048067F"/>
    <w:rsid w:val="004806B3"/>
    <w:rsid w:val="004806C0"/>
    <w:rsid w:val="00480709"/>
    <w:rsid w:val="00480943"/>
    <w:rsid w:val="00480B91"/>
    <w:rsid w:val="00480C14"/>
    <w:rsid w:val="00480CED"/>
    <w:rsid w:val="00480E10"/>
    <w:rsid w:val="00480F01"/>
    <w:rsid w:val="0048108E"/>
    <w:rsid w:val="0048113A"/>
    <w:rsid w:val="004811BD"/>
    <w:rsid w:val="004811EA"/>
    <w:rsid w:val="004812D8"/>
    <w:rsid w:val="004813F1"/>
    <w:rsid w:val="004816BA"/>
    <w:rsid w:val="004816CD"/>
    <w:rsid w:val="00481A9B"/>
    <w:rsid w:val="00481F2C"/>
    <w:rsid w:val="00481F80"/>
    <w:rsid w:val="00481FC8"/>
    <w:rsid w:val="0048206B"/>
    <w:rsid w:val="004820ED"/>
    <w:rsid w:val="004823F0"/>
    <w:rsid w:val="00482445"/>
    <w:rsid w:val="004824F4"/>
    <w:rsid w:val="0048269C"/>
    <w:rsid w:val="0048290C"/>
    <w:rsid w:val="00482B0C"/>
    <w:rsid w:val="00482B5C"/>
    <w:rsid w:val="00482B8C"/>
    <w:rsid w:val="00482BF3"/>
    <w:rsid w:val="00482C81"/>
    <w:rsid w:val="00482CA0"/>
    <w:rsid w:val="00482D0E"/>
    <w:rsid w:val="00482DF9"/>
    <w:rsid w:val="0048305A"/>
    <w:rsid w:val="0048321B"/>
    <w:rsid w:val="0048323F"/>
    <w:rsid w:val="00483291"/>
    <w:rsid w:val="0048329B"/>
    <w:rsid w:val="004832BF"/>
    <w:rsid w:val="00483307"/>
    <w:rsid w:val="004835EF"/>
    <w:rsid w:val="004837C1"/>
    <w:rsid w:val="004837EE"/>
    <w:rsid w:val="00483821"/>
    <w:rsid w:val="00483863"/>
    <w:rsid w:val="004838AB"/>
    <w:rsid w:val="004839B5"/>
    <w:rsid w:val="00483A39"/>
    <w:rsid w:val="00483AE7"/>
    <w:rsid w:val="00483C34"/>
    <w:rsid w:val="00483E34"/>
    <w:rsid w:val="00483F5A"/>
    <w:rsid w:val="00484188"/>
    <w:rsid w:val="0048429D"/>
    <w:rsid w:val="0048440A"/>
    <w:rsid w:val="00484659"/>
    <w:rsid w:val="00484702"/>
    <w:rsid w:val="0048490C"/>
    <w:rsid w:val="00484941"/>
    <w:rsid w:val="00484CF1"/>
    <w:rsid w:val="00484E67"/>
    <w:rsid w:val="00484ED7"/>
    <w:rsid w:val="00484F96"/>
    <w:rsid w:val="004850D3"/>
    <w:rsid w:val="004850D4"/>
    <w:rsid w:val="00485105"/>
    <w:rsid w:val="004852D4"/>
    <w:rsid w:val="00485323"/>
    <w:rsid w:val="00485547"/>
    <w:rsid w:val="00485647"/>
    <w:rsid w:val="00485690"/>
    <w:rsid w:val="0048569A"/>
    <w:rsid w:val="004857C3"/>
    <w:rsid w:val="0048582E"/>
    <w:rsid w:val="004858F7"/>
    <w:rsid w:val="00485BA2"/>
    <w:rsid w:val="0048605A"/>
    <w:rsid w:val="00486271"/>
    <w:rsid w:val="004862CD"/>
    <w:rsid w:val="004864B2"/>
    <w:rsid w:val="004864CE"/>
    <w:rsid w:val="004864D4"/>
    <w:rsid w:val="00486627"/>
    <w:rsid w:val="00486791"/>
    <w:rsid w:val="00486824"/>
    <w:rsid w:val="00486898"/>
    <w:rsid w:val="00486A0D"/>
    <w:rsid w:val="00486A99"/>
    <w:rsid w:val="00486AC1"/>
    <w:rsid w:val="00486B52"/>
    <w:rsid w:val="00486C3F"/>
    <w:rsid w:val="00486C7B"/>
    <w:rsid w:val="00486D8E"/>
    <w:rsid w:val="00486DC4"/>
    <w:rsid w:val="00486F38"/>
    <w:rsid w:val="004871EF"/>
    <w:rsid w:val="00487481"/>
    <w:rsid w:val="004875EB"/>
    <w:rsid w:val="00487751"/>
    <w:rsid w:val="004879C8"/>
    <w:rsid w:val="00487B0E"/>
    <w:rsid w:val="00487BFC"/>
    <w:rsid w:val="00487C6F"/>
    <w:rsid w:val="00487D24"/>
    <w:rsid w:val="0049004D"/>
    <w:rsid w:val="00490090"/>
    <w:rsid w:val="004901D4"/>
    <w:rsid w:val="00490267"/>
    <w:rsid w:val="00490285"/>
    <w:rsid w:val="0049033A"/>
    <w:rsid w:val="0049055E"/>
    <w:rsid w:val="00490601"/>
    <w:rsid w:val="004906D3"/>
    <w:rsid w:val="004907A1"/>
    <w:rsid w:val="0049083E"/>
    <w:rsid w:val="00490893"/>
    <w:rsid w:val="004909A9"/>
    <w:rsid w:val="00490AFB"/>
    <w:rsid w:val="00490B71"/>
    <w:rsid w:val="00490BB9"/>
    <w:rsid w:val="00490C1F"/>
    <w:rsid w:val="00490CFF"/>
    <w:rsid w:val="00490FDB"/>
    <w:rsid w:val="00490FF7"/>
    <w:rsid w:val="004910C9"/>
    <w:rsid w:val="00491101"/>
    <w:rsid w:val="004911B6"/>
    <w:rsid w:val="004913B8"/>
    <w:rsid w:val="0049151B"/>
    <w:rsid w:val="00491659"/>
    <w:rsid w:val="00491884"/>
    <w:rsid w:val="004918F1"/>
    <w:rsid w:val="00491909"/>
    <w:rsid w:val="00491937"/>
    <w:rsid w:val="00491A94"/>
    <w:rsid w:val="00491CA7"/>
    <w:rsid w:val="00491E8E"/>
    <w:rsid w:val="00491EC6"/>
    <w:rsid w:val="00491EFD"/>
    <w:rsid w:val="00492028"/>
    <w:rsid w:val="004920F1"/>
    <w:rsid w:val="004920F9"/>
    <w:rsid w:val="00492137"/>
    <w:rsid w:val="00492224"/>
    <w:rsid w:val="004922BD"/>
    <w:rsid w:val="00492524"/>
    <w:rsid w:val="0049255C"/>
    <w:rsid w:val="00492657"/>
    <w:rsid w:val="004929A9"/>
    <w:rsid w:val="00492A90"/>
    <w:rsid w:val="00492BD2"/>
    <w:rsid w:val="00492CBE"/>
    <w:rsid w:val="00492D25"/>
    <w:rsid w:val="00492DE8"/>
    <w:rsid w:val="00492F4A"/>
    <w:rsid w:val="004931DF"/>
    <w:rsid w:val="0049342D"/>
    <w:rsid w:val="004935FB"/>
    <w:rsid w:val="00493664"/>
    <w:rsid w:val="004936C2"/>
    <w:rsid w:val="0049380B"/>
    <w:rsid w:val="00493889"/>
    <w:rsid w:val="00493949"/>
    <w:rsid w:val="004939BD"/>
    <w:rsid w:val="004939FD"/>
    <w:rsid w:val="00493A7D"/>
    <w:rsid w:val="00493B85"/>
    <w:rsid w:val="00493BD1"/>
    <w:rsid w:val="00493DAA"/>
    <w:rsid w:val="00493E24"/>
    <w:rsid w:val="00493EB1"/>
    <w:rsid w:val="00493F0A"/>
    <w:rsid w:val="004940F7"/>
    <w:rsid w:val="00494211"/>
    <w:rsid w:val="004942AC"/>
    <w:rsid w:val="004942DD"/>
    <w:rsid w:val="00494332"/>
    <w:rsid w:val="0049437C"/>
    <w:rsid w:val="00494391"/>
    <w:rsid w:val="004944B8"/>
    <w:rsid w:val="004944E4"/>
    <w:rsid w:val="0049481A"/>
    <w:rsid w:val="00494936"/>
    <w:rsid w:val="00494945"/>
    <w:rsid w:val="00494998"/>
    <w:rsid w:val="004949CD"/>
    <w:rsid w:val="00494A55"/>
    <w:rsid w:val="00494AA7"/>
    <w:rsid w:val="00494AC5"/>
    <w:rsid w:val="00494BF2"/>
    <w:rsid w:val="00494DB7"/>
    <w:rsid w:val="00494E18"/>
    <w:rsid w:val="00495075"/>
    <w:rsid w:val="004950D4"/>
    <w:rsid w:val="0049514F"/>
    <w:rsid w:val="0049519A"/>
    <w:rsid w:val="004952E3"/>
    <w:rsid w:val="00495319"/>
    <w:rsid w:val="00495488"/>
    <w:rsid w:val="00495555"/>
    <w:rsid w:val="00495932"/>
    <w:rsid w:val="00495A40"/>
    <w:rsid w:val="00495A47"/>
    <w:rsid w:val="00495B82"/>
    <w:rsid w:val="00495C4F"/>
    <w:rsid w:val="00495CBB"/>
    <w:rsid w:val="00495D17"/>
    <w:rsid w:val="00495DD7"/>
    <w:rsid w:val="00495F26"/>
    <w:rsid w:val="004960D5"/>
    <w:rsid w:val="004962A0"/>
    <w:rsid w:val="0049635B"/>
    <w:rsid w:val="004965BD"/>
    <w:rsid w:val="004965EE"/>
    <w:rsid w:val="004966D3"/>
    <w:rsid w:val="004966F3"/>
    <w:rsid w:val="00496723"/>
    <w:rsid w:val="00496965"/>
    <w:rsid w:val="004969F8"/>
    <w:rsid w:val="00496B51"/>
    <w:rsid w:val="00496DF8"/>
    <w:rsid w:val="00496E0F"/>
    <w:rsid w:val="00496EE2"/>
    <w:rsid w:val="00496F05"/>
    <w:rsid w:val="00496F3C"/>
    <w:rsid w:val="0049714D"/>
    <w:rsid w:val="00497628"/>
    <w:rsid w:val="004976BE"/>
    <w:rsid w:val="00497742"/>
    <w:rsid w:val="00497907"/>
    <w:rsid w:val="00497B38"/>
    <w:rsid w:val="00497B39"/>
    <w:rsid w:val="00497BE6"/>
    <w:rsid w:val="00497DF5"/>
    <w:rsid w:val="00497FD7"/>
    <w:rsid w:val="004A018A"/>
    <w:rsid w:val="004A0328"/>
    <w:rsid w:val="004A071F"/>
    <w:rsid w:val="004A073F"/>
    <w:rsid w:val="004A0821"/>
    <w:rsid w:val="004A0902"/>
    <w:rsid w:val="004A0906"/>
    <w:rsid w:val="004A0A0E"/>
    <w:rsid w:val="004A0A26"/>
    <w:rsid w:val="004A0A2E"/>
    <w:rsid w:val="004A0D1B"/>
    <w:rsid w:val="004A0E91"/>
    <w:rsid w:val="004A0F0A"/>
    <w:rsid w:val="004A0FA7"/>
    <w:rsid w:val="004A101F"/>
    <w:rsid w:val="004A10FB"/>
    <w:rsid w:val="004A1134"/>
    <w:rsid w:val="004A12E2"/>
    <w:rsid w:val="004A12E3"/>
    <w:rsid w:val="004A148D"/>
    <w:rsid w:val="004A14FB"/>
    <w:rsid w:val="004A160C"/>
    <w:rsid w:val="004A1622"/>
    <w:rsid w:val="004A16CC"/>
    <w:rsid w:val="004A177A"/>
    <w:rsid w:val="004A1795"/>
    <w:rsid w:val="004A18D3"/>
    <w:rsid w:val="004A19AC"/>
    <w:rsid w:val="004A19F3"/>
    <w:rsid w:val="004A1A05"/>
    <w:rsid w:val="004A1B7A"/>
    <w:rsid w:val="004A1C55"/>
    <w:rsid w:val="004A1D1A"/>
    <w:rsid w:val="004A1D9B"/>
    <w:rsid w:val="004A1DBE"/>
    <w:rsid w:val="004A20C0"/>
    <w:rsid w:val="004A20C9"/>
    <w:rsid w:val="004A2112"/>
    <w:rsid w:val="004A2301"/>
    <w:rsid w:val="004A2341"/>
    <w:rsid w:val="004A237B"/>
    <w:rsid w:val="004A2725"/>
    <w:rsid w:val="004A272B"/>
    <w:rsid w:val="004A27A6"/>
    <w:rsid w:val="004A287F"/>
    <w:rsid w:val="004A28FB"/>
    <w:rsid w:val="004A2A11"/>
    <w:rsid w:val="004A2C0B"/>
    <w:rsid w:val="004A2D83"/>
    <w:rsid w:val="004A2DE1"/>
    <w:rsid w:val="004A2DFF"/>
    <w:rsid w:val="004A30E1"/>
    <w:rsid w:val="004A311B"/>
    <w:rsid w:val="004A3120"/>
    <w:rsid w:val="004A3157"/>
    <w:rsid w:val="004A31CA"/>
    <w:rsid w:val="004A31FC"/>
    <w:rsid w:val="004A33AE"/>
    <w:rsid w:val="004A3415"/>
    <w:rsid w:val="004A3485"/>
    <w:rsid w:val="004A3634"/>
    <w:rsid w:val="004A3635"/>
    <w:rsid w:val="004A363F"/>
    <w:rsid w:val="004A36D2"/>
    <w:rsid w:val="004A36F9"/>
    <w:rsid w:val="004A3759"/>
    <w:rsid w:val="004A39D3"/>
    <w:rsid w:val="004A3A0E"/>
    <w:rsid w:val="004A3A51"/>
    <w:rsid w:val="004A3AF7"/>
    <w:rsid w:val="004A3B29"/>
    <w:rsid w:val="004A3B81"/>
    <w:rsid w:val="004A3BE2"/>
    <w:rsid w:val="004A3C5C"/>
    <w:rsid w:val="004A3C8D"/>
    <w:rsid w:val="004A3DE9"/>
    <w:rsid w:val="004A3E53"/>
    <w:rsid w:val="004A3E96"/>
    <w:rsid w:val="004A3F6B"/>
    <w:rsid w:val="004A3F97"/>
    <w:rsid w:val="004A3F98"/>
    <w:rsid w:val="004A41D5"/>
    <w:rsid w:val="004A4288"/>
    <w:rsid w:val="004A4421"/>
    <w:rsid w:val="004A453B"/>
    <w:rsid w:val="004A4617"/>
    <w:rsid w:val="004A4648"/>
    <w:rsid w:val="004A4794"/>
    <w:rsid w:val="004A4806"/>
    <w:rsid w:val="004A48A6"/>
    <w:rsid w:val="004A4A5A"/>
    <w:rsid w:val="004A4BD3"/>
    <w:rsid w:val="004A4C01"/>
    <w:rsid w:val="004A4DAB"/>
    <w:rsid w:val="004A4F67"/>
    <w:rsid w:val="004A54E8"/>
    <w:rsid w:val="004A565B"/>
    <w:rsid w:val="004A5957"/>
    <w:rsid w:val="004A59BC"/>
    <w:rsid w:val="004A5AC5"/>
    <w:rsid w:val="004A5B2B"/>
    <w:rsid w:val="004A5C9B"/>
    <w:rsid w:val="004A5DCA"/>
    <w:rsid w:val="004A5E18"/>
    <w:rsid w:val="004A5E7B"/>
    <w:rsid w:val="004A5FA4"/>
    <w:rsid w:val="004A6307"/>
    <w:rsid w:val="004A6446"/>
    <w:rsid w:val="004A648A"/>
    <w:rsid w:val="004A648B"/>
    <w:rsid w:val="004A650A"/>
    <w:rsid w:val="004A650B"/>
    <w:rsid w:val="004A65C3"/>
    <w:rsid w:val="004A66AA"/>
    <w:rsid w:val="004A66EB"/>
    <w:rsid w:val="004A6829"/>
    <w:rsid w:val="004A697A"/>
    <w:rsid w:val="004A69D6"/>
    <w:rsid w:val="004A6D4A"/>
    <w:rsid w:val="004A7133"/>
    <w:rsid w:val="004A729E"/>
    <w:rsid w:val="004A7356"/>
    <w:rsid w:val="004A76EA"/>
    <w:rsid w:val="004A76EC"/>
    <w:rsid w:val="004A775E"/>
    <w:rsid w:val="004A778E"/>
    <w:rsid w:val="004A782A"/>
    <w:rsid w:val="004A7AB0"/>
    <w:rsid w:val="004A7DDE"/>
    <w:rsid w:val="004A7F5F"/>
    <w:rsid w:val="004A7F98"/>
    <w:rsid w:val="004B0079"/>
    <w:rsid w:val="004B0100"/>
    <w:rsid w:val="004B0104"/>
    <w:rsid w:val="004B0153"/>
    <w:rsid w:val="004B02C7"/>
    <w:rsid w:val="004B035D"/>
    <w:rsid w:val="004B03BC"/>
    <w:rsid w:val="004B03FC"/>
    <w:rsid w:val="004B0428"/>
    <w:rsid w:val="004B0505"/>
    <w:rsid w:val="004B0587"/>
    <w:rsid w:val="004B05BB"/>
    <w:rsid w:val="004B0688"/>
    <w:rsid w:val="004B07B4"/>
    <w:rsid w:val="004B0AFF"/>
    <w:rsid w:val="004B0CA8"/>
    <w:rsid w:val="004B0E01"/>
    <w:rsid w:val="004B0E5C"/>
    <w:rsid w:val="004B0F44"/>
    <w:rsid w:val="004B116F"/>
    <w:rsid w:val="004B12E5"/>
    <w:rsid w:val="004B130F"/>
    <w:rsid w:val="004B13D0"/>
    <w:rsid w:val="004B158B"/>
    <w:rsid w:val="004B1614"/>
    <w:rsid w:val="004B175D"/>
    <w:rsid w:val="004B17F1"/>
    <w:rsid w:val="004B181E"/>
    <w:rsid w:val="004B186F"/>
    <w:rsid w:val="004B1CF2"/>
    <w:rsid w:val="004B1D41"/>
    <w:rsid w:val="004B1D6E"/>
    <w:rsid w:val="004B1E38"/>
    <w:rsid w:val="004B1FED"/>
    <w:rsid w:val="004B2081"/>
    <w:rsid w:val="004B2184"/>
    <w:rsid w:val="004B2190"/>
    <w:rsid w:val="004B21B5"/>
    <w:rsid w:val="004B24F0"/>
    <w:rsid w:val="004B2513"/>
    <w:rsid w:val="004B2584"/>
    <w:rsid w:val="004B2799"/>
    <w:rsid w:val="004B280C"/>
    <w:rsid w:val="004B2851"/>
    <w:rsid w:val="004B286B"/>
    <w:rsid w:val="004B29C0"/>
    <w:rsid w:val="004B2AB7"/>
    <w:rsid w:val="004B2DBF"/>
    <w:rsid w:val="004B2EF6"/>
    <w:rsid w:val="004B2F4D"/>
    <w:rsid w:val="004B3084"/>
    <w:rsid w:val="004B3178"/>
    <w:rsid w:val="004B3189"/>
    <w:rsid w:val="004B324F"/>
    <w:rsid w:val="004B3272"/>
    <w:rsid w:val="004B329F"/>
    <w:rsid w:val="004B3423"/>
    <w:rsid w:val="004B348C"/>
    <w:rsid w:val="004B355B"/>
    <w:rsid w:val="004B3578"/>
    <w:rsid w:val="004B365F"/>
    <w:rsid w:val="004B3748"/>
    <w:rsid w:val="004B375F"/>
    <w:rsid w:val="004B3839"/>
    <w:rsid w:val="004B386A"/>
    <w:rsid w:val="004B3AAD"/>
    <w:rsid w:val="004B3B74"/>
    <w:rsid w:val="004B3C1A"/>
    <w:rsid w:val="004B3DFC"/>
    <w:rsid w:val="004B3E44"/>
    <w:rsid w:val="004B3FBD"/>
    <w:rsid w:val="004B423E"/>
    <w:rsid w:val="004B42B4"/>
    <w:rsid w:val="004B430A"/>
    <w:rsid w:val="004B450D"/>
    <w:rsid w:val="004B4620"/>
    <w:rsid w:val="004B464F"/>
    <w:rsid w:val="004B468C"/>
    <w:rsid w:val="004B476D"/>
    <w:rsid w:val="004B47AE"/>
    <w:rsid w:val="004B48F3"/>
    <w:rsid w:val="004B492D"/>
    <w:rsid w:val="004B4A4D"/>
    <w:rsid w:val="004B4CE4"/>
    <w:rsid w:val="004B4E3A"/>
    <w:rsid w:val="004B4F23"/>
    <w:rsid w:val="004B50B1"/>
    <w:rsid w:val="004B5403"/>
    <w:rsid w:val="004B565A"/>
    <w:rsid w:val="004B572C"/>
    <w:rsid w:val="004B5E15"/>
    <w:rsid w:val="004B603B"/>
    <w:rsid w:val="004B6356"/>
    <w:rsid w:val="004B63DC"/>
    <w:rsid w:val="004B6427"/>
    <w:rsid w:val="004B658F"/>
    <w:rsid w:val="004B6847"/>
    <w:rsid w:val="004B6BD1"/>
    <w:rsid w:val="004B6BDB"/>
    <w:rsid w:val="004B6BFF"/>
    <w:rsid w:val="004B6C05"/>
    <w:rsid w:val="004B6D78"/>
    <w:rsid w:val="004B6FC9"/>
    <w:rsid w:val="004B7089"/>
    <w:rsid w:val="004B70CF"/>
    <w:rsid w:val="004B71B8"/>
    <w:rsid w:val="004B7236"/>
    <w:rsid w:val="004B7281"/>
    <w:rsid w:val="004B734B"/>
    <w:rsid w:val="004B73DA"/>
    <w:rsid w:val="004B74E0"/>
    <w:rsid w:val="004B76D0"/>
    <w:rsid w:val="004B784F"/>
    <w:rsid w:val="004B7924"/>
    <w:rsid w:val="004B7958"/>
    <w:rsid w:val="004B7A75"/>
    <w:rsid w:val="004B7CAF"/>
    <w:rsid w:val="004B7DFB"/>
    <w:rsid w:val="004B7E22"/>
    <w:rsid w:val="004B7E40"/>
    <w:rsid w:val="004B7EAD"/>
    <w:rsid w:val="004B7F7A"/>
    <w:rsid w:val="004C0153"/>
    <w:rsid w:val="004C037C"/>
    <w:rsid w:val="004C0473"/>
    <w:rsid w:val="004C04A3"/>
    <w:rsid w:val="004C0542"/>
    <w:rsid w:val="004C06DF"/>
    <w:rsid w:val="004C0705"/>
    <w:rsid w:val="004C07BB"/>
    <w:rsid w:val="004C08B3"/>
    <w:rsid w:val="004C0945"/>
    <w:rsid w:val="004C0BD0"/>
    <w:rsid w:val="004C0C91"/>
    <w:rsid w:val="004C0E24"/>
    <w:rsid w:val="004C0EA8"/>
    <w:rsid w:val="004C0EC3"/>
    <w:rsid w:val="004C101B"/>
    <w:rsid w:val="004C11DF"/>
    <w:rsid w:val="004C1345"/>
    <w:rsid w:val="004C14D6"/>
    <w:rsid w:val="004C15DE"/>
    <w:rsid w:val="004C161E"/>
    <w:rsid w:val="004C172B"/>
    <w:rsid w:val="004C1738"/>
    <w:rsid w:val="004C17EC"/>
    <w:rsid w:val="004C180E"/>
    <w:rsid w:val="004C18CC"/>
    <w:rsid w:val="004C19A7"/>
    <w:rsid w:val="004C1A06"/>
    <w:rsid w:val="004C1A3E"/>
    <w:rsid w:val="004C1ACA"/>
    <w:rsid w:val="004C1C60"/>
    <w:rsid w:val="004C1C94"/>
    <w:rsid w:val="004C1CB7"/>
    <w:rsid w:val="004C1D6D"/>
    <w:rsid w:val="004C1DF1"/>
    <w:rsid w:val="004C1E10"/>
    <w:rsid w:val="004C1EF9"/>
    <w:rsid w:val="004C1F52"/>
    <w:rsid w:val="004C1FAA"/>
    <w:rsid w:val="004C2037"/>
    <w:rsid w:val="004C2120"/>
    <w:rsid w:val="004C2164"/>
    <w:rsid w:val="004C2177"/>
    <w:rsid w:val="004C22DA"/>
    <w:rsid w:val="004C23C7"/>
    <w:rsid w:val="004C23D7"/>
    <w:rsid w:val="004C24A6"/>
    <w:rsid w:val="004C25D8"/>
    <w:rsid w:val="004C28C0"/>
    <w:rsid w:val="004C298F"/>
    <w:rsid w:val="004C299F"/>
    <w:rsid w:val="004C29DE"/>
    <w:rsid w:val="004C2A79"/>
    <w:rsid w:val="004C2B98"/>
    <w:rsid w:val="004C2C5E"/>
    <w:rsid w:val="004C2D62"/>
    <w:rsid w:val="004C2D94"/>
    <w:rsid w:val="004C2DD4"/>
    <w:rsid w:val="004C2EB4"/>
    <w:rsid w:val="004C3127"/>
    <w:rsid w:val="004C31A5"/>
    <w:rsid w:val="004C31EB"/>
    <w:rsid w:val="004C3223"/>
    <w:rsid w:val="004C3593"/>
    <w:rsid w:val="004C3762"/>
    <w:rsid w:val="004C3808"/>
    <w:rsid w:val="004C391B"/>
    <w:rsid w:val="004C396D"/>
    <w:rsid w:val="004C39D6"/>
    <w:rsid w:val="004C3A19"/>
    <w:rsid w:val="004C3BC7"/>
    <w:rsid w:val="004C3D55"/>
    <w:rsid w:val="004C3EC0"/>
    <w:rsid w:val="004C4053"/>
    <w:rsid w:val="004C423B"/>
    <w:rsid w:val="004C4280"/>
    <w:rsid w:val="004C4413"/>
    <w:rsid w:val="004C4487"/>
    <w:rsid w:val="004C44A0"/>
    <w:rsid w:val="004C44B9"/>
    <w:rsid w:val="004C44D2"/>
    <w:rsid w:val="004C45E0"/>
    <w:rsid w:val="004C4634"/>
    <w:rsid w:val="004C4843"/>
    <w:rsid w:val="004C484E"/>
    <w:rsid w:val="004C48A8"/>
    <w:rsid w:val="004C48FB"/>
    <w:rsid w:val="004C4945"/>
    <w:rsid w:val="004C4959"/>
    <w:rsid w:val="004C4A15"/>
    <w:rsid w:val="004C4A94"/>
    <w:rsid w:val="004C4CC6"/>
    <w:rsid w:val="004C517D"/>
    <w:rsid w:val="004C54F5"/>
    <w:rsid w:val="004C58FD"/>
    <w:rsid w:val="004C5982"/>
    <w:rsid w:val="004C598D"/>
    <w:rsid w:val="004C5994"/>
    <w:rsid w:val="004C5A41"/>
    <w:rsid w:val="004C5B96"/>
    <w:rsid w:val="004C5C51"/>
    <w:rsid w:val="004C5CCB"/>
    <w:rsid w:val="004C5CD9"/>
    <w:rsid w:val="004C5DF8"/>
    <w:rsid w:val="004C5E78"/>
    <w:rsid w:val="004C5F55"/>
    <w:rsid w:val="004C5FF5"/>
    <w:rsid w:val="004C5FF9"/>
    <w:rsid w:val="004C6033"/>
    <w:rsid w:val="004C6060"/>
    <w:rsid w:val="004C6082"/>
    <w:rsid w:val="004C60D1"/>
    <w:rsid w:val="004C640B"/>
    <w:rsid w:val="004C6528"/>
    <w:rsid w:val="004C6530"/>
    <w:rsid w:val="004C6649"/>
    <w:rsid w:val="004C677F"/>
    <w:rsid w:val="004C691F"/>
    <w:rsid w:val="004C6ADA"/>
    <w:rsid w:val="004C6C39"/>
    <w:rsid w:val="004C6C48"/>
    <w:rsid w:val="004C6E6A"/>
    <w:rsid w:val="004C6F50"/>
    <w:rsid w:val="004C6F7F"/>
    <w:rsid w:val="004C72CF"/>
    <w:rsid w:val="004C72F5"/>
    <w:rsid w:val="004C755A"/>
    <w:rsid w:val="004C757B"/>
    <w:rsid w:val="004C75FC"/>
    <w:rsid w:val="004C76AA"/>
    <w:rsid w:val="004C7CE4"/>
    <w:rsid w:val="004C7D76"/>
    <w:rsid w:val="004C7DA4"/>
    <w:rsid w:val="004C7DAC"/>
    <w:rsid w:val="004C7EF9"/>
    <w:rsid w:val="004C7F07"/>
    <w:rsid w:val="004C7F31"/>
    <w:rsid w:val="004D0061"/>
    <w:rsid w:val="004D009E"/>
    <w:rsid w:val="004D019B"/>
    <w:rsid w:val="004D0286"/>
    <w:rsid w:val="004D02B9"/>
    <w:rsid w:val="004D0377"/>
    <w:rsid w:val="004D0434"/>
    <w:rsid w:val="004D0566"/>
    <w:rsid w:val="004D0570"/>
    <w:rsid w:val="004D05F0"/>
    <w:rsid w:val="004D05FB"/>
    <w:rsid w:val="004D0630"/>
    <w:rsid w:val="004D0847"/>
    <w:rsid w:val="004D0A15"/>
    <w:rsid w:val="004D0B10"/>
    <w:rsid w:val="004D0B16"/>
    <w:rsid w:val="004D0CC4"/>
    <w:rsid w:val="004D0D2C"/>
    <w:rsid w:val="004D1070"/>
    <w:rsid w:val="004D10E0"/>
    <w:rsid w:val="004D121D"/>
    <w:rsid w:val="004D1289"/>
    <w:rsid w:val="004D12DF"/>
    <w:rsid w:val="004D14D1"/>
    <w:rsid w:val="004D152A"/>
    <w:rsid w:val="004D1562"/>
    <w:rsid w:val="004D166E"/>
    <w:rsid w:val="004D17A8"/>
    <w:rsid w:val="004D198C"/>
    <w:rsid w:val="004D1A77"/>
    <w:rsid w:val="004D1BAE"/>
    <w:rsid w:val="004D1BB0"/>
    <w:rsid w:val="004D1D42"/>
    <w:rsid w:val="004D1EB6"/>
    <w:rsid w:val="004D1EFC"/>
    <w:rsid w:val="004D203A"/>
    <w:rsid w:val="004D21CC"/>
    <w:rsid w:val="004D230D"/>
    <w:rsid w:val="004D2659"/>
    <w:rsid w:val="004D2680"/>
    <w:rsid w:val="004D2714"/>
    <w:rsid w:val="004D294C"/>
    <w:rsid w:val="004D2B11"/>
    <w:rsid w:val="004D2BD2"/>
    <w:rsid w:val="004D2C10"/>
    <w:rsid w:val="004D2D9E"/>
    <w:rsid w:val="004D2F26"/>
    <w:rsid w:val="004D301B"/>
    <w:rsid w:val="004D306C"/>
    <w:rsid w:val="004D315D"/>
    <w:rsid w:val="004D3171"/>
    <w:rsid w:val="004D31F9"/>
    <w:rsid w:val="004D32F3"/>
    <w:rsid w:val="004D3345"/>
    <w:rsid w:val="004D3459"/>
    <w:rsid w:val="004D34E0"/>
    <w:rsid w:val="004D35A2"/>
    <w:rsid w:val="004D3797"/>
    <w:rsid w:val="004D39B4"/>
    <w:rsid w:val="004D3B64"/>
    <w:rsid w:val="004D3C5F"/>
    <w:rsid w:val="004D3C9B"/>
    <w:rsid w:val="004D3D35"/>
    <w:rsid w:val="004D3EB9"/>
    <w:rsid w:val="004D3EBE"/>
    <w:rsid w:val="004D3EE6"/>
    <w:rsid w:val="004D3F9F"/>
    <w:rsid w:val="004D4207"/>
    <w:rsid w:val="004D4324"/>
    <w:rsid w:val="004D43DF"/>
    <w:rsid w:val="004D4493"/>
    <w:rsid w:val="004D454D"/>
    <w:rsid w:val="004D4619"/>
    <w:rsid w:val="004D477A"/>
    <w:rsid w:val="004D49A3"/>
    <w:rsid w:val="004D4A5F"/>
    <w:rsid w:val="004D4CD5"/>
    <w:rsid w:val="004D4D57"/>
    <w:rsid w:val="004D4E92"/>
    <w:rsid w:val="004D4EE6"/>
    <w:rsid w:val="004D4EF1"/>
    <w:rsid w:val="004D51F2"/>
    <w:rsid w:val="004D53AD"/>
    <w:rsid w:val="004D5485"/>
    <w:rsid w:val="004D5809"/>
    <w:rsid w:val="004D5994"/>
    <w:rsid w:val="004D5AB7"/>
    <w:rsid w:val="004D5B1A"/>
    <w:rsid w:val="004D5B27"/>
    <w:rsid w:val="004D5B74"/>
    <w:rsid w:val="004D5C64"/>
    <w:rsid w:val="004D5D2F"/>
    <w:rsid w:val="004D5D5A"/>
    <w:rsid w:val="004D5DB1"/>
    <w:rsid w:val="004D5DB9"/>
    <w:rsid w:val="004D5DFF"/>
    <w:rsid w:val="004D5EEC"/>
    <w:rsid w:val="004D5F6D"/>
    <w:rsid w:val="004D5FCF"/>
    <w:rsid w:val="004D6084"/>
    <w:rsid w:val="004D60C7"/>
    <w:rsid w:val="004D627A"/>
    <w:rsid w:val="004D6371"/>
    <w:rsid w:val="004D6695"/>
    <w:rsid w:val="004D6712"/>
    <w:rsid w:val="004D672D"/>
    <w:rsid w:val="004D69A1"/>
    <w:rsid w:val="004D69E9"/>
    <w:rsid w:val="004D6A31"/>
    <w:rsid w:val="004D6A8D"/>
    <w:rsid w:val="004D6E40"/>
    <w:rsid w:val="004D6F31"/>
    <w:rsid w:val="004D6F67"/>
    <w:rsid w:val="004D6F93"/>
    <w:rsid w:val="004D7349"/>
    <w:rsid w:val="004D7373"/>
    <w:rsid w:val="004D7436"/>
    <w:rsid w:val="004D7450"/>
    <w:rsid w:val="004D7498"/>
    <w:rsid w:val="004D7808"/>
    <w:rsid w:val="004D788C"/>
    <w:rsid w:val="004D78CB"/>
    <w:rsid w:val="004D7A4C"/>
    <w:rsid w:val="004D7B9F"/>
    <w:rsid w:val="004D7C41"/>
    <w:rsid w:val="004D7DF3"/>
    <w:rsid w:val="004D7E37"/>
    <w:rsid w:val="004D7E47"/>
    <w:rsid w:val="004D7F9E"/>
    <w:rsid w:val="004E0172"/>
    <w:rsid w:val="004E01CB"/>
    <w:rsid w:val="004E01F0"/>
    <w:rsid w:val="004E020D"/>
    <w:rsid w:val="004E0309"/>
    <w:rsid w:val="004E03EF"/>
    <w:rsid w:val="004E054B"/>
    <w:rsid w:val="004E0820"/>
    <w:rsid w:val="004E0891"/>
    <w:rsid w:val="004E0978"/>
    <w:rsid w:val="004E0A18"/>
    <w:rsid w:val="004E0A85"/>
    <w:rsid w:val="004E0AC8"/>
    <w:rsid w:val="004E0B79"/>
    <w:rsid w:val="004E0BA7"/>
    <w:rsid w:val="004E0C47"/>
    <w:rsid w:val="004E0D78"/>
    <w:rsid w:val="004E0EC6"/>
    <w:rsid w:val="004E0F87"/>
    <w:rsid w:val="004E0FD2"/>
    <w:rsid w:val="004E106B"/>
    <w:rsid w:val="004E10EA"/>
    <w:rsid w:val="004E113B"/>
    <w:rsid w:val="004E11A3"/>
    <w:rsid w:val="004E129F"/>
    <w:rsid w:val="004E1356"/>
    <w:rsid w:val="004E138B"/>
    <w:rsid w:val="004E15CE"/>
    <w:rsid w:val="004E1680"/>
    <w:rsid w:val="004E17A2"/>
    <w:rsid w:val="004E1904"/>
    <w:rsid w:val="004E1910"/>
    <w:rsid w:val="004E193C"/>
    <w:rsid w:val="004E1A1F"/>
    <w:rsid w:val="004E1AD6"/>
    <w:rsid w:val="004E1BE2"/>
    <w:rsid w:val="004E1C2A"/>
    <w:rsid w:val="004E1C4B"/>
    <w:rsid w:val="004E1C9D"/>
    <w:rsid w:val="004E1D1B"/>
    <w:rsid w:val="004E1D44"/>
    <w:rsid w:val="004E1F4E"/>
    <w:rsid w:val="004E23AB"/>
    <w:rsid w:val="004E23CA"/>
    <w:rsid w:val="004E2425"/>
    <w:rsid w:val="004E244F"/>
    <w:rsid w:val="004E245C"/>
    <w:rsid w:val="004E27A8"/>
    <w:rsid w:val="004E29C7"/>
    <w:rsid w:val="004E2B0F"/>
    <w:rsid w:val="004E2C09"/>
    <w:rsid w:val="004E2C22"/>
    <w:rsid w:val="004E2CE5"/>
    <w:rsid w:val="004E2D3B"/>
    <w:rsid w:val="004E2F02"/>
    <w:rsid w:val="004E307F"/>
    <w:rsid w:val="004E3136"/>
    <w:rsid w:val="004E3315"/>
    <w:rsid w:val="004E3482"/>
    <w:rsid w:val="004E3604"/>
    <w:rsid w:val="004E364F"/>
    <w:rsid w:val="004E3710"/>
    <w:rsid w:val="004E3AAD"/>
    <w:rsid w:val="004E3B5B"/>
    <w:rsid w:val="004E3CA7"/>
    <w:rsid w:val="004E3E0E"/>
    <w:rsid w:val="004E401B"/>
    <w:rsid w:val="004E40B4"/>
    <w:rsid w:val="004E421A"/>
    <w:rsid w:val="004E44B3"/>
    <w:rsid w:val="004E47E4"/>
    <w:rsid w:val="004E482D"/>
    <w:rsid w:val="004E4865"/>
    <w:rsid w:val="004E49E0"/>
    <w:rsid w:val="004E4A10"/>
    <w:rsid w:val="004E4B74"/>
    <w:rsid w:val="004E4C32"/>
    <w:rsid w:val="004E502E"/>
    <w:rsid w:val="004E508A"/>
    <w:rsid w:val="004E50C3"/>
    <w:rsid w:val="004E5107"/>
    <w:rsid w:val="004E52AA"/>
    <w:rsid w:val="004E572D"/>
    <w:rsid w:val="004E583C"/>
    <w:rsid w:val="004E58B0"/>
    <w:rsid w:val="004E5902"/>
    <w:rsid w:val="004E5A85"/>
    <w:rsid w:val="004E5AE9"/>
    <w:rsid w:val="004E5E38"/>
    <w:rsid w:val="004E5F55"/>
    <w:rsid w:val="004E60F8"/>
    <w:rsid w:val="004E6136"/>
    <w:rsid w:val="004E61B7"/>
    <w:rsid w:val="004E61C8"/>
    <w:rsid w:val="004E6250"/>
    <w:rsid w:val="004E6396"/>
    <w:rsid w:val="004E65D9"/>
    <w:rsid w:val="004E6800"/>
    <w:rsid w:val="004E683B"/>
    <w:rsid w:val="004E69A3"/>
    <w:rsid w:val="004E6A6E"/>
    <w:rsid w:val="004E6CE4"/>
    <w:rsid w:val="004E6DFD"/>
    <w:rsid w:val="004E6E8D"/>
    <w:rsid w:val="004E6F06"/>
    <w:rsid w:val="004E700E"/>
    <w:rsid w:val="004E7225"/>
    <w:rsid w:val="004E75EE"/>
    <w:rsid w:val="004E761F"/>
    <w:rsid w:val="004E7687"/>
    <w:rsid w:val="004E7726"/>
    <w:rsid w:val="004E7792"/>
    <w:rsid w:val="004E7998"/>
    <w:rsid w:val="004E7D83"/>
    <w:rsid w:val="004E7E93"/>
    <w:rsid w:val="004E7F6D"/>
    <w:rsid w:val="004F020C"/>
    <w:rsid w:val="004F0352"/>
    <w:rsid w:val="004F03D9"/>
    <w:rsid w:val="004F0603"/>
    <w:rsid w:val="004F0670"/>
    <w:rsid w:val="004F07E2"/>
    <w:rsid w:val="004F0890"/>
    <w:rsid w:val="004F0A67"/>
    <w:rsid w:val="004F0AA4"/>
    <w:rsid w:val="004F0B91"/>
    <w:rsid w:val="004F0BCE"/>
    <w:rsid w:val="004F0C33"/>
    <w:rsid w:val="004F0E5F"/>
    <w:rsid w:val="004F0EF9"/>
    <w:rsid w:val="004F0FDE"/>
    <w:rsid w:val="004F11F7"/>
    <w:rsid w:val="004F11FC"/>
    <w:rsid w:val="004F1269"/>
    <w:rsid w:val="004F12A0"/>
    <w:rsid w:val="004F1348"/>
    <w:rsid w:val="004F13B8"/>
    <w:rsid w:val="004F144E"/>
    <w:rsid w:val="004F1769"/>
    <w:rsid w:val="004F18CD"/>
    <w:rsid w:val="004F18F6"/>
    <w:rsid w:val="004F199F"/>
    <w:rsid w:val="004F1A72"/>
    <w:rsid w:val="004F1AB3"/>
    <w:rsid w:val="004F1BF2"/>
    <w:rsid w:val="004F1D93"/>
    <w:rsid w:val="004F1D9A"/>
    <w:rsid w:val="004F1F52"/>
    <w:rsid w:val="004F1F5C"/>
    <w:rsid w:val="004F1FB2"/>
    <w:rsid w:val="004F2232"/>
    <w:rsid w:val="004F2259"/>
    <w:rsid w:val="004F236D"/>
    <w:rsid w:val="004F255B"/>
    <w:rsid w:val="004F279D"/>
    <w:rsid w:val="004F2947"/>
    <w:rsid w:val="004F29D4"/>
    <w:rsid w:val="004F2A03"/>
    <w:rsid w:val="004F2A93"/>
    <w:rsid w:val="004F2B61"/>
    <w:rsid w:val="004F2BE8"/>
    <w:rsid w:val="004F2DB5"/>
    <w:rsid w:val="004F3150"/>
    <w:rsid w:val="004F315E"/>
    <w:rsid w:val="004F3167"/>
    <w:rsid w:val="004F320F"/>
    <w:rsid w:val="004F33D5"/>
    <w:rsid w:val="004F3439"/>
    <w:rsid w:val="004F360A"/>
    <w:rsid w:val="004F365D"/>
    <w:rsid w:val="004F3940"/>
    <w:rsid w:val="004F3985"/>
    <w:rsid w:val="004F39BD"/>
    <w:rsid w:val="004F3B12"/>
    <w:rsid w:val="004F3C9E"/>
    <w:rsid w:val="004F3D41"/>
    <w:rsid w:val="004F3D7B"/>
    <w:rsid w:val="004F4093"/>
    <w:rsid w:val="004F4198"/>
    <w:rsid w:val="004F42C0"/>
    <w:rsid w:val="004F42D3"/>
    <w:rsid w:val="004F455B"/>
    <w:rsid w:val="004F4896"/>
    <w:rsid w:val="004F4963"/>
    <w:rsid w:val="004F4970"/>
    <w:rsid w:val="004F49AE"/>
    <w:rsid w:val="004F4A52"/>
    <w:rsid w:val="004F4B71"/>
    <w:rsid w:val="004F4C0F"/>
    <w:rsid w:val="004F4D3A"/>
    <w:rsid w:val="004F4DB9"/>
    <w:rsid w:val="004F503B"/>
    <w:rsid w:val="004F52C8"/>
    <w:rsid w:val="004F54D5"/>
    <w:rsid w:val="004F54E8"/>
    <w:rsid w:val="004F5678"/>
    <w:rsid w:val="004F581B"/>
    <w:rsid w:val="004F5891"/>
    <w:rsid w:val="004F5973"/>
    <w:rsid w:val="004F5CC8"/>
    <w:rsid w:val="004F5D87"/>
    <w:rsid w:val="004F5F50"/>
    <w:rsid w:val="004F5F52"/>
    <w:rsid w:val="004F60B1"/>
    <w:rsid w:val="004F612E"/>
    <w:rsid w:val="004F6194"/>
    <w:rsid w:val="004F61E3"/>
    <w:rsid w:val="004F61FE"/>
    <w:rsid w:val="004F632C"/>
    <w:rsid w:val="004F647F"/>
    <w:rsid w:val="004F6596"/>
    <w:rsid w:val="004F6614"/>
    <w:rsid w:val="004F66C6"/>
    <w:rsid w:val="004F675C"/>
    <w:rsid w:val="004F6782"/>
    <w:rsid w:val="004F67B3"/>
    <w:rsid w:val="004F67B6"/>
    <w:rsid w:val="004F685F"/>
    <w:rsid w:val="004F68CD"/>
    <w:rsid w:val="004F6935"/>
    <w:rsid w:val="004F6A41"/>
    <w:rsid w:val="004F6B5B"/>
    <w:rsid w:val="004F6C60"/>
    <w:rsid w:val="004F6CB6"/>
    <w:rsid w:val="004F6D40"/>
    <w:rsid w:val="004F6D6C"/>
    <w:rsid w:val="004F6E25"/>
    <w:rsid w:val="004F6EB8"/>
    <w:rsid w:val="004F6FC7"/>
    <w:rsid w:val="004F70BB"/>
    <w:rsid w:val="004F714D"/>
    <w:rsid w:val="004F7265"/>
    <w:rsid w:val="004F7303"/>
    <w:rsid w:val="004F7344"/>
    <w:rsid w:val="004F7590"/>
    <w:rsid w:val="004F75BD"/>
    <w:rsid w:val="004F7922"/>
    <w:rsid w:val="004F7A5F"/>
    <w:rsid w:val="004F7CE2"/>
    <w:rsid w:val="004F7F8B"/>
    <w:rsid w:val="00500025"/>
    <w:rsid w:val="0050018A"/>
    <w:rsid w:val="0050018C"/>
    <w:rsid w:val="0050024D"/>
    <w:rsid w:val="005002AC"/>
    <w:rsid w:val="005002CF"/>
    <w:rsid w:val="0050042E"/>
    <w:rsid w:val="00500459"/>
    <w:rsid w:val="005004BC"/>
    <w:rsid w:val="005004C4"/>
    <w:rsid w:val="0050079B"/>
    <w:rsid w:val="005007C3"/>
    <w:rsid w:val="0050082F"/>
    <w:rsid w:val="00500A8E"/>
    <w:rsid w:val="00500AB8"/>
    <w:rsid w:val="00500AD8"/>
    <w:rsid w:val="00500B3A"/>
    <w:rsid w:val="00500C39"/>
    <w:rsid w:val="00500C5B"/>
    <w:rsid w:val="00500CA0"/>
    <w:rsid w:val="00500CF1"/>
    <w:rsid w:val="00500F6D"/>
    <w:rsid w:val="00500FC2"/>
    <w:rsid w:val="0050108A"/>
    <w:rsid w:val="00501364"/>
    <w:rsid w:val="005013A5"/>
    <w:rsid w:val="00501476"/>
    <w:rsid w:val="0050148D"/>
    <w:rsid w:val="005014FC"/>
    <w:rsid w:val="00501585"/>
    <w:rsid w:val="0050168C"/>
    <w:rsid w:val="005017E0"/>
    <w:rsid w:val="00501828"/>
    <w:rsid w:val="005018A5"/>
    <w:rsid w:val="00501943"/>
    <w:rsid w:val="00501B43"/>
    <w:rsid w:val="00501C6F"/>
    <w:rsid w:val="00501C73"/>
    <w:rsid w:val="00501CCD"/>
    <w:rsid w:val="00501D5C"/>
    <w:rsid w:val="00501D89"/>
    <w:rsid w:val="00501DB4"/>
    <w:rsid w:val="00501F10"/>
    <w:rsid w:val="00502129"/>
    <w:rsid w:val="005021EA"/>
    <w:rsid w:val="00502238"/>
    <w:rsid w:val="00502359"/>
    <w:rsid w:val="00502468"/>
    <w:rsid w:val="0050270B"/>
    <w:rsid w:val="005028CD"/>
    <w:rsid w:val="00502D70"/>
    <w:rsid w:val="005030B6"/>
    <w:rsid w:val="005032A4"/>
    <w:rsid w:val="00503319"/>
    <w:rsid w:val="00503446"/>
    <w:rsid w:val="0050356C"/>
    <w:rsid w:val="005036F9"/>
    <w:rsid w:val="00503905"/>
    <w:rsid w:val="00503A6B"/>
    <w:rsid w:val="00503AC0"/>
    <w:rsid w:val="00503BA9"/>
    <w:rsid w:val="00503BE1"/>
    <w:rsid w:val="00503BF9"/>
    <w:rsid w:val="00503C58"/>
    <w:rsid w:val="00503FC4"/>
    <w:rsid w:val="00504077"/>
    <w:rsid w:val="0050416A"/>
    <w:rsid w:val="005042F4"/>
    <w:rsid w:val="005043EF"/>
    <w:rsid w:val="0050444C"/>
    <w:rsid w:val="00504582"/>
    <w:rsid w:val="00504745"/>
    <w:rsid w:val="005047E3"/>
    <w:rsid w:val="00504C03"/>
    <w:rsid w:val="00504CC3"/>
    <w:rsid w:val="00504CF6"/>
    <w:rsid w:val="00504D69"/>
    <w:rsid w:val="00504DBA"/>
    <w:rsid w:val="00504EE9"/>
    <w:rsid w:val="00504F46"/>
    <w:rsid w:val="0050520C"/>
    <w:rsid w:val="0050525F"/>
    <w:rsid w:val="005052EB"/>
    <w:rsid w:val="00505552"/>
    <w:rsid w:val="00505589"/>
    <w:rsid w:val="005055A9"/>
    <w:rsid w:val="005055F9"/>
    <w:rsid w:val="00505896"/>
    <w:rsid w:val="00505A09"/>
    <w:rsid w:val="00505BB9"/>
    <w:rsid w:val="00505C87"/>
    <w:rsid w:val="0050607A"/>
    <w:rsid w:val="005060CF"/>
    <w:rsid w:val="00506169"/>
    <w:rsid w:val="00506176"/>
    <w:rsid w:val="00506184"/>
    <w:rsid w:val="005062C6"/>
    <w:rsid w:val="005064DE"/>
    <w:rsid w:val="0050668A"/>
    <w:rsid w:val="005067B3"/>
    <w:rsid w:val="00506964"/>
    <w:rsid w:val="00506A37"/>
    <w:rsid w:val="00506A52"/>
    <w:rsid w:val="00506B8C"/>
    <w:rsid w:val="00506C3F"/>
    <w:rsid w:val="00506CAD"/>
    <w:rsid w:val="00506CBB"/>
    <w:rsid w:val="00506CEB"/>
    <w:rsid w:val="00506D87"/>
    <w:rsid w:val="00506D9B"/>
    <w:rsid w:val="00506E11"/>
    <w:rsid w:val="00506E37"/>
    <w:rsid w:val="00506E9C"/>
    <w:rsid w:val="00506F56"/>
    <w:rsid w:val="0050700B"/>
    <w:rsid w:val="005072F5"/>
    <w:rsid w:val="005073F3"/>
    <w:rsid w:val="0050750E"/>
    <w:rsid w:val="00507652"/>
    <w:rsid w:val="0050791D"/>
    <w:rsid w:val="00507A5F"/>
    <w:rsid w:val="00507B90"/>
    <w:rsid w:val="00507C93"/>
    <w:rsid w:val="00507E2E"/>
    <w:rsid w:val="00507EAD"/>
    <w:rsid w:val="00507F5B"/>
    <w:rsid w:val="0051010E"/>
    <w:rsid w:val="005101A8"/>
    <w:rsid w:val="00510307"/>
    <w:rsid w:val="00510395"/>
    <w:rsid w:val="00510451"/>
    <w:rsid w:val="005104D2"/>
    <w:rsid w:val="00510517"/>
    <w:rsid w:val="005105A9"/>
    <w:rsid w:val="0051064A"/>
    <w:rsid w:val="0051073F"/>
    <w:rsid w:val="00510835"/>
    <w:rsid w:val="005108B9"/>
    <w:rsid w:val="005109E5"/>
    <w:rsid w:val="00510A0D"/>
    <w:rsid w:val="00510A53"/>
    <w:rsid w:val="00510B28"/>
    <w:rsid w:val="00510C53"/>
    <w:rsid w:val="00510E5B"/>
    <w:rsid w:val="00510E6F"/>
    <w:rsid w:val="00510EB0"/>
    <w:rsid w:val="005111B1"/>
    <w:rsid w:val="0051123B"/>
    <w:rsid w:val="00511281"/>
    <w:rsid w:val="005113E4"/>
    <w:rsid w:val="00511545"/>
    <w:rsid w:val="0051164D"/>
    <w:rsid w:val="00511709"/>
    <w:rsid w:val="00511834"/>
    <w:rsid w:val="00511897"/>
    <w:rsid w:val="00511A2E"/>
    <w:rsid w:val="00511DAB"/>
    <w:rsid w:val="005121BA"/>
    <w:rsid w:val="0051267C"/>
    <w:rsid w:val="0051270D"/>
    <w:rsid w:val="00512710"/>
    <w:rsid w:val="00512830"/>
    <w:rsid w:val="005129B0"/>
    <w:rsid w:val="00512CFB"/>
    <w:rsid w:val="00512D6C"/>
    <w:rsid w:val="00512EE0"/>
    <w:rsid w:val="00512EED"/>
    <w:rsid w:val="005130EA"/>
    <w:rsid w:val="0051312F"/>
    <w:rsid w:val="00513227"/>
    <w:rsid w:val="0051327D"/>
    <w:rsid w:val="005133E1"/>
    <w:rsid w:val="00513455"/>
    <w:rsid w:val="00513493"/>
    <w:rsid w:val="00513665"/>
    <w:rsid w:val="0051370E"/>
    <w:rsid w:val="0051392F"/>
    <w:rsid w:val="00513AF8"/>
    <w:rsid w:val="00513C64"/>
    <w:rsid w:val="00513CA0"/>
    <w:rsid w:val="00513E47"/>
    <w:rsid w:val="00513F7E"/>
    <w:rsid w:val="00513F89"/>
    <w:rsid w:val="005140C9"/>
    <w:rsid w:val="00514194"/>
    <w:rsid w:val="00514399"/>
    <w:rsid w:val="005144FB"/>
    <w:rsid w:val="005146AA"/>
    <w:rsid w:val="00514922"/>
    <w:rsid w:val="00514AED"/>
    <w:rsid w:val="00514BD4"/>
    <w:rsid w:val="00514F29"/>
    <w:rsid w:val="00514F39"/>
    <w:rsid w:val="00515036"/>
    <w:rsid w:val="0051546B"/>
    <w:rsid w:val="005155A5"/>
    <w:rsid w:val="00515618"/>
    <w:rsid w:val="00515629"/>
    <w:rsid w:val="0051572B"/>
    <w:rsid w:val="00515809"/>
    <w:rsid w:val="0051595F"/>
    <w:rsid w:val="00515A7E"/>
    <w:rsid w:val="00515A89"/>
    <w:rsid w:val="00515C49"/>
    <w:rsid w:val="00515DE3"/>
    <w:rsid w:val="00515F62"/>
    <w:rsid w:val="00516203"/>
    <w:rsid w:val="00516208"/>
    <w:rsid w:val="0051631B"/>
    <w:rsid w:val="00516399"/>
    <w:rsid w:val="0051655E"/>
    <w:rsid w:val="00516705"/>
    <w:rsid w:val="005167C8"/>
    <w:rsid w:val="00516932"/>
    <w:rsid w:val="005169E1"/>
    <w:rsid w:val="00516A20"/>
    <w:rsid w:val="00516A79"/>
    <w:rsid w:val="00516A85"/>
    <w:rsid w:val="00516AAD"/>
    <w:rsid w:val="00516C12"/>
    <w:rsid w:val="00516EFC"/>
    <w:rsid w:val="00516F6D"/>
    <w:rsid w:val="00516F8E"/>
    <w:rsid w:val="00516FB0"/>
    <w:rsid w:val="00517162"/>
    <w:rsid w:val="00517244"/>
    <w:rsid w:val="0051728A"/>
    <w:rsid w:val="005172CB"/>
    <w:rsid w:val="0051733F"/>
    <w:rsid w:val="00517498"/>
    <w:rsid w:val="00517592"/>
    <w:rsid w:val="00517653"/>
    <w:rsid w:val="005177EE"/>
    <w:rsid w:val="00517810"/>
    <w:rsid w:val="0051786C"/>
    <w:rsid w:val="0051796E"/>
    <w:rsid w:val="005179B2"/>
    <w:rsid w:val="005179EA"/>
    <w:rsid w:val="005179EF"/>
    <w:rsid w:val="00517D34"/>
    <w:rsid w:val="00517E6D"/>
    <w:rsid w:val="00517E7D"/>
    <w:rsid w:val="00517E80"/>
    <w:rsid w:val="00517EF8"/>
    <w:rsid w:val="00517F52"/>
    <w:rsid w:val="00517F58"/>
    <w:rsid w:val="0052009A"/>
    <w:rsid w:val="005200E3"/>
    <w:rsid w:val="005202E1"/>
    <w:rsid w:val="005203FD"/>
    <w:rsid w:val="0052045B"/>
    <w:rsid w:val="005204B3"/>
    <w:rsid w:val="0052059F"/>
    <w:rsid w:val="00520707"/>
    <w:rsid w:val="0052085A"/>
    <w:rsid w:val="00520900"/>
    <w:rsid w:val="005209E3"/>
    <w:rsid w:val="00520B56"/>
    <w:rsid w:val="00520CBE"/>
    <w:rsid w:val="00520D9E"/>
    <w:rsid w:val="00520DA0"/>
    <w:rsid w:val="00520DAF"/>
    <w:rsid w:val="00520F83"/>
    <w:rsid w:val="005211E8"/>
    <w:rsid w:val="00521281"/>
    <w:rsid w:val="005212AE"/>
    <w:rsid w:val="0052136C"/>
    <w:rsid w:val="00521469"/>
    <w:rsid w:val="0052157F"/>
    <w:rsid w:val="00521618"/>
    <w:rsid w:val="00521682"/>
    <w:rsid w:val="00521937"/>
    <w:rsid w:val="00521B11"/>
    <w:rsid w:val="00521B93"/>
    <w:rsid w:val="00521BA5"/>
    <w:rsid w:val="00521E3B"/>
    <w:rsid w:val="00521EB2"/>
    <w:rsid w:val="00521F9F"/>
    <w:rsid w:val="0052206F"/>
    <w:rsid w:val="00522100"/>
    <w:rsid w:val="005225ED"/>
    <w:rsid w:val="00522880"/>
    <w:rsid w:val="005228AC"/>
    <w:rsid w:val="00522933"/>
    <w:rsid w:val="00522A57"/>
    <w:rsid w:val="00522AEB"/>
    <w:rsid w:val="00522C1B"/>
    <w:rsid w:val="00522C48"/>
    <w:rsid w:val="00522C8E"/>
    <w:rsid w:val="00522C9C"/>
    <w:rsid w:val="00522E6E"/>
    <w:rsid w:val="00522EE5"/>
    <w:rsid w:val="00522F72"/>
    <w:rsid w:val="00522FE5"/>
    <w:rsid w:val="00522FF9"/>
    <w:rsid w:val="00523001"/>
    <w:rsid w:val="00523116"/>
    <w:rsid w:val="00523152"/>
    <w:rsid w:val="0052328F"/>
    <w:rsid w:val="0052329A"/>
    <w:rsid w:val="005232D0"/>
    <w:rsid w:val="00523592"/>
    <w:rsid w:val="005236F5"/>
    <w:rsid w:val="00523768"/>
    <w:rsid w:val="00523B33"/>
    <w:rsid w:val="00523B6B"/>
    <w:rsid w:val="00523D68"/>
    <w:rsid w:val="005240DF"/>
    <w:rsid w:val="00524111"/>
    <w:rsid w:val="005241AC"/>
    <w:rsid w:val="00524505"/>
    <w:rsid w:val="005245AA"/>
    <w:rsid w:val="00524616"/>
    <w:rsid w:val="0052472D"/>
    <w:rsid w:val="0052476A"/>
    <w:rsid w:val="0052477E"/>
    <w:rsid w:val="00524B7D"/>
    <w:rsid w:val="00524C5D"/>
    <w:rsid w:val="00524C86"/>
    <w:rsid w:val="00524E41"/>
    <w:rsid w:val="0052517C"/>
    <w:rsid w:val="005251C3"/>
    <w:rsid w:val="00525297"/>
    <w:rsid w:val="005254D0"/>
    <w:rsid w:val="0052559A"/>
    <w:rsid w:val="005255BA"/>
    <w:rsid w:val="00525749"/>
    <w:rsid w:val="005257B7"/>
    <w:rsid w:val="005257EE"/>
    <w:rsid w:val="00525979"/>
    <w:rsid w:val="00525C5E"/>
    <w:rsid w:val="00525DC9"/>
    <w:rsid w:val="00525E0B"/>
    <w:rsid w:val="005261DC"/>
    <w:rsid w:val="0052626D"/>
    <w:rsid w:val="005262B7"/>
    <w:rsid w:val="005262F2"/>
    <w:rsid w:val="0052638D"/>
    <w:rsid w:val="00526391"/>
    <w:rsid w:val="00526434"/>
    <w:rsid w:val="0052653A"/>
    <w:rsid w:val="00526683"/>
    <w:rsid w:val="005266BE"/>
    <w:rsid w:val="00526761"/>
    <w:rsid w:val="00526768"/>
    <w:rsid w:val="00526892"/>
    <w:rsid w:val="00526D0F"/>
    <w:rsid w:val="00526F2E"/>
    <w:rsid w:val="00527209"/>
    <w:rsid w:val="00527274"/>
    <w:rsid w:val="005273DD"/>
    <w:rsid w:val="00527659"/>
    <w:rsid w:val="00527787"/>
    <w:rsid w:val="005278D0"/>
    <w:rsid w:val="0052799A"/>
    <w:rsid w:val="005279E9"/>
    <w:rsid w:val="00527A1E"/>
    <w:rsid w:val="00527CBC"/>
    <w:rsid w:val="00527DFA"/>
    <w:rsid w:val="00527E8E"/>
    <w:rsid w:val="00527EDD"/>
    <w:rsid w:val="005300A8"/>
    <w:rsid w:val="0053026D"/>
    <w:rsid w:val="005302E9"/>
    <w:rsid w:val="005303F6"/>
    <w:rsid w:val="005306E0"/>
    <w:rsid w:val="005307D0"/>
    <w:rsid w:val="00530B76"/>
    <w:rsid w:val="00530D18"/>
    <w:rsid w:val="00530D8F"/>
    <w:rsid w:val="00530D96"/>
    <w:rsid w:val="00530DD5"/>
    <w:rsid w:val="00530E12"/>
    <w:rsid w:val="00530EC5"/>
    <w:rsid w:val="00531099"/>
    <w:rsid w:val="0053126A"/>
    <w:rsid w:val="005312CA"/>
    <w:rsid w:val="0053134E"/>
    <w:rsid w:val="00531477"/>
    <w:rsid w:val="0053162C"/>
    <w:rsid w:val="0053174A"/>
    <w:rsid w:val="0053178E"/>
    <w:rsid w:val="00531834"/>
    <w:rsid w:val="0053197F"/>
    <w:rsid w:val="005319F9"/>
    <w:rsid w:val="00531A74"/>
    <w:rsid w:val="00531AD3"/>
    <w:rsid w:val="00531B2F"/>
    <w:rsid w:val="00531BC0"/>
    <w:rsid w:val="00531BDD"/>
    <w:rsid w:val="00531C52"/>
    <w:rsid w:val="00531DC9"/>
    <w:rsid w:val="00531E12"/>
    <w:rsid w:val="00531E8C"/>
    <w:rsid w:val="00531EA5"/>
    <w:rsid w:val="00531F81"/>
    <w:rsid w:val="00531FAD"/>
    <w:rsid w:val="00531FBE"/>
    <w:rsid w:val="00531FEC"/>
    <w:rsid w:val="00532298"/>
    <w:rsid w:val="00532302"/>
    <w:rsid w:val="005323D1"/>
    <w:rsid w:val="00532440"/>
    <w:rsid w:val="00532648"/>
    <w:rsid w:val="005326EF"/>
    <w:rsid w:val="00532715"/>
    <w:rsid w:val="005327CB"/>
    <w:rsid w:val="00532819"/>
    <w:rsid w:val="00532846"/>
    <w:rsid w:val="00532AA1"/>
    <w:rsid w:val="00532AD2"/>
    <w:rsid w:val="00532B9A"/>
    <w:rsid w:val="00532B9E"/>
    <w:rsid w:val="00532E24"/>
    <w:rsid w:val="00532FBA"/>
    <w:rsid w:val="0053308D"/>
    <w:rsid w:val="005332C6"/>
    <w:rsid w:val="00533324"/>
    <w:rsid w:val="005333BA"/>
    <w:rsid w:val="0053340D"/>
    <w:rsid w:val="0053367D"/>
    <w:rsid w:val="00533834"/>
    <w:rsid w:val="00533889"/>
    <w:rsid w:val="005338BA"/>
    <w:rsid w:val="005338E6"/>
    <w:rsid w:val="0053392C"/>
    <w:rsid w:val="00533977"/>
    <w:rsid w:val="00533B11"/>
    <w:rsid w:val="00533B32"/>
    <w:rsid w:val="00533B5A"/>
    <w:rsid w:val="00533D89"/>
    <w:rsid w:val="00533DBE"/>
    <w:rsid w:val="00533E91"/>
    <w:rsid w:val="00533EED"/>
    <w:rsid w:val="00533FD6"/>
    <w:rsid w:val="00534018"/>
    <w:rsid w:val="0053410E"/>
    <w:rsid w:val="00534195"/>
    <w:rsid w:val="0053444C"/>
    <w:rsid w:val="005344B2"/>
    <w:rsid w:val="005345BF"/>
    <w:rsid w:val="005346CE"/>
    <w:rsid w:val="00534931"/>
    <w:rsid w:val="00534A44"/>
    <w:rsid w:val="00534AF8"/>
    <w:rsid w:val="00534B41"/>
    <w:rsid w:val="00534C21"/>
    <w:rsid w:val="00534C3C"/>
    <w:rsid w:val="00534D12"/>
    <w:rsid w:val="00534D61"/>
    <w:rsid w:val="00534EA7"/>
    <w:rsid w:val="00535035"/>
    <w:rsid w:val="0053507A"/>
    <w:rsid w:val="005350A7"/>
    <w:rsid w:val="005350D3"/>
    <w:rsid w:val="0053511E"/>
    <w:rsid w:val="005351AB"/>
    <w:rsid w:val="005351DB"/>
    <w:rsid w:val="0053520F"/>
    <w:rsid w:val="0053528C"/>
    <w:rsid w:val="00535426"/>
    <w:rsid w:val="005355D9"/>
    <w:rsid w:val="00535620"/>
    <w:rsid w:val="0053564C"/>
    <w:rsid w:val="005356FE"/>
    <w:rsid w:val="00535833"/>
    <w:rsid w:val="00535890"/>
    <w:rsid w:val="00535B44"/>
    <w:rsid w:val="00535BD4"/>
    <w:rsid w:val="00535C60"/>
    <w:rsid w:val="00535D15"/>
    <w:rsid w:val="00535DA0"/>
    <w:rsid w:val="00535E80"/>
    <w:rsid w:val="00535F1C"/>
    <w:rsid w:val="00535F23"/>
    <w:rsid w:val="005363A8"/>
    <w:rsid w:val="005363AD"/>
    <w:rsid w:val="0053643D"/>
    <w:rsid w:val="00536565"/>
    <w:rsid w:val="0053656F"/>
    <w:rsid w:val="005365B5"/>
    <w:rsid w:val="005365D2"/>
    <w:rsid w:val="00536606"/>
    <w:rsid w:val="005366E5"/>
    <w:rsid w:val="005366E7"/>
    <w:rsid w:val="00536A9E"/>
    <w:rsid w:val="00536C21"/>
    <w:rsid w:val="00536D97"/>
    <w:rsid w:val="00536DFD"/>
    <w:rsid w:val="00537314"/>
    <w:rsid w:val="0053795A"/>
    <w:rsid w:val="00537976"/>
    <w:rsid w:val="00537997"/>
    <w:rsid w:val="005379D1"/>
    <w:rsid w:val="00537A44"/>
    <w:rsid w:val="00537BA2"/>
    <w:rsid w:val="00537BF1"/>
    <w:rsid w:val="00537C10"/>
    <w:rsid w:val="00537E17"/>
    <w:rsid w:val="00537EF6"/>
    <w:rsid w:val="00537FD6"/>
    <w:rsid w:val="00540041"/>
    <w:rsid w:val="00540054"/>
    <w:rsid w:val="005401C5"/>
    <w:rsid w:val="005403BC"/>
    <w:rsid w:val="0054057A"/>
    <w:rsid w:val="00540662"/>
    <w:rsid w:val="00540683"/>
    <w:rsid w:val="005406A1"/>
    <w:rsid w:val="005406AE"/>
    <w:rsid w:val="005406E2"/>
    <w:rsid w:val="00540A19"/>
    <w:rsid w:val="00540CB7"/>
    <w:rsid w:val="00540CCF"/>
    <w:rsid w:val="00540D6E"/>
    <w:rsid w:val="00540D95"/>
    <w:rsid w:val="00540EEE"/>
    <w:rsid w:val="00540F4D"/>
    <w:rsid w:val="00541329"/>
    <w:rsid w:val="00541334"/>
    <w:rsid w:val="0054138D"/>
    <w:rsid w:val="005413D0"/>
    <w:rsid w:val="0054142F"/>
    <w:rsid w:val="0054148D"/>
    <w:rsid w:val="00541498"/>
    <w:rsid w:val="005416DE"/>
    <w:rsid w:val="005416E5"/>
    <w:rsid w:val="005416E6"/>
    <w:rsid w:val="00541718"/>
    <w:rsid w:val="00541755"/>
    <w:rsid w:val="0054179B"/>
    <w:rsid w:val="0054190D"/>
    <w:rsid w:val="005419C8"/>
    <w:rsid w:val="00541A8E"/>
    <w:rsid w:val="00541B3C"/>
    <w:rsid w:val="00541D5E"/>
    <w:rsid w:val="00541D60"/>
    <w:rsid w:val="00541DB9"/>
    <w:rsid w:val="00541E6E"/>
    <w:rsid w:val="00541E9B"/>
    <w:rsid w:val="00541EBE"/>
    <w:rsid w:val="00541FE6"/>
    <w:rsid w:val="00542108"/>
    <w:rsid w:val="00542356"/>
    <w:rsid w:val="0054246C"/>
    <w:rsid w:val="005424C6"/>
    <w:rsid w:val="00542647"/>
    <w:rsid w:val="00542695"/>
    <w:rsid w:val="0054280D"/>
    <w:rsid w:val="00542825"/>
    <w:rsid w:val="005428D2"/>
    <w:rsid w:val="00542903"/>
    <w:rsid w:val="00542A07"/>
    <w:rsid w:val="00542B2A"/>
    <w:rsid w:val="00542BD0"/>
    <w:rsid w:val="00542C6D"/>
    <w:rsid w:val="00542D99"/>
    <w:rsid w:val="00542DCE"/>
    <w:rsid w:val="00542F8F"/>
    <w:rsid w:val="005430FD"/>
    <w:rsid w:val="005431F1"/>
    <w:rsid w:val="00543221"/>
    <w:rsid w:val="0054332C"/>
    <w:rsid w:val="00543689"/>
    <w:rsid w:val="005436ED"/>
    <w:rsid w:val="00543731"/>
    <w:rsid w:val="00543745"/>
    <w:rsid w:val="0054389A"/>
    <w:rsid w:val="005438E5"/>
    <w:rsid w:val="005438F1"/>
    <w:rsid w:val="0054393E"/>
    <w:rsid w:val="00543996"/>
    <w:rsid w:val="00543A2D"/>
    <w:rsid w:val="00543A89"/>
    <w:rsid w:val="00543CFE"/>
    <w:rsid w:val="0054412B"/>
    <w:rsid w:val="00544142"/>
    <w:rsid w:val="005441B1"/>
    <w:rsid w:val="0054430C"/>
    <w:rsid w:val="0054436D"/>
    <w:rsid w:val="00544381"/>
    <w:rsid w:val="00544536"/>
    <w:rsid w:val="005445A9"/>
    <w:rsid w:val="005448F0"/>
    <w:rsid w:val="00544925"/>
    <w:rsid w:val="00544931"/>
    <w:rsid w:val="00544A13"/>
    <w:rsid w:val="00544A4E"/>
    <w:rsid w:val="00544A6E"/>
    <w:rsid w:val="00544A7F"/>
    <w:rsid w:val="00544B92"/>
    <w:rsid w:val="00544BE5"/>
    <w:rsid w:val="00544CC7"/>
    <w:rsid w:val="00544D1C"/>
    <w:rsid w:val="00544D39"/>
    <w:rsid w:val="00544E7C"/>
    <w:rsid w:val="00544F2C"/>
    <w:rsid w:val="00545055"/>
    <w:rsid w:val="00545241"/>
    <w:rsid w:val="0054535F"/>
    <w:rsid w:val="0054537F"/>
    <w:rsid w:val="005458DE"/>
    <w:rsid w:val="00545A6F"/>
    <w:rsid w:val="00545A9C"/>
    <w:rsid w:val="00545AB6"/>
    <w:rsid w:val="00545C4D"/>
    <w:rsid w:val="00545C98"/>
    <w:rsid w:val="00545CA5"/>
    <w:rsid w:val="00545E06"/>
    <w:rsid w:val="00545EBE"/>
    <w:rsid w:val="00545FB1"/>
    <w:rsid w:val="00546125"/>
    <w:rsid w:val="00546467"/>
    <w:rsid w:val="005467C8"/>
    <w:rsid w:val="00546A2D"/>
    <w:rsid w:val="00546B24"/>
    <w:rsid w:val="00546BAC"/>
    <w:rsid w:val="00546CCB"/>
    <w:rsid w:val="00546D39"/>
    <w:rsid w:val="0054700B"/>
    <w:rsid w:val="0054705C"/>
    <w:rsid w:val="005470FA"/>
    <w:rsid w:val="0054734C"/>
    <w:rsid w:val="00547428"/>
    <w:rsid w:val="00547548"/>
    <w:rsid w:val="005475F8"/>
    <w:rsid w:val="005477D7"/>
    <w:rsid w:val="005477E0"/>
    <w:rsid w:val="00547894"/>
    <w:rsid w:val="00547996"/>
    <w:rsid w:val="005479C1"/>
    <w:rsid w:val="00547A3C"/>
    <w:rsid w:val="00547A6F"/>
    <w:rsid w:val="00547A73"/>
    <w:rsid w:val="00547A8E"/>
    <w:rsid w:val="00547BFA"/>
    <w:rsid w:val="00547CB0"/>
    <w:rsid w:val="00547E84"/>
    <w:rsid w:val="00547EB1"/>
    <w:rsid w:val="005500C5"/>
    <w:rsid w:val="00550258"/>
    <w:rsid w:val="00550289"/>
    <w:rsid w:val="0055030B"/>
    <w:rsid w:val="00550392"/>
    <w:rsid w:val="00550451"/>
    <w:rsid w:val="00550629"/>
    <w:rsid w:val="0055079B"/>
    <w:rsid w:val="005508D7"/>
    <w:rsid w:val="005509D9"/>
    <w:rsid w:val="00550B32"/>
    <w:rsid w:val="00550BE2"/>
    <w:rsid w:val="00550D07"/>
    <w:rsid w:val="00550D1B"/>
    <w:rsid w:val="00550DC5"/>
    <w:rsid w:val="005510F4"/>
    <w:rsid w:val="005511D7"/>
    <w:rsid w:val="005511E1"/>
    <w:rsid w:val="00551257"/>
    <w:rsid w:val="0055126C"/>
    <w:rsid w:val="0055127D"/>
    <w:rsid w:val="005513E9"/>
    <w:rsid w:val="005513EB"/>
    <w:rsid w:val="00551644"/>
    <w:rsid w:val="00551740"/>
    <w:rsid w:val="005517A3"/>
    <w:rsid w:val="005518D7"/>
    <w:rsid w:val="0055193A"/>
    <w:rsid w:val="00551A6A"/>
    <w:rsid w:val="0055205D"/>
    <w:rsid w:val="005521BC"/>
    <w:rsid w:val="00552245"/>
    <w:rsid w:val="00552257"/>
    <w:rsid w:val="00552299"/>
    <w:rsid w:val="0055258F"/>
    <w:rsid w:val="005526AB"/>
    <w:rsid w:val="00552753"/>
    <w:rsid w:val="0055279B"/>
    <w:rsid w:val="00552910"/>
    <w:rsid w:val="0055291F"/>
    <w:rsid w:val="0055292C"/>
    <w:rsid w:val="005529E7"/>
    <w:rsid w:val="00552BAE"/>
    <w:rsid w:val="00552C8E"/>
    <w:rsid w:val="00552CB9"/>
    <w:rsid w:val="00552E5B"/>
    <w:rsid w:val="00552F56"/>
    <w:rsid w:val="00552FD8"/>
    <w:rsid w:val="005530F5"/>
    <w:rsid w:val="00553217"/>
    <w:rsid w:val="005532C7"/>
    <w:rsid w:val="005532EA"/>
    <w:rsid w:val="005534B6"/>
    <w:rsid w:val="00553578"/>
    <w:rsid w:val="00553776"/>
    <w:rsid w:val="0055378B"/>
    <w:rsid w:val="00553CAF"/>
    <w:rsid w:val="00553D84"/>
    <w:rsid w:val="005541C6"/>
    <w:rsid w:val="005545DB"/>
    <w:rsid w:val="005546D6"/>
    <w:rsid w:val="00554721"/>
    <w:rsid w:val="00554725"/>
    <w:rsid w:val="0055476C"/>
    <w:rsid w:val="005547B3"/>
    <w:rsid w:val="005547C9"/>
    <w:rsid w:val="00554843"/>
    <w:rsid w:val="00554895"/>
    <w:rsid w:val="005548B8"/>
    <w:rsid w:val="0055491D"/>
    <w:rsid w:val="00554AC9"/>
    <w:rsid w:val="00554C94"/>
    <w:rsid w:val="00554F28"/>
    <w:rsid w:val="00554F80"/>
    <w:rsid w:val="00554F9E"/>
    <w:rsid w:val="00554FDB"/>
    <w:rsid w:val="00555039"/>
    <w:rsid w:val="00555094"/>
    <w:rsid w:val="005551D5"/>
    <w:rsid w:val="005552A0"/>
    <w:rsid w:val="005552E7"/>
    <w:rsid w:val="005552EF"/>
    <w:rsid w:val="005554CF"/>
    <w:rsid w:val="005554E2"/>
    <w:rsid w:val="0055554A"/>
    <w:rsid w:val="00555656"/>
    <w:rsid w:val="005556AB"/>
    <w:rsid w:val="005557BC"/>
    <w:rsid w:val="005558A8"/>
    <w:rsid w:val="005558BE"/>
    <w:rsid w:val="00555B40"/>
    <w:rsid w:val="00555C9E"/>
    <w:rsid w:val="00555CBD"/>
    <w:rsid w:val="00555D15"/>
    <w:rsid w:val="00555D6F"/>
    <w:rsid w:val="00555E55"/>
    <w:rsid w:val="005560A4"/>
    <w:rsid w:val="005560F7"/>
    <w:rsid w:val="0055636F"/>
    <w:rsid w:val="00556439"/>
    <w:rsid w:val="00556535"/>
    <w:rsid w:val="005565CA"/>
    <w:rsid w:val="005566B7"/>
    <w:rsid w:val="0055687D"/>
    <w:rsid w:val="00556983"/>
    <w:rsid w:val="00556A05"/>
    <w:rsid w:val="00556CDE"/>
    <w:rsid w:val="00556CE9"/>
    <w:rsid w:val="00556D6F"/>
    <w:rsid w:val="00556E58"/>
    <w:rsid w:val="00556FD4"/>
    <w:rsid w:val="0055705D"/>
    <w:rsid w:val="005571AD"/>
    <w:rsid w:val="005571FE"/>
    <w:rsid w:val="00557334"/>
    <w:rsid w:val="0055742C"/>
    <w:rsid w:val="00557434"/>
    <w:rsid w:val="005575AC"/>
    <w:rsid w:val="00557713"/>
    <w:rsid w:val="00557768"/>
    <w:rsid w:val="00557788"/>
    <w:rsid w:val="00557840"/>
    <w:rsid w:val="005578C6"/>
    <w:rsid w:val="00557924"/>
    <w:rsid w:val="00557C53"/>
    <w:rsid w:val="00557C8E"/>
    <w:rsid w:val="00557CA5"/>
    <w:rsid w:val="00557CF7"/>
    <w:rsid w:val="00557DD0"/>
    <w:rsid w:val="00557EF1"/>
    <w:rsid w:val="00560005"/>
    <w:rsid w:val="005600E5"/>
    <w:rsid w:val="00560203"/>
    <w:rsid w:val="0056021E"/>
    <w:rsid w:val="005602B1"/>
    <w:rsid w:val="00560359"/>
    <w:rsid w:val="00560364"/>
    <w:rsid w:val="005603BB"/>
    <w:rsid w:val="005603D5"/>
    <w:rsid w:val="00560419"/>
    <w:rsid w:val="00560572"/>
    <w:rsid w:val="005605F5"/>
    <w:rsid w:val="005605F8"/>
    <w:rsid w:val="0056068C"/>
    <w:rsid w:val="00560765"/>
    <w:rsid w:val="005607B4"/>
    <w:rsid w:val="00560A4C"/>
    <w:rsid w:val="00560CEC"/>
    <w:rsid w:val="00560EC6"/>
    <w:rsid w:val="00560F43"/>
    <w:rsid w:val="00560F58"/>
    <w:rsid w:val="005610FC"/>
    <w:rsid w:val="005610FD"/>
    <w:rsid w:val="0056128B"/>
    <w:rsid w:val="005612BF"/>
    <w:rsid w:val="005614B2"/>
    <w:rsid w:val="005614C7"/>
    <w:rsid w:val="0056159E"/>
    <w:rsid w:val="00561671"/>
    <w:rsid w:val="005616EF"/>
    <w:rsid w:val="00561747"/>
    <w:rsid w:val="005617AC"/>
    <w:rsid w:val="00561B10"/>
    <w:rsid w:val="00561BF5"/>
    <w:rsid w:val="00561C5A"/>
    <w:rsid w:val="00561C76"/>
    <w:rsid w:val="00561CC4"/>
    <w:rsid w:val="00561FCD"/>
    <w:rsid w:val="00562004"/>
    <w:rsid w:val="005620A8"/>
    <w:rsid w:val="005622FB"/>
    <w:rsid w:val="00562378"/>
    <w:rsid w:val="00562602"/>
    <w:rsid w:val="0056287B"/>
    <w:rsid w:val="005629C1"/>
    <w:rsid w:val="00562BE6"/>
    <w:rsid w:val="00562CF7"/>
    <w:rsid w:val="00562DC0"/>
    <w:rsid w:val="00562E73"/>
    <w:rsid w:val="005635DF"/>
    <w:rsid w:val="0056364E"/>
    <w:rsid w:val="00563728"/>
    <w:rsid w:val="00563776"/>
    <w:rsid w:val="0056385E"/>
    <w:rsid w:val="00563BA0"/>
    <w:rsid w:val="00563BB8"/>
    <w:rsid w:val="00563D5B"/>
    <w:rsid w:val="00563D5F"/>
    <w:rsid w:val="00563EC9"/>
    <w:rsid w:val="00563FBF"/>
    <w:rsid w:val="0056400D"/>
    <w:rsid w:val="0056410A"/>
    <w:rsid w:val="00564183"/>
    <w:rsid w:val="00564259"/>
    <w:rsid w:val="00564345"/>
    <w:rsid w:val="00564375"/>
    <w:rsid w:val="005644F8"/>
    <w:rsid w:val="00564553"/>
    <w:rsid w:val="00564608"/>
    <w:rsid w:val="005646A0"/>
    <w:rsid w:val="00564903"/>
    <w:rsid w:val="00564941"/>
    <w:rsid w:val="005649BD"/>
    <w:rsid w:val="00564AA6"/>
    <w:rsid w:val="00564ACB"/>
    <w:rsid w:val="00564D3C"/>
    <w:rsid w:val="00564E71"/>
    <w:rsid w:val="00564EFE"/>
    <w:rsid w:val="0056518C"/>
    <w:rsid w:val="005651E6"/>
    <w:rsid w:val="005653B7"/>
    <w:rsid w:val="005653DE"/>
    <w:rsid w:val="005654F9"/>
    <w:rsid w:val="005657C3"/>
    <w:rsid w:val="005659E6"/>
    <w:rsid w:val="00565AA2"/>
    <w:rsid w:val="00565CAF"/>
    <w:rsid w:val="00565E63"/>
    <w:rsid w:val="0056601C"/>
    <w:rsid w:val="00566021"/>
    <w:rsid w:val="00566045"/>
    <w:rsid w:val="00566130"/>
    <w:rsid w:val="00566181"/>
    <w:rsid w:val="0056623E"/>
    <w:rsid w:val="00566378"/>
    <w:rsid w:val="0056675E"/>
    <w:rsid w:val="00566866"/>
    <w:rsid w:val="005668AD"/>
    <w:rsid w:val="005668FE"/>
    <w:rsid w:val="0056695E"/>
    <w:rsid w:val="00566975"/>
    <w:rsid w:val="005669AC"/>
    <w:rsid w:val="00566AC4"/>
    <w:rsid w:val="00566AF3"/>
    <w:rsid w:val="00566B43"/>
    <w:rsid w:val="00566B8E"/>
    <w:rsid w:val="00566BAE"/>
    <w:rsid w:val="00566C62"/>
    <w:rsid w:val="00566C89"/>
    <w:rsid w:val="00566D6A"/>
    <w:rsid w:val="00567000"/>
    <w:rsid w:val="00567006"/>
    <w:rsid w:val="00567115"/>
    <w:rsid w:val="00567196"/>
    <w:rsid w:val="005671D9"/>
    <w:rsid w:val="0056739F"/>
    <w:rsid w:val="005674D7"/>
    <w:rsid w:val="00567526"/>
    <w:rsid w:val="005677CC"/>
    <w:rsid w:val="0056784D"/>
    <w:rsid w:val="00567A29"/>
    <w:rsid w:val="00567A75"/>
    <w:rsid w:val="00567AED"/>
    <w:rsid w:val="00567B38"/>
    <w:rsid w:val="00567B9E"/>
    <w:rsid w:val="00567CFA"/>
    <w:rsid w:val="00567E25"/>
    <w:rsid w:val="00567E27"/>
    <w:rsid w:val="00567E97"/>
    <w:rsid w:val="00570264"/>
    <w:rsid w:val="005704D8"/>
    <w:rsid w:val="005704E5"/>
    <w:rsid w:val="00570523"/>
    <w:rsid w:val="005705AB"/>
    <w:rsid w:val="00570620"/>
    <w:rsid w:val="005707AC"/>
    <w:rsid w:val="00570801"/>
    <w:rsid w:val="0057083F"/>
    <w:rsid w:val="005708D0"/>
    <w:rsid w:val="00570A23"/>
    <w:rsid w:val="00570B2D"/>
    <w:rsid w:val="00570C43"/>
    <w:rsid w:val="00570CC0"/>
    <w:rsid w:val="00570CD3"/>
    <w:rsid w:val="00570DC6"/>
    <w:rsid w:val="0057111C"/>
    <w:rsid w:val="00571217"/>
    <w:rsid w:val="00571247"/>
    <w:rsid w:val="0057125A"/>
    <w:rsid w:val="0057144F"/>
    <w:rsid w:val="00571540"/>
    <w:rsid w:val="005718C4"/>
    <w:rsid w:val="00571BAB"/>
    <w:rsid w:val="00571BF2"/>
    <w:rsid w:val="00571C25"/>
    <w:rsid w:val="00571E81"/>
    <w:rsid w:val="00571EA4"/>
    <w:rsid w:val="00571F0F"/>
    <w:rsid w:val="00571F4D"/>
    <w:rsid w:val="00572439"/>
    <w:rsid w:val="0057258A"/>
    <w:rsid w:val="00572629"/>
    <w:rsid w:val="005727FD"/>
    <w:rsid w:val="00572941"/>
    <w:rsid w:val="00572C24"/>
    <w:rsid w:val="00572C37"/>
    <w:rsid w:val="00572C8B"/>
    <w:rsid w:val="00572C8C"/>
    <w:rsid w:val="005731EA"/>
    <w:rsid w:val="00573248"/>
    <w:rsid w:val="0057326E"/>
    <w:rsid w:val="005732C7"/>
    <w:rsid w:val="005734A4"/>
    <w:rsid w:val="00573790"/>
    <w:rsid w:val="005737B4"/>
    <w:rsid w:val="00573838"/>
    <w:rsid w:val="005738C2"/>
    <w:rsid w:val="00573968"/>
    <w:rsid w:val="005739ED"/>
    <w:rsid w:val="00573C68"/>
    <w:rsid w:val="00573DD9"/>
    <w:rsid w:val="00573DE4"/>
    <w:rsid w:val="00573E6A"/>
    <w:rsid w:val="00573E6B"/>
    <w:rsid w:val="00573EEB"/>
    <w:rsid w:val="005740D0"/>
    <w:rsid w:val="00574119"/>
    <w:rsid w:val="005743BE"/>
    <w:rsid w:val="00574636"/>
    <w:rsid w:val="00574776"/>
    <w:rsid w:val="00574791"/>
    <w:rsid w:val="0057481A"/>
    <w:rsid w:val="00574836"/>
    <w:rsid w:val="00574900"/>
    <w:rsid w:val="00574AA6"/>
    <w:rsid w:val="00574B14"/>
    <w:rsid w:val="00574B82"/>
    <w:rsid w:val="00574C1F"/>
    <w:rsid w:val="00574D21"/>
    <w:rsid w:val="00574E28"/>
    <w:rsid w:val="00574EC7"/>
    <w:rsid w:val="005750FB"/>
    <w:rsid w:val="00575194"/>
    <w:rsid w:val="005753B2"/>
    <w:rsid w:val="005753D8"/>
    <w:rsid w:val="005754C2"/>
    <w:rsid w:val="00575622"/>
    <w:rsid w:val="005756B2"/>
    <w:rsid w:val="005756F6"/>
    <w:rsid w:val="00575739"/>
    <w:rsid w:val="0057580A"/>
    <w:rsid w:val="0057590E"/>
    <w:rsid w:val="005759BA"/>
    <w:rsid w:val="00575ADB"/>
    <w:rsid w:val="00575C4C"/>
    <w:rsid w:val="00575F36"/>
    <w:rsid w:val="00575F45"/>
    <w:rsid w:val="00575F5E"/>
    <w:rsid w:val="00575FEB"/>
    <w:rsid w:val="00576076"/>
    <w:rsid w:val="0057625E"/>
    <w:rsid w:val="00576510"/>
    <w:rsid w:val="0057654F"/>
    <w:rsid w:val="0057694B"/>
    <w:rsid w:val="0057694F"/>
    <w:rsid w:val="005769CC"/>
    <w:rsid w:val="00576A60"/>
    <w:rsid w:val="00576E1C"/>
    <w:rsid w:val="00576F14"/>
    <w:rsid w:val="00576FDE"/>
    <w:rsid w:val="0057717F"/>
    <w:rsid w:val="00577396"/>
    <w:rsid w:val="005773A2"/>
    <w:rsid w:val="005774A8"/>
    <w:rsid w:val="0057756A"/>
    <w:rsid w:val="005775B9"/>
    <w:rsid w:val="0057760F"/>
    <w:rsid w:val="005776A8"/>
    <w:rsid w:val="0057771E"/>
    <w:rsid w:val="00577842"/>
    <w:rsid w:val="005779A2"/>
    <w:rsid w:val="00577C43"/>
    <w:rsid w:val="00580047"/>
    <w:rsid w:val="00580066"/>
    <w:rsid w:val="0058033E"/>
    <w:rsid w:val="00580439"/>
    <w:rsid w:val="00580509"/>
    <w:rsid w:val="00580862"/>
    <w:rsid w:val="0058087B"/>
    <w:rsid w:val="005808E2"/>
    <w:rsid w:val="00580941"/>
    <w:rsid w:val="00580CD6"/>
    <w:rsid w:val="00580E6E"/>
    <w:rsid w:val="0058100D"/>
    <w:rsid w:val="00581081"/>
    <w:rsid w:val="00581298"/>
    <w:rsid w:val="005812B5"/>
    <w:rsid w:val="005812CC"/>
    <w:rsid w:val="0058141E"/>
    <w:rsid w:val="00581526"/>
    <w:rsid w:val="00581777"/>
    <w:rsid w:val="00581851"/>
    <w:rsid w:val="00581B04"/>
    <w:rsid w:val="00581B10"/>
    <w:rsid w:val="00581B82"/>
    <w:rsid w:val="00581B88"/>
    <w:rsid w:val="00581C45"/>
    <w:rsid w:val="00581DCF"/>
    <w:rsid w:val="00581ED0"/>
    <w:rsid w:val="00581FFE"/>
    <w:rsid w:val="00582348"/>
    <w:rsid w:val="00582379"/>
    <w:rsid w:val="0058237E"/>
    <w:rsid w:val="005824BA"/>
    <w:rsid w:val="005824E9"/>
    <w:rsid w:val="005826A1"/>
    <w:rsid w:val="00582759"/>
    <w:rsid w:val="00582817"/>
    <w:rsid w:val="00582864"/>
    <w:rsid w:val="00582883"/>
    <w:rsid w:val="005829E3"/>
    <w:rsid w:val="00582B02"/>
    <w:rsid w:val="00582D10"/>
    <w:rsid w:val="00582DF8"/>
    <w:rsid w:val="00583076"/>
    <w:rsid w:val="005832EA"/>
    <w:rsid w:val="005833D1"/>
    <w:rsid w:val="0058351D"/>
    <w:rsid w:val="0058361D"/>
    <w:rsid w:val="00583668"/>
    <w:rsid w:val="005836E6"/>
    <w:rsid w:val="0058384A"/>
    <w:rsid w:val="00583918"/>
    <w:rsid w:val="00583BC2"/>
    <w:rsid w:val="00583BD1"/>
    <w:rsid w:val="00583C65"/>
    <w:rsid w:val="00583D6A"/>
    <w:rsid w:val="00583D9A"/>
    <w:rsid w:val="00583EB5"/>
    <w:rsid w:val="00583ECA"/>
    <w:rsid w:val="00584169"/>
    <w:rsid w:val="005843E2"/>
    <w:rsid w:val="005844E1"/>
    <w:rsid w:val="00584584"/>
    <w:rsid w:val="005847B1"/>
    <w:rsid w:val="0058498A"/>
    <w:rsid w:val="00584A36"/>
    <w:rsid w:val="00584B2F"/>
    <w:rsid w:val="00584B42"/>
    <w:rsid w:val="00584C05"/>
    <w:rsid w:val="00584DF0"/>
    <w:rsid w:val="00584EEC"/>
    <w:rsid w:val="00585013"/>
    <w:rsid w:val="00585020"/>
    <w:rsid w:val="00585135"/>
    <w:rsid w:val="005852F7"/>
    <w:rsid w:val="00585497"/>
    <w:rsid w:val="00585501"/>
    <w:rsid w:val="0058556F"/>
    <w:rsid w:val="00585677"/>
    <w:rsid w:val="00585997"/>
    <w:rsid w:val="005859FE"/>
    <w:rsid w:val="00585CE6"/>
    <w:rsid w:val="00585F1E"/>
    <w:rsid w:val="00585FD7"/>
    <w:rsid w:val="00586266"/>
    <w:rsid w:val="00586A5E"/>
    <w:rsid w:val="00586AD3"/>
    <w:rsid w:val="00586B98"/>
    <w:rsid w:val="00586BC7"/>
    <w:rsid w:val="00586C79"/>
    <w:rsid w:val="00586DEC"/>
    <w:rsid w:val="00586E42"/>
    <w:rsid w:val="00586E8D"/>
    <w:rsid w:val="00586EB8"/>
    <w:rsid w:val="00586EF8"/>
    <w:rsid w:val="00587071"/>
    <w:rsid w:val="005870FA"/>
    <w:rsid w:val="0058714A"/>
    <w:rsid w:val="0058720C"/>
    <w:rsid w:val="005872A9"/>
    <w:rsid w:val="00587737"/>
    <w:rsid w:val="005877B0"/>
    <w:rsid w:val="005878F2"/>
    <w:rsid w:val="00587A33"/>
    <w:rsid w:val="00587A96"/>
    <w:rsid w:val="00587BA0"/>
    <w:rsid w:val="00587BF4"/>
    <w:rsid w:val="00587C88"/>
    <w:rsid w:val="00587CD6"/>
    <w:rsid w:val="00587EAB"/>
    <w:rsid w:val="005900BB"/>
    <w:rsid w:val="005900EF"/>
    <w:rsid w:val="00590105"/>
    <w:rsid w:val="0059015C"/>
    <w:rsid w:val="005901AB"/>
    <w:rsid w:val="00590232"/>
    <w:rsid w:val="0059026E"/>
    <w:rsid w:val="0059040A"/>
    <w:rsid w:val="005904B1"/>
    <w:rsid w:val="005904D3"/>
    <w:rsid w:val="005905D0"/>
    <w:rsid w:val="0059078C"/>
    <w:rsid w:val="005907E6"/>
    <w:rsid w:val="005908ED"/>
    <w:rsid w:val="00590A79"/>
    <w:rsid w:val="00590B6F"/>
    <w:rsid w:val="00590E74"/>
    <w:rsid w:val="00590E8A"/>
    <w:rsid w:val="005911AC"/>
    <w:rsid w:val="0059126A"/>
    <w:rsid w:val="005912E9"/>
    <w:rsid w:val="00591355"/>
    <w:rsid w:val="005914CF"/>
    <w:rsid w:val="0059152B"/>
    <w:rsid w:val="005916F0"/>
    <w:rsid w:val="00591AEF"/>
    <w:rsid w:val="00591B24"/>
    <w:rsid w:val="00591CB9"/>
    <w:rsid w:val="00591E13"/>
    <w:rsid w:val="00591EBD"/>
    <w:rsid w:val="00591F0D"/>
    <w:rsid w:val="00591FBC"/>
    <w:rsid w:val="0059204F"/>
    <w:rsid w:val="0059207A"/>
    <w:rsid w:val="005920BB"/>
    <w:rsid w:val="0059219A"/>
    <w:rsid w:val="00592215"/>
    <w:rsid w:val="00592268"/>
    <w:rsid w:val="005922E5"/>
    <w:rsid w:val="00592324"/>
    <w:rsid w:val="005923CD"/>
    <w:rsid w:val="0059259E"/>
    <w:rsid w:val="00592738"/>
    <w:rsid w:val="0059296C"/>
    <w:rsid w:val="005929DC"/>
    <w:rsid w:val="00592A8C"/>
    <w:rsid w:val="00592A96"/>
    <w:rsid w:val="00592C91"/>
    <w:rsid w:val="00592F01"/>
    <w:rsid w:val="00592FE1"/>
    <w:rsid w:val="00593173"/>
    <w:rsid w:val="00593319"/>
    <w:rsid w:val="00593363"/>
    <w:rsid w:val="0059339F"/>
    <w:rsid w:val="005936B5"/>
    <w:rsid w:val="0059370A"/>
    <w:rsid w:val="00593802"/>
    <w:rsid w:val="00593827"/>
    <w:rsid w:val="0059388F"/>
    <w:rsid w:val="005939F3"/>
    <w:rsid w:val="00593A30"/>
    <w:rsid w:val="00593A50"/>
    <w:rsid w:val="00593A8E"/>
    <w:rsid w:val="00593D6F"/>
    <w:rsid w:val="00593DE5"/>
    <w:rsid w:val="00594104"/>
    <w:rsid w:val="00594265"/>
    <w:rsid w:val="005942E3"/>
    <w:rsid w:val="005942ED"/>
    <w:rsid w:val="00594549"/>
    <w:rsid w:val="0059461A"/>
    <w:rsid w:val="005946F0"/>
    <w:rsid w:val="005947D2"/>
    <w:rsid w:val="005947E1"/>
    <w:rsid w:val="00594985"/>
    <w:rsid w:val="005949A3"/>
    <w:rsid w:val="005949EF"/>
    <w:rsid w:val="00594B60"/>
    <w:rsid w:val="00594B93"/>
    <w:rsid w:val="00594BC2"/>
    <w:rsid w:val="00594BDF"/>
    <w:rsid w:val="00594BE3"/>
    <w:rsid w:val="00594C58"/>
    <w:rsid w:val="00594F84"/>
    <w:rsid w:val="0059515D"/>
    <w:rsid w:val="005952F5"/>
    <w:rsid w:val="0059585D"/>
    <w:rsid w:val="005958D8"/>
    <w:rsid w:val="00595976"/>
    <w:rsid w:val="005959D0"/>
    <w:rsid w:val="00595A63"/>
    <w:rsid w:val="00595EB3"/>
    <w:rsid w:val="005960F6"/>
    <w:rsid w:val="00596309"/>
    <w:rsid w:val="00596325"/>
    <w:rsid w:val="005964BC"/>
    <w:rsid w:val="005965A0"/>
    <w:rsid w:val="0059669F"/>
    <w:rsid w:val="005966B4"/>
    <w:rsid w:val="00596704"/>
    <w:rsid w:val="005967A1"/>
    <w:rsid w:val="00596BDE"/>
    <w:rsid w:val="00596C5D"/>
    <w:rsid w:val="00596D4C"/>
    <w:rsid w:val="00596FED"/>
    <w:rsid w:val="005970AA"/>
    <w:rsid w:val="00597129"/>
    <w:rsid w:val="00597342"/>
    <w:rsid w:val="005973F3"/>
    <w:rsid w:val="00597607"/>
    <w:rsid w:val="0059766B"/>
    <w:rsid w:val="0059767A"/>
    <w:rsid w:val="00597698"/>
    <w:rsid w:val="00597AF5"/>
    <w:rsid w:val="00597B6C"/>
    <w:rsid w:val="00597B82"/>
    <w:rsid w:val="00597D96"/>
    <w:rsid w:val="00597E1C"/>
    <w:rsid w:val="00597E9B"/>
    <w:rsid w:val="00597EC4"/>
    <w:rsid w:val="00597F9C"/>
    <w:rsid w:val="005A0333"/>
    <w:rsid w:val="005A038E"/>
    <w:rsid w:val="005A03EE"/>
    <w:rsid w:val="005A049C"/>
    <w:rsid w:val="005A079D"/>
    <w:rsid w:val="005A07B1"/>
    <w:rsid w:val="005A0881"/>
    <w:rsid w:val="005A0A09"/>
    <w:rsid w:val="005A0D02"/>
    <w:rsid w:val="005A0D71"/>
    <w:rsid w:val="005A0F82"/>
    <w:rsid w:val="005A0FB2"/>
    <w:rsid w:val="005A0FC9"/>
    <w:rsid w:val="005A108F"/>
    <w:rsid w:val="005A116C"/>
    <w:rsid w:val="005A13AA"/>
    <w:rsid w:val="005A158F"/>
    <w:rsid w:val="005A16CD"/>
    <w:rsid w:val="005A1754"/>
    <w:rsid w:val="005A1772"/>
    <w:rsid w:val="005A1781"/>
    <w:rsid w:val="005A18CE"/>
    <w:rsid w:val="005A1C70"/>
    <w:rsid w:val="005A1CA0"/>
    <w:rsid w:val="005A1CBC"/>
    <w:rsid w:val="005A1CEE"/>
    <w:rsid w:val="005A1D2E"/>
    <w:rsid w:val="005A1F10"/>
    <w:rsid w:val="005A1FC9"/>
    <w:rsid w:val="005A2050"/>
    <w:rsid w:val="005A20EE"/>
    <w:rsid w:val="005A2145"/>
    <w:rsid w:val="005A217F"/>
    <w:rsid w:val="005A221E"/>
    <w:rsid w:val="005A23FE"/>
    <w:rsid w:val="005A250A"/>
    <w:rsid w:val="005A2549"/>
    <w:rsid w:val="005A255C"/>
    <w:rsid w:val="005A25AA"/>
    <w:rsid w:val="005A2990"/>
    <w:rsid w:val="005A29FA"/>
    <w:rsid w:val="005A2A0D"/>
    <w:rsid w:val="005A2B54"/>
    <w:rsid w:val="005A2D1B"/>
    <w:rsid w:val="005A2D29"/>
    <w:rsid w:val="005A2E89"/>
    <w:rsid w:val="005A2EC3"/>
    <w:rsid w:val="005A2F1E"/>
    <w:rsid w:val="005A2F63"/>
    <w:rsid w:val="005A31AE"/>
    <w:rsid w:val="005A32BF"/>
    <w:rsid w:val="005A3344"/>
    <w:rsid w:val="005A3376"/>
    <w:rsid w:val="005A33A0"/>
    <w:rsid w:val="005A343C"/>
    <w:rsid w:val="005A364F"/>
    <w:rsid w:val="005A3659"/>
    <w:rsid w:val="005A36D0"/>
    <w:rsid w:val="005A36E6"/>
    <w:rsid w:val="005A3760"/>
    <w:rsid w:val="005A3939"/>
    <w:rsid w:val="005A3B97"/>
    <w:rsid w:val="005A3D1A"/>
    <w:rsid w:val="005A3D3A"/>
    <w:rsid w:val="005A3D86"/>
    <w:rsid w:val="005A3E0D"/>
    <w:rsid w:val="005A3E39"/>
    <w:rsid w:val="005A4222"/>
    <w:rsid w:val="005A42A0"/>
    <w:rsid w:val="005A4415"/>
    <w:rsid w:val="005A4543"/>
    <w:rsid w:val="005A4721"/>
    <w:rsid w:val="005A4803"/>
    <w:rsid w:val="005A480C"/>
    <w:rsid w:val="005A4912"/>
    <w:rsid w:val="005A4949"/>
    <w:rsid w:val="005A4E83"/>
    <w:rsid w:val="005A4F85"/>
    <w:rsid w:val="005A513E"/>
    <w:rsid w:val="005A51D7"/>
    <w:rsid w:val="005A5223"/>
    <w:rsid w:val="005A53C3"/>
    <w:rsid w:val="005A5517"/>
    <w:rsid w:val="005A5717"/>
    <w:rsid w:val="005A5748"/>
    <w:rsid w:val="005A5838"/>
    <w:rsid w:val="005A5920"/>
    <w:rsid w:val="005A59E9"/>
    <w:rsid w:val="005A5DC4"/>
    <w:rsid w:val="005A5E4E"/>
    <w:rsid w:val="005A5F1F"/>
    <w:rsid w:val="005A5F24"/>
    <w:rsid w:val="005A5FEA"/>
    <w:rsid w:val="005A6136"/>
    <w:rsid w:val="005A619F"/>
    <w:rsid w:val="005A62C1"/>
    <w:rsid w:val="005A63D5"/>
    <w:rsid w:val="005A65C3"/>
    <w:rsid w:val="005A65E5"/>
    <w:rsid w:val="005A67DD"/>
    <w:rsid w:val="005A685B"/>
    <w:rsid w:val="005A6AAE"/>
    <w:rsid w:val="005A6AF0"/>
    <w:rsid w:val="005A6C55"/>
    <w:rsid w:val="005A6F46"/>
    <w:rsid w:val="005A6F70"/>
    <w:rsid w:val="005A7315"/>
    <w:rsid w:val="005A7402"/>
    <w:rsid w:val="005A745B"/>
    <w:rsid w:val="005A75B2"/>
    <w:rsid w:val="005A7658"/>
    <w:rsid w:val="005A765B"/>
    <w:rsid w:val="005A77A0"/>
    <w:rsid w:val="005A7A31"/>
    <w:rsid w:val="005A7B23"/>
    <w:rsid w:val="005A7CB5"/>
    <w:rsid w:val="005A7F79"/>
    <w:rsid w:val="005B05DA"/>
    <w:rsid w:val="005B07B3"/>
    <w:rsid w:val="005B07CC"/>
    <w:rsid w:val="005B0897"/>
    <w:rsid w:val="005B09AF"/>
    <w:rsid w:val="005B0A55"/>
    <w:rsid w:val="005B0A96"/>
    <w:rsid w:val="005B0B12"/>
    <w:rsid w:val="005B0D27"/>
    <w:rsid w:val="005B0E92"/>
    <w:rsid w:val="005B0FCC"/>
    <w:rsid w:val="005B1022"/>
    <w:rsid w:val="005B10F3"/>
    <w:rsid w:val="005B14CA"/>
    <w:rsid w:val="005B14D4"/>
    <w:rsid w:val="005B15E1"/>
    <w:rsid w:val="005B164D"/>
    <w:rsid w:val="005B17ED"/>
    <w:rsid w:val="005B1827"/>
    <w:rsid w:val="005B18D5"/>
    <w:rsid w:val="005B19B9"/>
    <w:rsid w:val="005B1A22"/>
    <w:rsid w:val="005B1A97"/>
    <w:rsid w:val="005B1B24"/>
    <w:rsid w:val="005B1C20"/>
    <w:rsid w:val="005B1C63"/>
    <w:rsid w:val="005B1C71"/>
    <w:rsid w:val="005B1EC3"/>
    <w:rsid w:val="005B1FD4"/>
    <w:rsid w:val="005B20C7"/>
    <w:rsid w:val="005B2144"/>
    <w:rsid w:val="005B217A"/>
    <w:rsid w:val="005B2595"/>
    <w:rsid w:val="005B2617"/>
    <w:rsid w:val="005B262E"/>
    <w:rsid w:val="005B2680"/>
    <w:rsid w:val="005B298E"/>
    <w:rsid w:val="005B2AB4"/>
    <w:rsid w:val="005B2B01"/>
    <w:rsid w:val="005B2C99"/>
    <w:rsid w:val="005B2D00"/>
    <w:rsid w:val="005B2DFC"/>
    <w:rsid w:val="005B2EE5"/>
    <w:rsid w:val="005B2EF8"/>
    <w:rsid w:val="005B3093"/>
    <w:rsid w:val="005B309F"/>
    <w:rsid w:val="005B3173"/>
    <w:rsid w:val="005B3256"/>
    <w:rsid w:val="005B336F"/>
    <w:rsid w:val="005B3802"/>
    <w:rsid w:val="005B391C"/>
    <w:rsid w:val="005B3923"/>
    <w:rsid w:val="005B39C2"/>
    <w:rsid w:val="005B3A0F"/>
    <w:rsid w:val="005B3A61"/>
    <w:rsid w:val="005B3BE2"/>
    <w:rsid w:val="005B3CE6"/>
    <w:rsid w:val="005B3D22"/>
    <w:rsid w:val="005B3E94"/>
    <w:rsid w:val="005B3F2F"/>
    <w:rsid w:val="005B40D2"/>
    <w:rsid w:val="005B40D6"/>
    <w:rsid w:val="005B40E0"/>
    <w:rsid w:val="005B4158"/>
    <w:rsid w:val="005B4178"/>
    <w:rsid w:val="005B4186"/>
    <w:rsid w:val="005B4265"/>
    <w:rsid w:val="005B4499"/>
    <w:rsid w:val="005B44A7"/>
    <w:rsid w:val="005B44CB"/>
    <w:rsid w:val="005B4640"/>
    <w:rsid w:val="005B4680"/>
    <w:rsid w:val="005B49CE"/>
    <w:rsid w:val="005B4A41"/>
    <w:rsid w:val="005B4A67"/>
    <w:rsid w:val="005B4B4A"/>
    <w:rsid w:val="005B4C81"/>
    <w:rsid w:val="005B4C89"/>
    <w:rsid w:val="005B4CE6"/>
    <w:rsid w:val="005B4DB0"/>
    <w:rsid w:val="005B4ED4"/>
    <w:rsid w:val="005B4F13"/>
    <w:rsid w:val="005B509D"/>
    <w:rsid w:val="005B50DE"/>
    <w:rsid w:val="005B5142"/>
    <w:rsid w:val="005B51CC"/>
    <w:rsid w:val="005B52DC"/>
    <w:rsid w:val="005B52EB"/>
    <w:rsid w:val="005B5336"/>
    <w:rsid w:val="005B5564"/>
    <w:rsid w:val="005B55FC"/>
    <w:rsid w:val="005B5772"/>
    <w:rsid w:val="005B585A"/>
    <w:rsid w:val="005B585E"/>
    <w:rsid w:val="005B594D"/>
    <w:rsid w:val="005B5CEE"/>
    <w:rsid w:val="005B5DB9"/>
    <w:rsid w:val="005B5DE0"/>
    <w:rsid w:val="005B5E8C"/>
    <w:rsid w:val="005B5F8D"/>
    <w:rsid w:val="005B6159"/>
    <w:rsid w:val="005B61F3"/>
    <w:rsid w:val="005B6218"/>
    <w:rsid w:val="005B6445"/>
    <w:rsid w:val="005B6500"/>
    <w:rsid w:val="005B666C"/>
    <w:rsid w:val="005B698A"/>
    <w:rsid w:val="005B69A6"/>
    <w:rsid w:val="005B6C13"/>
    <w:rsid w:val="005B6EB2"/>
    <w:rsid w:val="005B6FA3"/>
    <w:rsid w:val="005B6FC2"/>
    <w:rsid w:val="005B7252"/>
    <w:rsid w:val="005B72F0"/>
    <w:rsid w:val="005B72F8"/>
    <w:rsid w:val="005B7346"/>
    <w:rsid w:val="005B73A4"/>
    <w:rsid w:val="005B73B9"/>
    <w:rsid w:val="005B73DE"/>
    <w:rsid w:val="005B75D8"/>
    <w:rsid w:val="005B7647"/>
    <w:rsid w:val="005B771D"/>
    <w:rsid w:val="005B7794"/>
    <w:rsid w:val="005B78E7"/>
    <w:rsid w:val="005B7935"/>
    <w:rsid w:val="005B7D11"/>
    <w:rsid w:val="005C0009"/>
    <w:rsid w:val="005C01FB"/>
    <w:rsid w:val="005C020C"/>
    <w:rsid w:val="005C0232"/>
    <w:rsid w:val="005C047E"/>
    <w:rsid w:val="005C050C"/>
    <w:rsid w:val="005C0575"/>
    <w:rsid w:val="005C058B"/>
    <w:rsid w:val="005C0839"/>
    <w:rsid w:val="005C0C57"/>
    <w:rsid w:val="005C0DC3"/>
    <w:rsid w:val="005C1041"/>
    <w:rsid w:val="005C1313"/>
    <w:rsid w:val="005C1455"/>
    <w:rsid w:val="005C14CD"/>
    <w:rsid w:val="005C160D"/>
    <w:rsid w:val="005C1678"/>
    <w:rsid w:val="005C1A26"/>
    <w:rsid w:val="005C1C61"/>
    <w:rsid w:val="005C1C82"/>
    <w:rsid w:val="005C1D4C"/>
    <w:rsid w:val="005C21B5"/>
    <w:rsid w:val="005C21B7"/>
    <w:rsid w:val="005C22C9"/>
    <w:rsid w:val="005C23EF"/>
    <w:rsid w:val="005C2431"/>
    <w:rsid w:val="005C25AB"/>
    <w:rsid w:val="005C25EF"/>
    <w:rsid w:val="005C27BC"/>
    <w:rsid w:val="005C2842"/>
    <w:rsid w:val="005C28E2"/>
    <w:rsid w:val="005C2992"/>
    <w:rsid w:val="005C2B3B"/>
    <w:rsid w:val="005C2B6A"/>
    <w:rsid w:val="005C2C24"/>
    <w:rsid w:val="005C2C96"/>
    <w:rsid w:val="005C2D79"/>
    <w:rsid w:val="005C2D8A"/>
    <w:rsid w:val="005C2F19"/>
    <w:rsid w:val="005C2F7F"/>
    <w:rsid w:val="005C31AE"/>
    <w:rsid w:val="005C3201"/>
    <w:rsid w:val="005C321C"/>
    <w:rsid w:val="005C3366"/>
    <w:rsid w:val="005C3373"/>
    <w:rsid w:val="005C344E"/>
    <w:rsid w:val="005C357F"/>
    <w:rsid w:val="005C374E"/>
    <w:rsid w:val="005C37D0"/>
    <w:rsid w:val="005C37D1"/>
    <w:rsid w:val="005C3A81"/>
    <w:rsid w:val="005C3E16"/>
    <w:rsid w:val="005C3FF1"/>
    <w:rsid w:val="005C4263"/>
    <w:rsid w:val="005C426D"/>
    <w:rsid w:val="005C436C"/>
    <w:rsid w:val="005C4428"/>
    <w:rsid w:val="005C468E"/>
    <w:rsid w:val="005C46C2"/>
    <w:rsid w:val="005C49EC"/>
    <w:rsid w:val="005C4AE5"/>
    <w:rsid w:val="005C4C2C"/>
    <w:rsid w:val="005C4C79"/>
    <w:rsid w:val="005C4C7E"/>
    <w:rsid w:val="005C4D4A"/>
    <w:rsid w:val="005C4EA3"/>
    <w:rsid w:val="005C4F44"/>
    <w:rsid w:val="005C5098"/>
    <w:rsid w:val="005C512F"/>
    <w:rsid w:val="005C5374"/>
    <w:rsid w:val="005C5390"/>
    <w:rsid w:val="005C53ED"/>
    <w:rsid w:val="005C57A3"/>
    <w:rsid w:val="005C57BD"/>
    <w:rsid w:val="005C57EF"/>
    <w:rsid w:val="005C587C"/>
    <w:rsid w:val="005C5A86"/>
    <w:rsid w:val="005C5CB5"/>
    <w:rsid w:val="005C5D97"/>
    <w:rsid w:val="005C5E64"/>
    <w:rsid w:val="005C5EAC"/>
    <w:rsid w:val="005C5FEC"/>
    <w:rsid w:val="005C6106"/>
    <w:rsid w:val="005C627F"/>
    <w:rsid w:val="005C62F2"/>
    <w:rsid w:val="005C62FB"/>
    <w:rsid w:val="005C63F8"/>
    <w:rsid w:val="005C6438"/>
    <w:rsid w:val="005C64F3"/>
    <w:rsid w:val="005C6530"/>
    <w:rsid w:val="005C6587"/>
    <w:rsid w:val="005C67A7"/>
    <w:rsid w:val="005C67B2"/>
    <w:rsid w:val="005C67D8"/>
    <w:rsid w:val="005C6800"/>
    <w:rsid w:val="005C6A86"/>
    <w:rsid w:val="005C6B2B"/>
    <w:rsid w:val="005C6CE4"/>
    <w:rsid w:val="005C6D73"/>
    <w:rsid w:val="005C6DF1"/>
    <w:rsid w:val="005C6E7D"/>
    <w:rsid w:val="005C6FC9"/>
    <w:rsid w:val="005C70A7"/>
    <w:rsid w:val="005C70FF"/>
    <w:rsid w:val="005C7183"/>
    <w:rsid w:val="005C7294"/>
    <w:rsid w:val="005C74A1"/>
    <w:rsid w:val="005C75BE"/>
    <w:rsid w:val="005C7651"/>
    <w:rsid w:val="005C7787"/>
    <w:rsid w:val="005C7803"/>
    <w:rsid w:val="005C7961"/>
    <w:rsid w:val="005C7A1A"/>
    <w:rsid w:val="005C7AC0"/>
    <w:rsid w:val="005C7C30"/>
    <w:rsid w:val="005C7CA1"/>
    <w:rsid w:val="005C7D1D"/>
    <w:rsid w:val="005C7DF2"/>
    <w:rsid w:val="005C7E3D"/>
    <w:rsid w:val="005D02B7"/>
    <w:rsid w:val="005D034F"/>
    <w:rsid w:val="005D038A"/>
    <w:rsid w:val="005D03B0"/>
    <w:rsid w:val="005D05EE"/>
    <w:rsid w:val="005D0738"/>
    <w:rsid w:val="005D087B"/>
    <w:rsid w:val="005D0917"/>
    <w:rsid w:val="005D0990"/>
    <w:rsid w:val="005D0A15"/>
    <w:rsid w:val="005D0A21"/>
    <w:rsid w:val="005D0DDE"/>
    <w:rsid w:val="005D0F10"/>
    <w:rsid w:val="005D0F2C"/>
    <w:rsid w:val="005D0F55"/>
    <w:rsid w:val="005D10A0"/>
    <w:rsid w:val="005D1117"/>
    <w:rsid w:val="005D1158"/>
    <w:rsid w:val="005D1194"/>
    <w:rsid w:val="005D129F"/>
    <w:rsid w:val="005D13DF"/>
    <w:rsid w:val="005D1424"/>
    <w:rsid w:val="005D1474"/>
    <w:rsid w:val="005D1534"/>
    <w:rsid w:val="005D15B0"/>
    <w:rsid w:val="005D1676"/>
    <w:rsid w:val="005D1748"/>
    <w:rsid w:val="005D1960"/>
    <w:rsid w:val="005D1A52"/>
    <w:rsid w:val="005D1ABD"/>
    <w:rsid w:val="005D1C01"/>
    <w:rsid w:val="005D1E14"/>
    <w:rsid w:val="005D1F5F"/>
    <w:rsid w:val="005D219E"/>
    <w:rsid w:val="005D227F"/>
    <w:rsid w:val="005D2425"/>
    <w:rsid w:val="005D2503"/>
    <w:rsid w:val="005D2648"/>
    <w:rsid w:val="005D2669"/>
    <w:rsid w:val="005D26F5"/>
    <w:rsid w:val="005D27AA"/>
    <w:rsid w:val="005D2A58"/>
    <w:rsid w:val="005D2CB6"/>
    <w:rsid w:val="005D2EA4"/>
    <w:rsid w:val="005D3075"/>
    <w:rsid w:val="005D30C4"/>
    <w:rsid w:val="005D3185"/>
    <w:rsid w:val="005D3330"/>
    <w:rsid w:val="005D33D9"/>
    <w:rsid w:val="005D3518"/>
    <w:rsid w:val="005D3664"/>
    <w:rsid w:val="005D3755"/>
    <w:rsid w:val="005D37BB"/>
    <w:rsid w:val="005D37D1"/>
    <w:rsid w:val="005D38CD"/>
    <w:rsid w:val="005D3960"/>
    <w:rsid w:val="005D3A74"/>
    <w:rsid w:val="005D3B1B"/>
    <w:rsid w:val="005D3C46"/>
    <w:rsid w:val="005D3CA1"/>
    <w:rsid w:val="005D3D67"/>
    <w:rsid w:val="005D3EFF"/>
    <w:rsid w:val="005D3FF7"/>
    <w:rsid w:val="005D405E"/>
    <w:rsid w:val="005D4068"/>
    <w:rsid w:val="005D42DC"/>
    <w:rsid w:val="005D44BF"/>
    <w:rsid w:val="005D4505"/>
    <w:rsid w:val="005D4734"/>
    <w:rsid w:val="005D4A75"/>
    <w:rsid w:val="005D4C16"/>
    <w:rsid w:val="005D4C4D"/>
    <w:rsid w:val="005D4C70"/>
    <w:rsid w:val="005D4CB5"/>
    <w:rsid w:val="005D4DD6"/>
    <w:rsid w:val="005D4FC7"/>
    <w:rsid w:val="005D510B"/>
    <w:rsid w:val="005D51F3"/>
    <w:rsid w:val="005D520E"/>
    <w:rsid w:val="005D52A2"/>
    <w:rsid w:val="005D53AE"/>
    <w:rsid w:val="005D53C9"/>
    <w:rsid w:val="005D5660"/>
    <w:rsid w:val="005D586F"/>
    <w:rsid w:val="005D5AA6"/>
    <w:rsid w:val="005D5AF3"/>
    <w:rsid w:val="005D5C58"/>
    <w:rsid w:val="005D5CEE"/>
    <w:rsid w:val="005D5E6C"/>
    <w:rsid w:val="005D5FBA"/>
    <w:rsid w:val="005D60AD"/>
    <w:rsid w:val="005D616B"/>
    <w:rsid w:val="005D61CF"/>
    <w:rsid w:val="005D637E"/>
    <w:rsid w:val="005D63A5"/>
    <w:rsid w:val="005D643C"/>
    <w:rsid w:val="005D6443"/>
    <w:rsid w:val="005D65AD"/>
    <w:rsid w:val="005D667F"/>
    <w:rsid w:val="005D66E5"/>
    <w:rsid w:val="005D6752"/>
    <w:rsid w:val="005D6898"/>
    <w:rsid w:val="005D68D2"/>
    <w:rsid w:val="005D6AF7"/>
    <w:rsid w:val="005D6CE3"/>
    <w:rsid w:val="005D6D71"/>
    <w:rsid w:val="005D6EE3"/>
    <w:rsid w:val="005D70C8"/>
    <w:rsid w:val="005D70F1"/>
    <w:rsid w:val="005D7190"/>
    <w:rsid w:val="005D71F7"/>
    <w:rsid w:val="005D7418"/>
    <w:rsid w:val="005D743C"/>
    <w:rsid w:val="005D7499"/>
    <w:rsid w:val="005D75C1"/>
    <w:rsid w:val="005D771C"/>
    <w:rsid w:val="005D7811"/>
    <w:rsid w:val="005D78FF"/>
    <w:rsid w:val="005D7B0F"/>
    <w:rsid w:val="005D7B5C"/>
    <w:rsid w:val="005D7DAD"/>
    <w:rsid w:val="005D7E0E"/>
    <w:rsid w:val="005D7FCB"/>
    <w:rsid w:val="005E0251"/>
    <w:rsid w:val="005E03CE"/>
    <w:rsid w:val="005E04AA"/>
    <w:rsid w:val="005E06CF"/>
    <w:rsid w:val="005E0726"/>
    <w:rsid w:val="005E08DE"/>
    <w:rsid w:val="005E0C61"/>
    <w:rsid w:val="005E0CC8"/>
    <w:rsid w:val="005E0E8F"/>
    <w:rsid w:val="005E1251"/>
    <w:rsid w:val="005E12A1"/>
    <w:rsid w:val="005E1518"/>
    <w:rsid w:val="005E17B8"/>
    <w:rsid w:val="005E17F4"/>
    <w:rsid w:val="005E1838"/>
    <w:rsid w:val="005E195B"/>
    <w:rsid w:val="005E19D2"/>
    <w:rsid w:val="005E1C3E"/>
    <w:rsid w:val="005E1C48"/>
    <w:rsid w:val="005E1DD8"/>
    <w:rsid w:val="005E1EC4"/>
    <w:rsid w:val="005E1F3C"/>
    <w:rsid w:val="005E1FAF"/>
    <w:rsid w:val="005E1FEC"/>
    <w:rsid w:val="005E2066"/>
    <w:rsid w:val="005E20DC"/>
    <w:rsid w:val="005E20F6"/>
    <w:rsid w:val="005E2292"/>
    <w:rsid w:val="005E239E"/>
    <w:rsid w:val="005E246D"/>
    <w:rsid w:val="005E2494"/>
    <w:rsid w:val="005E2502"/>
    <w:rsid w:val="005E2831"/>
    <w:rsid w:val="005E2859"/>
    <w:rsid w:val="005E299D"/>
    <w:rsid w:val="005E2B59"/>
    <w:rsid w:val="005E2B5E"/>
    <w:rsid w:val="005E2D54"/>
    <w:rsid w:val="005E2DA6"/>
    <w:rsid w:val="005E3131"/>
    <w:rsid w:val="005E3276"/>
    <w:rsid w:val="005E32C1"/>
    <w:rsid w:val="005E357E"/>
    <w:rsid w:val="005E36D8"/>
    <w:rsid w:val="005E3707"/>
    <w:rsid w:val="005E38EE"/>
    <w:rsid w:val="005E3905"/>
    <w:rsid w:val="005E3A44"/>
    <w:rsid w:val="005E3A4A"/>
    <w:rsid w:val="005E3AA9"/>
    <w:rsid w:val="005E3B51"/>
    <w:rsid w:val="005E3D2E"/>
    <w:rsid w:val="005E3D65"/>
    <w:rsid w:val="005E3E73"/>
    <w:rsid w:val="005E3EC6"/>
    <w:rsid w:val="005E3F9E"/>
    <w:rsid w:val="005E4099"/>
    <w:rsid w:val="005E41CA"/>
    <w:rsid w:val="005E42E5"/>
    <w:rsid w:val="005E43B5"/>
    <w:rsid w:val="005E43DE"/>
    <w:rsid w:val="005E4475"/>
    <w:rsid w:val="005E459E"/>
    <w:rsid w:val="005E46C0"/>
    <w:rsid w:val="005E46FA"/>
    <w:rsid w:val="005E48E3"/>
    <w:rsid w:val="005E4936"/>
    <w:rsid w:val="005E4952"/>
    <w:rsid w:val="005E496E"/>
    <w:rsid w:val="005E4A0B"/>
    <w:rsid w:val="005E4A49"/>
    <w:rsid w:val="005E4A55"/>
    <w:rsid w:val="005E4BAA"/>
    <w:rsid w:val="005E4D5C"/>
    <w:rsid w:val="005E4DA4"/>
    <w:rsid w:val="005E4E17"/>
    <w:rsid w:val="005E4F0F"/>
    <w:rsid w:val="005E505D"/>
    <w:rsid w:val="005E50C4"/>
    <w:rsid w:val="005E510C"/>
    <w:rsid w:val="005E542C"/>
    <w:rsid w:val="005E5699"/>
    <w:rsid w:val="005E57C4"/>
    <w:rsid w:val="005E58CE"/>
    <w:rsid w:val="005E5957"/>
    <w:rsid w:val="005E59C3"/>
    <w:rsid w:val="005E5A53"/>
    <w:rsid w:val="005E5B9F"/>
    <w:rsid w:val="005E5C82"/>
    <w:rsid w:val="005E5CE8"/>
    <w:rsid w:val="005E5E61"/>
    <w:rsid w:val="005E6022"/>
    <w:rsid w:val="005E621F"/>
    <w:rsid w:val="005E624D"/>
    <w:rsid w:val="005E6406"/>
    <w:rsid w:val="005E655C"/>
    <w:rsid w:val="005E6588"/>
    <w:rsid w:val="005E6A82"/>
    <w:rsid w:val="005E6BAE"/>
    <w:rsid w:val="005E6C76"/>
    <w:rsid w:val="005E6CEA"/>
    <w:rsid w:val="005E6D19"/>
    <w:rsid w:val="005E6DFF"/>
    <w:rsid w:val="005E6EFE"/>
    <w:rsid w:val="005E6FF5"/>
    <w:rsid w:val="005E716B"/>
    <w:rsid w:val="005E7282"/>
    <w:rsid w:val="005E73F5"/>
    <w:rsid w:val="005E741A"/>
    <w:rsid w:val="005E776B"/>
    <w:rsid w:val="005E7A28"/>
    <w:rsid w:val="005E7B90"/>
    <w:rsid w:val="005E7C31"/>
    <w:rsid w:val="005E7C8F"/>
    <w:rsid w:val="005E7E54"/>
    <w:rsid w:val="005E7E7B"/>
    <w:rsid w:val="005E7FD3"/>
    <w:rsid w:val="005E7FD6"/>
    <w:rsid w:val="005E7FFA"/>
    <w:rsid w:val="005F0139"/>
    <w:rsid w:val="005F01B7"/>
    <w:rsid w:val="005F01C4"/>
    <w:rsid w:val="005F035F"/>
    <w:rsid w:val="005F03B0"/>
    <w:rsid w:val="005F03B6"/>
    <w:rsid w:val="005F03E7"/>
    <w:rsid w:val="005F0594"/>
    <w:rsid w:val="005F05C8"/>
    <w:rsid w:val="005F0697"/>
    <w:rsid w:val="005F08FD"/>
    <w:rsid w:val="005F0960"/>
    <w:rsid w:val="005F097D"/>
    <w:rsid w:val="005F0A74"/>
    <w:rsid w:val="005F0AFB"/>
    <w:rsid w:val="005F0AFD"/>
    <w:rsid w:val="005F0E39"/>
    <w:rsid w:val="005F0EE9"/>
    <w:rsid w:val="005F0F2A"/>
    <w:rsid w:val="005F0F9D"/>
    <w:rsid w:val="005F0FDF"/>
    <w:rsid w:val="005F0FF7"/>
    <w:rsid w:val="005F1089"/>
    <w:rsid w:val="005F1369"/>
    <w:rsid w:val="005F13D2"/>
    <w:rsid w:val="005F1687"/>
    <w:rsid w:val="005F168C"/>
    <w:rsid w:val="005F16DC"/>
    <w:rsid w:val="005F19A5"/>
    <w:rsid w:val="005F1B69"/>
    <w:rsid w:val="005F1D34"/>
    <w:rsid w:val="005F1E79"/>
    <w:rsid w:val="005F1F2D"/>
    <w:rsid w:val="005F1F71"/>
    <w:rsid w:val="005F206D"/>
    <w:rsid w:val="005F212A"/>
    <w:rsid w:val="005F22A3"/>
    <w:rsid w:val="005F2332"/>
    <w:rsid w:val="005F2553"/>
    <w:rsid w:val="005F255E"/>
    <w:rsid w:val="005F2561"/>
    <w:rsid w:val="005F25F3"/>
    <w:rsid w:val="005F2615"/>
    <w:rsid w:val="005F2704"/>
    <w:rsid w:val="005F2719"/>
    <w:rsid w:val="005F272F"/>
    <w:rsid w:val="005F2776"/>
    <w:rsid w:val="005F27CA"/>
    <w:rsid w:val="005F2856"/>
    <w:rsid w:val="005F2C36"/>
    <w:rsid w:val="005F2E5A"/>
    <w:rsid w:val="005F321C"/>
    <w:rsid w:val="005F3296"/>
    <w:rsid w:val="005F329A"/>
    <w:rsid w:val="005F32F3"/>
    <w:rsid w:val="005F3322"/>
    <w:rsid w:val="005F332B"/>
    <w:rsid w:val="005F3442"/>
    <w:rsid w:val="005F3487"/>
    <w:rsid w:val="005F3585"/>
    <w:rsid w:val="005F3637"/>
    <w:rsid w:val="005F36A8"/>
    <w:rsid w:val="005F37C4"/>
    <w:rsid w:val="005F383E"/>
    <w:rsid w:val="005F3902"/>
    <w:rsid w:val="005F3947"/>
    <w:rsid w:val="005F3955"/>
    <w:rsid w:val="005F39BE"/>
    <w:rsid w:val="005F3A3E"/>
    <w:rsid w:val="005F3AAD"/>
    <w:rsid w:val="005F3D8A"/>
    <w:rsid w:val="005F3EE4"/>
    <w:rsid w:val="005F3F47"/>
    <w:rsid w:val="005F40AA"/>
    <w:rsid w:val="005F4321"/>
    <w:rsid w:val="005F43B0"/>
    <w:rsid w:val="005F4456"/>
    <w:rsid w:val="005F4724"/>
    <w:rsid w:val="005F4936"/>
    <w:rsid w:val="005F49A4"/>
    <w:rsid w:val="005F4A33"/>
    <w:rsid w:val="005F4AE3"/>
    <w:rsid w:val="005F4AE8"/>
    <w:rsid w:val="005F4B31"/>
    <w:rsid w:val="005F4F29"/>
    <w:rsid w:val="005F4F7C"/>
    <w:rsid w:val="005F5030"/>
    <w:rsid w:val="005F503F"/>
    <w:rsid w:val="005F5064"/>
    <w:rsid w:val="005F5071"/>
    <w:rsid w:val="005F50AC"/>
    <w:rsid w:val="005F5184"/>
    <w:rsid w:val="005F53B6"/>
    <w:rsid w:val="005F53E9"/>
    <w:rsid w:val="005F5475"/>
    <w:rsid w:val="005F54AF"/>
    <w:rsid w:val="005F5510"/>
    <w:rsid w:val="005F5581"/>
    <w:rsid w:val="005F55AB"/>
    <w:rsid w:val="005F56D6"/>
    <w:rsid w:val="005F56FC"/>
    <w:rsid w:val="005F59CD"/>
    <w:rsid w:val="005F5E4A"/>
    <w:rsid w:val="005F5EF8"/>
    <w:rsid w:val="005F5F53"/>
    <w:rsid w:val="005F5FE4"/>
    <w:rsid w:val="005F619A"/>
    <w:rsid w:val="005F6545"/>
    <w:rsid w:val="005F65D6"/>
    <w:rsid w:val="005F6730"/>
    <w:rsid w:val="005F6731"/>
    <w:rsid w:val="005F69EF"/>
    <w:rsid w:val="005F6AFD"/>
    <w:rsid w:val="005F6C0D"/>
    <w:rsid w:val="005F6D26"/>
    <w:rsid w:val="005F6D78"/>
    <w:rsid w:val="005F6D8B"/>
    <w:rsid w:val="005F6E58"/>
    <w:rsid w:val="005F6EAF"/>
    <w:rsid w:val="005F6EB4"/>
    <w:rsid w:val="005F6F0A"/>
    <w:rsid w:val="005F7172"/>
    <w:rsid w:val="005F743E"/>
    <w:rsid w:val="005F7464"/>
    <w:rsid w:val="005F753F"/>
    <w:rsid w:val="005F7622"/>
    <w:rsid w:val="005F76C5"/>
    <w:rsid w:val="005F778B"/>
    <w:rsid w:val="005F7964"/>
    <w:rsid w:val="005F7B6D"/>
    <w:rsid w:val="005F7CF6"/>
    <w:rsid w:val="005F7D94"/>
    <w:rsid w:val="005F7DA6"/>
    <w:rsid w:val="005F7ED3"/>
    <w:rsid w:val="005F7FC6"/>
    <w:rsid w:val="005F7FFB"/>
    <w:rsid w:val="006001AC"/>
    <w:rsid w:val="00600237"/>
    <w:rsid w:val="0060032E"/>
    <w:rsid w:val="00600342"/>
    <w:rsid w:val="006003C5"/>
    <w:rsid w:val="006003CB"/>
    <w:rsid w:val="00600487"/>
    <w:rsid w:val="00600493"/>
    <w:rsid w:val="006004C9"/>
    <w:rsid w:val="006006DE"/>
    <w:rsid w:val="00600731"/>
    <w:rsid w:val="0060081E"/>
    <w:rsid w:val="0060086D"/>
    <w:rsid w:val="0060092B"/>
    <w:rsid w:val="00600B5C"/>
    <w:rsid w:val="00600B6E"/>
    <w:rsid w:val="00600BD3"/>
    <w:rsid w:val="00600CC3"/>
    <w:rsid w:val="00600D5C"/>
    <w:rsid w:val="00600D8F"/>
    <w:rsid w:val="00600DC3"/>
    <w:rsid w:val="00600EB2"/>
    <w:rsid w:val="00600F5C"/>
    <w:rsid w:val="00600F88"/>
    <w:rsid w:val="00600FCC"/>
    <w:rsid w:val="0060108A"/>
    <w:rsid w:val="006010AB"/>
    <w:rsid w:val="0060119F"/>
    <w:rsid w:val="006012C2"/>
    <w:rsid w:val="0060138E"/>
    <w:rsid w:val="006015E9"/>
    <w:rsid w:val="00601776"/>
    <w:rsid w:val="0060177B"/>
    <w:rsid w:val="00601824"/>
    <w:rsid w:val="006018AC"/>
    <w:rsid w:val="006018BD"/>
    <w:rsid w:val="00601A68"/>
    <w:rsid w:val="00601ADC"/>
    <w:rsid w:val="00601DCF"/>
    <w:rsid w:val="00601DF7"/>
    <w:rsid w:val="00601E97"/>
    <w:rsid w:val="00601EFE"/>
    <w:rsid w:val="0060201B"/>
    <w:rsid w:val="0060227E"/>
    <w:rsid w:val="00602290"/>
    <w:rsid w:val="006022BB"/>
    <w:rsid w:val="00602455"/>
    <w:rsid w:val="00602553"/>
    <w:rsid w:val="006025A7"/>
    <w:rsid w:val="00602694"/>
    <w:rsid w:val="006027E2"/>
    <w:rsid w:val="006027ED"/>
    <w:rsid w:val="006028E9"/>
    <w:rsid w:val="006029C1"/>
    <w:rsid w:val="00602CEA"/>
    <w:rsid w:val="00602D45"/>
    <w:rsid w:val="00602E29"/>
    <w:rsid w:val="00602F9E"/>
    <w:rsid w:val="006031B0"/>
    <w:rsid w:val="00603230"/>
    <w:rsid w:val="00603289"/>
    <w:rsid w:val="006032D3"/>
    <w:rsid w:val="0060339A"/>
    <w:rsid w:val="00603521"/>
    <w:rsid w:val="006037E2"/>
    <w:rsid w:val="00603B9B"/>
    <w:rsid w:val="00603BD0"/>
    <w:rsid w:val="00603E77"/>
    <w:rsid w:val="00603E89"/>
    <w:rsid w:val="00603F30"/>
    <w:rsid w:val="00603F64"/>
    <w:rsid w:val="006041E2"/>
    <w:rsid w:val="0060440F"/>
    <w:rsid w:val="00604592"/>
    <w:rsid w:val="0060460C"/>
    <w:rsid w:val="00604647"/>
    <w:rsid w:val="0060470C"/>
    <w:rsid w:val="00604750"/>
    <w:rsid w:val="00604783"/>
    <w:rsid w:val="006047B1"/>
    <w:rsid w:val="006048AE"/>
    <w:rsid w:val="006048EB"/>
    <w:rsid w:val="00604C68"/>
    <w:rsid w:val="00604CE0"/>
    <w:rsid w:val="00604D53"/>
    <w:rsid w:val="00604DBB"/>
    <w:rsid w:val="00604DE1"/>
    <w:rsid w:val="006051D9"/>
    <w:rsid w:val="0060525C"/>
    <w:rsid w:val="00605276"/>
    <w:rsid w:val="0060539D"/>
    <w:rsid w:val="0060543B"/>
    <w:rsid w:val="00605485"/>
    <w:rsid w:val="00605626"/>
    <w:rsid w:val="00605668"/>
    <w:rsid w:val="006057A1"/>
    <w:rsid w:val="0060583B"/>
    <w:rsid w:val="006058A6"/>
    <w:rsid w:val="00605C59"/>
    <w:rsid w:val="00605D11"/>
    <w:rsid w:val="00605D6E"/>
    <w:rsid w:val="00605D7E"/>
    <w:rsid w:val="00605D8A"/>
    <w:rsid w:val="00605E5C"/>
    <w:rsid w:val="00605E95"/>
    <w:rsid w:val="00605FDB"/>
    <w:rsid w:val="0060601A"/>
    <w:rsid w:val="00606171"/>
    <w:rsid w:val="0060617E"/>
    <w:rsid w:val="00606213"/>
    <w:rsid w:val="006062A9"/>
    <w:rsid w:val="00606395"/>
    <w:rsid w:val="00606436"/>
    <w:rsid w:val="006064D8"/>
    <w:rsid w:val="00606648"/>
    <w:rsid w:val="00606676"/>
    <w:rsid w:val="00606943"/>
    <w:rsid w:val="0060698B"/>
    <w:rsid w:val="006069BC"/>
    <w:rsid w:val="006069F9"/>
    <w:rsid w:val="00606BF8"/>
    <w:rsid w:val="00606C30"/>
    <w:rsid w:val="00606C35"/>
    <w:rsid w:val="00606CB8"/>
    <w:rsid w:val="00606F5D"/>
    <w:rsid w:val="00606F8D"/>
    <w:rsid w:val="00606F97"/>
    <w:rsid w:val="00606FAB"/>
    <w:rsid w:val="006071BD"/>
    <w:rsid w:val="006073DF"/>
    <w:rsid w:val="006073E3"/>
    <w:rsid w:val="006076D5"/>
    <w:rsid w:val="00607A7A"/>
    <w:rsid w:val="00607C8C"/>
    <w:rsid w:val="00607CE7"/>
    <w:rsid w:val="00607D87"/>
    <w:rsid w:val="00607E2E"/>
    <w:rsid w:val="00607EB8"/>
    <w:rsid w:val="006101C6"/>
    <w:rsid w:val="006102A8"/>
    <w:rsid w:val="00610381"/>
    <w:rsid w:val="0061047A"/>
    <w:rsid w:val="006104A4"/>
    <w:rsid w:val="00610507"/>
    <w:rsid w:val="00610569"/>
    <w:rsid w:val="0061088A"/>
    <w:rsid w:val="00610991"/>
    <w:rsid w:val="00610B4E"/>
    <w:rsid w:val="00610CE7"/>
    <w:rsid w:val="00610DAB"/>
    <w:rsid w:val="00610F91"/>
    <w:rsid w:val="00611079"/>
    <w:rsid w:val="006110DB"/>
    <w:rsid w:val="00611170"/>
    <w:rsid w:val="006111A8"/>
    <w:rsid w:val="006111B8"/>
    <w:rsid w:val="00611261"/>
    <w:rsid w:val="0061158F"/>
    <w:rsid w:val="00611664"/>
    <w:rsid w:val="006116B5"/>
    <w:rsid w:val="0061189C"/>
    <w:rsid w:val="0061199F"/>
    <w:rsid w:val="00611A35"/>
    <w:rsid w:val="00611BEF"/>
    <w:rsid w:val="00611C41"/>
    <w:rsid w:val="00611C8E"/>
    <w:rsid w:val="00611D3F"/>
    <w:rsid w:val="00611EAB"/>
    <w:rsid w:val="00611F27"/>
    <w:rsid w:val="00612228"/>
    <w:rsid w:val="0061229E"/>
    <w:rsid w:val="006127A1"/>
    <w:rsid w:val="006127F0"/>
    <w:rsid w:val="0061282D"/>
    <w:rsid w:val="006129B7"/>
    <w:rsid w:val="00612BB2"/>
    <w:rsid w:val="00612C48"/>
    <w:rsid w:val="00612CF9"/>
    <w:rsid w:val="00612D84"/>
    <w:rsid w:val="00612F86"/>
    <w:rsid w:val="0061329B"/>
    <w:rsid w:val="0061333E"/>
    <w:rsid w:val="00613576"/>
    <w:rsid w:val="006137AD"/>
    <w:rsid w:val="006137E4"/>
    <w:rsid w:val="0061383B"/>
    <w:rsid w:val="0061397D"/>
    <w:rsid w:val="00613AE4"/>
    <w:rsid w:val="00613C25"/>
    <w:rsid w:val="00613DBA"/>
    <w:rsid w:val="00613ECE"/>
    <w:rsid w:val="00613FF8"/>
    <w:rsid w:val="006140B4"/>
    <w:rsid w:val="00614172"/>
    <w:rsid w:val="006141C1"/>
    <w:rsid w:val="00614225"/>
    <w:rsid w:val="006145C7"/>
    <w:rsid w:val="0061469E"/>
    <w:rsid w:val="006146BB"/>
    <w:rsid w:val="00614779"/>
    <w:rsid w:val="00614803"/>
    <w:rsid w:val="00614B0F"/>
    <w:rsid w:val="00614B53"/>
    <w:rsid w:val="00614F49"/>
    <w:rsid w:val="00614F86"/>
    <w:rsid w:val="00615126"/>
    <w:rsid w:val="006153FD"/>
    <w:rsid w:val="00615457"/>
    <w:rsid w:val="00615552"/>
    <w:rsid w:val="006156A3"/>
    <w:rsid w:val="0061598C"/>
    <w:rsid w:val="00615A39"/>
    <w:rsid w:val="00615B80"/>
    <w:rsid w:val="00615C70"/>
    <w:rsid w:val="00615FA0"/>
    <w:rsid w:val="006162F6"/>
    <w:rsid w:val="006163AE"/>
    <w:rsid w:val="006163BE"/>
    <w:rsid w:val="006164A6"/>
    <w:rsid w:val="006166E4"/>
    <w:rsid w:val="006167AD"/>
    <w:rsid w:val="00616ADC"/>
    <w:rsid w:val="00616B57"/>
    <w:rsid w:val="00616C0F"/>
    <w:rsid w:val="00616D66"/>
    <w:rsid w:val="00616E03"/>
    <w:rsid w:val="00616E34"/>
    <w:rsid w:val="00616E3B"/>
    <w:rsid w:val="00616E92"/>
    <w:rsid w:val="00616F0F"/>
    <w:rsid w:val="00616F51"/>
    <w:rsid w:val="00616F74"/>
    <w:rsid w:val="00616FC6"/>
    <w:rsid w:val="00616FD5"/>
    <w:rsid w:val="00617027"/>
    <w:rsid w:val="00617093"/>
    <w:rsid w:val="00617109"/>
    <w:rsid w:val="00617365"/>
    <w:rsid w:val="00617394"/>
    <w:rsid w:val="00617422"/>
    <w:rsid w:val="0061757B"/>
    <w:rsid w:val="006176DA"/>
    <w:rsid w:val="00617960"/>
    <w:rsid w:val="00617D0F"/>
    <w:rsid w:val="00617E8A"/>
    <w:rsid w:val="00617F23"/>
    <w:rsid w:val="00617F79"/>
    <w:rsid w:val="00617FB8"/>
    <w:rsid w:val="00620008"/>
    <w:rsid w:val="00620089"/>
    <w:rsid w:val="00620359"/>
    <w:rsid w:val="00620360"/>
    <w:rsid w:val="00620434"/>
    <w:rsid w:val="00620510"/>
    <w:rsid w:val="006207F7"/>
    <w:rsid w:val="006208AB"/>
    <w:rsid w:val="00620949"/>
    <w:rsid w:val="00620B10"/>
    <w:rsid w:val="00620F09"/>
    <w:rsid w:val="00620FA5"/>
    <w:rsid w:val="00621009"/>
    <w:rsid w:val="0062109A"/>
    <w:rsid w:val="0062120F"/>
    <w:rsid w:val="00621307"/>
    <w:rsid w:val="0062131D"/>
    <w:rsid w:val="0062133A"/>
    <w:rsid w:val="00621517"/>
    <w:rsid w:val="0062170E"/>
    <w:rsid w:val="0062179F"/>
    <w:rsid w:val="006218DA"/>
    <w:rsid w:val="00621A57"/>
    <w:rsid w:val="00621D5F"/>
    <w:rsid w:val="00621DD8"/>
    <w:rsid w:val="00621F61"/>
    <w:rsid w:val="00621FB9"/>
    <w:rsid w:val="0062201D"/>
    <w:rsid w:val="0062213E"/>
    <w:rsid w:val="006222E0"/>
    <w:rsid w:val="00622361"/>
    <w:rsid w:val="0062242B"/>
    <w:rsid w:val="00622792"/>
    <w:rsid w:val="006227A3"/>
    <w:rsid w:val="00622822"/>
    <w:rsid w:val="0062295C"/>
    <w:rsid w:val="00622BE1"/>
    <w:rsid w:val="00622CDC"/>
    <w:rsid w:val="006230BE"/>
    <w:rsid w:val="0062329F"/>
    <w:rsid w:val="006233BD"/>
    <w:rsid w:val="00623435"/>
    <w:rsid w:val="006234D4"/>
    <w:rsid w:val="006235B8"/>
    <w:rsid w:val="00623650"/>
    <w:rsid w:val="00623744"/>
    <w:rsid w:val="006237DD"/>
    <w:rsid w:val="0062394E"/>
    <w:rsid w:val="00623A87"/>
    <w:rsid w:val="00623C90"/>
    <w:rsid w:val="00623C95"/>
    <w:rsid w:val="00623CAC"/>
    <w:rsid w:val="00623CBE"/>
    <w:rsid w:val="00623D04"/>
    <w:rsid w:val="00623D65"/>
    <w:rsid w:val="00623DEF"/>
    <w:rsid w:val="00623E46"/>
    <w:rsid w:val="00623EFD"/>
    <w:rsid w:val="00623FC0"/>
    <w:rsid w:val="00624059"/>
    <w:rsid w:val="0062409F"/>
    <w:rsid w:val="00624548"/>
    <w:rsid w:val="00624551"/>
    <w:rsid w:val="006246DF"/>
    <w:rsid w:val="00624745"/>
    <w:rsid w:val="00624780"/>
    <w:rsid w:val="006247D3"/>
    <w:rsid w:val="00624806"/>
    <w:rsid w:val="006248E9"/>
    <w:rsid w:val="006248F7"/>
    <w:rsid w:val="0062499B"/>
    <w:rsid w:val="00624A01"/>
    <w:rsid w:val="00624BE6"/>
    <w:rsid w:val="00624C66"/>
    <w:rsid w:val="00624F06"/>
    <w:rsid w:val="006251D9"/>
    <w:rsid w:val="0062525D"/>
    <w:rsid w:val="006252D8"/>
    <w:rsid w:val="006254F0"/>
    <w:rsid w:val="00625529"/>
    <w:rsid w:val="006257A7"/>
    <w:rsid w:val="00625873"/>
    <w:rsid w:val="006259F9"/>
    <w:rsid w:val="00625B90"/>
    <w:rsid w:val="00625D2E"/>
    <w:rsid w:val="00625DDC"/>
    <w:rsid w:val="00625E67"/>
    <w:rsid w:val="006260C3"/>
    <w:rsid w:val="0062638F"/>
    <w:rsid w:val="0062641C"/>
    <w:rsid w:val="00626499"/>
    <w:rsid w:val="006265AC"/>
    <w:rsid w:val="0062680F"/>
    <w:rsid w:val="00626898"/>
    <w:rsid w:val="006268F9"/>
    <w:rsid w:val="00626902"/>
    <w:rsid w:val="00626A1F"/>
    <w:rsid w:val="00626AF8"/>
    <w:rsid w:val="00626BC3"/>
    <w:rsid w:val="00626C9B"/>
    <w:rsid w:val="00626D26"/>
    <w:rsid w:val="00626D7A"/>
    <w:rsid w:val="00626DE4"/>
    <w:rsid w:val="00626E15"/>
    <w:rsid w:val="00627091"/>
    <w:rsid w:val="00627132"/>
    <w:rsid w:val="00627184"/>
    <w:rsid w:val="006271AA"/>
    <w:rsid w:val="006272C9"/>
    <w:rsid w:val="006274C2"/>
    <w:rsid w:val="00627823"/>
    <w:rsid w:val="00627851"/>
    <w:rsid w:val="00627BED"/>
    <w:rsid w:val="00627BFC"/>
    <w:rsid w:val="00627D0D"/>
    <w:rsid w:val="00627D39"/>
    <w:rsid w:val="00627D73"/>
    <w:rsid w:val="00627DA5"/>
    <w:rsid w:val="00627E8B"/>
    <w:rsid w:val="00630128"/>
    <w:rsid w:val="006301A1"/>
    <w:rsid w:val="00630391"/>
    <w:rsid w:val="00630397"/>
    <w:rsid w:val="0063043A"/>
    <w:rsid w:val="006304B9"/>
    <w:rsid w:val="00630530"/>
    <w:rsid w:val="0063080E"/>
    <w:rsid w:val="006308FD"/>
    <w:rsid w:val="00630927"/>
    <w:rsid w:val="00630B01"/>
    <w:rsid w:val="00630C35"/>
    <w:rsid w:val="00630CE6"/>
    <w:rsid w:val="00630DCF"/>
    <w:rsid w:val="00630E96"/>
    <w:rsid w:val="0063107B"/>
    <w:rsid w:val="006310E7"/>
    <w:rsid w:val="0063125F"/>
    <w:rsid w:val="006312CA"/>
    <w:rsid w:val="006314B7"/>
    <w:rsid w:val="00631516"/>
    <w:rsid w:val="006315F2"/>
    <w:rsid w:val="006316BB"/>
    <w:rsid w:val="0063177B"/>
    <w:rsid w:val="006317DE"/>
    <w:rsid w:val="00631968"/>
    <w:rsid w:val="00631A09"/>
    <w:rsid w:val="00631BB1"/>
    <w:rsid w:val="00631D7C"/>
    <w:rsid w:val="00631E44"/>
    <w:rsid w:val="00631F9E"/>
    <w:rsid w:val="0063207B"/>
    <w:rsid w:val="006320A0"/>
    <w:rsid w:val="0063210A"/>
    <w:rsid w:val="00632179"/>
    <w:rsid w:val="006321F5"/>
    <w:rsid w:val="0063259D"/>
    <w:rsid w:val="00632763"/>
    <w:rsid w:val="006327FD"/>
    <w:rsid w:val="00632A03"/>
    <w:rsid w:val="00632C5F"/>
    <w:rsid w:val="00632D9B"/>
    <w:rsid w:val="00632E4A"/>
    <w:rsid w:val="00632EA3"/>
    <w:rsid w:val="00632F3A"/>
    <w:rsid w:val="0063304B"/>
    <w:rsid w:val="00633087"/>
    <w:rsid w:val="006330E4"/>
    <w:rsid w:val="006330F7"/>
    <w:rsid w:val="0063315F"/>
    <w:rsid w:val="00633589"/>
    <w:rsid w:val="006336E5"/>
    <w:rsid w:val="006336EB"/>
    <w:rsid w:val="00633869"/>
    <w:rsid w:val="00633A10"/>
    <w:rsid w:val="00633A80"/>
    <w:rsid w:val="00633AAC"/>
    <w:rsid w:val="00633BE0"/>
    <w:rsid w:val="00634165"/>
    <w:rsid w:val="00634231"/>
    <w:rsid w:val="00634298"/>
    <w:rsid w:val="006342C8"/>
    <w:rsid w:val="00634327"/>
    <w:rsid w:val="006344FE"/>
    <w:rsid w:val="00634701"/>
    <w:rsid w:val="006347B2"/>
    <w:rsid w:val="006347FB"/>
    <w:rsid w:val="00634844"/>
    <w:rsid w:val="006348AF"/>
    <w:rsid w:val="006349AA"/>
    <w:rsid w:val="006349AB"/>
    <w:rsid w:val="00634A29"/>
    <w:rsid w:val="00634BE1"/>
    <w:rsid w:val="00634CAB"/>
    <w:rsid w:val="00634DAF"/>
    <w:rsid w:val="00634EDA"/>
    <w:rsid w:val="00634F0C"/>
    <w:rsid w:val="00634FD5"/>
    <w:rsid w:val="00634FF1"/>
    <w:rsid w:val="00635070"/>
    <w:rsid w:val="006351A6"/>
    <w:rsid w:val="00635287"/>
    <w:rsid w:val="0063528C"/>
    <w:rsid w:val="0063529F"/>
    <w:rsid w:val="00635353"/>
    <w:rsid w:val="00635387"/>
    <w:rsid w:val="0063540A"/>
    <w:rsid w:val="00635452"/>
    <w:rsid w:val="006354EF"/>
    <w:rsid w:val="006357DD"/>
    <w:rsid w:val="0063584F"/>
    <w:rsid w:val="006358BA"/>
    <w:rsid w:val="00635934"/>
    <w:rsid w:val="00635962"/>
    <w:rsid w:val="00635983"/>
    <w:rsid w:val="00635B36"/>
    <w:rsid w:val="00635E86"/>
    <w:rsid w:val="00635F82"/>
    <w:rsid w:val="00635FBC"/>
    <w:rsid w:val="00636335"/>
    <w:rsid w:val="0063648E"/>
    <w:rsid w:val="006364BD"/>
    <w:rsid w:val="00636836"/>
    <w:rsid w:val="0063685E"/>
    <w:rsid w:val="00636973"/>
    <w:rsid w:val="00636C38"/>
    <w:rsid w:val="00636CED"/>
    <w:rsid w:val="00636D5A"/>
    <w:rsid w:val="00636D70"/>
    <w:rsid w:val="00636E80"/>
    <w:rsid w:val="00636EBC"/>
    <w:rsid w:val="00636FE7"/>
    <w:rsid w:val="00637043"/>
    <w:rsid w:val="00637260"/>
    <w:rsid w:val="006375DA"/>
    <w:rsid w:val="00637605"/>
    <w:rsid w:val="00637716"/>
    <w:rsid w:val="006379B4"/>
    <w:rsid w:val="00637A56"/>
    <w:rsid w:val="00637C4B"/>
    <w:rsid w:val="00637CF1"/>
    <w:rsid w:val="00637E65"/>
    <w:rsid w:val="006400C8"/>
    <w:rsid w:val="00640254"/>
    <w:rsid w:val="0064025D"/>
    <w:rsid w:val="0064035F"/>
    <w:rsid w:val="0064038E"/>
    <w:rsid w:val="006403E6"/>
    <w:rsid w:val="00640474"/>
    <w:rsid w:val="006404FA"/>
    <w:rsid w:val="00640568"/>
    <w:rsid w:val="006405DF"/>
    <w:rsid w:val="0064066E"/>
    <w:rsid w:val="006406EC"/>
    <w:rsid w:val="006408B2"/>
    <w:rsid w:val="00640B55"/>
    <w:rsid w:val="00640E2A"/>
    <w:rsid w:val="006411F8"/>
    <w:rsid w:val="006411FA"/>
    <w:rsid w:val="00641327"/>
    <w:rsid w:val="00641364"/>
    <w:rsid w:val="006414BC"/>
    <w:rsid w:val="0064155A"/>
    <w:rsid w:val="006415C7"/>
    <w:rsid w:val="006416C6"/>
    <w:rsid w:val="00641787"/>
    <w:rsid w:val="0064186F"/>
    <w:rsid w:val="00641C09"/>
    <w:rsid w:val="00641C44"/>
    <w:rsid w:val="00641D6C"/>
    <w:rsid w:val="00641EA0"/>
    <w:rsid w:val="00641F9B"/>
    <w:rsid w:val="00642161"/>
    <w:rsid w:val="0064223E"/>
    <w:rsid w:val="0064245F"/>
    <w:rsid w:val="00642460"/>
    <w:rsid w:val="006424C9"/>
    <w:rsid w:val="006429E5"/>
    <w:rsid w:val="00642C63"/>
    <w:rsid w:val="00642DEE"/>
    <w:rsid w:val="00642EAB"/>
    <w:rsid w:val="00642F00"/>
    <w:rsid w:val="00642F93"/>
    <w:rsid w:val="0064303F"/>
    <w:rsid w:val="00643116"/>
    <w:rsid w:val="0064323E"/>
    <w:rsid w:val="0064327C"/>
    <w:rsid w:val="006432D6"/>
    <w:rsid w:val="006434B4"/>
    <w:rsid w:val="006435A6"/>
    <w:rsid w:val="006435A7"/>
    <w:rsid w:val="0064364E"/>
    <w:rsid w:val="00643898"/>
    <w:rsid w:val="0064391B"/>
    <w:rsid w:val="00643A0A"/>
    <w:rsid w:val="00643A42"/>
    <w:rsid w:val="00643BB5"/>
    <w:rsid w:val="00643BD5"/>
    <w:rsid w:val="00643BFD"/>
    <w:rsid w:val="00643C9E"/>
    <w:rsid w:val="00643D33"/>
    <w:rsid w:val="00643E13"/>
    <w:rsid w:val="00643EDE"/>
    <w:rsid w:val="00643EE9"/>
    <w:rsid w:val="0064400D"/>
    <w:rsid w:val="006441AA"/>
    <w:rsid w:val="006445CC"/>
    <w:rsid w:val="006448A1"/>
    <w:rsid w:val="00644A90"/>
    <w:rsid w:val="00644A96"/>
    <w:rsid w:val="00644B88"/>
    <w:rsid w:val="00644BA6"/>
    <w:rsid w:val="00644C68"/>
    <w:rsid w:val="00644C87"/>
    <w:rsid w:val="00644D1A"/>
    <w:rsid w:val="00644D35"/>
    <w:rsid w:val="00644EF5"/>
    <w:rsid w:val="006450F7"/>
    <w:rsid w:val="006455BC"/>
    <w:rsid w:val="0064568C"/>
    <w:rsid w:val="00645699"/>
    <w:rsid w:val="0064594D"/>
    <w:rsid w:val="0064594E"/>
    <w:rsid w:val="006459F6"/>
    <w:rsid w:val="00645BCC"/>
    <w:rsid w:val="00645CDC"/>
    <w:rsid w:val="00645E00"/>
    <w:rsid w:val="0064610F"/>
    <w:rsid w:val="00646147"/>
    <w:rsid w:val="00646152"/>
    <w:rsid w:val="00646206"/>
    <w:rsid w:val="0064625B"/>
    <w:rsid w:val="006463DD"/>
    <w:rsid w:val="00646486"/>
    <w:rsid w:val="00646886"/>
    <w:rsid w:val="006468C0"/>
    <w:rsid w:val="006469B9"/>
    <w:rsid w:val="006469C9"/>
    <w:rsid w:val="006469E9"/>
    <w:rsid w:val="00646A8A"/>
    <w:rsid w:val="00646AA1"/>
    <w:rsid w:val="00646B06"/>
    <w:rsid w:val="00646C0A"/>
    <w:rsid w:val="00646C4A"/>
    <w:rsid w:val="00646C79"/>
    <w:rsid w:val="00646D31"/>
    <w:rsid w:val="00646D88"/>
    <w:rsid w:val="00646E39"/>
    <w:rsid w:val="00646F4D"/>
    <w:rsid w:val="00646F7B"/>
    <w:rsid w:val="00647138"/>
    <w:rsid w:val="006471CE"/>
    <w:rsid w:val="0064727F"/>
    <w:rsid w:val="00647287"/>
    <w:rsid w:val="00647334"/>
    <w:rsid w:val="0064742B"/>
    <w:rsid w:val="006475A8"/>
    <w:rsid w:val="0064763D"/>
    <w:rsid w:val="0064768D"/>
    <w:rsid w:val="0064771A"/>
    <w:rsid w:val="00647B33"/>
    <w:rsid w:val="00647B73"/>
    <w:rsid w:val="00647ED7"/>
    <w:rsid w:val="00647F0C"/>
    <w:rsid w:val="00647FE5"/>
    <w:rsid w:val="00650261"/>
    <w:rsid w:val="006503E9"/>
    <w:rsid w:val="006506B7"/>
    <w:rsid w:val="006506CE"/>
    <w:rsid w:val="00650707"/>
    <w:rsid w:val="0065080D"/>
    <w:rsid w:val="00650815"/>
    <w:rsid w:val="0065091B"/>
    <w:rsid w:val="00650D0E"/>
    <w:rsid w:val="00650D11"/>
    <w:rsid w:val="00650E81"/>
    <w:rsid w:val="00650EEC"/>
    <w:rsid w:val="00650F26"/>
    <w:rsid w:val="00650FBA"/>
    <w:rsid w:val="00650FD3"/>
    <w:rsid w:val="00651032"/>
    <w:rsid w:val="006513F6"/>
    <w:rsid w:val="006514B7"/>
    <w:rsid w:val="006514EE"/>
    <w:rsid w:val="006515E8"/>
    <w:rsid w:val="00651647"/>
    <w:rsid w:val="0065167C"/>
    <w:rsid w:val="00651888"/>
    <w:rsid w:val="006518C0"/>
    <w:rsid w:val="00651B90"/>
    <w:rsid w:val="00651E46"/>
    <w:rsid w:val="00651F17"/>
    <w:rsid w:val="0065213A"/>
    <w:rsid w:val="006525B0"/>
    <w:rsid w:val="006525ED"/>
    <w:rsid w:val="0065275F"/>
    <w:rsid w:val="006528FA"/>
    <w:rsid w:val="00652929"/>
    <w:rsid w:val="00652A23"/>
    <w:rsid w:val="00652B8B"/>
    <w:rsid w:val="00652BC7"/>
    <w:rsid w:val="00652CFB"/>
    <w:rsid w:val="00652DE8"/>
    <w:rsid w:val="00652E06"/>
    <w:rsid w:val="00652E41"/>
    <w:rsid w:val="00652E7C"/>
    <w:rsid w:val="00652F51"/>
    <w:rsid w:val="0065307B"/>
    <w:rsid w:val="00653219"/>
    <w:rsid w:val="00653355"/>
    <w:rsid w:val="0065338E"/>
    <w:rsid w:val="0065346D"/>
    <w:rsid w:val="006534AF"/>
    <w:rsid w:val="0065351D"/>
    <w:rsid w:val="00653589"/>
    <w:rsid w:val="0065359B"/>
    <w:rsid w:val="0065362E"/>
    <w:rsid w:val="006537D2"/>
    <w:rsid w:val="0065390B"/>
    <w:rsid w:val="00653924"/>
    <w:rsid w:val="00653A87"/>
    <w:rsid w:val="00653B33"/>
    <w:rsid w:val="00653B4F"/>
    <w:rsid w:val="00653BB9"/>
    <w:rsid w:val="00653C1B"/>
    <w:rsid w:val="00653C24"/>
    <w:rsid w:val="00653C98"/>
    <w:rsid w:val="00653CC3"/>
    <w:rsid w:val="00653D54"/>
    <w:rsid w:val="00653E54"/>
    <w:rsid w:val="00653FFE"/>
    <w:rsid w:val="006540D2"/>
    <w:rsid w:val="00654416"/>
    <w:rsid w:val="00654420"/>
    <w:rsid w:val="00654428"/>
    <w:rsid w:val="0065479E"/>
    <w:rsid w:val="006547AA"/>
    <w:rsid w:val="00654823"/>
    <w:rsid w:val="00654BF5"/>
    <w:rsid w:val="00654CCD"/>
    <w:rsid w:val="00654D14"/>
    <w:rsid w:val="00654DAD"/>
    <w:rsid w:val="00654FEF"/>
    <w:rsid w:val="00655104"/>
    <w:rsid w:val="006552F1"/>
    <w:rsid w:val="0065535C"/>
    <w:rsid w:val="0065548F"/>
    <w:rsid w:val="006556E2"/>
    <w:rsid w:val="0065582E"/>
    <w:rsid w:val="0065587B"/>
    <w:rsid w:val="0065589F"/>
    <w:rsid w:val="00655A21"/>
    <w:rsid w:val="00655CF6"/>
    <w:rsid w:val="006561F1"/>
    <w:rsid w:val="0065625C"/>
    <w:rsid w:val="006565F3"/>
    <w:rsid w:val="006566D9"/>
    <w:rsid w:val="006567A0"/>
    <w:rsid w:val="00656BA8"/>
    <w:rsid w:val="00656CD7"/>
    <w:rsid w:val="00656EAC"/>
    <w:rsid w:val="006570F0"/>
    <w:rsid w:val="00657335"/>
    <w:rsid w:val="006574A6"/>
    <w:rsid w:val="00657584"/>
    <w:rsid w:val="00657816"/>
    <w:rsid w:val="006579A8"/>
    <w:rsid w:val="00657A1F"/>
    <w:rsid w:val="00657C45"/>
    <w:rsid w:val="00657C69"/>
    <w:rsid w:val="00657CA9"/>
    <w:rsid w:val="00657F82"/>
    <w:rsid w:val="0066004C"/>
    <w:rsid w:val="0066011E"/>
    <w:rsid w:val="006601F1"/>
    <w:rsid w:val="0066035C"/>
    <w:rsid w:val="00660393"/>
    <w:rsid w:val="0066040F"/>
    <w:rsid w:val="006605B2"/>
    <w:rsid w:val="006605BF"/>
    <w:rsid w:val="006606BE"/>
    <w:rsid w:val="00660865"/>
    <w:rsid w:val="006608FF"/>
    <w:rsid w:val="00660A54"/>
    <w:rsid w:val="00660AC0"/>
    <w:rsid w:val="00660BF4"/>
    <w:rsid w:val="00660C71"/>
    <w:rsid w:val="00660C93"/>
    <w:rsid w:val="00660D04"/>
    <w:rsid w:val="00660D59"/>
    <w:rsid w:val="00660DE9"/>
    <w:rsid w:val="00660F36"/>
    <w:rsid w:val="006611B8"/>
    <w:rsid w:val="006611BA"/>
    <w:rsid w:val="00661228"/>
    <w:rsid w:val="006612BC"/>
    <w:rsid w:val="006614A0"/>
    <w:rsid w:val="006616C1"/>
    <w:rsid w:val="00661729"/>
    <w:rsid w:val="00661885"/>
    <w:rsid w:val="0066198B"/>
    <w:rsid w:val="006619A0"/>
    <w:rsid w:val="00661A82"/>
    <w:rsid w:val="00661B7D"/>
    <w:rsid w:val="00661BF3"/>
    <w:rsid w:val="00661E38"/>
    <w:rsid w:val="00661F77"/>
    <w:rsid w:val="00662059"/>
    <w:rsid w:val="00662232"/>
    <w:rsid w:val="00662259"/>
    <w:rsid w:val="006622FB"/>
    <w:rsid w:val="006623D3"/>
    <w:rsid w:val="0066242D"/>
    <w:rsid w:val="00662522"/>
    <w:rsid w:val="0066266A"/>
    <w:rsid w:val="006627EF"/>
    <w:rsid w:val="00662826"/>
    <w:rsid w:val="00662863"/>
    <w:rsid w:val="0066290A"/>
    <w:rsid w:val="00662BB5"/>
    <w:rsid w:val="00662CDD"/>
    <w:rsid w:val="00662D30"/>
    <w:rsid w:val="00662D32"/>
    <w:rsid w:val="00662D37"/>
    <w:rsid w:val="00662D68"/>
    <w:rsid w:val="00662D84"/>
    <w:rsid w:val="00662DFF"/>
    <w:rsid w:val="00662EE5"/>
    <w:rsid w:val="00663357"/>
    <w:rsid w:val="0066362C"/>
    <w:rsid w:val="006636BD"/>
    <w:rsid w:val="00663721"/>
    <w:rsid w:val="0066378C"/>
    <w:rsid w:val="006637F0"/>
    <w:rsid w:val="006637F7"/>
    <w:rsid w:val="00663914"/>
    <w:rsid w:val="006639AB"/>
    <w:rsid w:val="00663A70"/>
    <w:rsid w:val="00663AD7"/>
    <w:rsid w:val="00663ADB"/>
    <w:rsid w:val="00663BB7"/>
    <w:rsid w:val="00663D58"/>
    <w:rsid w:val="00663F54"/>
    <w:rsid w:val="006641B9"/>
    <w:rsid w:val="006641CD"/>
    <w:rsid w:val="00664357"/>
    <w:rsid w:val="006644B1"/>
    <w:rsid w:val="00664516"/>
    <w:rsid w:val="00664556"/>
    <w:rsid w:val="0066468E"/>
    <w:rsid w:val="006646B7"/>
    <w:rsid w:val="006647DE"/>
    <w:rsid w:val="00664884"/>
    <w:rsid w:val="00664A68"/>
    <w:rsid w:val="00664AA5"/>
    <w:rsid w:val="00664AB1"/>
    <w:rsid w:val="00664DB5"/>
    <w:rsid w:val="00664E52"/>
    <w:rsid w:val="00664E85"/>
    <w:rsid w:val="00664F47"/>
    <w:rsid w:val="00665285"/>
    <w:rsid w:val="006652B6"/>
    <w:rsid w:val="006652C2"/>
    <w:rsid w:val="006654DF"/>
    <w:rsid w:val="0066563C"/>
    <w:rsid w:val="006656D7"/>
    <w:rsid w:val="006659BB"/>
    <w:rsid w:val="00665A4F"/>
    <w:rsid w:val="00665A88"/>
    <w:rsid w:val="00665AAB"/>
    <w:rsid w:val="00665BB0"/>
    <w:rsid w:val="00665D93"/>
    <w:rsid w:val="00665F00"/>
    <w:rsid w:val="00665F2E"/>
    <w:rsid w:val="00666113"/>
    <w:rsid w:val="0066623F"/>
    <w:rsid w:val="0066624A"/>
    <w:rsid w:val="00666331"/>
    <w:rsid w:val="0066637F"/>
    <w:rsid w:val="00666453"/>
    <w:rsid w:val="00666615"/>
    <w:rsid w:val="006666E4"/>
    <w:rsid w:val="0066676C"/>
    <w:rsid w:val="0066679C"/>
    <w:rsid w:val="00666AC0"/>
    <w:rsid w:val="00666B4B"/>
    <w:rsid w:val="00666C79"/>
    <w:rsid w:val="00666CD4"/>
    <w:rsid w:val="00666D3C"/>
    <w:rsid w:val="00667083"/>
    <w:rsid w:val="00667147"/>
    <w:rsid w:val="0066728C"/>
    <w:rsid w:val="006672C3"/>
    <w:rsid w:val="006674A0"/>
    <w:rsid w:val="00667552"/>
    <w:rsid w:val="006675A2"/>
    <w:rsid w:val="006676B5"/>
    <w:rsid w:val="006676C5"/>
    <w:rsid w:val="0066770C"/>
    <w:rsid w:val="006678CF"/>
    <w:rsid w:val="006678F7"/>
    <w:rsid w:val="006679CD"/>
    <w:rsid w:val="00667A35"/>
    <w:rsid w:val="00667BE4"/>
    <w:rsid w:val="00667CC7"/>
    <w:rsid w:val="00667E42"/>
    <w:rsid w:val="00667EB0"/>
    <w:rsid w:val="00667FAE"/>
    <w:rsid w:val="00670190"/>
    <w:rsid w:val="00670199"/>
    <w:rsid w:val="0067023C"/>
    <w:rsid w:val="006703A0"/>
    <w:rsid w:val="00670432"/>
    <w:rsid w:val="006704BB"/>
    <w:rsid w:val="006707EF"/>
    <w:rsid w:val="006708D4"/>
    <w:rsid w:val="0067091A"/>
    <w:rsid w:val="006709C4"/>
    <w:rsid w:val="006709E2"/>
    <w:rsid w:val="00670CEF"/>
    <w:rsid w:val="00670EA5"/>
    <w:rsid w:val="00670F0B"/>
    <w:rsid w:val="00670F30"/>
    <w:rsid w:val="00671084"/>
    <w:rsid w:val="006713E7"/>
    <w:rsid w:val="006718C5"/>
    <w:rsid w:val="006719AC"/>
    <w:rsid w:val="00671A3A"/>
    <w:rsid w:val="00671A3D"/>
    <w:rsid w:val="00671A62"/>
    <w:rsid w:val="00671ABF"/>
    <w:rsid w:val="00671ADB"/>
    <w:rsid w:val="00671CCB"/>
    <w:rsid w:val="00671CDC"/>
    <w:rsid w:val="00671D4F"/>
    <w:rsid w:val="00671DC6"/>
    <w:rsid w:val="00671F19"/>
    <w:rsid w:val="00672322"/>
    <w:rsid w:val="0067233C"/>
    <w:rsid w:val="006723A9"/>
    <w:rsid w:val="0067247F"/>
    <w:rsid w:val="006724C5"/>
    <w:rsid w:val="00672659"/>
    <w:rsid w:val="006726C8"/>
    <w:rsid w:val="006726DE"/>
    <w:rsid w:val="00672774"/>
    <w:rsid w:val="00672834"/>
    <w:rsid w:val="0067290E"/>
    <w:rsid w:val="006729D7"/>
    <w:rsid w:val="00672A27"/>
    <w:rsid w:val="00672A33"/>
    <w:rsid w:val="00672ACE"/>
    <w:rsid w:val="00672B7D"/>
    <w:rsid w:val="00672CD3"/>
    <w:rsid w:val="00672CF7"/>
    <w:rsid w:val="00672D3D"/>
    <w:rsid w:val="00672D96"/>
    <w:rsid w:val="00672E37"/>
    <w:rsid w:val="00672FC2"/>
    <w:rsid w:val="006730F9"/>
    <w:rsid w:val="0067313F"/>
    <w:rsid w:val="0067321B"/>
    <w:rsid w:val="00673306"/>
    <w:rsid w:val="0067352A"/>
    <w:rsid w:val="00673545"/>
    <w:rsid w:val="006735FF"/>
    <w:rsid w:val="0067380E"/>
    <w:rsid w:val="00673820"/>
    <w:rsid w:val="00673866"/>
    <w:rsid w:val="006738E0"/>
    <w:rsid w:val="00673920"/>
    <w:rsid w:val="00673959"/>
    <w:rsid w:val="0067398E"/>
    <w:rsid w:val="00673DA6"/>
    <w:rsid w:val="00673E4A"/>
    <w:rsid w:val="00673EBE"/>
    <w:rsid w:val="00673FCE"/>
    <w:rsid w:val="0067405E"/>
    <w:rsid w:val="00674177"/>
    <w:rsid w:val="00674335"/>
    <w:rsid w:val="006743E1"/>
    <w:rsid w:val="0067453F"/>
    <w:rsid w:val="006745CA"/>
    <w:rsid w:val="0067463C"/>
    <w:rsid w:val="006746DB"/>
    <w:rsid w:val="006748F7"/>
    <w:rsid w:val="0067490B"/>
    <w:rsid w:val="00674B68"/>
    <w:rsid w:val="00674C00"/>
    <w:rsid w:val="00674C1E"/>
    <w:rsid w:val="00674CB0"/>
    <w:rsid w:val="00674E18"/>
    <w:rsid w:val="00674E60"/>
    <w:rsid w:val="00675056"/>
    <w:rsid w:val="00675234"/>
    <w:rsid w:val="00675348"/>
    <w:rsid w:val="006753C9"/>
    <w:rsid w:val="006753EB"/>
    <w:rsid w:val="00675578"/>
    <w:rsid w:val="00675821"/>
    <w:rsid w:val="006758A5"/>
    <w:rsid w:val="006758F2"/>
    <w:rsid w:val="00675A76"/>
    <w:rsid w:val="00675AA1"/>
    <w:rsid w:val="00675B47"/>
    <w:rsid w:val="00675CCC"/>
    <w:rsid w:val="00675D0C"/>
    <w:rsid w:val="00675D9E"/>
    <w:rsid w:val="00675E13"/>
    <w:rsid w:val="00675EF8"/>
    <w:rsid w:val="00675FA4"/>
    <w:rsid w:val="006761FE"/>
    <w:rsid w:val="00676377"/>
    <w:rsid w:val="0067653F"/>
    <w:rsid w:val="00676554"/>
    <w:rsid w:val="006765E5"/>
    <w:rsid w:val="00676773"/>
    <w:rsid w:val="0067678A"/>
    <w:rsid w:val="00676815"/>
    <w:rsid w:val="006768FC"/>
    <w:rsid w:val="00676953"/>
    <w:rsid w:val="0067695F"/>
    <w:rsid w:val="006769EB"/>
    <w:rsid w:val="00676A3D"/>
    <w:rsid w:val="00676AA4"/>
    <w:rsid w:val="00676BBD"/>
    <w:rsid w:val="006770AC"/>
    <w:rsid w:val="006770B7"/>
    <w:rsid w:val="00677132"/>
    <w:rsid w:val="00677190"/>
    <w:rsid w:val="0067736E"/>
    <w:rsid w:val="00677471"/>
    <w:rsid w:val="0067747C"/>
    <w:rsid w:val="00677600"/>
    <w:rsid w:val="0067770B"/>
    <w:rsid w:val="006777E2"/>
    <w:rsid w:val="006778EA"/>
    <w:rsid w:val="00677B03"/>
    <w:rsid w:val="00677D13"/>
    <w:rsid w:val="00677E0B"/>
    <w:rsid w:val="00677E25"/>
    <w:rsid w:val="0068002C"/>
    <w:rsid w:val="00680063"/>
    <w:rsid w:val="006801FC"/>
    <w:rsid w:val="006803B3"/>
    <w:rsid w:val="006804C4"/>
    <w:rsid w:val="006805C2"/>
    <w:rsid w:val="006805DE"/>
    <w:rsid w:val="0068064D"/>
    <w:rsid w:val="006807E5"/>
    <w:rsid w:val="00680904"/>
    <w:rsid w:val="00680A29"/>
    <w:rsid w:val="00680B6E"/>
    <w:rsid w:val="00680C22"/>
    <w:rsid w:val="00680CAF"/>
    <w:rsid w:val="00680D2A"/>
    <w:rsid w:val="00680DA2"/>
    <w:rsid w:val="00680E3B"/>
    <w:rsid w:val="00680E75"/>
    <w:rsid w:val="00680FDA"/>
    <w:rsid w:val="00681093"/>
    <w:rsid w:val="00681095"/>
    <w:rsid w:val="0068110E"/>
    <w:rsid w:val="0068133E"/>
    <w:rsid w:val="006814DB"/>
    <w:rsid w:val="00681632"/>
    <w:rsid w:val="006816FF"/>
    <w:rsid w:val="006817BE"/>
    <w:rsid w:val="006818CE"/>
    <w:rsid w:val="00681933"/>
    <w:rsid w:val="00681945"/>
    <w:rsid w:val="00681967"/>
    <w:rsid w:val="00681BB7"/>
    <w:rsid w:val="00681C13"/>
    <w:rsid w:val="00681C6A"/>
    <w:rsid w:val="00681E0F"/>
    <w:rsid w:val="00681E38"/>
    <w:rsid w:val="00681E9C"/>
    <w:rsid w:val="00681EBF"/>
    <w:rsid w:val="00682227"/>
    <w:rsid w:val="006822CD"/>
    <w:rsid w:val="006822E8"/>
    <w:rsid w:val="00682312"/>
    <w:rsid w:val="0068239A"/>
    <w:rsid w:val="00682452"/>
    <w:rsid w:val="0068256B"/>
    <w:rsid w:val="0068258D"/>
    <w:rsid w:val="006825B3"/>
    <w:rsid w:val="006825C7"/>
    <w:rsid w:val="006826BB"/>
    <w:rsid w:val="00682709"/>
    <w:rsid w:val="006827FD"/>
    <w:rsid w:val="0068294B"/>
    <w:rsid w:val="00682A5A"/>
    <w:rsid w:val="00682B5E"/>
    <w:rsid w:val="00682C17"/>
    <w:rsid w:val="00682C48"/>
    <w:rsid w:val="00682C99"/>
    <w:rsid w:val="00682CBF"/>
    <w:rsid w:val="00682D6B"/>
    <w:rsid w:val="00682DF4"/>
    <w:rsid w:val="00682F6B"/>
    <w:rsid w:val="00683058"/>
    <w:rsid w:val="006830A6"/>
    <w:rsid w:val="006830C9"/>
    <w:rsid w:val="006830DC"/>
    <w:rsid w:val="00683212"/>
    <w:rsid w:val="0068326C"/>
    <w:rsid w:val="00683377"/>
    <w:rsid w:val="0068344D"/>
    <w:rsid w:val="0068364C"/>
    <w:rsid w:val="006836FA"/>
    <w:rsid w:val="0068372C"/>
    <w:rsid w:val="0068376F"/>
    <w:rsid w:val="0068380B"/>
    <w:rsid w:val="006838A7"/>
    <w:rsid w:val="006838E0"/>
    <w:rsid w:val="006839E0"/>
    <w:rsid w:val="00683B38"/>
    <w:rsid w:val="00683F5C"/>
    <w:rsid w:val="00684080"/>
    <w:rsid w:val="0068413B"/>
    <w:rsid w:val="00684178"/>
    <w:rsid w:val="0068435A"/>
    <w:rsid w:val="00684571"/>
    <w:rsid w:val="00684693"/>
    <w:rsid w:val="00684894"/>
    <w:rsid w:val="006848FC"/>
    <w:rsid w:val="006849BD"/>
    <w:rsid w:val="006849E9"/>
    <w:rsid w:val="00684AB7"/>
    <w:rsid w:val="00684B0B"/>
    <w:rsid w:val="00684B8E"/>
    <w:rsid w:val="00684E81"/>
    <w:rsid w:val="00684FD9"/>
    <w:rsid w:val="006851DF"/>
    <w:rsid w:val="006851E4"/>
    <w:rsid w:val="00685316"/>
    <w:rsid w:val="006853A5"/>
    <w:rsid w:val="006853E1"/>
    <w:rsid w:val="006853E9"/>
    <w:rsid w:val="0068542E"/>
    <w:rsid w:val="00685531"/>
    <w:rsid w:val="00685574"/>
    <w:rsid w:val="0068557F"/>
    <w:rsid w:val="00685587"/>
    <w:rsid w:val="006857D2"/>
    <w:rsid w:val="006858F2"/>
    <w:rsid w:val="00685964"/>
    <w:rsid w:val="00685B23"/>
    <w:rsid w:val="00685C4E"/>
    <w:rsid w:val="00685D49"/>
    <w:rsid w:val="00685DE4"/>
    <w:rsid w:val="00685F44"/>
    <w:rsid w:val="0068625F"/>
    <w:rsid w:val="006863B6"/>
    <w:rsid w:val="006863BE"/>
    <w:rsid w:val="006864B4"/>
    <w:rsid w:val="0068651A"/>
    <w:rsid w:val="006865D6"/>
    <w:rsid w:val="0068675B"/>
    <w:rsid w:val="00686798"/>
    <w:rsid w:val="006867CB"/>
    <w:rsid w:val="0068685F"/>
    <w:rsid w:val="0068699C"/>
    <w:rsid w:val="00686A85"/>
    <w:rsid w:val="00686AAF"/>
    <w:rsid w:val="00686AF1"/>
    <w:rsid w:val="00686C39"/>
    <w:rsid w:val="00686D80"/>
    <w:rsid w:val="00686DCF"/>
    <w:rsid w:val="00686E83"/>
    <w:rsid w:val="00686EC9"/>
    <w:rsid w:val="00686F58"/>
    <w:rsid w:val="00687056"/>
    <w:rsid w:val="00687111"/>
    <w:rsid w:val="0068713F"/>
    <w:rsid w:val="00687189"/>
    <w:rsid w:val="00687226"/>
    <w:rsid w:val="00687275"/>
    <w:rsid w:val="00687312"/>
    <w:rsid w:val="006874FE"/>
    <w:rsid w:val="00687628"/>
    <w:rsid w:val="0068767A"/>
    <w:rsid w:val="00687688"/>
    <w:rsid w:val="006878CD"/>
    <w:rsid w:val="0068796F"/>
    <w:rsid w:val="00687A41"/>
    <w:rsid w:val="00687BA3"/>
    <w:rsid w:val="00687C39"/>
    <w:rsid w:val="00687D4A"/>
    <w:rsid w:val="006903C9"/>
    <w:rsid w:val="00690883"/>
    <w:rsid w:val="006908C4"/>
    <w:rsid w:val="0069093A"/>
    <w:rsid w:val="0069098C"/>
    <w:rsid w:val="00690B5D"/>
    <w:rsid w:val="00690B8D"/>
    <w:rsid w:val="00690EBA"/>
    <w:rsid w:val="00690EEC"/>
    <w:rsid w:val="00690F20"/>
    <w:rsid w:val="00691085"/>
    <w:rsid w:val="006910C3"/>
    <w:rsid w:val="00691178"/>
    <w:rsid w:val="006913A6"/>
    <w:rsid w:val="006915CB"/>
    <w:rsid w:val="00691675"/>
    <w:rsid w:val="00691720"/>
    <w:rsid w:val="0069177C"/>
    <w:rsid w:val="00691858"/>
    <w:rsid w:val="00691A3C"/>
    <w:rsid w:val="00691BCB"/>
    <w:rsid w:val="00691C60"/>
    <w:rsid w:val="00691C77"/>
    <w:rsid w:val="00691E2F"/>
    <w:rsid w:val="00691E41"/>
    <w:rsid w:val="0069223D"/>
    <w:rsid w:val="0069224D"/>
    <w:rsid w:val="0069258C"/>
    <w:rsid w:val="0069259F"/>
    <w:rsid w:val="006927BA"/>
    <w:rsid w:val="00692895"/>
    <w:rsid w:val="00692A06"/>
    <w:rsid w:val="00692A83"/>
    <w:rsid w:val="00692B54"/>
    <w:rsid w:val="00692BD9"/>
    <w:rsid w:val="00692CBA"/>
    <w:rsid w:val="00692E7E"/>
    <w:rsid w:val="00692FB7"/>
    <w:rsid w:val="00693075"/>
    <w:rsid w:val="0069331E"/>
    <w:rsid w:val="006933C0"/>
    <w:rsid w:val="00693470"/>
    <w:rsid w:val="00693641"/>
    <w:rsid w:val="006936F1"/>
    <w:rsid w:val="00693711"/>
    <w:rsid w:val="00693850"/>
    <w:rsid w:val="00693861"/>
    <w:rsid w:val="00693891"/>
    <w:rsid w:val="006938EA"/>
    <w:rsid w:val="00693974"/>
    <w:rsid w:val="00693AC8"/>
    <w:rsid w:val="00693B00"/>
    <w:rsid w:val="00693B4C"/>
    <w:rsid w:val="00693B50"/>
    <w:rsid w:val="00693D39"/>
    <w:rsid w:val="00693D41"/>
    <w:rsid w:val="00693DC3"/>
    <w:rsid w:val="00693DED"/>
    <w:rsid w:val="00693E73"/>
    <w:rsid w:val="00693E8C"/>
    <w:rsid w:val="0069413C"/>
    <w:rsid w:val="00694190"/>
    <w:rsid w:val="00694194"/>
    <w:rsid w:val="00694197"/>
    <w:rsid w:val="0069436A"/>
    <w:rsid w:val="006943A6"/>
    <w:rsid w:val="006945CC"/>
    <w:rsid w:val="006945D9"/>
    <w:rsid w:val="006945FD"/>
    <w:rsid w:val="0069461D"/>
    <w:rsid w:val="0069464B"/>
    <w:rsid w:val="00694708"/>
    <w:rsid w:val="00694AAD"/>
    <w:rsid w:val="00694BC9"/>
    <w:rsid w:val="00694D3F"/>
    <w:rsid w:val="00694EE0"/>
    <w:rsid w:val="00694F91"/>
    <w:rsid w:val="0069505F"/>
    <w:rsid w:val="00695111"/>
    <w:rsid w:val="00695270"/>
    <w:rsid w:val="0069528F"/>
    <w:rsid w:val="0069538E"/>
    <w:rsid w:val="00695595"/>
    <w:rsid w:val="006957B7"/>
    <w:rsid w:val="00695848"/>
    <w:rsid w:val="00695B60"/>
    <w:rsid w:val="00695DAF"/>
    <w:rsid w:val="00695DE3"/>
    <w:rsid w:val="00695F59"/>
    <w:rsid w:val="0069622B"/>
    <w:rsid w:val="00696585"/>
    <w:rsid w:val="006966DF"/>
    <w:rsid w:val="00696853"/>
    <w:rsid w:val="00696857"/>
    <w:rsid w:val="0069693A"/>
    <w:rsid w:val="00696A4C"/>
    <w:rsid w:val="00696B6A"/>
    <w:rsid w:val="00696E61"/>
    <w:rsid w:val="00696EDA"/>
    <w:rsid w:val="00696FFD"/>
    <w:rsid w:val="00697091"/>
    <w:rsid w:val="006971AB"/>
    <w:rsid w:val="0069722B"/>
    <w:rsid w:val="00697406"/>
    <w:rsid w:val="0069757D"/>
    <w:rsid w:val="006975B0"/>
    <w:rsid w:val="00697709"/>
    <w:rsid w:val="00697744"/>
    <w:rsid w:val="0069795B"/>
    <w:rsid w:val="006979C7"/>
    <w:rsid w:val="00697AF6"/>
    <w:rsid w:val="00697B3E"/>
    <w:rsid w:val="00697CC7"/>
    <w:rsid w:val="00697E5D"/>
    <w:rsid w:val="00697EFF"/>
    <w:rsid w:val="00697F8C"/>
    <w:rsid w:val="006A0069"/>
    <w:rsid w:val="006A017E"/>
    <w:rsid w:val="006A0198"/>
    <w:rsid w:val="006A01FA"/>
    <w:rsid w:val="006A0336"/>
    <w:rsid w:val="006A0413"/>
    <w:rsid w:val="006A05E3"/>
    <w:rsid w:val="006A06A5"/>
    <w:rsid w:val="006A074B"/>
    <w:rsid w:val="006A07F0"/>
    <w:rsid w:val="006A0858"/>
    <w:rsid w:val="006A0914"/>
    <w:rsid w:val="006A09D9"/>
    <w:rsid w:val="006A0A8C"/>
    <w:rsid w:val="006A0B1F"/>
    <w:rsid w:val="006A0C24"/>
    <w:rsid w:val="006A0C50"/>
    <w:rsid w:val="006A0E0A"/>
    <w:rsid w:val="006A1016"/>
    <w:rsid w:val="006A10E3"/>
    <w:rsid w:val="006A113C"/>
    <w:rsid w:val="006A1174"/>
    <w:rsid w:val="006A11C6"/>
    <w:rsid w:val="006A1334"/>
    <w:rsid w:val="006A1335"/>
    <w:rsid w:val="006A14AB"/>
    <w:rsid w:val="006A1618"/>
    <w:rsid w:val="006A1652"/>
    <w:rsid w:val="006A1656"/>
    <w:rsid w:val="006A1775"/>
    <w:rsid w:val="006A17BE"/>
    <w:rsid w:val="006A1A23"/>
    <w:rsid w:val="006A1A95"/>
    <w:rsid w:val="006A1E90"/>
    <w:rsid w:val="006A1EB5"/>
    <w:rsid w:val="006A1F31"/>
    <w:rsid w:val="006A20A8"/>
    <w:rsid w:val="006A2137"/>
    <w:rsid w:val="006A2146"/>
    <w:rsid w:val="006A2388"/>
    <w:rsid w:val="006A24EF"/>
    <w:rsid w:val="006A2900"/>
    <w:rsid w:val="006A29D7"/>
    <w:rsid w:val="006A2A44"/>
    <w:rsid w:val="006A2A68"/>
    <w:rsid w:val="006A2BCF"/>
    <w:rsid w:val="006A2C31"/>
    <w:rsid w:val="006A2CC4"/>
    <w:rsid w:val="006A2DD4"/>
    <w:rsid w:val="006A2E40"/>
    <w:rsid w:val="006A2E4E"/>
    <w:rsid w:val="006A2E7A"/>
    <w:rsid w:val="006A2ED9"/>
    <w:rsid w:val="006A2EEF"/>
    <w:rsid w:val="006A2F46"/>
    <w:rsid w:val="006A2F67"/>
    <w:rsid w:val="006A2F6F"/>
    <w:rsid w:val="006A2F75"/>
    <w:rsid w:val="006A2F89"/>
    <w:rsid w:val="006A308A"/>
    <w:rsid w:val="006A31E5"/>
    <w:rsid w:val="006A33B6"/>
    <w:rsid w:val="006A34BE"/>
    <w:rsid w:val="006A35A9"/>
    <w:rsid w:val="006A36C2"/>
    <w:rsid w:val="006A371F"/>
    <w:rsid w:val="006A37DF"/>
    <w:rsid w:val="006A3805"/>
    <w:rsid w:val="006A386A"/>
    <w:rsid w:val="006A3CC0"/>
    <w:rsid w:val="006A3CCB"/>
    <w:rsid w:val="006A3DD0"/>
    <w:rsid w:val="006A3DEC"/>
    <w:rsid w:val="006A3E5E"/>
    <w:rsid w:val="006A3E8E"/>
    <w:rsid w:val="006A3FA1"/>
    <w:rsid w:val="006A40B5"/>
    <w:rsid w:val="006A40FC"/>
    <w:rsid w:val="006A4180"/>
    <w:rsid w:val="006A427F"/>
    <w:rsid w:val="006A436C"/>
    <w:rsid w:val="006A4387"/>
    <w:rsid w:val="006A4557"/>
    <w:rsid w:val="006A478A"/>
    <w:rsid w:val="006A4A2A"/>
    <w:rsid w:val="006A4B42"/>
    <w:rsid w:val="006A4C0F"/>
    <w:rsid w:val="006A4C5A"/>
    <w:rsid w:val="006A4CA8"/>
    <w:rsid w:val="006A5130"/>
    <w:rsid w:val="006A524E"/>
    <w:rsid w:val="006A526B"/>
    <w:rsid w:val="006A52C8"/>
    <w:rsid w:val="006A53D6"/>
    <w:rsid w:val="006A54A2"/>
    <w:rsid w:val="006A55F0"/>
    <w:rsid w:val="006A5777"/>
    <w:rsid w:val="006A595A"/>
    <w:rsid w:val="006A5ABE"/>
    <w:rsid w:val="006A5C6B"/>
    <w:rsid w:val="006A5C6E"/>
    <w:rsid w:val="006A5CE1"/>
    <w:rsid w:val="006A5F84"/>
    <w:rsid w:val="006A5FBA"/>
    <w:rsid w:val="006A5FF1"/>
    <w:rsid w:val="006A6092"/>
    <w:rsid w:val="006A618E"/>
    <w:rsid w:val="006A645E"/>
    <w:rsid w:val="006A6485"/>
    <w:rsid w:val="006A6552"/>
    <w:rsid w:val="006A65AF"/>
    <w:rsid w:val="006A65D1"/>
    <w:rsid w:val="006A68A2"/>
    <w:rsid w:val="006A6AED"/>
    <w:rsid w:val="006A6B39"/>
    <w:rsid w:val="006A6BDE"/>
    <w:rsid w:val="006A6C7C"/>
    <w:rsid w:val="006A6D6D"/>
    <w:rsid w:val="006A6F21"/>
    <w:rsid w:val="006A6FC1"/>
    <w:rsid w:val="006A6FF0"/>
    <w:rsid w:val="006A7088"/>
    <w:rsid w:val="006A70E8"/>
    <w:rsid w:val="006A7182"/>
    <w:rsid w:val="006A7275"/>
    <w:rsid w:val="006A72DF"/>
    <w:rsid w:val="006A7383"/>
    <w:rsid w:val="006A73A0"/>
    <w:rsid w:val="006A7420"/>
    <w:rsid w:val="006A74A5"/>
    <w:rsid w:val="006A74D1"/>
    <w:rsid w:val="006A7586"/>
    <w:rsid w:val="006A7666"/>
    <w:rsid w:val="006A7780"/>
    <w:rsid w:val="006A77BC"/>
    <w:rsid w:val="006A7806"/>
    <w:rsid w:val="006A78EF"/>
    <w:rsid w:val="006A7909"/>
    <w:rsid w:val="006A79A6"/>
    <w:rsid w:val="006A7A81"/>
    <w:rsid w:val="006A7B73"/>
    <w:rsid w:val="006A7B99"/>
    <w:rsid w:val="006A7C8E"/>
    <w:rsid w:val="006A7C91"/>
    <w:rsid w:val="006A7D92"/>
    <w:rsid w:val="006A7E3C"/>
    <w:rsid w:val="006A7E5D"/>
    <w:rsid w:val="006A7EA8"/>
    <w:rsid w:val="006A7F03"/>
    <w:rsid w:val="006A7F9E"/>
    <w:rsid w:val="006B00D5"/>
    <w:rsid w:val="006B0167"/>
    <w:rsid w:val="006B0243"/>
    <w:rsid w:val="006B0246"/>
    <w:rsid w:val="006B0280"/>
    <w:rsid w:val="006B0285"/>
    <w:rsid w:val="006B0445"/>
    <w:rsid w:val="006B0472"/>
    <w:rsid w:val="006B04A6"/>
    <w:rsid w:val="006B0508"/>
    <w:rsid w:val="006B0663"/>
    <w:rsid w:val="006B0794"/>
    <w:rsid w:val="006B07EE"/>
    <w:rsid w:val="006B0874"/>
    <w:rsid w:val="006B0D0C"/>
    <w:rsid w:val="006B0EDB"/>
    <w:rsid w:val="006B0F4E"/>
    <w:rsid w:val="006B0FFC"/>
    <w:rsid w:val="006B1245"/>
    <w:rsid w:val="006B128C"/>
    <w:rsid w:val="006B13AA"/>
    <w:rsid w:val="006B1423"/>
    <w:rsid w:val="006B145B"/>
    <w:rsid w:val="006B147F"/>
    <w:rsid w:val="006B16A7"/>
    <w:rsid w:val="006B16B0"/>
    <w:rsid w:val="006B16BB"/>
    <w:rsid w:val="006B16EE"/>
    <w:rsid w:val="006B1764"/>
    <w:rsid w:val="006B17A0"/>
    <w:rsid w:val="006B1A00"/>
    <w:rsid w:val="006B1A3D"/>
    <w:rsid w:val="006B1B87"/>
    <w:rsid w:val="006B1D0C"/>
    <w:rsid w:val="006B1E50"/>
    <w:rsid w:val="006B1E72"/>
    <w:rsid w:val="006B1E9A"/>
    <w:rsid w:val="006B1EF1"/>
    <w:rsid w:val="006B1FDF"/>
    <w:rsid w:val="006B2096"/>
    <w:rsid w:val="006B2127"/>
    <w:rsid w:val="006B21C8"/>
    <w:rsid w:val="006B2252"/>
    <w:rsid w:val="006B23AA"/>
    <w:rsid w:val="006B24BC"/>
    <w:rsid w:val="006B263D"/>
    <w:rsid w:val="006B2859"/>
    <w:rsid w:val="006B29E4"/>
    <w:rsid w:val="006B2B46"/>
    <w:rsid w:val="006B2CDC"/>
    <w:rsid w:val="006B2E9C"/>
    <w:rsid w:val="006B2F33"/>
    <w:rsid w:val="006B325A"/>
    <w:rsid w:val="006B33A2"/>
    <w:rsid w:val="006B33B4"/>
    <w:rsid w:val="006B34CB"/>
    <w:rsid w:val="006B34F4"/>
    <w:rsid w:val="006B356B"/>
    <w:rsid w:val="006B37CA"/>
    <w:rsid w:val="006B38C4"/>
    <w:rsid w:val="006B392D"/>
    <w:rsid w:val="006B3C3F"/>
    <w:rsid w:val="006B3CA1"/>
    <w:rsid w:val="006B3CE2"/>
    <w:rsid w:val="006B3DD5"/>
    <w:rsid w:val="006B3E56"/>
    <w:rsid w:val="006B3E9F"/>
    <w:rsid w:val="006B3F16"/>
    <w:rsid w:val="006B3F48"/>
    <w:rsid w:val="006B3F4F"/>
    <w:rsid w:val="006B3F68"/>
    <w:rsid w:val="006B453C"/>
    <w:rsid w:val="006B45A2"/>
    <w:rsid w:val="006B45D4"/>
    <w:rsid w:val="006B45FF"/>
    <w:rsid w:val="006B46BD"/>
    <w:rsid w:val="006B484E"/>
    <w:rsid w:val="006B4856"/>
    <w:rsid w:val="006B4923"/>
    <w:rsid w:val="006B4947"/>
    <w:rsid w:val="006B4C71"/>
    <w:rsid w:val="006B4CCB"/>
    <w:rsid w:val="006B534F"/>
    <w:rsid w:val="006B5459"/>
    <w:rsid w:val="006B55D0"/>
    <w:rsid w:val="006B586A"/>
    <w:rsid w:val="006B5B1A"/>
    <w:rsid w:val="006B5C0D"/>
    <w:rsid w:val="006B5C2E"/>
    <w:rsid w:val="006B5D5D"/>
    <w:rsid w:val="006B5DB0"/>
    <w:rsid w:val="006B5E6D"/>
    <w:rsid w:val="006B5EB2"/>
    <w:rsid w:val="006B5FDF"/>
    <w:rsid w:val="006B604C"/>
    <w:rsid w:val="006B6250"/>
    <w:rsid w:val="006B6514"/>
    <w:rsid w:val="006B65B3"/>
    <w:rsid w:val="006B66A4"/>
    <w:rsid w:val="006B66B9"/>
    <w:rsid w:val="006B6729"/>
    <w:rsid w:val="006B67AE"/>
    <w:rsid w:val="006B688E"/>
    <w:rsid w:val="006B6AF6"/>
    <w:rsid w:val="006B6BDA"/>
    <w:rsid w:val="006B6C48"/>
    <w:rsid w:val="006B7040"/>
    <w:rsid w:val="006B7128"/>
    <w:rsid w:val="006B71C8"/>
    <w:rsid w:val="006B7206"/>
    <w:rsid w:val="006B73D3"/>
    <w:rsid w:val="006B7417"/>
    <w:rsid w:val="006B7518"/>
    <w:rsid w:val="006B75EF"/>
    <w:rsid w:val="006B762C"/>
    <w:rsid w:val="006B7745"/>
    <w:rsid w:val="006B778A"/>
    <w:rsid w:val="006B782D"/>
    <w:rsid w:val="006B784C"/>
    <w:rsid w:val="006B7892"/>
    <w:rsid w:val="006B7996"/>
    <w:rsid w:val="006B79ED"/>
    <w:rsid w:val="006B7A9D"/>
    <w:rsid w:val="006B7B7B"/>
    <w:rsid w:val="006B7E6F"/>
    <w:rsid w:val="006B7E89"/>
    <w:rsid w:val="006B7EAF"/>
    <w:rsid w:val="006B7EF2"/>
    <w:rsid w:val="006B7EF7"/>
    <w:rsid w:val="006B7FBA"/>
    <w:rsid w:val="006C028E"/>
    <w:rsid w:val="006C02C4"/>
    <w:rsid w:val="006C039D"/>
    <w:rsid w:val="006C04AA"/>
    <w:rsid w:val="006C04D1"/>
    <w:rsid w:val="006C050A"/>
    <w:rsid w:val="006C052A"/>
    <w:rsid w:val="006C0551"/>
    <w:rsid w:val="006C0553"/>
    <w:rsid w:val="006C05E8"/>
    <w:rsid w:val="006C076C"/>
    <w:rsid w:val="006C07CA"/>
    <w:rsid w:val="006C0973"/>
    <w:rsid w:val="006C0CCF"/>
    <w:rsid w:val="006C0D81"/>
    <w:rsid w:val="006C0DF2"/>
    <w:rsid w:val="006C10A1"/>
    <w:rsid w:val="006C1158"/>
    <w:rsid w:val="006C11B2"/>
    <w:rsid w:val="006C11DD"/>
    <w:rsid w:val="006C11EF"/>
    <w:rsid w:val="006C13FC"/>
    <w:rsid w:val="006C1425"/>
    <w:rsid w:val="006C1542"/>
    <w:rsid w:val="006C162D"/>
    <w:rsid w:val="006C180D"/>
    <w:rsid w:val="006C1AA8"/>
    <w:rsid w:val="006C1C3F"/>
    <w:rsid w:val="006C1C50"/>
    <w:rsid w:val="006C1CD8"/>
    <w:rsid w:val="006C1F3D"/>
    <w:rsid w:val="006C1FE4"/>
    <w:rsid w:val="006C202E"/>
    <w:rsid w:val="006C21CE"/>
    <w:rsid w:val="006C22D3"/>
    <w:rsid w:val="006C2431"/>
    <w:rsid w:val="006C2534"/>
    <w:rsid w:val="006C254F"/>
    <w:rsid w:val="006C25F7"/>
    <w:rsid w:val="006C26C5"/>
    <w:rsid w:val="006C26E5"/>
    <w:rsid w:val="006C276A"/>
    <w:rsid w:val="006C2788"/>
    <w:rsid w:val="006C29D2"/>
    <w:rsid w:val="006C2A10"/>
    <w:rsid w:val="006C2A2B"/>
    <w:rsid w:val="006C2BB8"/>
    <w:rsid w:val="006C2BD1"/>
    <w:rsid w:val="006C2C32"/>
    <w:rsid w:val="006C2CE2"/>
    <w:rsid w:val="006C2EF4"/>
    <w:rsid w:val="006C2F16"/>
    <w:rsid w:val="006C2F61"/>
    <w:rsid w:val="006C2F8B"/>
    <w:rsid w:val="006C30B9"/>
    <w:rsid w:val="006C3118"/>
    <w:rsid w:val="006C313F"/>
    <w:rsid w:val="006C3175"/>
    <w:rsid w:val="006C3549"/>
    <w:rsid w:val="006C3706"/>
    <w:rsid w:val="006C37E9"/>
    <w:rsid w:val="006C37F5"/>
    <w:rsid w:val="006C3844"/>
    <w:rsid w:val="006C3955"/>
    <w:rsid w:val="006C3A3C"/>
    <w:rsid w:val="006C3AF9"/>
    <w:rsid w:val="006C3B16"/>
    <w:rsid w:val="006C3C09"/>
    <w:rsid w:val="006C3C35"/>
    <w:rsid w:val="006C3C62"/>
    <w:rsid w:val="006C3CBB"/>
    <w:rsid w:val="006C3DAE"/>
    <w:rsid w:val="006C3EE0"/>
    <w:rsid w:val="006C412A"/>
    <w:rsid w:val="006C422F"/>
    <w:rsid w:val="006C4395"/>
    <w:rsid w:val="006C4445"/>
    <w:rsid w:val="006C45A4"/>
    <w:rsid w:val="006C4864"/>
    <w:rsid w:val="006C4BAD"/>
    <w:rsid w:val="006C4C3C"/>
    <w:rsid w:val="006C4C45"/>
    <w:rsid w:val="006C4D18"/>
    <w:rsid w:val="006C4EB0"/>
    <w:rsid w:val="006C4EE0"/>
    <w:rsid w:val="006C5087"/>
    <w:rsid w:val="006C50E8"/>
    <w:rsid w:val="006C5258"/>
    <w:rsid w:val="006C52C3"/>
    <w:rsid w:val="006C53E3"/>
    <w:rsid w:val="006C546C"/>
    <w:rsid w:val="006C548F"/>
    <w:rsid w:val="006C553D"/>
    <w:rsid w:val="006C554C"/>
    <w:rsid w:val="006C55F7"/>
    <w:rsid w:val="006C5837"/>
    <w:rsid w:val="006C589A"/>
    <w:rsid w:val="006C5999"/>
    <w:rsid w:val="006C5C5D"/>
    <w:rsid w:val="006C5E66"/>
    <w:rsid w:val="006C6091"/>
    <w:rsid w:val="006C60D3"/>
    <w:rsid w:val="006C6185"/>
    <w:rsid w:val="006C62A8"/>
    <w:rsid w:val="006C62AB"/>
    <w:rsid w:val="006C6314"/>
    <w:rsid w:val="006C634D"/>
    <w:rsid w:val="006C634F"/>
    <w:rsid w:val="006C6393"/>
    <w:rsid w:val="006C6415"/>
    <w:rsid w:val="006C645C"/>
    <w:rsid w:val="006C648F"/>
    <w:rsid w:val="006C651D"/>
    <w:rsid w:val="006C654F"/>
    <w:rsid w:val="006C6622"/>
    <w:rsid w:val="006C670E"/>
    <w:rsid w:val="006C686F"/>
    <w:rsid w:val="006C69AE"/>
    <w:rsid w:val="006C6A1A"/>
    <w:rsid w:val="006C6A41"/>
    <w:rsid w:val="006C6A66"/>
    <w:rsid w:val="006C6BA2"/>
    <w:rsid w:val="006C6CAD"/>
    <w:rsid w:val="006C6D79"/>
    <w:rsid w:val="006C6DE7"/>
    <w:rsid w:val="006C6F3C"/>
    <w:rsid w:val="006C705A"/>
    <w:rsid w:val="006C7154"/>
    <w:rsid w:val="006C746A"/>
    <w:rsid w:val="006C75E5"/>
    <w:rsid w:val="006C7645"/>
    <w:rsid w:val="006C76BD"/>
    <w:rsid w:val="006C7733"/>
    <w:rsid w:val="006C7734"/>
    <w:rsid w:val="006C78A1"/>
    <w:rsid w:val="006C792D"/>
    <w:rsid w:val="006C7A79"/>
    <w:rsid w:val="006C7C85"/>
    <w:rsid w:val="006C7D86"/>
    <w:rsid w:val="006C7E03"/>
    <w:rsid w:val="006D0080"/>
    <w:rsid w:val="006D00C9"/>
    <w:rsid w:val="006D014F"/>
    <w:rsid w:val="006D01A3"/>
    <w:rsid w:val="006D01D9"/>
    <w:rsid w:val="006D037E"/>
    <w:rsid w:val="006D044D"/>
    <w:rsid w:val="006D04B7"/>
    <w:rsid w:val="006D0552"/>
    <w:rsid w:val="006D0597"/>
    <w:rsid w:val="006D05BC"/>
    <w:rsid w:val="006D06D1"/>
    <w:rsid w:val="006D0738"/>
    <w:rsid w:val="006D07C2"/>
    <w:rsid w:val="006D080B"/>
    <w:rsid w:val="006D0875"/>
    <w:rsid w:val="006D08A1"/>
    <w:rsid w:val="006D08B2"/>
    <w:rsid w:val="006D08C9"/>
    <w:rsid w:val="006D0934"/>
    <w:rsid w:val="006D0C53"/>
    <w:rsid w:val="006D0D1F"/>
    <w:rsid w:val="006D0D2E"/>
    <w:rsid w:val="006D0DA5"/>
    <w:rsid w:val="006D0EEF"/>
    <w:rsid w:val="006D0F23"/>
    <w:rsid w:val="006D0F86"/>
    <w:rsid w:val="006D0FCB"/>
    <w:rsid w:val="006D112E"/>
    <w:rsid w:val="006D11A4"/>
    <w:rsid w:val="006D1215"/>
    <w:rsid w:val="006D1275"/>
    <w:rsid w:val="006D1380"/>
    <w:rsid w:val="006D1490"/>
    <w:rsid w:val="006D14C3"/>
    <w:rsid w:val="006D15C9"/>
    <w:rsid w:val="006D17EA"/>
    <w:rsid w:val="006D1844"/>
    <w:rsid w:val="006D1AFF"/>
    <w:rsid w:val="006D1B46"/>
    <w:rsid w:val="006D1BB7"/>
    <w:rsid w:val="006D1D01"/>
    <w:rsid w:val="006D1EC4"/>
    <w:rsid w:val="006D1F86"/>
    <w:rsid w:val="006D200E"/>
    <w:rsid w:val="006D20C3"/>
    <w:rsid w:val="006D2129"/>
    <w:rsid w:val="006D2139"/>
    <w:rsid w:val="006D230E"/>
    <w:rsid w:val="006D247A"/>
    <w:rsid w:val="006D2495"/>
    <w:rsid w:val="006D24B2"/>
    <w:rsid w:val="006D250A"/>
    <w:rsid w:val="006D25A2"/>
    <w:rsid w:val="006D2734"/>
    <w:rsid w:val="006D27FD"/>
    <w:rsid w:val="006D2C3A"/>
    <w:rsid w:val="006D2CFD"/>
    <w:rsid w:val="006D2D11"/>
    <w:rsid w:val="006D2D80"/>
    <w:rsid w:val="006D2E9B"/>
    <w:rsid w:val="006D31A5"/>
    <w:rsid w:val="006D3310"/>
    <w:rsid w:val="006D3349"/>
    <w:rsid w:val="006D344F"/>
    <w:rsid w:val="006D35D3"/>
    <w:rsid w:val="006D35F0"/>
    <w:rsid w:val="006D3622"/>
    <w:rsid w:val="006D36C6"/>
    <w:rsid w:val="006D39E4"/>
    <w:rsid w:val="006D3A84"/>
    <w:rsid w:val="006D3B35"/>
    <w:rsid w:val="006D3D8E"/>
    <w:rsid w:val="006D3E0D"/>
    <w:rsid w:val="006D4049"/>
    <w:rsid w:val="006D413D"/>
    <w:rsid w:val="006D4195"/>
    <w:rsid w:val="006D4229"/>
    <w:rsid w:val="006D4304"/>
    <w:rsid w:val="006D44E9"/>
    <w:rsid w:val="006D45D8"/>
    <w:rsid w:val="006D4656"/>
    <w:rsid w:val="006D4711"/>
    <w:rsid w:val="006D4737"/>
    <w:rsid w:val="006D49EF"/>
    <w:rsid w:val="006D4B57"/>
    <w:rsid w:val="006D4B5C"/>
    <w:rsid w:val="006D4BD2"/>
    <w:rsid w:val="006D4C60"/>
    <w:rsid w:val="006D4E5E"/>
    <w:rsid w:val="006D5246"/>
    <w:rsid w:val="006D52D4"/>
    <w:rsid w:val="006D535E"/>
    <w:rsid w:val="006D53A2"/>
    <w:rsid w:val="006D5443"/>
    <w:rsid w:val="006D563E"/>
    <w:rsid w:val="006D579B"/>
    <w:rsid w:val="006D5935"/>
    <w:rsid w:val="006D5945"/>
    <w:rsid w:val="006D5A86"/>
    <w:rsid w:val="006D5AC2"/>
    <w:rsid w:val="006D5B48"/>
    <w:rsid w:val="006D5BBC"/>
    <w:rsid w:val="006D5D33"/>
    <w:rsid w:val="006D5E62"/>
    <w:rsid w:val="006D5F4C"/>
    <w:rsid w:val="006D6014"/>
    <w:rsid w:val="006D625D"/>
    <w:rsid w:val="006D632A"/>
    <w:rsid w:val="006D6399"/>
    <w:rsid w:val="006D63A1"/>
    <w:rsid w:val="006D65EF"/>
    <w:rsid w:val="006D6694"/>
    <w:rsid w:val="006D67CE"/>
    <w:rsid w:val="006D67FC"/>
    <w:rsid w:val="006D684F"/>
    <w:rsid w:val="006D6989"/>
    <w:rsid w:val="006D6A55"/>
    <w:rsid w:val="006D6A86"/>
    <w:rsid w:val="006D6AE6"/>
    <w:rsid w:val="006D6B1C"/>
    <w:rsid w:val="006D6B40"/>
    <w:rsid w:val="006D6B6F"/>
    <w:rsid w:val="006D6B97"/>
    <w:rsid w:val="006D6BC8"/>
    <w:rsid w:val="006D6BF3"/>
    <w:rsid w:val="006D6C39"/>
    <w:rsid w:val="006D6C8F"/>
    <w:rsid w:val="006D6D75"/>
    <w:rsid w:val="006D6E80"/>
    <w:rsid w:val="006D6FB8"/>
    <w:rsid w:val="006D70B3"/>
    <w:rsid w:val="006D70FC"/>
    <w:rsid w:val="006D710F"/>
    <w:rsid w:val="006D7196"/>
    <w:rsid w:val="006D720F"/>
    <w:rsid w:val="006D7259"/>
    <w:rsid w:val="006D7381"/>
    <w:rsid w:val="006D73F9"/>
    <w:rsid w:val="006D743C"/>
    <w:rsid w:val="006D7602"/>
    <w:rsid w:val="006D7654"/>
    <w:rsid w:val="006D7720"/>
    <w:rsid w:val="006D77B6"/>
    <w:rsid w:val="006D7938"/>
    <w:rsid w:val="006D79D7"/>
    <w:rsid w:val="006D7AD5"/>
    <w:rsid w:val="006D7DCA"/>
    <w:rsid w:val="006D7E93"/>
    <w:rsid w:val="006D7F94"/>
    <w:rsid w:val="006E043C"/>
    <w:rsid w:val="006E0467"/>
    <w:rsid w:val="006E04A0"/>
    <w:rsid w:val="006E05C8"/>
    <w:rsid w:val="006E07B0"/>
    <w:rsid w:val="006E0854"/>
    <w:rsid w:val="006E0974"/>
    <w:rsid w:val="006E09ED"/>
    <w:rsid w:val="006E0CBE"/>
    <w:rsid w:val="006E0DA2"/>
    <w:rsid w:val="006E0E70"/>
    <w:rsid w:val="006E0F42"/>
    <w:rsid w:val="006E124D"/>
    <w:rsid w:val="006E1594"/>
    <w:rsid w:val="006E1627"/>
    <w:rsid w:val="006E17DA"/>
    <w:rsid w:val="006E1AB4"/>
    <w:rsid w:val="006E1C5A"/>
    <w:rsid w:val="006E1D06"/>
    <w:rsid w:val="006E1D3F"/>
    <w:rsid w:val="006E1E15"/>
    <w:rsid w:val="006E1E6F"/>
    <w:rsid w:val="006E1EEE"/>
    <w:rsid w:val="006E1FFB"/>
    <w:rsid w:val="006E2034"/>
    <w:rsid w:val="006E2140"/>
    <w:rsid w:val="006E2265"/>
    <w:rsid w:val="006E22D5"/>
    <w:rsid w:val="006E23DB"/>
    <w:rsid w:val="006E2559"/>
    <w:rsid w:val="006E27AA"/>
    <w:rsid w:val="006E2884"/>
    <w:rsid w:val="006E2985"/>
    <w:rsid w:val="006E2A4B"/>
    <w:rsid w:val="006E2A7B"/>
    <w:rsid w:val="006E2E30"/>
    <w:rsid w:val="006E3127"/>
    <w:rsid w:val="006E32C4"/>
    <w:rsid w:val="006E3316"/>
    <w:rsid w:val="006E339D"/>
    <w:rsid w:val="006E3487"/>
    <w:rsid w:val="006E3654"/>
    <w:rsid w:val="006E38EE"/>
    <w:rsid w:val="006E394E"/>
    <w:rsid w:val="006E39CD"/>
    <w:rsid w:val="006E39CF"/>
    <w:rsid w:val="006E3A37"/>
    <w:rsid w:val="006E3AD6"/>
    <w:rsid w:val="006E3D12"/>
    <w:rsid w:val="006E3E41"/>
    <w:rsid w:val="006E3F48"/>
    <w:rsid w:val="006E3FE5"/>
    <w:rsid w:val="006E4174"/>
    <w:rsid w:val="006E41D7"/>
    <w:rsid w:val="006E4242"/>
    <w:rsid w:val="006E42B3"/>
    <w:rsid w:val="006E444B"/>
    <w:rsid w:val="006E4458"/>
    <w:rsid w:val="006E44C7"/>
    <w:rsid w:val="006E4557"/>
    <w:rsid w:val="006E45CD"/>
    <w:rsid w:val="006E45FF"/>
    <w:rsid w:val="006E4B84"/>
    <w:rsid w:val="006E4E3C"/>
    <w:rsid w:val="006E4F9D"/>
    <w:rsid w:val="006E4FFF"/>
    <w:rsid w:val="006E50E1"/>
    <w:rsid w:val="006E518F"/>
    <w:rsid w:val="006E521E"/>
    <w:rsid w:val="006E5349"/>
    <w:rsid w:val="006E559A"/>
    <w:rsid w:val="006E5603"/>
    <w:rsid w:val="006E56C7"/>
    <w:rsid w:val="006E56C9"/>
    <w:rsid w:val="006E56D4"/>
    <w:rsid w:val="006E5852"/>
    <w:rsid w:val="006E5859"/>
    <w:rsid w:val="006E58AE"/>
    <w:rsid w:val="006E59A3"/>
    <w:rsid w:val="006E59CE"/>
    <w:rsid w:val="006E59F3"/>
    <w:rsid w:val="006E5A89"/>
    <w:rsid w:val="006E5AE3"/>
    <w:rsid w:val="006E5B98"/>
    <w:rsid w:val="006E5C3A"/>
    <w:rsid w:val="006E5FED"/>
    <w:rsid w:val="006E610C"/>
    <w:rsid w:val="006E612B"/>
    <w:rsid w:val="006E6203"/>
    <w:rsid w:val="006E633B"/>
    <w:rsid w:val="006E6429"/>
    <w:rsid w:val="006E6454"/>
    <w:rsid w:val="006E668B"/>
    <w:rsid w:val="006E677D"/>
    <w:rsid w:val="006E688B"/>
    <w:rsid w:val="006E6A5C"/>
    <w:rsid w:val="006E6AC7"/>
    <w:rsid w:val="006E6CAE"/>
    <w:rsid w:val="006E6D4C"/>
    <w:rsid w:val="006E6D9C"/>
    <w:rsid w:val="006E6EC6"/>
    <w:rsid w:val="006E70EA"/>
    <w:rsid w:val="006E7136"/>
    <w:rsid w:val="006E7306"/>
    <w:rsid w:val="006E756E"/>
    <w:rsid w:val="006E7905"/>
    <w:rsid w:val="006E7907"/>
    <w:rsid w:val="006E791E"/>
    <w:rsid w:val="006E7B9B"/>
    <w:rsid w:val="006E7BC8"/>
    <w:rsid w:val="006E7CAA"/>
    <w:rsid w:val="006E7DD9"/>
    <w:rsid w:val="006F00D3"/>
    <w:rsid w:val="006F0123"/>
    <w:rsid w:val="006F02A5"/>
    <w:rsid w:val="006F0311"/>
    <w:rsid w:val="006F0377"/>
    <w:rsid w:val="006F037A"/>
    <w:rsid w:val="006F06F1"/>
    <w:rsid w:val="006F0937"/>
    <w:rsid w:val="006F09C6"/>
    <w:rsid w:val="006F0AC1"/>
    <w:rsid w:val="006F0B2E"/>
    <w:rsid w:val="006F0B64"/>
    <w:rsid w:val="006F0C77"/>
    <w:rsid w:val="006F0DC9"/>
    <w:rsid w:val="006F0EA6"/>
    <w:rsid w:val="006F0EB2"/>
    <w:rsid w:val="006F0F49"/>
    <w:rsid w:val="006F100A"/>
    <w:rsid w:val="006F11C9"/>
    <w:rsid w:val="006F123A"/>
    <w:rsid w:val="006F12AF"/>
    <w:rsid w:val="006F14A9"/>
    <w:rsid w:val="006F1738"/>
    <w:rsid w:val="006F174A"/>
    <w:rsid w:val="006F1A5F"/>
    <w:rsid w:val="006F1C8E"/>
    <w:rsid w:val="006F1D9B"/>
    <w:rsid w:val="006F1FC8"/>
    <w:rsid w:val="006F2038"/>
    <w:rsid w:val="006F213B"/>
    <w:rsid w:val="006F22EE"/>
    <w:rsid w:val="006F2322"/>
    <w:rsid w:val="006F24A3"/>
    <w:rsid w:val="006F24C1"/>
    <w:rsid w:val="006F2791"/>
    <w:rsid w:val="006F27AE"/>
    <w:rsid w:val="006F2863"/>
    <w:rsid w:val="006F28C1"/>
    <w:rsid w:val="006F2A9C"/>
    <w:rsid w:val="006F2B68"/>
    <w:rsid w:val="006F2BB9"/>
    <w:rsid w:val="006F2D14"/>
    <w:rsid w:val="006F2E2F"/>
    <w:rsid w:val="006F2E41"/>
    <w:rsid w:val="006F2EE7"/>
    <w:rsid w:val="006F2FA2"/>
    <w:rsid w:val="006F2FA5"/>
    <w:rsid w:val="006F3070"/>
    <w:rsid w:val="006F31C2"/>
    <w:rsid w:val="006F3229"/>
    <w:rsid w:val="006F3242"/>
    <w:rsid w:val="006F3419"/>
    <w:rsid w:val="006F35B1"/>
    <w:rsid w:val="006F35E9"/>
    <w:rsid w:val="006F3623"/>
    <w:rsid w:val="006F3672"/>
    <w:rsid w:val="006F3733"/>
    <w:rsid w:val="006F37D3"/>
    <w:rsid w:val="006F398F"/>
    <w:rsid w:val="006F3AA2"/>
    <w:rsid w:val="006F3B6D"/>
    <w:rsid w:val="006F3BCB"/>
    <w:rsid w:val="006F3C00"/>
    <w:rsid w:val="006F3C22"/>
    <w:rsid w:val="006F3C9B"/>
    <w:rsid w:val="006F3CAC"/>
    <w:rsid w:val="006F3D0F"/>
    <w:rsid w:val="006F3DB5"/>
    <w:rsid w:val="006F3EBE"/>
    <w:rsid w:val="006F3F53"/>
    <w:rsid w:val="006F418E"/>
    <w:rsid w:val="006F41B0"/>
    <w:rsid w:val="006F4207"/>
    <w:rsid w:val="006F42C6"/>
    <w:rsid w:val="006F4349"/>
    <w:rsid w:val="006F4350"/>
    <w:rsid w:val="006F4483"/>
    <w:rsid w:val="006F46AF"/>
    <w:rsid w:val="006F46F0"/>
    <w:rsid w:val="006F48DE"/>
    <w:rsid w:val="006F4919"/>
    <w:rsid w:val="006F4A16"/>
    <w:rsid w:val="006F4A39"/>
    <w:rsid w:val="006F4C30"/>
    <w:rsid w:val="006F4C84"/>
    <w:rsid w:val="006F4D59"/>
    <w:rsid w:val="006F4DEA"/>
    <w:rsid w:val="006F50A4"/>
    <w:rsid w:val="006F5150"/>
    <w:rsid w:val="006F5226"/>
    <w:rsid w:val="006F5454"/>
    <w:rsid w:val="006F5562"/>
    <w:rsid w:val="006F5570"/>
    <w:rsid w:val="006F55D1"/>
    <w:rsid w:val="006F5858"/>
    <w:rsid w:val="006F592D"/>
    <w:rsid w:val="006F59C2"/>
    <w:rsid w:val="006F5A1E"/>
    <w:rsid w:val="006F5AF2"/>
    <w:rsid w:val="006F5C27"/>
    <w:rsid w:val="006F5CFD"/>
    <w:rsid w:val="006F5D41"/>
    <w:rsid w:val="006F5DA1"/>
    <w:rsid w:val="006F5DA9"/>
    <w:rsid w:val="006F5F25"/>
    <w:rsid w:val="006F6040"/>
    <w:rsid w:val="006F6064"/>
    <w:rsid w:val="006F61F9"/>
    <w:rsid w:val="006F6271"/>
    <w:rsid w:val="006F639A"/>
    <w:rsid w:val="006F6436"/>
    <w:rsid w:val="006F651C"/>
    <w:rsid w:val="006F6683"/>
    <w:rsid w:val="006F668D"/>
    <w:rsid w:val="006F6806"/>
    <w:rsid w:val="006F68D8"/>
    <w:rsid w:val="006F69AA"/>
    <w:rsid w:val="006F69E7"/>
    <w:rsid w:val="006F6A8A"/>
    <w:rsid w:val="006F6B5D"/>
    <w:rsid w:val="006F6C4C"/>
    <w:rsid w:val="006F6E41"/>
    <w:rsid w:val="006F6EE7"/>
    <w:rsid w:val="006F6EEE"/>
    <w:rsid w:val="006F7011"/>
    <w:rsid w:val="006F7087"/>
    <w:rsid w:val="006F7142"/>
    <w:rsid w:val="006F7207"/>
    <w:rsid w:val="006F7322"/>
    <w:rsid w:val="006F7376"/>
    <w:rsid w:val="006F751F"/>
    <w:rsid w:val="006F757F"/>
    <w:rsid w:val="006F7642"/>
    <w:rsid w:val="006F76E3"/>
    <w:rsid w:val="006F77FB"/>
    <w:rsid w:val="006F7834"/>
    <w:rsid w:val="006F7880"/>
    <w:rsid w:val="006F7A5B"/>
    <w:rsid w:val="006F7BF3"/>
    <w:rsid w:val="006F7D1D"/>
    <w:rsid w:val="006F7D99"/>
    <w:rsid w:val="0070009D"/>
    <w:rsid w:val="0070017B"/>
    <w:rsid w:val="00700238"/>
    <w:rsid w:val="00700288"/>
    <w:rsid w:val="00700412"/>
    <w:rsid w:val="00700506"/>
    <w:rsid w:val="00700507"/>
    <w:rsid w:val="00700568"/>
    <w:rsid w:val="007007FC"/>
    <w:rsid w:val="00700857"/>
    <w:rsid w:val="00700918"/>
    <w:rsid w:val="00700AE9"/>
    <w:rsid w:val="00700C84"/>
    <w:rsid w:val="00700CFF"/>
    <w:rsid w:val="00700DB9"/>
    <w:rsid w:val="00700F78"/>
    <w:rsid w:val="00700FA9"/>
    <w:rsid w:val="007010ED"/>
    <w:rsid w:val="007010F2"/>
    <w:rsid w:val="0070132C"/>
    <w:rsid w:val="0070149B"/>
    <w:rsid w:val="00701662"/>
    <w:rsid w:val="007016AF"/>
    <w:rsid w:val="00701781"/>
    <w:rsid w:val="007017BE"/>
    <w:rsid w:val="007018D5"/>
    <w:rsid w:val="00701904"/>
    <w:rsid w:val="00701925"/>
    <w:rsid w:val="00701976"/>
    <w:rsid w:val="00701ACB"/>
    <w:rsid w:val="00701DB9"/>
    <w:rsid w:val="00701E8C"/>
    <w:rsid w:val="00701EA5"/>
    <w:rsid w:val="00702046"/>
    <w:rsid w:val="007022BC"/>
    <w:rsid w:val="007022CC"/>
    <w:rsid w:val="0070258C"/>
    <w:rsid w:val="00702612"/>
    <w:rsid w:val="00702672"/>
    <w:rsid w:val="007026DA"/>
    <w:rsid w:val="00702826"/>
    <w:rsid w:val="00702948"/>
    <w:rsid w:val="00702950"/>
    <w:rsid w:val="0070297C"/>
    <w:rsid w:val="00702C87"/>
    <w:rsid w:val="00702CDE"/>
    <w:rsid w:val="00702D45"/>
    <w:rsid w:val="00702E2B"/>
    <w:rsid w:val="00702E41"/>
    <w:rsid w:val="00702F01"/>
    <w:rsid w:val="00702FDC"/>
    <w:rsid w:val="0070304E"/>
    <w:rsid w:val="0070305A"/>
    <w:rsid w:val="00703138"/>
    <w:rsid w:val="007031DD"/>
    <w:rsid w:val="007036AF"/>
    <w:rsid w:val="007036B7"/>
    <w:rsid w:val="0070393B"/>
    <w:rsid w:val="00703CCA"/>
    <w:rsid w:val="00703CCF"/>
    <w:rsid w:val="00703D7F"/>
    <w:rsid w:val="00703DEC"/>
    <w:rsid w:val="00703E4A"/>
    <w:rsid w:val="00703E6F"/>
    <w:rsid w:val="00703EDB"/>
    <w:rsid w:val="00703FBB"/>
    <w:rsid w:val="00703FE4"/>
    <w:rsid w:val="00703FF2"/>
    <w:rsid w:val="0070406F"/>
    <w:rsid w:val="00704390"/>
    <w:rsid w:val="00704448"/>
    <w:rsid w:val="0070458A"/>
    <w:rsid w:val="007048F7"/>
    <w:rsid w:val="00704958"/>
    <w:rsid w:val="007049A3"/>
    <w:rsid w:val="00704AF0"/>
    <w:rsid w:val="00704BD0"/>
    <w:rsid w:val="00704ED5"/>
    <w:rsid w:val="00704F44"/>
    <w:rsid w:val="00705093"/>
    <w:rsid w:val="007050BF"/>
    <w:rsid w:val="00705195"/>
    <w:rsid w:val="007053E6"/>
    <w:rsid w:val="007055A7"/>
    <w:rsid w:val="007055E3"/>
    <w:rsid w:val="00705628"/>
    <w:rsid w:val="007056FE"/>
    <w:rsid w:val="0070581E"/>
    <w:rsid w:val="00705985"/>
    <w:rsid w:val="00705A9B"/>
    <w:rsid w:val="00705AF6"/>
    <w:rsid w:val="00705BB0"/>
    <w:rsid w:val="00705BC7"/>
    <w:rsid w:val="00705BF0"/>
    <w:rsid w:val="00705C4C"/>
    <w:rsid w:val="00705CCB"/>
    <w:rsid w:val="007060BB"/>
    <w:rsid w:val="00706153"/>
    <w:rsid w:val="0070615C"/>
    <w:rsid w:val="007062B1"/>
    <w:rsid w:val="007062C9"/>
    <w:rsid w:val="007067BA"/>
    <w:rsid w:val="0070687E"/>
    <w:rsid w:val="007068A4"/>
    <w:rsid w:val="00706AF2"/>
    <w:rsid w:val="00706C3E"/>
    <w:rsid w:val="00706CF7"/>
    <w:rsid w:val="00706DE7"/>
    <w:rsid w:val="00706DFE"/>
    <w:rsid w:val="007071D0"/>
    <w:rsid w:val="007072A1"/>
    <w:rsid w:val="00707342"/>
    <w:rsid w:val="007073BD"/>
    <w:rsid w:val="0070744D"/>
    <w:rsid w:val="007074DF"/>
    <w:rsid w:val="00707529"/>
    <w:rsid w:val="007075CF"/>
    <w:rsid w:val="007075E5"/>
    <w:rsid w:val="007077C0"/>
    <w:rsid w:val="007079CD"/>
    <w:rsid w:val="00707A8B"/>
    <w:rsid w:val="00707ADF"/>
    <w:rsid w:val="00707AFB"/>
    <w:rsid w:val="00707B09"/>
    <w:rsid w:val="00707B28"/>
    <w:rsid w:val="00707BB2"/>
    <w:rsid w:val="00707BEC"/>
    <w:rsid w:val="00707CA6"/>
    <w:rsid w:val="00707D67"/>
    <w:rsid w:val="00707FB0"/>
    <w:rsid w:val="0071003E"/>
    <w:rsid w:val="00710098"/>
    <w:rsid w:val="0071018B"/>
    <w:rsid w:val="00710351"/>
    <w:rsid w:val="007103FB"/>
    <w:rsid w:val="0071062B"/>
    <w:rsid w:val="00710817"/>
    <w:rsid w:val="0071084A"/>
    <w:rsid w:val="00710866"/>
    <w:rsid w:val="0071093C"/>
    <w:rsid w:val="00710B57"/>
    <w:rsid w:val="00710C54"/>
    <w:rsid w:val="00710CD9"/>
    <w:rsid w:val="00710D5F"/>
    <w:rsid w:val="00710D80"/>
    <w:rsid w:val="00710EC4"/>
    <w:rsid w:val="00710EF3"/>
    <w:rsid w:val="00711072"/>
    <w:rsid w:val="0071107F"/>
    <w:rsid w:val="00711166"/>
    <w:rsid w:val="00711191"/>
    <w:rsid w:val="007111DD"/>
    <w:rsid w:val="00711246"/>
    <w:rsid w:val="00711276"/>
    <w:rsid w:val="007112BA"/>
    <w:rsid w:val="007114E2"/>
    <w:rsid w:val="00711606"/>
    <w:rsid w:val="00711790"/>
    <w:rsid w:val="007117DD"/>
    <w:rsid w:val="00711802"/>
    <w:rsid w:val="0071182D"/>
    <w:rsid w:val="0071184C"/>
    <w:rsid w:val="00711950"/>
    <w:rsid w:val="007119B6"/>
    <w:rsid w:val="00711A04"/>
    <w:rsid w:val="00711A6A"/>
    <w:rsid w:val="00711AAE"/>
    <w:rsid w:val="00711B47"/>
    <w:rsid w:val="00711BA8"/>
    <w:rsid w:val="00711CCD"/>
    <w:rsid w:val="00711EC3"/>
    <w:rsid w:val="00711FB7"/>
    <w:rsid w:val="00712103"/>
    <w:rsid w:val="00712272"/>
    <w:rsid w:val="00712289"/>
    <w:rsid w:val="007122C3"/>
    <w:rsid w:val="00712325"/>
    <w:rsid w:val="0071243E"/>
    <w:rsid w:val="0071268A"/>
    <w:rsid w:val="007127CE"/>
    <w:rsid w:val="0071280F"/>
    <w:rsid w:val="0071289B"/>
    <w:rsid w:val="007128A8"/>
    <w:rsid w:val="007128C3"/>
    <w:rsid w:val="00712A2D"/>
    <w:rsid w:val="00712A55"/>
    <w:rsid w:val="00712B42"/>
    <w:rsid w:val="00712D73"/>
    <w:rsid w:val="00712DA3"/>
    <w:rsid w:val="00712DB5"/>
    <w:rsid w:val="00712DFA"/>
    <w:rsid w:val="00712E8E"/>
    <w:rsid w:val="00712F56"/>
    <w:rsid w:val="0071338A"/>
    <w:rsid w:val="007133F8"/>
    <w:rsid w:val="007136A3"/>
    <w:rsid w:val="007136AF"/>
    <w:rsid w:val="007136F7"/>
    <w:rsid w:val="00713705"/>
    <w:rsid w:val="00713774"/>
    <w:rsid w:val="00713AF6"/>
    <w:rsid w:val="00713CBA"/>
    <w:rsid w:val="00713CDE"/>
    <w:rsid w:val="00713FF6"/>
    <w:rsid w:val="00714243"/>
    <w:rsid w:val="00714274"/>
    <w:rsid w:val="0071428F"/>
    <w:rsid w:val="007142C7"/>
    <w:rsid w:val="00714464"/>
    <w:rsid w:val="0071448F"/>
    <w:rsid w:val="00714648"/>
    <w:rsid w:val="00714E33"/>
    <w:rsid w:val="0071500F"/>
    <w:rsid w:val="0071510E"/>
    <w:rsid w:val="0071523A"/>
    <w:rsid w:val="007152D6"/>
    <w:rsid w:val="00715313"/>
    <w:rsid w:val="00715357"/>
    <w:rsid w:val="0071541C"/>
    <w:rsid w:val="0071544B"/>
    <w:rsid w:val="007154E5"/>
    <w:rsid w:val="00715536"/>
    <w:rsid w:val="0071558D"/>
    <w:rsid w:val="007158C8"/>
    <w:rsid w:val="00715A27"/>
    <w:rsid w:val="00715B48"/>
    <w:rsid w:val="00715BC6"/>
    <w:rsid w:val="00715C29"/>
    <w:rsid w:val="00715CB6"/>
    <w:rsid w:val="00715CFC"/>
    <w:rsid w:val="00715D0A"/>
    <w:rsid w:val="00715E45"/>
    <w:rsid w:val="00715E4A"/>
    <w:rsid w:val="00715F05"/>
    <w:rsid w:val="00715F0A"/>
    <w:rsid w:val="00715F6B"/>
    <w:rsid w:val="00715FE0"/>
    <w:rsid w:val="00716307"/>
    <w:rsid w:val="0071648C"/>
    <w:rsid w:val="007165AB"/>
    <w:rsid w:val="00716938"/>
    <w:rsid w:val="00716968"/>
    <w:rsid w:val="00716B3B"/>
    <w:rsid w:val="00716BC1"/>
    <w:rsid w:val="00716C3C"/>
    <w:rsid w:val="0071719C"/>
    <w:rsid w:val="007171FF"/>
    <w:rsid w:val="00717309"/>
    <w:rsid w:val="007174AB"/>
    <w:rsid w:val="00717527"/>
    <w:rsid w:val="00717807"/>
    <w:rsid w:val="0071789D"/>
    <w:rsid w:val="00717BC2"/>
    <w:rsid w:val="00717BF2"/>
    <w:rsid w:val="00717D60"/>
    <w:rsid w:val="00717DD3"/>
    <w:rsid w:val="00717EE7"/>
    <w:rsid w:val="0072026C"/>
    <w:rsid w:val="007202DE"/>
    <w:rsid w:val="00720382"/>
    <w:rsid w:val="007204C6"/>
    <w:rsid w:val="007205E4"/>
    <w:rsid w:val="0072067F"/>
    <w:rsid w:val="007206D4"/>
    <w:rsid w:val="007207D4"/>
    <w:rsid w:val="00720859"/>
    <w:rsid w:val="00720A51"/>
    <w:rsid w:val="00720AB9"/>
    <w:rsid w:val="00720BA6"/>
    <w:rsid w:val="00720D13"/>
    <w:rsid w:val="00720D2B"/>
    <w:rsid w:val="00720DDC"/>
    <w:rsid w:val="00720DDE"/>
    <w:rsid w:val="00720FCD"/>
    <w:rsid w:val="00721158"/>
    <w:rsid w:val="007211CA"/>
    <w:rsid w:val="007211F3"/>
    <w:rsid w:val="0072121C"/>
    <w:rsid w:val="00721469"/>
    <w:rsid w:val="00721522"/>
    <w:rsid w:val="007215DE"/>
    <w:rsid w:val="00721761"/>
    <w:rsid w:val="00721882"/>
    <w:rsid w:val="007219BD"/>
    <w:rsid w:val="00721A43"/>
    <w:rsid w:val="00721AD8"/>
    <w:rsid w:val="00721BD8"/>
    <w:rsid w:val="00721D06"/>
    <w:rsid w:val="00721D29"/>
    <w:rsid w:val="00721E04"/>
    <w:rsid w:val="00722094"/>
    <w:rsid w:val="00722189"/>
    <w:rsid w:val="007221E9"/>
    <w:rsid w:val="007222E3"/>
    <w:rsid w:val="00722718"/>
    <w:rsid w:val="0072276E"/>
    <w:rsid w:val="0072284E"/>
    <w:rsid w:val="00722885"/>
    <w:rsid w:val="007229C3"/>
    <w:rsid w:val="00722BE1"/>
    <w:rsid w:val="00722D94"/>
    <w:rsid w:val="00723080"/>
    <w:rsid w:val="007230D6"/>
    <w:rsid w:val="007230DB"/>
    <w:rsid w:val="00723243"/>
    <w:rsid w:val="007233F3"/>
    <w:rsid w:val="0072344D"/>
    <w:rsid w:val="007237D9"/>
    <w:rsid w:val="00723841"/>
    <w:rsid w:val="0072387D"/>
    <w:rsid w:val="007238E0"/>
    <w:rsid w:val="007239C8"/>
    <w:rsid w:val="00723AAF"/>
    <w:rsid w:val="00723DAB"/>
    <w:rsid w:val="00723EE9"/>
    <w:rsid w:val="00723F2E"/>
    <w:rsid w:val="0072413D"/>
    <w:rsid w:val="007243A4"/>
    <w:rsid w:val="00724478"/>
    <w:rsid w:val="00724530"/>
    <w:rsid w:val="007246A3"/>
    <w:rsid w:val="007248BE"/>
    <w:rsid w:val="00724E19"/>
    <w:rsid w:val="00724E7F"/>
    <w:rsid w:val="00724F0C"/>
    <w:rsid w:val="00725086"/>
    <w:rsid w:val="007250AB"/>
    <w:rsid w:val="007250B6"/>
    <w:rsid w:val="0072513D"/>
    <w:rsid w:val="0072523B"/>
    <w:rsid w:val="007253C4"/>
    <w:rsid w:val="0072546E"/>
    <w:rsid w:val="0072549D"/>
    <w:rsid w:val="007254A7"/>
    <w:rsid w:val="0072577B"/>
    <w:rsid w:val="00725786"/>
    <w:rsid w:val="00725875"/>
    <w:rsid w:val="0072587A"/>
    <w:rsid w:val="00725901"/>
    <w:rsid w:val="0072597E"/>
    <w:rsid w:val="00725988"/>
    <w:rsid w:val="007259F9"/>
    <w:rsid w:val="00725B3A"/>
    <w:rsid w:val="00725B8B"/>
    <w:rsid w:val="00725D08"/>
    <w:rsid w:val="00725D17"/>
    <w:rsid w:val="00725E75"/>
    <w:rsid w:val="00725EC0"/>
    <w:rsid w:val="00725F32"/>
    <w:rsid w:val="007260D5"/>
    <w:rsid w:val="00726254"/>
    <w:rsid w:val="007262FC"/>
    <w:rsid w:val="0072643E"/>
    <w:rsid w:val="007264BA"/>
    <w:rsid w:val="0072667F"/>
    <w:rsid w:val="007266B0"/>
    <w:rsid w:val="00726719"/>
    <w:rsid w:val="007267CE"/>
    <w:rsid w:val="007269B0"/>
    <w:rsid w:val="00726DE0"/>
    <w:rsid w:val="00726EF3"/>
    <w:rsid w:val="00727200"/>
    <w:rsid w:val="0072730F"/>
    <w:rsid w:val="0072749E"/>
    <w:rsid w:val="0072780E"/>
    <w:rsid w:val="00727889"/>
    <w:rsid w:val="007278BC"/>
    <w:rsid w:val="007278FD"/>
    <w:rsid w:val="00727AF7"/>
    <w:rsid w:val="00727B25"/>
    <w:rsid w:val="00727BCD"/>
    <w:rsid w:val="00727DC1"/>
    <w:rsid w:val="00727E8B"/>
    <w:rsid w:val="00727F96"/>
    <w:rsid w:val="0073003B"/>
    <w:rsid w:val="00730135"/>
    <w:rsid w:val="00730274"/>
    <w:rsid w:val="00730282"/>
    <w:rsid w:val="007303E4"/>
    <w:rsid w:val="0073041A"/>
    <w:rsid w:val="0073044F"/>
    <w:rsid w:val="00730595"/>
    <w:rsid w:val="00730723"/>
    <w:rsid w:val="00730866"/>
    <w:rsid w:val="00730974"/>
    <w:rsid w:val="00730983"/>
    <w:rsid w:val="00730ABA"/>
    <w:rsid w:val="00730C14"/>
    <w:rsid w:val="00730E3F"/>
    <w:rsid w:val="00730E6F"/>
    <w:rsid w:val="00730EB8"/>
    <w:rsid w:val="00730FA0"/>
    <w:rsid w:val="00731210"/>
    <w:rsid w:val="007315B1"/>
    <w:rsid w:val="007316CA"/>
    <w:rsid w:val="00731958"/>
    <w:rsid w:val="00731A48"/>
    <w:rsid w:val="00731B5A"/>
    <w:rsid w:val="00731BD0"/>
    <w:rsid w:val="00731C99"/>
    <w:rsid w:val="00731CCF"/>
    <w:rsid w:val="0073200B"/>
    <w:rsid w:val="00732270"/>
    <w:rsid w:val="00732308"/>
    <w:rsid w:val="0073236E"/>
    <w:rsid w:val="007324E0"/>
    <w:rsid w:val="007325A7"/>
    <w:rsid w:val="00732618"/>
    <w:rsid w:val="00732687"/>
    <w:rsid w:val="0073274D"/>
    <w:rsid w:val="007327E6"/>
    <w:rsid w:val="00732842"/>
    <w:rsid w:val="007328F5"/>
    <w:rsid w:val="007334B5"/>
    <w:rsid w:val="00733551"/>
    <w:rsid w:val="007335D0"/>
    <w:rsid w:val="0073361C"/>
    <w:rsid w:val="007336AB"/>
    <w:rsid w:val="00733981"/>
    <w:rsid w:val="007339B8"/>
    <w:rsid w:val="007339CC"/>
    <w:rsid w:val="00733B55"/>
    <w:rsid w:val="00733BEF"/>
    <w:rsid w:val="00733DF3"/>
    <w:rsid w:val="00733E2F"/>
    <w:rsid w:val="00733FE7"/>
    <w:rsid w:val="007341C0"/>
    <w:rsid w:val="007341FC"/>
    <w:rsid w:val="00734308"/>
    <w:rsid w:val="00734442"/>
    <w:rsid w:val="00734786"/>
    <w:rsid w:val="007347EC"/>
    <w:rsid w:val="00734896"/>
    <w:rsid w:val="00734A3A"/>
    <w:rsid w:val="00734A7B"/>
    <w:rsid w:val="00734BC7"/>
    <w:rsid w:val="00734CD2"/>
    <w:rsid w:val="00734E6A"/>
    <w:rsid w:val="00734E6E"/>
    <w:rsid w:val="00734F99"/>
    <w:rsid w:val="00735065"/>
    <w:rsid w:val="00735199"/>
    <w:rsid w:val="007352D9"/>
    <w:rsid w:val="00735323"/>
    <w:rsid w:val="00735402"/>
    <w:rsid w:val="007354FF"/>
    <w:rsid w:val="007355B9"/>
    <w:rsid w:val="0073562A"/>
    <w:rsid w:val="00735796"/>
    <w:rsid w:val="00735BDA"/>
    <w:rsid w:val="00735FDC"/>
    <w:rsid w:val="007360F1"/>
    <w:rsid w:val="00736445"/>
    <w:rsid w:val="00736475"/>
    <w:rsid w:val="00736546"/>
    <w:rsid w:val="00736692"/>
    <w:rsid w:val="007368D9"/>
    <w:rsid w:val="007369FE"/>
    <w:rsid w:val="00736A17"/>
    <w:rsid w:val="00736AC9"/>
    <w:rsid w:val="00736D27"/>
    <w:rsid w:val="00736E0D"/>
    <w:rsid w:val="00736F2D"/>
    <w:rsid w:val="00736FB7"/>
    <w:rsid w:val="00737090"/>
    <w:rsid w:val="007372CF"/>
    <w:rsid w:val="00737351"/>
    <w:rsid w:val="00737448"/>
    <w:rsid w:val="00737525"/>
    <w:rsid w:val="007375C7"/>
    <w:rsid w:val="007375E0"/>
    <w:rsid w:val="0073761C"/>
    <w:rsid w:val="007376A4"/>
    <w:rsid w:val="007378C7"/>
    <w:rsid w:val="0073791A"/>
    <w:rsid w:val="007379A1"/>
    <w:rsid w:val="00737B1B"/>
    <w:rsid w:val="00737B39"/>
    <w:rsid w:val="00737B3D"/>
    <w:rsid w:val="00737C89"/>
    <w:rsid w:val="00737D03"/>
    <w:rsid w:val="00737D05"/>
    <w:rsid w:val="00737DAD"/>
    <w:rsid w:val="00737EC8"/>
    <w:rsid w:val="007404E6"/>
    <w:rsid w:val="007406AD"/>
    <w:rsid w:val="00740729"/>
    <w:rsid w:val="0074090A"/>
    <w:rsid w:val="00740954"/>
    <w:rsid w:val="00740997"/>
    <w:rsid w:val="0074099A"/>
    <w:rsid w:val="00740ADC"/>
    <w:rsid w:val="00740B55"/>
    <w:rsid w:val="00740C71"/>
    <w:rsid w:val="00740CD4"/>
    <w:rsid w:val="00740D4C"/>
    <w:rsid w:val="00740D8E"/>
    <w:rsid w:val="00740F54"/>
    <w:rsid w:val="00741127"/>
    <w:rsid w:val="00741276"/>
    <w:rsid w:val="00741323"/>
    <w:rsid w:val="007414AE"/>
    <w:rsid w:val="007414C5"/>
    <w:rsid w:val="007416AF"/>
    <w:rsid w:val="0074184E"/>
    <w:rsid w:val="007418D0"/>
    <w:rsid w:val="00741929"/>
    <w:rsid w:val="00741966"/>
    <w:rsid w:val="0074196E"/>
    <w:rsid w:val="00741A15"/>
    <w:rsid w:val="00741A38"/>
    <w:rsid w:val="00741AB6"/>
    <w:rsid w:val="00741AD4"/>
    <w:rsid w:val="00741BC2"/>
    <w:rsid w:val="00741BFD"/>
    <w:rsid w:val="00741D39"/>
    <w:rsid w:val="00741ED5"/>
    <w:rsid w:val="00741EDD"/>
    <w:rsid w:val="00742192"/>
    <w:rsid w:val="0074219D"/>
    <w:rsid w:val="007422FA"/>
    <w:rsid w:val="0074233B"/>
    <w:rsid w:val="007423FF"/>
    <w:rsid w:val="007426C8"/>
    <w:rsid w:val="007427DD"/>
    <w:rsid w:val="0074281D"/>
    <w:rsid w:val="00742887"/>
    <w:rsid w:val="007429B5"/>
    <w:rsid w:val="00742AD9"/>
    <w:rsid w:val="00742B27"/>
    <w:rsid w:val="00742C29"/>
    <w:rsid w:val="00742E41"/>
    <w:rsid w:val="00743055"/>
    <w:rsid w:val="0074331B"/>
    <w:rsid w:val="00743522"/>
    <w:rsid w:val="00743524"/>
    <w:rsid w:val="007436DF"/>
    <w:rsid w:val="00743866"/>
    <w:rsid w:val="0074392D"/>
    <w:rsid w:val="007439B2"/>
    <w:rsid w:val="00743B19"/>
    <w:rsid w:val="00743C57"/>
    <w:rsid w:val="00743C8B"/>
    <w:rsid w:val="00743CB7"/>
    <w:rsid w:val="00743DA3"/>
    <w:rsid w:val="00743E7B"/>
    <w:rsid w:val="00743F2F"/>
    <w:rsid w:val="00743F65"/>
    <w:rsid w:val="00743F76"/>
    <w:rsid w:val="00743FAF"/>
    <w:rsid w:val="00744044"/>
    <w:rsid w:val="00744147"/>
    <w:rsid w:val="00744197"/>
    <w:rsid w:val="007441D0"/>
    <w:rsid w:val="00744213"/>
    <w:rsid w:val="00744260"/>
    <w:rsid w:val="007444D4"/>
    <w:rsid w:val="007444F3"/>
    <w:rsid w:val="0074467F"/>
    <w:rsid w:val="00744876"/>
    <w:rsid w:val="007449A8"/>
    <w:rsid w:val="007449CC"/>
    <w:rsid w:val="00744A89"/>
    <w:rsid w:val="00744CA4"/>
    <w:rsid w:val="00744E78"/>
    <w:rsid w:val="0074507D"/>
    <w:rsid w:val="007450B6"/>
    <w:rsid w:val="00745172"/>
    <w:rsid w:val="007451BE"/>
    <w:rsid w:val="00745575"/>
    <w:rsid w:val="007455B6"/>
    <w:rsid w:val="0074570B"/>
    <w:rsid w:val="007457C8"/>
    <w:rsid w:val="007457DA"/>
    <w:rsid w:val="007457FD"/>
    <w:rsid w:val="00745804"/>
    <w:rsid w:val="0074580A"/>
    <w:rsid w:val="0074585A"/>
    <w:rsid w:val="007459D5"/>
    <w:rsid w:val="00745A20"/>
    <w:rsid w:val="00745AA7"/>
    <w:rsid w:val="00745BD7"/>
    <w:rsid w:val="00745C6B"/>
    <w:rsid w:val="0074621B"/>
    <w:rsid w:val="00746287"/>
    <w:rsid w:val="00746482"/>
    <w:rsid w:val="007464DE"/>
    <w:rsid w:val="00746534"/>
    <w:rsid w:val="0074662D"/>
    <w:rsid w:val="007467BC"/>
    <w:rsid w:val="007467CC"/>
    <w:rsid w:val="00746877"/>
    <w:rsid w:val="00746BF6"/>
    <w:rsid w:val="00746C76"/>
    <w:rsid w:val="00746DAA"/>
    <w:rsid w:val="00746ED8"/>
    <w:rsid w:val="007470D1"/>
    <w:rsid w:val="007472F4"/>
    <w:rsid w:val="007473A0"/>
    <w:rsid w:val="00747402"/>
    <w:rsid w:val="007474AC"/>
    <w:rsid w:val="00747566"/>
    <w:rsid w:val="00747747"/>
    <w:rsid w:val="007477E6"/>
    <w:rsid w:val="00747AD3"/>
    <w:rsid w:val="00747D79"/>
    <w:rsid w:val="00747EB8"/>
    <w:rsid w:val="00750049"/>
    <w:rsid w:val="0075021E"/>
    <w:rsid w:val="007503BC"/>
    <w:rsid w:val="00750426"/>
    <w:rsid w:val="00750478"/>
    <w:rsid w:val="00750523"/>
    <w:rsid w:val="00750557"/>
    <w:rsid w:val="00750674"/>
    <w:rsid w:val="007509FB"/>
    <w:rsid w:val="00750AB9"/>
    <w:rsid w:val="00750AC3"/>
    <w:rsid w:val="00750ACC"/>
    <w:rsid w:val="00750E12"/>
    <w:rsid w:val="00750F12"/>
    <w:rsid w:val="00751190"/>
    <w:rsid w:val="007511EB"/>
    <w:rsid w:val="0075124C"/>
    <w:rsid w:val="0075131E"/>
    <w:rsid w:val="007513CF"/>
    <w:rsid w:val="007516A5"/>
    <w:rsid w:val="0075171F"/>
    <w:rsid w:val="007519C1"/>
    <w:rsid w:val="00751A84"/>
    <w:rsid w:val="00751AAE"/>
    <w:rsid w:val="00751AC1"/>
    <w:rsid w:val="00751B81"/>
    <w:rsid w:val="00751C7A"/>
    <w:rsid w:val="00751ECE"/>
    <w:rsid w:val="007520B7"/>
    <w:rsid w:val="0075233F"/>
    <w:rsid w:val="0075242A"/>
    <w:rsid w:val="0075268E"/>
    <w:rsid w:val="0075269B"/>
    <w:rsid w:val="0075277B"/>
    <w:rsid w:val="00752CE4"/>
    <w:rsid w:val="00752CF2"/>
    <w:rsid w:val="00752DB0"/>
    <w:rsid w:val="00752F17"/>
    <w:rsid w:val="007531A1"/>
    <w:rsid w:val="00753205"/>
    <w:rsid w:val="007533F8"/>
    <w:rsid w:val="00753450"/>
    <w:rsid w:val="00753480"/>
    <w:rsid w:val="007534DC"/>
    <w:rsid w:val="007535B4"/>
    <w:rsid w:val="00753965"/>
    <w:rsid w:val="00753A53"/>
    <w:rsid w:val="00753A97"/>
    <w:rsid w:val="00753B06"/>
    <w:rsid w:val="00753D87"/>
    <w:rsid w:val="00753DF5"/>
    <w:rsid w:val="00753F8A"/>
    <w:rsid w:val="00753FD2"/>
    <w:rsid w:val="0075402C"/>
    <w:rsid w:val="007541B2"/>
    <w:rsid w:val="007542C4"/>
    <w:rsid w:val="0075436B"/>
    <w:rsid w:val="00754492"/>
    <w:rsid w:val="007545DD"/>
    <w:rsid w:val="00754641"/>
    <w:rsid w:val="0075476C"/>
    <w:rsid w:val="00754837"/>
    <w:rsid w:val="00754888"/>
    <w:rsid w:val="007549A4"/>
    <w:rsid w:val="00754C29"/>
    <w:rsid w:val="00754F2F"/>
    <w:rsid w:val="007551FF"/>
    <w:rsid w:val="00755275"/>
    <w:rsid w:val="007552B5"/>
    <w:rsid w:val="007552FC"/>
    <w:rsid w:val="0075537F"/>
    <w:rsid w:val="007553F9"/>
    <w:rsid w:val="00755454"/>
    <w:rsid w:val="00755466"/>
    <w:rsid w:val="0075573A"/>
    <w:rsid w:val="0075574B"/>
    <w:rsid w:val="0075575C"/>
    <w:rsid w:val="00755800"/>
    <w:rsid w:val="007558B8"/>
    <w:rsid w:val="007558FC"/>
    <w:rsid w:val="00755933"/>
    <w:rsid w:val="00755BA0"/>
    <w:rsid w:val="00755C6B"/>
    <w:rsid w:val="00755CFE"/>
    <w:rsid w:val="00755D6E"/>
    <w:rsid w:val="00755E5A"/>
    <w:rsid w:val="00756070"/>
    <w:rsid w:val="00756327"/>
    <w:rsid w:val="007566BB"/>
    <w:rsid w:val="0075678A"/>
    <w:rsid w:val="0075692D"/>
    <w:rsid w:val="00756B16"/>
    <w:rsid w:val="00756BA4"/>
    <w:rsid w:val="00756BB5"/>
    <w:rsid w:val="00756BE4"/>
    <w:rsid w:val="00756D0E"/>
    <w:rsid w:val="00756D3F"/>
    <w:rsid w:val="00756D92"/>
    <w:rsid w:val="00756DBD"/>
    <w:rsid w:val="00756EDE"/>
    <w:rsid w:val="00756F48"/>
    <w:rsid w:val="00756F8A"/>
    <w:rsid w:val="0075716A"/>
    <w:rsid w:val="007571BF"/>
    <w:rsid w:val="0075729D"/>
    <w:rsid w:val="00757393"/>
    <w:rsid w:val="00757526"/>
    <w:rsid w:val="00757A2A"/>
    <w:rsid w:val="00757A98"/>
    <w:rsid w:val="00757AAA"/>
    <w:rsid w:val="00757ADC"/>
    <w:rsid w:val="00757CF8"/>
    <w:rsid w:val="00757E1E"/>
    <w:rsid w:val="00757E66"/>
    <w:rsid w:val="00757EE3"/>
    <w:rsid w:val="007600E9"/>
    <w:rsid w:val="00760101"/>
    <w:rsid w:val="00760186"/>
    <w:rsid w:val="007601F6"/>
    <w:rsid w:val="007603D8"/>
    <w:rsid w:val="0076054B"/>
    <w:rsid w:val="00760717"/>
    <w:rsid w:val="00760893"/>
    <w:rsid w:val="00760898"/>
    <w:rsid w:val="00760933"/>
    <w:rsid w:val="007609F2"/>
    <w:rsid w:val="00760CE2"/>
    <w:rsid w:val="00760D41"/>
    <w:rsid w:val="00760DB3"/>
    <w:rsid w:val="00760E17"/>
    <w:rsid w:val="00760E28"/>
    <w:rsid w:val="00760E46"/>
    <w:rsid w:val="00761027"/>
    <w:rsid w:val="00761366"/>
    <w:rsid w:val="00761388"/>
    <w:rsid w:val="00761468"/>
    <w:rsid w:val="00761603"/>
    <w:rsid w:val="0076175B"/>
    <w:rsid w:val="00761766"/>
    <w:rsid w:val="00761794"/>
    <w:rsid w:val="00761930"/>
    <w:rsid w:val="00761B11"/>
    <w:rsid w:val="00761B2E"/>
    <w:rsid w:val="00761CE3"/>
    <w:rsid w:val="00761D68"/>
    <w:rsid w:val="00761EB7"/>
    <w:rsid w:val="00761FEE"/>
    <w:rsid w:val="00762025"/>
    <w:rsid w:val="00762051"/>
    <w:rsid w:val="007621F0"/>
    <w:rsid w:val="007622F6"/>
    <w:rsid w:val="007623AE"/>
    <w:rsid w:val="0076240D"/>
    <w:rsid w:val="007625C4"/>
    <w:rsid w:val="00762859"/>
    <w:rsid w:val="00762937"/>
    <w:rsid w:val="00762A3D"/>
    <w:rsid w:val="00762A98"/>
    <w:rsid w:val="00762ABE"/>
    <w:rsid w:val="00762B52"/>
    <w:rsid w:val="00762B9E"/>
    <w:rsid w:val="00762ECA"/>
    <w:rsid w:val="00762F59"/>
    <w:rsid w:val="00763098"/>
    <w:rsid w:val="00763166"/>
    <w:rsid w:val="0076319D"/>
    <w:rsid w:val="007631A7"/>
    <w:rsid w:val="007631AC"/>
    <w:rsid w:val="007632B5"/>
    <w:rsid w:val="0076333C"/>
    <w:rsid w:val="0076346A"/>
    <w:rsid w:val="00763526"/>
    <w:rsid w:val="0076352F"/>
    <w:rsid w:val="007635BC"/>
    <w:rsid w:val="007638EC"/>
    <w:rsid w:val="0076395F"/>
    <w:rsid w:val="007639D9"/>
    <w:rsid w:val="00763F25"/>
    <w:rsid w:val="0076402B"/>
    <w:rsid w:val="007642D1"/>
    <w:rsid w:val="00764597"/>
    <w:rsid w:val="0076468A"/>
    <w:rsid w:val="007646AB"/>
    <w:rsid w:val="007647FE"/>
    <w:rsid w:val="00764881"/>
    <w:rsid w:val="00764892"/>
    <w:rsid w:val="0076498E"/>
    <w:rsid w:val="00764A33"/>
    <w:rsid w:val="00764D31"/>
    <w:rsid w:val="00764DA5"/>
    <w:rsid w:val="00765034"/>
    <w:rsid w:val="0076519E"/>
    <w:rsid w:val="007651BD"/>
    <w:rsid w:val="0076527D"/>
    <w:rsid w:val="007652BA"/>
    <w:rsid w:val="00765420"/>
    <w:rsid w:val="0076552F"/>
    <w:rsid w:val="00765553"/>
    <w:rsid w:val="00765568"/>
    <w:rsid w:val="007655B0"/>
    <w:rsid w:val="00765639"/>
    <w:rsid w:val="007657AB"/>
    <w:rsid w:val="00765A5F"/>
    <w:rsid w:val="00765D10"/>
    <w:rsid w:val="00765D2A"/>
    <w:rsid w:val="00766222"/>
    <w:rsid w:val="0076629E"/>
    <w:rsid w:val="00766328"/>
    <w:rsid w:val="0076634C"/>
    <w:rsid w:val="00766684"/>
    <w:rsid w:val="00766935"/>
    <w:rsid w:val="00766AEE"/>
    <w:rsid w:val="00766AFC"/>
    <w:rsid w:val="00766D08"/>
    <w:rsid w:val="00766DFE"/>
    <w:rsid w:val="00766EA7"/>
    <w:rsid w:val="00766F71"/>
    <w:rsid w:val="00766F9E"/>
    <w:rsid w:val="00767006"/>
    <w:rsid w:val="00767075"/>
    <w:rsid w:val="007671E2"/>
    <w:rsid w:val="00767269"/>
    <w:rsid w:val="0076726A"/>
    <w:rsid w:val="007672EB"/>
    <w:rsid w:val="0076761F"/>
    <w:rsid w:val="007676EB"/>
    <w:rsid w:val="00767A4E"/>
    <w:rsid w:val="00767A9C"/>
    <w:rsid w:val="00767ACA"/>
    <w:rsid w:val="00767AE5"/>
    <w:rsid w:val="00767B85"/>
    <w:rsid w:val="00767BEB"/>
    <w:rsid w:val="00767C00"/>
    <w:rsid w:val="00767CCE"/>
    <w:rsid w:val="00767CD5"/>
    <w:rsid w:val="00767D86"/>
    <w:rsid w:val="00767D8D"/>
    <w:rsid w:val="00767DC7"/>
    <w:rsid w:val="00767DD1"/>
    <w:rsid w:val="00767ECE"/>
    <w:rsid w:val="00767ED1"/>
    <w:rsid w:val="00767F91"/>
    <w:rsid w:val="00770061"/>
    <w:rsid w:val="007700F1"/>
    <w:rsid w:val="007701A1"/>
    <w:rsid w:val="0077025A"/>
    <w:rsid w:val="007702E7"/>
    <w:rsid w:val="0077043A"/>
    <w:rsid w:val="0077054C"/>
    <w:rsid w:val="007705A9"/>
    <w:rsid w:val="007705CE"/>
    <w:rsid w:val="00770655"/>
    <w:rsid w:val="00770675"/>
    <w:rsid w:val="007706B9"/>
    <w:rsid w:val="007707E2"/>
    <w:rsid w:val="00770938"/>
    <w:rsid w:val="00770981"/>
    <w:rsid w:val="00770A42"/>
    <w:rsid w:val="00770BFB"/>
    <w:rsid w:val="00770C2D"/>
    <w:rsid w:val="00770C9D"/>
    <w:rsid w:val="00770CF0"/>
    <w:rsid w:val="00770D47"/>
    <w:rsid w:val="00770D8B"/>
    <w:rsid w:val="00770E03"/>
    <w:rsid w:val="00770E8E"/>
    <w:rsid w:val="007710A6"/>
    <w:rsid w:val="007710DE"/>
    <w:rsid w:val="007710FD"/>
    <w:rsid w:val="00771210"/>
    <w:rsid w:val="00771302"/>
    <w:rsid w:val="007713A0"/>
    <w:rsid w:val="00771506"/>
    <w:rsid w:val="00771639"/>
    <w:rsid w:val="00771663"/>
    <w:rsid w:val="007717A2"/>
    <w:rsid w:val="0077196E"/>
    <w:rsid w:val="00771B19"/>
    <w:rsid w:val="00771BC1"/>
    <w:rsid w:val="00771C2B"/>
    <w:rsid w:val="00771D59"/>
    <w:rsid w:val="00771FA0"/>
    <w:rsid w:val="00771FD4"/>
    <w:rsid w:val="0077227C"/>
    <w:rsid w:val="0077231F"/>
    <w:rsid w:val="007724A0"/>
    <w:rsid w:val="007724E5"/>
    <w:rsid w:val="00772511"/>
    <w:rsid w:val="00772808"/>
    <w:rsid w:val="00772838"/>
    <w:rsid w:val="007729DD"/>
    <w:rsid w:val="00772A43"/>
    <w:rsid w:val="00772AB9"/>
    <w:rsid w:val="00772BBC"/>
    <w:rsid w:val="00772C0F"/>
    <w:rsid w:val="00772C1E"/>
    <w:rsid w:val="00772D39"/>
    <w:rsid w:val="00772D3C"/>
    <w:rsid w:val="00772D96"/>
    <w:rsid w:val="00772EC4"/>
    <w:rsid w:val="00772F00"/>
    <w:rsid w:val="00773033"/>
    <w:rsid w:val="007731B1"/>
    <w:rsid w:val="007731C1"/>
    <w:rsid w:val="00773548"/>
    <w:rsid w:val="007735A3"/>
    <w:rsid w:val="007735BE"/>
    <w:rsid w:val="0077381F"/>
    <w:rsid w:val="007738B5"/>
    <w:rsid w:val="007738D1"/>
    <w:rsid w:val="0077396E"/>
    <w:rsid w:val="007739CD"/>
    <w:rsid w:val="00773B36"/>
    <w:rsid w:val="00773B44"/>
    <w:rsid w:val="00773B46"/>
    <w:rsid w:val="00773DBA"/>
    <w:rsid w:val="00773EE5"/>
    <w:rsid w:val="00773EF9"/>
    <w:rsid w:val="0077435F"/>
    <w:rsid w:val="00774399"/>
    <w:rsid w:val="00774469"/>
    <w:rsid w:val="0077456A"/>
    <w:rsid w:val="00774633"/>
    <w:rsid w:val="00774A29"/>
    <w:rsid w:val="00774AD2"/>
    <w:rsid w:val="00774AFC"/>
    <w:rsid w:val="00774CE8"/>
    <w:rsid w:val="00774E90"/>
    <w:rsid w:val="00774F97"/>
    <w:rsid w:val="0077500C"/>
    <w:rsid w:val="0077510F"/>
    <w:rsid w:val="0077536B"/>
    <w:rsid w:val="0077567B"/>
    <w:rsid w:val="0077591B"/>
    <w:rsid w:val="00775A10"/>
    <w:rsid w:val="00775A68"/>
    <w:rsid w:val="00775B51"/>
    <w:rsid w:val="00775BA0"/>
    <w:rsid w:val="00775BFE"/>
    <w:rsid w:val="00775C1A"/>
    <w:rsid w:val="00775D5E"/>
    <w:rsid w:val="00775E21"/>
    <w:rsid w:val="00775EE1"/>
    <w:rsid w:val="00776053"/>
    <w:rsid w:val="0077613E"/>
    <w:rsid w:val="007761C8"/>
    <w:rsid w:val="0077648E"/>
    <w:rsid w:val="00776782"/>
    <w:rsid w:val="0077679C"/>
    <w:rsid w:val="00776855"/>
    <w:rsid w:val="0077687F"/>
    <w:rsid w:val="007768B5"/>
    <w:rsid w:val="00776986"/>
    <w:rsid w:val="00776BE3"/>
    <w:rsid w:val="00776BE5"/>
    <w:rsid w:val="00776C28"/>
    <w:rsid w:val="00776E81"/>
    <w:rsid w:val="00776FFF"/>
    <w:rsid w:val="00777312"/>
    <w:rsid w:val="0077733B"/>
    <w:rsid w:val="0077749A"/>
    <w:rsid w:val="00777596"/>
    <w:rsid w:val="007775D0"/>
    <w:rsid w:val="00777736"/>
    <w:rsid w:val="0077778E"/>
    <w:rsid w:val="00777AA7"/>
    <w:rsid w:val="00777CFD"/>
    <w:rsid w:val="00777D5A"/>
    <w:rsid w:val="00777DD4"/>
    <w:rsid w:val="00777E2F"/>
    <w:rsid w:val="00777F6A"/>
    <w:rsid w:val="00777FCD"/>
    <w:rsid w:val="007800A0"/>
    <w:rsid w:val="007800F2"/>
    <w:rsid w:val="007801BE"/>
    <w:rsid w:val="00780366"/>
    <w:rsid w:val="007804AA"/>
    <w:rsid w:val="007804C1"/>
    <w:rsid w:val="007805C9"/>
    <w:rsid w:val="007805EA"/>
    <w:rsid w:val="0078081A"/>
    <w:rsid w:val="007808A5"/>
    <w:rsid w:val="0078093A"/>
    <w:rsid w:val="0078093D"/>
    <w:rsid w:val="00780A76"/>
    <w:rsid w:val="00780BCD"/>
    <w:rsid w:val="00780DF3"/>
    <w:rsid w:val="00780F27"/>
    <w:rsid w:val="00780F50"/>
    <w:rsid w:val="00780FAF"/>
    <w:rsid w:val="007811FB"/>
    <w:rsid w:val="00781338"/>
    <w:rsid w:val="00781343"/>
    <w:rsid w:val="0078138C"/>
    <w:rsid w:val="0078141B"/>
    <w:rsid w:val="007815C4"/>
    <w:rsid w:val="0078163A"/>
    <w:rsid w:val="0078173F"/>
    <w:rsid w:val="00781B79"/>
    <w:rsid w:val="00781D8D"/>
    <w:rsid w:val="00781E5A"/>
    <w:rsid w:val="00781F89"/>
    <w:rsid w:val="007820FF"/>
    <w:rsid w:val="0078211B"/>
    <w:rsid w:val="00782131"/>
    <w:rsid w:val="0078217A"/>
    <w:rsid w:val="00782251"/>
    <w:rsid w:val="00782523"/>
    <w:rsid w:val="00782610"/>
    <w:rsid w:val="007826A2"/>
    <w:rsid w:val="00782775"/>
    <w:rsid w:val="007829D8"/>
    <w:rsid w:val="007829F5"/>
    <w:rsid w:val="00782B46"/>
    <w:rsid w:val="00782B7C"/>
    <w:rsid w:val="00782D89"/>
    <w:rsid w:val="00782E12"/>
    <w:rsid w:val="00783023"/>
    <w:rsid w:val="0078321F"/>
    <w:rsid w:val="007833C5"/>
    <w:rsid w:val="007833EE"/>
    <w:rsid w:val="007833EF"/>
    <w:rsid w:val="0078345F"/>
    <w:rsid w:val="0078351C"/>
    <w:rsid w:val="00783833"/>
    <w:rsid w:val="00783AC3"/>
    <w:rsid w:val="00783D81"/>
    <w:rsid w:val="00783E4F"/>
    <w:rsid w:val="00783F10"/>
    <w:rsid w:val="00783F20"/>
    <w:rsid w:val="00783F29"/>
    <w:rsid w:val="007840BB"/>
    <w:rsid w:val="00784205"/>
    <w:rsid w:val="00784581"/>
    <w:rsid w:val="007845CB"/>
    <w:rsid w:val="00784602"/>
    <w:rsid w:val="007849CF"/>
    <w:rsid w:val="00784A5E"/>
    <w:rsid w:val="00784B67"/>
    <w:rsid w:val="00784C77"/>
    <w:rsid w:val="00784CD9"/>
    <w:rsid w:val="00784EFC"/>
    <w:rsid w:val="00784F55"/>
    <w:rsid w:val="00784F58"/>
    <w:rsid w:val="00784FE3"/>
    <w:rsid w:val="007851BA"/>
    <w:rsid w:val="00785200"/>
    <w:rsid w:val="0078532D"/>
    <w:rsid w:val="007854A3"/>
    <w:rsid w:val="00785621"/>
    <w:rsid w:val="0078566A"/>
    <w:rsid w:val="00785769"/>
    <w:rsid w:val="00785853"/>
    <w:rsid w:val="0078594E"/>
    <w:rsid w:val="00785A7E"/>
    <w:rsid w:val="00785B6D"/>
    <w:rsid w:val="00785BD3"/>
    <w:rsid w:val="00785D46"/>
    <w:rsid w:val="00785DDF"/>
    <w:rsid w:val="00785E1A"/>
    <w:rsid w:val="00785E36"/>
    <w:rsid w:val="00785EF4"/>
    <w:rsid w:val="00785FD7"/>
    <w:rsid w:val="00786006"/>
    <w:rsid w:val="00786074"/>
    <w:rsid w:val="007860B3"/>
    <w:rsid w:val="007860E5"/>
    <w:rsid w:val="00786143"/>
    <w:rsid w:val="00786154"/>
    <w:rsid w:val="00786174"/>
    <w:rsid w:val="007861CF"/>
    <w:rsid w:val="00786296"/>
    <w:rsid w:val="0078632C"/>
    <w:rsid w:val="007865E0"/>
    <w:rsid w:val="00786656"/>
    <w:rsid w:val="00786961"/>
    <w:rsid w:val="007869E3"/>
    <w:rsid w:val="00786B0F"/>
    <w:rsid w:val="00786B8F"/>
    <w:rsid w:val="00786D28"/>
    <w:rsid w:val="00787069"/>
    <w:rsid w:val="00787248"/>
    <w:rsid w:val="00787389"/>
    <w:rsid w:val="00787576"/>
    <w:rsid w:val="007877B2"/>
    <w:rsid w:val="0078783C"/>
    <w:rsid w:val="00787901"/>
    <w:rsid w:val="00787A96"/>
    <w:rsid w:val="00787B3C"/>
    <w:rsid w:val="00787BAD"/>
    <w:rsid w:val="00787C99"/>
    <w:rsid w:val="00787CD2"/>
    <w:rsid w:val="00790332"/>
    <w:rsid w:val="007903DE"/>
    <w:rsid w:val="0079040E"/>
    <w:rsid w:val="0079041B"/>
    <w:rsid w:val="00790544"/>
    <w:rsid w:val="0079059B"/>
    <w:rsid w:val="00790A3F"/>
    <w:rsid w:val="00790A7B"/>
    <w:rsid w:val="00790B31"/>
    <w:rsid w:val="00790B3A"/>
    <w:rsid w:val="00790BDB"/>
    <w:rsid w:val="00790CCB"/>
    <w:rsid w:val="00790CD0"/>
    <w:rsid w:val="00790D44"/>
    <w:rsid w:val="00790E44"/>
    <w:rsid w:val="00790E7E"/>
    <w:rsid w:val="00790F0D"/>
    <w:rsid w:val="00790F51"/>
    <w:rsid w:val="00790FE8"/>
    <w:rsid w:val="007910D7"/>
    <w:rsid w:val="00791115"/>
    <w:rsid w:val="007911A2"/>
    <w:rsid w:val="007911F9"/>
    <w:rsid w:val="00791275"/>
    <w:rsid w:val="00791285"/>
    <w:rsid w:val="007913CE"/>
    <w:rsid w:val="00791743"/>
    <w:rsid w:val="007917F8"/>
    <w:rsid w:val="00791832"/>
    <w:rsid w:val="0079188D"/>
    <w:rsid w:val="00791A7D"/>
    <w:rsid w:val="00791BA3"/>
    <w:rsid w:val="00791D1F"/>
    <w:rsid w:val="00792184"/>
    <w:rsid w:val="0079219D"/>
    <w:rsid w:val="00792412"/>
    <w:rsid w:val="0079249A"/>
    <w:rsid w:val="0079265A"/>
    <w:rsid w:val="007926C9"/>
    <w:rsid w:val="007926E6"/>
    <w:rsid w:val="007928D2"/>
    <w:rsid w:val="007928D6"/>
    <w:rsid w:val="00792954"/>
    <w:rsid w:val="007929A1"/>
    <w:rsid w:val="007929A5"/>
    <w:rsid w:val="00792A0A"/>
    <w:rsid w:val="00792ADC"/>
    <w:rsid w:val="00792D26"/>
    <w:rsid w:val="00792D62"/>
    <w:rsid w:val="00792E5D"/>
    <w:rsid w:val="00792E7E"/>
    <w:rsid w:val="00792F54"/>
    <w:rsid w:val="00792F7B"/>
    <w:rsid w:val="007930A3"/>
    <w:rsid w:val="00793420"/>
    <w:rsid w:val="007935B7"/>
    <w:rsid w:val="0079365A"/>
    <w:rsid w:val="0079372F"/>
    <w:rsid w:val="0079378D"/>
    <w:rsid w:val="00793877"/>
    <w:rsid w:val="007939A3"/>
    <w:rsid w:val="00793A0D"/>
    <w:rsid w:val="00793A48"/>
    <w:rsid w:val="00793AE4"/>
    <w:rsid w:val="00793CAA"/>
    <w:rsid w:val="00793D0F"/>
    <w:rsid w:val="00793FA0"/>
    <w:rsid w:val="00794252"/>
    <w:rsid w:val="0079448F"/>
    <w:rsid w:val="007945C3"/>
    <w:rsid w:val="007945D1"/>
    <w:rsid w:val="007945E9"/>
    <w:rsid w:val="00794614"/>
    <w:rsid w:val="0079470B"/>
    <w:rsid w:val="0079475E"/>
    <w:rsid w:val="007947D7"/>
    <w:rsid w:val="007947FF"/>
    <w:rsid w:val="00794AA5"/>
    <w:rsid w:val="00794B74"/>
    <w:rsid w:val="00794BBD"/>
    <w:rsid w:val="00794C3A"/>
    <w:rsid w:val="00794C46"/>
    <w:rsid w:val="00794CA6"/>
    <w:rsid w:val="00794D30"/>
    <w:rsid w:val="00794D81"/>
    <w:rsid w:val="00794EC6"/>
    <w:rsid w:val="00794FA6"/>
    <w:rsid w:val="00795078"/>
    <w:rsid w:val="007952D3"/>
    <w:rsid w:val="00795499"/>
    <w:rsid w:val="0079554C"/>
    <w:rsid w:val="0079565F"/>
    <w:rsid w:val="0079579E"/>
    <w:rsid w:val="007958B0"/>
    <w:rsid w:val="0079590F"/>
    <w:rsid w:val="00795B64"/>
    <w:rsid w:val="00795BB3"/>
    <w:rsid w:val="00795BEC"/>
    <w:rsid w:val="00795DB2"/>
    <w:rsid w:val="0079611F"/>
    <w:rsid w:val="007961BD"/>
    <w:rsid w:val="00796244"/>
    <w:rsid w:val="00796255"/>
    <w:rsid w:val="0079628B"/>
    <w:rsid w:val="00796458"/>
    <w:rsid w:val="0079656F"/>
    <w:rsid w:val="007966E3"/>
    <w:rsid w:val="007967CC"/>
    <w:rsid w:val="007968C0"/>
    <w:rsid w:val="007968D2"/>
    <w:rsid w:val="00796958"/>
    <w:rsid w:val="00796974"/>
    <w:rsid w:val="00796A12"/>
    <w:rsid w:val="00796AC1"/>
    <w:rsid w:val="00796B18"/>
    <w:rsid w:val="00796E2C"/>
    <w:rsid w:val="00796F74"/>
    <w:rsid w:val="00797041"/>
    <w:rsid w:val="007973D9"/>
    <w:rsid w:val="007975DF"/>
    <w:rsid w:val="007976DE"/>
    <w:rsid w:val="007977D7"/>
    <w:rsid w:val="00797950"/>
    <w:rsid w:val="00797A78"/>
    <w:rsid w:val="00797AB8"/>
    <w:rsid w:val="00797B9A"/>
    <w:rsid w:val="00797D71"/>
    <w:rsid w:val="00797DBC"/>
    <w:rsid w:val="00797DE0"/>
    <w:rsid w:val="00797F7D"/>
    <w:rsid w:val="00797FA9"/>
    <w:rsid w:val="00797FC0"/>
    <w:rsid w:val="007A00FF"/>
    <w:rsid w:val="007A0122"/>
    <w:rsid w:val="007A01CA"/>
    <w:rsid w:val="007A077C"/>
    <w:rsid w:val="007A07AB"/>
    <w:rsid w:val="007A08C7"/>
    <w:rsid w:val="007A0B47"/>
    <w:rsid w:val="007A0B72"/>
    <w:rsid w:val="007A0BAB"/>
    <w:rsid w:val="007A0C27"/>
    <w:rsid w:val="007A0E84"/>
    <w:rsid w:val="007A0FCB"/>
    <w:rsid w:val="007A1012"/>
    <w:rsid w:val="007A1014"/>
    <w:rsid w:val="007A1063"/>
    <w:rsid w:val="007A11AB"/>
    <w:rsid w:val="007A11E6"/>
    <w:rsid w:val="007A11FA"/>
    <w:rsid w:val="007A1204"/>
    <w:rsid w:val="007A124B"/>
    <w:rsid w:val="007A12C7"/>
    <w:rsid w:val="007A13E6"/>
    <w:rsid w:val="007A1464"/>
    <w:rsid w:val="007A15DC"/>
    <w:rsid w:val="007A1602"/>
    <w:rsid w:val="007A1642"/>
    <w:rsid w:val="007A169E"/>
    <w:rsid w:val="007A16CB"/>
    <w:rsid w:val="007A1A1F"/>
    <w:rsid w:val="007A1ADF"/>
    <w:rsid w:val="007A1B88"/>
    <w:rsid w:val="007A1B95"/>
    <w:rsid w:val="007A1BC3"/>
    <w:rsid w:val="007A1DC8"/>
    <w:rsid w:val="007A1E15"/>
    <w:rsid w:val="007A1EC2"/>
    <w:rsid w:val="007A1F21"/>
    <w:rsid w:val="007A20A6"/>
    <w:rsid w:val="007A20DB"/>
    <w:rsid w:val="007A21CE"/>
    <w:rsid w:val="007A21E5"/>
    <w:rsid w:val="007A2496"/>
    <w:rsid w:val="007A269C"/>
    <w:rsid w:val="007A26C5"/>
    <w:rsid w:val="007A26F1"/>
    <w:rsid w:val="007A278E"/>
    <w:rsid w:val="007A2813"/>
    <w:rsid w:val="007A28BD"/>
    <w:rsid w:val="007A28EB"/>
    <w:rsid w:val="007A294F"/>
    <w:rsid w:val="007A2957"/>
    <w:rsid w:val="007A2A2D"/>
    <w:rsid w:val="007A2AEE"/>
    <w:rsid w:val="007A2BCC"/>
    <w:rsid w:val="007A2E1F"/>
    <w:rsid w:val="007A2ED2"/>
    <w:rsid w:val="007A2F7E"/>
    <w:rsid w:val="007A3010"/>
    <w:rsid w:val="007A30D9"/>
    <w:rsid w:val="007A3249"/>
    <w:rsid w:val="007A324F"/>
    <w:rsid w:val="007A342B"/>
    <w:rsid w:val="007A3504"/>
    <w:rsid w:val="007A3680"/>
    <w:rsid w:val="007A38A9"/>
    <w:rsid w:val="007A391A"/>
    <w:rsid w:val="007A3981"/>
    <w:rsid w:val="007A3A14"/>
    <w:rsid w:val="007A3A6E"/>
    <w:rsid w:val="007A3CA4"/>
    <w:rsid w:val="007A3FBE"/>
    <w:rsid w:val="007A3FEB"/>
    <w:rsid w:val="007A40DF"/>
    <w:rsid w:val="007A40E8"/>
    <w:rsid w:val="007A40F5"/>
    <w:rsid w:val="007A4244"/>
    <w:rsid w:val="007A4305"/>
    <w:rsid w:val="007A43BF"/>
    <w:rsid w:val="007A43DF"/>
    <w:rsid w:val="007A46BA"/>
    <w:rsid w:val="007A4826"/>
    <w:rsid w:val="007A48D8"/>
    <w:rsid w:val="007A48F5"/>
    <w:rsid w:val="007A49FB"/>
    <w:rsid w:val="007A4ABB"/>
    <w:rsid w:val="007A4ABD"/>
    <w:rsid w:val="007A4BA7"/>
    <w:rsid w:val="007A4C91"/>
    <w:rsid w:val="007A4D83"/>
    <w:rsid w:val="007A4E3C"/>
    <w:rsid w:val="007A4EFA"/>
    <w:rsid w:val="007A5011"/>
    <w:rsid w:val="007A50D4"/>
    <w:rsid w:val="007A5129"/>
    <w:rsid w:val="007A522C"/>
    <w:rsid w:val="007A5367"/>
    <w:rsid w:val="007A5393"/>
    <w:rsid w:val="007A5450"/>
    <w:rsid w:val="007A5547"/>
    <w:rsid w:val="007A5620"/>
    <w:rsid w:val="007A5746"/>
    <w:rsid w:val="007A5796"/>
    <w:rsid w:val="007A586F"/>
    <w:rsid w:val="007A5908"/>
    <w:rsid w:val="007A5A1C"/>
    <w:rsid w:val="007A5AB6"/>
    <w:rsid w:val="007A5D04"/>
    <w:rsid w:val="007A5D5F"/>
    <w:rsid w:val="007A5E40"/>
    <w:rsid w:val="007A5ED2"/>
    <w:rsid w:val="007A600E"/>
    <w:rsid w:val="007A636B"/>
    <w:rsid w:val="007A6385"/>
    <w:rsid w:val="007A6466"/>
    <w:rsid w:val="007A64B4"/>
    <w:rsid w:val="007A6614"/>
    <w:rsid w:val="007A66AA"/>
    <w:rsid w:val="007A6B1C"/>
    <w:rsid w:val="007A6B97"/>
    <w:rsid w:val="007A6C51"/>
    <w:rsid w:val="007A6D0E"/>
    <w:rsid w:val="007A6DC6"/>
    <w:rsid w:val="007A6EC3"/>
    <w:rsid w:val="007A6F45"/>
    <w:rsid w:val="007A70D3"/>
    <w:rsid w:val="007A7172"/>
    <w:rsid w:val="007A71BE"/>
    <w:rsid w:val="007A71E8"/>
    <w:rsid w:val="007A7236"/>
    <w:rsid w:val="007A72C6"/>
    <w:rsid w:val="007A7653"/>
    <w:rsid w:val="007A782F"/>
    <w:rsid w:val="007A7867"/>
    <w:rsid w:val="007A7C19"/>
    <w:rsid w:val="007A7CD4"/>
    <w:rsid w:val="007A7CF1"/>
    <w:rsid w:val="007A7D27"/>
    <w:rsid w:val="007A7E80"/>
    <w:rsid w:val="007A7F60"/>
    <w:rsid w:val="007B01B2"/>
    <w:rsid w:val="007B01FF"/>
    <w:rsid w:val="007B0494"/>
    <w:rsid w:val="007B050D"/>
    <w:rsid w:val="007B07E2"/>
    <w:rsid w:val="007B0A1A"/>
    <w:rsid w:val="007B0ACB"/>
    <w:rsid w:val="007B0BF7"/>
    <w:rsid w:val="007B0C2B"/>
    <w:rsid w:val="007B0DC7"/>
    <w:rsid w:val="007B0EBE"/>
    <w:rsid w:val="007B0EDF"/>
    <w:rsid w:val="007B0F8F"/>
    <w:rsid w:val="007B0FF9"/>
    <w:rsid w:val="007B102B"/>
    <w:rsid w:val="007B10C4"/>
    <w:rsid w:val="007B1170"/>
    <w:rsid w:val="007B1202"/>
    <w:rsid w:val="007B13D7"/>
    <w:rsid w:val="007B13FC"/>
    <w:rsid w:val="007B1459"/>
    <w:rsid w:val="007B16EE"/>
    <w:rsid w:val="007B171A"/>
    <w:rsid w:val="007B1791"/>
    <w:rsid w:val="007B194C"/>
    <w:rsid w:val="007B1A96"/>
    <w:rsid w:val="007B1B8D"/>
    <w:rsid w:val="007B1CA8"/>
    <w:rsid w:val="007B1CCA"/>
    <w:rsid w:val="007B1D0D"/>
    <w:rsid w:val="007B1F92"/>
    <w:rsid w:val="007B1FFA"/>
    <w:rsid w:val="007B21A9"/>
    <w:rsid w:val="007B21F8"/>
    <w:rsid w:val="007B226F"/>
    <w:rsid w:val="007B2341"/>
    <w:rsid w:val="007B2450"/>
    <w:rsid w:val="007B2538"/>
    <w:rsid w:val="007B25C3"/>
    <w:rsid w:val="007B2671"/>
    <w:rsid w:val="007B268B"/>
    <w:rsid w:val="007B283F"/>
    <w:rsid w:val="007B2916"/>
    <w:rsid w:val="007B2C92"/>
    <w:rsid w:val="007B2EE6"/>
    <w:rsid w:val="007B30E8"/>
    <w:rsid w:val="007B3109"/>
    <w:rsid w:val="007B3152"/>
    <w:rsid w:val="007B327C"/>
    <w:rsid w:val="007B3565"/>
    <w:rsid w:val="007B370F"/>
    <w:rsid w:val="007B3758"/>
    <w:rsid w:val="007B3835"/>
    <w:rsid w:val="007B39D5"/>
    <w:rsid w:val="007B3A10"/>
    <w:rsid w:val="007B3A50"/>
    <w:rsid w:val="007B3BCC"/>
    <w:rsid w:val="007B3D50"/>
    <w:rsid w:val="007B3D81"/>
    <w:rsid w:val="007B3DDF"/>
    <w:rsid w:val="007B3E0E"/>
    <w:rsid w:val="007B3E90"/>
    <w:rsid w:val="007B3EBA"/>
    <w:rsid w:val="007B3FAF"/>
    <w:rsid w:val="007B44A6"/>
    <w:rsid w:val="007B47E1"/>
    <w:rsid w:val="007B4955"/>
    <w:rsid w:val="007B49F4"/>
    <w:rsid w:val="007B4A36"/>
    <w:rsid w:val="007B4C6C"/>
    <w:rsid w:val="007B4D65"/>
    <w:rsid w:val="007B4DD3"/>
    <w:rsid w:val="007B4E04"/>
    <w:rsid w:val="007B4F9D"/>
    <w:rsid w:val="007B50B0"/>
    <w:rsid w:val="007B50B7"/>
    <w:rsid w:val="007B51C8"/>
    <w:rsid w:val="007B51E4"/>
    <w:rsid w:val="007B51F0"/>
    <w:rsid w:val="007B5242"/>
    <w:rsid w:val="007B52B6"/>
    <w:rsid w:val="007B548F"/>
    <w:rsid w:val="007B54A4"/>
    <w:rsid w:val="007B552E"/>
    <w:rsid w:val="007B561F"/>
    <w:rsid w:val="007B5635"/>
    <w:rsid w:val="007B56A8"/>
    <w:rsid w:val="007B574F"/>
    <w:rsid w:val="007B5965"/>
    <w:rsid w:val="007B5B88"/>
    <w:rsid w:val="007B5BBD"/>
    <w:rsid w:val="007B5DB1"/>
    <w:rsid w:val="007B5E30"/>
    <w:rsid w:val="007B5ED3"/>
    <w:rsid w:val="007B5EE0"/>
    <w:rsid w:val="007B613D"/>
    <w:rsid w:val="007B6209"/>
    <w:rsid w:val="007B6226"/>
    <w:rsid w:val="007B6279"/>
    <w:rsid w:val="007B6440"/>
    <w:rsid w:val="007B6492"/>
    <w:rsid w:val="007B694E"/>
    <w:rsid w:val="007B6976"/>
    <w:rsid w:val="007B6A09"/>
    <w:rsid w:val="007B6A27"/>
    <w:rsid w:val="007B6BF4"/>
    <w:rsid w:val="007B6BFE"/>
    <w:rsid w:val="007B6D17"/>
    <w:rsid w:val="007B6D3B"/>
    <w:rsid w:val="007B6D65"/>
    <w:rsid w:val="007B6F75"/>
    <w:rsid w:val="007B71E4"/>
    <w:rsid w:val="007B7368"/>
    <w:rsid w:val="007B749C"/>
    <w:rsid w:val="007B74B1"/>
    <w:rsid w:val="007B74FD"/>
    <w:rsid w:val="007B753A"/>
    <w:rsid w:val="007B7548"/>
    <w:rsid w:val="007B7648"/>
    <w:rsid w:val="007B7661"/>
    <w:rsid w:val="007B771B"/>
    <w:rsid w:val="007B7733"/>
    <w:rsid w:val="007B7998"/>
    <w:rsid w:val="007B79F6"/>
    <w:rsid w:val="007B7C7A"/>
    <w:rsid w:val="007B7DF3"/>
    <w:rsid w:val="007B7E8F"/>
    <w:rsid w:val="007B7F4D"/>
    <w:rsid w:val="007C00C4"/>
    <w:rsid w:val="007C00CC"/>
    <w:rsid w:val="007C017F"/>
    <w:rsid w:val="007C0181"/>
    <w:rsid w:val="007C0232"/>
    <w:rsid w:val="007C0358"/>
    <w:rsid w:val="007C0408"/>
    <w:rsid w:val="007C0478"/>
    <w:rsid w:val="007C04E8"/>
    <w:rsid w:val="007C04EF"/>
    <w:rsid w:val="007C054C"/>
    <w:rsid w:val="007C059D"/>
    <w:rsid w:val="007C05B4"/>
    <w:rsid w:val="007C0655"/>
    <w:rsid w:val="007C075C"/>
    <w:rsid w:val="007C07D9"/>
    <w:rsid w:val="007C083E"/>
    <w:rsid w:val="007C094C"/>
    <w:rsid w:val="007C0971"/>
    <w:rsid w:val="007C09B6"/>
    <w:rsid w:val="007C0C69"/>
    <w:rsid w:val="007C0C7E"/>
    <w:rsid w:val="007C0D84"/>
    <w:rsid w:val="007C0EAD"/>
    <w:rsid w:val="007C0ECF"/>
    <w:rsid w:val="007C0EEF"/>
    <w:rsid w:val="007C128E"/>
    <w:rsid w:val="007C12EF"/>
    <w:rsid w:val="007C1362"/>
    <w:rsid w:val="007C1460"/>
    <w:rsid w:val="007C15F6"/>
    <w:rsid w:val="007C1643"/>
    <w:rsid w:val="007C167C"/>
    <w:rsid w:val="007C17E9"/>
    <w:rsid w:val="007C18C9"/>
    <w:rsid w:val="007C1A51"/>
    <w:rsid w:val="007C1C2B"/>
    <w:rsid w:val="007C1C87"/>
    <w:rsid w:val="007C1D2E"/>
    <w:rsid w:val="007C1E8A"/>
    <w:rsid w:val="007C1EEB"/>
    <w:rsid w:val="007C20C8"/>
    <w:rsid w:val="007C214F"/>
    <w:rsid w:val="007C2169"/>
    <w:rsid w:val="007C2192"/>
    <w:rsid w:val="007C22B9"/>
    <w:rsid w:val="007C2399"/>
    <w:rsid w:val="007C2469"/>
    <w:rsid w:val="007C251F"/>
    <w:rsid w:val="007C252C"/>
    <w:rsid w:val="007C2537"/>
    <w:rsid w:val="007C2716"/>
    <w:rsid w:val="007C2728"/>
    <w:rsid w:val="007C282A"/>
    <w:rsid w:val="007C2837"/>
    <w:rsid w:val="007C295D"/>
    <w:rsid w:val="007C2B3D"/>
    <w:rsid w:val="007C2CC8"/>
    <w:rsid w:val="007C2FA5"/>
    <w:rsid w:val="007C313A"/>
    <w:rsid w:val="007C3146"/>
    <w:rsid w:val="007C31F6"/>
    <w:rsid w:val="007C327F"/>
    <w:rsid w:val="007C32B3"/>
    <w:rsid w:val="007C32CC"/>
    <w:rsid w:val="007C3370"/>
    <w:rsid w:val="007C3376"/>
    <w:rsid w:val="007C3396"/>
    <w:rsid w:val="007C33C3"/>
    <w:rsid w:val="007C376C"/>
    <w:rsid w:val="007C3978"/>
    <w:rsid w:val="007C3B92"/>
    <w:rsid w:val="007C3C60"/>
    <w:rsid w:val="007C3F09"/>
    <w:rsid w:val="007C3FC4"/>
    <w:rsid w:val="007C40EC"/>
    <w:rsid w:val="007C4233"/>
    <w:rsid w:val="007C4236"/>
    <w:rsid w:val="007C4398"/>
    <w:rsid w:val="007C4463"/>
    <w:rsid w:val="007C4464"/>
    <w:rsid w:val="007C4A8E"/>
    <w:rsid w:val="007C4B30"/>
    <w:rsid w:val="007C4DE4"/>
    <w:rsid w:val="007C4E15"/>
    <w:rsid w:val="007C5037"/>
    <w:rsid w:val="007C50DF"/>
    <w:rsid w:val="007C50ED"/>
    <w:rsid w:val="007C51CE"/>
    <w:rsid w:val="007C5269"/>
    <w:rsid w:val="007C5281"/>
    <w:rsid w:val="007C52C0"/>
    <w:rsid w:val="007C536B"/>
    <w:rsid w:val="007C539B"/>
    <w:rsid w:val="007C5576"/>
    <w:rsid w:val="007C56E2"/>
    <w:rsid w:val="007C56E5"/>
    <w:rsid w:val="007C57F8"/>
    <w:rsid w:val="007C5969"/>
    <w:rsid w:val="007C59AF"/>
    <w:rsid w:val="007C59B0"/>
    <w:rsid w:val="007C5A6D"/>
    <w:rsid w:val="007C5B6E"/>
    <w:rsid w:val="007C5BAB"/>
    <w:rsid w:val="007C5BF1"/>
    <w:rsid w:val="007C5C46"/>
    <w:rsid w:val="007C5CB5"/>
    <w:rsid w:val="007C5E37"/>
    <w:rsid w:val="007C6097"/>
    <w:rsid w:val="007C6226"/>
    <w:rsid w:val="007C642E"/>
    <w:rsid w:val="007C6537"/>
    <w:rsid w:val="007C6612"/>
    <w:rsid w:val="007C663D"/>
    <w:rsid w:val="007C66F9"/>
    <w:rsid w:val="007C6787"/>
    <w:rsid w:val="007C67B3"/>
    <w:rsid w:val="007C6881"/>
    <w:rsid w:val="007C6A18"/>
    <w:rsid w:val="007C6B6E"/>
    <w:rsid w:val="007C6BD2"/>
    <w:rsid w:val="007C6C4C"/>
    <w:rsid w:val="007C6CD5"/>
    <w:rsid w:val="007C6DAD"/>
    <w:rsid w:val="007C6DEF"/>
    <w:rsid w:val="007C6E97"/>
    <w:rsid w:val="007C6FA9"/>
    <w:rsid w:val="007C700A"/>
    <w:rsid w:val="007C7253"/>
    <w:rsid w:val="007C7313"/>
    <w:rsid w:val="007C74CC"/>
    <w:rsid w:val="007C7550"/>
    <w:rsid w:val="007C7582"/>
    <w:rsid w:val="007C76FE"/>
    <w:rsid w:val="007C7721"/>
    <w:rsid w:val="007C7737"/>
    <w:rsid w:val="007C77E8"/>
    <w:rsid w:val="007C7A68"/>
    <w:rsid w:val="007C7ABC"/>
    <w:rsid w:val="007C7B13"/>
    <w:rsid w:val="007C7B14"/>
    <w:rsid w:val="007C7B9B"/>
    <w:rsid w:val="007C7C06"/>
    <w:rsid w:val="007C7C53"/>
    <w:rsid w:val="007C7C9B"/>
    <w:rsid w:val="007C7E86"/>
    <w:rsid w:val="007C7F87"/>
    <w:rsid w:val="007D0131"/>
    <w:rsid w:val="007D01C2"/>
    <w:rsid w:val="007D0426"/>
    <w:rsid w:val="007D070E"/>
    <w:rsid w:val="007D09A8"/>
    <w:rsid w:val="007D0B9F"/>
    <w:rsid w:val="007D0CBC"/>
    <w:rsid w:val="007D0CF7"/>
    <w:rsid w:val="007D0EC9"/>
    <w:rsid w:val="007D0F73"/>
    <w:rsid w:val="007D132B"/>
    <w:rsid w:val="007D135F"/>
    <w:rsid w:val="007D14F0"/>
    <w:rsid w:val="007D1638"/>
    <w:rsid w:val="007D1645"/>
    <w:rsid w:val="007D171C"/>
    <w:rsid w:val="007D176A"/>
    <w:rsid w:val="007D199F"/>
    <w:rsid w:val="007D1A72"/>
    <w:rsid w:val="007D1ACB"/>
    <w:rsid w:val="007D1AFA"/>
    <w:rsid w:val="007D1B9A"/>
    <w:rsid w:val="007D1C38"/>
    <w:rsid w:val="007D1DD6"/>
    <w:rsid w:val="007D1DEB"/>
    <w:rsid w:val="007D1F79"/>
    <w:rsid w:val="007D20B6"/>
    <w:rsid w:val="007D215F"/>
    <w:rsid w:val="007D2177"/>
    <w:rsid w:val="007D21E4"/>
    <w:rsid w:val="007D2238"/>
    <w:rsid w:val="007D2249"/>
    <w:rsid w:val="007D23C4"/>
    <w:rsid w:val="007D249A"/>
    <w:rsid w:val="007D2717"/>
    <w:rsid w:val="007D2837"/>
    <w:rsid w:val="007D2AB3"/>
    <w:rsid w:val="007D2B5B"/>
    <w:rsid w:val="007D2CFC"/>
    <w:rsid w:val="007D2E01"/>
    <w:rsid w:val="007D2E54"/>
    <w:rsid w:val="007D2E87"/>
    <w:rsid w:val="007D318A"/>
    <w:rsid w:val="007D325D"/>
    <w:rsid w:val="007D32AD"/>
    <w:rsid w:val="007D3307"/>
    <w:rsid w:val="007D3506"/>
    <w:rsid w:val="007D3511"/>
    <w:rsid w:val="007D3573"/>
    <w:rsid w:val="007D3682"/>
    <w:rsid w:val="007D375C"/>
    <w:rsid w:val="007D37BF"/>
    <w:rsid w:val="007D37EC"/>
    <w:rsid w:val="007D3827"/>
    <w:rsid w:val="007D3883"/>
    <w:rsid w:val="007D3892"/>
    <w:rsid w:val="007D3A36"/>
    <w:rsid w:val="007D3A86"/>
    <w:rsid w:val="007D3B03"/>
    <w:rsid w:val="007D3B98"/>
    <w:rsid w:val="007D3C33"/>
    <w:rsid w:val="007D3C4F"/>
    <w:rsid w:val="007D3DFA"/>
    <w:rsid w:val="007D3ED0"/>
    <w:rsid w:val="007D3F9F"/>
    <w:rsid w:val="007D3FC2"/>
    <w:rsid w:val="007D408D"/>
    <w:rsid w:val="007D4269"/>
    <w:rsid w:val="007D42B6"/>
    <w:rsid w:val="007D44C3"/>
    <w:rsid w:val="007D453E"/>
    <w:rsid w:val="007D464D"/>
    <w:rsid w:val="007D47E0"/>
    <w:rsid w:val="007D47F8"/>
    <w:rsid w:val="007D4853"/>
    <w:rsid w:val="007D48F6"/>
    <w:rsid w:val="007D4AB2"/>
    <w:rsid w:val="007D4B88"/>
    <w:rsid w:val="007D4E6E"/>
    <w:rsid w:val="007D4EB6"/>
    <w:rsid w:val="007D50BB"/>
    <w:rsid w:val="007D5213"/>
    <w:rsid w:val="007D527B"/>
    <w:rsid w:val="007D54BC"/>
    <w:rsid w:val="007D560B"/>
    <w:rsid w:val="007D575A"/>
    <w:rsid w:val="007D57D8"/>
    <w:rsid w:val="007D5996"/>
    <w:rsid w:val="007D5A98"/>
    <w:rsid w:val="007D5B6D"/>
    <w:rsid w:val="007D635C"/>
    <w:rsid w:val="007D6390"/>
    <w:rsid w:val="007D6409"/>
    <w:rsid w:val="007D642C"/>
    <w:rsid w:val="007D65FB"/>
    <w:rsid w:val="007D6646"/>
    <w:rsid w:val="007D66E7"/>
    <w:rsid w:val="007D673B"/>
    <w:rsid w:val="007D6912"/>
    <w:rsid w:val="007D6A14"/>
    <w:rsid w:val="007D6A27"/>
    <w:rsid w:val="007D6BDA"/>
    <w:rsid w:val="007D6E19"/>
    <w:rsid w:val="007D6E1B"/>
    <w:rsid w:val="007D6FE1"/>
    <w:rsid w:val="007D707F"/>
    <w:rsid w:val="007D7091"/>
    <w:rsid w:val="007D7213"/>
    <w:rsid w:val="007D721C"/>
    <w:rsid w:val="007D73CF"/>
    <w:rsid w:val="007D763D"/>
    <w:rsid w:val="007D7686"/>
    <w:rsid w:val="007D77D0"/>
    <w:rsid w:val="007D77DD"/>
    <w:rsid w:val="007D7C97"/>
    <w:rsid w:val="007D7D02"/>
    <w:rsid w:val="007D7D77"/>
    <w:rsid w:val="007D7DBB"/>
    <w:rsid w:val="007D7E68"/>
    <w:rsid w:val="007D7E7B"/>
    <w:rsid w:val="007D7F30"/>
    <w:rsid w:val="007D7FD8"/>
    <w:rsid w:val="007E018F"/>
    <w:rsid w:val="007E079D"/>
    <w:rsid w:val="007E07E3"/>
    <w:rsid w:val="007E0842"/>
    <w:rsid w:val="007E0A8F"/>
    <w:rsid w:val="007E0B9B"/>
    <w:rsid w:val="007E0CD3"/>
    <w:rsid w:val="007E0DB4"/>
    <w:rsid w:val="007E0E2B"/>
    <w:rsid w:val="007E0E6F"/>
    <w:rsid w:val="007E0EA6"/>
    <w:rsid w:val="007E0EE5"/>
    <w:rsid w:val="007E105C"/>
    <w:rsid w:val="007E1141"/>
    <w:rsid w:val="007E1193"/>
    <w:rsid w:val="007E1534"/>
    <w:rsid w:val="007E1602"/>
    <w:rsid w:val="007E1699"/>
    <w:rsid w:val="007E16C0"/>
    <w:rsid w:val="007E172D"/>
    <w:rsid w:val="007E1861"/>
    <w:rsid w:val="007E1F63"/>
    <w:rsid w:val="007E2167"/>
    <w:rsid w:val="007E2168"/>
    <w:rsid w:val="007E2357"/>
    <w:rsid w:val="007E239C"/>
    <w:rsid w:val="007E2510"/>
    <w:rsid w:val="007E2572"/>
    <w:rsid w:val="007E2880"/>
    <w:rsid w:val="007E2A19"/>
    <w:rsid w:val="007E2B53"/>
    <w:rsid w:val="007E2C63"/>
    <w:rsid w:val="007E2C91"/>
    <w:rsid w:val="007E2E06"/>
    <w:rsid w:val="007E2EC4"/>
    <w:rsid w:val="007E2F46"/>
    <w:rsid w:val="007E303C"/>
    <w:rsid w:val="007E3450"/>
    <w:rsid w:val="007E345C"/>
    <w:rsid w:val="007E346B"/>
    <w:rsid w:val="007E34FA"/>
    <w:rsid w:val="007E3507"/>
    <w:rsid w:val="007E351F"/>
    <w:rsid w:val="007E373F"/>
    <w:rsid w:val="007E37BC"/>
    <w:rsid w:val="007E39DC"/>
    <w:rsid w:val="007E39E3"/>
    <w:rsid w:val="007E3C44"/>
    <w:rsid w:val="007E3FC4"/>
    <w:rsid w:val="007E4144"/>
    <w:rsid w:val="007E4522"/>
    <w:rsid w:val="007E45EC"/>
    <w:rsid w:val="007E4901"/>
    <w:rsid w:val="007E4ABE"/>
    <w:rsid w:val="007E4B75"/>
    <w:rsid w:val="007E4BF8"/>
    <w:rsid w:val="007E4C6B"/>
    <w:rsid w:val="007E4CE3"/>
    <w:rsid w:val="007E4D06"/>
    <w:rsid w:val="007E4DE2"/>
    <w:rsid w:val="007E5036"/>
    <w:rsid w:val="007E50E5"/>
    <w:rsid w:val="007E5173"/>
    <w:rsid w:val="007E52CB"/>
    <w:rsid w:val="007E52DA"/>
    <w:rsid w:val="007E53C6"/>
    <w:rsid w:val="007E5490"/>
    <w:rsid w:val="007E5573"/>
    <w:rsid w:val="007E5618"/>
    <w:rsid w:val="007E59EF"/>
    <w:rsid w:val="007E59F4"/>
    <w:rsid w:val="007E5A49"/>
    <w:rsid w:val="007E5AB4"/>
    <w:rsid w:val="007E5B7B"/>
    <w:rsid w:val="007E5B7C"/>
    <w:rsid w:val="007E5C2D"/>
    <w:rsid w:val="007E5C68"/>
    <w:rsid w:val="007E5CEF"/>
    <w:rsid w:val="007E5DB2"/>
    <w:rsid w:val="007E5E90"/>
    <w:rsid w:val="007E6099"/>
    <w:rsid w:val="007E60AA"/>
    <w:rsid w:val="007E612C"/>
    <w:rsid w:val="007E64C4"/>
    <w:rsid w:val="007E67D7"/>
    <w:rsid w:val="007E683A"/>
    <w:rsid w:val="007E6977"/>
    <w:rsid w:val="007E6BBF"/>
    <w:rsid w:val="007E6BE2"/>
    <w:rsid w:val="007E6CDE"/>
    <w:rsid w:val="007E6D6E"/>
    <w:rsid w:val="007E6E1D"/>
    <w:rsid w:val="007E6E81"/>
    <w:rsid w:val="007E6E83"/>
    <w:rsid w:val="007E7169"/>
    <w:rsid w:val="007E72AD"/>
    <w:rsid w:val="007E756B"/>
    <w:rsid w:val="007E7663"/>
    <w:rsid w:val="007E76A2"/>
    <w:rsid w:val="007E7701"/>
    <w:rsid w:val="007E7726"/>
    <w:rsid w:val="007E7812"/>
    <w:rsid w:val="007E7884"/>
    <w:rsid w:val="007E78BB"/>
    <w:rsid w:val="007E7A4D"/>
    <w:rsid w:val="007E7B15"/>
    <w:rsid w:val="007E7B65"/>
    <w:rsid w:val="007E7C05"/>
    <w:rsid w:val="007E7CD2"/>
    <w:rsid w:val="007E7F92"/>
    <w:rsid w:val="007F00C5"/>
    <w:rsid w:val="007F00F7"/>
    <w:rsid w:val="007F0110"/>
    <w:rsid w:val="007F019A"/>
    <w:rsid w:val="007F0410"/>
    <w:rsid w:val="007F0584"/>
    <w:rsid w:val="007F05E6"/>
    <w:rsid w:val="007F065B"/>
    <w:rsid w:val="007F07D9"/>
    <w:rsid w:val="007F0901"/>
    <w:rsid w:val="007F0A02"/>
    <w:rsid w:val="007F0D12"/>
    <w:rsid w:val="007F0DCD"/>
    <w:rsid w:val="007F0DE8"/>
    <w:rsid w:val="007F0E84"/>
    <w:rsid w:val="007F0EE2"/>
    <w:rsid w:val="007F0F9C"/>
    <w:rsid w:val="007F10DB"/>
    <w:rsid w:val="007F10E1"/>
    <w:rsid w:val="007F1122"/>
    <w:rsid w:val="007F11F4"/>
    <w:rsid w:val="007F121A"/>
    <w:rsid w:val="007F1312"/>
    <w:rsid w:val="007F13BC"/>
    <w:rsid w:val="007F14CE"/>
    <w:rsid w:val="007F157E"/>
    <w:rsid w:val="007F15E5"/>
    <w:rsid w:val="007F16B0"/>
    <w:rsid w:val="007F184C"/>
    <w:rsid w:val="007F18D8"/>
    <w:rsid w:val="007F1966"/>
    <w:rsid w:val="007F1A3B"/>
    <w:rsid w:val="007F1A67"/>
    <w:rsid w:val="007F1DA0"/>
    <w:rsid w:val="007F1DB2"/>
    <w:rsid w:val="007F1EA2"/>
    <w:rsid w:val="007F1FBA"/>
    <w:rsid w:val="007F200B"/>
    <w:rsid w:val="007F2035"/>
    <w:rsid w:val="007F20D2"/>
    <w:rsid w:val="007F2105"/>
    <w:rsid w:val="007F2148"/>
    <w:rsid w:val="007F2292"/>
    <w:rsid w:val="007F237F"/>
    <w:rsid w:val="007F27A3"/>
    <w:rsid w:val="007F2814"/>
    <w:rsid w:val="007F2B83"/>
    <w:rsid w:val="007F2C9F"/>
    <w:rsid w:val="007F2DAB"/>
    <w:rsid w:val="007F2E23"/>
    <w:rsid w:val="007F30A5"/>
    <w:rsid w:val="007F3194"/>
    <w:rsid w:val="007F3214"/>
    <w:rsid w:val="007F3220"/>
    <w:rsid w:val="007F336A"/>
    <w:rsid w:val="007F33A5"/>
    <w:rsid w:val="007F3665"/>
    <w:rsid w:val="007F3869"/>
    <w:rsid w:val="007F3AD6"/>
    <w:rsid w:val="007F3CB9"/>
    <w:rsid w:val="007F3E3F"/>
    <w:rsid w:val="007F3F3F"/>
    <w:rsid w:val="007F3FA2"/>
    <w:rsid w:val="007F412F"/>
    <w:rsid w:val="007F4320"/>
    <w:rsid w:val="007F4588"/>
    <w:rsid w:val="007F45FD"/>
    <w:rsid w:val="007F4604"/>
    <w:rsid w:val="007F46AC"/>
    <w:rsid w:val="007F4709"/>
    <w:rsid w:val="007F4867"/>
    <w:rsid w:val="007F4927"/>
    <w:rsid w:val="007F4AE9"/>
    <w:rsid w:val="007F4CE2"/>
    <w:rsid w:val="007F4DAA"/>
    <w:rsid w:val="007F5151"/>
    <w:rsid w:val="007F51C4"/>
    <w:rsid w:val="007F52A5"/>
    <w:rsid w:val="007F52B5"/>
    <w:rsid w:val="007F5365"/>
    <w:rsid w:val="007F5408"/>
    <w:rsid w:val="007F5423"/>
    <w:rsid w:val="007F5585"/>
    <w:rsid w:val="007F55BC"/>
    <w:rsid w:val="007F5682"/>
    <w:rsid w:val="007F56ED"/>
    <w:rsid w:val="007F5784"/>
    <w:rsid w:val="007F589F"/>
    <w:rsid w:val="007F58E1"/>
    <w:rsid w:val="007F58E7"/>
    <w:rsid w:val="007F5A14"/>
    <w:rsid w:val="007F5D01"/>
    <w:rsid w:val="007F5E7C"/>
    <w:rsid w:val="007F5EC9"/>
    <w:rsid w:val="007F625C"/>
    <w:rsid w:val="007F6261"/>
    <w:rsid w:val="007F62E2"/>
    <w:rsid w:val="007F6746"/>
    <w:rsid w:val="007F6864"/>
    <w:rsid w:val="007F6A99"/>
    <w:rsid w:val="007F6B4E"/>
    <w:rsid w:val="007F6CBB"/>
    <w:rsid w:val="007F6D24"/>
    <w:rsid w:val="007F6DB4"/>
    <w:rsid w:val="007F6F69"/>
    <w:rsid w:val="007F7032"/>
    <w:rsid w:val="007F70A7"/>
    <w:rsid w:val="007F73D5"/>
    <w:rsid w:val="007F74FE"/>
    <w:rsid w:val="007F757A"/>
    <w:rsid w:val="007F75E8"/>
    <w:rsid w:val="007F7690"/>
    <w:rsid w:val="007F76F6"/>
    <w:rsid w:val="007F7724"/>
    <w:rsid w:val="007F7922"/>
    <w:rsid w:val="007F79B8"/>
    <w:rsid w:val="007F79F6"/>
    <w:rsid w:val="007F7CD4"/>
    <w:rsid w:val="007F7E51"/>
    <w:rsid w:val="007F7EB3"/>
    <w:rsid w:val="007F7ECB"/>
    <w:rsid w:val="008001C3"/>
    <w:rsid w:val="00800299"/>
    <w:rsid w:val="00800316"/>
    <w:rsid w:val="0080036C"/>
    <w:rsid w:val="0080062F"/>
    <w:rsid w:val="008006E5"/>
    <w:rsid w:val="0080073F"/>
    <w:rsid w:val="00800A4A"/>
    <w:rsid w:val="00800A94"/>
    <w:rsid w:val="00800B75"/>
    <w:rsid w:val="00800CB9"/>
    <w:rsid w:val="00800D0D"/>
    <w:rsid w:val="00800D25"/>
    <w:rsid w:val="00800DC8"/>
    <w:rsid w:val="00800ED1"/>
    <w:rsid w:val="008010E8"/>
    <w:rsid w:val="0080119C"/>
    <w:rsid w:val="008011A4"/>
    <w:rsid w:val="00801236"/>
    <w:rsid w:val="00801288"/>
    <w:rsid w:val="00801289"/>
    <w:rsid w:val="0080157F"/>
    <w:rsid w:val="00801702"/>
    <w:rsid w:val="0080173F"/>
    <w:rsid w:val="00801746"/>
    <w:rsid w:val="0080189D"/>
    <w:rsid w:val="008018DD"/>
    <w:rsid w:val="0080192B"/>
    <w:rsid w:val="00801B0B"/>
    <w:rsid w:val="00801B96"/>
    <w:rsid w:val="00801BAB"/>
    <w:rsid w:val="00801C90"/>
    <w:rsid w:val="00801E3A"/>
    <w:rsid w:val="008021F9"/>
    <w:rsid w:val="008022A3"/>
    <w:rsid w:val="00802346"/>
    <w:rsid w:val="008023D6"/>
    <w:rsid w:val="0080245D"/>
    <w:rsid w:val="00802586"/>
    <w:rsid w:val="008025BD"/>
    <w:rsid w:val="00802892"/>
    <w:rsid w:val="00802976"/>
    <w:rsid w:val="00802BEF"/>
    <w:rsid w:val="00802C1C"/>
    <w:rsid w:val="00802D79"/>
    <w:rsid w:val="00802EF1"/>
    <w:rsid w:val="00803105"/>
    <w:rsid w:val="008031C0"/>
    <w:rsid w:val="008033CC"/>
    <w:rsid w:val="00803580"/>
    <w:rsid w:val="008035C5"/>
    <w:rsid w:val="008035E8"/>
    <w:rsid w:val="0080365F"/>
    <w:rsid w:val="008037AA"/>
    <w:rsid w:val="008037DA"/>
    <w:rsid w:val="00803869"/>
    <w:rsid w:val="008038ED"/>
    <w:rsid w:val="00803BB7"/>
    <w:rsid w:val="00803E71"/>
    <w:rsid w:val="00803E98"/>
    <w:rsid w:val="00803EB8"/>
    <w:rsid w:val="00803F1B"/>
    <w:rsid w:val="00803FF8"/>
    <w:rsid w:val="00804057"/>
    <w:rsid w:val="00804159"/>
    <w:rsid w:val="008041FA"/>
    <w:rsid w:val="0080424B"/>
    <w:rsid w:val="0080424D"/>
    <w:rsid w:val="00804269"/>
    <w:rsid w:val="0080455C"/>
    <w:rsid w:val="00804589"/>
    <w:rsid w:val="0080467C"/>
    <w:rsid w:val="008046BD"/>
    <w:rsid w:val="00804896"/>
    <w:rsid w:val="00804B6D"/>
    <w:rsid w:val="00804C35"/>
    <w:rsid w:val="00804C3F"/>
    <w:rsid w:val="00804CFE"/>
    <w:rsid w:val="00804E33"/>
    <w:rsid w:val="00804EC3"/>
    <w:rsid w:val="00805122"/>
    <w:rsid w:val="00805489"/>
    <w:rsid w:val="008054E7"/>
    <w:rsid w:val="00805589"/>
    <w:rsid w:val="008055B8"/>
    <w:rsid w:val="00805780"/>
    <w:rsid w:val="008058A6"/>
    <w:rsid w:val="00805A0C"/>
    <w:rsid w:val="00805B2E"/>
    <w:rsid w:val="00805B2F"/>
    <w:rsid w:val="00805C7A"/>
    <w:rsid w:val="00805CA0"/>
    <w:rsid w:val="0080606D"/>
    <w:rsid w:val="0080613F"/>
    <w:rsid w:val="00806149"/>
    <w:rsid w:val="008061DA"/>
    <w:rsid w:val="00806313"/>
    <w:rsid w:val="008065CB"/>
    <w:rsid w:val="00806617"/>
    <w:rsid w:val="00806657"/>
    <w:rsid w:val="0080668C"/>
    <w:rsid w:val="00806956"/>
    <w:rsid w:val="00806CB3"/>
    <w:rsid w:val="00806D75"/>
    <w:rsid w:val="00806F32"/>
    <w:rsid w:val="00806FDD"/>
    <w:rsid w:val="00807026"/>
    <w:rsid w:val="0080705B"/>
    <w:rsid w:val="008070C7"/>
    <w:rsid w:val="008071BB"/>
    <w:rsid w:val="00807296"/>
    <w:rsid w:val="00807356"/>
    <w:rsid w:val="0080741D"/>
    <w:rsid w:val="0080764F"/>
    <w:rsid w:val="0080769B"/>
    <w:rsid w:val="008076ED"/>
    <w:rsid w:val="0080777F"/>
    <w:rsid w:val="0080780C"/>
    <w:rsid w:val="00807BBB"/>
    <w:rsid w:val="00807F25"/>
    <w:rsid w:val="00810179"/>
    <w:rsid w:val="008101AD"/>
    <w:rsid w:val="008101C8"/>
    <w:rsid w:val="00810311"/>
    <w:rsid w:val="008104E3"/>
    <w:rsid w:val="008105CA"/>
    <w:rsid w:val="008106F3"/>
    <w:rsid w:val="00810763"/>
    <w:rsid w:val="008108B1"/>
    <w:rsid w:val="00810907"/>
    <w:rsid w:val="008109C0"/>
    <w:rsid w:val="00810C81"/>
    <w:rsid w:val="0081113D"/>
    <w:rsid w:val="0081115D"/>
    <w:rsid w:val="008111C9"/>
    <w:rsid w:val="00811246"/>
    <w:rsid w:val="00811284"/>
    <w:rsid w:val="0081150C"/>
    <w:rsid w:val="0081157F"/>
    <w:rsid w:val="008115FC"/>
    <w:rsid w:val="00811827"/>
    <w:rsid w:val="0081183F"/>
    <w:rsid w:val="00811997"/>
    <w:rsid w:val="0081199C"/>
    <w:rsid w:val="008119B8"/>
    <w:rsid w:val="00811A8D"/>
    <w:rsid w:val="00812028"/>
    <w:rsid w:val="008121EC"/>
    <w:rsid w:val="00812246"/>
    <w:rsid w:val="0081227B"/>
    <w:rsid w:val="008122D3"/>
    <w:rsid w:val="008123A4"/>
    <w:rsid w:val="008125E5"/>
    <w:rsid w:val="008126CD"/>
    <w:rsid w:val="00812715"/>
    <w:rsid w:val="0081279D"/>
    <w:rsid w:val="00812A33"/>
    <w:rsid w:val="00812A7A"/>
    <w:rsid w:val="00812A97"/>
    <w:rsid w:val="00812B1C"/>
    <w:rsid w:val="00812BDC"/>
    <w:rsid w:val="00812D06"/>
    <w:rsid w:val="00812E01"/>
    <w:rsid w:val="00812F84"/>
    <w:rsid w:val="00813061"/>
    <w:rsid w:val="0081332E"/>
    <w:rsid w:val="008134D3"/>
    <w:rsid w:val="008135B5"/>
    <w:rsid w:val="0081361C"/>
    <w:rsid w:val="00813668"/>
    <w:rsid w:val="00813763"/>
    <w:rsid w:val="008138FD"/>
    <w:rsid w:val="00813975"/>
    <w:rsid w:val="00813AAB"/>
    <w:rsid w:val="00813B13"/>
    <w:rsid w:val="00813D69"/>
    <w:rsid w:val="00813E25"/>
    <w:rsid w:val="00813E29"/>
    <w:rsid w:val="00813F81"/>
    <w:rsid w:val="00814030"/>
    <w:rsid w:val="00814177"/>
    <w:rsid w:val="0081421B"/>
    <w:rsid w:val="0081428C"/>
    <w:rsid w:val="008142D1"/>
    <w:rsid w:val="008145DA"/>
    <w:rsid w:val="008147D2"/>
    <w:rsid w:val="008147D8"/>
    <w:rsid w:val="008148A1"/>
    <w:rsid w:val="008148B7"/>
    <w:rsid w:val="008148D0"/>
    <w:rsid w:val="00814AEE"/>
    <w:rsid w:val="00814B03"/>
    <w:rsid w:val="00814B63"/>
    <w:rsid w:val="00814B84"/>
    <w:rsid w:val="00814C0A"/>
    <w:rsid w:val="00814C38"/>
    <w:rsid w:val="00814C64"/>
    <w:rsid w:val="00814E1A"/>
    <w:rsid w:val="00814E32"/>
    <w:rsid w:val="00814E36"/>
    <w:rsid w:val="00814F17"/>
    <w:rsid w:val="00814F69"/>
    <w:rsid w:val="00815176"/>
    <w:rsid w:val="008151C1"/>
    <w:rsid w:val="008151C9"/>
    <w:rsid w:val="00815253"/>
    <w:rsid w:val="008152DC"/>
    <w:rsid w:val="008154A3"/>
    <w:rsid w:val="00815555"/>
    <w:rsid w:val="00815758"/>
    <w:rsid w:val="0081580B"/>
    <w:rsid w:val="008158CD"/>
    <w:rsid w:val="00815C56"/>
    <w:rsid w:val="00815D1E"/>
    <w:rsid w:val="0081601E"/>
    <w:rsid w:val="00816210"/>
    <w:rsid w:val="008164DC"/>
    <w:rsid w:val="00816522"/>
    <w:rsid w:val="00816571"/>
    <w:rsid w:val="008165E0"/>
    <w:rsid w:val="008166A2"/>
    <w:rsid w:val="008168C4"/>
    <w:rsid w:val="00816944"/>
    <w:rsid w:val="00816BE6"/>
    <w:rsid w:val="00816C6C"/>
    <w:rsid w:val="00816CCE"/>
    <w:rsid w:val="00816D05"/>
    <w:rsid w:val="00816D38"/>
    <w:rsid w:val="00816D7A"/>
    <w:rsid w:val="00816DFC"/>
    <w:rsid w:val="00816E7E"/>
    <w:rsid w:val="00816FC9"/>
    <w:rsid w:val="0081700C"/>
    <w:rsid w:val="00817090"/>
    <w:rsid w:val="008170F1"/>
    <w:rsid w:val="00817144"/>
    <w:rsid w:val="008171BA"/>
    <w:rsid w:val="008171F6"/>
    <w:rsid w:val="00817215"/>
    <w:rsid w:val="00817253"/>
    <w:rsid w:val="00817267"/>
    <w:rsid w:val="008172C9"/>
    <w:rsid w:val="00817496"/>
    <w:rsid w:val="008174E6"/>
    <w:rsid w:val="00817532"/>
    <w:rsid w:val="008177AB"/>
    <w:rsid w:val="00817858"/>
    <w:rsid w:val="00817920"/>
    <w:rsid w:val="00817A5F"/>
    <w:rsid w:val="00817ED9"/>
    <w:rsid w:val="00817F00"/>
    <w:rsid w:val="00817F43"/>
    <w:rsid w:val="0082013E"/>
    <w:rsid w:val="0082014B"/>
    <w:rsid w:val="00820182"/>
    <w:rsid w:val="00820264"/>
    <w:rsid w:val="0082050A"/>
    <w:rsid w:val="00820676"/>
    <w:rsid w:val="008206BC"/>
    <w:rsid w:val="008207C3"/>
    <w:rsid w:val="00820941"/>
    <w:rsid w:val="00820D78"/>
    <w:rsid w:val="00820EA9"/>
    <w:rsid w:val="00820F4D"/>
    <w:rsid w:val="008210FD"/>
    <w:rsid w:val="008213A3"/>
    <w:rsid w:val="00821640"/>
    <w:rsid w:val="0082168B"/>
    <w:rsid w:val="0082181A"/>
    <w:rsid w:val="00821902"/>
    <w:rsid w:val="00821A62"/>
    <w:rsid w:val="00821B25"/>
    <w:rsid w:val="00821B8C"/>
    <w:rsid w:val="00821D7A"/>
    <w:rsid w:val="00821DE9"/>
    <w:rsid w:val="00821E54"/>
    <w:rsid w:val="00821F8F"/>
    <w:rsid w:val="00821FE2"/>
    <w:rsid w:val="008221E8"/>
    <w:rsid w:val="0082225A"/>
    <w:rsid w:val="00822366"/>
    <w:rsid w:val="008223FB"/>
    <w:rsid w:val="008224C4"/>
    <w:rsid w:val="008225EA"/>
    <w:rsid w:val="008226B2"/>
    <w:rsid w:val="00822749"/>
    <w:rsid w:val="00822822"/>
    <w:rsid w:val="0082285B"/>
    <w:rsid w:val="0082299E"/>
    <w:rsid w:val="00822B80"/>
    <w:rsid w:val="00822B9F"/>
    <w:rsid w:val="00822D92"/>
    <w:rsid w:val="00822F39"/>
    <w:rsid w:val="0082314C"/>
    <w:rsid w:val="0082315C"/>
    <w:rsid w:val="0082317B"/>
    <w:rsid w:val="00823182"/>
    <w:rsid w:val="008232C7"/>
    <w:rsid w:val="008232E0"/>
    <w:rsid w:val="0082339A"/>
    <w:rsid w:val="00823707"/>
    <w:rsid w:val="008237AC"/>
    <w:rsid w:val="008238F4"/>
    <w:rsid w:val="00823913"/>
    <w:rsid w:val="00823937"/>
    <w:rsid w:val="00823A49"/>
    <w:rsid w:val="00823BEA"/>
    <w:rsid w:val="00823E64"/>
    <w:rsid w:val="00823F33"/>
    <w:rsid w:val="0082418C"/>
    <w:rsid w:val="008241B3"/>
    <w:rsid w:val="008241BE"/>
    <w:rsid w:val="008241F9"/>
    <w:rsid w:val="0082420A"/>
    <w:rsid w:val="0082463D"/>
    <w:rsid w:val="008246D2"/>
    <w:rsid w:val="008247D4"/>
    <w:rsid w:val="00824916"/>
    <w:rsid w:val="0082492B"/>
    <w:rsid w:val="00824FD7"/>
    <w:rsid w:val="00824FF0"/>
    <w:rsid w:val="00824FF4"/>
    <w:rsid w:val="00825040"/>
    <w:rsid w:val="0082508D"/>
    <w:rsid w:val="0082512B"/>
    <w:rsid w:val="0082518B"/>
    <w:rsid w:val="008253AA"/>
    <w:rsid w:val="008254E0"/>
    <w:rsid w:val="008254E2"/>
    <w:rsid w:val="00825542"/>
    <w:rsid w:val="0082573D"/>
    <w:rsid w:val="008257E5"/>
    <w:rsid w:val="00825810"/>
    <w:rsid w:val="00825887"/>
    <w:rsid w:val="008258F6"/>
    <w:rsid w:val="0082592A"/>
    <w:rsid w:val="00825A37"/>
    <w:rsid w:val="00825BF9"/>
    <w:rsid w:val="00825EFD"/>
    <w:rsid w:val="00825FCC"/>
    <w:rsid w:val="008261C3"/>
    <w:rsid w:val="00826249"/>
    <w:rsid w:val="00826284"/>
    <w:rsid w:val="008262EA"/>
    <w:rsid w:val="008262EB"/>
    <w:rsid w:val="00826433"/>
    <w:rsid w:val="0082648A"/>
    <w:rsid w:val="008264E5"/>
    <w:rsid w:val="00826513"/>
    <w:rsid w:val="008265EF"/>
    <w:rsid w:val="008266E1"/>
    <w:rsid w:val="00826823"/>
    <w:rsid w:val="00826916"/>
    <w:rsid w:val="0082693C"/>
    <w:rsid w:val="00826ADD"/>
    <w:rsid w:val="00826B40"/>
    <w:rsid w:val="00826D72"/>
    <w:rsid w:val="00826D81"/>
    <w:rsid w:val="00826E37"/>
    <w:rsid w:val="00826EDB"/>
    <w:rsid w:val="00826FC5"/>
    <w:rsid w:val="00827057"/>
    <w:rsid w:val="008270CF"/>
    <w:rsid w:val="0082711E"/>
    <w:rsid w:val="00827184"/>
    <w:rsid w:val="008272D8"/>
    <w:rsid w:val="0082774A"/>
    <w:rsid w:val="00827797"/>
    <w:rsid w:val="00827AAD"/>
    <w:rsid w:val="00827BE5"/>
    <w:rsid w:val="00827BEF"/>
    <w:rsid w:val="00827C9D"/>
    <w:rsid w:val="00827D0C"/>
    <w:rsid w:val="00827EFA"/>
    <w:rsid w:val="00830047"/>
    <w:rsid w:val="0083007A"/>
    <w:rsid w:val="00830309"/>
    <w:rsid w:val="00830339"/>
    <w:rsid w:val="0083044B"/>
    <w:rsid w:val="0083046A"/>
    <w:rsid w:val="008304C4"/>
    <w:rsid w:val="00830555"/>
    <w:rsid w:val="00830787"/>
    <w:rsid w:val="008307A8"/>
    <w:rsid w:val="00830839"/>
    <w:rsid w:val="008308F4"/>
    <w:rsid w:val="00830A77"/>
    <w:rsid w:val="00830AF2"/>
    <w:rsid w:val="00830B70"/>
    <w:rsid w:val="00830DF5"/>
    <w:rsid w:val="00830E4D"/>
    <w:rsid w:val="00831373"/>
    <w:rsid w:val="008314A4"/>
    <w:rsid w:val="008314CA"/>
    <w:rsid w:val="0083169E"/>
    <w:rsid w:val="0083170D"/>
    <w:rsid w:val="0083185A"/>
    <w:rsid w:val="008318D3"/>
    <w:rsid w:val="00831918"/>
    <w:rsid w:val="0083194A"/>
    <w:rsid w:val="00831A02"/>
    <w:rsid w:val="00831A07"/>
    <w:rsid w:val="00831A6D"/>
    <w:rsid w:val="00831B08"/>
    <w:rsid w:val="00831B56"/>
    <w:rsid w:val="00831CCB"/>
    <w:rsid w:val="00831D72"/>
    <w:rsid w:val="00831E56"/>
    <w:rsid w:val="00831EF0"/>
    <w:rsid w:val="00831FDB"/>
    <w:rsid w:val="00831FFA"/>
    <w:rsid w:val="00832155"/>
    <w:rsid w:val="0083215C"/>
    <w:rsid w:val="00832278"/>
    <w:rsid w:val="0083229C"/>
    <w:rsid w:val="008322CE"/>
    <w:rsid w:val="00832322"/>
    <w:rsid w:val="008323C0"/>
    <w:rsid w:val="0083241A"/>
    <w:rsid w:val="0083248B"/>
    <w:rsid w:val="008324C0"/>
    <w:rsid w:val="0083280A"/>
    <w:rsid w:val="0083282A"/>
    <w:rsid w:val="008328D7"/>
    <w:rsid w:val="0083295A"/>
    <w:rsid w:val="008329DC"/>
    <w:rsid w:val="00832A6D"/>
    <w:rsid w:val="00832A72"/>
    <w:rsid w:val="00832C20"/>
    <w:rsid w:val="00832D36"/>
    <w:rsid w:val="00832DD7"/>
    <w:rsid w:val="00832E2E"/>
    <w:rsid w:val="00832E76"/>
    <w:rsid w:val="00833056"/>
    <w:rsid w:val="008330B5"/>
    <w:rsid w:val="008331A9"/>
    <w:rsid w:val="008331E5"/>
    <w:rsid w:val="0083329A"/>
    <w:rsid w:val="00833398"/>
    <w:rsid w:val="008334E0"/>
    <w:rsid w:val="008335C9"/>
    <w:rsid w:val="00833635"/>
    <w:rsid w:val="00833654"/>
    <w:rsid w:val="00833962"/>
    <w:rsid w:val="00833B4F"/>
    <w:rsid w:val="00833CD5"/>
    <w:rsid w:val="00833D3B"/>
    <w:rsid w:val="00833FED"/>
    <w:rsid w:val="008340B7"/>
    <w:rsid w:val="00834268"/>
    <w:rsid w:val="008343AB"/>
    <w:rsid w:val="008343CE"/>
    <w:rsid w:val="00834502"/>
    <w:rsid w:val="00834561"/>
    <w:rsid w:val="008345E0"/>
    <w:rsid w:val="0083480F"/>
    <w:rsid w:val="00834AA8"/>
    <w:rsid w:val="00834BB7"/>
    <w:rsid w:val="00834D1F"/>
    <w:rsid w:val="00834D8E"/>
    <w:rsid w:val="00834E25"/>
    <w:rsid w:val="00834E47"/>
    <w:rsid w:val="00834F74"/>
    <w:rsid w:val="008352D6"/>
    <w:rsid w:val="00835304"/>
    <w:rsid w:val="0083533E"/>
    <w:rsid w:val="0083543F"/>
    <w:rsid w:val="0083549D"/>
    <w:rsid w:val="008354E3"/>
    <w:rsid w:val="008355A2"/>
    <w:rsid w:val="00835656"/>
    <w:rsid w:val="00835744"/>
    <w:rsid w:val="008357F4"/>
    <w:rsid w:val="00835854"/>
    <w:rsid w:val="008359B1"/>
    <w:rsid w:val="00835AEA"/>
    <w:rsid w:val="00835B01"/>
    <w:rsid w:val="00835BF0"/>
    <w:rsid w:val="00835C36"/>
    <w:rsid w:val="00835C7F"/>
    <w:rsid w:val="00835CB8"/>
    <w:rsid w:val="00835CDB"/>
    <w:rsid w:val="00835D1A"/>
    <w:rsid w:val="00835EC8"/>
    <w:rsid w:val="00835F50"/>
    <w:rsid w:val="00836056"/>
    <w:rsid w:val="00836123"/>
    <w:rsid w:val="00836130"/>
    <w:rsid w:val="0083645D"/>
    <w:rsid w:val="008364C5"/>
    <w:rsid w:val="008365B8"/>
    <w:rsid w:val="00836654"/>
    <w:rsid w:val="008366A1"/>
    <w:rsid w:val="00836712"/>
    <w:rsid w:val="00836734"/>
    <w:rsid w:val="00836828"/>
    <w:rsid w:val="0083684B"/>
    <w:rsid w:val="008368D3"/>
    <w:rsid w:val="00836902"/>
    <w:rsid w:val="0083693B"/>
    <w:rsid w:val="00836F31"/>
    <w:rsid w:val="008370A6"/>
    <w:rsid w:val="0083721C"/>
    <w:rsid w:val="008372C9"/>
    <w:rsid w:val="008373B7"/>
    <w:rsid w:val="008376E9"/>
    <w:rsid w:val="0083771E"/>
    <w:rsid w:val="00837805"/>
    <w:rsid w:val="008379AE"/>
    <w:rsid w:val="00837AB2"/>
    <w:rsid w:val="00837D5A"/>
    <w:rsid w:val="00837DDB"/>
    <w:rsid w:val="00837DEB"/>
    <w:rsid w:val="00837E0B"/>
    <w:rsid w:val="00837E16"/>
    <w:rsid w:val="00837EA7"/>
    <w:rsid w:val="00837F54"/>
    <w:rsid w:val="00837FC2"/>
    <w:rsid w:val="00840281"/>
    <w:rsid w:val="00840347"/>
    <w:rsid w:val="00840371"/>
    <w:rsid w:val="00840470"/>
    <w:rsid w:val="0084060F"/>
    <w:rsid w:val="00840651"/>
    <w:rsid w:val="008406E0"/>
    <w:rsid w:val="0084076F"/>
    <w:rsid w:val="008408C7"/>
    <w:rsid w:val="00840907"/>
    <w:rsid w:val="00840AD5"/>
    <w:rsid w:val="00840CE0"/>
    <w:rsid w:val="00840D73"/>
    <w:rsid w:val="00840E7D"/>
    <w:rsid w:val="00840FC2"/>
    <w:rsid w:val="0084104F"/>
    <w:rsid w:val="00841077"/>
    <w:rsid w:val="00841280"/>
    <w:rsid w:val="00841511"/>
    <w:rsid w:val="008415DC"/>
    <w:rsid w:val="008417A4"/>
    <w:rsid w:val="00841AFA"/>
    <w:rsid w:val="00841C17"/>
    <w:rsid w:val="00841D00"/>
    <w:rsid w:val="0084206A"/>
    <w:rsid w:val="00842100"/>
    <w:rsid w:val="00842137"/>
    <w:rsid w:val="008421CE"/>
    <w:rsid w:val="00842287"/>
    <w:rsid w:val="00842292"/>
    <w:rsid w:val="0084236B"/>
    <w:rsid w:val="0084238B"/>
    <w:rsid w:val="0084245A"/>
    <w:rsid w:val="00842561"/>
    <w:rsid w:val="00842570"/>
    <w:rsid w:val="0084268E"/>
    <w:rsid w:val="008426D8"/>
    <w:rsid w:val="00842766"/>
    <w:rsid w:val="00842881"/>
    <w:rsid w:val="00842A22"/>
    <w:rsid w:val="00842A25"/>
    <w:rsid w:val="00842C2A"/>
    <w:rsid w:val="00842DD6"/>
    <w:rsid w:val="00842FE8"/>
    <w:rsid w:val="00843043"/>
    <w:rsid w:val="008430B4"/>
    <w:rsid w:val="0084365D"/>
    <w:rsid w:val="008436B8"/>
    <w:rsid w:val="008436CA"/>
    <w:rsid w:val="0084390D"/>
    <w:rsid w:val="00843C84"/>
    <w:rsid w:val="00843CD1"/>
    <w:rsid w:val="00843D8E"/>
    <w:rsid w:val="00843DC1"/>
    <w:rsid w:val="0084415E"/>
    <w:rsid w:val="00844218"/>
    <w:rsid w:val="00844225"/>
    <w:rsid w:val="00844241"/>
    <w:rsid w:val="00844250"/>
    <w:rsid w:val="008442A2"/>
    <w:rsid w:val="008443CE"/>
    <w:rsid w:val="008447F9"/>
    <w:rsid w:val="008449DD"/>
    <w:rsid w:val="00844A84"/>
    <w:rsid w:val="00844AA5"/>
    <w:rsid w:val="00844C20"/>
    <w:rsid w:val="00844E7C"/>
    <w:rsid w:val="00844EC9"/>
    <w:rsid w:val="00844F6D"/>
    <w:rsid w:val="00845009"/>
    <w:rsid w:val="008451AB"/>
    <w:rsid w:val="008451E3"/>
    <w:rsid w:val="008452B6"/>
    <w:rsid w:val="0084535C"/>
    <w:rsid w:val="0084558A"/>
    <w:rsid w:val="00845A1E"/>
    <w:rsid w:val="00845B4B"/>
    <w:rsid w:val="00845D22"/>
    <w:rsid w:val="00845DA3"/>
    <w:rsid w:val="00845E23"/>
    <w:rsid w:val="00845EE5"/>
    <w:rsid w:val="00845FE6"/>
    <w:rsid w:val="00846042"/>
    <w:rsid w:val="008462E0"/>
    <w:rsid w:val="0084634D"/>
    <w:rsid w:val="008464B7"/>
    <w:rsid w:val="00846591"/>
    <w:rsid w:val="0084665A"/>
    <w:rsid w:val="00846773"/>
    <w:rsid w:val="008467A5"/>
    <w:rsid w:val="008468BD"/>
    <w:rsid w:val="00846A31"/>
    <w:rsid w:val="00846AC8"/>
    <w:rsid w:val="00846B03"/>
    <w:rsid w:val="00846B08"/>
    <w:rsid w:val="00846BD3"/>
    <w:rsid w:val="00846C6E"/>
    <w:rsid w:val="00846C7F"/>
    <w:rsid w:val="00846E7A"/>
    <w:rsid w:val="00846EB4"/>
    <w:rsid w:val="00846FF0"/>
    <w:rsid w:val="008471AB"/>
    <w:rsid w:val="00847261"/>
    <w:rsid w:val="0084739F"/>
    <w:rsid w:val="0084749A"/>
    <w:rsid w:val="008474CF"/>
    <w:rsid w:val="00847563"/>
    <w:rsid w:val="0084766A"/>
    <w:rsid w:val="00847841"/>
    <w:rsid w:val="008479A6"/>
    <w:rsid w:val="008479FC"/>
    <w:rsid w:val="00847AFC"/>
    <w:rsid w:val="00847B0D"/>
    <w:rsid w:val="00847BE7"/>
    <w:rsid w:val="00847C62"/>
    <w:rsid w:val="00847CC0"/>
    <w:rsid w:val="00850030"/>
    <w:rsid w:val="00850068"/>
    <w:rsid w:val="0085008E"/>
    <w:rsid w:val="008500E2"/>
    <w:rsid w:val="00850128"/>
    <w:rsid w:val="00850151"/>
    <w:rsid w:val="008501D5"/>
    <w:rsid w:val="00850305"/>
    <w:rsid w:val="00850341"/>
    <w:rsid w:val="00850716"/>
    <w:rsid w:val="0085074E"/>
    <w:rsid w:val="0085082B"/>
    <w:rsid w:val="00850B1E"/>
    <w:rsid w:val="00850B32"/>
    <w:rsid w:val="00851062"/>
    <w:rsid w:val="008510EC"/>
    <w:rsid w:val="0085141F"/>
    <w:rsid w:val="0085147A"/>
    <w:rsid w:val="00851567"/>
    <w:rsid w:val="00851688"/>
    <w:rsid w:val="0085195A"/>
    <w:rsid w:val="00851B84"/>
    <w:rsid w:val="00851C0F"/>
    <w:rsid w:val="00851C39"/>
    <w:rsid w:val="00851C7C"/>
    <w:rsid w:val="00851D34"/>
    <w:rsid w:val="00851D7B"/>
    <w:rsid w:val="00851F8B"/>
    <w:rsid w:val="008520E3"/>
    <w:rsid w:val="0085210B"/>
    <w:rsid w:val="008522EA"/>
    <w:rsid w:val="0085236F"/>
    <w:rsid w:val="00852388"/>
    <w:rsid w:val="008524FA"/>
    <w:rsid w:val="0085258B"/>
    <w:rsid w:val="0085276F"/>
    <w:rsid w:val="00852829"/>
    <w:rsid w:val="008529E7"/>
    <w:rsid w:val="00852B47"/>
    <w:rsid w:val="00852B91"/>
    <w:rsid w:val="00852C27"/>
    <w:rsid w:val="00852EE2"/>
    <w:rsid w:val="00852F18"/>
    <w:rsid w:val="00852F8A"/>
    <w:rsid w:val="0085320F"/>
    <w:rsid w:val="008532A6"/>
    <w:rsid w:val="00853475"/>
    <w:rsid w:val="008534CD"/>
    <w:rsid w:val="00853579"/>
    <w:rsid w:val="00853A67"/>
    <w:rsid w:val="00853B06"/>
    <w:rsid w:val="00853B68"/>
    <w:rsid w:val="00853CB9"/>
    <w:rsid w:val="00853DC7"/>
    <w:rsid w:val="00853DCD"/>
    <w:rsid w:val="00853F01"/>
    <w:rsid w:val="00853F03"/>
    <w:rsid w:val="0085406D"/>
    <w:rsid w:val="008543B3"/>
    <w:rsid w:val="008543E3"/>
    <w:rsid w:val="00854455"/>
    <w:rsid w:val="00854497"/>
    <w:rsid w:val="0085466E"/>
    <w:rsid w:val="00854764"/>
    <w:rsid w:val="008547D8"/>
    <w:rsid w:val="008547FD"/>
    <w:rsid w:val="00854874"/>
    <w:rsid w:val="0085498E"/>
    <w:rsid w:val="00854A24"/>
    <w:rsid w:val="00854A82"/>
    <w:rsid w:val="00854AEB"/>
    <w:rsid w:val="00854DED"/>
    <w:rsid w:val="00854E19"/>
    <w:rsid w:val="00854E5B"/>
    <w:rsid w:val="00854FDD"/>
    <w:rsid w:val="0085504A"/>
    <w:rsid w:val="008550E6"/>
    <w:rsid w:val="0085516D"/>
    <w:rsid w:val="008552E7"/>
    <w:rsid w:val="00855422"/>
    <w:rsid w:val="00855633"/>
    <w:rsid w:val="00855643"/>
    <w:rsid w:val="00855A48"/>
    <w:rsid w:val="00855A59"/>
    <w:rsid w:val="00855DFB"/>
    <w:rsid w:val="00855EEC"/>
    <w:rsid w:val="00855F0C"/>
    <w:rsid w:val="00856065"/>
    <w:rsid w:val="0085608D"/>
    <w:rsid w:val="008561B0"/>
    <w:rsid w:val="00856232"/>
    <w:rsid w:val="008563E4"/>
    <w:rsid w:val="0085644B"/>
    <w:rsid w:val="00856470"/>
    <w:rsid w:val="008564B1"/>
    <w:rsid w:val="00856525"/>
    <w:rsid w:val="008565B0"/>
    <w:rsid w:val="008565F6"/>
    <w:rsid w:val="0085672B"/>
    <w:rsid w:val="0085688B"/>
    <w:rsid w:val="008568F8"/>
    <w:rsid w:val="00856D4F"/>
    <w:rsid w:val="00856E7E"/>
    <w:rsid w:val="0085701C"/>
    <w:rsid w:val="00857117"/>
    <w:rsid w:val="0085722F"/>
    <w:rsid w:val="00857480"/>
    <w:rsid w:val="0085748E"/>
    <w:rsid w:val="00857853"/>
    <w:rsid w:val="00857870"/>
    <w:rsid w:val="0085796C"/>
    <w:rsid w:val="00857978"/>
    <w:rsid w:val="008579BE"/>
    <w:rsid w:val="008579D8"/>
    <w:rsid w:val="00857B0E"/>
    <w:rsid w:val="00857B25"/>
    <w:rsid w:val="00857C08"/>
    <w:rsid w:val="00857CFB"/>
    <w:rsid w:val="00857E1C"/>
    <w:rsid w:val="00857E97"/>
    <w:rsid w:val="00857ECF"/>
    <w:rsid w:val="00857FAE"/>
    <w:rsid w:val="0086003F"/>
    <w:rsid w:val="0086006C"/>
    <w:rsid w:val="008601C1"/>
    <w:rsid w:val="008603DB"/>
    <w:rsid w:val="00860647"/>
    <w:rsid w:val="008608D0"/>
    <w:rsid w:val="008609C0"/>
    <w:rsid w:val="00860C70"/>
    <w:rsid w:val="00860CAF"/>
    <w:rsid w:val="00860CDE"/>
    <w:rsid w:val="00860FB3"/>
    <w:rsid w:val="00861122"/>
    <w:rsid w:val="00861602"/>
    <w:rsid w:val="008616A6"/>
    <w:rsid w:val="00861700"/>
    <w:rsid w:val="00861772"/>
    <w:rsid w:val="008617A7"/>
    <w:rsid w:val="008618B3"/>
    <w:rsid w:val="0086197E"/>
    <w:rsid w:val="00861A7A"/>
    <w:rsid w:val="00861AE7"/>
    <w:rsid w:val="00861C49"/>
    <w:rsid w:val="00861C6A"/>
    <w:rsid w:val="00861CB2"/>
    <w:rsid w:val="00861CDB"/>
    <w:rsid w:val="00861D83"/>
    <w:rsid w:val="00862036"/>
    <w:rsid w:val="00862056"/>
    <w:rsid w:val="0086220F"/>
    <w:rsid w:val="008624FA"/>
    <w:rsid w:val="008626A1"/>
    <w:rsid w:val="008626CE"/>
    <w:rsid w:val="008626D8"/>
    <w:rsid w:val="008627E2"/>
    <w:rsid w:val="00862817"/>
    <w:rsid w:val="0086298F"/>
    <w:rsid w:val="00862B85"/>
    <w:rsid w:val="00862BB3"/>
    <w:rsid w:val="00862C35"/>
    <w:rsid w:val="00862D25"/>
    <w:rsid w:val="00862E97"/>
    <w:rsid w:val="00862EA0"/>
    <w:rsid w:val="0086308F"/>
    <w:rsid w:val="00863130"/>
    <w:rsid w:val="00863369"/>
    <w:rsid w:val="00863437"/>
    <w:rsid w:val="00863554"/>
    <w:rsid w:val="008638BB"/>
    <w:rsid w:val="00863ABB"/>
    <w:rsid w:val="00863BFB"/>
    <w:rsid w:val="00863CA1"/>
    <w:rsid w:val="00863F16"/>
    <w:rsid w:val="0086401A"/>
    <w:rsid w:val="0086407A"/>
    <w:rsid w:val="00864361"/>
    <w:rsid w:val="00864413"/>
    <w:rsid w:val="0086482D"/>
    <w:rsid w:val="00864983"/>
    <w:rsid w:val="00864B22"/>
    <w:rsid w:val="00864E2B"/>
    <w:rsid w:val="008651A7"/>
    <w:rsid w:val="00865216"/>
    <w:rsid w:val="00865265"/>
    <w:rsid w:val="00865358"/>
    <w:rsid w:val="008653FF"/>
    <w:rsid w:val="008655E4"/>
    <w:rsid w:val="008656D6"/>
    <w:rsid w:val="0086574E"/>
    <w:rsid w:val="00865771"/>
    <w:rsid w:val="008657B4"/>
    <w:rsid w:val="008657EB"/>
    <w:rsid w:val="00865870"/>
    <w:rsid w:val="008659F6"/>
    <w:rsid w:val="008659FE"/>
    <w:rsid w:val="00865AF4"/>
    <w:rsid w:val="00865B9D"/>
    <w:rsid w:val="00866028"/>
    <w:rsid w:val="00866137"/>
    <w:rsid w:val="00866217"/>
    <w:rsid w:val="00866485"/>
    <w:rsid w:val="008664E7"/>
    <w:rsid w:val="00866566"/>
    <w:rsid w:val="0086673A"/>
    <w:rsid w:val="0086674A"/>
    <w:rsid w:val="008667AF"/>
    <w:rsid w:val="008667FD"/>
    <w:rsid w:val="008668FF"/>
    <w:rsid w:val="00866ABD"/>
    <w:rsid w:val="00866AC8"/>
    <w:rsid w:val="00866AEF"/>
    <w:rsid w:val="00866B83"/>
    <w:rsid w:val="00866EAD"/>
    <w:rsid w:val="00866FB1"/>
    <w:rsid w:val="00867031"/>
    <w:rsid w:val="00867047"/>
    <w:rsid w:val="00867076"/>
    <w:rsid w:val="00867095"/>
    <w:rsid w:val="008670BD"/>
    <w:rsid w:val="008670E3"/>
    <w:rsid w:val="0086714B"/>
    <w:rsid w:val="00867187"/>
    <w:rsid w:val="0086720A"/>
    <w:rsid w:val="0086721A"/>
    <w:rsid w:val="008672BD"/>
    <w:rsid w:val="008673C7"/>
    <w:rsid w:val="0086754E"/>
    <w:rsid w:val="0086761A"/>
    <w:rsid w:val="0086765E"/>
    <w:rsid w:val="00867667"/>
    <w:rsid w:val="00867729"/>
    <w:rsid w:val="008677CE"/>
    <w:rsid w:val="00867893"/>
    <w:rsid w:val="008678CA"/>
    <w:rsid w:val="008679C0"/>
    <w:rsid w:val="00867A81"/>
    <w:rsid w:val="00867B1E"/>
    <w:rsid w:val="00867B9F"/>
    <w:rsid w:val="00867C33"/>
    <w:rsid w:val="00867CAF"/>
    <w:rsid w:val="00870002"/>
    <w:rsid w:val="00870087"/>
    <w:rsid w:val="0087035C"/>
    <w:rsid w:val="00870378"/>
    <w:rsid w:val="008703F5"/>
    <w:rsid w:val="00870497"/>
    <w:rsid w:val="00870507"/>
    <w:rsid w:val="00870529"/>
    <w:rsid w:val="008705D7"/>
    <w:rsid w:val="00870834"/>
    <w:rsid w:val="00870970"/>
    <w:rsid w:val="00870A19"/>
    <w:rsid w:val="00870A7F"/>
    <w:rsid w:val="00870CB8"/>
    <w:rsid w:val="00870DDB"/>
    <w:rsid w:val="00870E96"/>
    <w:rsid w:val="00870F94"/>
    <w:rsid w:val="008710DF"/>
    <w:rsid w:val="00871263"/>
    <w:rsid w:val="00871292"/>
    <w:rsid w:val="00871319"/>
    <w:rsid w:val="0087136D"/>
    <w:rsid w:val="00871402"/>
    <w:rsid w:val="0087151B"/>
    <w:rsid w:val="008715BE"/>
    <w:rsid w:val="008719D7"/>
    <w:rsid w:val="00871A5D"/>
    <w:rsid w:val="00871CA5"/>
    <w:rsid w:val="00871DB9"/>
    <w:rsid w:val="00871E5D"/>
    <w:rsid w:val="008721E9"/>
    <w:rsid w:val="008722F5"/>
    <w:rsid w:val="00872334"/>
    <w:rsid w:val="008723B9"/>
    <w:rsid w:val="008724B5"/>
    <w:rsid w:val="008724F6"/>
    <w:rsid w:val="00872749"/>
    <w:rsid w:val="008727B9"/>
    <w:rsid w:val="008729F8"/>
    <w:rsid w:val="00872AF7"/>
    <w:rsid w:val="00872B85"/>
    <w:rsid w:val="00872B92"/>
    <w:rsid w:val="00872B9C"/>
    <w:rsid w:val="00872CCA"/>
    <w:rsid w:val="00872E3E"/>
    <w:rsid w:val="0087320C"/>
    <w:rsid w:val="0087322C"/>
    <w:rsid w:val="0087324B"/>
    <w:rsid w:val="00873297"/>
    <w:rsid w:val="0087329B"/>
    <w:rsid w:val="008732A3"/>
    <w:rsid w:val="008733D9"/>
    <w:rsid w:val="008734A1"/>
    <w:rsid w:val="00873544"/>
    <w:rsid w:val="008735C2"/>
    <w:rsid w:val="008738B6"/>
    <w:rsid w:val="008739E2"/>
    <w:rsid w:val="00873C99"/>
    <w:rsid w:val="00873D86"/>
    <w:rsid w:val="00873DEE"/>
    <w:rsid w:val="00873E30"/>
    <w:rsid w:val="00873E3E"/>
    <w:rsid w:val="00874060"/>
    <w:rsid w:val="008741B2"/>
    <w:rsid w:val="0087427A"/>
    <w:rsid w:val="00874337"/>
    <w:rsid w:val="00874365"/>
    <w:rsid w:val="008743E7"/>
    <w:rsid w:val="008743F7"/>
    <w:rsid w:val="00874492"/>
    <w:rsid w:val="008745C6"/>
    <w:rsid w:val="00874672"/>
    <w:rsid w:val="008746BD"/>
    <w:rsid w:val="008746E1"/>
    <w:rsid w:val="00874A08"/>
    <w:rsid w:val="00874ABD"/>
    <w:rsid w:val="00874D5E"/>
    <w:rsid w:val="00874E9A"/>
    <w:rsid w:val="00874EC8"/>
    <w:rsid w:val="00874F97"/>
    <w:rsid w:val="00874FC3"/>
    <w:rsid w:val="0087509B"/>
    <w:rsid w:val="00875169"/>
    <w:rsid w:val="00875176"/>
    <w:rsid w:val="008753F9"/>
    <w:rsid w:val="00875555"/>
    <w:rsid w:val="00875577"/>
    <w:rsid w:val="0087560C"/>
    <w:rsid w:val="0087561A"/>
    <w:rsid w:val="00875633"/>
    <w:rsid w:val="0087587A"/>
    <w:rsid w:val="00875C1C"/>
    <w:rsid w:val="00875CF4"/>
    <w:rsid w:val="00875D8D"/>
    <w:rsid w:val="00875E07"/>
    <w:rsid w:val="00875E90"/>
    <w:rsid w:val="00876062"/>
    <w:rsid w:val="00876119"/>
    <w:rsid w:val="0087633B"/>
    <w:rsid w:val="00876427"/>
    <w:rsid w:val="00876558"/>
    <w:rsid w:val="00876593"/>
    <w:rsid w:val="008765B2"/>
    <w:rsid w:val="008765D3"/>
    <w:rsid w:val="0087662C"/>
    <w:rsid w:val="0087670C"/>
    <w:rsid w:val="00876814"/>
    <w:rsid w:val="0087688C"/>
    <w:rsid w:val="0087688F"/>
    <w:rsid w:val="008768DB"/>
    <w:rsid w:val="00876941"/>
    <w:rsid w:val="00876D12"/>
    <w:rsid w:val="00876F98"/>
    <w:rsid w:val="00877414"/>
    <w:rsid w:val="0087758E"/>
    <w:rsid w:val="00877699"/>
    <w:rsid w:val="008776C0"/>
    <w:rsid w:val="00877719"/>
    <w:rsid w:val="0087799E"/>
    <w:rsid w:val="00877A05"/>
    <w:rsid w:val="00877C0E"/>
    <w:rsid w:val="00877C57"/>
    <w:rsid w:val="00877CA6"/>
    <w:rsid w:val="00877DD2"/>
    <w:rsid w:val="00877E00"/>
    <w:rsid w:val="00877E2D"/>
    <w:rsid w:val="00877EDD"/>
    <w:rsid w:val="00877F2B"/>
    <w:rsid w:val="00877F7C"/>
    <w:rsid w:val="00880098"/>
    <w:rsid w:val="00880161"/>
    <w:rsid w:val="008802DB"/>
    <w:rsid w:val="0088035A"/>
    <w:rsid w:val="008803A8"/>
    <w:rsid w:val="0088049E"/>
    <w:rsid w:val="00880684"/>
    <w:rsid w:val="00880763"/>
    <w:rsid w:val="00880788"/>
    <w:rsid w:val="0088080A"/>
    <w:rsid w:val="0088090F"/>
    <w:rsid w:val="00880963"/>
    <w:rsid w:val="00880A38"/>
    <w:rsid w:val="00880A3F"/>
    <w:rsid w:val="00880A4D"/>
    <w:rsid w:val="00880B75"/>
    <w:rsid w:val="00880B84"/>
    <w:rsid w:val="00880C43"/>
    <w:rsid w:val="00880E91"/>
    <w:rsid w:val="0088112B"/>
    <w:rsid w:val="008811B3"/>
    <w:rsid w:val="008811C8"/>
    <w:rsid w:val="008812BF"/>
    <w:rsid w:val="00881510"/>
    <w:rsid w:val="008815DC"/>
    <w:rsid w:val="0088189E"/>
    <w:rsid w:val="00881AA5"/>
    <w:rsid w:val="00881BA6"/>
    <w:rsid w:val="00881BB2"/>
    <w:rsid w:val="00881C25"/>
    <w:rsid w:val="00881DC9"/>
    <w:rsid w:val="00881E1A"/>
    <w:rsid w:val="00882027"/>
    <w:rsid w:val="0088218E"/>
    <w:rsid w:val="008822AA"/>
    <w:rsid w:val="00882356"/>
    <w:rsid w:val="008824BA"/>
    <w:rsid w:val="008825AA"/>
    <w:rsid w:val="0088265D"/>
    <w:rsid w:val="0088272D"/>
    <w:rsid w:val="008827B3"/>
    <w:rsid w:val="00882C07"/>
    <w:rsid w:val="00882C72"/>
    <w:rsid w:val="00882D12"/>
    <w:rsid w:val="00882D31"/>
    <w:rsid w:val="00882D97"/>
    <w:rsid w:val="00882F39"/>
    <w:rsid w:val="00882FEB"/>
    <w:rsid w:val="00883034"/>
    <w:rsid w:val="008830BB"/>
    <w:rsid w:val="00883106"/>
    <w:rsid w:val="00883346"/>
    <w:rsid w:val="0088340D"/>
    <w:rsid w:val="00883501"/>
    <w:rsid w:val="00883558"/>
    <w:rsid w:val="008835C1"/>
    <w:rsid w:val="0088366E"/>
    <w:rsid w:val="00883989"/>
    <w:rsid w:val="00883A0F"/>
    <w:rsid w:val="00883A18"/>
    <w:rsid w:val="00883B3D"/>
    <w:rsid w:val="00883BA1"/>
    <w:rsid w:val="00883D13"/>
    <w:rsid w:val="008840A3"/>
    <w:rsid w:val="0088426D"/>
    <w:rsid w:val="0088439B"/>
    <w:rsid w:val="00884462"/>
    <w:rsid w:val="008844AD"/>
    <w:rsid w:val="008844E3"/>
    <w:rsid w:val="0088451C"/>
    <w:rsid w:val="00884540"/>
    <w:rsid w:val="0088457E"/>
    <w:rsid w:val="00884613"/>
    <w:rsid w:val="00884635"/>
    <w:rsid w:val="00884640"/>
    <w:rsid w:val="0088468F"/>
    <w:rsid w:val="008846ED"/>
    <w:rsid w:val="008847C1"/>
    <w:rsid w:val="0088493D"/>
    <w:rsid w:val="00884B13"/>
    <w:rsid w:val="00884B44"/>
    <w:rsid w:val="00884C5F"/>
    <w:rsid w:val="00884CB7"/>
    <w:rsid w:val="00884D93"/>
    <w:rsid w:val="00884F6E"/>
    <w:rsid w:val="0088510F"/>
    <w:rsid w:val="0088540C"/>
    <w:rsid w:val="0088548C"/>
    <w:rsid w:val="008854B9"/>
    <w:rsid w:val="0088559B"/>
    <w:rsid w:val="008856B5"/>
    <w:rsid w:val="0088573C"/>
    <w:rsid w:val="0088574B"/>
    <w:rsid w:val="00885868"/>
    <w:rsid w:val="0088590B"/>
    <w:rsid w:val="00885923"/>
    <w:rsid w:val="008859DA"/>
    <w:rsid w:val="00885A36"/>
    <w:rsid w:val="00885F14"/>
    <w:rsid w:val="00885F76"/>
    <w:rsid w:val="00886053"/>
    <w:rsid w:val="00886294"/>
    <w:rsid w:val="0088635E"/>
    <w:rsid w:val="00886443"/>
    <w:rsid w:val="00886526"/>
    <w:rsid w:val="0088657D"/>
    <w:rsid w:val="00886B69"/>
    <w:rsid w:val="00886ED4"/>
    <w:rsid w:val="00886F4C"/>
    <w:rsid w:val="008871B5"/>
    <w:rsid w:val="00887297"/>
    <w:rsid w:val="00887610"/>
    <w:rsid w:val="0088776F"/>
    <w:rsid w:val="00887832"/>
    <w:rsid w:val="00887912"/>
    <w:rsid w:val="0088798E"/>
    <w:rsid w:val="00887B14"/>
    <w:rsid w:val="00887B6F"/>
    <w:rsid w:val="00887BFF"/>
    <w:rsid w:val="00887C02"/>
    <w:rsid w:val="00890075"/>
    <w:rsid w:val="008902B1"/>
    <w:rsid w:val="008902D8"/>
    <w:rsid w:val="00890376"/>
    <w:rsid w:val="0089038A"/>
    <w:rsid w:val="0089050C"/>
    <w:rsid w:val="00890581"/>
    <w:rsid w:val="008905B5"/>
    <w:rsid w:val="008907DF"/>
    <w:rsid w:val="0089099C"/>
    <w:rsid w:val="00890B1C"/>
    <w:rsid w:val="00890C58"/>
    <w:rsid w:val="00890E62"/>
    <w:rsid w:val="00890EE4"/>
    <w:rsid w:val="008911D1"/>
    <w:rsid w:val="0089145E"/>
    <w:rsid w:val="008915CE"/>
    <w:rsid w:val="00891A01"/>
    <w:rsid w:val="00891AA4"/>
    <w:rsid w:val="00891C61"/>
    <w:rsid w:val="00891E02"/>
    <w:rsid w:val="00891E08"/>
    <w:rsid w:val="00891EB1"/>
    <w:rsid w:val="00891F30"/>
    <w:rsid w:val="00891FF3"/>
    <w:rsid w:val="00892046"/>
    <w:rsid w:val="0089216E"/>
    <w:rsid w:val="0089238C"/>
    <w:rsid w:val="008924B8"/>
    <w:rsid w:val="0089268C"/>
    <w:rsid w:val="008926BD"/>
    <w:rsid w:val="00892731"/>
    <w:rsid w:val="00892931"/>
    <w:rsid w:val="00892A96"/>
    <w:rsid w:val="00892D47"/>
    <w:rsid w:val="00892D88"/>
    <w:rsid w:val="00892DDF"/>
    <w:rsid w:val="00892DEE"/>
    <w:rsid w:val="00892EDD"/>
    <w:rsid w:val="00892F23"/>
    <w:rsid w:val="00892FA7"/>
    <w:rsid w:val="00893086"/>
    <w:rsid w:val="008931A8"/>
    <w:rsid w:val="00893255"/>
    <w:rsid w:val="00893519"/>
    <w:rsid w:val="0089358C"/>
    <w:rsid w:val="008935D4"/>
    <w:rsid w:val="008935EF"/>
    <w:rsid w:val="008937D2"/>
    <w:rsid w:val="0089380D"/>
    <w:rsid w:val="00893874"/>
    <w:rsid w:val="00893880"/>
    <w:rsid w:val="00893958"/>
    <w:rsid w:val="00893960"/>
    <w:rsid w:val="00893963"/>
    <w:rsid w:val="00893969"/>
    <w:rsid w:val="00893BCF"/>
    <w:rsid w:val="00893DE0"/>
    <w:rsid w:val="00893E8D"/>
    <w:rsid w:val="00893EE9"/>
    <w:rsid w:val="00893FA7"/>
    <w:rsid w:val="008941B2"/>
    <w:rsid w:val="00894313"/>
    <w:rsid w:val="008944AF"/>
    <w:rsid w:val="008948E8"/>
    <w:rsid w:val="008949CB"/>
    <w:rsid w:val="008949D8"/>
    <w:rsid w:val="008949E8"/>
    <w:rsid w:val="00894A7B"/>
    <w:rsid w:val="00894C72"/>
    <w:rsid w:val="00894DC1"/>
    <w:rsid w:val="00894ECB"/>
    <w:rsid w:val="00894F4B"/>
    <w:rsid w:val="00895045"/>
    <w:rsid w:val="008952CA"/>
    <w:rsid w:val="00895478"/>
    <w:rsid w:val="00895601"/>
    <w:rsid w:val="008956CE"/>
    <w:rsid w:val="008958E5"/>
    <w:rsid w:val="0089592E"/>
    <w:rsid w:val="0089594C"/>
    <w:rsid w:val="00895C4D"/>
    <w:rsid w:val="00895D78"/>
    <w:rsid w:val="0089612B"/>
    <w:rsid w:val="00896239"/>
    <w:rsid w:val="008962DB"/>
    <w:rsid w:val="008963AF"/>
    <w:rsid w:val="0089656A"/>
    <w:rsid w:val="00896610"/>
    <w:rsid w:val="0089680F"/>
    <w:rsid w:val="00896905"/>
    <w:rsid w:val="0089694D"/>
    <w:rsid w:val="00896ADD"/>
    <w:rsid w:val="00896B5E"/>
    <w:rsid w:val="00896C73"/>
    <w:rsid w:val="00896CA7"/>
    <w:rsid w:val="00896DC8"/>
    <w:rsid w:val="00896EAF"/>
    <w:rsid w:val="00896EFB"/>
    <w:rsid w:val="0089701B"/>
    <w:rsid w:val="008970DF"/>
    <w:rsid w:val="00897142"/>
    <w:rsid w:val="008975CB"/>
    <w:rsid w:val="0089761C"/>
    <w:rsid w:val="00897907"/>
    <w:rsid w:val="008979F9"/>
    <w:rsid w:val="00897B2A"/>
    <w:rsid w:val="00897CA8"/>
    <w:rsid w:val="00897D68"/>
    <w:rsid w:val="00897D86"/>
    <w:rsid w:val="00897F2C"/>
    <w:rsid w:val="00897F3E"/>
    <w:rsid w:val="008A00FF"/>
    <w:rsid w:val="008A0167"/>
    <w:rsid w:val="008A029A"/>
    <w:rsid w:val="008A02D9"/>
    <w:rsid w:val="008A02E9"/>
    <w:rsid w:val="008A02F7"/>
    <w:rsid w:val="008A036E"/>
    <w:rsid w:val="008A03AA"/>
    <w:rsid w:val="008A03C5"/>
    <w:rsid w:val="008A056A"/>
    <w:rsid w:val="008A0581"/>
    <w:rsid w:val="008A0619"/>
    <w:rsid w:val="008A066A"/>
    <w:rsid w:val="008A0857"/>
    <w:rsid w:val="008A097C"/>
    <w:rsid w:val="008A09AC"/>
    <w:rsid w:val="008A0B3C"/>
    <w:rsid w:val="008A0CB3"/>
    <w:rsid w:val="008A0D44"/>
    <w:rsid w:val="008A0DD4"/>
    <w:rsid w:val="008A1052"/>
    <w:rsid w:val="008A1090"/>
    <w:rsid w:val="008A10B3"/>
    <w:rsid w:val="008A10F0"/>
    <w:rsid w:val="008A12DE"/>
    <w:rsid w:val="008A133A"/>
    <w:rsid w:val="008A142F"/>
    <w:rsid w:val="008A1551"/>
    <w:rsid w:val="008A15D7"/>
    <w:rsid w:val="008A162B"/>
    <w:rsid w:val="008A168D"/>
    <w:rsid w:val="008A168F"/>
    <w:rsid w:val="008A169A"/>
    <w:rsid w:val="008A1700"/>
    <w:rsid w:val="008A1828"/>
    <w:rsid w:val="008A1895"/>
    <w:rsid w:val="008A18EE"/>
    <w:rsid w:val="008A1C15"/>
    <w:rsid w:val="008A1E31"/>
    <w:rsid w:val="008A1E75"/>
    <w:rsid w:val="008A1EBB"/>
    <w:rsid w:val="008A1F37"/>
    <w:rsid w:val="008A1F99"/>
    <w:rsid w:val="008A1FFE"/>
    <w:rsid w:val="008A213D"/>
    <w:rsid w:val="008A21B0"/>
    <w:rsid w:val="008A2297"/>
    <w:rsid w:val="008A22BB"/>
    <w:rsid w:val="008A2398"/>
    <w:rsid w:val="008A24F5"/>
    <w:rsid w:val="008A25BD"/>
    <w:rsid w:val="008A27CB"/>
    <w:rsid w:val="008A2826"/>
    <w:rsid w:val="008A2A96"/>
    <w:rsid w:val="008A2AAF"/>
    <w:rsid w:val="008A2B0A"/>
    <w:rsid w:val="008A2BE6"/>
    <w:rsid w:val="008A2C1D"/>
    <w:rsid w:val="008A2C43"/>
    <w:rsid w:val="008A316A"/>
    <w:rsid w:val="008A3295"/>
    <w:rsid w:val="008A349F"/>
    <w:rsid w:val="008A34D6"/>
    <w:rsid w:val="008A3655"/>
    <w:rsid w:val="008A365A"/>
    <w:rsid w:val="008A36A6"/>
    <w:rsid w:val="008A38E3"/>
    <w:rsid w:val="008A39F3"/>
    <w:rsid w:val="008A3B95"/>
    <w:rsid w:val="008A3BC2"/>
    <w:rsid w:val="008A3D03"/>
    <w:rsid w:val="008A3DEE"/>
    <w:rsid w:val="008A3E15"/>
    <w:rsid w:val="008A3E20"/>
    <w:rsid w:val="008A40FC"/>
    <w:rsid w:val="008A42AD"/>
    <w:rsid w:val="008A42D8"/>
    <w:rsid w:val="008A4885"/>
    <w:rsid w:val="008A4A67"/>
    <w:rsid w:val="008A4A97"/>
    <w:rsid w:val="008A4B00"/>
    <w:rsid w:val="008A4B43"/>
    <w:rsid w:val="008A4CF2"/>
    <w:rsid w:val="008A4D1B"/>
    <w:rsid w:val="008A4D9B"/>
    <w:rsid w:val="008A4EAA"/>
    <w:rsid w:val="008A5184"/>
    <w:rsid w:val="008A5316"/>
    <w:rsid w:val="008A536B"/>
    <w:rsid w:val="008A54D9"/>
    <w:rsid w:val="008A55B0"/>
    <w:rsid w:val="008A55E3"/>
    <w:rsid w:val="008A571C"/>
    <w:rsid w:val="008A573E"/>
    <w:rsid w:val="008A5763"/>
    <w:rsid w:val="008A57A5"/>
    <w:rsid w:val="008A5911"/>
    <w:rsid w:val="008A59F2"/>
    <w:rsid w:val="008A5CD9"/>
    <w:rsid w:val="008A5D9F"/>
    <w:rsid w:val="008A5FAE"/>
    <w:rsid w:val="008A6084"/>
    <w:rsid w:val="008A60B5"/>
    <w:rsid w:val="008A60EA"/>
    <w:rsid w:val="008A61A2"/>
    <w:rsid w:val="008A634A"/>
    <w:rsid w:val="008A6390"/>
    <w:rsid w:val="008A639F"/>
    <w:rsid w:val="008A6449"/>
    <w:rsid w:val="008A64F9"/>
    <w:rsid w:val="008A66CC"/>
    <w:rsid w:val="008A68FB"/>
    <w:rsid w:val="008A6942"/>
    <w:rsid w:val="008A6A1F"/>
    <w:rsid w:val="008A6C2A"/>
    <w:rsid w:val="008A6CAA"/>
    <w:rsid w:val="008A6EC1"/>
    <w:rsid w:val="008A6F5D"/>
    <w:rsid w:val="008A700C"/>
    <w:rsid w:val="008A70EE"/>
    <w:rsid w:val="008A7284"/>
    <w:rsid w:val="008A72F7"/>
    <w:rsid w:val="008A73E0"/>
    <w:rsid w:val="008A749D"/>
    <w:rsid w:val="008A74F7"/>
    <w:rsid w:val="008A756D"/>
    <w:rsid w:val="008A7585"/>
    <w:rsid w:val="008A75E9"/>
    <w:rsid w:val="008A770D"/>
    <w:rsid w:val="008A77D1"/>
    <w:rsid w:val="008A7926"/>
    <w:rsid w:val="008A79F5"/>
    <w:rsid w:val="008A7A2D"/>
    <w:rsid w:val="008A7CEC"/>
    <w:rsid w:val="008A7D36"/>
    <w:rsid w:val="008B00D4"/>
    <w:rsid w:val="008B00DE"/>
    <w:rsid w:val="008B0322"/>
    <w:rsid w:val="008B0346"/>
    <w:rsid w:val="008B038C"/>
    <w:rsid w:val="008B0647"/>
    <w:rsid w:val="008B0648"/>
    <w:rsid w:val="008B06BC"/>
    <w:rsid w:val="008B06DE"/>
    <w:rsid w:val="008B0704"/>
    <w:rsid w:val="008B07C0"/>
    <w:rsid w:val="008B0B95"/>
    <w:rsid w:val="008B0C9E"/>
    <w:rsid w:val="008B0DE6"/>
    <w:rsid w:val="008B0E0B"/>
    <w:rsid w:val="008B0FDB"/>
    <w:rsid w:val="008B1109"/>
    <w:rsid w:val="008B11AC"/>
    <w:rsid w:val="008B147D"/>
    <w:rsid w:val="008B157C"/>
    <w:rsid w:val="008B17D4"/>
    <w:rsid w:val="008B18AA"/>
    <w:rsid w:val="008B1AB4"/>
    <w:rsid w:val="008B1B4B"/>
    <w:rsid w:val="008B1C63"/>
    <w:rsid w:val="008B1CAD"/>
    <w:rsid w:val="008B1DAD"/>
    <w:rsid w:val="008B1DE7"/>
    <w:rsid w:val="008B20CC"/>
    <w:rsid w:val="008B223E"/>
    <w:rsid w:val="008B22D9"/>
    <w:rsid w:val="008B24DB"/>
    <w:rsid w:val="008B263C"/>
    <w:rsid w:val="008B276C"/>
    <w:rsid w:val="008B28D4"/>
    <w:rsid w:val="008B2C49"/>
    <w:rsid w:val="008B2DFB"/>
    <w:rsid w:val="008B2F97"/>
    <w:rsid w:val="008B30D2"/>
    <w:rsid w:val="008B30F3"/>
    <w:rsid w:val="008B3235"/>
    <w:rsid w:val="008B335A"/>
    <w:rsid w:val="008B3487"/>
    <w:rsid w:val="008B3515"/>
    <w:rsid w:val="008B35AF"/>
    <w:rsid w:val="008B36A3"/>
    <w:rsid w:val="008B37BA"/>
    <w:rsid w:val="008B387A"/>
    <w:rsid w:val="008B3E01"/>
    <w:rsid w:val="008B3EAB"/>
    <w:rsid w:val="008B3F4D"/>
    <w:rsid w:val="008B4116"/>
    <w:rsid w:val="008B4294"/>
    <w:rsid w:val="008B42E9"/>
    <w:rsid w:val="008B42FE"/>
    <w:rsid w:val="008B43B2"/>
    <w:rsid w:val="008B441E"/>
    <w:rsid w:val="008B4505"/>
    <w:rsid w:val="008B450C"/>
    <w:rsid w:val="008B45D0"/>
    <w:rsid w:val="008B4676"/>
    <w:rsid w:val="008B46C1"/>
    <w:rsid w:val="008B46E6"/>
    <w:rsid w:val="008B476D"/>
    <w:rsid w:val="008B4855"/>
    <w:rsid w:val="008B4D62"/>
    <w:rsid w:val="008B4DE8"/>
    <w:rsid w:val="008B4FF2"/>
    <w:rsid w:val="008B53ED"/>
    <w:rsid w:val="008B5462"/>
    <w:rsid w:val="008B548A"/>
    <w:rsid w:val="008B5545"/>
    <w:rsid w:val="008B5547"/>
    <w:rsid w:val="008B5615"/>
    <w:rsid w:val="008B5669"/>
    <w:rsid w:val="008B568B"/>
    <w:rsid w:val="008B580D"/>
    <w:rsid w:val="008B5899"/>
    <w:rsid w:val="008B5A83"/>
    <w:rsid w:val="008B5B5C"/>
    <w:rsid w:val="008B5E4D"/>
    <w:rsid w:val="008B5E71"/>
    <w:rsid w:val="008B5F45"/>
    <w:rsid w:val="008B605B"/>
    <w:rsid w:val="008B6085"/>
    <w:rsid w:val="008B64B8"/>
    <w:rsid w:val="008B66B7"/>
    <w:rsid w:val="008B68D9"/>
    <w:rsid w:val="008B698B"/>
    <w:rsid w:val="008B6B4E"/>
    <w:rsid w:val="008B6C08"/>
    <w:rsid w:val="008B6D1F"/>
    <w:rsid w:val="008B6DE6"/>
    <w:rsid w:val="008B6E5B"/>
    <w:rsid w:val="008B7018"/>
    <w:rsid w:val="008B71D3"/>
    <w:rsid w:val="008B71E5"/>
    <w:rsid w:val="008B72F3"/>
    <w:rsid w:val="008B7319"/>
    <w:rsid w:val="008B7716"/>
    <w:rsid w:val="008B78E0"/>
    <w:rsid w:val="008B7A01"/>
    <w:rsid w:val="008B7A6F"/>
    <w:rsid w:val="008B7A75"/>
    <w:rsid w:val="008B7AB1"/>
    <w:rsid w:val="008B7AD0"/>
    <w:rsid w:val="008B7B7D"/>
    <w:rsid w:val="008B7E52"/>
    <w:rsid w:val="008B7E74"/>
    <w:rsid w:val="008B7E88"/>
    <w:rsid w:val="008C0119"/>
    <w:rsid w:val="008C017A"/>
    <w:rsid w:val="008C01EC"/>
    <w:rsid w:val="008C037F"/>
    <w:rsid w:val="008C05B8"/>
    <w:rsid w:val="008C0680"/>
    <w:rsid w:val="008C0B22"/>
    <w:rsid w:val="008C0CDC"/>
    <w:rsid w:val="008C0E9B"/>
    <w:rsid w:val="008C1048"/>
    <w:rsid w:val="008C112E"/>
    <w:rsid w:val="008C114E"/>
    <w:rsid w:val="008C11DD"/>
    <w:rsid w:val="008C128C"/>
    <w:rsid w:val="008C12E8"/>
    <w:rsid w:val="008C135A"/>
    <w:rsid w:val="008C1386"/>
    <w:rsid w:val="008C1536"/>
    <w:rsid w:val="008C15B3"/>
    <w:rsid w:val="008C1688"/>
    <w:rsid w:val="008C16D0"/>
    <w:rsid w:val="008C16F0"/>
    <w:rsid w:val="008C172D"/>
    <w:rsid w:val="008C17C1"/>
    <w:rsid w:val="008C184A"/>
    <w:rsid w:val="008C1984"/>
    <w:rsid w:val="008C19F3"/>
    <w:rsid w:val="008C1A1D"/>
    <w:rsid w:val="008C1C99"/>
    <w:rsid w:val="008C1CD0"/>
    <w:rsid w:val="008C21CA"/>
    <w:rsid w:val="008C22B9"/>
    <w:rsid w:val="008C2306"/>
    <w:rsid w:val="008C2388"/>
    <w:rsid w:val="008C24AD"/>
    <w:rsid w:val="008C25FA"/>
    <w:rsid w:val="008C26F1"/>
    <w:rsid w:val="008C297B"/>
    <w:rsid w:val="008C2A79"/>
    <w:rsid w:val="008C2AAD"/>
    <w:rsid w:val="008C2FDF"/>
    <w:rsid w:val="008C3083"/>
    <w:rsid w:val="008C3193"/>
    <w:rsid w:val="008C3348"/>
    <w:rsid w:val="008C3498"/>
    <w:rsid w:val="008C34A0"/>
    <w:rsid w:val="008C359E"/>
    <w:rsid w:val="008C3671"/>
    <w:rsid w:val="008C379E"/>
    <w:rsid w:val="008C37C0"/>
    <w:rsid w:val="008C3866"/>
    <w:rsid w:val="008C3970"/>
    <w:rsid w:val="008C3AD4"/>
    <w:rsid w:val="008C3B3E"/>
    <w:rsid w:val="008C3C76"/>
    <w:rsid w:val="008C3D1B"/>
    <w:rsid w:val="008C3EF7"/>
    <w:rsid w:val="008C3F2B"/>
    <w:rsid w:val="008C3FC2"/>
    <w:rsid w:val="008C3FD5"/>
    <w:rsid w:val="008C41C0"/>
    <w:rsid w:val="008C4260"/>
    <w:rsid w:val="008C431D"/>
    <w:rsid w:val="008C4339"/>
    <w:rsid w:val="008C43C8"/>
    <w:rsid w:val="008C4787"/>
    <w:rsid w:val="008C47EE"/>
    <w:rsid w:val="008C4876"/>
    <w:rsid w:val="008C49D8"/>
    <w:rsid w:val="008C4B06"/>
    <w:rsid w:val="008C4B7F"/>
    <w:rsid w:val="008C4B8E"/>
    <w:rsid w:val="008C4BCC"/>
    <w:rsid w:val="008C4CCC"/>
    <w:rsid w:val="008C4D2C"/>
    <w:rsid w:val="008C4F03"/>
    <w:rsid w:val="008C4F78"/>
    <w:rsid w:val="008C4F98"/>
    <w:rsid w:val="008C4FA6"/>
    <w:rsid w:val="008C500A"/>
    <w:rsid w:val="008C51D9"/>
    <w:rsid w:val="008C54E8"/>
    <w:rsid w:val="008C5734"/>
    <w:rsid w:val="008C583E"/>
    <w:rsid w:val="008C5858"/>
    <w:rsid w:val="008C5949"/>
    <w:rsid w:val="008C5C48"/>
    <w:rsid w:val="008C5CFD"/>
    <w:rsid w:val="008C6345"/>
    <w:rsid w:val="008C639A"/>
    <w:rsid w:val="008C63C1"/>
    <w:rsid w:val="008C6496"/>
    <w:rsid w:val="008C66DF"/>
    <w:rsid w:val="008C6891"/>
    <w:rsid w:val="008C68C8"/>
    <w:rsid w:val="008C6976"/>
    <w:rsid w:val="008C69BD"/>
    <w:rsid w:val="008C6AC1"/>
    <w:rsid w:val="008C6ADC"/>
    <w:rsid w:val="008C6E5C"/>
    <w:rsid w:val="008C6EC9"/>
    <w:rsid w:val="008C6FC1"/>
    <w:rsid w:val="008C7263"/>
    <w:rsid w:val="008C72C9"/>
    <w:rsid w:val="008C73C1"/>
    <w:rsid w:val="008C77B4"/>
    <w:rsid w:val="008C77CD"/>
    <w:rsid w:val="008C7986"/>
    <w:rsid w:val="008C7BDD"/>
    <w:rsid w:val="008C7D0A"/>
    <w:rsid w:val="008C7E45"/>
    <w:rsid w:val="008C7E83"/>
    <w:rsid w:val="008D04BA"/>
    <w:rsid w:val="008D04D8"/>
    <w:rsid w:val="008D0AAF"/>
    <w:rsid w:val="008D0CB0"/>
    <w:rsid w:val="008D0CE7"/>
    <w:rsid w:val="008D0DA4"/>
    <w:rsid w:val="008D0DAD"/>
    <w:rsid w:val="008D1029"/>
    <w:rsid w:val="008D137C"/>
    <w:rsid w:val="008D1414"/>
    <w:rsid w:val="008D14A6"/>
    <w:rsid w:val="008D14DA"/>
    <w:rsid w:val="008D1542"/>
    <w:rsid w:val="008D157D"/>
    <w:rsid w:val="008D1604"/>
    <w:rsid w:val="008D16C6"/>
    <w:rsid w:val="008D17B7"/>
    <w:rsid w:val="008D197F"/>
    <w:rsid w:val="008D198C"/>
    <w:rsid w:val="008D1A8A"/>
    <w:rsid w:val="008D1B82"/>
    <w:rsid w:val="008D1C1B"/>
    <w:rsid w:val="008D1C67"/>
    <w:rsid w:val="008D1E51"/>
    <w:rsid w:val="008D1ED0"/>
    <w:rsid w:val="008D2071"/>
    <w:rsid w:val="008D21D9"/>
    <w:rsid w:val="008D22F1"/>
    <w:rsid w:val="008D234B"/>
    <w:rsid w:val="008D2435"/>
    <w:rsid w:val="008D2440"/>
    <w:rsid w:val="008D2458"/>
    <w:rsid w:val="008D2465"/>
    <w:rsid w:val="008D24B7"/>
    <w:rsid w:val="008D25A9"/>
    <w:rsid w:val="008D260D"/>
    <w:rsid w:val="008D2642"/>
    <w:rsid w:val="008D2660"/>
    <w:rsid w:val="008D2696"/>
    <w:rsid w:val="008D26C0"/>
    <w:rsid w:val="008D27C5"/>
    <w:rsid w:val="008D27D0"/>
    <w:rsid w:val="008D2872"/>
    <w:rsid w:val="008D2927"/>
    <w:rsid w:val="008D29BF"/>
    <w:rsid w:val="008D2CF0"/>
    <w:rsid w:val="008D2D0C"/>
    <w:rsid w:val="008D2E22"/>
    <w:rsid w:val="008D2F8F"/>
    <w:rsid w:val="008D3209"/>
    <w:rsid w:val="008D351B"/>
    <w:rsid w:val="008D3527"/>
    <w:rsid w:val="008D3695"/>
    <w:rsid w:val="008D37F2"/>
    <w:rsid w:val="008D38C1"/>
    <w:rsid w:val="008D3A45"/>
    <w:rsid w:val="008D3E23"/>
    <w:rsid w:val="008D3F20"/>
    <w:rsid w:val="008D3F4A"/>
    <w:rsid w:val="008D405C"/>
    <w:rsid w:val="008D4118"/>
    <w:rsid w:val="008D414A"/>
    <w:rsid w:val="008D4178"/>
    <w:rsid w:val="008D423F"/>
    <w:rsid w:val="008D43B3"/>
    <w:rsid w:val="008D43D4"/>
    <w:rsid w:val="008D443F"/>
    <w:rsid w:val="008D467B"/>
    <w:rsid w:val="008D4762"/>
    <w:rsid w:val="008D47B1"/>
    <w:rsid w:val="008D492F"/>
    <w:rsid w:val="008D4986"/>
    <w:rsid w:val="008D498A"/>
    <w:rsid w:val="008D49D0"/>
    <w:rsid w:val="008D4AF7"/>
    <w:rsid w:val="008D4C8C"/>
    <w:rsid w:val="008D4C90"/>
    <w:rsid w:val="008D4CF1"/>
    <w:rsid w:val="008D4E39"/>
    <w:rsid w:val="008D4E7D"/>
    <w:rsid w:val="008D4ED2"/>
    <w:rsid w:val="008D4F91"/>
    <w:rsid w:val="008D5004"/>
    <w:rsid w:val="008D5017"/>
    <w:rsid w:val="008D51CA"/>
    <w:rsid w:val="008D5237"/>
    <w:rsid w:val="008D53DD"/>
    <w:rsid w:val="008D5472"/>
    <w:rsid w:val="008D54C1"/>
    <w:rsid w:val="008D561C"/>
    <w:rsid w:val="008D57E5"/>
    <w:rsid w:val="008D583E"/>
    <w:rsid w:val="008D5847"/>
    <w:rsid w:val="008D58C1"/>
    <w:rsid w:val="008D59DA"/>
    <w:rsid w:val="008D5A2A"/>
    <w:rsid w:val="008D5B01"/>
    <w:rsid w:val="008D5B26"/>
    <w:rsid w:val="008D5CD7"/>
    <w:rsid w:val="008D5DFA"/>
    <w:rsid w:val="008D5EA2"/>
    <w:rsid w:val="008D5EA4"/>
    <w:rsid w:val="008D6043"/>
    <w:rsid w:val="008D6048"/>
    <w:rsid w:val="008D60DD"/>
    <w:rsid w:val="008D6254"/>
    <w:rsid w:val="008D6255"/>
    <w:rsid w:val="008D6268"/>
    <w:rsid w:val="008D62E1"/>
    <w:rsid w:val="008D631F"/>
    <w:rsid w:val="008D63D4"/>
    <w:rsid w:val="008D64A4"/>
    <w:rsid w:val="008D64F1"/>
    <w:rsid w:val="008D64FF"/>
    <w:rsid w:val="008D6683"/>
    <w:rsid w:val="008D6880"/>
    <w:rsid w:val="008D694D"/>
    <w:rsid w:val="008D6ADC"/>
    <w:rsid w:val="008D6B48"/>
    <w:rsid w:val="008D6B79"/>
    <w:rsid w:val="008D6D57"/>
    <w:rsid w:val="008D6DB1"/>
    <w:rsid w:val="008D702B"/>
    <w:rsid w:val="008D702C"/>
    <w:rsid w:val="008D7077"/>
    <w:rsid w:val="008D70A3"/>
    <w:rsid w:val="008D70C7"/>
    <w:rsid w:val="008D70F2"/>
    <w:rsid w:val="008D71EA"/>
    <w:rsid w:val="008D725E"/>
    <w:rsid w:val="008D73B7"/>
    <w:rsid w:val="008D7411"/>
    <w:rsid w:val="008D7457"/>
    <w:rsid w:val="008D7600"/>
    <w:rsid w:val="008D76CB"/>
    <w:rsid w:val="008D76E0"/>
    <w:rsid w:val="008D78D5"/>
    <w:rsid w:val="008D78F0"/>
    <w:rsid w:val="008D7916"/>
    <w:rsid w:val="008D7946"/>
    <w:rsid w:val="008D7A9C"/>
    <w:rsid w:val="008D7C71"/>
    <w:rsid w:val="008D7FC5"/>
    <w:rsid w:val="008E003E"/>
    <w:rsid w:val="008E0054"/>
    <w:rsid w:val="008E00B7"/>
    <w:rsid w:val="008E00DF"/>
    <w:rsid w:val="008E0166"/>
    <w:rsid w:val="008E0226"/>
    <w:rsid w:val="008E03A7"/>
    <w:rsid w:val="008E04FD"/>
    <w:rsid w:val="008E0702"/>
    <w:rsid w:val="008E0929"/>
    <w:rsid w:val="008E0935"/>
    <w:rsid w:val="008E093B"/>
    <w:rsid w:val="008E095C"/>
    <w:rsid w:val="008E0983"/>
    <w:rsid w:val="008E098E"/>
    <w:rsid w:val="008E0A6A"/>
    <w:rsid w:val="008E0A76"/>
    <w:rsid w:val="008E0AE0"/>
    <w:rsid w:val="008E0B03"/>
    <w:rsid w:val="008E0B34"/>
    <w:rsid w:val="008E0C00"/>
    <w:rsid w:val="008E0DE9"/>
    <w:rsid w:val="008E0EDF"/>
    <w:rsid w:val="008E0FF5"/>
    <w:rsid w:val="008E10D3"/>
    <w:rsid w:val="008E10F5"/>
    <w:rsid w:val="008E12AB"/>
    <w:rsid w:val="008E1414"/>
    <w:rsid w:val="008E14D4"/>
    <w:rsid w:val="008E1694"/>
    <w:rsid w:val="008E16C6"/>
    <w:rsid w:val="008E1769"/>
    <w:rsid w:val="008E17F3"/>
    <w:rsid w:val="008E1CDA"/>
    <w:rsid w:val="008E1DA3"/>
    <w:rsid w:val="008E1DC4"/>
    <w:rsid w:val="008E1E34"/>
    <w:rsid w:val="008E1E9F"/>
    <w:rsid w:val="008E1EC6"/>
    <w:rsid w:val="008E208B"/>
    <w:rsid w:val="008E20B3"/>
    <w:rsid w:val="008E219F"/>
    <w:rsid w:val="008E2256"/>
    <w:rsid w:val="008E23CC"/>
    <w:rsid w:val="008E23EC"/>
    <w:rsid w:val="008E2455"/>
    <w:rsid w:val="008E256A"/>
    <w:rsid w:val="008E2638"/>
    <w:rsid w:val="008E2722"/>
    <w:rsid w:val="008E273C"/>
    <w:rsid w:val="008E27DC"/>
    <w:rsid w:val="008E2813"/>
    <w:rsid w:val="008E282B"/>
    <w:rsid w:val="008E28A4"/>
    <w:rsid w:val="008E29CD"/>
    <w:rsid w:val="008E2B14"/>
    <w:rsid w:val="008E2B29"/>
    <w:rsid w:val="008E2B38"/>
    <w:rsid w:val="008E2B8C"/>
    <w:rsid w:val="008E2BC9"/>
    <w:rsid w:val="008E2BE5"/>
    <w:rsid w:val="008E2DEB"/>
    <w:rsid w:val="008E2EA8"/>
    <w:rsid w:val="008E3109"/>
    <w:rsid w:val="008E3391"/>
    <w:rsid w:val="008E33D4"/>
    <w:rsid w:val="008E3529"/>
    <w:rsid w:val="008E35D5"/>
    <w:rsid w:val="008E36AA"/>
    <w:rsid w:val="008E36AE"/>
    <w:rsid w:val="008E374B"/>
    <w:rsid w:val="008E3753"/>
    <w:rsid w:val="008E3786"/>
    <w:rsid w:val="008E38F6"/>
    <w:rsid w:val="008E39ED"/>
    <w:rsid w:val="008E3B5E"/>
    <w:rsid w:val="008E3C58"/>
    <w:rsid w:val="008E3CC2"/>
    <w:rsid w:val="008E3D19"/>
    <w:rsid w:val="008E3EF3"/>
    <w:rsid w:val="008E3FB8"/>
    <w:rsid w:val="008E409A"/>
    <w:rsid w:val="008E411D"/>
    <w:rsid w:val="008E41DE"/>
    <w:rsid w:val="008E41F4"/>
    <w:rsid w:val="008E422E"/>
    <w:rsid w:val="008E4515"/>
    <w:rsid w:val="008E4551"/>
    <w:rsid w:val="008E45F2"/>
    <w:rsid w:val="008E45F5"/>
    <w:rsid w:val="008E4637"/>
    <w:rsid w:val="008E479A"/>
    <w:rsid w:val="008E48DA"/>
    <w:rsid w:val="008E494C"/>
    <w:rsid w:val="008E4BBD"/>
    <w:rsid w:val="008E4CF8"/>
    <w:rsid w:val="008E4FB1"/>
    <w:rsid w:val="008E50A7"/>
    <w:rsid w:val="008E5115"/>
    <w:rsid w:val="008E518A"/>
    <w:rsid w:val="008E51EF"/>
    <w:rsid w:val="008E523D"/>
    <w:rsid w:val="008E538B"/>
    <w:rsid w:val="008E53A4"/>
    <w:rsid w:val="008E5424"/>
    <w:rsid w:val="008E569C"/>
    <w:rsid w:val="008E56C0"/>
    <w:rsid w:val="008E5812"/>
    <w:rsid w:val="008E58D2"/>
    <w:rsid w:val="008E5919"/>
    <w:rsid w:val="008E5965"/>
    <w:rsid w:val="008E598F"/>
    <w:rsid w:val="008E5B14"/>
    <w:rsid w:val="008E5BF5"/>
    <w:rsid w:val="008E5C42"/>
    <w:rsid w:val="008E5E00"/>
    <w:rsid w:val="008E5E89"/>
    <w:rsid w:val="008E5EE0"/>
    <w:rsid w:val="008E5FBF"/>
    <w:rsid w:val="008E630F"/>
    <w:rsid w:val="008E638D"/>
    <w:rsid w:val="008E64CC"/>
    <w:rsid w:val="008E65AE"/>
    <w:rsid w:val="008E67A5"/>
    <w:rsid w:val="008E68D9"/>
    <w:rsid w:val="008E6937"/>
    <w:rsid w:val="008E69BB"/>
    <w:rsid w:val="008E69D6"/>
    <w:rsid w:val="008E6A36"/>
    <w:rsid w:val="008E6A56"/>
    <w:rsid w:val="008E6B89"/>
    <w:rsid w:val="008E6BB3"/>
    <w:rsid w:val="008E6BEC"/>
    <w:rsid w:val="008E6EE6"/>
    <w:rsid w:val="008E70DE"/>
    <w:rsid w:val="008E70EC"/>
    <w:rsid w:val="008E721D"/>
    <w:rsid w:val="008E7270"/>
    <w:rsid w:val="008E7435"/>
    <w:rsid w:val="008E751C"/>
    <w:rsid w:val="008E760E"/>
    <w:rsid w:val="008E76F0"/>
    <w:rsid w:val="008E7B0B"/>
    <w:rsid w:val="008E7C46"/>
    <w:rsid w:val="008E7C7C"/>
    <w:rsid w:val="008E7D1C"/>
    <w:rsid w:val="008F001A"/>
    <w:rsid w:val="008F0032"/>
    <w:rsid w:val="008F0041"/>
    <w:rsid w:val="008F021E"/>
    <w:rsid w:val="008F0236"/>
    <w:rsid w:val="008F025F"/>
    <w:rsid w:val="008F0468"/>
    <w:rsid w:val="008F04D9"/>
    <w:rsid w:val="008F0853"/>
    <w:rsid w:val="008F09A1"/>
    <w:rsid w:val="008F0CDA"/>
    <w:rsid w:val="008F0D8B"/>
    <w:rsid w:val="008F0DD2"/>
    <w:rsid w:val="008F0EBA"/>
    <w:rsid w:val="008F0FDA"/>
    <w:rsid w:val="008F1063"/>
    <w:rsid w:val="008F132F"/>
    <w:rsid w:val="008F1448"/>
    <w:rsid w:val="008F16BD"/>
    <w:rsid w:val="008F17B5"/>
    <w:rsid w:val="008F18D9"/>
    <w:rsid w:val="008F190F"/>
    <w:rsid w:val="008F1914"/>
    <w:rsid w:val="008F19A5"/>
    <w:rsid w:val="008F1A0D"/>
    <w:rsid w:val="008F1A74"/>
    <w:rsid w:val="008F1C50"/>
    <w:rsid w:val="008F1F78"/>
    <w:rsid w:val="008F1F7D"/>
    <w:rsid w:val="008F2010"/>
    <w:rsid w:val="008F209B"/>
    <w:rsid w:val="008F20F3"/>
    <w:rsid w:val="008F2134"/>
    <w:rsid w:val="008F2149"/>
    <w:rsid w:val="008F21B8"/>
    <w:rsid w:val="008F21C9"/>
    <w:rsid w:val="008F2211"/>
    <w:rsid w:val="008F2491"/>
    <w:rsid w:val="008F25BC"/>
    <w:rsid w:val="008F2798"/>
    <w:rsid w:val="008F2830"/>
    <w:rsid w:val="008F2933"/>
    <w:rsid w:val="008F2989"/>
    <w:rsid w:val="008F2A08"/>
    <w:rsid w:val="008F2A53"/>
    <w:rsid w:val="008F2A58"/>
    <w:rsid w:val="008F2C89"/>
    <w:rsid w:val="008F2DD4"/>
    <w:rsid w:val="008F2E9C"/>
    <w:rsid w:val="008F2F0C"/>
    <w:rsid w:val="008F3263"/>
    <w:rsid w:val="008F3291"/>
    <w:rsid w:val="008F336D"/>
    <w:rsid w:val="008F33BC"/>
    <w:rsid w:val="008F3441"/>
    <w:rsid w:val="008F3476"/>
    <w:rsid w:val="008F34D0"/>
    <w:rsid w:val="008F35E5"/>
    <w:rsid w:val="008F371A"/>
    <w:rsid w:val="008F3CCC"/>
    <w:rsid w:val="008F3CE8"/>
    <w:rsid w:val="008F3DFF"/>
    <w:rsid w:val="008F3E1E"/>
    <w:rsid w:val="008F4132"/>
    <w:rsid w:val="008F41FE"/>
    <w:rsid w:val="008F4210"/>
    <w:rsid w:val="008F433C"/>
    <w:rsid w:val="008F4399"/>
    <w:rsid w:val="008F4773"/>
    <w:rsid w:val="008F49EA"/>
    <w:rsid w:val="008F4AC9"/>
    <w:rsid w:val="008F4B01"/>
    <w:rsid w:val="008F4B88"/>
    <w:rsid w:val="008F4C30"/>
    <w:rsid w:val="008F4D48"/>
    <w:rsid w:val="008F4DC3"/>
    <w:rsid w:val="008F4FE3"/>
    <w:rsid w:val="008F50B5"/>
    <w:rsid w:val="008F50E8"/>
    <w:rsid w:val="008F5112"/>
    <w:rsid w:val="008F5340"/>
    <w:rsid w:val="008F5345"/>
    <w:rsid w:val="008F5391"/>
    <w:rsid w:val="008F545F"/>
    <w:rsid w:val="008F54DA"/>
    <w:rsid w:val="008F5521"/>
    <w:rsid w:val="008F5676"/>
    <w:rsid w:val="008F579B"/>
    <w:rsid w:val="008F5891"/>
    <w:rsid w:val="008F5932"/>
    <w:rsid w:val="008F59F1"/>
    <w:rsid w:val="008F5B6E"/>
    <w:rsid w:val="008F5B8C"/>
    <w:rsid w:val="008F5DF2"/>
    <w:rsid w:val="008F5FBF"/>
    <w:rsid w:val="008F606C"/>
    <w:rsid w:val="008F60B4"/>
    <w:rsid w:val="008F60EB"/>
    <w:rsid w:val="008F6134"/>
    <w:rsid w:val="008F616D"/>
    <w:rsid w:val="008F64EE"/>
    <w:rsid w:val="008F653C"/>
    <w:rsid w:val="008F659D"/>
    <w:rsid w:val="008F65F3"/>
    <w:rsid w:val="008F6728"/>
    <w:rsid w:val="008F6921"/>
    <w:rsid w:val="008F6927"/>
    <w:rsid w:val="008F69E5"/>
    <w:rsid w:val="008F6AAA"/>
    <w:rsid w:val="008F6AF1"/>
    <w:rsid w:val="008F6CA8"/>
    <w:rsid w:val="008F6CC4"/>
    <w:rsid w:val="008F6D6F"/>
    <w:rsid w:val="008F6FFC"/>
    <w:rsid w:val="008F705A"/>
    <w:rsid w:val="008F7082"/>
    <w:rsid w:val="008F735D"/>
    <w:rsid w:val="008F73DA"/>
    <w:rsid w:val="008F7478"/>
    <w:rsid w:val="008F78D8"/>
    <w:rsid w:val="008F78EA"/>
    <w:rsid w:val="008F78FC"/>
    <w:rsid w:val="008F7C10"/>
    <w:rsid w:val="008F7D3C"/>
    <w:rsid w:val="008F7F5B"/>
    <w:rsid w:val="009004F9"/>
    <w:rsid w:val="009006A8"/>
    <w:rsid w:val="009008A6"/>
    <w:rsid w:val="00900966"/>
    <w:rsid w:val="009009FF"/>
    <w:rsid w:val="00900A69"/>
    <w:rsid w:val="00900A8A"/>
    <w:rsid w:val="00900BB2"/>
    <w:rsid w:val="00900C3A"/>
    <w:rsid w:val="00900E4B"/>
    <w:rsid w:val="00900E6F"/>
    <w:rsid w:val="00900F1F"/>
    <w:rsid w:val="0090101B"/>
    <w:rsid w:val="00901043"/>
    <w:rsid w:val="0090104C"/>
    <w:rsid w:val="009012EE"/>
    <w:rsid w:val="009013FA"/>
    <w:rsid w:val="009016EA"/>
    <w:rsid w:val="00901861"/>
    <w:rsid w:val="00901A3B"/>
    <w:rsid w:val="00901ABA"/>
    <w:rsid w:val="00901B4E"/>
    <w:rsid w:val="00901BDC"/>
    <w:rsid w:val="00901EDB"/>
    <w:rsid w:val="0090227C"/>
    <w:rsid w:val="00902377"/>
    <w:rsid w:val="00902480"/>
    <w:rsid w:val="00902613"/>
    <w:rsid w:val="009026B7"/>
    <w:rsid w:val="00902732"/>
    <w:rsid w:val="009027A3"/>
    <w:rsid w:val="009027B4"/>
    <w:rsid w:val="00902A9A"/>
    <w:rsid w:val="00902B30"/>
    <w:rsid w:val="00902DEE"/>
    <w:rsid w:val="00902E5F"/>
    <w:rsid w:val="00902FB6"/>
    <w:rsid w:val="00902FC0"/>
    <w:rsid w:val="00903041"/>
    <w:rsid w:val="009030E6"/>
    <w:rsid w:val="00903237"/>
    <w:rsid w:val="0090325E"/>
    <w:rsid w:val="009032C7"/>
    <w:rsid w:val="0090337B"/>
    <w:rsid w:val="0090354E"/>
    <w:rsid w:val="00903A09"/>
    <w:rsid w:val="00903A81"/>
    <w:rsid w:val="00903AED"/>
    <w:rsid w:val="00903BA5"/>
    <w:rsid w:val="00903C91"/>
    <w:rsid w:val="00903CF1"/>
    <w:rsid w:val="00903CFA"/>
    <w:rsid w:val="00903ED3"/>
    <w:rsid w:val="00903F08"/>
    <w:rsid w:val="00903F39"/>
    <w:rsid w:val="00903FC7"/>
    <w:rsid w:val="00903FE6"/>
    <w:rsid w:val="0090404D"/>
    <w:rsid w:val="00904056"/>
    <w:rsid w:val="0090429E"/>
    <w:rsid w:val="00904310"/>
    <w:rsid w:val="00904360"/>
    <w:rsid w:val="00904471"/>
    <w:rsid w:val="009045CB"/>
    <w:rsid w:val="009045F5"/>
    <w:rsid w:val="009047DF"/>
    <w:rsid w:val="0090492D"/>
    <w:rsid w:val="00904B25"/>
    <w:rsid w:val="00904B62"/>
    <w:rsid w:val="00904C20"/>
    <w:rsid w:val="00904DDA"/>
    <w:rsid w:val="00904DE6"/>
    <w:rsid w:val="00904DEA"/>
    <w:rsid w:val="00904E05"/>
    <w:rsid w:val="00904E75"/>
    <w:rsid w:val="00904F1A"/>
    <w:rsid w:val="00904F7B"/>
    <w:rsid w:val="00904FD7"/>
    <w:rsid w:val="00904FF5"/>
    <w:rsid w:val="00905038"/>
    <w:rsid w:val="00905121"/>
    <w:rsid w:val="00905166"/>
    <w:rsid w:val="009051A9"/>
    <w:rsid w:val="009051BC"/>
    <w:rsid w:val="00905345"/>
    <w:rsid w:val="00905383"/>
    <w:rsid w:val="0090552E"/>
    <w:rsid w:val="009055DA"/>
    <w:rsid w:val="009055E9"/>
    <w:rsid w:val="00905764"/>
    <w:rsid w:val="009057C0"/>
    <w:rsid w:val="0090587A"/>
    <w:rsid w:val="00905945"/>
    <w:rsid w:val="009059BB"/>
    <w:rsid w:val="00905A9B"/>
    <w:rsid w:val="00905B7F"/>
    <w:rsid w:val="00905C15"/>
    <w:rsid w:val="00905C4B"/>
    <w:rsid w:val="00905CEE"/>
    <w:rsid w:val="00905E94"/>
    <w:rsid w:val="00905EA1"/>
    <w:rsid w:val="00905EE9"/>
    <w:rsid w:val="0090602F"/>
    <w:rsid w:val="0090611F"/>
    <w:rsid w:val="00906174"/>
    <w:rsid w:val="009061FC"/>
    <w:rsid w:val="009062B0"/>
    <w:rsid w:val="009065EC"/>
    <w:rsid w:val="009066B8"/>
    <w:rsid w:val="0090675B"/>
    <w:rsid w:val="009068FB"/>
    <w:rsid w:val="00906A9C"/>
    <w:rsid w:val="00906AAD"/>
    <w:rsid w:val="00906B0B"/>
    <w:rsid w:val="00906C04"/>
    <w:rsid w:val="00906C0D"/>
    <w:rsid w:val="00906E46"/>
    <w:rsid w:val="00906E65"/>
    <w:rsid w:val="00906EFA"/>
    <w:rsid w:val="0090728D"/>
    <w:rsid w:val="00907354"/>
    <w:rsid w:val="00907593"/>
    <w:rsid w:val="0090759F"/>
    <w:rsid w:val="009076E7"/>
    <w:rsid w:val="009079A1"/>
    <w:rsid w:val="00907B56"/>
    <w:rsid w:val="00907BAF"/>
    <w:rsid w:val="00907C89"/>
    <w:rsid w:val="00907CA5"/>
    <w:rsid w:val="00907D67"/>
    <w:rsid w:val="00910013"/>
    <w:rsid w:val="009100AF"/>
    <w:rsid w:val="00910263"/>
    <w:rsid w:val="0091027B"/>
    <w:rsid w:val="00910424"/>
    <w:rsid w:val="0091064D"/>
    <w:rsid w:val="00910A5F"/>
    <w:rsid w:val="00910BAC"/>
    <w:rsid w:val="00910D8E"/>
    <w:rsid w:val="00910F6D"/>
    <w:rsid w:val="00910FB5"/>
    <w:rsid w:val="00910FD5"/>
    <w:rsid w:val="009110BB"/>
    <w:rsid w:val="009110DB"/>
    <w:rsid w:val="0091113A"/>
    <w:rsid w:val="0091121D"/>
    <w:rsid w:val="00911230"/>
    <w:rsid w:val="009112AA"/>
    <w:rsid w:val="00911702"/>
    <w:rsid w:val="0091172A"/>
    <w:rsid w:val="009119EC"/>
    <w:rsid w:val="009119F3"/>
    <w:rsid w:val="00911A3F"/>
    <w:rsid w:val="00911AB6"/>
    <w:rsid w:val="00911CA2"/>
    <w:rsid w:val="00911FFF"/>
    <w:rsid w:val="009121CD"/>
    <w:rsid w:val="009122AE"/>
    <w:rsid w:val="00912402"/>
    <w:rsid w:val="009124D2"/>
    <w:rsid w:val="00912529"/>
    <w:rsid w:val="009125DC"/>
    <w:rsid w:val="009125EE"/>
    <w:rsid w:val="009126A2"/>
    <w:rsid w:val="009128B2"/>
    <w:rsid w:val="00912A02"/>
    <w:rsid w:val="00912A13"/>
    <w:rsid w:val="00912BDC"/>
    <w:rsid w:val="00912C26"/>
    <w:rsid w:val="00912DF0"/>
    <w:rsid w:val="00912DFE"/>
    <w:rsid w:val="00913029"/>
    <w:rsid w:val="0091325D"/>
    <w:rsid w:val="009132DA"/>
    <w:rsid w:val="009133D9"/>
    <w:rsid w:val="009134A7"/>
    <w:rsid w:val="009134E9"/>
    <w:rsid w:val="00913519"/>
    <w:rsid w:val="00913545"/>
    <w:rsid w:val="009135B2"/>
    <w:rsid w:val="009138E5"/>
    <w:rsid w:val="00913990"/>
    <w:rsid w:val="00913995"/>
    <w:rsid w:val="00913CA7"/>
    <w:rsid w:val="00913D5D"/>
    <w:rsid w:val="00913DDE"/>
    <w:rsid w:val="00913FBA"/>
    <w:rsid w:val="009140DF"/>
    <w:rsid w:val="00914144"/>
    <w:rsid w:val="009141C8"/>
    <w:rsid w:val="0091429F"/>
    <w:rsid w:val="00914316"/>
    <w:rsid w:val="0091439B"/>
    <w:rsid w:val="00914512"/>
    <w:rsid w:val="00914595"/>
    <w:rsid w:val="009145C1"/>
    <w:rsid w:val="00914715"/>
    <w:rsid w:val="00914730"/>
    <w:rsid w:val="009147A9"/>
    <w:rsid w:val="00914815"/>
    <w:rsid w:val="00914967"/>
    <w:rsid w:val="00914BBC"/>
    <w:rsid w:val="00914C72"/>
    <w:rsid w:val="00914CEA"/>
    <w:rsid w:val="00914EC0"/>
    <w:rsid w:val="00915050"/>
    <w:rsid w:val="009152D5"/>
    <w:rsid w:val="009153FE"/>
    <w:rsid w:val="00915477"/>
    <w:rsid w:val="009156A1"/>
    <w:rsid w:val="00915836"/>
    <w:rsid w:val="009158E5"/>
    <w:rsid w:val="00915919"/>
    <w:rsid w:val="009159BE"/>
    <w:rsid w:val="00915A27"/>
    <w:rsid w:val="00915B1C"/>
    <w:rsid w:val="00915CCE"/>
    <w:rsid w:val="00915DA0"/>
    <w:rsid w:val="00915E25"/>
    <w:rsid w:val="0091621A"/>
    <w:rsid w:val="00916431"/>
    <w:rsid w:val="009165C2"/>
    <w:rsid w:val="00916899"/>
    <w:rsid w:val="009168DE"/>
    <w:rsid w:val="009168F1"/>
    <w:rsid w:val="0091695B"/>
    <w:rsid w:val="0091696A"/>
    <w:rsid w:val="00916BBA"/>
    <w:rsid w:val="00916D6E"/>
    <w:rsid w:val="00916DDD"/>
    <w:rsid w:val="00916FA7"/>
    <w:rsid w:val="009170C2"/>
    <w:rsid w:val="00917144"/>
    <w:rsid w:val="00917166"/>
    <w:rsid w:val="00917401"/>
    <w:rsid w:val="00917509"/>
    <w:rsid w:val="0091752F"/>
    <w:rsid w:val="00917562"/>
    <w:rsid w:val="00917770"/>
    <w:rsid w:val="009177C0"/>
    <w:rsid w:val="00917A16"/>
    <w:rsid w:val="00917CD0"/>
    <w:rsid w:val="00917D2A"/>
    <w:rsid w:val="00917D5B"/>
    <w:rsid w:val="00917E68"/>
    <w:rsid w:val="009201EC"/>
    <w:rsid w:val="0092032C"/>
    <w:rsid w:val="00920712"/>
    <w:rsid w:val="009207DC"/>
    <w:rsid w:val="009208DB"/>
    <w:rsid w:val="009208F0"/>
    <w:rsid w:val="00920919"/>
    <w:rsid w:val="00920984"/>
    <w:rsid w:val="009209F4"/>
    <w:rsid w:val="00920A69"/>
    <w:rsid w:val="00920A7A"/>
    <w:rsid w:val="00920A98"/>
    <w:rsid w:val="00920AFA"/>
    <w:rsid w:val="00920C15"/>
    <w:rsid w:val="00920CD0"/>
    <w:rsid w:val="00920E38"/>
    <w:rsid w:val="00920E8A"/>
    <w:rsid w:val="00920F73"/>
    <w:rsid w:val="00920F7B"/>
    <w:rsid w:val="00921006"/>
    <w:rsid w:val="009210AC"/>
    <w:rsid w:val="00921115"/>
    <w:rsid w:val="00921264"/>
    <w:rsid w:val="0092135E"/>
    <w:rsid w:val="00921404"/>
    <w:rsid w:val="00921428"/>
    <w:rsid w:val="00921432"/>
    <w:rsid w:val="009216FC"/>
    <w:rsid w:val="0092189C"/>
    <w:rsid w:val="00921934"/>
    <w:rsid w:val="00921A21"/>
    <w:rsid w:val="00921A93"/>
    <w:rsid w:val="00921BA6"/>
    <w:rsid w:val="00921BFB"/>
    <w:rsid w:val="00921CF4"/>
    <w:rsid w:val="00921DA8"/>
    <w:rsid w:val="00921E90"/>
    <w:rsid w:val="00921EF8"/>
    <w:rsid w:val="00921F22"/>
    <w:rsid w:val="0092214A"/>
    <w:rsid w:val="00922227"/>
    <w:rsid w:val="0092227E"/>
    <w:rsid w:val="0092229A"/>
    <w:rsid w:val="0092231B"/>
    <w:rsid w:val="009223A3"/>
    <w:rsid w:val="009223C9"/>
    <w:rsid w:val="009225F3"/>
    <w:rsid w:val="009226AE"/>
    <w:rsid w:val="009226B9"/>
    <w:rsid w:val="00922770"/>
    <w:rsid w:val="0092288E"/>
    <w:rsid w:val="009229B9"/>
    <w:rsid w:val="00922A52"/>
    <w:rsid w:val="00922AAC"/>
    <w:rsid w:val="00922B51"/>
    <w:rsid w:val="00922B9C"/>
    <w:rsid w:val="00922BAD"/>
    <w:rsid w:val="00922C28"/>
    <w:rsid w:val="00922EF3"/>
    <w:rsid w:val="00922EFB"/>
    <w:rsid w:val="00922F07"/>
    <w:rsid w:val="00922FDF"/>
    <w:rsid w:val="0092304B"/>
    <w:rsid w:val="009230B7"/>
    <w:rsid w:val="00923102"/>
    <w:rsid w:val="009232AF"/>
    <w:rsid w:val="00923313"/>
    <w:rsid w:val="00923606"/>
    <w:rsid w:val="009236A2"/>
    <w:rsid w:val="00923B09"/>
    <w:rsid w:val="00923B46"/>
    <w:rsid w:val="00923BA6"/>
    <w:rsid w:val="00923CCA"/>
    <w:rsid w:val="00923DA6"/>
    <w:rsid w:val="009241D4"/>
    <w:rsid w:val="00924237"/>
    <w:rsid w:val="00924408"/>
    <w:rsid w:val="00924617"/>
    <w:rsid w:val="0092495D"/>
    <w:rsid w:val="00924A1F"/>
    <w:rsid w:val="00924A4A"/>
    <w:rsid w:val="00924A70"/>
    <w:rsid w:val="00924AC1"/>
    <w:rsid w:val="00924BCB"/>
    <w:rsid w:val="00924C57"/>
    <w:rsid w:val="00924D77"/>
    <w:rsid w:val="00924DE3"/>
    <w:rsid w:val="00924DED"/>
    <w:rsid w:val="00924E92"/>
    <w:rsid w:val="00924EC1"/>
    <w:rsid w:val="00924F0E"/>
    <w:rsid w:val="00924F6F"/>
    <w:rsid w:val="00924F90"/>
    <w:rsid w:val="00925120"/>
    <w:rsid w:val="00925255"/>
    <w:rsid w:val="00925275"/>
    <w:rsid w:val="009252D0"/>
    <w:rsid w:val="0092532D"/>
    <w:rsid w:val="0092535E"/>
    <w:rsid w:val="00925432"/>
    <w:rsid w:val="00925509"/>
    <w:rsid w:val="0092552B"/>
    <w:rsid w:val="009255F1"/>
    <w:rsid w:val="00925713"/>
    <w:rsid w:val="00925719"/>
    <w:rsid w:val="00925769"/>
    <w:rsid w:val="00925880"/>
    <w:rsid w:val="009258A2"/>
    <w:rsid w:val="009258EA"/>
    <w:rsid w:val="00925A05"/>
    <w:rsid w:val="00925EFC"/>
    <w:rsid w:val="00926010"/>
    <w:rsid w:val="00926162"/>
    <w:rsid w:val="0092622E"/>
    <w:rsid w:val="009263A8"/>
    <w:rsid w:val="009263F8"/>
    <w:rsid w:val="00926409"/>
    <w:rsid w:val="009265F2"/>
    <w:rsid w:val="009269E9"/>
    <w:rsid w:val="00926B6C"/>
    <w:rsid w:val="00926BA6"/>
    <w:rsid w:val="00926DA8"/>
    <w:rsid w:val="00926DDB"/>
    <w:rsid w:val="00926DFF"/>
    <w:rsid w:val="00927356"/>
    <w:rsid w:val="00927633"/>
    <w:rsid w:val="00927635"/>
    <w:rsid w:val="0092765C"/>
    <w:rsid w:val="00927823"/>
    <w:rsid w:val="00927838"/>
    <w:rsid w:val="0092792E"/>
    <w:rsid w:val="00927932"/>
    <w:rsid w:val="0092795A"/>
    <w:rsid w:val="00927978"/>
    <w:rsid w:val="00927A0B"/>
    <w:rsid w:val="00927B51"/>
    <w:rsid w:val="00927DCF"/>
    <w:rsid w:val="00927ED5"/>
    <w:rsid w:val="00930049"/>
    <w:rsid w:val="009301D0"/>
    <w:rsid w:val="00930202"/>
    <w:rsid w:val="0093028C"/>
    <w:rsid w:val="00930309"/>
    <w:rsid w:val="00930338"/>
    <w:rsid w:val="00930456"/>
    <w:rsid w:val="00930538"/>
    <w:rsid w:val="00930779"/>
    <w:rsid w:val="00930796"/>
    <w:rsid w:val="00930A2A"/>
    <w:rsid w:val="00930AD7"/>
    <w:rsid w:val="00930B0F"/>
    <w:rsid w:val="00930C96"/>
    <w:rsid w:val="00930CEB"/>
    <w:rsid w:val="00930E5A"/>
    <w:rsid w:val="00930F1E"/>
    <w:rsid w:val="00930F26"/>
    <w:rsid w:val="00930F5D"/>
    <w:rsid w:val="00930F95"/>
    <w:rsid w:val="00931001"/>
    <w:rsid w:val="0093104C"/>
    <w:rsid w:val="0093108B"/>
    <w:rsid w:val="0093117E"/>
    <w:rsid w:val="009311BF"/>
    <w:rsid w:val="00931203"/>
    <w:rsid w:val="00931252"/>
    <w:rsid w:val="00931394"/>
    <w:rsid w:val="00931441"/>
    <w:rsid w:val="0093150A"/>
    <w:rsid w:val="0093173E"/>
    <w:rsid w:val="00931775"/>
    <w:rsid w:val="009317DB"/>
    <w:rsid w:val="009317E4"/>
    <w:rsid w:val="00931801"/>
    <w:rsid w:val="00931BF0"/>
    <w:rsid w:val="00931C34"/>
    <w:rsid w:val="00931E68"/>
    <w:rsid w:val="00931EFB"/>
    <w:rsid w:val="00931F5C"/>
    <w:rsid w:val="00931F9D"/>
    <w:rsid w:val="00932101"/>
    <w:rsid w:val="0093224C"/>
    <w:rsid w:val="009322A0"/>
    <w:rsid w:val="0093237D"/>
    <w:rsid w:val="009323D5"/>
    <w:rsid w:val="00932576"/>
    <w:rsid w:val="00932649"/>
    <w:rsid w:val="00932688"/>
    <w:rsid w:val="0093272D"/>
    <w:rsid w:val="00932881"/>
    <w:rsid w:val="009328B2"/>
    <w:rsid w:val="009329F9"/>
    <w:rsid w:val="00932A6C"/>
    <w:rsid w:val="00932ADA"/>
    <w:rsid w:val="00932E6D"/>
    <w:rsid w:val="00932F2C"/>
    <w:rsid w:val="00932FD3"/>
    <w:rsid w:val="0093300E"/>
    <w:rsid w:val="00933058"/>
    <w:rsid w:val="0093322B"/>
    <w:rsid w:val="0093322F"/>
    <w:rsid w:val="009332DD"/>
    <w:rsid w:val="009332EE"/>
    <w:rsid w:val="00933464"/>
    <w:rsid w:val="0093367B"/>
    <w:rsid w:val="00933797"/>
    <w:rsid w:val="009337D9"/>
    <w:rsid w:val="009338D0"/>
    <w:rsid w:val="009338E8"/>
    <w:rsid w:val="00933914"/>
    <w:rsid w:val="009339FD"/>
    <w:rsid w:val="00933AC3"/>
    <w:rsid w:val="00933BBD"/>
    <w:rsid w:val="00933C65"/>
    <w:rsid w:val="00933D5E"/>
    <w:rsid w:val="00933F95"/>
    <w:rsid w:val="0093401D"/>
    <w:rsid w:val="00934646"/>
    <w:rsid w:val="0093465A"/>
    <w:rsid w:val="009347F7"/>
    <w:rsid w:val="0093499E"/>
    <w:rsid w:val="009349E0"/>
    <w:rsid w:val="00934C5C"/>
    <w:rsid w:val="00934C84"/>
    <w:rsid w:val="00934D0D"/>
    <w:rsid w:val="00934DCD"/>
    <w:rsid w:val="00934E1F"/>
    <w:rsid w:val="00934E7C"/>
    <w:rsid w:val="00934EAB"/>
    <w:rsid w:val="00934F6F"/>
    <w:rsid w:val="00934FA0"/>
    <w:rsid w:val="0093529C"/>
    <w:rsid w:val="00935326"/>
    <w:rsid w:val="0093536D"/>
    <w:rsid w:val="00935AF5"/>
    <w:rsid w:val="00935B6D"/>
    <w:rsid w:val="00935C13"/>
    <w:rsid w:val="00935D19"/>
    <w:rsid w:val="00935E12"/>
    <w:rsid w:val="00936163"/>
    <w:rsid w:val="0093631E"/>
    <w:rsid w:val="009364DE"/>
    <w:rsid w:val="00936661"/>
    <w:rsid w:val="00936A1E"/>
    <w:rsid w:val="00936C06"/>
    <w:rsid w:val="00936F3A"/>
    <w:rsid w:val="00936F3F"/>
    <w:rsid w:val="0093706E"/>
    <w:rsid w:val="009370E6"/>
    <w:rsid w:val="009372DB"/>
    <w:rsid w:val="009372E6"/>
    <w:rsid w:val="00937430"/>
    <w:rsid w:val="0093743B"/>
    <w:rsid w:val="00937458"/>
    <w:rsid w:val="0093747F"/>
    <w:rsid w:val="0093761A"/>
    <w:rsid w:val="009376DF"/>
    <w:rsid w:val="009376FE"/>
    <w:rsid w:val="00937872"/>
    <w:rsid w:val="00937B6D"/>
    <w:rsid w:val="00937CE4"/>
    <w:rsid w:val="00937D75"/>
    <w:rsid w:val="00937DB8"/>
    <w:rsid w:val="00937E42"/>
    <w:rsid w:val="00937E94"/>
    <w:rsid w:val="00937EFA"/>
    <w:rsid w:val="00937FB2"/>
    <w:rsid w:val="00937FC4"/>
    <w:rsid w:val="009400CF"/>
    <w:rsid w:val="0094027B"/>
    <w:rsid w:val="00940626"/>
    <w:rsid w:val="009407DC"/>
    <w:rsid w:val="009409EC"/>
    <w:rsid w:val="00940A26"/>
    <w:rsid w:val="00940A55"/>
    <w:rsid w:val="00940D10"/>
    <w:rsid w:val="0094106F"/>
    <w:rsid w:val="00941094"/>
    <w:rsid w:val="009411C6"/>
    <w:rsid w:val="009412AF"/>
    <w:rsid w:val="009413E0"/>
    <w:rsid w:val="0094156C"/>
    <w:rsid w:val="00941632"/>
    <w:rsid w:val="00941715"/>
    <w:rsid w:val="0094181B"/>
    <w:rsid w:val="0094186A"/>
    <w:rsid w:val="00941A2D"/>
    <w:rsid w:val="00941BE4"/>
    <w:rsid w:val="00941C09"/>
    <w:rsid w:val="00941CBB"/>
    <w:rsid w:val="00941F17"/>
    <w:rsid w:val="009420BE"/>
    <w:rsid w:val="009422D6"/>
    <w:rsid w:val="0094256D"/>
    <w:rsid w:val="009425B4"/>
    <w:rsid w:val="009426B9"/>
    <w:rsid w:val="00942763"/>
    <w:rsid w:val="00942778"/>
    <w:rsid w:val="00942A93"/>
    <w:rsid w:val="00942B6E"/>
    <w:rsid w:val="00942C5D"/>
    <w:rsid w:val="00942CC4"/>
    <w:rsid w:val="00942D8E"/>
    <w:rsid w:val="00942D9A"/>
    <w:rsid w:val="00942E0E"/>
    <w:rsid w:val="00942EB2"/>
    <w:rsid w:val="00942F84"/>
    <w:rsid w:val="00942FF3"/>
    <w:rsid w:val="0094300B"/>
    <w:rsid w:val="009431D1"/>
    <w:rsid w:val="00943204"/>
    <w:rsid w:val="009433C7"/>
    <w:rsid w:val="009434B1"/>
    <w:rsid w:val="009436B3"/>
    <w:rsid w:val="00943755"/>
    <w:rsid w:val="00943809"/>
    <w:rsid w:val="00943830"/>
    <w:rsid w:val="0094387F"/>
    <w:rsid w:val="00943962"/>
    <w:rsid w:val="00943985"/>
    <w:rsid w:val="00943A0B"/>
    <w:rsid w:val="00943B1F"/>
    <w:rsid w:val="00943B47"/>
    <w:rsid w:val="00943B59"/>
    <w:rsid w:val="00943BE3"/>
    <w:rsid w:val="00943D84"/>
    <w:rsid w:val="00943F3E"/>
    <w:rsid w:val="00943FFE"/>
    <w:rsid w:val="009441EB"/>
    <w:rsid w:val="009442A0"/>
    <w:rsid w:val="00944307"/>
    <w:rsid w:val="00944332"/>
    <w:rsid w:val="0094440B"/>
    <w:rsid w:val="0094459E"/>
    <w:rsid w:val="009445D7"/>
    <w:rsid w:val="009446EE"/>
    <w:rsid w:val="00944772"/>
    <w:rsid w:val="0094487C"/>
    <w:rsid w:val="00944940"/>
    <w:rsid w:val="00944B13"/>
    <w:rsid w:val="00944BF1"/>
    <w:rsid w:val="00944C34"/>
    <w:rsid w:val="00944DE8"/>
    <w:rsid w:val="00944F80"/>
    <w:rsid w:val="009451AC"/>
    <w:rsid w:val="0094532D"/>
    <w:rsid w:val="0094541B"/>
    <w:rsid w:val="0094571F"/>
    <w:rsid w:val="009457F3"/>
    <w:rsid w:val="0094585C"/>
    <w:rsid w:val="009459D3"/>
    <w:rsid w:val="009459D7"/>
    <w:rsid w:val="00945B8D"/>
    <w:rsid w:val="00945CE0"/>
    <w:rsid w:val="00945D26"/>
    <w:rsid w:val="00945D5F"/>
    <w:rsid w:val="00945D96"/>
    <w:rsid w:val="00945DCD"/>
    <w:rsid w:val="00945EB9"/>
    <w:rsid w:val="00945F30"/>
    <w:rsid w:val="00945F4C"/>
    <w:rsid w:val="00946174"/>
    <w:rsid w:val="00946399"/>
    <w:rsid w:val="009463F6"/>
    <w:rsid w:val="00946549"/>
    <w:rsid w:val="00946564"/>
    <w:rsid w:val="0094674F"/>
    <w:rsid w:val="00946756"/>
    <w:rsid w:val="009469DF"/>
    <w:rsid w:val="009469E2"/>
    <w:rsid w:val="00946AD9"/>
    <w:rsid w:val="00946B0B"/>
    <w:rsid w:val="00946EA0"/>
    <w:rsid w:val="0094703E"/>
    <w:rsid w:val="00947201"/>
    <w:rsid w:val="0094740A"/>
    <w:rsid w:val="0094756F"/>
    <w:rsid w:val="0094758B"/>
    <w:rsid w:val="009476B2"/>
    <w:rsid w:val="009477F1"/>
    <w:rsid w:val="00947874"/>
    <w:rsid w:val="0094792F"/>
    <w:rsid w:val="00947A6A"/>
    <w:rsid w:val="00947BC8"/>
    <w:rsid w:val="00947CE3"/>
    <w:rsid w:val="00947CFE"/>
    <w:rsid w:val="00947D81"/>
    <w:rsid w:val="00947E05"/>
    <w:rsid w:val="00947E22"/>
    <w:rsid w:val="00947ED2"/>
    <w:rsid w:val="00950152"/>
    <w:rsid w:val="0095017A"/>
    <w:rsid w:val="0095022C"/>
    <w:rsid w:val="00950323"/>
    <w:rsid w:val="00950325"/>
    <w:rsid w:val="00950466"/>
    <w:rsid w:val="009504F6"/>
    <w:rsid w:val="0095056A"/>
    <w:rsid w:val="00950723"/>
    <w:rsid w:val="009507C9"/>
    <w:rsid w:val="0095084F"/>
    <w:rsid w:val="00950897"/>
    <w:rsid w:val="009508B6"/>
    <w:rsid w:val="009508F2"/>
    <w:rsid w:val="00950BB5"/>
    <w:rsid w:val="00950DCD"/>
    <w:rsid w:val="00950FAE"/>
    <w:rsid w:val="0095129C"/>
    <w:rsid w:val="00951379"/>
    <w:rsid w:val="00951426"/>
    <w:rsid w:val="00951518"/>
    <w:rsid w:val="00951662"/>
    <w:rsid w:val="00951696"/>
    <w:rsid w:val="009517FC"/>
    <w:rsid w:val="00951996"/>
    <w:rsid w:val="009519A1"/>
    <w:rsid w:val="00951A02"/>
    <w:rsid w:val="00951A89"/>
    <w:rsid w:val="00951C17"/>
    <w:rsid w:val="00951F11"/>
    <w:rsid w:val="009520A4"/>
    <w:rsid w:val="00952117"/>
    <w:rsid w:val="0095216C"/>
    <w:rsid w:val="0095253D"/>
    <w:rsid w:val="0095299E"/>
    <w:rsid w:val="009529D5"/>
    <w:rsid w:val="00952A98"/>
    <w:rsid w:val="00952B09"/>
    <w:rsid w:val="00952BD1"/>
    <w:rsid w:val="00952D9D"/>
    <w:rsid w:val="00952DAF"/>
    <w:rsid w:val="00952F5E"/>
    <w:rsid w:val="00952F81"/>
    <w:rsid w:val="009530A9"/>
    <w:rsid w:val="00953236"/>
    <w:rsid w:val="00953612"/>
    <w:rsid w:val="00953626"/>
    <w:rsid w:val="009536AB"/>
    <w:rsid w:val="009537BA"/>
    <w:rsid w:val="009539B4"/>
    <w:rsid w:val="00953ABD"/>
    <w:rsid w:val="00953B8E"/>
    <w:rsid w:val="00953D4E"/>
    <w:rsid w:val="00953D7A"/>
    <w:rsid w:val="00953DB8"/>
    <w:rsid w:val="00953DE6"/>
    <w:rsid w:val="00953EA3"/>
    <w:rsid w:val="00953F5D"/>
    <w:rsid w:val="0095402B"/>
    <w:rsid w:val="0095425F"/>
    <w:rsid w:val="009543F3"/>
    <w:rsid w:val="00954409"/>
    <w:rsid w:val="00954479"/>
    <w:rsid w:val="009544B5"/>
    <w:rsid w:val="0095450B"/>
    <w:rsid w:val="0095459D"/>
    <w:rsid w:val="009548B2"/>
    <w:rsid w:val="009548BC"/>
    <w:rsid w:val="00954932"/>
    <w:rsid w:val="00954C19"/>
    <w:rsid w:val="00954D0D"/>
    <w:rsid w:val="00954D62"/>
    <w:rsid w:val="00954DB6"/>
    <w:rsid w:val="00954EC2"/>
    <w:rsid w:val="009551B4"/>
    <w:rsid w:val="0095538C"/>
    <w:rsid w:val="00955571"/>
    <w:rsid w:val="00955623"/>
    <w:rsid w:val="00955656"/>
    <w:rsid w:val="00955974"/>
    <w:rsid w:val="00955ABA"/>
    <w:rsid w:val="00955B00"/>
    <w:rsid w:val="00955C8E"/>
    <w:rsid w:val="00956102"/>
    <w:rsid w:val="009561A8"/>
    <w:rsid w:val="00956232"/>
    <w:rsid w:val="0095645F"/>
    <w:rsid w:val="00956611"/>
    <w:rsid w:val="0095672D"/>
    <w:rsid w:val="00956771"/>
    <w:rsid w:val="00956984"/>
    <w:rsid w:val="00956999"/>
    <w:rsid w:val="00956AEE"/>
    <w:rsid w:val="00956B28"/>
    <w:rsid w:val="00956C38"/>
    <w:rsid w:val="00956C41"/>
    <w:rsid w:val="00956E19"/>
    <w:rsid w:val="00956EBC"/>
    <w:rsid w:val="00956EBD"/>
    <w:rsid w:val="00956F6B"/>
    <w:rsid w:val="00957042"/>
    <w:rsid w:val="00957128"/>
    <w:rsid w:val="00957260"/>
    <w:rsid w:val="00957669"/>
    <w:rsid w:val="0095777A"/>
    <w:rsid w:val="009578B0"/>
    <w:rsid w:val="00957B0F"/>
    <w:rsid w:val="00957B8A"/>
    <w:rsid w:val="00957BF7"/>
    <w:rsid w:val="00957C86"/>
    <w:rsid w:val="00957D2C"/>
    <w:rsid w:val="00957E84"/>
    <w:rsid w:val="00957F7F"/>
    <w:rsid w:val="00960015"/>
    <w:rsid w:val="00960134"/>
    <w:rsid w:val="0096014C"/>
    <w:rsid w:val="0096043A"/>
    <w:rsid w:val="00960440"/>
    <w:rsid w:val="009605CE"/>
    <w:rsid w:val="00960670"/>
    <w:rsid w:val="009607A3"/>
    <w:rsid w:val="00960B6E"/>
    <w:rsid w:val="00960EEA"/>
    <w:rsid w:val="00960F68"/>
    <w:rsid w:val="00960FCC"/>
    <w:rsid w:val="00961009"/>
    <w:rsid w:val="00961032"/>
    <w:rsid w:val="00961188"/>
    <w:rsid w:val="0096123B"/>
    <w:rsid w:val="009612BB"/>
    <w:rsid w:val="009613B9"/>
    <w:rsid w:val="00961463"/>
    <w:rsid w:val="0096146E"/>
    <w:rsid w:val="0096149F"/>
    <w:rsid w:val="009616AC"/>
    <w:rsid w:val="00961736"/>
    <w:rsid w:val="0096183B"/>
    <w:rsid w:val="00961873"/>
    <w:rsid w:val="00961ACB"/>
    <w:rsid w:val="00961B58"/>
    <w:rsid w:val="00961C3A"/>
    <w:rsid w:val="00961D4B"/>
    <w:rsid w:val="00961F25"/>
    <w:rsid w:val="009620E5"/>
    <w:rsid w:val="009620E9"/>
    <w:rsid w:val="0096229B"/>
    <w:rsid w:val="009627F5"/>
    <w:rsid w:val="00962843"/>
    <w:rsid w:val="009628FA"/>
    <w:rsid w:val="0096290D"/>
    <w:rsid w:val="00962959"/>
    <w:rsid w:val="00962B76"/>
    <w:rsid w:val="00962C88"/>
    <w:rsid w:val="00962CE2"/>
    <w:rsid w:val="00962D2A"/>
    <w:rsid w:val="00962E4B"/>
    <w:rsid w:val="00963100"/>
    <w:rsid w:val="0096321B"/>
    <w:rsid w:val="00963313"/>
    <w:rsid w:val="0096335D"/>
    <w:rsid w:val="009633B6"/>
    <w:rsid w:val="0096344C"/>
    <w:rsid w:val="009635BC"/>
    <w:rsid w:val="009636AA"/>
    <w:rsid w:val="00963791"/>
    <w:rsid w:val="00963844"/>
    <w:rsid w:val="009638B3"/>
    <w:rsid w:val="00963972"/>
    <w:rsid w:val="00963A53"/>
    <w:rsid w:val="00963B0C"/>
    <w:rsid w:val="00963D47"/>
    <w:rsid w:val="00963D56"/>
    <w:rsid w:val="00963E04"/>
    <w:rsid w:val="009641E8"/>
    <w:rsid w:val="009643B4"/>
    <w:rsid w:val="009644CE"/>
    <w:rsid w:val="00964702"/>
    <w:rsid w:val="00964710"/>
    <w:rsid w:val="00964A3B"/>
    <w:rsid w:val="00964A46"/>
    <w:rsid w:val="00964A83"/>
    <w:rsid w:val="00964CDE"/>
    <w:rsid w:val="00964E48"/>
    <w:rsid w:val="00964E4B"/>
    <w:rsid w:val="00964EF7"/>
    <w:rsid w:val="009650D3"/>
    <w:rsid w:val="009650DF"/>
    <w:rsid w:val="00965104"/>
    <w:rsid w:val="00965164"/>
    <w:rsid w:val="00965296"/>
    <w:rsid w:val="00965383"/>
    <w:rsid w:val="00965534"/>
    <w:rsid w:val="00965672"/>
    <w:rsid w:val="009656A1"/>
    <w:rsid w:val="0096581D"/>
    <w:rsid w:val="00965C4B"/>
    <w:rsid w:val="00965C4F"/>
    <w:rsid w:val="00965EA3"/>
    <w:rsid w:val="00965EF4"/>
    <w:rsid w:val="0096620C"/>
    <w:rsid w:val="009662BB"/>
    <w:rsid w:val="009663A2"/>
    <w:rsid w:val="009663F5"/>
    <w:rsid w:val="009668EE"/>
    <w:rsid w:val="0096698E"/>
    <w:rsid w:val="00966992"/>
    <w:rsid w:val="00966ACB"/>
    <w:rsid w:val="00966AEC"/>
    <w:rsid w:val="00966C17"/>
    <w:rsid w:val="0096703F"/>
    <w:rsid w:val="009671A5"/>
    <w:rsid w:val="00967223"/>
    <w:rsid w:val="0096725D"/>
    <w:rsid w:val="00967274"/>
    <w:rsid w:val="00967277"/>
    <w:rsid w:val="0096735A"/>
    <w:rsid w:val="00967457"/>
    <w:rsid w:val="009674D2"/>
    <w:rsid w:val="00967621"/>
    <w:rsid w:val="009676A0"/>
    <w:rsid w:val="0096782F"/>
    <w:rsid w:val="009678A3"/>
    <w:rsid w:val="0096796D"/>
    <w:rsid w:val="00967A6F"/>
    <w:rsid w:val="00967AE6"/>
    <w:rsid w:val="00967B73"/>
    <w:rsid w:val="00967C9D"/>
    <w:rsid w:val="00967E0F"/>
    <w:rsid w:val="00967F4A"/>
    <w:rsid w:val="0097012F"/>
    <w:rsid w:val="00970578"/>
    <w:rsid w:val="00970584"/>
    <w:rsid w:val="00970678"/>
    <w:rsid w:val="00970717"/>
    <w:rsid w:val="00970864"/>
    <w:rsid w:val="0097097E"/>
    <w:rsid w:val="00970AE9"/>
    <w:rsid w:val="00970B17"/>
    <w:rsid w:val="00970B4F"/>
    <w:rsid w:val="00970BF7"/>
    <w:rsid w:val="00970D72"/>
    <w:rsid w:val="00970F66"/>
    <w:rsid w:val="009710D9"/>
    <w:rsid w:val="00971131"/>
    <w:rsid w:val="0097113E"/>
    <w:rsid w:val="00971229"/>
    <w:rsid w:val="0097133A"/>
    <w:rsid w:val="009713F8"/>
    <w:rsid w:val="009713FD"/>
    <w:rsid w:val="00971422"/>
    <w:rsid w:val="0097143D"/>
    <w:rsid w:val="009714D6"/>
    <w:rsid w:val="00971584"/>
    <w:rsid w:val="009718EA"/>
    <w:rsid w:val="00971916"/>
    <w:rsid w:val="00971CBA"/>
    <w:rsid w:val="00971E87"/>
    <w:rsid w:val="00971ED8"/>
    <w:rsid w:val="00971F10"/>
    <w:rsid w:val="009721D2"/>
    <w:rsid w:val="00972239"/>
    <w:rsid w:val="00972271"/>
    <w:rsid w:val="009724B7"/>
    <w:rsid w:val="009724D0"/>
    <w:rsid w:val="0097269A"/>
    <w:rsid w:val="009727F2"/>
    <w:rsid w:val="00972859"/>
    <w:rsid w:val="009728CC"/>
    <w:rsid w:val="009729EF"/>
    <w:rsid w:val="00972A2A"/>
    <w:rsid w:val="00972AEC"/>
    <w:rsid w:val="00972B87"/>
    <w:rsid w:val="00972B95"/>
    <w:rsid w:val="00972E93"/>
    <w:rsid w:val="00973007"/>
    <w:rsid w:val="009731C2"/>
    <w:rsid w:val="009732C8"/>
    <w:rsid w:val="00973337"/>
    <w:rsid w:val="00973385"/>
    <w:rsid w:val="0097341C"/>
    <w:rsid w:val="009735C8"/>
    <w:rsid w:val="00973638"/>
    <w:rsid w:val="00973725"/>
    <w:rsid w:val="00973755"/>
    <w:rsid w:val="009737BC"/>
    <w:rsid w:val="009738FA"/>
    <w:rsid w:val="009739B9"/>
    <w:rsid w:val="00973A74"/>
    <w:rsid w:val="00973A95"/>
    <w:rsid w:val="00973AB7"/>
    <w:rsid w:val="00973B3C"/>
    <w:rsid w:val="00973B47"/>
    <w:rsid w:val="00973BDD"/>
    <w:rsid w:val="00973C87"/>
    <w:rsid w:val="00973E0E"/>
    <w:rsid w:val="00973F00"/>
    <w:rsid w:val="009741E3"/>
    <w:rsid w:val="00974203"/>
    <w:rsid w:val="00974338"/>
    <w:rsid w:val="009745C6"/>
    <w:rsid w:val="00974664"/>
    <w:rsid w:val="00974699"/>
    <w:rsid w:val="0097479F"/>
    <w:rsid w:val="00974862"/>
    <w:rsid w:val="00974A4A"/>
    <w:rsid w:val="00974A8B"/>
    <w:rsid w:val="00974AE4"/>
    <w:rsid w:val="00974C16"/>
    <w:rsid w:val="00974CA4"/>
    <w:rsid w:val="00974DC3"/>
    <w:rsid w:val="00974E38"/>
    <w:rsid w:val="00975130"/>
    <w:rsid w:val="0097520E"/>
    <w:rsid w:val="009752FB"/>
    <w:rsid w:val="0097547E"/>
    <w:rsid w:val="009754A4"/>
    <w:rsid w:val="00975716"/>
    <w:rsid w:val="00975BC9"/>
    <w:rsid w:val="00975CE7"/>
    <w:rsid w:val="00975D5B"/>
    <w:rsid w:val="00975D7D"/>
    <w:rsid w:val="00975E08"/>
    <w:rsid w:val="00975E3F"/>
    <w:rsid w:val="0097601B"/>
    <w:rsid w:val="009760C4"/>
    <w:rsid w:val="00976305"/>
    <w:rsid w:val="00976517"/>
    <w:rsid w:val="009765E3"/>
    <w:rsid w:val="009765F9"/>
    <w:rsid w:val="00976736"/>
    <w:rsid w:val="0097696A"/>
    <w:rsid w:val="00976A46"/>
    <w:rsid w:val="00976ACE"/>
    <w:rsid w:val="00976C40"/>
    <w:rsid w:val="00976C90"/>
    <w:rsid w:val="00976D75"/>
    <w:rsid w:val="00976DAA"/>
    <w:rsid w:val="00976F43"/>
    <w:rsid w:val="009771CC"/>
    <w:rsid w:val="00977216"/>
    <w:rsid w:val="009772B7"/>
    <w:rsid w:val="009772C1"/>
    <w:rsid w:val="0097731A"/>
    <w:rsid w:val="009779F5"/>
    <w:rsid w:val="00977BFD"/>
    <w:rsid w:val="00977CAA"/>
    <w:rsid w:val="00977D6E"/>
    <w:rsid w:val="00977E46"/>
    <w:rsid w:val="00977EE6"/>
    <w:rsid w:val="00977F72"/>
    <w:rsid w:val="00977FF7"/>
    <w:rsid w:val="00980103"/>
    <w:rsid w:val="0098012E"/>
    <w:rsid w:val="00980314"/>
    <w:rsid w:val="00980369"/>
    <w:rsid w:val="009803BB"/>
    <w:rsid w:val="0098041E"/>
    <w:rsid w:val="0098056E"/>
    <w:rsid w:val="00980678"/>
    <w:rsid w:val="009806CE"/>
    <w:rsid w:val="00980741"/>
    <w:rsid w:val="0098088F"/>
    <w:rsid w:val="009809D6"/>
    <w:rsid w:val="009809EE"/>
    <w:rsid w:val="00980A79"/>
    <w:rsid w:val="00980C0B"/>
    <w:rsid w:val="00980DEA"/>
    <w:rsid w:val="00980E46"/>
    <w:rsid w:val="00980EB7"/>
    <w:rsid w:val="00980F91"/>
    <w:rsid w:val="00981002"/>
    <w:rsid w:val="00981014"/>
    <w:rsid w:val="00981053"/>
    <w:rsid w:val="009811BA"/>
    <w:rsid w:val="009813C9"/>
    <w:rsid w:val="009813FE"/>
    <w:rsid w:val="00981453"/>
    <w:rsid w:val="009814DB"/>
    <w:rsid w:val="00981550"/>
    <w:rsid w:val="0098159D"/>
    <w:rsid w:val="00981827"/>
    <w:rsid w:val="00981ADF"/>
    <w:rsid w:val="00981CC0"/>
    <w:rsid w:val="00981E76"/>
    <w:rsid w:val="00981E8C"/>
    <w:rsid w:val="00982091"/>
    <w:rsid w:val="00982137"/>
    <w:rsid w:val="009821D3"/>
    <w:rsid w:val="009822D1"/>
    <w:rsid w:val="009822D6"/>
    <w:rsid w:val="009822F5"/>
    <w:rsid w:val="009823F1"/>
    <w:rsid w:val="009823FE"/>
    <w:rsid w:val="0098240D"/>
    <w:rsid w:val="009824E3"/>
    <w:rsid w:val="00982530"/>
    <w:rsid w:val="00982542"/>
    <w:rsid w:val="00982603"/>
    <w:rsid w:val="009826E8"/>
    <w:rsid w:val="009827B1"/>
    <w:rsid w:val="0098288A"/>
    <w:rsid w:val="00982909"/>
    <w:rsid w:val="00982973"/>
    <w:rsid w:val="00982A45"/>
    <w:rsid w:val="00982A67"/>
    <w:rsid w:val="00982A9B"/>
    <w:rsid w:val="00982C35"/>
    <w:rsid w:val="00982C97"/>
    <w:rsid w:val="00982E1B"/>
    <w:rsid w:val="00982EEE"/>
    <w:rsid w:val="009830B5"/>
    <w:rsid w:val="00983158"/>
    <w:rsid w:val="0098315F"/>
    <w:rsid w:val="0098332E"/>
    <w:rsid w:val="009833E1"/>
    <w:rsid w:val="00983454"/>
    <w:rsid w:val="0098367F"/>
    <w:rsid w:val="0098375B"/>
    <w:rsid w:val="009837EE"/>
    <w:rsid w:val="00983820"/>
    <w:rsid w:val="00983839"/>
    <w:rsid w:val="00983B79"/>
    <w:rsid w:val="00983B8C"/>
    <w:rsid w:val="00983CD6"/>
    <w:rsid w:val="00983D50"/>
    <w:rsid w:val="00984069"/>
    <w:rsid w:val="00984079"/>
    <w:rsid w:val="009841F4"/>
    <w:rsid w:val="00984348"/>
    <w:rsid w:val="00984686"/>
    <w:rsid w:val="00984843"/>
    <w:rsid w:val="00984864"/>
    <w:rsid w:val="00984980"/>
    <w:rsid w:val="00984A81"/>
    <w:rsid w:val="00984B20"/>
    <w:rsid w:val="00984CD3"/>
    <w:rsid w:val="00984CDB"/>
    <w:rsid w:val="00984DAD"/>
    <w:rsid w:val="00984F71"/>
    <w:rsid w:val="00984FA5"/>
    <w:rsid w:val="00984FB4"/>
    <w:rsid w:val="00985027"/>
    <w:rsid w:val="009851D1"/>
    <w:rsid w:val="00985364"/>
    <w:rsid w:val="009853F7"/>
    <w:rsid w:val="00985588"/>
    <w:rsid w:val="009855F3"/>
    <w:rsid w:val="00985702"/>
    <w:rsid w:val="00985832"/>
    <w:rsid w:val="009858CA"/>
    <w:rsid w:val="0098590D"/>
    <w:rsid w:val="00985939"/>
    <w:rsid w:val="00985974"/>
    <w:rsid w:val="00985995"/>
    <w:rsid w:val="00985AB0"/>
    <w:rsid w:val="00985B45"/>
    <w:rsid w:val="00985BE1"/>
    <w:rsid w:val="00985CD7"/>
    <w:rsid w:val="00985E16"/>
    <w:rsid w:val="00986343"/>
    <w:rsid w:val="009864F6"/>
    <w:rsid w:val="00986524"/>
    <w:rsid w:val="0098662F"/>
    <w:rsid w:val="0098665C"/>
    <w:rsid w:val="009866AD"/>
    <w:rsid w:val="00986902"/>
    <w:rsid w:val="00986945"/>
    <w:rsid w:val="00986C89"/>
    <w:rsid w:val="00986DA8"/>
    <w:rsid w:val="00986DE1"/>
    <w:rsid w:val="00986EB8"/>
    <w:rsid w:val="00986F70"/>
    <w:rsid w:val="0098701A"/>
    <w:rsid w:val="0098718B"/>
    <w:rsid w:val="0098751E"/>
    <w:rsid w:val="009875E1"/>
    <w:rsid w:val="00987694"/>
    <w:rsid w:val="0098779C"/>
    <w:rsid w:val="009879B5"/>
    <w:rsid w:val="00987C4F"/>
    <w:rsid w:val="00987CBA"/>
    <w:rsid w:val="00987E9F"/>
    <w:rsid w:val="00987EED"/>
    <w:rsid w:val="00987FA7"/>
    <w:rsid w:val="00987FF2"/>
    <w:rsid w:val="00990199"/>
    <w:rsid w:val="00990222"/>
    <w:rsid w:val="009903B0"/>
    <w:rsid w:val="00990464"/>
    <w:rsid w:val="009904C1"/>
    <w:rsid w:val="009904FE"/>
    <w:rsid w:val="00990690"/>
    <w:rsid w:val="0099076C"/>
    <w:rsid w:val="00990833"/>
    <w:rsid w:val="00990933"/>
    <w:rsid w:val="00990988"/>
    <w:rsid w:val="00990A0A"/>
    <w:rsid w:val="00990A23"/>
    <w:rsid w:val="00990AD5"/>
    <w:rsid w:val="00990BE8"/>
    <w:rsid w:val="00990C1F"/>
    <w:rsid w:val="00990D43"/>
    <w:rsid w:val="00990D9A"/>
    <w:rsid w:val="00990F01"/>
    <w:rsid w:val="00991037"/>
    <w:rsid w:val="0099115B"/>
    <w:rsid w:val="0099136B"/>
    <w:rsid w:val="009913E0"/>
    <w:rsid w:val="0099164B"/>
    <w:rsid w:val="009916C9"/>
    <w:rsid w:val="0099172A"/>
    <w:rsid w:val="009917EB"/>
    <w:rsid w:val="009918D0"/>
    <w:rsid w:val="00991A87"/>
    <w:rsid w:val="00991D34"/>
    <w:rsid w:val="00991DB3"/>
    <w:rsid w:val="00991E94"/>
    <w:rsid w:val="009921F4"/>
    <w:rsid w:val="00992388"/>
    <w:rsid w:val="00992531"/>
    <w:rsid w:val="00992695"/>
    <w:rsid w:val="009926A4"/>
    <w:rsid w:val="009926BB"/>
    <w:rsid w:val="009926F4"/>
    <w:rsid w:val="0099270F"/>
    <w:rsid w:val="0099280E"/>
    <w:rsid w:val="00992A2D"/>
    <w:rsid w:val="00992A9B"/>
    <w:rsid w:val="00992AD1"/>
    <w:rsid w:val="00992B73"/>
    <w:rsid w:val="00992BB9"/>
    <w:rsid w:val="00992CB1"/>
    <w:rsid w:val="00992CEF"/>
    <w:rsid w:val="00992D7C"/>
    <w:rsid w:val="00992D9F"/>
    <w:rsid w:val="00992E81"/>
    <w:rsid w:val="009931CE"/>
    <w:rsid w:val="0099357B"/>
    <w:rsid w:val="009935CB"/>
    <w:rsid w:val="009937C7"/>
    <w:rsid w:val="00993B1F"/>
    <w:rsid w:val="00993BD0"/>
    <w:rsid w:val="00993BF8"/>
    <w:rsid w:val="00993DBC"/>
    <w:rsid w:val="00993E27"/>
    <w:rsid w:val="00993E96"/>
    <w:rsid w:val="00993F50"/>
    <w:rsid w:val="0099403D"/>
    <w:rsid w:val="00994059"/>
    <w:rsid w:val="00994147"/>
    <w:rsid w:val="00994287"/>
    <w:rsid w:val="009942DD"/>
    <w:rsid w:val="00994385"/>
    <w:rsid w:val="009943FC"/>
    <w:rsid w:val="009944B0"/>
    <w:rsid w:val="009944C5"/>
    <w:rsid w:val="0099462D"/>
    <w:rsid w:val="0099484A"/>
    <w:rsid w:val="00994907"/>
    <w:rsid w:val="0099498A"/>
    <w:rsid w:val="00994993"/>
    <w:rsid w:val="00994DF3"/>
    <w:rsid w:val="00994E84"/>
    <w:rsid w:val="00994F88"/>
    <w:rsid w:val="00994FA7"/>
    <w:rsid w:val="00994FB3"/>
    <w:rsid w:val="00994FEE"/>
    <w:rsid w:val="00995041"/>
    <w:rsid w:val="00995410"/>
    <w:rsid w:val="0099551B"/>
    <w:rsid w:val="00995587"/>
    <w:rsid w:val="009955C3"/>
    <w:rsid w:val="009955EE"/>
    <w:rsid w:val="009955F0"/>
    <w:rsid w:val="00995769"/>
    <w:rsid w:val="0099578B"/>
    <w:rsid w:val="0099582A"/>
    <w:rsid w:val="0099586A"/>
    <w:rsid w:val="0099598F"/>
    <w:rsid w:val="00995A54"/>
    <w:rsid w:val="00995BB9"/>
    <w:rsid w:val="00995C49"/>
    <w:rsid w:val="00995D1B"/>
    <w:rsid w:val="00995D4A"/>
    <w:rsid w:val="00995FDB"/>
    <w:rsid w:val="009960F4"/>
    <w:rsid w:val="0099611B"/>
    <w:rsid w:val="009962AB"/>
    <w:rsid w:val="0099633B"/>
    <w:rsid w:val="00996362"/>
    <w:rsid w:val="0099650C"/>
    <w:rsid w:val="00996534"/>
    <w:rsid w:val="00996595"/>
    <w:rsid w:val="0099672D"/>
    <w:rsid w:val="00996911"/>
    <w:rsid w:val="00996A0F"/>
    <w:rsid w:val="00996A53"/>
    <w:rsid w:val="00996AE8"/>
    <w:rsid w:val="00996BA9"/>
    <w:rsid w:val="00996C05"/>
    <w:rsid w:val="00996C22"/>
    <w:rsid w:val="00996CD3"/>
    <w:rsid w:val="00996CF5"/>
    <w:rsid w:val="00996E2F"/>
    <w:rsid w:val="00996E38"/>
    <w:rsid w:val="00997016"/>
    <w:rsid w:val="00997055"/>
    <w:rsid w:val="00997084"/>
    <w:rsid w:val="00997295"/>
    <w:rsid w:val="009972B6"/>
    <w:rsid w:val="009972F7"/>
    <w:rsid w:val="009973DC"/>
    <w:rsid w:val="009975CA"/>
    <w:rsid w:val="00997639"/>
    <w:rsid w:val="00997659"/>
    <w:rsid w:val="009977B1"/>
    <w:rsid w:val="009977B3"/>
    <w:rsid w:val="009978AB"/>
    <w:rsid w:val="00997A95"/>
    <w:rsid w:val="00997B25"/>
    <w:rsid w:val="00997C30"/>
    <w:rsid w:val="00997C70"/>
    <w:rsid w:val="00997CC9"/>
    <w:rsid w:val="00997EC8"/>
    <w:rsid w:val="00997ED8"/>
    <w:rsid w:val="009A02C8"/>
    <w:rsid w:val="009A03B8"/>
    <w:rsid w:val="009A0570"/>
    <w:rsid w:val="009A06F0"/>
    <w:rsid w:val="009A0728"/>
    <w:rsid w:val="009A078A"/>
    <w:rsid w:val="009A07CB"/>
    <w:rsid w:val="009A085C"/>
    <w:rsid w:val="009A0891"/>
    <w:rsid w:val="009A0A7F"/>
    <w:rsid w:val="009A0B16"/>
    <w:rsid w:val="009A0BBC"/>
    <w:rsid w:val="009A0C6B"/>
    <w:rsid w:val="009A122B"/>
    <w:rsid w:val="009A1294"/>
    <w:rsid w:val="009A12BE"/>
    <w:rsid w:val="009A12C4"/>
    <w:rsid w:val="009A13B2"/>
    <w:rsid w:val="009A1454"/>
    <w:rsid w:val="009A1756"/>
    <w:rsid w:val="009A1959"/>
    <w:rsid w:val="009A1A19"/>
    <w:rsid w:val="009A1BB2"/>
    <w:rsid w:val="009A1D75"/>
    <w:rsid w:val="009A1DBD"/>
    <w:rsid w:val="009A1EFA"/>
    <w:rsid w:val="009A1F54"/>
    <w:rsid w:val="009A232C"/>
    <w:rsid w:val="009A2523"/>
    <w:rsid w:val="009A2695"/>
    <w:rsid w:val="009A2745"/>
    <w:rsid w:val="009A2840"/>
    <w:rsid w:val="009A29E0"/>
    <w:rsid w:val="009A2B60"/>
    <w:rsid w:val="009A2B8B"/>
    <w:rsid w:val="009A2C02"/>
    <w:rsid w:val="009A2DC5"/>
    <w:rsid w:val="009A3334"/>
    <w:rsid w:val="009A33BB"/>
    <w:rsid w:val="009A33F1"/>
    <w:rsid w:val="009A366D"/>
    <w:rsid w:val="009A36A0"/>
    <w:rsid w:val="009A3742"/>
    <w:rsid w:val="009A3784"/>
    <w:rsid w:val="009A3840"/>
    <w:rsid w:val="009A3860"/>
    <w:rsid w:val="009A399C"/>
    <w:rsid w:val="009A39FF"/>
    <w:rsid w:val="009A3A5D"/>
    <w:rsid w:val="009A3A65"/>
    <w:rsid w:val="009A3B06"/>
    <w:rsid w:val="009A3B94"/>
    <w:rsid w:val="009A3CCF"/>
    <w:rsid w:val="009A3F86"/>
    <w:rsid w:val="009A3F94"/>
    <w:rsid w:val="009A40AA"/>
    <w:rsid w:val="009A40C6"/>
    <w:rsid w:val="009A416C"/>
    <w:rsid w:val="009A4236"/>
    <w:rsid w:val="009A432E"/>
    <w:rsid w:val="009A44D1"/>
    <w:rsid w:val="009A452A"/>
    <w:rsid w:val="009A468C"/>
    <w:rsid w:val="009A4B17"/>
    <w:rsid w:val="009A4CCA"/>
    <w:rsid w:val="009A4CCE"/>
    <w:rsid w:val="009A4EDF"/>
    <w:rsid w:val="009A4F03"/>
    <w:rsid w:val="009A5031"/>
    <w:rsid w:val="009A5169"/>
    <w:rsid w:val="009A517A"/>
    <w:rsid w:val="009A538D"/>
    <w:rsid w:val="009A5477"/>
    <w:rsid w:val="009A54E2"/>
    <w:rsid w:val="009A55A0"/>
    <w:rsid w:val="009A5771"/>
    <w:rsid w:val="009A58A8"/>
    <w:rsid w:val="009A5B9B"/>
    <w:rsid w:val="009A5BF7"/>
    <w:rsid w:val="009A5C6C"/>
    <w:rsid w:val="009A5CCF"/>
    <w:rsid w:val="009A5D7F"/>
    <w:rsid w:val="009A5DD7"/>
    <w:rsid w:val="009A5E7C"/>
    <w:rsid w:val="009A5EDA"/>
    <w:rsid w:val="009A607D"/>
    <w:rsid w:val="009A6085"/>
    <w:rsid w:val="009A61EB"/>
    <w:rsid w:val="009A62FB"/>
    <w:rsid w:val="009A630D"/>
    <w:rsid w:val="009A6331"/>
    <w:rsid w:val="009A6371"/>
    <w:rsid w:val="009A63F8"/>
    <w:rsid w:val="009A640C"/>
    <w:rsid w:val="009A6420"/>
    <w:rsid w:val="009A64CC"/>
    <w:rsid w:val="009A6607"/>
    <w:rsid w:val="009A6833"/>
    <w:rsid w:val="009A6943"/>
    <w:rsid w:val="009A6952"/>
    <w:rsid w:val="009A6C40"/>
    <w:rsid w:val="009A6E93"/>
    <w:rsid w:val="009A6EB9"/>
    <w:rsid w:val="009A710E"/>
    <w:rsid w:val="009A72C4"/>
    <w:rsid w:val="009A72F7"/>
    <w:rsid w:val="009A7647"/>
    <w:rsid w:val="009A78B9"/>
    <w:rsid w:val="009A7984"/>
    <w:rsid w:val="009A7B38"/>
    <w:rsid w:val="009A7B8F"/>
    <w:rsid w:val="009A7E7C"/>
    <w:rsid w:val="009A7F9D"/>
    <w:rsid w:val="009A7FB6"/>
    <w:rsid w:val="009B00C7"/>
    <w:rsid w:val="009B0122"/>
    <w:rsid w:val="009B02B5"/>
    <w:rsid w:val="009B02D5"/>
    <w:rsid w:val="009B03FE"/>
    <w:rsid w:val="009B0464"/>
    <w:rsid w:val="009B047D"/>
    <w:rsid w:val="009B0497"/>
    <w:rsid w:val="009B04C4"/>
    <w:rsid w:val="009B04D1"/>
    <w:rsid w:val="009B0529"/>
    <w:rsid w:val="009B0553"/>
    <w:rsid w:val="009B08BA"/>
    <w:rsid w:val="009B09F4"/>
    <w:rsid w:val="009B0A98"/>
    <w:rsid w:val="009B0A9A"/>
    <w:rsid w:val="009B0AAD"/>
    <w:rsid w:val="009B0B35"/>
    <w:rsid w:val="009B0D63"/>
    <w:rsid w:val="009B0DB5"/>
    <w:rsid w:val="009B0DB6"/>
    <w:rsid w:val="009B0DBD"/>
    <w:rsid w:val="009B0E37"/>
    <w:rsid w:val="009B0E56"/>
    <w:rsid w:val="009B0F3D"/>
    <w:rsid w:val="009B0FF6"/>
    <w:rsid w:val="009B1036"/>
    <w:rsid w:val="009B114D"/>
    <w:rsid w:val="009B118C"/>
    <w:rsid w:val="009B1242"/>
    <w:rsid w:val="009B1253"/>
    <w:rsid w:val="009B12DA"/>
    <w:rsid w:val="009B1394"/>
    <w:rsid w:val="009B1492"/>
    <w:rsid w:val="009B14EA"/>
    <w:rsid w:val="009B1527"/>
    <w:rsid w:val="009B16B3"/>
    <w:rsid w:val="009B1744"/>
    <w:rsid w:val="009B1758"/>
    <w:rsid w:val="009B1900"/>
    <w:rsid w:val="009B1A1D"/>
    <w:rsid w:val="009B1B36"/>
    <w:rsid w:val="009B1C8C"/>
    <w:rsid w:val="009B1DE0"/>
    <w:rsid w:val="009B1F52"/>
    <w:rsid w:val="009B206A"/>
    <w:rsid w:val="009B2100"/>
    <w:rsid w:val="009B2105"/>
    <w:rsid w:val="009B22CD"/>
    <w:rsid w:val="009B22F8"/>
    <w:rsid w:val="009B2589"/>
    <w:rsid w:val="009B2655"/>
    <w:rsid w:val="009B265D"/>
    <w:rsid w:val="009B26BE"/>
    <w:rsid w:val="009B280B"/>
    <w:rsid w:val="009B280D"/>
    <w:rsid w:val="009B2894"/>
    <w:rsid w:val="009B28E5"/>
    <w:rsid w:val="009B2916"/>
    <w:rsid w:val="009B2ABD"/>
    <w:rsid w:val="009B2B18"/>
    <w:rsid w:val="009B2E62"/>
    <w:rsid w:val="009B2F12"/>
    <w:rsid w:val="009B3009"/>
    <w:rsid w:val="009B3030"/>
    <w:rsid w:val="009B309A"/>
    <w:rsid w:val="009B313F"/>
    <w:rsid w:val="009B33AB"/>
    <w:rsid w:val="009B34D7"/>
    <w:rsid w:val="009B3773"/>
    <w:rsid w:val="009B3863"/>
    <w:rsid w:val="009B3B1A"/>
    <w:rsid w:val="009B3B9F"/>
    <w:rsid w:val="009B3C6A"/>
    <w:rsid w:val="009B3D47"/>
    <w:rsid w:val="009B3D64"/>
    <w:rsid w:val="009B3DDD"/>
    <w:rsid w:val="009B3E92"/>
    <w:rsid w:val="009B3FB3"/>
    <w:rsid w:val="009B4143"/>
    <w:rsid w:val="009B4144"/>
    <w:rsid w:val="009B4154"/>
    <w:rsid w:val="009B43F7"/>
    <w:rsid w:val="009B4449"/>
    <w:rsid w:val="009B44C1"/>
    <w:rsid w:val="009B44F9"/>
    <w:rsid w:val="009B4552"/>
    <w:rsid w:val="009B45B6"/>
    <w:rsid w:val="009B48D5"/>
    <w:rsid w:val="009B4922"/>
    <w:rsid w:val="009B4962"/>
    <w:rsid w:val="009B4A2F"/>
    <w:rsid w:val="009B4A4E"/>
    <w:rsid w:val="009B4BB6"/>
    <w:rsid w:val="009B4C45"/>
    <w:rsid w:val="009B4CBB"/>
    <w:rsid w:val="009B4DCD"/>
    <w:rsid w:val="009B4F39"/>
    <w:rsid w:val="009B4FCC"/>
    <w:rsid w:val="009B4FD7"/>
    <w:rsid w:val="009B503C"/>
    <w:rsid w:val="009B50AC"/>
    <w:rsid w:val="009B510C"/>
    <w:rsid w:val="009B549C"/>
    <w:rsid w:val="009B550E"/>
    <w:rsid w:val="009B56C3"/>
    <w:rsid w:val="009B575B"/>
    <w:rsid w:val="009B587B"/>
    <w:rsid w:val="009B58B1"/>
    <w:rsid w:val="009B59B9"/>
    <w:rsid w:val="009B5B4B"/>
    <w:rsid w:val="009B5DAB"/>
    <w:rsid w:val="009B5E4B"/>
    <w:rsid w:val="009B5E5D"/>
    <w:rsid w:val="009B5F17"/>
    <w:rsid w:val="009B5FD4"/>
    <w:rsid w:val="009B6086"/>
    <w:rsid w:val="009B6094"/>
    <w:rsid w:val="009B624B"/>
    <w:rsid w:val="009B636B"/>
    <w:rsid w:val="009B6637"/>
    <w:rsid w:val="009B685C"/>
    <w:rsid w:val="009B6890"/>
    <w:rsid w:val="009B6979"/>
    <w:rsid w:val="009B6D71"/>
    <w:rsid w:val="009B6DBD"/>
    <w:rsid w:val="009B6DF5"/>
    <w:rsid w:val="009B7203"/>
    <w:rsid w:val="009B736B"/>
    <w:rsid w:val="009B737A"/>
    <w:rsid w:val="009B737B"/>
    <w:rsid w:val="009B74B0"/>
    <w:rsid w:val="009B74D4"/>
    <w:rsid w:val="009B74DC"/>
    <w:rsid w:val="009B7505"/>
    <w:rsid w:val="009B761A"/>
    <w:rsid w:val="009B76E8"/>
    <w:rsid w:val="009B7887"/>
    <w:rsid w:val="009B7924"/>
    <w:rsid w:val="009B79D4"/>
    <w:rsid w:val="009B7A5E"/>
    <w:rsid w:val="009B7ACC"/>
    <w:rsid w:val="009B7B4E"/>
    <w:rsid w:val="009B7BBD"/>
    <w:rsid w:val="009B7DD4"/>
    <w:rsid w:val="009B7DE1"/>
    <w:rsid w:val="009B7FE2"/>
    <w:rsid w:val="009B7FEA"/>
    <w:rsid w:val="009C004B"/>
    <w:rsid w:val="009C00EE"/>
    <w:rsid w:val="009C0124"/>
    <w:rsid w:val="009C0140"/>
    <w:rsid w:val="009C01B0"/>
    <w:rsid w:val="009C01E5"/>
    <w:rsid w:val="009C0212"/>
    <w:rsid w:val="009C0539"/>
    <w:rsid w:val="009C062B"/>
    <w:rsid w:val="009C0631"/>
    <w:rsid w:val="009C0664"/>
    <w:rsid w:val="009C0667"/>
    <w:rsid w:val="009C0816"/>
    <w:rsid w:val="009C0945"/>
    <w:rsid w:val="009C0A27"/>
    <w:rsid w:val="009C0A64"/>
    <w:rsid w:val="009C0C78"/>
    <w:rsid w:val="009C0DDE"/>
    <w:rsid w:val="009C0E63"/>
    <w:rsid w:val="009C0F69"/>
    <w:rsid w:val="009C1014"/>
    <w:rsid w:val="009C1133"/>
    <w:rsid w:val="009C120A"/>
    <w:rsid w:val="009C12A6"/>
    <w:rsid w:val="009C12DA"/>
    <w:rsid w:val="009C148F"/>
    <w:rsid w:val="009C1534"/>
    <w:rsid w:val="009C1640"/>
    <w:rsid w:val="009C166C"/>
    <w:rsid w:val="009C16DE"/>
    <w:rsid w:val="009C17B2"/>
    <w:rsid w:val="009C17F2"/>
    <w:rsid w:val="009C180B"/>
    <w:rsid w:val="009C181F"/>
    <w:rsid w:val="009C1937"/>
    <w:rsid w:val="009C19C5"/>
    <w:rsid w:val="009C1AC2"/>
    <w:rsid w:val="009C1BC6"/>
    <w:rsid w:val="009C1C1C"/>
    <w:rsid w:val="009C1D1A"/>
    <w:rsid w:val="009C1F5A"/>
    <w:rsid w:val="009C1FC7"/>
    <w:rsid w:val="009C2105"/>
    <w:rsid w:val="009C232F"/>
    <w:rsid w:val="009C259E"/>
    <w:rsid w:val="009C25F8"/>
    <w:rsid w:val="009C2814"/>
    <w:rsid w:val="009C283C"/>
    <w:rsid w:val="009C2B4E"/>
    <w:rsid w:val="009C2B5E"/>
    <w:rsid w:val="009C2C40"/>
    <w:rsid w:val="009C2DD0"/>
    <w:rsid w:val="009C2FDA"/>
    <w:rsid w:val="009C31BA"/>
    <w:rsid w:val="009C32D3"/>
    <w:rsid w:val="009C3326"/>
    <w:rsid w:val="009C337C"/>
    <w:rsid w:val="009C34D7"/>
    <w:rsid w:val="009C34FB"/>
    <w:rsid w:val="009C365B"/>
    <w:rsid w:val="009C36DC"/>
    <w:rsid w:val="009C3902"/>
    <w:rsid w:val="009C3982"/>
    <w:rsid w:val="009C3ACC"/>
    <w:rsid w:val="009C3B9D"/>
    <w:rsid w:val="009C3C66"/>
    <w:rsid w:val="009C3CCC"/>
    <w:rsid w:val="009C3CE0"/>
    <w:rsid w:val="009C3D26"/>
    <w:rsid w:val="009C3D35"/>
    <w:rsid w:val="009C3DF3"/>
    <w:rsid w:val="009C3F69"/>
    <w:rsid w:val="009C409E"/>
    <w:rsid w:val="009C446D"/>
    <w:rsid w:val="009C4481"/>
    <w:rsid w:val="009C44F7"/>
    <w:rsid w:val="009C45FD"/>
    <w:rsid w:val="009C46AB"/>
    <w:rsid w:val="009C4723"/>
    <w:rsid w:val="009C47E4"/>
    <w:rsid w:val="009C4A04"/>
    <w:rsid w:val="009C4C3D"/>
    <w:rsid w:val="009C4E15"/>
    <w:rsid w:val="009C4E84"/>
    <w:rsid w:val="009C50AE"/>
    <w:rsid w:val="009C51EF"/>
    <w:rsid w:val="009C5241"/>
    <w:rsid w:val="009C531D"/>
    <w:rsid w:val="009C54C3"/>
    <w:rsid w:val="009C5534"/>
    <w:rsid w:val="009C5571"/>
    <w:rsid w:val="009C56C3"/>
    <w:rsid w:val="009C5730"/>
    <w:rsid w:val="009C5781"/>
    <w:rsid w:val="009C5831"/>
    <w:rsid w:val="009C5848"/>
    <w:rsid w:val="009C594D"/>
    <w:rsid w:val="009C59F1"/>
    <w:rsid w:val="009C5ACF"/>
    <w:rsid w:val="009C5D4E"/>
    <w:rsid w:val="009C5D83"/>
    <w:rsid w:val="009C61C5"/>
    <w:rsid w:val="009C623F"/>
    <w:rsid w:val="009C6319"/>
    <w:rsid w:val="009C63E3"/>
    <w:rsid w:val="009C64AD"/>
    <w:rsid w:val="009C6603"/>
    <w:rsid w:val="009C67B5"/>
    <w:rsid w:val="009C6948"/>
    <w:rsid w:val="009C6B84"/>
    <w:rsid w:val="009C6C4B"/>
    <w:rsid w:val="009C6C7B"/>
    <w:rsid w:val="009C6C8A"/>
    <w:rsid w:val="009C6D46"/>
    <w:rsid w:val="009C6DC4"/>
    <w:rsid w:val="009C6FA4"/>
    <w:rsid w:val="009C7094"/>
    <w:rsid w:val="009C71A6"/>
    <w:rsid w:val="009C721D"/>
    <w:rsid w:val="009C723E"/>
    <w:rsid w:val="009C72F7"/>
    <w:rsid w:val="009C731B"/>
    <w:rsid w:val="009C7337"/>
    <w:rsid w:val="009C7442"/>
    <w:rsid w:val="009C74E9"/>
    <w:rsid w:val="009C76D2"/>
    <w:rsid w:val="009C77BE"/>
    <w:rsid w:val="009C792E"/>
    <w:rsid w:val="009C79EE"/>
    <w:rsid w:val="009C79FA"/>
    <w:rsid w:val="009C7A04"/>
    <w:rsid w:val="009C7B7E"/>
    <w:rsid w:val="009C7BC4"/>
    <w:rsid w:val="009C7EE6"/>
    <w:rsid w:val="009C7FB6"/>
    <w:rsid w:val="009D0017"/>
    <w:rsid w:val="009D0190"/>
    <w:rsid w:val="009D0333"/>
    <w:rsid w:val="009D045A"/>
    <w:rsid w:val="009D0467"/>
    <w:rsid w:val="009D068A"/>
    <w:rsid w:val="009D0737"/>
    <w:rsid w:val="009D0832"/>
    <w:rsid w:val="009D0A80"/>
    <w:rsid w:val="009D0A94"/>
    <w:rsid w:val="009D0A96"/>
    <w:rsid w:val="009D0AF8"/>
    <w:rsid w:val="009D0CF7"/>
    <w:rsid w:val="009D0DE1"/>
    <w:rsid w:val="009D0EC4"/>
    <w:rsid w:val="009D0FA5"/>
    <w:rsid w:val="009D153F"/>
    <w:rsid w:val="009D154F"/>
    <w:rsid w:val="009D155F"/>
    <w:rsid w:val="009D19E6"/>
    <w:rsid w:val="009D1C1F"/>
    <w:rsid w:val="009D1C77"/>
    <w:rsid w:val="009D1E02"/>
    <w:rsid w:val="009D1E8C"/>
    <w:rsid w:val="009D1EC5"/>
    <w:rsid w:val="009D20BC"/>
    <w:rsid w:val="009D21C6"/>
    <w:rsid w:val="009D21EA"/>
    <w:rsid w:val="009D2457"/>
    <w:rsid w:val="009D25B9"/>
    <w:rsid w:val="009D2670"/>
    <w:rsid w:val="009D272E"/>
    <w:rsid w:val="009D2782"/>
    <w:rsid w:val="009D2885"/>
    <w:rsid w:val="009D29DF"/>
    <w:rsid w:val="009D2BB8"/>
    <w:rsid w:val="009D2BBB"/>
    <w:rsid w:val="009D2C01"/>
    <w:rsid w:val="009D2C1C"/>
    <w:rsid w:val="009D2CAB"/>
    <w:rsid w:val="009D2CD1"/>
    <w:rsid w:val="009D2F65"/>
    <w:rsid w:val="009D2FCE"/>
    <w:rsid w:val="009D3051"/>
    <w:rsid w:val="009D30C3"/>
    <w:rsid w:val="009D3267"/>
    <w:rsid w:val="009D3416"/>
    <w:rsid w:val="009D34AA"/>
    <w:rsid w:val="009D395F"/>
    <w:rsid w:val="009D3A30"/>
    <w:rsid w:val="009D3AA5"/>
    <w:rsid w:val="009D3B6E"/>
    <w:rsid w:val="009D3CBF"/>
    <w:rsid w:val="009D3E35"/>
    <w:rsid w:val="009D3FAB"/>
    <w:rsid w:val="009D40AD"/>
    <w:rsid w:val="009D40CE"/>
    <w:rsid w:val="009D41A4"/>
    <w:rsid w:val="009D4373"/>
    <w:rsid w:val="009D437A"/>
    <w:rsid w:val="009D43C3"/>
    <w:rsid w:val="009D43CA"/>
    <w:rsid w:val="009D441C"/>
    <w:rsid w:val="009D45E9"/>
    <w:rsid w:val="009D4655"/>
    <w:rsid w:val="009D4757"/>
    <w:rsid w:val="009D47E5"/>
    <w:rsid w:val="009D4887"/>
    <w:rsid w:val="009D49BD"/>
    <w:rsid w:val="009D4B88"/>
    <w:rsid w:val="009D4C21"/>
    <w:rsid w:val="009D4D73"/>
    <w:rsid w:val="009D4D99"/>
    <w:rsid w:val="009D4DDB"/>
    <w:rsid w:val="009D4E96"/>
    <w:rsid w:val="009D52C3"/>
    <w:rsid w:val="009D535C"/>
    <w:rsid w:val="009D5492"/>
    <w:rsid w:val="009D54A9"/>
    <w:rsid w:val="009D5544"/>
    <w:rsid w:val="009D5559"/>
    <w:rsid w:val="009D5599"/>
    <w:rsid w:val="009D566C"/>
    <w:rsid w:val="009D5723"/>
    <w:rsid w:val="009D583B"/>
    <w:rsid w:val="009D5925"/>
    <w:rsid w:val="009D5963"/>
    <w:rsid w:val="009D5974"/>
    <w:rsid w:val="009D5AD2"/>
    <w:rsid w:val="009D5AF7"/>
    <w:rsid w:val="009D5C8C"/>
    <w:rsid w:val="009D5EE3"/>
    <w:rsid w:val="009D6439"/>
    <w:rsid w:val="009D647C"/>
    <w:rsid w:val="009D653C"/>
    <w:rsid w:val="009D656C"/>
    <w:rsid w:val="009D6631"/>
    <w:rsid w:val="009D6653"/>
    <w:rsid w:val="009D67BC"/>
    <w:rsid w:val="009D6876"/>
    <w:rsid w:val="009D6A6C"/>
    <w:rsid w:val="009D6A7A"/>
    <w:rsid w:val="009D6B08"/>
    <w:rsid w:val="009D6B6E"/>
    <w:rsid w:val="009D6C49"/>
    <w:rsid w:val="009D6D23"/>
    <w:rsid w:val="009D6D6C"/>
    <w:rsid w:val="009D6D86"/>
    <w:rsid w:val="009D6E6B"/>
    <w:rsid w:val="009D7192"/>
    <w:rsid w:val="009D7194"/>
    <w:rsid w:val="009D73CA"/>
    <w:rsid w:val="009D74F1"/>
    <w:rsid w:val="009D7535"/>
    <w:rsid w:val="009D774F"/>
    <w:rsid w:val="009D7821"/>
    <w:rsid w:val="009D78E1"/>
    <w:rsid w:val="009D7943"/>
    <w:rsid w:val="009D7A0C"/>
    <w:rsid w:val="009D7AFA"/>
    <w:rsid w:val="009D7B7B"/>
    <w:rsid w:val="009D7CC8"/>
    <w:rsid w:val="009D7CE3"/>
    <w:rsid w:val="009D7D96"/>
    <w:rsid w:val="009D7E70"/>
    <w:rsid w:val="009D7EBC"/>
    <w:rsid w:val="009E0108"/>
    <w:rsid w:val="009E0184"/>
    <w:rsid w:val="009E01E3"/>
    <w:rsid w:val="009E03EE"/>
    <w:rsid w:val="009E055E"/>
    <w:rsid w:val="009E06CC"/>
    <w:rsid w:val="009E09E0"/>
    <w:rsid w:val="009E09F2"/>
    <w:rsid w:val="009E0AE9"/>
    <w:rsid w:val="009E0B3A"/>
    <w:rsid w:val="009E0B54"/>
    <w:rsid w:val="009E0BF1"/>
    <w:rsid w:val="009E0C4B"/>
    <w:rsid w:val="009E0D47"/>
    <w:rsid w:val="009E0DF6"/>
    <w:rsid w:val="009E1038"/>
    <w:rsid w:val="009E10A0"/>
    <w:rsid w:val="009E113A"/>
    <w:rsid w:val="009E1180"/>
    <w:rsid w:val="009E131B"/>
    <w:rsid w:val="009E14B6"/>
    <w:rsid w:val="009E167C"/>
    <w:rsid w:val="009E1776"/>
    <w:rsid w:val="009E17BB"/>
    <w:rsid w:val="009E17F4"/>
    <w:rsid w:val="009E1808"/>
    <w:rsid w:val="009E193C"/>
    <w:rsid w:val="009E1B21"/>
    <w:rsid w:val="009E1B42"/>
    <w:rsid w:val="009E1E4E"/>
    <w:rsid w:val="009E1E53"/>
    <w:rsid w:val="009E1E6B"/>
    <w:rsid w:val="009E2216"/>
    <w:rsid w:val="009E2396"/>
    <w:rsid w:val="009E250E"/>
    <w:rsid w:val="009E257F"/>
    <w:rsid w:val="009E27B8"/>
    <w:rsid w:val="009E2811"/>
    <w:rsid w:val="009E29B5"/>
    <w:rsid w:val="009E2AB6"/>
    <w:rsid w:val="009E2BC8"/>
    <w:rsid w:val="009E2C42"/>
    <w:rsid w:val="009E2CCB"/>
    <w:rsid w:val="009E2D39"/>
    <w:rsid w:val="009E2D94"/>
    <w:rsid w:val="009E2F94"/>
    <w:rsid w:val="009E2FDC"/>
    <w:rsid w:val="009E2FF1"/>
    <w:rsid w:val="009E318B"/>
    <w:rsid w:val="009E32DB"/>
    <w:rsid w:val="009E3606"/>
    <w:rsid w:val="009E36A9"/>
    <w:rsid w:val="009E36DE"/>
    <w:rsid w:val="009E389B"/>
    <w:rsid w:val="009E398A"/>
    <w:rsid w:val="009E3B7C"/>
    <w:rsid w:val="009E3BAF"/>
    <w:rsid w:val="009E4117"/>
    <w:rsid w:val="009E41DC"/>
    <w:rsid w:val="009E43C2"/>
    <w:rsid w:val="009E4510"/>
    <w:rsid w:val="009E4862"/>
    <w:rsid w:val="009E48A2"/>
    <w:rsid w:val="009E48CB"/>
    <w:rsid w:val="009E493D"/>
    <w:rsid w:val="009E49C8"/>
    <w:rsid w:val="009E4C96"/>
    <w:rsid w:val="009E4D52"/>
    <w:rsid w:val="009E4E1C"/>
    <w:rsid w:val="009E511C"/>
    <w:rsid w:val="009E51EE"/>
    <w:rsid w:val="009E5307"/>
    <w:rsid w:val="009E54A5"/>
    <w:rsid w:val="009E55EE"/>
    <w:rsid w:val="009E560E"/>
    <w:rsid w:val="009E58B1"/>
    <w:rsid w:val="009E59F3"/>
    <w:rsid w:val="009E59FC"/>
    <w:rsid w:val="009E5CB7"/>
    <w:rsid w:val="009E5D89"/>
    <w:rsid w:val="009E5E43"/>
    <w:rsid w:val="009E5ECB"/>
    <w:rsid w:val="009E5EF4"/>
    <w:rsid w:val="009E5F39"/>
    <w:rsid w:val="009E5FA2"/>
    <w:rsid w:val="009E6066"/>
    <w:rsid w:val="009E608B"/>
    <w:rsid w:val="009E60EB"/>
    <w:rsid w:val="009E62D6"/>
    <w:rsid w:val="009E6359"/>
    <w:rsid w:val="009E651C"/>
    <w:rsid w:val="009E653D"/>
    <w:rsid w:val="009E67C6"/>
    <w:rsid w:val="009E68A2"/>
    <w:rsid w:val="009E6BC3"/>
    <w:rsid w:val="009E6C80"/>
    <w:rsid w:val="009E6F0D"/>
    <w:rsid w:val="009E6F34"/>
    <w:rsid w:val="009E6F5C"/>
    <w:rsid w:val="009E70DB"/>
    <w:rsid w:val="009E70F4"/>
    <w:rsid w:val="009E713D"/>
    <w:rsid w:val="009E7350"/>
    <w:rsid w:val="009E73E7"/>
    <w:rsid w:val="009E7661"/>
    <w:rsid w:val="009E7713"/>
    <w:rsid w:val="009E79D6"/>
    <w:rsid w:val="009E7A6F"/>
    <w:rsid w:val="009E7C31"/>
    <w:rsid w:val="009E7C5E"/>
    <w:rsid w:val="009E7C9A"/>
    <w:rsid w:val="009E7D0F"/>
    <w:rsid w:val="009E7D61"/>
    <w:rsid w:val="009E7D9C"/>
    <w:rsid w:val="009E7DF0"/>
    <w:rsid w:val="009F00AA"/>
    <w:rsid w:val="009F00D6"/>
    <w:rsid w:val="009F0632"/>
    <w:rsid w:val="009F06A9"/>
    <w:rsid w:val="009F0787"/>
    <w:rsid w:val="009F079D"/>
    <w:rsid w:val="009F089E"/>
    <w:rsid w:val="009F08F3"/>
    <w:rsid w:val="009F08F6"/>
    <w:rsid w:val="009F095A"/>
    <w:rsid w:val="009F0989"/>
    <w:rsid w:val="009F09F3"/>
    <w:rsid w:val="009F0BEC"/>
    <w:rsid w:val="009F0C1C"/>
    <w:rsid w:val="009F10B9"/>
    <w:rsid w:val="009F119A"/>
    <w:rsid w:val="009F1212"/>
    <w:rsid w:val="009F144A"/>
    <w:rsid w:val="009F154C"/>
    <w:rsid w:val="009F1594"/>
    <w:rsid w:val="009F1CAC"/>
    <w:rsid w:val="009F1D15"/>
    <w:rsid w:val="009F2008"/>
    <w:rsid w:val="009F216E"/>
    <w:rsid w:val="009F2289"/>
    <w:rsid w:val="009F2399"/>
    <w:rsid w:val="009F23C0"/>
    <w:rsid w:val="009F2601"/>
    <w:rsid w:val="009F2672"/>
    <w:rsid w:val="009F2887"/>
    <w:rsid w:val="009F28FB"/>
    <w:rsid w:val="009F292F"/>
    <w:rsid w:val="009F2DD2"/>
    <w:rsid w:val="009F2F8D"/>
    <w:rsid w:val="009F2FCA"/>
    <w:rsid w:val="009F3090"/>
    <w:rsid w:val="009F3147"/>
    <w:rsid w:val="009F3273"/>
    <w:rsid w:val="009F3362"/>
    <w:rsid w:val="009F359B"/>
    <w:rsid w:val="009F35A9"/>
    <w:rsid w:val="009F378A"/>
    <w:rsid w:val="009F3A8F"/>
    <w:rsid w:val="009F3BE6"/>
    <w:rsid w:val="009F3C0B"/>
    <w:rsid w:val="009F3C6E"/>
    <w:rsid w:val="009F3F29"/>
    <w:rsid w:val="009F4020"/>
    <w:rsid w:val="009F404C"/>
    <w:rsid w:val="009F4391"/>
    <w:rsid w:val="009F45CA"/>
    <w:rsid w:val="009F45F8"/>
    <w:rsid w:val="009F46DD"/>
    <w:rsid w:val="009F4809"/>
    <w:rsid w:val="009F4825"/>
    <w:rsid w:val="009F4928"/>
    <w:rsid w:val="009F4959"/>
    <w:rsid w:val="009F49E6"/>
    <w:rsid w:val="009F4A99"/>
    <w:rsid w:val="009F4B12"/>
    <w:rsid w:val="009F4BEE"/>
    <w:rsid w:val="009F4D15"/>
    <w:rsid w:val="009F4E58"/>
    <w:rsid w:val="009F4EAA"/>
    <w:rsid w:val="009F4F3C"/>
    <w:rsid w:val="009F4F45"/>
    <w:rsid w:val="009F5092"/>
    <w:rsid w:val="009F50C6"/>
    <w:rsid w:val="009F5185"/>
    <w:rsid w:val="009F52F9"/>
    <w:rsid w:val="009F54B3"/>
    <w:rsid w:val="009F5766"/>
    <w:rsid w:val="009F584C"/>
    <w:rsid w:val="009F59AB"/>
    <w:rsid w:val="009F5A5B"/>
    <w:rsid w:val="009F5B28"/>
    <w:rsid w:val="009F5DF5"/>
    <w:rsid w:val="009F6131"/>
    <w:rsid w:val="009F62ED"/>
    <w:rsid w:val="009F6332"/>
    <w:rsid w:val="009F639F"/>
    <w:rsid w:val="009F6413"/>
    <w:rsid w:val="009F6485"/>
    <w:rsid w:val="009F6555"/>
    <w:rsid w:val="009F6557"/>
    <w:rsid w:val="009F65DC"/>
    <w:rsid w:val="009F65DE"/>
    <w:rsid w:val="009F65E1"/>
    <w:rsid w:val="009F65FD"/>
    <w:rsid w:val="009F68A9"/>
    <w:rsid w:val="009F6934"/>
    <w:rsid w:val="009F6A39"/>
    <w:rsid w:val="009F6B7B"/>
    <w:rsid w:val="009F6C1C"/>
    <w:rsid w:val="009F6C78"/>
    <w:rsid w:val="009F6D59"/>
    <w:rsid w:val="009F7069"/>
    <w:rsid w:val="009F7180"/>
    <w:rsid w:val="009F71F4"/>
    <w:rsid w:val="009F7275"/>
    <w:rsid w:val="009F72B3"/>
    <w:rsid w:val="009F7459"/>
    <w:rsid w:val="009F7873"/>
    <w:rsid w:val="009F78F1"/>
    <w:rsid w:val="009F7921"/>
    <w:rsid w:val="009F79A3"/>
    <w:rsid w:val="009F7A7D"/>
    <w:rsid w:val="009F7DBF"/>
    <w:rsid w:val="009F7ECB"/>
    <w:rsid w:val="009F7FF5"/>
    <w:rsid w:val="00A00002"/>
    <w:rsid w:val="00A00088"/>
    <w:rsid w:val="00A000A6"/>
    <w:rsid w:val="00A00358"/>
    <w:rsid w:val="00A00487"/>
    <w:rsid w:val="00A004BE"/>
    <w:rsid w:val="00A004F8"/>
    <w:rsid w:val="00A0053C"/>
    <w:rsid w:val="00A00687"/>
    <w:rsid w:val="00A00723"/>
    <w:rsid w:val="00A00809"/>
    <w:rsid w:val="00A009BE"/>
    <w:rsid w:val="00A00BC2"/>
    <w:rsid w:val="00A00C9A"/>
    <w:rsid w:val="00A00EB3"/>
    <w:rsid w:val="00A012BA"/>
    <w:rsid w:val="00A01376"/>
    <w:rsid w:val="00A01423"/>
    <w:rsid w:val="00A0142F"/>
    <w:rsid w:val="00A01440"/>
    <w:rsid w:val="00A01565"/>
    <w:rsid w:val="00A01612"/>
    <w:rsid w:val="00A0163F"/>
    <w:rsid w:val="00A018B8"/>
    <w:rsid w:val="00A019BB"/>
    <w:rsid w:val="00A01A7C"/>
    <w:rsid w:val="00A01F1C"/>
    <w:rsid w:val="00A02176"/>
    <w:rsid w:val="00A02226"/>
    <w:rsid w:val="00A0224A"/>
    <w:rsid w:val="00A02279"/>
    <w:rsid w:val="00A0277F"/>
    <w:rsid w:val="00A0278A"/>
    <w:rsid w:val="00A027C4"/>
    <w:rsid w:val="00A027C8"/>
    <w:rsid w:val="00A02820"/>
    <w:rsid w:val="00A0291F"/>
    <w:rsid w:val="00A02964"/>
    <w:rsid w:val="00A029FA"/>
    <w:rsid w:val="00A02C45"/>
    <w:rsid w:val="00A02C9A"/>
    <w:rsid w:val="00A02CA1"/>
    <w:rsid w:val="00A02CA2"/>
    <w:rsid w:val="00A02D9C"/>
    <w:rsid w:val="00A02DF3"/>
    <w:rsid w:val="00A02E50"/>
    <w:rsid w:val="00A02ED0"/>
    <w:rsid w:val="00A02FA2"/>
    <w:rsid w:val="00A03005"/>
    <w:rsid w:val="00A03297"/>
    <w:rsid w:val="00A0368C"/>
    <w:rsid w:val="00A036E6"/>
    <w:rsid w:val="00A036F1"/>
    <w:rsid w:val="00A0376B"/>
    <w:rsid w:val="00A038AF"/>
    <w:rsid w:val="00A039D9"/>
    <w:rsid w:val="00A039F6"/>
    <w:rsid w:val="00A03C56"/>
    <w:rsid w:val="00A03DA8"/>
    <w:rsid w:val="00A03DAA"/>
    <w:rsid w:val="00A03DFD"/>
    <w:rsid w:val="00A03E0E"/>
    <w:rsid w:val="00A03F15"/>
    <w:rsid w:val="00A03F34"/>
    <w:rsid w:val="00A04049"/>
    <w:rsid w:val="00A040C3"/>
    <w:rsid w:val="00A040FA"/>
    <w:rsid w:val="00A0421A"/>
    <w:rsid w:val="00A04282"/>
    <w:rsid w:val="00A042F1"/>
    <w:rsid w:val="00A04376"/>
    <w:rsid w:val="00A0440B"/>
    <w:rsid w:val="00A0467B"/>
    <w:rsid w:val="00A04761"/>
    <w:rsid w:val="00A04953"/>
    <w:rsid w:val="00A049E5"/>
    <w:rsid w:val="00A04A54"/>
    <w:rsid w:val="00A04CE3"/>
    <w:rsid w:val="00A04DD4"/>
    <w:rsid w:val="00A04E7E"/>
    <w:rsid w:val="00A04E92"/>
    <w:rsid w:val="00A04F38"/>
    <w:rsid w:val="00A04F3E"/>
    <w:rsid w:val="00A05201"/>
    <w:rsid w:val="00A05491"/>
    <w:rsid w:val="00A05629"/>
    <w:rsid w:val="00A057C4"/>
    <w:rsid w:val="00A0587D"/>
    <w:rsid w:val="00A05BBB"/>
    <w:rsid w:val="00A05C0C"/>
    <w:rsid w:val="00A05CAB"/>
    <w:rsid w:val="00A05CB8"/>
    <w:rsid w:val="00A05D06"/>
    <w:rsid w:val="00A05D67"/>
    <w:rsid w:val="00A05D96"/>
    <w:rsid w:val="00A05DC0"/>
    <w:rsid w:val="00A05DDA"/>
    <w:rsid w:val="00A05F3E"/>
    <w:rsid w:val="00A06049"/>
    <w:rsid w:val="00A06577"/>
    <w:rsid w:val="00A0661E"/>
    <w:rsid w:val="00A067AF"/>
    <w:rsid w:val="00A06830"/>
    <w:rsid w:val="00A0684A"/>
    <w:rsid w:val="00A06876"/>
    <w:rsid w:val="00A06A26"/>
    <w:rsid w:val="00A06AE8"/>
    <w:rsid w:val="00A06B2C"/>
    <w:rsid w:val="00A06B4D"/>
    <w:rsid w:val="00A06B6B"/>
    <w:rsid w:val="00A06BEA"/>
    <w:rsid w:val="00A06D2A"/>
    <w:rsid w:val="00A06DD6"/>
    <w:rsid w:val="00A06FFD"/>
    <w:rsid w:val="00A071EA"/>
    <w:rsid w:val="00A07256"/>
    <w:rsid w:val="00A072A7"/>
    <w:rsid w:val="00A07331"/>
    <w:rsid w:val="00A07332"/>
    <w:rsid w:val="00A076EF"/>
    <w:rsid w:val="00A07782"/>
    <w:rsid w:val="00A0782C"/>
    <w:rsid w:val="00A079D1"/>
    <w:rsid w:val="00A10138"/>
    <w:rsid w:val="00A101BE"/>
    <w:rsid w:val="00A1026D"/>
    <w:rsid w:val="00A10293"/>
    <w:rsid w:val="00A105D5"/>
    <w:rsid w:val="00A10641"/>
    <w:rsid w:val="00A1091E"/>
    <w:rsid w:val="00A109C7"/>
    <w:rsid w:val="00A109E6"/>
    <w:rsid w:val="00A10A98"/>
    <w:rsid w:val="00A10D97"/>
    <w:rsid w:val="00A10E0D"/>
    <w:rsid w:val="00A10E4E"/>
    <w:rsid w:val="00A10E71"/>
    <w:rsid w:val="00A10ED1"/>
    <w:rsid w:val="00A11209"/>
    <w:rsid w:val="00A11254"/>
    <w:rsid w:val="00A11423"/>
    <w:rsid w:val="00A11463"/>
    <w:rsid w:val="00A11656"/>
    <w:rsid w:val="00A1171C"/>
    <w:rsid w:val="00A11817"/>
    <w:rsid w:val="00A11B87"/>
    <w:rsid w:val="00A11BBC"/>
    <w:rsid w:val="00A11D70"/>
    <w:rsid w:val="00A11F4A"/>
    <w:rsid w:val="00A12299"/>
    <w:rsid w:val="00A1293C"/>
    <w:rsid w:val="00A1294B"/>
    <w:rsid w:val="00A129BD"/>
    <w:rsid w:val="00A12A1C"/>
    <w:rsid w:val="00A12A4D"/>
    <w:rsid w:val="00A12B48"/>
    <w:rsid w:val="00A13026"/>
    <w:rsid w:val="00A1320C"/>
    <w:rsid w:val="00A1322F"/>
    <w:rsid w:val="00A1324C"/>
    <w:rsid w:val="00A13307"/>
    <w:rsid w:val="00A1336C"/>
    <w:rsid w:val="00A133B9"/>
    <w:rsid w:val="00A1350D"/>
    <w:rsid w:val="00A137F2"/>
    <w:rsid w:val="00A13875"/>
    <w:rsid w:val="00A13945"/>
    <w:rsid w:val="00A13A2B"/>
    <w:rsid w:val="00A13A8F"/>
    <w:rsid w:val="00A13C28"/>
    <w:rsid w:val="00A13C8F"/>
    <w:rsid w:val="00A13F01"/>
    <w:rsid w:val="00A13F46"/>
    <w:rsid w:val="00A13F5E"/>
    <w:rsid w:val="00A14070"/>
    <w:rsid w:val="00A1407A"/>
    <w:rsid w:val="00A1407B"/>
    <w:rsid w:val="00A1422D"/>
    <w:rsid w:val="00A14345"/>
    <w:rsid w:val="00A1435F"/>
    <w:rsid w:val="00A1450B"/>
    <w:rsid w:val="00A1450D"/>
    <w:rsid w:val="00A1460A"/>
    <w:rsid w:val="00A146B0"/>
    <w:rsid w:val="00A14884"/>
    <w:rsid w:val="00A148AF"/>
    <w:rsid w:val="00A14B4C"/>
    <w:rsid w:val="00A14B5F"/>
    <w:rsid w:val="00A14BBF"/>
    <w:rsid w:val="00A14C30"/>
    <w:rsid w:val="00A14CCC"/>
    <w:rsid w:val="00A14CD2"/>
    <w:rsid w:val="00A14D56"/>
    <w:rsid w:val="00A14FD5"/>
    <w:rsid w:val="00A15014"/>
    <w:rsid w:val="00A151D6"/>
    <w:rsid w:val="00A152A4"/>
    <w:rsid w:val="00A152B8"/>
    <w:rsid w:val="00A153A9"/>
    <w:rsid w:val="00A15540"/>
    <w:rsid w:val="00A15575"/>
    <w:rsid w:val="00A15727"/>
    <w:rsid w:val="00A157B8"/>
    <w:rsid w:val="00A1580C"/>
    <w:rsid w:val="00A158B0"/>
    <w:rsid w:val="00A15990"/>
    <w:rsid w:val="00A159CC"/>
    <w:rsid w:val="00A15B01"/>
    <w:rsid w:val="00A15B5D"/>
    <w:rsid w:val="00A15CCA"/>
    <w:rsid w:val="00A15D4C"/>
    <w:rsid w:val="00A15E06"/>
    <w:rsid w:val="00A15E16"/>
    <w:rsid w:val="00A15F21"/>
    <w:rsid w:val="00A16180"/>
    <w:rsid w:val="00A1620C"/>
    <w:rsid w:val="00A162C5"/>
    <w:rsid w:val="00A163C2"/>
    <w:rsid w:val="00A163DF"/>
    <w:rsid w:val="00A163E9"/>
    <w:rsid w:val="00A16431"/>
    <w:rsid w:val="00A16562"/>
    <w:rsid w:val="00A1673A"/>
    <w:rsid w:val="00A167A9"/>
    <w:rsid w:val="00A16E5F"/>
    <w:rsid w:val="00A16FCC"/>
    <w:rsid w:val="00A170BE"/>
    <w:rsid w:val="00A170D2"/>
    <w:rsid w:val="00A1713F"/>
    <w:rsid w:val="00A1723B"/>
    <w:rsid w:val="00A1735A"/>
    <w:rsid w:val="00A17382"/>
    <w:rsid w:val="00A173DB"/>
    <w:rsid w:val="00A17425"/>
    <w:rsid w:val="00A17563"/>
    <w:rsid w:val="00A1756D"/>
    <w:rsid w:val="00A1765B"/>
    <w:rsid w:val="00A1791A"/>
    <w:rsid w:val="00A17A6D"/>
    <w:rsid w:val="00A17ACE"/>
    <w:rsid w:val="00A17AF1"/>
    <w:rsid w:val="00A17AF3"/>
    <w:rsid w:val="00A17BC5"/>
    <w:rsid w:val="00A17BCE"/>
    <w:rsid w:val="00A17FB1"/>
    <w:rsid w:val="00A20104"/>
    <w:rsid w:val="00A20245"/>
    <w:rsid w:val="00A20325"/>
    <w:rsid w:val="00A20352"/>
    <w:rsid w:val="00A203BD"/>
    <w:rsid w:val="00A203DD"/>
    <w:rsid w:val="00A203FF"/>
    <w:rsid w:val="00A20410"/>
    <w:rsid w:val="00A2042F"/>
    <w:rsid w:val="00A20681"/>
    <w:rsid w:val="00A206B6"/>
    <w:rsid w:val="00A20B5B"/>
    <w:rsid w:val="00A20BC4"/>
    <w:rsid w:val="00A20D91"/>
    <w:rsid w:val="00A20E2D"/>
    <w:rsid w:val="00A20F1C"/>
    <w:rsid w:val="00A20F63"/>
    <w:rsid w:val="00A211F8"/>
    <w:rsid w:val="00A2135D"/>
    <w:rsid w:val="00A2139C"/>
    <w:rsid w:val="00A213A2"/>
    <w:rsid w:val="00A214BC"/>
    <w:rsid w:val="00A2152E"/>
    <w:rsid w:val="00A21667"/>
    <w:rsid w:val="00A217DD"/>
    <w:rsid w:val="00A21848"/>
    <w:rsid w:val="00A21909"/>
    <w:rsid w:val="00A2195C"/>
    <w:rsid w:val="00A21991"/>
    <w:rsid w:val="00A21BA4"/>
    <w:rsid w:val="00A21CBD"/>
    <w:rsid w:val="00A21CF6"/>
    <w:rsid w:val="00A21E31"/>
    <w:rsid w:val="00A21E7E"/>
    <w:rsid w:val="00A21FB4"/>
    <w:rsid w:val="00A22029"/>
    <w:rsid w:val="00A220B1"/>
    <w:rsid w:val="00A221AE"/>
    <w:rsid w:val="00A2230E"/>
    <w:rsid w:val="00A2241A"/>
    <w:rsid w:val="00A224AB"/>
    <w:rsid w:val="00A224EE"/>
    <w:rsid w:val="00A2260A"/>
    <w:rsid w:val="00A227F8"/>
    <w:rsid w:val="00A2298D"/>
    <w:rsid w:val="00A229EC"/>
    <w:rsid w:val="00A22A6B"/>
    <w:rsid w:val="00A22CE2"/>
    <w:rsid w:val="00A22E54"/>
    <w:rsid w:val="00A22F3E"/>
    <w:rsid w:val="00A22F58"/>
    <w:rsid w:val="00A23056"/>
    <w:rsid w:val="00A23261"/>
    <w:rsid w:val="00A23268"/>
    <w:rsid w:val="00A234BD"/>
    <w:rsid w:val="00A23689"/>
    <w:rsid w:val="00A236DB"/>
    <w:rsid w:val="00A236F2"/>
    <w:rsid w:val="00A23798"/>
    <w:rsid w:val="00A23849"/>
    <w:rsid w:val="00A23DE1"/>
    <w:rsid w:val="00A23FB4"/>
    <w:rsid w:val="00A24002"/>
    <w:rsid w:val="00A240FE"/>
    <w:rsid w:val="00A2411C"/>
    <w:rsid w:val="00A24256"/>
    <w:rsid w:val="00A242CD"/>
    <w:rsid w:val="00A2431A"/>
    <w:rsid w:val="00A243C0"/>
    <w:rsid w:val="00A24667"/>
    <w:rsid w:val="00A246E6"/>
    <w:rsid w:val="00A24815"/>
    <w:rsid w:val="00A24828"/>
    <w:rsid w:val="00A24B95"/>
    <w:rsid w:val="00A24C88"/>
    <w:rsid w:val="00A24CF8"/>
    <w:rsid w:val="00A24DE6"/>
    <w:rsid w:val="00A24EF4"/>
    <w:rsid w:val="00A24F58"/>
    <w:rsid w:val="00A25068"/>
    <w:rsid w:val="00A25173"/>
    <w:rsid w:val="00A252B0"/>
    <w:rsid w:val="00A2536E"/>
    <w:rsid w:val="00A253FD"/>
    <w:rsid w:val="00A254C3"/>
    <w:rsid w:val="00A255E8"/>
    <w:rsid w:val="00A25672"/>
    <w:rsid w:val="00A257C9"/>
    <w:rsid w:val="00A25830"/>
    <w:rsid w:val="00A25856"/>
    <w:rsid w:val="00A258EA"/>
    <w:rsid w:val="00A259D3"/>
    <w:rsid w:val="00A25A41"/>
    <w:rsid w:val="00A25A58"/>
    <w:rsid w:val="00A25D06"/>
    <w:rsid w:val="00A25E61"/>
    <w:rsid w:val="00A25E75"/>
    <w:rsid w:val="00A26143"/>
    <w:rsid w:val="00A26269"/>
    <w:rsid w:val="00A26362"/>
    <w:rsid w:val="00A263A2"/>
    <w:rsid w:val="00A263D7"/>
    <w:rsid w:val="00A2646E"/>
    <w:rsid w:val="00A264F6"/>
    <w:rsid w:val="00A2653B"/>
    <w:rsid w:val="00A2678D"/>
    <w:rsid w:val="00A2679D"/>
    <w:rsid w:val="00A268A1"/>
    <w:rsid w:val="00A26A1D"/>
    <w:rsid w:val="00A26A9E"/>
    <w:rsid w:val="00A26AC9"/>
    <w:rsid w:val="00A26D1E"/>
    <w:rsid w:val="00A26DF0"/>
    <w:rsid w:val="00A26DF1"/>
    <w:rsid w:val="00A26EBA"/>
    <w:rsid w:val="00A26EBC"/>
    <w:rsid w:val="00A26FDB"/>
    <w:rsid w:val="00A273EF"/>
    <w:rsid w:val="00A274C6"/>
    <w:rsid w:val="00A27523"/>
    <w:rsid w:val="00A275C9"/>
    <w:rsid w:val="00A276CB"/>
    <w:rsid w:val="00A27774"/>
    <w:rsid w:val="00A277E5"/>
    <w:rsid w:val="00A279A7"/>
    <w:rsid w:val="00A279E6"/>
    <w:rsid w:val="00A279E9"/>
    <w:rsid w:val="00A27A29"/>
    <w:rsid w:val="00A27B90"/>
    <w:rsid w:val="00A27D70"/>
    <w:rsid w:val="00A27E93"/>
    <w:rsid w:val="00A30284"/>
    <w:rsid w:val="00A3029D"/>
    <w:rsid w:val="00A303B0"/>
    <w:rsid w:val="00A30419"/>
    <w:rsid w:val="00A30648"/>
    <w:rsid w:val="00A3069C"/>
    <w:rsid w:val="00A3071C"/>
    <w:rsid w:val="00A30A58"/>
    <w:rsid w:val="00A30B10"/>
    <w:rsid w:val="00A30C27"/>
    <w:rsid w:val="00A30C67"/>
    <w:rsid w:val="00A30D3F"/>
    <w:rsid w:val="00A30E50"/>
    <w:rsid w:val="00A30E6A"/>
    <w:rsid w:val="00A30EE7"/>
    <w:rsid w:val="00A30EF6"/>
    <w:rsid w:val="00A31073"/>
    <w:rsid w:val="00A3110F"/>
    <w:rsid w:val="00A31166"/>
    <w:rsid w:val="00A312B8"/>
    <w:rsid w:val="00A313CC"/>
    <w:rsid w:val="00A313F5"/>
    <w:rsid w:val="00A316AC"/>
    <w:rsid w:val="00A3175F"/>
    <w:rsid w:val="00A31C16"/>
    <w:rsid w:val="00A31C19"/>
    <w:rsid w:val="00A31C79"/>
    <w:rsid w:val="00A31CFE"/>
    <w:rsid w:val="00A32004"/>
    <w:rsid w:val="00A320B8"/>
    <w:rsid w:val="00A32106"/>
    <w:rsid w:val="00A323C4"/>
    <w:rsid w:val="00A32471"/>
    <w:rsid w:val="00A324AF"/>
    <w:rsid w:val="00A325C5"/>
    <w:rsid w:val="00A325D7"/>
    <w:rsid w:val="00A325DD"/>
    <w:rsid w:val="00A32639"/>
    <w:rsid w:val="00A326A9"/>
    <w:rsid w:val="00A326D6"/>
    <w:rsid w:val="00A327A6"/>
    <w:rsid w:val="00A3285D"/>
    <w:rsid w:val="00A3287D"/>
    <w:rsid w:val="00A328F1"/>
    <w:rsid w:val="00A329B2"/>
    <w:rsid w:val="00A32A77"/>
    <w:rsid w:val="00A32A89"/>
    <w:rsid w:val="00A32A93"/>
    <w:rsid w:val="00A32D53"/>
    <w:rsid w:val="00A32D8D"/>
    <w:rsid w:val="00A32DA2"/>
    <w:rsid w:val="00A32F1F"/>
    <w:rsid w:val="00A32F2B"/>
    <w:rsid w:val="00A33076"/>
    <w:rsid w:val="00A330A9"/>
    <w:rsid w:val="00A33164"/>
    <w:rsid w:val="00A33552"/>
    <w:rsid w:val="00A33575"/>
    <w:rsid w:val="00A33581"/>
    <w:rsid w:val="00A335F6"/>
    <w:rsid w:val="00A336C1"/>
    <w:rsid w:val="00A336C8"/>
    <w:rsid w:val="00A338FF"/>
    <w:rsid w:val="00A33BB1"/>
    <w:rsid w:val="00A33CB7"/>
    <w:rsid w:val="00A33D4D"/>
    <w:rsid w:val="00A33E34"/>
    <w:rsid w:val="00A33E83"/>
    <w:rsid w:val="00A33FA0"/>
    <w:rsid w:val="00A34105"/>
    <w:rsid w:val="00A34237"/>
    <w:rsid w:val="00A3472B"/>
    <w:rsid w:val="00A34A23"/>
    <w:rsid w:val="00A34AE3"/>
    <w:rsid w:val="00A34B54"/>
    <w:rsid w:val="00A34BDD"/>
    <w:rsid w:val="00A34C00"/>
    <w:rsid w:val="00A34C27"/>
    <w:rsid w:val="00A34D4D"/>
    <w:rsid w:val="00A34EBC"/>
    <w:rsid w:val="00A34F74"/>
    <w:rsid w:val="00A350B8"/>
    <w:rsid w:val="00A3517B"/>
    <w:rsid w:val="00A35191"/>
    <w:rsid w:val="00A351D6"/>
    <w:rsid w:val="00A35233"/>
    <w:rsid w:val="00A352C4"/>
    <w:rsid w:val="00A352CF"/>
    <w:rsid w:val="00A352D3"/>
    <w:rsid w:val="00A35317"/>
    <w:rsid w:val="00A355D5"/>
    <w:rsid w:val="00A35622"/>
    <w:rsid w:val="00A35A0C"/>
    <w:rsid w:val="00A35AE9"/>
    <w:rsid w:val="00A35BB4"/>
    <w:rsid w:val="00A35CCC"/>
    <w:rsid w:val="00A35DC1"/>
    <w:rsid w:val="00A35E47"/>
    <w:rsid w:val="00A35E8B"/>
    <w:rsid w:val="00A35FD7"/>
    <w:rsid w:val="00A35FE5"/>
    <w:rsid w:val="00A3601B"/>
    <w:rsid w:val="00A3606D"/>
    <w:rsid w:val="00A3609E"/>
    <w:rsid w:val="00A360C4"/>
    <w:rsid w:val="00A3613F"/>
    <w:rsid w:val="00A361BB"/>
    <w:rsid w:val="00A3641A"/>
    <w:rsid w:val="00A3644F"/>
    <w:rsid w:val="00A36557"/>
    <w:rsid w:val="00A36857"/>
    <w:rsid w:val="00A368E7"/>
    <w:rsid w:val="00A3698C"/>
    <w:rsid w:val="00A36992"/>
    <w:rsid w:val="00A3699C"/>
    <w:rsid w:val="00A36A8C"/>
    <w:rsid w:val="00A36AB3"/>
    <w:rsid w:val="00A36C01"/>
    <w:rsid w:val="00A36C8A"/>
    <w:rsid w:val="00A36E33"/>
    <w:rsid w:val="00A36E48"/>
    <w:rsid w:val="00A36E60"/>
    <w:rsid w:val="00A36EC5"/>
    <w:rsid w:val="00A37139"/>
    <w:rsid w:val="00A3717D"/>
    <w:rsid w:val="00A37314"/>
    <w:rsid w:val="00A375DA"/>
    <w:rsid w:val="00A375E9"/>
    <w:rsid w:val="00A37667"/>
    <w:rsid w:val="00A3769A"/>
    <w:rsid w:val="00A3770F"/>
    <w:rsid w:val="00A378C5"/>
    <w:rsid w:val="00A37ACE"/>
    <w:rsid w:val="00A37B38"/>
    <w:rsid w:val="00A37C93"/>
    <w:rsid w:val="00A37CDC"/>
    <w:rsid w:val="00A37E7F"/>
    <w:rsid w:val="00A37EB8"/>
    <w:rsid w:val="00A37F36"/>
    <w:rsid w:val="00A37F5E"/>
    <w:rsid w:val="00A37FEF"/>
    <w:rsid w:val="00A37FF0"/>
    <w:rsid w:val="00A40170"/>
    <w:rsid w:val="00A40225"/>
    <w:rsid w:val="00A403F2"/>
    <w:rsid w:val="00A404C3"/>
    <w:rsid w:val="00A40B5B"/>
    <w:rsid w:val="00A40C60"/>
    <w:rsid w:val="00A40C7C"/>
    <w:rsid w:val="00A40DAC"/>
    <w:rsid w:val="00A40EED"/>
    <w:rsid w:val="00A40F62"/>
    <w:rsid w:val="00A4117C"/>
    <w:rsid w:val="00A412D2"/>
    <w:rsid w:val="00A412D4"/>
    <w:rsid w:val="00A41307"/>
    <w:rsid w:val="00A4138F"/>
    <w:rsid w:val="00A413A8"/>
    <w:rsid w:val="00A416C2"/>
    <w:rsid w:val="00A4183A"/>
    <w:rsid w:val="00A4190E"/>
    <w:rsid w:val="00A41A6E"/>
    <w:rsid w:val="00A41AE7"/>
    <w:rsid w:val="00A41B4C"/>
    <w:rsid w:val="00A41B89"/>
    <w:rsid w:val="00A41D65"/>
    <w:rsid w:val="00A41E42"/>
    <w:rsid w:val="00A4202E"/>
    <w:rsid w:val="00A42040"/>
    <w:rsid w:val="00A42091"/>
    <w:rsid w:val="00A42337"/>
    <w:rsid w:val="00A423C4"/>
    <w:rsid w:val="00A42516"/>
    <w:rsid w:val="00A42544"/>
    <w:rsid w:val="00A425CB"/>
    <w:rsid w:val="00A4262A"/>
    <w:rsid w:val="00A42668"/>
    <w:rsid w:val="00A426DA"/>
    <w:rsid w:val="00A426E4"/>
    <w:rsid w:val="00A427BA"/>
    <w:rsid w:val="00A4289F"/>
    <w:rsid w:val="00A4294F"/>
    <w:rsid w:val="00A429BC"/>
    <w:rsid w:val="00A42A0D"/>
    <w:rsid w:val="00A42A37"/>
    <w:rsid w:val="00A42BFA"/>
    <w:rsid w:val="00A42C3A"/>
    <w:rsid w:val="00A42FC1"/>
    <w:rsid w:val="00A43010"/>
    <w:rsid w:val="00A430AF"/>
    <w:rsid w:val="00A430E1"/>
    <w:rsid w:val="00A43163"/>
    <w:rsid w:val="00A431F5"/>
    <w:rsid w:val="00A434FB"/>
    <w:rsid w:val="00A43628"/>
    <w:rsid w:val="00A437A7"/>
    <w:rsid w:val="00A43966"/>
    <w:rsid w:val="00A43B2B"/>
    <w:rsid w:val="00A43B33"/>
    <w:rsid w:val="00A43B5F"/>
    <w:rsid w:val="00A44004"/>
    <w:rsid w:val="00A440E2"/>
    <w:rsid w:val="00A4431C"/>
    <w:rsid w:val="00A446CD"/>
    <w:rsid w:val="00A44706"/>
    <w:rsid w:val="00A44874"/>
    <w:rsid w:val="00A449BE"/>
    <w:rsid w:val="00A44A6F"/>
    <w:rsid w:val="00A44E72"/>
    <w:rsid w:val="00A44E87"/>
    <w:rsid w:val="00A44EEB"/>
    <w:rsid w:val="00A45137"/>
    <w:rsid w:val="00A4517D"/>
    <w:rsid w:val="00A451D1"/>
    <w:rsid w:val="00A4522B"/>
    <w:rsid w:val="00A452CE"/>
    <w:rsid w:val="00A453BA"/>
    <w:rsid w:val="00A456A4"/>
    <w:rsid w:val="00A45772"/>
    <w:rsid w:val="00A4583F"/>
    <w:rsid w:val="00A45856"/>
    <w:rsid w:val="00A45908"/>
    <w:rsid w:val="00A45912"/>
    <w:rsid w:val="00A45935"/>
    <w:rsid w:val="00A45BD6"/>
    <w:rsid w:val="00A45E32"/>
    <w:rsid w:val="00A45E5D"/>
    <w:rsid w:val="00A45EA0"/>
    <w:rsid w:val="00A46223"/>
    <w:rsid w:val="00A462DF"/>
    <w:rsid w:val="00A4638E"/>
    <w:rsid w:val="00A465AE"/>
    <w:rsid w:val="00A46699"/>
    <w:rsid w:val="00A467AA"/>
    <w:rsid w:val="00A46840"/>
    <w:rsid w:val="00A4696F"/>
    <w:rsid w:val="00A46970"/>
    <w:rsid w:val="00A469B0"/>
    <w:rsid w:val="00A46A73"/>
    <w:rsid w:val="00A46D0B"/>
    <w:rsid w:val="00A46E24"/>
    <w:rsid w:val="00A46E95"/>
    <w:rsid w:val="00A46F30"/>
    <w:rsid w:val="00A46F65"/>
    <w:rsid w:val="00A47154"/>
    <w:rsid w:val="00A4749F"/>
    <w:rsid w:val="00A474AA"/>
    <w:rsid w:val="00A4757F"/>
    <w:rsid w:val="00A477B5"/>
    <w:rsid w:val="00A47824"/>
    <w:rsid w:val="00A4786D"/>
    <w:rsid w:val="00A4789D"/>
    <w:rsid w:val="00A47ADC"/>
    <w:rsid w:val="00A47B35"/>
    <w:rsid w:val="00A47BB6"/>
    <w:rsid w:val="00A47BD9"/>
    <w:rsid w:val="00A47BDC"/>
    <w:rsid w:val="00A47C16"/>
    <w:rsid w:val="00A47C3B"/>
    <w:rsid w:val="00A47DDF"/>
    <w:rsid w:val="00A47EFF"/>
    <w:rsid w:val="00A47FB9"/>
    <w:rsid w:val="00A50104"/>
    <w:rsid w:val="00A5050F"/>
    <w:rsid w:val="00A50646"/>
    <w:rsid w:val="00A50705"/>
    <w:rsid w:val="00A50762"/>
    <w:rsid w:val="00A5079E"/>
    <w:rsid w:val="00A50864"/>
    <w:rsid w:val="00A508CD"/>
    <w:rsid w:val="00A5099E"/>
    <w:rsid w:val="00A509B7"/>
    <w:rsid w:val="00A509DD"/>
    <w:rsid w:val="00A50C2F"/>
    <w:rsid w:val="00A51020"/>
    <w:rsid w:val="00A51467"/>
    <w:rsid w:val="00A51485"/>
    <w:rsid w:val="00A515F8"/>
    <w:rsid w:val="00A516BF"/>
    <w:rsid w:val="00A5170A"/>
    <w:rsid w:val="00A5178E"/>
    <w:rsid w:val="00A517FC"/>
    <w:rsid w:val="00A51804"/>
    <w:rsid w:val="00A518A8"/>
    <w:rsid w:val="00A518C5"/>
    <w:rsid w:val="00A5194D"/>
    <w:rsid w:val="00A51981"/>
    <w:rsid w:val="00A51A05"/>
    <w:rsid w:val="00A51A06"/>
    <w:rsid w:val="00A51E19"/>
    <w:rsid w:val="00A51E2B"/>
    <w:rsid w:val="00A51EA1"/>
    <w:rsid w:val="00A51EEC"/>
    <w:rsid w:val="00A51FD6"/>
    <w:rsid w:val="00A52017"/>
    <w:rsid w:val="00A520CA"/>
    <w:rsid w:val="00A52234"/>
    <w:rsid w:val="00A523DA"/>
    <w:rsid w:val="00A5250B"/>
    <w:rsid w:val="00A525E7"/>
    <w:rsid w:val="00A526BB"/>
    <w:rsid w:val="00A52757"/>
    <w:rsid w:val="00A52767"/>
    <w:rsid w:val="00A52862"/>
    <w:rsid w:val="00A52936"/>
    <w:rsid w:val="00A52938"/>
    <w:rsid w:val="00A52A85"/>
    <w:rsid w:val="00A52AA0"/>
    <w:rsid w:val="00A52C50"/>
    <w:rsid w:val="00A52F1C"/>
    <w:rsid w:val="00A5303F"/>
    <w:rsid w:val="00A531FF"/>
    <w:rsid w:val="00A532C2"/>
    <w:rsid w:val="00A53304"/>
    <w:rsid w:val="00A537A5"/>
    <w:rsid w:val="00A53810"/>
    <w:rsid w:val="00A53876"/>
    <w:rsid w:val="00A53A29"/>
    <w:rsid w:val="00A53ABA"/>
    <w:rsid w:val="00A53B99"/>
    <w:rsid w:val="00A53CA5"/>
    <w:rsid w:val="00A5404F"/>
    <w:rsid w:val="00A54069"/>
    <w:rsid w:val="00A541BC"/>
    <w:rsid w:val="00A542A0"/>
    <w:rsid w:val="00A546E3"/>
    <w:rsid w:val="00A54701"/>
    <w:rsid w:val="00A547E5"/>
    <w:rsid w:val="00A54853"/>
    <w:rsid w:val="00A548BF"/>
    <w:rsid w:val="00A54916"/>
    <w:rsid w:val="00A54A0E"/>
    <w:rsid w:val="00A54B65"/>
    <w:rsid w:val="00A54B71"/>
    <w:rsid w:val="00A54B78"/>
    <w:rsid w:val="00A54E0C"/>
    <w:rsid w:val="00A54F45"/>
    <w:rsid w:val="00A54FEE"/>
    <w:rsid w:val="00A55086"/>
    <w:rsid w:val="00A55095"/>
    <w:rsid w:val="00A550F7"/>
    <w:rsid w:val="00A55171"/>
    <w:rsid w:val="00A55256"/>
    <w:rsid w:val="00A552D0"/>
    <w:rsid w:val="00A55465"/>
    <w:rsid w:val="00A5555E"/>
    <w:rsid w:val="00A555EE"/>
    <w:rsid w:val="00A556C1"/>
    <w:rsid w:val="00A5576C"/>
    <w:rsid w:val="00A55852"/>
    <w:rsid w:val="00A55A6C"/>
    <w:rsid w:val="00A560E3"/>
    <w:rsid w:val="00A56266"/>
    <w:rsid w:val="00A564CB"/>
    <w:rsid w:val="00A565F9"/>
    <w:rsid w:val="00A5667A"/>
    <w:rsid w:val="00A566CE"/>
    <w:rsid w:val="00A5681C"/>
    <w:rsid w:val="00A56A2C"/>
    <w:rsid w:val="00A56A57"/>
    <w:rsid w:val="00A56B74"/>
    <w:rsid w:val="00A56C17"/>
    <w:rsid w:val="00A56C82"/>
    <w:rsid w:val="00A56D20"/>
    <w:rsid w:val="00A56E3D"/>
    <w:rsid w:val="00A56F30"/>
    <w:rsid w:val="00A570CD"/>
    <w:rsid w:val="00A5717B"/>
    <w:rsid w:val="00A5719A"/>
    <w:rsid w:val="00A571B3"/>
    <w:rsid w:val="00A5741F"/>
    <w:rsid w:val="00A57458"/>
    <w:rsid w:val="00A57475"/>
    <w:rsid w:val="00A574DC"/>
    <w:rsid w:val="00A5778C"/>
    <w:rsid w:val="00A57981"/>
    <w:rsid w:val="00A57A71"/>
    <w:rsid w:val="00A57A73"/>
    <w:rsid w:val="00A60050"/>
    <w:rsid w:val="00A60270"/>
    <w:rsid w:val="00A602E7"/>
    <w:rsid w:val="00A6073A"/>
    <w:rsid w:val="00A6075D"/>
    <w:rsid w:val="00A60819"/>
    <w:rsid w:val="00A60889"/>
    <w:rsid w:val="00A60B7D"/>
    <w:rsid w:val="00A60BBE"/>
    <w:rsid w:val="00A60CCB"/>
    <w:rsid w:val="00A60CDF"/>
    <w:rsid w:val="00A60D84"/>
    <w:rsid w:val="00A60D95"/>
    <w:rsid w:val="00A60F21"/>
    <w:rsid w:val="00A61134"/>
    <w:rsid w:val="00A61160"/>
    <w:rsid w:val="00A61201"/>
    <w:rsid w:val="00A612BD"/>
    <w:rsid w:val="00A61452"/>
    <w:rsid w:val="00A61620"/>
    <w:rsid w:val="00A61657"/>
    <w:rsid w:val="00A616A4"/>
    <w:rsid w:val="00A61911"/>
    <w:rsid w:val="00A61987"/>
    <w:rsid w:val="00A619F6"/>
    <w:rsid w:val="00A61B0B"/>
    <w:rsid w:val="00A61B6D"/>
    <w:rsid w:val="00A61C5E"/>
    <w:rsid w:val="00A61CEA"/>
    <w:rsid w:val="00A61D2C"/>
    <w:rsid w:val="00A61DA4"/>
    <w:rsid w:val="00A61FA1"/>
    <w:rsid w:val="00A61FAE"/>
    <w:rsid w:val="00A62158"/>
    <w:rsid w:val="00A621A7"/>
    <w:rsid w:val="00A62252"/>
    <w:rsid w:val="00A622A3"/>
    <w:rsid w:val="00A62322"/>
    <w:rsid w:val="00A625AD"/>
    <w:rsid w:val="00A625C8"/>
    <w:rsid w:val="00A626AD"/>
    <w:rsid w:val="00A626DE"/>
    <w:rsid w:val="00A62734"/>
    <w:rsid w:val="00A62864"/>
    <w:rsid w:val="00A6288D"/>
    <w:rsid w:val="00A62A0B"/>
    <w:rsid w:val="00A62A3F"/>
    <w:rsid w:val="00A62A49"/>
    <w:rsid w:val="00A62AE5"/>
    <w:rsid w:val="00A62B25"/>
    <w:rsid w:val="00A62C01"/>
    <w:rsid w:val="00A62C08"/>
    <w:rsid w:val="00A62C48"/>
    <w:rsid w:val="00A62D46"/>
    <w:rsid w:val="00A62E48"/>
    <w:rsid w:val="00A63018"/>
    <w:rsid w:val="00A630E8"/>
    <w:rsid w:val="00A632F6"/>
    <w:rsid w:val="00A6330C"/>
    <w:rsid w:val="00A63334"/>
    <w:rsid w:val="00A633D1"/>
    <w:rsid w:val="00A634C9"/>
    <w:rsid w:val="00A6356C"/>
    <w:rsid w:val="00A6361E"/>
    <w:rsid w:val="00A63634"/>
    <w:rsid w:val="00A6393B"/>
    <w:rsid w:val="00A63A5D"/>
    <w:rsid w:val="00A63F88"/>
    <w:rsid w:val="00A64076"/>
    <w:rsid w:val="00A6421D"/>
    <w:rsid w:val="00A642B0"/>
    <w:rsid w:val="00A644F0"/>
    <w:rsid w:val="00A64532"/>
    <w:rsid w:val="00A64730"/>
    <w:rsid w:val="00A6476D"/>
    <w:rsid w:val="00A647FF"/>
    <w:rsid w:val="00A64893"/>
    <w:rsid w:val="00A648A8"/>
    <w:rsid w:val="00A648CB"/>
    <w:rsid w:val="00A6492C"/>
    <w:rsid w:val="00A64964"/>
    <w:rsid w:val="00A6496A"/>
    <w:rsid w:val="00A649F7"/>
    <w:rsid w:val="00A64D15"/>
    <w:rsid w:val="00A64E9A"/>
    <w:rsid w:val="00A64F05"/>
    <w:rsid w:val="00A64F40"/>
    <w:rsid w:val="00A64FC3"/>
    <w:rsid w:val="00A65108"/>
    <w:rsid w:val="00A6513C"/>
    <w:rsid w:val="00A65269"/>
    <w:rsid w:val="00A65280"/>
    <w:rsid w:val="00A652C2"/>
    <w:rsid w:val="00A652F5"/>
    <w:rsid w:val="00A65348"/>
    <w:rsid w:val="00A6544C"/>
    <w:rsid w:val="00A6561C"/>
    <w:rsid w:val="00A65705"/>
    <w:rsid w:val="00A65809"/>
    <w:rsid w:val="00A65930"/>
    <w:rsid w:val="00A65984"/>
    <w:rsid w:val="00A659A4"/>
    <w:rsid w:val="00A65A90"/>
    <w:rsid w:val="00A65A9B"/>
    <w:rsid w:val="00A65C38"/>
    <w:rsid w:val="00A65D25"/>
    <w:rsid w:val="00A65D52"/>
    <w:rsid w:val="00A65D68"/>
    <w:rsid w:val="00A65DA0"/>
    <w:rsid w:val="00A65DE4"/>
    <w:rsid w:val="00A65E38"/>
    <w:rsid w:val="00A65E77"/>
    <w:rsid w:val="00A65EEA"/>
    <w:rsid w:val="00A65F07"/>
    <w:rsid w:val="00A65F6E"/>
    <w:rsid w:val="00A66078"/>
    <w:rsid w:val="00A662C6"/>
    <w:rsid w:val="00A66366"/>
    <w:rsid w:val="00A66370"/>
    <w:rsid w:val="00A6648B"/>
    <w:rsid w:val="00A664AB"/>
    <w:rsid w:val="00A665C4"/>
    <w:rsid w:val="00A669DA"/>
    <w:rsid w:val="00A66A85"/>
    <w:rsid w:val="00A66EA6"/>
    <w:rsid w:val="00A67193"/>
    <w:rsid w:val="00A67279"/>
    <w:rsid w:val="00A67498"/>
    <w:rsid w:val="00A675C2"/>
    <w:rsid w:val="00A67603"/>
    <w:rsid w:val="00A6770E"/>
    <w:rsid w:val="00A67A6F"/>
    <w:rsid w:val="00A67AF0"/>
    <w:rsid w:val="00A67B15"/>
    <w:rsid w:val="00A67B4A"/>
    <w:rsid w:val="00A67B83"/>
    <w:rsid w:val="00A67BC1"/>
    <w:rsid w:val="00A67C17"/>
    <w:rsid w:val="00A67F4D"/>
    <w:rsid w:val="00A7010B"/>
    <w:rsid w:val="00A70241"/>
    <w:rsid w:val="00A702CF"/>
    <w:rsid w:val="00A703AA"/>
    <w:rsid w:val="00A70453"/>
    <w:rsid w:val="00A704A7"/>
    <w:rsid w:val="00A70703"/>
    <w:rsid w:val="00A70735"/>
    <w:rsid w:val="00A707AF"/>
    <w:rsid w:val="00A7099C"/>
    <w:rsid w:val="00A70CC6"/>
    <w:rsid w:val="00A70E60"/>
    <w:rsid w:val="00A70F76"/>
    <w:rsid w:val="00A70FD6"/>
    <w:rsid w:val="00A710AF"/>
    <w:rsid w:val="00A7110B"/>
    <w:rsid w:val="00A71148"/>
    <w:rsid w:val="00A71223"/>
    <w:rsid w:val="00A71279"/>
    <w:rsid w:val="00A713AB"/>
    <w:rsid w:val="00A714F9"/>
    <w:rsid w:val="00A71538"/>
    <w:rsid w:val="00A715E9"/>
    <w:rsid w:val="00A71A9D"/>
    <w:rsid w:val="00A71AFB"/>
    <w:rsid w:val="00A71B15"/>
    <w:rsid w:val="00A71BDD"/>
    <w:rsid w:val="00A71BF0"/>
    <w:rsid w:val="00A71C88"/>
    <w:rsid w:val="00A72103"/>
    <w:rsid w:val="00A721A1"/>
    <w:rsid w:val="00A721FA"/>
    <w:rsid w:val="00A72324"/>
    <w:rsid w:val="00A72358"/>
    <w:rsid w:val="00A72488"/>
    <w:rsid w:val="00A7248C"/>
    <w:rsid w:val="00A7257F"/>
    <w:rsid w:val="00A727F1"/>
    <w:rsid w:val="00A72857"/>
    <w:rsid w:val="00A72939"/>
    <w:rsid w:val="00A729B8"/>
    <w:rsid w:val="00A72A9E"/>
    <w:rsid w:val="00A72BE1"/>
    <w:rsid w:val="00A72C4A"/>
    <w:rsid w:val="00A72CB6"/>
    <w:rsid w:val="00A72D90"/>
    <w:rsid w:val="00A731EB"/>
    <w:rsid w:val="00A733EE"/>
    <w:rsid w:val="00A7343F"/>
    <w:rsid w:val="00A73578"/>
    <w:rsid w:val="00A73586"/>
    <w:rsid w:val="00A7359F"/>
    <w:rsid w:val="00A73793"/>
    <w:rsid w:val="00A73B4B"/>
    <w:rsid w:val="00A73EDA"/>
    <w:rsid w:val="00A73F19"/>
    <w:rsid w:val="00A73F56"/>
    <w:rsid w:val="00A73F68"/>
    <w:rsid w:val="00A73FA6"/>
    <w:rsid w:val="00A74057"/>
    <w:rsid w:val="00A74144"/>
    <w:rsid w:val="00A74268"/>
    <w:rsid w:val="00A742FA"/>
    <w:rsid w:val="00A74423"/>
    <w:rsid w:val="00A74532"/>
    <w:rsid w:val="00A747AF"/>
    <w:rsid w:val="00A7481D"/>
    <w:rsid w:val="00A74923"/>
    <w:rsid w:val="00A74C25"/>
    <w:rsid w:val="00A750E0"/>
    <w:rsid w:val="00A7528A"/>
    <w:rsid w:val="00A75364"/>
    <w:rsid w:val="00A75368"/>
    <w:rsid w:val="00A75418"/>
    <w:rsid w:val="00A7544B"/>
    <w:rsid w:val="00A75528"/>
    <w:rsid w:val="00A7583E"/>
    <w:rsid w:val="00A75948"/>
    <w:rsid w:val="00A75960"/>
    <w:rsid w:val="00A75B62"/>
    <w:rsid w:val="00A75DD3"/>
    <w:rsid w:val="00A75EBE"/>
    <w:rsid w:val="00A75F9E"/>
    <w:rsid w:val="00A75FE8"/>
    <w:rsid w:val="00A760CE"/>
    <w:rsid w:val="00A76167"/>
    <w:rsid w:val="00A76299"/>
    <w:rsid w:val="00A764F7"/>
    <w:rsid w:val="00A76927"/>
    <w:rsid w:val="00A76BDE"/>
    <w:rsid w:val="00A76E69"/>
    <w:rsid w:val="00A76E9F"/>
    <w:rsid w:val="00A76F0E"/>
    <w:rsid w:val="00A76F2E"/>
    <w:rsid w:val="00A7708D"/>
    <w:rsid w:val="00A77093"/>
    <w:rsid w:val="00A77152"/>
    <w:rsid w:val="00A771F5"/>
    <w:rsid w:val="00A7741E"/>
    <w:rsid w:val="00A7744F"/>
    <w:rsid w:val="00A77523"/>
    <w:rsid w:val="00A7754B"/>
    <w:rsid w:val="00A778D4"/>
    <w:rsid w:val="00A77A4A"/>
    <w:rsid w:val="00A77C59"/>
    <w:rsid w:val="00A77D13"/>
    <w:rsid w:val="00A77D73"/>
    <w:rsid w:val="00A77E86"/>
    <w:rsid w:val="00A77FC6"/>
    <w:rsid w:val="00A77FD6"/>
    <w:rsid w:val="00A8019D"/>
    <w:rsid w:val="00A80260"/>
    <w:rsid w:val="00A8046C"/>
    <w:rsid w:val="00A8059A"/>
    <w:rsid w:val="00A805CD"/>
    <w:rsid w:val="00A8061C"/>
    <w:rsid w:val="00A80789"/>
    <w:rsid w:val="00A807DF"/>
    <w:rsid w:val="00A8092F"/>
    <w:rsid w:val="00A80A00"/>
    <w:rsid w:val="00A80B39"/>
    <w:rsid w:val="00A80BAC"/>
    <w:rsid w:val="00A80E9B"/>
    <w:rsid w:val="00A8113A"/>
    <w:rsid w:val="00A812BC"/>
    <w:rsid w:val="00A8144F"/>
    <w:rsid w:val="00A81481"/>
    <w:rsid w:val="00A814CB"/>
    <w:rsid w:val="00A8182F"/>
    <w:rsid w:val="00A818A6"/>
    <w:rsid w:val="00A818B1"/>
    <w:rsid w:val="00A81983"/>
    <w:rsid w:val="00A81988"/>
    <w:rsid w:val="00A81A98"/>
    <w:rsid w:val="00A81D00"/>
    <w:rsid w:val="00A81DAD"/>
    <w:rsid w:val="00A81DC6"/>
    <w:rsid w:val="00A8213C"/>
    <w:rsid w:val="00A821E7"/>
    <w:rsid w:val="00A821F5"/>
    <w:rsid w:val="00A823E9"/>
    <w:rsid w:val="00A824CA"/>
    <w:rsid w:val="00A82571"/>
    <w:rsid w:val="00A8266F"/>
    <w:rsid w:val="00A827CA"/>
    <w:rsid w:val="00A827D5"/>
    <w:rsid w:val="00A82802"/>
    <w:rsid w:val="00A829E0"/>
    <w:rsid w:val="00A82AF0"/>
    <w:rsid w:val="00A82C5B"/>
    <w:rsid w:val="00A82C7C"/>
    <w:rsid w:val="00A82D7C"/>
    <w:rsid w:val="00A82DE5"/>
    <w:rsid w:val="00A82F2C"/>
    <w:rsid w:val="00A82F85"/>
    <w:rsid w:val="00A82FBB"/>
    <w:rsid w:val="00A82FF2"/>
    <w:rsid w:val="00A8301F"/>
    <w:rsid w:val="00A83121"/>
    <w:rsid w:val="00A831A0"/>
    <w:rsid w:val="00A832C8"/>
    <w:rsid w:val="00A83579"/>
    <w:rsid w:val="00A83633"/>
    <w:rsid w:val="00A8364A"/>
    <w:rsid w:val="00A83709"/>
    <w:rsid w:val="00A837F2"/>
    <w:rsid w:val="00A838DA"/>
    <w:rsid w:val="00A839EE"/>
    <w:rsid w:val="00A83ABB"/>
    <w:rsid w:val="00A83F19"/>
    <w:rsid w:val="00A83FD4"/>
    <w:rsid w:val="00A84069"/>
    <w:rsid w:val="00A84096"/>
    <w:rsid w:val="00A84150"/>
    <w:rsid w:val="00A842A4"/>
    <w:rsid w:val="00A843A7"/>
    <w:rsid w:val="00A843C6"/>
    <w:rsid w:val="00A8449A"/>
    <w:rsid w:val="00A845CE"/>
    <w:rsid w:val="00A846E2"/>
    <w:rsid w:val="00A847A4"/>
    <w:rsid w:val="00A847E5"/>
    <w:rsid w:val="00A8489B"/>
    <w:rsid w:val="00A848B1"/>
    <w:rsid w:val="00A848FD"/>
    <w:rsid w:val="00A84931"/>
    <w:rsid w:val="00A8497E"/>
    <w:rsid w:val="00A84A16"/>
    <w:rsid w:val="00A84B44"/>
    <w:rsid w:val="00A84CA8"/>
    <w:rsid w:val="00A84DB2"/>
    <w:rsid w:val="00A84E28"/>
    <w:rsid w:val="00A84EA5"/>
    <w:rsid w:val="00A84F33"/>
    <w:rsid w:val="00A84F7D"/>
    <w:rsid w:val="00A850FA"/>
    <w:rsid w:val="00A85118"/>
    <w:rsid w:val="00A85197"/>
    <w:rsid w:val="00A85412"/>
    <w:rsid w:val="00A85783"/>
    <w:rsid w:val="00A857EB"/>
    <w:rsid w:val="00A85950"/>
    <w:rsid w:val="00A859A8"/>
    <w:rsid w:val="00A85AD0"/>
    <w:rsid w:val="00A85C32"/>
    <w:rsid w:val="00A85D0B"/>
    <w:rsid w:val="00A85D12"/>
    <w:rsid w:val="00A85E38"/>
    <w:rsid w:val="00A86055"/>
    <w:rsid w:val="00A86228"/>
    <w:rsid w:val="00A8644E"/>
    <w:rsid w:val="00A865D4"/>
    <w:rsid w:val="00A86657"/>
    <w:rsid w:val="00A86677"/>
    <w:rsid w:val="00A86791"/>
    <w:rsid w:val="00A86899"/>
    <w:rsid w:val="00A869CD"/>
    <w:rsid w:val="00A86AB7"/>
    <w:rsid w:val="00A86B6D"/>
    <w:rsid w:val="00A86DEF"/>
    <w:rsid w:val="00A86E5F"/>
    <w:rsid w:val="00A86EDA"/>
    <w:rsid w:val="00A87044"/>
    <w:rsid w:val="00A87204"/>
    <w:rsid w:val="00A8726D"/>
    <w:rsid w:val="00A87791"/>
    <w:rsid w:val="00A877B2"/>
    <w:rsid w:val="00A879A3"/>
    <w:rsid w:val="00A87A56"/>
    <w:rsid w:val="00A87C38"/>
    <w:rsid w:val="00A87CE6"/>
    <w:rsid w:val="00A87D64"/>
    <w:rsid w:val="00A87DB9"/>
    <w:rsid w:val="00A87DD5"/>
    <w:rsid w:val="00A87E4D"/>
    <w:rsid w:val="00A87E76"/>
    <w:rsid w:val="00A87E8F"/>
    <w:rsid w:val="00A87EBB"/>
    <w:rsid w:val="00A87FD4"/>
    <w:rsid w:val="00A90166"/>
    <w:rsid w:val="00A902ED"/>
    <w:rsid w:val="00A9036B"/>
    <w:rsid w:val="00A9043B"/>
    <w:rsid w:val="00A90468"/>
    <w:rsid w:val="00A90677"/>
    <w:rsid w:val="00A906FA"/>
    <w:rsid w:val="00A907BB"/>
    <w:rsid w:val="00A907E3"/>
    <w:rsid w:val="00A9085E"/>
    <w:rsid w:val="00A9091C"/>
    <w:rsid w:val="00A90974"/>
    <w:rsid w:val="00A90B22"/>
    <w:rsid w:val="00A90B7B"/>
    <w:rsid w:val="00A90ED4"/>
    <w:rsid w:val="00A90FCF"/>
    <w:rsid w:val="00A910E5"/>
    <w:rsid w:val="00A911BE"/>
    <w:rsid w:val="00A912F7"/>
    <w:rsid w:val="00A91304"/>
    <w:rsid w:val="00A91383"/>
    <w:rsid w:val="00A91400"/>
    <w:rsid w:val="00A914D5"/>
    <w:rsid w:val="00A91525"/>
    <w:rsid w:val="00A9154D"/>
    <w:rsid w:val="00A91554"/>
    <w:rsid w:val="00A91562"/>
    <w:rsid w:val="00A915EB"/>
    <w:rsid w:val="00A9183B"/>
    <w:rsid w:val="00A91E1C"/>
    <w:rsid w:val="00A91F8C"/>
    <w:rsid w:val="00A91FAD"/>
    <w:rsid w:val="00A9200E"/>
    <w:rsid w:val="00A92041"/>
    <w:rsid w:val="00A92105"/>
    <w:rsid w:val="00A92130"/>
    <w:rsid w:val="00A9230B"/>
    <w:rsid w:val="00A926C7"/>
    <w:rsid w:val="00A927BE"/>
    <w:rsid w:val="00A9286E"/>
    <w:rsid w:val="00A9287A"/>
    <w:rsid w:val="00A92994"/>
    <w:rsid w:val="00A92B46"/>
    <w:rsid w:val="00A92B63"/>
    <w:rsid w:val="00A92B70"/>
    <w:rsid w:val="00A92E5D"/>
    <w:rsid w:val="00A92F23"/>
    <w:rsid w:val="00A93309"/>
    <w:rsid w:val="00A93379"/>
    <w:rsid w:val="00A9341E"/>
    <w:rsid w:val="00A93596"/>
    <w:rsid w:val="00A9364F"/>
    <w:rsid w:val="00A93673"/>
    <w:rsid w:val="00A937B4"/>
    <w:rsid w:val="00A938AF"/>
    <w:rsid w:val="00A93B8A"/>
    <w:rsid w:val="00A93C73"/>
    <w:rsid w:val="00A93E6A"/>
    <w:rsid w:val="00A93F07"/>
    <w:rsid w:val="00A94154"/>
    <w:rsid w:val="00A9417C"/>
    <w:rsid w:val="00A941B7"/>
    <w:rsid w:val="00A9421D"/>
    <w:rsid w:val="00A94533"/>
    <w:rsid w:val="00A945B9"/>
    <w:rsid w:val="00A94628"/>
    <w:rsid w:val="00A946D6"/>
    <w:rsid w:val="00A946EA"/>
    <w:rsid w:val="00A947C3"/>
    <w:rsid w:val="00A947FE"/>
    <w:rsid w:val="00A94820"/>
    <w:rsid w:val="00A949D5"/>
    <w:rsid w:val="00A94A7C"/>
    <w:rsid w:val="00A94ACD"/>
    <w:rsid w:val="00A94C9D"/>
    <w:rsid w:val="00A94D08"/>
    <w:rsid w:val="00A94E51"/>
    <w:rsid w:val="00A94EBE"/>
    <w:rsid w:val="00A94ED5"/>
    <w:rsid w:val="00A95032"/>
    <w:rsid w:val="00A953C4"/>
    <w:rsid w:val="00A954E9"/>
    <w:rsid w:val="00A95532"/>
    <w:rsid w:val="00A955BF"/>
    <w:rsid w:val="00A95744"/>
    <w:rsid w:val="00A95C1E"/>
    <w:rsid w:val="00A95C70"/>
    <w:rsid w:val="00A95D08"/>
    <w:rsid w:val="00A95D87"/>
    <w:rsid w:val="00A95E29"/>
    <w:rsid w:val="00A95EAE"/>
    <w:rsid w:val="00A95ED9"/>
    <w:rsid w:val="00A95EFB"/>
    <w:rsid w:val="00A95FDB"/>
    <w:rsid w:val="00A96153"/>
    <w:rsid w:val="00A96189"/>
    <w:rsid w:val="00A96206"/>
    <w:rsid w:val="00A96288"/>
    <w:rsid w:val="00A96381"/>
    <w:rsid w:val="00A963EC"/>
    <w:rsid w:val="00A9643E"/>
    <w:rsid w:val="00A96699"/>
    <w:rsid w:val="00A968F0"/>
    <w:rsid w:val="00A96927"/>
    <w:rsid w:val="00A9699B"/>
    <w:rsid w:val="00A96B4F"/>
    <w:rsid w:val="00A96BA2"/>
    <w:rsid w:val="00A96BBC"/>
    <w:rsid w:val="00A96BF0"/>
    <w:rsid w:val="00A96CAF"/>
    <w:rsid w:val="00A96CB6"/>
    <w:rsid w:val="00A96D29"/>
    <w:rsid w:val="00A96EDF"/>
    <w:rsid w:val="00A96EEF"/>
    <w:rsid w:val="00A97172"/>
    <w:rsid w:val="00A97194"/>
    <w:rsid w:val="00A9744D"/>
    <w:rsid w:val="00A974B8"/>
    <w:rsid w:val="00A97546"/>
    <w:rsid w:val="00A97664"/>
    <w:rsid w:val="00A977CC"/>
    <w:rsid w:val="00A97896"/>
    <w:rsid w:val="00A97ADE"/>
    <w:rsid w:val="00A97B83"/>
    <w:rsid w:val="00A97BD2"/>
    <w:rsid w:val="00A97F34"/>
    <w:rsid w:val="00AA0060"/>
    <w:rsid w:val="00AA00B5"/>
    <w:rsid w:val="00AA0160"/>
    <w:rsid w:val="00AA016F"/>
    <w:rsid w:val="00AA02DC"/>
    <w:rsid w:val="00AA03A2"/>
    <w:rsid w:val="00AA040A"/>
    <w:rsid w:val="00AA04D7"/>
    <w:rsid w:val="00AA06B4"/>
    <w:rsid w:val="00AA073C"/>
    <w:rsid w:val="00AA0777"/>
    <w:rsid w:val="00AA0813"/>
    <w:rsid w:val="00AA0BB6"/>
    <w:rsid w:val="00AA0BCD"/>
    <w:rsid w:val="00AA0D1C"/>
    <w:rsid w:val="00AA0F4A"/>
    <w:rsid w:val="00AA0F55"/>
    <w:rsid w:val="00AA1079"/>
    <w:rsid w:val="00AA12FB"/>
    <w:rsid w:val="00AA146A"/>
    <w:rsid w:val="00AA14DA"/>
    <w:rsid w:val="00AA1585"/>
    <w:rsid w:val="00AA15DC"/>
    <w:rsid w:val="00AA169C"/>
    <w:rsid w:val="00AA16CB"/>
    <w:rsid w:val="00AA16D9"/>
    <w:rsid w:val="00AA1707"/>
    <w:rsid w:val="00AA1935"/>
    <w:rsid w:val="00AA194C"/>
    <w:rsid w:val="00AA198A"/>
    <w:rsid w:val="00AA1AC1"/>
    <w:rsid w:val="00AA1C5E"/>
    <w:rsid w:val="00AA20D2"/>
    <w:rsid w:val="00AA2122"/>
    <w:rsid w:val="00AA22B6"/>
    <w:rsid w:val="00AA232B"/>
    <w:rsid w:val="00AA2432"/>
    <w:rsid w:val="00AA2446"/>
    <w:rsid w:val="00AA2489"/>
    <w:rsid w:val="00AA24E5"/>
    <w:rsid w:val="00AA24F6"/>
    <w:rsid w:val="00AA263A"/>
    <w:rsid w:val="00AA26DC"/>
    <w:rsid w:val="00AA26DE"/>
    <w:rsid w:val="00AA26DF"/>
    <w:rsid w:val="00AA2736"/>
    <w:rsid w:val="00AA27D3"/>
    <w:rsid w:val="00AA27E2"/>
    <w:rsid w:val="00AA2847"/>
    <w:rsid w:val="00AA2B15"/>
    <w:rsid w:val="00AA2B47"/>
    <w:rsid w:val="00AA2BF6"/>
    <w:rsid w:val="00AA2D0C"/>
    <w:rsid w:val="00AA2DC3"/>
    <w:rsid w:val="00AA2DE3"/>
    <w:rsid w:val="00AA3081"/>
    <w:rsid w:val="00AA30D7"/>
    <w:rsid w:val="00AA3118"/>
    <w:rsid w:val="00AA3158"/>
    <w:rsid w:val="00AA3228"/>
    <w:rsid w:val="00AA378E"/>
    <w:rsid w:val="00AA3992"/>
    <w:rsid w:val="00AA3A92"/>
    <w:rsid w:val="00AA3ACC"/>
    <w:rsid w:val="00AA3B9E"/>
    <w:rsid w:val="00AA3FCA"/>
    <w:rsid w:val="00AA4141"/>
    <w:rsid w:val="00AA437C"/>
    <w:rsid w:val="00AA43D4"/>
    <w:rsid w:val="00AA43F1"/>
    <w:rsid w:val="00AA444F"/>
    <w:rsid w:val="00AA4596"/>
    <w:rsid w:val="00AA46D7"/>
    <w:rsid w:val="00AA4743"/>
    <w:rsid w:val="00AA4859"/>
    <w:rsid w:val="00AA497E"/>
    <w:rsid w:val="00AA4A0D"/>
    <w:rsid w:val="00AA4A0F"/>
    <w:rsid w:val="00AA4A59"/>
    <w:rsid w:val="00AA4A8C"/>
    <w:rsid w:val="00AA4B89"/>
    <w:rsid w:val="00AA4BC8"/>
    <w:rsid w:val="00AA4CDD"/>
    <w:rsid w:val="00AA4E19"/>
    <w:rsid w:val="00AA4ED2"/>
    <w:rsid w:val="00AA4EF7"/>
    <w:rsid w:val="00AA4FA0"/>
    <w:rsid w:val="00AA5109"/>
    <w:rsid w:val="00AA5739"/>
    <w:rsid w:val="00AA57D5"/>
    <w:rsid w:val="00AA582D"/>
    <w:rsid w:val="00AA5857"/>
    <w:rsid w:val="00AA5ABB"/>
    <w:rsid w:val="00AA5C7A"/>
    <w:rsid w:val="00AA62C3"/>
    <w:rsid w:val="00AA6453"/>
    <w:rsid w:val="00AA64F2"/>
    <w:rsid w:val="00AA64FB"/>
    <w:rsid w:val="00AA6613"/>
    <w:rsid w:val="00AA668E"/>
    <w:rsid w:val="00AA6992"/>
    <w:rsid w:val="00AA69EE"/>
    <w:rsid w:val="00AA6A6A"/>
    <w:rsid w:val="00AA6C1D"/>
    <w:rsid w:val="00AA6E14"/>
    <w:rsid w:val="00AA6E6B"/>
    <w:rsid w:val="00AA6F44"/>
    <w:rsid w:val="00AA700E"/>
    <w:rsid w:val="00AA7028"/>
    <w:rsid w:val="00AA7041"/>
    <w:rsid w:val="00AA7057"/>
    <w:rsid w:val="00AA70F0"/>
    <w:rsid w:val="00AA717C"/>
    <w:rsid w:val="00AA733F"/>
    <w:rsid w:val="00AA73B6"/>
    <w:rsid w:val="00AA73EC"/>
    <w:rsid w:val="00AA7534"/>
    <w:rsid w:val="00AA76B3"/>
    <w:rsid w:val="00AA777B"/>
    <w:rsid w:val="00AA78C9"/>
    <w:rsid w:val="00AA7A26"/>
    <w:rsid w:val="00AA7A2C"/>
    <w:rsid w:val="00AA7ACE"/>
    <w:rsid w:val="00AA7B7F"/>
    <w:rsid w:val="00AA7BC8"/>
    <w:rsid w:val="00AA7DB9"/>
    <w:rsid w:val="00AA7E36"/>
    <w:rsid w:val="00AA7FDD"/>
    <w:rsid w:val="00AB0094"/>
    <w:rsid w:val="00AB00B0"/>
    <w:rsid w:val="00AB00BC"/>
    <w:rsid w:val="00AB014D"/>
    <w:rsid w:val="00AB01A8"/>
    <w:rsid w:val="00AB01B3"/>
    <w:rsid w:val="00AB021C"/>
    <w:rsid w:val="00AB0335"/>
    <w:rsid w:val="00AB04D7"/>
    <w:rsid w:val="00AB0559"/>
    <w:rsid w:val="00AB055E"/>
    <w:rsid w:val="00AB05EC"/>
    <w:rsid w:val="00AB069C"/>
    <w:rsid w:val="00AB06B3"/>
    <w:rsid w:val="00AB0784"/>
    <w:rsid w:val="00AB088B"/>
    <w:rsid w:val="00AB0A5B"/>
    <w:rsid w:val="00AB0C24"/>
    <w:rsid w:val="00AB1112"/>
    <w:rsid w:val="00AB119B"/>
    <w:rsid w:val="00AB1497"/>
    <w:rsid w:val="00AB1526"/>
    <w:rsid w:val="00AB15C3"/>
    <w:rsid w:val="00AB166E"/>
    <w:rsid w:val="00AB167D"/>
    <w:rsid w:val="00AB19F6"/>
    <w:rsid w:val="00AB1A30"/>
    <w:rsid w:val="00AB1A65"/>
    <w:rsid w:val="00AB1DB9"/>
    <w:rsid w:val="00AB1EC3"/>
    <w:rsid w:val="00AB1F45"/>
    <w:rsid w:val="00AB2015"/>
    <w:rsid w:val="00AB20CE"/>
    <w:rsid w:val="00AB2142"/>
    <w:rsid w:val="00AB22F8"/>
    <w:rsid w:val="00AB2533"/>
    <w:rsid w:val="00AB255A"/>
    <w:rsid w:val="00AB256C"/>
    <w:rsid w:val="00AB2BD8"/>
    <w:rsid w:val="00AB2C2F"/>
    <w:rsid w:val="00AB2D3B"/>
    <w:rsid w:val="00AB2E8F"/>
    <w:rsid w:val="00AB315F"/>
    <w:rsid w:val="00AB3188"/>
    <w:rsid w:val="00AB319D"/>
    <w:rsid w:val="00AB3203"/>
    <w:rsid w:val="00AB346B"/>
    <w:rsid w:val="00AB3511"/>
    <w:rsid w:val="00AB35B0"/>
    <w:rsid w:val="00AB361E"/>
    <w:rsid w:val="00AB36E9"/>
    <w:rsid w:val="00AB3931"/>
    <w:rsid w:val="00AB39C7"/>
    <w:rsid w:val="00AB3E27"/>
    <w:rsid w:val="00AB3E5B"/>
    <w:rsid w:val="00AB3EAE"/>
    <w:rsid w:val="00AB3EB6"/>
    <w:rsid w:val="00AB3F58"/>
    <w:rsid w:val="00AB3F95"/>
    <w:rsid w:val="00AB3FB5"/>
    <w:rsid w:val="00AB43D5"/>
    <w:rsid w:val="00AB44EC"/>
    <w:rsid w:val="00AB4541"/>
    <w:rsid w:val="00AB46A7"/>
    <w:rsid w:val="00AB49A5"/>
    <w:rsid w:val="00AB4A32"/>
    <w:rsid w:val="00AB4B69"/>
    <w:rsid w:val="00AB4C24"/>
    <w:rsid w:val="00AB4D00"/>
    <w:rsid w:val="00AB4F3D"/>
    <w:rsid w:val="00AB515A"/>
    <w:rsid w:val="00AB530F"/>
    <w:rsid w:val="00AB5383"/>
    <w:rsid w:val="00AB5500"/>
    <w:rsid w:val="00AB556C"/>
    <w:rsid w:val="00AB5578"/>
    <w:rsid w:val="00AB55D8"/>
    <w:rsid w:val="00AB5653"/>
    <w:rsid w:val="00AB56EE"/>
    <w:rsid w:val="00AB56F9"/>
    <w:rsid w:val="00AB5788"/>
    <w:rsid w:val="00AB5893"/>
    <w:rsid w:val="00AB58E5"/>
    <w:rsid w:val="00AB5A26"/>
    <w:rsid w:val="00AB5AA9"/>
    <w:rsid w:val="00AB5ABE"/>
    <w:rsid w:val="00AB5AC6"/>
    <w:rsid w:val="00AB5AD2"/>
    <w:rsid w:val="00AB5B5C"/>
    <w:rsid w:val="00AB5BC6"/>
    <w:rsid w:val="00AB61B4"/>
    <w:rsid w:val="00AB6260"/>
    <w:rsid w:val="00AB639C"/>
    <w:rsid w:val="00AB6524"/>
    <w:rsid w:val="00AB653C"/>
    <w:rsid w:val="00AB6599"/>
    <w:rsid w:val="00AB6669"/>
    <w:rsid w:val="00AB6793"/>
    <w:rsid w:val="00AB68D1"/>
    <w:rsid w:val="00AB68FF"/>
    <w:rsid w:val="00AB6962"/>
    <w:rsid w:val="00AB6B57"/>
    <w:rsid w:val="00AB6C80"/>
    <w:rsid w:val="00AB6DBD"/>
    <w:rsid w:val="00AB6E50"/>
    <w:rsid w:val="00AB6EFD"/>
    <w:rsid w:val="00AB6FEC"/>
    <w:rsid w:val="00AB71FF"/>
    <w:rsid w:val="00AB722F"/>
    <w:rsid w:val="00AB728E"/>
    <w:rsid w:val="00AB7483"/>
    <w:rsid w:val="00AB74DF"/>
    <w:rsid w:val="00AB7585"/>
    <w:rsid w:val="00AB7661"/>
    <w:rsid w:val="00AB7774"/>
    <w:rsid w:val="00AB77A3"/>
    <w:rsid w:val="00AB77D2"/>
    <w:rsid w:val="00AB7834"/>
    <w:rsid w:val="00AB7837"/>
    <w:rsid w:val="00AB7A61"/>
    <w:rsid w:val="00AB7AC3"/>
    <w:rsid w:val="00AB7BC0"/>
    <w:rsid w:val="00AB7C30"/>
    <w:rsid w:val="00AB7CBC"/>
    <w:rsid w:val="00AB7CDC"/>
    <w:rsid w:val="00AB7CE1"/>
    <w:rsid w:val="00AB7DC6"/>
    <w:rsid w:val="00AB7F3A"/>
    <w:rsid w:val="00AB7FE5"/>
    <w:rsid w:val="00AC015B"/>
    <w:rsid w:val="00AC0347"/>
    <w:rsid w:val="00AC0562"/>
    <w:rsid w:val="00AC0592"/>
    <w:rsid w:val="00AC0720"/>
    <w:rsid w:val="00AC0A5C"/>
    <w:rsid w:val="00AC0B9E"/>
    <w:rsid w:val="00AC0C96"/>
    <w:rsid w:val="00AC0D49"/>
    <w:rsid w:val="00AC0FFD"/>
    <w:rsid w:val="00AC103B"/>
    <w:rsid w:val="00AC107D"/>
    <w:rsid w:val="00AC13C5"/>
    <w:rsid w:val="00AC13F0"/>
    <w:rsid w:val="00AC1443"/>
    <w:rsid w:val="00AC1457"/>
    <w:rsid w:val="00AC15D5"/>
    <w:rsid w:val="00AC1740"/>
    <w:rsid w:val="00AC19D0"/>
    <w:rsid w:val="00AC1A79"/>
    <w:rsid w:val="00AC1B48"/>
    <w:rsid w:val="00AC1C60"/>
    <w:rsid w:val="00AC1CAE"/>
    <w:rsid w:val="00AC1D4E"/>
    <w:rsid w:val="00AC1EAB"/>
    <w:rsid w:val="00AC1FA4"/>
    <w:rsid w:val="00AC2100"/>
    <w:rsid w:val="00AC214A"/>
    <w:rsid w:val="00AC2215"/>
    <w:rsid w:val="00AC2229"/>
    <w:rsid w:val="00AC22D7"/>
    <w:rsid w:val="00AC25A0"/>
    <w:rsid w:val="00AC270B"/>
    <w:rsid w:val="00AC2726"/>
    <w:rsid w:val="00AC278C"/>
    <w:rsid w:val="00AC27FE"/>
    <w:rsid w:val="00AC2870"/>
    <w:rsid w:val="00AC2873"/>
    <w:rsid w:val="00AC28B9"/>
    <w:rsid w:val="00AC28FF"/>
    <w:rsid w:val="00AC29F6"/>
    <w:rsid w:val="00AC2A25"/>
    <w:rsid w:val="00AC2B3D"/>
    <w:rsid w:val="00AC2B60"/>
    <w:rsid w:val="00AC2B64"/>
    <w:rsid w:val="00AC2C45"/>
    <w:rsid w:val="00AC2D63"/>
    <w:rsid w:val="00AC2EAA"/>
    <w:rsid w:val="00AC2F2C"/>
    <w:rsid w:val="00AC31B4"/>
    <w:rsid w:val="00AC32B8"/>
    <w:rsid w:val="00AC35C9"/>
    <w:rsid w:val="00AC3794"/>
    <w:rsid w:val="00AC383B"/>
    <w:rsid w:val="00AC385F"/>
    <w:rsid w:val="00AC3A69"/>
    <w:rsid w:val="00AC3C10"/>
    <w:rsid w:val="00AC3C57"/>
    <w:rsid w:val="00AC3CF5"/>
    <w:rsid w:val="00AC3DD1"/>
    <w:rsid w:val="00AC3E15"/>
    <w:rsid w:val="00AC3E17"/>
    <w:rsid w:val="00AC3EE4"/>
    <w:rsid w:val="00AC42DA"/>
    <w:rsid w:val="00AC461C"/>
    <w:rsid w:val="00AC4622"/>
    <w:rsid w:val="00AC46AF"/>
    <w:rsid w:val="00AC48DA"/>
    <w:rsid w:val="00AC49CC"/>
    <w:rsid w:val="00AC4B58"/>
    <w:rsid w:val="00AC4BC0"/>
    <w:rsid w:val="00AC4C05"/>
    <w:rsid w:val="00AC4CC2"/>
    <w:rsid w:val="00AC4E6E"/>
    <w:rsid w:val="00AC4E8B"/>
    <w:rsid w:val="00AC4F0D"/>
    <w:rsid w:val="00AC5393"/>
    <w:rsid w:val="00AC5678"/>
    <w:rsid w:val="00AC5721"/>
    <w:rsid w:val="00AC584C"/>
    <w:rsid w:val="00AC594B"/>
    <w:rsid w:val="00AC5950"/>
    <w:rsid w:val="00AC59EF"/>
    <w:rsid w:val="00AC5A86"/>
    <w:rsid w:val="00AC5C70"/>
    <w:rsid w:val="00AC5D1C"/>
    <w:rsid w:val="00AC5DDE"/>
    <w:rsid w:val="00AC5E40"/>
    <w:rsid w:val="00AC5F7A"/>
    <w:rsid w:val="00AC6106"/>
    <w:rsid w:val="00AC6161"/>
    <w:rsid w:val="00AC61AD"/>
    <w:rsid w:val="00AC625A"/>
    <w:rsid w:val="00AC63A1"/>
    <w:rsid w:val="00AC64EB"/>
    <w:rsid w:val="00AC665B"/>
    <w:rsid w:val="00AC665E"/>
    <w:rsid w:val="00AC6791"/>
    <w:rsid w:val="00AC692E"/>
    <w:rsid w:val="00AC6A6E"/>
    <w:rsid w:val="00AC6B96"/>
    <w:rsid w:val="00AC6C24"/>
    <w:rsid w:val="00AC6DB6"/>
    <w:rsid w:val="00AC6F80"/>
    <w:rsid w:val="00AC7000"/>
    <w:rsid w:val="00AC70E9"/>
    <w:rsid w:val="00AC7388"/>
    <w:rsid w:val="00AC74FB"/>
    <w:rsid w:val="00AC7551"/>
    <w:rsid w:val="00AC7599"/>
    <w:rsid w:val="00AC7689"/>
    <w:rsid w:val="00AC7737"/>
    <w:rsid w:val="00AC7788"/>
    <w:rsid w:val="00AC77EB"/>
    <w:rsid w:val="00AC7BAA"/>
    <w:rsid w:val="00AC7C93"/>
    <w:rsid w:val="00AC7CF1"/>
    <w:rsid w:val="00AC7E70"/>
    <w:rsid w:val="00AC7F26"/>
    <w:rsid w:val="00AC7FD3"/>
    <w:rsid w:val="00AD015F"/>
    <w:rsid w:val="00AD0253"/>
    <w:rsid w:val="00AD0560"/>
    <w:rsid w:val="00AD05CA"/>
    <w:rsid w:val="00AD0630"/>
    <w:rsid w:val="00AD081D"/>
    <w:rsid w:val="00AD0910"/>
    <w:rsid w:val="00AD09AA"/>
    <w:rsid w:val="00AD09F9"/>
    <w:rsid w:val="00AD0C12"/>
    <w:rsid w:val="00AD0CDE"/>
    <w:rsid w:val="00AD0E2D"/>
    <w:rsid w:val="00AD0E48"/>
    <w:rsid w:val="00AD0ECF"/>
    <w:rsid w:val="00AD0EFC"/>
    <w:rsid w:val="00AD1097"/>
    <w:rsid w:val="00AD1373"/>
    <w:rsid w:val="00AD1487"/>
    <w:rsid w:val="00AD14A2"/>
    <w:rsid w:val="00AD17B2"/>
    <w:rsid w:val="00AD184A"/>
    <w:rsid w:val="00AD1B03"/>
    <w:rsid w:val="00AD1B41"/>
    <w:rsid w:val="00AD1B81"/>
    <w:rsid w:val="00AD1B96"/>
    <w:rsid w:val="00AD1D7E"/>
    <w:rsid w:val="00AD1DA3"/>
    <w:rsid w:val="00AD1E0B"/>
    <w:rsid w:val="00AD1FE7"/>
    <w:rsid w:val="00AD2001"/>
    <w:rsid w:val="00AD203D"/>
    <w:rsid w:val="00AD2269"/>
    <w:rsid w:val="00AD2538"/>
    <w:rsid w:val="00AD26A5"/>
    <w:rsid w:val="00AD2729"/>
    <w:rsid w:val="00AD27EA"/>
    <w:rsid w:val="00AD296F"/>
    <w:rsid w:val="00AD2994"/>
    <w:rsid w:val="00AD2A6B"/>
    <w:rsid w:val="00AD2AE1"/>
    <w:rsid w:val="00AD2AFB"/>
    <w:rsid w:val="00AD2D89"/>
    <w:rsid w:val="00AD2D93"/>
    <w:rsid w:val="00AD2E0C"/>
    <w:rsid w:val="00AD3083"/>
    <w:rsid w:val="00AD30E8"/>
    <w:rsid w:val="00AD3180"/>
    <w:rsid w:val="00AD328C"/>
    <w:rsid w:val="00AD3381"/>
    <w:rsid w:val="00AD33AA"/>
    <w:rsid w:val="00AD33CD"/>
    <w:rsid w:val="00AD3404"/>
    <w:rsid w:val="00AD34CE"/>
    <w:rsid w:val="00AD3641"/>
    <w:rsid w:val="00AD366E"/>
    <w:rsid w:val="00AD3784"/>
    <w:rsid w:val="00AD37A3"/>
    <w:rsid w:val="00AD3818"/>
    <w:rsid w:val="00AD39D7"/>
    <w:rsid w:val="00AD3ABE"/>
    <w:rsid w:val="00AD3C8A"/>
    <w:rsid w:val="00AD3CAE"/>
    <w:rsid w:val="00AD3DEE"/>
    <w:rsid w:val="00AD3E9C"/>
    <w:rsid w:val="00AD407A"/>
    <w:rsid w:val="00AD40D3"/>
    <w:rsid w:val="00AD4210"/>
    <w:rsid w:val="00AD428A"/>
    <w:rsid w:val="00AD431B"/>
    <w:rsid w:val="00AD4669"/>
    <w:rsid w:val="00AD46AC"/>
    <w:rsid w:val="00AD47D1"/>
    <w:rsid w:val="00AD47FA"/>
    <w:rsid w:val="00AD4856"/>
    <w:rsid w:val="00AD48DB"/>
    <w:rsid w:val="00AD4A58"/>
    <w:rsid w:val="00AD4C6C"/>
    <w:rsid w:val="00AD4CE9"/>
    <w:rsid w:val="00AD4EC7"/>
    <w:rsid w:val="00AD4F6E"/>
    <w:rsid w:val="00AD5198"/>
    <w:rsid w:val="00AD51DD"/>
    <w:rsid w:val="00AD523C"/>
    <w:rsid w:val="00AD5274"/>
    <w:rsid w:val="00AD5394"/>
    <w:rsid w:val="00AD53A4"/>
    <w:rsid w:val="00AD5450"/>
    <w:rsid w:val="00AD552E"/>
    <w:rsid w:val="00AD55D2"/>
    <w:rsid w:val="00AD5652"/>
    <w:rsid w:val="00AD57DE"/>
    <w:rsid w:val="00AD5B43"/>
    <w:rsid w:val="00AD5DA0"/>
    <w:rsid w:val="00AD5E04"/>
    <w:rsid w:val="00AD5E6E"/>
    <w:rsid w:val="00AD5F9A"/>
    <w:rsid w:val="00AD6005"/>
    <w:rsid w:val="00AD637F"/>
    <w:rsid w:val="00AD6382"/>
    <w:rsid w:val="00AD640B"/>
    <w:rsid w:val="00AD64CE"/>
    <w:rsid w:val="00AD64EC"/>
    <w:rsid w:val="00AD65D3"/>
    <w:rsid w:val="00AD6661"/>
    <w:rsid w:val="00AD6A89"/>
    <w:rsid w:val="00AD6AFB"/>
    <w:rsid w:val="00AD6BE2"/>
    <w:rsid w:val="00AD6C8D"/>
    <w:rsid w:val="00AD6CC9"/>
    <w:rsid w:val="00AD6D70"/>
    <w:rsid w:val="00AD6E0B"/>
    <w:rsid w:val="00AD6F15"/>
    <w:rsid w:val="00AD6FC9"/>
    <w:rsid w:val="00AD6FFE"/>
    <w:rsid w:val="00AD74B0"/>
    <w:rsid w:val="00AD74DF"/>
    <w:rsid w:val="00AD74E9"/>
    <w:rsid w:val="00AD7584"/>
    <w:rsid w:val="00AD75FC"/>
    <w:rsid w:val="00AD77AD"/>
    <w:rsid w:val="00AD7987"/>
    <w:rsid w:val="00AD79B0"/>
    <w:rsid w:val="00AD7AD1"/>
    <w:rsid w:val="00AD7C11"/>
    <w:rsid w:val="00AD7C1C"/>
    <w:rsid w:val="00AD7D8C"/>
    <w:rsid w:val="00AD7E3B"/>
    <w:rsid w:val="00AD7F05"/>
    <w:rsid w:val="00AD7F47"/>
    <w:rsid w:val="00AE0012"/>
    <w:rsid w:val="00AE018E"/>
    <w:rsid w:val="00AE01D2"/>
    <w:rsid w:val="00AE01F1"/>
    <w:rsid w:val="00AE024B"/>
    <w:rsid w:val="00AE02C7"/>
    <w:rsid w:val="00AE03A3"/>
    <w:rsid w:val="00AE0616"/>
    <w:rsid w:val="00AE063F"/>
    <w:rsid w:val="00AE0729"/>
    <w:rsid w:val="00AE086A"/>
    <w:rsid w:val="00AE0A6F"/>
    <w:rsid w:val="00AE0A77"/>
    <w:rsid w:val="00AE0AA5"/>
    <w:rsid w:val="00AE0AAD"/>
    <w:rsid w:val="00AE0C6F"/>
    <w:rsid w:val="00AE0DCA"/>
    <w:rsid w:val="00AE0FE8"/>
    <w:rsid w:val="00AE1129"/>
    <w:rsid w:val="00AE1195"/>
    <w:rsid w:val="00AE125B"/>
    <w:rsid w:val="00AE1316"/>
    <w:rsid w:val="00AE137F"/>
    <w:rsid w:val="00AE13E1"/>
    <w:rsid w:val="00AE14F5"/>
    <w:rsid w:val="00AE15E0"/>
    <w:rsid w:val="00AE17A0"/>
    <w:rsid w:val="00AE197D"/>
    <w:rsid w:val="00AE1A00"/>
    <w:rsid w:val="00AE1B4D"/>
    <w:rsid w:val="00AE1BA0"/>
    <w:rsid w:val="00AE1BDC"/>
    <w:rsid w:val="00AE1C76"/>
    <w:rsid w:val="00AE1CAC"/>
    <w:rsid w:val="00AE1DA7"/>
    <w:rsid w:val="00AE1E48"/>
    <w:rsid w:val="00AE1FBE"/>
    <w:rsid w:val="00AE2017"/>
    <w:rsid w:val="00AE202A"/>
    <w:rsid w:val="00AE2089"/>
    <w:rsid w:val="00AE21DE"/>
    <w:rsid w:val="00AE21E2"/>
    <w:rsid w:val="00AE2251"/>
    <w:rsid w:val="00AE2432"/>
    <w:rsid w:val="00AE248D"/>
    <w:rsid w:val="00AE24CA"/>
    <w:rsid w:val="00AE2515"/>
    <w:rsid w:val="00AE2677"/>
    <w:rsid w:val="00AE2711"/>
    <w:rsid w:val="00AE274F"/>
    <w:rsid w:val="00AE279D"/>
    <w:rsid w:val="00AE27FD"/>
    <w:rsid w:val="00AE2840"/>
    <w:rsid w:val="00AE287E"/>
    <w:rsid w:val="00AE29FF"/>
    <w:rsid w:val="00AE2B68"/>
    <w:rsid w:val="00AE2C44"/>
    <w:rsid w:val="00AE2C75"/>
    <w:rsid w:val="00AE2D7B"/>
    <w:rsid w:val="00AE2DC4"/>
    <w:rsid w:val="00AE2FD6"/>
    <w:rsid w:val="00AE311B"/>
    <w:rsid w:val="00AE320B"/>
    <w:rsid w:val="00AE320D"/>
    <w:rsid w:val="00AE3396"/>
    <w:rsid w:val="00AE34B7"/>
    <w:rsid w:val="00AE34F5"/>
    <w:rsid w:val="00AE35E9"/>
    <w:rsid w:val="00AE3710"/>
    <w:rsid w:val="00AE3771"/>
    <w:rsid w:val="00AE386A"/>
    <w:rsid w:val="00AE388D"/>
    <w:rsid w:val="00AE3AE3"/>
    <w:rsid w:val="00AE3C54"/>
    <w:rsid w:val="00AE3D00"/>
    <w:rsid w:val="00AE40FA"/>
    <w:rsid w:val="00AE4282"/>
    <w:rsid w:val="00AE429F"/>
    <w:rsid w:val="00AE4520"/>
    <w:rsid w:val="00AE458D"/>
    <w:rsid w:val="00AE4643"/>
    <w:rsid w:val="00AE46A9"/>
    <w:rsid w:val="00AE49DF"/>
    <w:rsid w:val="00AE4A63"/>
    <w:rsid w:val="00AE4A72"/>
    <w:rsid w:val="00AE4B59"/>
    <w:rsid w:val="00AE4CC1"/>
    <w:rsid w:val="00AE4D9A"/>
    <w:rsid w:val="00AE4DDB"/>
    <w:rsid w:val="00AE4F29"/>
    <w:rsid w:val="00AE4FCC"/>
    <w:rsid w:val="00AE50DA"/>
    <w:rsid w:val="00AE52A6"/>
    <w:rsid w:val="00AE532B"/>
    <w:rsid w:val="00AE54A7"/>
    <w:rsid w:val="00AE5534"/>
    <w:rsid w:val="00AE555A"/>
    <w:rsid w:val="00AE564C"/>
    <w:rsid w:val="00AE57D8"/>
    <w:rsid w:val="00AE591C"/>
    <w:rsid w:val="00AE595C"/>
    <w:rsid w:val="00AE59FB"/>
    <w:rsid w:val="00AE5A56"/>
    <w:rsid w:val="00AE5B4D"/>
    <w:rsid w:val="00AE5ED0"/>
    <w:rsid w:val="00AE6007"/>
    <w:rsid w:val="00AE60E0"/>
    <w:rsid w:val="00AE60FE"/>
    <w:rsid w:val="00AE61A2"/>
    <w:rsid w:val="00AE61E4"/>
    <w:rsid w:val="00AE61E6"/>
    <w:rsid w:val="00AE6202"/>
    <w:rsid w:val="00AE6463"/>
    <w:rsid w:val="00AE6557"/>
    <w:rsid w:val="00AE6612"/>
    <w:rsid w:val="00AE662E"/>
    <w:rsid w:val="00AE66B0"/>
    <w:rsid w:val="00AE67ED"/>
    <w:rsid w:val="00AE6934"/>
    <w:rsid w:val="00AE6AFB"/>
    <w:rsid w:val="00AE6D03"/>
    <w:rsid w:val="00AE6D9A"/>
    <w:rsid w:val="00AE6E8C"/>
    <w:rsid w:val="00AE6F87"/>
    <w:rsid w:val="00AE6FA4"/>
    <w:rsid w:val="00AE70B0"/>
    <w:rsid w:val="00AE70D7"/>
    <w:rsid w:val="00AE715D"/>
    <w:rsid w:val="00AE7543"/>
    <w:rsid w:val="00AE758D"/>
    <w:rsid w:val="00AE75E4"/>
    <w:rsid w:val="00AE7723"/>
    <w:rsid w:val="00AE77A9"/>
    <w:rsid w:val="00AE785C"/>
    <w:rsid w:val="00AE7915"/>
    <w:rsid w:val="00AE793C"/>
    <w:rsid w:val="00AE7943"/>
    <w:rsid w:val="00AE7A6F"/>
    <w:rsid w:val="00AE7B30"/>
    <w:rsid w:val="00AE7CB3"/>
    <w:rsid w:val="00AE7D15"/>
    <w:rsid w:val="00AE7E2A"/>
    <w:rsid w:val="00AE7F7F"/>
    <w:rsid w:val="00AF02BC"/>
    <w:rsid w:val="00AF0315"/>
    <w:rsid w:val="00AF0374"/>
    <w:rsid w:val="00AF03DE"/>
    <w:rsid w:val="00AF0681"/>
    <w:rsid w:val="00AF0719"/>
    <w:rsid w:val="00AF0748"/>
    <w:rsid w:val="00AF084E"/>
    <w:rsid w:val="00AF0853"/>
    <w:rsid w:val="00AF089D"/>
    <w:rsid w:val="00AF08E8"/>
    <w:rsid w:val="00AF0962"/>
    <w:rsid w:val="00AF0A04"/>
    <w:rsid w:val="00AF0A1B"/>
    <w:rsid w:val="00AF0A59"/>
    <w:rsid w:val="00AF0AE8"/>
    <w:rsid w:val="00AF0B8D"/>
    <w:rsid w:val="00AF0EE1"/>
    <w:rsid w:val="00AF10F3"/>
    <w:rsid w:val="00AF12D7"/>
    <w:rsid w:val="00AF1315"/>
    <w:rsid w:val="00AF1490"/>
    <w:rsid w:val="00AF14C8"/>
    <w:rsid w:val="00AF14F3"/>
    <w:rsid w:val="00AF1569"/>
    <w:rsid w:val="00AF1665"/>
    <w:rsid w:val="00AF16F7"/>
    <w:rsid w:val="00AF170A"/>
    <w:rsid w:val="00AF1784"/>
    <w:rsid w:val="00AF1B30"/>
    <w:rsid w:val="00AF1CC2"/>
    <w:rsid w:val="00AF1CFD"/>
    <w:rsid w:val="00AF1E46"/>
    <w:rsid w:val="00AF1F6A"/>
    <w:rsid w:val="00AF206D"/>
    <w:rsid w:val="00AF20A2"/>
    <w:rsid w:val="00AF20C1"/>
    <w:rsid w:val="00AF213C"/>
    <w:rsid w:val="00AF21DD"/>
    <w:rsid w:val="00AF227D"/>
    <w:rsid w:val="00AF2353"/>
    <w:rsid w:val="00AF235C"/>
    <w:rsid w:val="00AF23C1"/>
    <w:rsid w:val="00AF25A6"/>
    <w:rsid w:val="00AF270A"/>
    <w:rsid w:val="00AF2747"/>
    <w:rsid w:val="00AF2797"/>
    <w:rsid w:val="00AF28D1"/>
    <w:rsid w:val="00AF2947"/>
    <w:rsid w:val="00AF29C6"/>
    <w:rsid w:val="00AF2ABF"/>
    <w:rsid w:val="00AF2C40"/>
    <w:rsid w:val="00AF2CFE"/>
    <w:rsid w:val="00AF2D8D"/>
    <w:rsid w:val="00AF2E13"/>
    <w:rsid w:val="00AF2EF0"/>
    <w:rsid w:val="00AF2F58"/>
    <w:rsid w:val="00AF2F71"/>
    <w:rsid w:val="00AF2F9F"/>
    <w:rsid w:val="00AF31BA"/>
    <w:rsid w:val="00AF3250"/>
    <w:rsid w:val="00AF3281"/>
    <w:rsid w:val="00AF3359"/>
    <w:rsid w:val="00AF342F"/>
    <w:rsid w:val="00AF345C"/>
    <w:rsid w:val="00AF3601"/>
    <w:rsid w:val="00AF368D"/>
    <w:rsid w:val="00AF3695"/>
    <w:rsid w:val="00AF36A4"/>
    <w:rsid w:val="00AF38AD"/>
    <w:rsid w:val="00AF3939"/>
    <w:rsid w:val="00AF3C19"/>
    <w:rsid w:val="00AF3CF5"/>
    <w:rsid w:val="00AF3D05"/>
    <w:rsid w:val="00AF3D45"/>
    <w:rsid w:val="00AF3E2F"/>
    <w:rsid w:val="00AF3F11"/>
    <w:rsid w:val="00AF4061"/>
    <w:rsid w:val="00AF4083"/>
    <w:rsid w:val="00AF42C2"/>
    <w:rsid w:val="00AF42CB"/>
    <w:rsid w:val="00AF445D"/>
    <w:rsid w:val="00AF4626"/>
    <w:rsid w:val="00AF4696"/>
    <w:rsid w:val="00AF481C"/>
    <w:rsid w:val="00AF485A"/>
    <w:rsid w:val="00AF490B"/>
    <w:rsid w:val="00AF497F"/>
    <w:rsid w:val="00AF4B07"/>
    <w:rsid w:val="00AF4CA2"/>
    <w:rsid w:val="00AF4CF5"/>
    <w:rsid w:val="00AF4DAA"/>
    <w:rsid w:val="00AF4F84"/>
    <w:rsid w:val="00AF4FBF"/>
    <w:rsid w:val="00AF4FC5"/>
    <w:rsid w:val="00AF4FD9"/>
    <w:rsid w:val="00AF5047"/>
    <w:rsid w:val="00AF5137"/>
    <w:rsid w:val="00AF51EE"/>
    <w:rsid w:val="00AF52E2"/>
    <w:rsid w:val="00AF52F6"/>
    <w:rsid w:val="00AF559E"/>
    <w:rsid w:val="00AF55CB"/>
    <w:rsid w:val="00AF568B"/>
    <w:rsid w:val="00AF5693"/>
    <w:rsid w:val="00AF570E"/>
    <w:rsid w:val="00AF5A34"/>
    <w:rsid w:val="00AF5AF9"/>
    <w:rsid w:val="00AF5E7B"/>
    <w:rsid w:val="00AF5F56"/>
    <w:rsid w:val="00AF5F70"/>
    <w:rsid w:val="00AF60CD"/>
    <w:rsid w:val="00AF60D8"/>
    <w:rsid w:val="00AF6190"/>
    <w:rsid w:val="00AF61B5"/>
    <w:rsid w:val="00AF61D7"/>
    <w:rsid w:val="00AF623B"/>
    <w:rsid w:val="00AF646A"/>
    <w:rsid w:val="00AF6551"/>
    <w:rsid w:val="00AF6660"/>
    <w:rsid w:val="00AF682C"/>
    <w:rsid w:val="00AF68F3"/>
    <w:rsid w:val="00AF6A25"/>
    <w:rsid w:val="00AF6A80"/>
    <w:rsid w:val="00AF6C10"/>
    <w:rsid w:val="00AF6C86"/>
    <w:rsid w:val="00AF6C92"/>
    <w:rsid w:val="00AF6CBD"/>
    <w:rsid w:val="00AF6CDB"/>
    <w:rsid w:val="00AF7121"/>
    <w:rsid w:val="00AF71CC"/>
    <w:rsid w:val="00AF727D"/>
    <w:rsid w:val="00AF7409"/>
    <w:rsid w:val="00AF75DD"/>
    <w:rsid w:val="00AF76A1"/>
    <w:rsid w:val="00AF77DD"/>
    <w:rsid w:val="00AF77E4"/>
    <w:rsid w:val="00AF79C1"/>
    <w:rsid w:val="00AF7A4E"/>
    <w:rsid w:val="00AF7A79"/>
    <w:rsid w:val="00AF7AEA"/>
    <w:rsid w:val="00AF7BD2"/>
    <w:rsid w:val="00AF7CDC"/>
    <w:rsid w:val="00AF7D3B"/>
    <w:rsid w:val="00AF7DF0"/>
    <w:rsid w:val="00AF7E07"/>
    <w:rsid w:val="00AF7E63"/>
    <w:rsid w:val="00B000DC"/>
    <w:rsid w:val="00B0012B"/>
    <w:rsid w:val="00B0017C"/>
    <w:rsid w:val="00B002D0"/>
    <w:rsid w:val="00B003D5"/>
    <w:rsid w:val="00B00618"/>
    <w:rsid w:val="00B007A5"/>
    <w:rsid w:val="00B00854"/>
    <w:rsid w:val="00B00A7B"/>
    <w:rsid w:val="00B00AD6"/>
    <w:rsid w:val="00B00B52"/>
    <w:rsid w:val="00B00CCA"/>
    <w:rsid w:val="00B00DB8"/>
    <w:rsid w:val="00B00DE2"/>
    <w:rsid w:val="00B00EC3"/>
    <w:rsid w:val="00B01000"/>
    <w:rsid w:val="00B012DB"/>
    <w:rsid w:val="00B01311"/>
    <w:rsid w:val="00B013B9"/>
    <w:rsid w:val="00B0146E"/>
    <w:rsid w:val="00B015B4"/>
    <w:rsid w:val="00B015F0"/>
    <w:rsid w:val="00B01847"/>
    <w:rsid w:val="00B01870"/>
    <w:rsid w:val="00B018C8"/>
    <w:rsid w:val="00B01A54"/>
    <w:rsid w:val="00B01B41"/>
    <w:rsid w:val="00B01EAB"/>
    <w:rsid w:val="00B0203F"/>
    <w:rsid w:val="00B02283"/>
    <w:rsid w:val="00B022D8"/>
    <w:rsid w:val="00B02319"/>
    <w:rsid w:val="00B0236C"/>
    <w:rsid w:val="00B023CA"/>
    <w:rsid w:val="00B02527"/>
    <w:rsid w:val="00B02644"/>
    <w:rsid w:val="00B02667"/>
    <w:rsid w:val="00B026C8"/>
    <w:rsid w:val="00B028E6"/>
    <w:rsid w:val="00B0299F"/>
    <w:rsid w:val="00B02D81"/>
    <w:rsid w:val="00B02DEB"/>
    <w:rsid w:val="00B02F26"/>
    <w:rsid w:val="00B0303D"/>
    <w:rsid w:val="00B0304F"/>
    <w:rsid w:val="00B0312C"/>
    <w:rsid w:val="00B03170"/>
    <w:rsid w:val="00B0323F"/>
    <w:rsid w:val="00B034DA"/>
    <w:rsid w:val="00B03663"/>
    <w:rsid w:val="00B037AA"/>
    <w:rsid w:val="00B03964"/>
    <w:rsid w:val="00B039EA"/>
    <w:rsid w:val="00B03B6B"/>
    <w:rsid w:val="00B03B77"/>
    <w:rsid w:val="00B03BA4"/>
    <w:rsid w:val="00B03D95"/>
    <w:rsid w:val="00B03E9F"/>
    <w:rsid w:val="00B03EA6"/>
    <w:rsid w:val="00B041F9"/>
    <w:rsid w:val="00B0436E"/>
    <w:rsid w:val="00B0438E"/>
    <w:rsid w:val="00B043AA"/>
    <w:rsid w:val="00B0445F"/>
    <w:rsid w:val="00B044B2"/>
    <w:rsid w:val="00B044FF"/>
    <w:rsid w:val="00B045E1"/>
    <w:rsid w:val="00B04670"/>
    <w:rsid w:val="00B04817"/>
    <w:rsid w:val="00B0481F"/>
    <w:rsid w:val="00B0483E"/>
    <w:rsid w:val="00B04A96"/>
    <w:rsid w:val="00B04CFC"/>
    <w:rsid w:val="00B04D7C"/>
    <w:rsid w:val="00B04ED0"/>
    <w:rsid w:val="00B050B4"/>
    <w:rsid w:val="00B0520B"/>
    <w:rsid w:val="00B052BF"/>
    <w:rsid w:val="00B052D9"/>
    <w:rsid w:val="00B054DE"/>
    <w:rsid w:val="00B05503"/>
    <w:rsid w:val="00B055E9"/>
    <w:rsid w:val="00B05641"/>
    <w:rsid w:val="00B056F5"/>
    <w:rsid w:val="00B059C3"/>
    <w:rsid w:val="00B059C9"/>
    <w:rsid w:val="00B05B9F"/>
    <w:rsid w:val="00B05CC4"/>
    <w:rsid w:val="00B060B8"/>
    <w:rsid w:val="00B060DC"/>
    <w:rsid w:val="00B06125"/>
    <w:rsid w:val="00B06205"/>
    <w:rsid w:val="00B0621F"/>
    <w:rsid w:val="00B06230"/>
    <w:rsid w:val="00B0626F"/>
    <w:rsid w:val="00B063E0"/>
    <w:rsid w:val="00B06411"/>
    <w:rsid w:val="00B0643D"/>
    <w:rsid w:val="00B0665C"/>
    <w:rsid w:val="00B066F2"/>
    <w:rsid w:val="00B06724"/>
    <w:rsid w:val="00B06827"/>
    <w:rsid w:val="00B0684D"/>
    <w:rsid w:val="00B068E1"/>
    <w:rsid w:val="00B068E9"/>
    <w:rsid w:val="00B06929"/>
    <w:rsid w:val="00B06989"/>
    <w:rsid w:val="00B06C15"/>
    <w:rsid w:val="00B06DA1"/>
    <w:rsid w:val="00B07040"/>
    <w:rsid w:val="00B07086"/>
    <w:rsid w:val="00B07098"/>
    <w:rsid w:val="00B070FB"/>
    <w:rsid w:val="00B07122"/>
    <w:rsid w:val="00B071B5"/>
    <w:rsid w:val="00B07233"/>
    <w:rsid w:val="00B07287"/>
    <w:rsid w:val="00B07703"/>
    <w:rsid w:val="00B07752"/>
    <w:rsid w:val="00B07783"/>
    <w:rsid w:val="00B077CB"/>
    <w:rsid w:val="00B07908"/>
    <w:rsid w:val="00B079F3"/>
    <w:rsid w:val="00B07A00"/>
    <w:rsid w:val="00B07B49"/>
    <w:rsid w:val="00B07BBC"/>
    <w:rsid w:val="00B07C6D"/>
    <w:rsid w:val="00B07D04"/>
    <w:rsid w:val="00B07E1F"/>
    <w:rsid w:val="00B07F4B"/>
    <w:rsid w:val="00B102E3"/>
    <w:rsid w:val="00B10481"/>
    <w:rsid w:val="00B104D8"/>
    <w:rsid w:val="00B10517"/>
    <w:rsid w:val="00B106A3"/>
    <w:rsid w:val="00B10778"/>
    <w:rsid w:val="00B10787"/>
    <w:rsid w:val="00B107AB"/>
    <w:rsid w:val="00B107C3"/>
    <w:rsid w:val="00B10A15"/>
    <w:rsid w:val="00B10A60"/>
    <w:rsid w:val="00B10AAC"/>
    <w:rsid w:val="00B10CEB"/>
    <w:rsid w:val="00B10D47"/>
    <w:rsid w:val="00B10DEA"/>
    <w:rsid w:val="00B10E2A"/>
    <w:rsid w:val="00B10FED"/>
    <w:rsid w:val="00B11160"/>
    <w:rsid w:val="00B11186"/>
    <w:rsid w:val="00B1133C"/>
    <w:rsid w:val="00B113F2"/>
    <w:rsid w:val="00B114A2"/>
    <w:rsid w:val="00B11508"/>
    <w:rsid w:val="00B1189E"/>
    <w:rsid w:val="00B11948"/>
    <w:rsid w:val="00B119EB"/>
    <w:rsid w:val="00B11ABD"/>
    <w:rsid w:val="00B11B6A"/>
    <w:rsid w:val="00B11B8D"/>
    <w:rsid w:val="00B11D2A"/>
    <w:rsid w:val="00B11DAD"/>
    <w:rsid w:val="00B120C8"/>
    <w:rsid w:val="00B121A3"/>
    <w:rsid w:val="00B121F3"/>
    <w:rsid w:val="00B12202"/>
    <w:rsid w:val="00B1247C"/>
    <w:rsid w:val="00B124A4"/>
    <w:rsid w:val="00B12605"/>
    <w:rsid w:val="00B12795"/>
    <w:rsid w:val="00B12879"/>
    <w:rsid w:val="00B12A7B"/>
    <w:rsid w:val="00B12AD5"/>
    <w:rsid w:val="00B12B35"/>
    <w:rsid w:val="00B12BF1"/>
    <w:rsid w:val="00B12C21"/>
    <w:rsid w:val="00B12ED8"/>
    <w:rsid w:val="00B130B3"/>
    <w:rsid w:val="00B130C2"/>
    <w:rsid w:val="00B13356"/>
    <w:rsid w:val="00B133B0"/>
    <w:rsid w:val="00B1340D"/>
    <w:rsid w:val="00B13567"/>
    <w:rsid w:val="00B135F0"/>
    <w:rsid w:val="00B1374C"/>
    <w:rsid w:val="00B13776"/>
    <w:rsid w:val="00B138FB"/>
    <w:rsid w:val="00B13A9F"/>
    <w:rsid w:val="00B13AC0"/>
    <w:rsid w:val="00B13B1A"/>
    <w:rsid w:val="00B13B43"/>
    <w:rsid w:val="00B13C16"/>
    <w:rsid w:val="00B13C35"/>
    <w:rsid w:val="00B13C7C"/>
    <w:rsid w:val="00B13F2D"/>
    <w:rsid w:val="00B13F4B"/>
    <w:rsid w:val="00B14058"/>
    <w:rsid w:val="00B14069"/>
    <w:rsid w:val="00B1406A"/>
    <w:rsid w:val="00B14082"/>
    <w:rsid w:val="00B14342"/>
    <w:rsid w:val="00B145AA"/>
    <w:rsid w:val="00B145F6"/>
    <w:rsid w:val="00B146D1"/>
    <w:rsid w:val="00B1486F"/>
    <w:rsid w:val="00B14870"/>
    <w:rsid w:val="00B14A97"/>
    <w:rsid w:val="00B14AFF"/>
    <w:rsid w:val="00B14B19"/>
    <w:rsid w:val="00B14B59"/>
    <w:rsid w:val="00B14BC0"/>
    <w:rsid w:val="00B14C3A"/>
    <w:rsid w:val="00B14C5C"/>
    <w:rsid w:val="00B14C6D"/>
    <w:rsid w:val="00B14D0B"/>
    <w:rsid w:val="00B14D3A"/>
    <w:rsid w:val="00B14DD8"/>
    <w:rsid w:val="00B14DEC"/>
    <w:rsid w:val="00B15073"/>
    <w:rsid w:val="00B15327"/>
    <w:rsid w:val="00B15472"/>
    <w:rsid w:val="00B1553C"/>
    <w:rsid w:val="00B1560A"/>
    <w:rsid w:val="00B158AF"/>
    <w:rsid w:val="00B15948"/>
    <w:rsid w:val="00B15C4C"/>
    <w:rsid w:val="00B15D59"/>
    <w:rsid w:val="00B15E44"/>
    <w:rsid w:val="00B15F47"/>
    <w:rsid w:val="00B15F79"/>
    <w:rsid w:val="00B15FA2"/>
    <w:rsid w:val="00B1617E"/>
    <w:rsid w:val="00B161C6"/>
    <w:rsid w:val="00B161FB"/>
    <w:rsid w:val="00B1633C"/>
    <w:rsid w:val="00B163B1"/>
    <w:rsid w:val="00B164A4"/>
    <w:rsid w:val="00B164B5"/>
    <w:rsid w:val="00B16589"/>
    <w:rsid w:val="00B1659D"/>
    <w:rsid w:val="00B165E2"/>
    <w:rsid w:val="00B1662E"/>
    <w:rsid w:val="00B1694A"/>
    <w:rsid w:val="00B16AEA"/>
    <w:rsid w:val="00B16E36"/>
    <w:rsid w:val="00B16E8E"/>
    <w:rsid w:val="00B16EB2"/>
    <w:rsid w:val="00B16EB7"/>
    <w:rsid w:val="00B16F15"/>
    <w:rsid w:val="00B16FE0"/>
    <w:rsid w:val="00B17011"/>
    <w:rsid w:val="00B17076"/>
    <w:rsid w:val="00B170C3"/>
    <w:rsid w:val="00B17181"/>
    <w:rsid w:val="00B171E0"/>
    <w:rsid w:val="00B1728E"/>
    <w:rsid w:val="00B172FE"/>
    <w:rsid w:val="00B17427"/>
    <w:rsid w:val="00B174AA"/>
    <w:rsid w:val="00B176A2"/>
    <w:rsid w:val="00B17838"/>
    <w:rsid w:val="00B179E1"/>
    <w:rsid w:val="00B17A57"/>
    <w:rsid w:val="00B17B16"/>
    <w:rsid w:val="00B17DA7"/>
    <w:rsid w:val="00B17F26"/>
    <w:rsid w:val="00B2005B"/>
    <w:rsid w:val="00B203B8"/>
    <w:rsid w:val="00B203CF"/>
    <w:rsid w:val="00B204FE"/>
    <w:rsid w:val="00B20628"/>
    <w:rsid w:val="00B206C6"/>
    <w:rsid w:val="00B2087D"/>
    <w:rsid w:val="00B20BAA"/>
    <w:rsid w:val="00B20CDE"/>
    <w:rsid w:val="00B2112D"/>
    <w:rsid w:val="00B2114A"/>
    <w:rsid w:val="00B2129E"/>
    <w:rsid w:val="00B21638"/>
    <w:rsid w:val="00B21718"/>
    <w:rsid w:val="00B21749"/>
    <w:rsid w:val="00B2188D"/>
    <w:rsid w:val="00B21998"/>
    <w:rsid w:val="00B21DC3"/>
    <w:rsid w:val="00B21E05"/>
    <w:rsid w:val="00B21E07"/>
    <w:rsid w:val="00B21E34"/>
    <w:rsid w:val="00B22012"/>
    <w:rsid w:val="00B2209E"/>
    <w:rsid w:val="00B221F0"/>
    <w:rsid w:val="00B2246A"/>
    <w:rsid w:val="00B224D4"/>
    <w:rsid w:val="00B22647"/>
    <w:rsid w:val="00B2279D"/>
    <w:rsid w:val="00B2281D"/>
    <w:rsid w:val="00B2283F"/>
    <w:rsid w:val="00B2284B"/>
    <w:rsid w:val="00B228B2"/>
    <w:rsid w:val="00B22982"/>
    <w:rsid w:val="00B22A48"/>
    <w:rsid w:val="00B22BAC"/>
    <w:rsid w:val="00B22D5E"/>
    <w:rsid w:val="00B22DA5"/>
    <w:rsid w:val="00B22E9F"/>
    <w:rsid w:val="00B22EF1"/>
    <w:rsid w:val="00B22F10"/>
    <w:rsid w:val="00B22F32"/>
    <w:rsid w:val="00B22FAD"/>
    <w:rsid w:val="00B230BC"/>
    <w:rsid w:val="00B2326B"/>
    <w:rsid w:val="00B2327D"/>
    <w:rsid w:val="00B232E0"/>
    <w:rsid w:val="00B2337B"/>
    <w:rsid w:val="00B23471"/>
    <w:rsid w:val="00B234C5"/>
    <w:rsid w:val="00B2352F"/>
    <w:rsid w:val="00B23681"/>
    <w:rsid w:val="00B23942"/>
    <w:rsid w:val="00B23B67"/>
    <w:rsid w:val="00B23BAB"/>
    <w:rsid w:val="00B23D88"/>
    <w:rsid w:val="00B23F6D"/>
    <w:rsid w:val="00B23F8C"/>
    <w:rsid w:val="00B23FAF"/>
    <w:rsid w:val="00B24097"/>
    <w:rsid w:val="00B24244"/>
    <w:rsid w:val="00B24424"/>
    <w:rsid w:val="00B24490"/>
    <w:rsid w:val="00B24513"/>
    <w:rsid w:val="00B2471F"/>
    <w:rsid w:val="00B24B07"/>
    <w:rsid w:val="00B24D1C"/>
    <w:rsid w:val="00B24DBB"/>
    <w:rsid w:val="00B24DDD"/>
    <w:rsid w:val="00B24DE5"/>
    <w:rsid w:val="00B24E31"/>
    <w:rsid w:val="00B24FFA"/>
    <w:rsid w:val="00B25043"/>
    <w:rsid w:val="00B2518C"/>
    <w:rsid w:val="00B2523D"/>
    <w:rsid w:val="00B253AF"/>
    <w:rsid w:val="00B25403"/>
    <w:rsid w:val="00B25571"/>
    <w:rsid w:val="00B25703"/>
    <w:rsid w:val="00B2583C"/>
    <w:rsid w:val="00B25982"/>
    <w:rsid w:val="00B2599E"/>
    <w:rsid w:val="00B25A2C"/>
    <w:rsid w:val="00B25AFA"/>
    <w:rsid w:val="00B25B1B"/>
    <w:rsid w:val="00B25B65"/>
    <w:rsid w:val="00B25BEA"/>
    <w:rsid w:val="00B25C1A"/>
    <w:rsid w:val="00B25D09"/>
    <w:rsid w:val="00B25EC8"/>
    <w:rsid w:val="00B25F34"/>
    <w:rsid w:val="00B25F52"/>
    <w:rsid w:val="00B25F7A"/>
    <w:rsid w:val="00B26080"/>
    <w:rsid w:val="00B2643B"/>
    <w:rsid w:val="00B2649B"/>
    <w:rsid w:val="00B265A6"/>
    <w:rsid w:val="00B265AB"/>
    <w:rsid w:val="00B266FE"/>
    <w:rsid w:val="00B2676C"/>
    <w:rsid w:val="00B2686A"/>
    <w:rsid w:val="00B26906"/>
    <w:rsid w:val="00B26A68"/>
    <w:rsid w:val="00B26BB5"/>
    <w:rsid w:val="00B26C38"/>
    <w:rsid w:val="00B26DD4"/>
    <w:rsid w:val="00B26F93"/>
    <w:rsid w:val="00B27481"/>
    <w:rsid w:val="00B2749E"/>
    <w:rsid w:val="00B274B2"/>
    <w:rsid w:val="00B274E3"/>
    <w:rsid w:val="00B274FC"/>
    <w:rsid w:val="00B27681"/>
    <w:rsid w:val="00B27904"/>
    <w:rsid w:val="00B27973"/>
    <w:rsid w:val="00B27B1E"/>
    <w:rsid w:val="00B27B3E"/>
    <w:rsid w:val="00B27C08"/>
    <w:rsid w:val="00B27CBB"/>
    <w:rsid w:val="00B27CF4"/>
    <w:rsid w:val="00B27CFE"/>
    <w:rsid w:val="00B27E7E"/>
    <w:rsid w:val="00B301C9"/>
    <w:rsid w:val="00B30210"/>
    <w:rsid w:val="00B30492"/>
    <w:rsid w:val="00B30505"/>
    <w:rsid w:val="00B3070A"/>
    <w:rsid w:val="00B307A9"/>
    <w:rsid w:val="00B307C3"/>
    <w:rsid w:val="00B3081A"/>
    <w:rsid w:val="00B30A2D"/>
    <w:rsid w:val="00B30C35"/>
    <w:rsid w:val="00B30C9F"/>
    <w:rsid w:val="00B30F2D"/>
    <w:rsid w:val="00B310FC"/>
    <w:rsid w:val="00B3114F"/>
    <w:rsid w:val="00B312C1"/>
    <w:rsid w:val="00B312CE"/>
    <w:rsid w:val="00B312E2"/>
    <w:rsid w:val="00B31459"/>
    <w:rsid w:val="00B3172A"/>
    <w:rsid w:val="00B317CA"/>
    <w:rsid w:val="00B3180A"/>
    <w:rsid w:val="00B3182C"/>
    <w:rsid w:val="00B31875"/>
    <w:rsid w:val="00B31D49"/>
    <w:rsid w:val="00B31E52"/>
    <w:rsid w:val="00B32035"/>
    <w:rsid w:val="00B320DD"/>
    <w:rsid w:val="00B321CD"/>
    <w:rsid w:val="00B32286"/>
    <w:rsid w:val="00B323EF"/>
    <w:rsid w:val="00B32470"/>
    <w:rsid w:val="00B326BB"/>
    <w:rsid w:val="00B3274E"/>
    <w:rsid w:val="00B32863"/>
    <w:rsid w:val="00B328C4"/>
    <w:rsid w:val="00B32999"/>
    <w:rsid w:val="00B32E79"/>
    <w:rsid w:val="00B33255"/>
    <w:rsid w:val="00B333D0"/>
    <w:rsid w:val="00B33770"/>
    <w:rsid w:val="00B33775"/>
    <w:rsid w:val="00B339F7"/>
    <w:rsid w:val="00B33A0C"/>
    <w:rsid w:val="00B33B54"/>
    <w:rsid w:val="00B33C83"/>
    <w:rsid w:val="00B33CCF"/>
    <w:rsid w:val="00B34065"/>
    <w:rsid w:val="00B3412D"/>
    <w:rsid w:val="00B345B9"/>
    <w:rsid w:val="00B34753"/>
    <w:rsid w:val="00B347F9"/>
    <w:rsid w:val="00B3498F"/>
    <w:rsid w:val="00B34C89"/>
    <w:rsid w:val="00B34CFB"/>
    <w:rsid w:val="00B34EC8"/>
    <w:rsid w:val="00B350DE"/>
    <w:rsid w:val="00B35239"/>
    <w:rsid w:val="00B3536B"/>
    <w:rsid w:val="00B35665"/>
    <w:rsid w:val="00B357CD"/>
    <w:rsid w:val="00B358B2"/>
    <w:rsid w:val="00B35A2B"/>
    <w:rsid w:val="00B35A4A"/>
    <w:rsid w:val="00B35AE8"/>
    <w:rsid w:val="00B35C07"/>
    <w:rsid w:val="00B35CB0"/>
    <w:rsid w:val="00B35D1B"/>
    <w:rsid w:val="00B35DC5"/>
    <w:rsid w:val="00B35EDF"/>
    <w:rsid w:val="00B35F74"/>
    <w:rsid w:val="00B36009"/>
    <w:rsid w:val="00B36035"/>
    <w:rsid w:val="00B36211"/>
    <w:rsid w:val="00B363C6"/>
    <w:rsid w:val="00B363CB"/>
    <w:rsid w:val="00B36596"/>
    <w:rsid w:val="00B365F1"/>
    <w:rsid w:val="00B365FA"/>
    <w:rsid w:val="00B36654"/>
    <w:rsid w:val="00B36830"/>
    <w:rsid w:val="00B368A2"/>
    <w:rsid w:val="00B36A62"/>
    <w:rsid w:val="00B36B49"/>
    <w:rsid w:val="00B36B91"/>
    <w:rsid w:val="00B36CCA"/>
    <w:rsid w:val="00B36D0A"/>
    <w:rsid w:val="00B36D30"/>
    <w:rsid w:val="00B36EE3"/>
    <w:rsid w:val="00B36F1B"/>
    <w:rsid w:val="00B36F67"/>
    <w:rsid w:val="00B36FAE"/>
    <w:rsid w:val="00B36FC3"/>
    <w:rsid w:val="00B36FD2"/>
    <w:rsid w:val="00B37020"/>
    <w:rsid w:val="00B37186"/>
    <w:rsid w:val="00B372D2"/>
    <w:rsid w:val="00B3730E"/>
    <w:rsid w:val="00B37326"/>
    <w:rsid w:val="00B37655"/>
    <w:rsid w:val="00B3769F"/>
    <w:rsid w:val="00B37826"/>
    <w:rsid w:val="00B37922"/>
    <w:rsid w:val="00B37A45"/>
    <w:rsid w:val="00B37BE9"/>
    <w:rsid w:val="00B37C0B"/>
    <w:rsid w:val="00B400A9"/>
    <w:rsid w:val="00B4021B"/>
    <w:rsid w:val="00B40407"/>
    <w:rsid w:val="00B404D3"/>
    <w:rsid w:val="00B40553"/>
    <w:rsid w:val="00B4082B"/>
    <w:rsid w:val="00B4082E"/>
    <w:rsid w:val="00B4089F"/>
    <w:rsid w:val="00B40A63"/>
    <w:rsid w:val="00B40BC1"/>
    <w:rsid w:val="00B40CE7"/>
    <w:rsid w:val="00B40F52"/>
    <w:rsid w:val="00B4103E"/>
    <w:rsid w:val="00B412D5"/>
    <w:rsid w:val="00B41321"/>
    <w:rsid w:val="00B4133F"/>
    <w:rsid w:val="00B4147E"/>
    <w:rsid w:val="00B414EB"/>
    <w:rsid w:val="00B414F5"/>
    <w:rsid w:val="00B415C4"/>
    <w:rsid w:val="00B415FC"/>
    <w:rsid w:val="00B41760"/>
    <w:rsid w:val="00B41868"/>
    <w:rsid w:val="00B41963"/>
    <w:rsid w:val="00B4199E"/>
    <w:rsid w:val="00B41A2D"/>
    <w:rsid w:val="00B41A9F"/>
    <w:rsid w:val="00B41AF3"/>
    <w:rsid w:val="00B41B39"/>
    <w:rsid w:val="00B41DE6"/>
    <w:rsid w:val="00B41EA2"/>
    <w:rsid w:val="00B41EAC"/>
    <w:rsid w:val="00B41F18"/>
    <w:rsid w:val="00B41F53"/>
    <w:rsid w:val="00B41F62"/>
    <w:rsid w:val="00B42301"/>
    <w:rsid w:val="00B423A2"/>
    <w:rsid w:val="00B4256A"/>
    <w:rsid w:val="00B42577"/>
    <w:rsid w:val="00B426B2"/>
    <w:rsid w:val="00B426F3"/>
    <w:rsid w:val="00B4284F"/>
    <w:rsid w:val="00B428D5"/>
    <w:rsid w:val="00B42A8D"/>
    <w:rsid w:val="00B42B6C"/>
    <w:rsid w:val="00B42BE6"/>
    <w:rsid w:val="00B42CA1"/>
    <w:rsid w:val="00B42D39"/>
    <w:rsid w:val="00B42D99"/>
    <w:rsid w:val="00B42EE2"/>
    <w:rsid w:val="00B42FA2"/>
    <w:rsid w:val="00B43049"/>
    <w:rsid w:val="00B43173"/>
    <w:rsid w:val="00B431A7"/>
    <w:rsid w:val="00B4323B"/>
    <w:rsid w:val="00B43273"/>
    <w:rsid w:val="00B432B4"/>
    <w:rsid w:val="00B4330E"/>
    <w:rsid w:val="00B43485"/>
    <w:rsid w:val="00B434C4"/>
    <w:rsid w:val="00B434C5"/>
    <w:rsid w:val="00B43581"/>
    <w:rsid w:val="00B436EC"/>
    <w:rsid w:val="00B437E5"/>
    <w:rsid w:val="00B4380D"/>
    <w:rsid w:val="00B439BC"/>
    <w:rsid w:val="00B43CB7"/>
    <w:rsid w:val="00B43F6E"/>
    <w:rsid w:val="00B44025"/>
    <w:rsid w:val="00B440C0"/>
    <w:rsid w:val="00B443DA"/>
    <w:rsid w:val="00B443EE"/>
    <w:rsid w:val="00B44446"/>
    <w:rsid w:val="00B44470"/>
    <w:rsid w:val="00B4452B"/>
    <w:rsid w:val="00B44691"/>
    <w:rsid w:val="00B446A5"/>
    <w:rsid w:val="00B44840"/>
    <w:rsid w:val="00B44B84"/>
    <w:rsid w:val="00B44BB6"/>
    <w:rsid w:val="00B44BD5"/>
    <w:rsid w:val="00B44CB6"/>
    <w:rsid w:val="00B45073"/>
    <w:rsid w:val="00B45139"/>
    <w:rsid w:val="00B451EE"/>
    <w:rsid w:val="00B454B4"/>
    <w:rsid w:val="00B45679"/>
    <w:rsid w:val="00B4579F"/>
    <w:rsid w:val="00B4582A"/>
    <w:rsid w:val="00B4587A"/>
    <w:rsid w:val="00B4589E"/>
    <w:rsid w:val="00B45B5F"/>
    <w:rsid w:val="00B45CA0"/>
    <w:rsid w:val="00B45CCD"/>
    <w:rsid w:val="00B45D2F"/>
    <w:rsid w:val="00B45F38"/>
    <w:rsid w:val="00B4602B"/>
    <w:rsid w:val="00B46229"/>
    <w:rsid w:val="00B46348"/>
    <w:rsid w:val="00B464E7"/>
    <w:rsid w:val="00B46765"/>
    <w:rsid w:val="00B46781"/>
    <w:rsid w:val="00B4681E"/>
    <w:rsid w:val="00B4686A"/>
    <w:rsid w:val="00B46910"/>
    <w:rsid w:val="00B46A0F"/>
    <w:rsid w:val="00B46A94"/>
    <w:rsid w:val="00B46C8D"/>
    <w:rsid w:val="00B46D99"/>
    <w:rsid w:val="00B46EA8"/>
    <w:rsid w:val="00B46F39"/>
    <w:rsid w:val="00B46FE3"/>
    <w:rsid w:val="00B470D8"/>
    <w:rsid w:val="00B47595"/>
    <w:rsid w:val="00B4777B"/>
    <w:rsid w:val="00B47A0D"/>
    <w:rsid w:val="00B47CE5"/>
    <w:rsid w:val="00B50079"/>
    <w:rsid w:val="00B500BC"/>
    <w:rsid w:val="00B50266"/>
    <w:rsid w:val="00B503BC"/>
    <w:rsid w:val="00B50505"/>
    <w:rsid w:val="00B505D0"/>
    <w:rsid w:val="00B50816"/>
    <w:rsid w:val="00B50891"/>
    <w:rsid w:val="00B508E0"/>
    <w:rsid w:val="00B50905"/>
    <w:rsid w:val="00B50A73"/>
    <w:rsid w:val="00B50C54"/>
    <w:rsid w:val="00B50CD4"/>
    <w:rsid w:val="00B50E48"/>
    <w:rsid w:val="00B511CD"/>
    <w:rsid w:val="00B5121E"/>
    <w:rsid w:val="00B51235"/>
    <w:rsid w:val="00B5127A"/>
    <w:rsid w:val="00B51431"/>
    <w:rsid w:val="00B516B1"/>
    <w:rsid w:val="00B51900"/>
    <w:rsid w:val="00B51A98"/>
    <w:rsid w:val="00B51AC7"/>
    <w:rsid w:val="00B51CAD"/>
    <w:rsid w:val="00B51D49"/>
    <w:rsid w:val="00B51D81"/>
    <w:rsid w:val="00B51E37"/>
    <w:rsid w:val="00B51FD7"/>
    <w:rsid w:val="00B522E2"/>
    <w:rsid w:val="00B5240C"/>
    <w:rsid w:val="00B52572"/>
    <w:rsid w:val="00B525A4"/>
    <w:rsid w:val="00B5274E"/>
    <w:rsid w:val="00B5278F"/>
    <w:rsid w:val="00B52922"/>
    <w:rsid w:val="00B52A9D"/>
    <w:rsid w:val="00B52E5C"/>
    <w:rsid w:val="00B530A6"/>
    <w:rsid w:val="00B5323F"/>
    <w:rsid w:val="00B533BE"/>
    <w:rsid w:val="00B534E2"/>
    <w:rsid w:val="00B534FC"/>
    <w:rsid w:val="00B5353A"/>
    <w:rsid w:val="00B535E6"/>
    <w:rsid w:val="00B535F1"/>
    <w:rsid w:val="00B536DA"/>
    <w:rsid w:val="00B538E3"/>
    <w:rsid w:val="00B53C0D"/>
    <w:rsid w:val="00B53CBD"/>
    <w:rsid w:val="00B53EA3"/>
    <w:rsid w:val="00B5407C"/>
    <w:rsid w:val="00B54174"/>
    <w:rsid w:val="00B5443B"/>
    <w:rsid w:val="00B544EA"/>
    <w:rsid w:val="00B545B9"/>
    <w:rsid w:val="00B54636"/>
    <w:rsid w:val="00B546A3"/>
    <w:rsid w:val="00B54787"/>
    <w:rsid w:val="00B54938"/>
    <w:rsid w:val="00B54B6F"/>
    <w:rsid w:val="00B54E0B"/>
    <w:rsid w:val="00B55012"/>
    <w:rsid w:val="00B5508B"/>
    <w:rsid w:val="00B550E9"/>
    <w:rsid w:val="00B55227"/>
    <w:rsid w:val="00B552C8"/>
    <w:rsid w:val="00B552DF"/>
    <w:rsid w:val="00B5574E"/>
    <w:rsid w:val="00B557C4"/>
    <w:rsid w:val="00B55B03"/>
    <w:rsid w:val="00B55B80"/>
    <w:rsid w:val="00B55BB6"/>
    <w:rsid w:val="00B55C51"/>
    <w:rsid w:val="00B5609F"/>
    <w:rsid w:val="00B5613E"/>
    <w:rsid w:val="00B56155"/>
    <w:rsid w:val="00B561BC"/>
    <w:rsid w:val="00B5636F"/>
    <w:rsid w:val="00B5642A"/>
    <w:rsid w:val="00B565FC"/>
    <w:rsid w:val="00B56610"/>
    <w:rsid w:val="00B5665B"/>
    <w:rsid w:val="00B566AD"/>
    <w:rsid w:val="00B5670F"/>
    <w:rsid w:val="00B5699C"/>
    <w:rsid w:val="00B56A18"/>
    <w:rsid w:val="00B56B4A"/>
    <w:rsid w:val="00B56C3E"/>
    <w:rsid w:val="00B56E84"/>
    <w:rsid w:val="00B56FA7"/>
    <w:rsid w:val="00B574E6"/>
    <w:rsid w:val="00B57797"/>
    <w:rsid w:val="00B57870"/>
    <w:rsid w:val="00B57873"/>
    <w:rsid w:val="00B57923"/>
    <w:rsid w:val="00B57950"/>
    <w:rsid w:val="00B57994"/>
    <w:rsid w:val="00B57ADE"/>
    <w:rsid w:val="00B57D48"/>
    <w:rsid w:val="00B57D95"/>
    <w:rsid w:val="00B57E4F"/>
    <w:rsid w:val="00B600D0"/>
    <w:rsid w:val="00B6014F"/>
    <w:rsid w:val="00B602F2"/>
    <w:rsid w:val="00B60307"/>
    <w:rsid w:val="00B6035D"/>
    <w:rsid w:val="00B603EF"/>
    <w:rsid w:val="00B60551"/>
    <w:rsid w:val="00B60601"/>
    <w:rsid w:val="00B606D7"/>
    <w:rsid w:val="00B607C5"/>
    <w:rsid w:val="00B60858"/>
    <w:rsid w:val="00B60863"/>
    <w:rsid w:val="00B608AE"/>
    <w:rsid w:val="00B60968"/>
    <w:rsid w:val="00B609B8"/>
    <w:rsid w:val="00B60C8B"/>
    <w:rsid w:val="00B60D3E"/>
    <w:rsid w:val="00B60DA1"/>
    <w:rsid w:val="00B60EAB"/>
    <w:rsid w:val="00B60FF9"/>
    <w:rsid w:val="00B61230"/>
    <w:rsid w:val="00B61500"/>
    <w:rsid w:val="00B617CE"/>
    <w:rsid w:val="00B618A1"/>
    <w:rsid w:val="00B619A6"/>
    <w:rsid w:val="00B61B23"/>
    <w:rsid w:val="00B61BDB"/>
    <w:rsid w:val="00B61C18"/>
    <w:rsid w:val="00B61E34"/>
    <w:rsid w:val="00B61FAB"/>
    <w:rsid w:val="00B620E0"/>
    <w:rsid w:val="00B62175"/>
    <w:rsid w:val="00B6221E"/>
    <w:rsid w:val="00B6243D"/>
    <w:rsid w:val="00B624EC"/>
    <w:rsid w:val="00B62660"/>
    <w:rsid w:val="00B627A5"/>
    <w:rsid w:val="00B627CA"/>
    <w:rsid w:val="00B62912"/>
    <w:rsid w:val="00B62938"/>
    <w:rsid w:val="00B629C5"/>
    <w:rsid w:val="00B629D1"/>
    <w:rsid w:val="00B629FF"/>
    <w:rsid w:val="00B62A93"/>
    <w:rsid w:val="00B62A9F"/>
    <w:rsid w:val="00B62B7B"/>
    <w:rsid w:val="00B62C69"/>
    <w:rsid w:val="00B62C85"/>
    <w:rsid w:val="00B62EF6"/>
    <w:rsid w:val="00B62F37"/>
    <w:rsid w:val="00B62F51"/>
    <w:rsid w:val="00B62FE7"/>
    <w:rsid w:val="00B63121"/>
    <w:rsid w:val="00B6312B"/>
    <w:rsid w:val="00B63203"/>
    <w:rsid w:val="00B63242"/>
    <w:rsid w:val="00B632E6"/>
    <w:rsid w:val="00B633CE"/>
    <w:rsid w:val="00B63534"/>
    <w:rsid w:val="00B63815"/>
    <w:rsid w:val="00B63966"/>
    <w:rsid w:val="00B63AE5"/>
    <w:rsid w:val="00B63BA1"/>
    <w:rsid w:val="00B63D9F"/>
    <w:rsid w:val="00B63EA3"/>
    <w:rsid w:val="00B640D5"/>
    <w:rsid w:val="00B640DF"/>
    <w:rsid w:val="00B6418E"/>
    <w:rsid w:val="00B64247"/>
    <w:rsid w:val="00B64330"/>
    <w:rsid w:val="00B6446B"/>
    <w:rsid w:val="00B6448A"/>
    <w:rsid w:val="00B645DB"/>
    <w:rsid w:val="00B646BB"/>
    <w:rsid w:val="00B64776"/>
    <w:rsid w:val="00B647B4"/>
    <w:rsid w:val="00B64804"/>
    <w:rsid w:val="00B64973"/>
    <w:rsid w:val="00B649A7"/>
    <w:rsid w:val="00B64B19"/>
    <w:rsid w:val="00B64B1A"/>
    <w:rsid w:val="00B64B5B"/>
    <w:rsid w:val="00B64BFF"/>
    <w:rsid w:val="00B64D2B"/>
    <w:rsid w:val="00B64D85"/>
    <w:rsid w:val="00B64E78"/>
    <w:rsid w:val="00B650A4"/>
    <w:rsid w:val="00B65661"/>
    <w:rsid w:val="00B65725"/>
    <w:rsid w:val="00B6576A"/>
    <w:rsid w:val="00B6576F"/>
    <w:rsid w:val="00B657A8"/>
    <w:rsid w:val="00B65818"/>
    <w:rsid w:val="00B6590D"/>
    <w:rsid w:val="00B65916"/>
    <w:rsid w:val="00B659C2"/>
    <w:rsid w:val="00B65A8D"/>
    <w:rsid w:val="00B65ADA"/>
    <w:rsid w:val="00B65C75"/>
    <w:rsid w:val="00B65CA2"/>
    <w:rsid w:val="00B65E31"/>
    <w:rsid w:val="00B65E40"/>
    <w:rsid w:val="00B66101"/>
    <w:rsid w:val="00B661E5"/>
    <w:rsid w:val="00B661F1"/>
    <w:rsid w:val="00B66279"/>
    <w:rsid w:val="00B662D4"/>
    <w:rsid w:val="00B6640E"/>
    <w:rsid w:val="00B66465"/>
    <w:rsid w:val="00B665DB"/>
    <w:rsid w:val="00B6670F"/>
    <w:rsid w:val="00B667A3"/>
    <w:rsid w:val="00B669CD"/>
    <w:rsid w:val="00B66A14"/>
    <w:rsid w:val="00B66CA9"/>
    <w:rsid w:val="00B66E2F"/>
    <w:rsid w:val="00B66EC3"/>
    <w:rsid w:val="00B66F0C"/>
    <w:rsid w:val="00B66F9A"/>
    <w:rsid w:val="00B67009"/>
    <w:rsid w:val="00B67137"/>
    <w:rsid w:val="00B671C3"/>
    <w:rsid w:val="00B6747E"/>
    <w:rsid w:val="00B67541"/>
    <w:rsid w:val="00B67576"/>
    <w:rsid w:val="00B6760F"/>
    <w:rsid w:val="00B676D9"/>
    <w:rsid w:val="00B6782D"/>
    <w:rsid w:val="00B67934"/>
    <w:rsid w:val="00B6795C"/>
    <w:rsid w:val="00B67A5D"/>
    <w:rsid w:val="00B67BD4"/>
    <w:rsid w:val="00B67DC4"/>
    <w:rsid w:val="00B67E85"/>
    <w:rsid w:val="00B67F06"/>
    <w:rsid w:val="00B67F78"/>
    <w:rsid w:val="00B701C1"/>
    <w:rsid w:val="00B702B7"/>
    <w:rsid w:val="00B7042D"/>
    <w:rsid w:val="00B7052B"/>
    <w:rsid w:val="00B70B03"/>
    <w:rsid w:val="00B70D31"/>
    <w:rsid w:val="00B70EC0"/>
    <w:rsid w:val="00B70F5F"/>
    <w:rsid w:val="00B71082"/>
    <w:rsid w:val="00B71125"/>
    <w:rsid w:val="00B711B1"/>
    <w:rsid w:val="00B71221"/>
    <w:rsid w:val="00B715F4"/>
    <w:rsid w:val="00B71609"/>
    <w:rsid w:val="00B716AB"/>
    <w:rsid w:val="00B716DC"/>
    <w:rsid w:val="00B717AB"/>
    <w:rsid w:val="00B7185D"/>
    <w:rsid w:val="00B71882"/>
    <w:rsid w:val="00B71938"/>
    <w:rsid w:val="00B719F2"/>
    <w:rsid w:val="00B71A53"/>
    <w:rsid w:val="00B71B37"/>
    <w:rsid w:val="00B71B96"/>
    <w:rsid w:val="00B71C94"/>
    <w:rsid w:val="00B71D48"/>
    <w:rsid w:val="00B72050"/>
    <w:rsid w:val="00B720A2"/>
    <w:rsid w:val="00B72253"/>
    <w:rsid w:val="00B723FE"/>
    <w:rsid w:val="00B726DD"/>
    <w:rsid w:val="00B72987"/>
    <w:rsid w:val="00B729E8"/>
    <w:rsid w:val="00B729F2"/>
    <w:rsid w:val="00B72A9D"/>
    <w:rsid w:val="00B72C97"/>
    <w:rsid w:val="00B72CFE"/>
    <w:rsid w:val="00B72E24"/>
    <w:rsid w:val="00B72E8D"/>
    <w:rsid w:val="00B72ED4"/>
    <w:rsid w:val="00B730D0"/>
    <w:rsid w:val="00B73474"/>
    <w:rsid w:val="00B734D2"/>
    <w:rsid w:val="00B73510"/>
    <w:rsid w:val="00B73697"/>
    <w:rsid w:val="00B7383F"/>
    <w:rsid w:val="00B73879"/>
    <w:rsid w:val="00B738C2"/>
    <w:rsid w:val="00B73AC9"/>
    <w:rsid w:val="00B73B00"/>
    <w:rsid w:val="00B73C22"/>
    <w:rsid w:val="00B73C55"/>
    <w:rsid w:val="00B73C73"/>
    <w:rsid w:val="00B73D0C"/>
    <w:rsid w:val="00B73D1C"/>
    <w:rsid w:val="00B73E95"/>
    <w:rsid w:val="00B73E98"/>
    <w:rsid w:val="00B73F54"/>
    <w:rsid w:val="00B73FE6"/>
    <w:rsid w:val="00B7406B"/>
    <w:rsid w:val="00B740A3"/>
    <w:rsid w:val="00B74123"/>
    <w:rsid w:val="00B741BC"/>
    <w:rsid w:val="00B7421F"/>
    <w:rsid w:val="00B74273"/>
    <w:rsid w:val="00B74396"/>
    <w:rsid w:val="00B7445E"/>
    <w:rsid w:val="00B744E0"/>
    <w:rsid w:val="00B74501"/>
    <w:rsid w:val="00B7476A"/>
    <w:rsid w:val="00B7478D"/>
    <w:rsid w:val="00B747E2"/>
    <w:rsid w:val="00B748CC"/>
    <w:rsid w:val="00B74AFF"/>
    <w:rsid w:val="00B74C7F"/>
    <w:rsid w:val="00B74E9C"/>
    <w:rsid w:val="00B74F89"/>
    <w:rsid w:val="00B7517D"/>
    <w:rsid w:val="00B751C6"/>
    <w:rsid w:val="00B752F9"/>
    <w:rsid w:val="00B754C1"/>
    <w:rsid w:val="00B75608"/>
    <w:rsid w:val="00B756FC"/>
    <w:rsid w:val="00B7571E"/>
    <w:rsid w:val="00B758AB"/>
    <w:rsid w:val="00B75B38"/>
    <w:rsid w:val="00B75B40"/>
    <w:rsid w:val="00B75B77"/>
    <w:rsid w:val="00B761C2"/>
    <w:rsid w:val="00B76214"/>
    <w:rsid w:val="00B7632E"/>
    <w:rsid w:val="00B7637F"/>
    <w:rsid w:val="00B76775"/>
    <w:rsid w:val="00B7697B"/>
    <w:rsid w:val="00B769EE"/>
    <w:rsid w:val="00B76AC0"/>
    <w:rsid w:val="00B76C93"/>
    <w:rsid w:val="00B76D85"/>
    <w:rsid w:val="00B76DBB"/>
    <w:rsid w:val="00B76EAF"/>
    <w:rsid w:val="00B76F24"/>
    <w:rsid w:val="00B770DF"/>
    <w:rsid w:val="00B771D8"/>
    <w:rsid w:val="00B77294"/>
    <w:rsid w:val="00B77301"/>
    <w:rsid w:val="00B774D5"/>
    <w:rsid w:val="00B7756C"/>
    <w:rsid w:val="00B775A3"/>
    <w:rsid w:val="00B77648"/>
    <w:rsid w:val="00B77765"/>
    <w:rsid w:val="00B77C82"/>
    <w:rsid w:val="00B77C88"/>
    <w:rsid w:val="00B77E3F"/>
    <w:rsid w:val="00B77ED1"/>
    <w:rsid w:val="00B8014B"/>
    <w:rsid w:val="00B80261"/>
    <w:rsid w:val="00B802D2"/>
    <w:rsid w:val="00B80392"/>
    <w:rsid w:val="00B80421"/>
    <w:rsid w:val="00B8043A"/>
    <w:rsid w:val="00B80978"/>
    <w:rsid w:val="00B809E3"/>
    <w:rsid w:val="00B80A11"/>
    <w:rsid w:val="00B80AD0"/>
    <w:rsid w:val="00B80CE3"/>
    <w:rsid w:val="00B80CF1"/>
    <w:rsid w:val="00B80DFE"/>
    <w:rsid w:val="00B80F92"/>
    <w:rsid w:val="00B81040"/>
    <w:rsid w:val="00B81196"/>
    <w:rsid w:val="00B81304"/>
    <w:rsid w:val="00B81419"/>
    <w:rsid w:val="00B814B2"/>
    <w:rsid w:val="00B81516"/>
    <w:rsid w:val="00B81656"/>
    <w:rsid w:val="00B81761"/>
    <w:rsid w:val="00B81825"/>
    <w:rsid w:val="00B818F3"/>
    <w:rsid w:val="00B81C32"/>
    <w:rsid w:val="00B81CF7"/>
    <w:rsid w:val="00B81E61"/>
    <w:rsid w:val="00B81E86"/>
    <w:rsid w:val="00B81F47"/>
    <w:rsid w:val="00B82161"/>
    <w:rsid w:val="00B821D9"/>
    <w:rsid w:val="00B82217"/>
    <w:rsid w:val="00B823A2"/>
    <w:rsid w:val="00B823A5"/>
    <w:rsid w:val="00B823EC"/>
    <w:rsid w:val="00B823F6"/>
    <w:rsid w:val="00B82512"/>
    <w:rsid w:val="00B82832"/>
    <w:rsid w:val="00B828E5"/>
    <w:rsid w:val="00B82A2E"/>
    <w:rsid w:val="00B82BEA"/>
    <w:rsid w:val="00B82C17"/>
    <w:rsid w:val="00B82DAE"/>
    <w:rsid w:val="00B82FB9"/>
    <w:rsid w:val="00B82FBD"/>
    <w:rsid w:val="00B82FE8"/>
    <w:rsid w:val="00B82FF4"/>
    <w:rsid w:val="00B830FB"/>
    <w:rsid w:val="00B83201"/>
    <w:rsid w:val="00B833BE"/>
    <w:rsid w:val="00B8354A"/>
    <w:rsid w:val="00B8356E"/>
    <w:rsid w:val="00B835BE"/>
    <w:rsid w:val="00B83677"/>
    <w:rsid w:val="00B83755"/>
    <w:rsid w:val="00B8377B"/>
    <w:rsid w:val="00B83788"/>
    <w:rsid w:val="00B837A3"/>
    <w:rsid w:val="00B838A7"/>
    <w:rsid w:val="00B8399F"/>
    <w:rsid w:val="00B83AAF"/>
    <w:rsid w:val="00B83AB6"/>
    <w:rsid w:val="00B83BBF"/>
    <w:rsid w:val="00B83BF3"/>
    <w:rsid w:val="00B83C6E"/>
    <w:rsid w:val="00B83D49"/>
    <w:rsid w:val="00B83EBA"/>
    <w:rsid w:val="00B83FD3"/>
    <w:rsid w:val="00B840B4"/>
    <w:rsid w:val="00B841E1"/>
    <w:rsid w:val="00B84221"/>
    <w:rsid w:val="00B842AA"/>
    <w:rsid w:val="00B843CE"/>
    <w:rsid w:val="00B843EA"/>
    <w:rsid w:val="00B84663"/>
    <w:rsid w:val="00B84759"/>
    <w:rsid w:val="00B8478D"/>
    <w:rsid w:val="00B847B0"/>
    <w:rsid w:val="00B847EA"/>
    <w:rsid w:val="00B84AAA"/>
    <w:rsid w:val="00B84AE8"/>
    <w:rsid w:val="00B84D17"/>
    <w:rsid w:val="00B84D88"/>
    <w:rsid w:val="00B84FCB"/>
    <w:rsid w:val="00B85350"/>
    <w:rsid w:val="00B854EC"/>
    <w:rsid w:val="00B858E1"/>
    <w:rsid w:val="00B85934"/>
    <w:rsid w:val="00B859A6"/>
    <w:rsid w:val="00B85AB5"/>
    <w:rsid w:val="00B85BE2"/>
    <w:rsid w:val="00B85C58"/>
    <w:rsid w:val="00B85FE6"/>
    <w:rsid w:val="00B860BD"/>
    <w:rsid w:val="00B861A0"/>
    <w:rsid w:val="00B86230"/>
    <w:rsid w:val="00B86317"/>
    <w:rsid w:val="00B86331"/>
    <w:rsid w:val="00B863A4"/>
    <w:rsid w:val="00B864DA"/>
    <w:rsid w:val="00B865BC"/>
    <w:rsid w:val="00B865DC"/>
    <w:rsid w:val="00B8664B"/>
    <w:rsid w:val="00B868B3"/>
    <w:rsid w:val="00B868EC"/>
    <w:rsid w:val="00B86941"/>
    <w:rsid w:val="00B86973"/>
    <w:rsid w:val="00B86981"/>
    <w:rsid w:val="00B86A12"/>
    <w:rsid w:val="00B86AD4"/>
    <w:rsid w:val="00B86B34"/>
    <w:rsid w:val="00B86B57"/>
    <w:rsid w:val="00B86B5F"/>
    <w:rsid w:val="00B86C76"/>
    <w:rsid w:val="00B86F18"/>
    <w:rsid w:val="00B86F32"/>
    <w:rsid w:val="00B87309"/>
    <w:rsid w:val="00B87358"/>
    <w:rsid w:val="00B873D9"/>
    <w:rsid w:val="00B87623"/>
    <w:rsid w:val="00B87726"/>
    <w:rsid w:val="00B8780D"/>
    <w:rsid w:val="00B87976"/>
    <w:rsid w:val="00B87A37"/>
    <w:rsid w:val="00B87A57"/>
    <w:rsid w:val="00B87C17"/>
    <w:rsid w:val="00B87C6E"/>
    <w:rsid w:val="00B87CFB"/>
    <w:rsid w:val="00B9002A"/>
    <w:rsid w:val="00B9005C"/>
    <w:rsid w:val="00B90663"/>
    <w:rsid w:val="00B9083A"/>
    <w:rsid w:val="00B908F8"/>
    <w:rsid w:val="00B909CA"/>
    <w:rsid w:val="00B90E28"/>
    <w:rsid w:val="00B90E80"/>
    <w:rsid w:val="00B90E8C"/>
    <w:rsid w:val="00B90FD6"/>
    <w:rsid w:val="00B91005"/>
    <w:rsid w:val="00B9112E"/>
    <w:rsid w:val="00B91198"/>
    <w:rsid w:val="00B91305"/>
    <w:rsid w:val="00B91439"/>
    <w:rsid w:val="00B91479"/>
    <w:rsid w:val="00B91531"/>
    <w:rsid w:val="00B91633"/>
    <w:rsid w:val="00B916D4"/>
    <w:rsid w:val="00B9190E"/>
    <w:rsid w:val="00B91928"/>
    <w:rsid w:val="00B9195A"/>
    <w:rsid w:val="00B919E7"/>
    <w:rsid w:val="00B91B4A"/>
    <w:rsid w:val="00B91BDC"/>
    <w:rsid w:val="00B91CC8"/>
    <w:rsid w:val="00B91ED8"/>
    <w:rsid w:val="00B92061"/>
    <w:rsid w:val="00B920CA"/>
    <w:rsid w:val="00B92116"/>
    <w:rsid w:val="00B9214D"/>
    <w:rsid w:val="00B921F0"/>
    <w:rsid w:val="00B9226A"/>
    <w:rsid w:val="00B924E8"/>
    <w:rsid w:val="00B925EC"/>
    <w:rsid w:val="00B92A53"/>
    <w:rsid w:val="00B92A8E"/>
    <w:rsid w:val="00B92C04"/>
    <w:rsid w:val="00B92EF9"/>
    <w:rsid w:val="00B92F34"/>
    <w:rsid w:val="00B93070"/>
    <w:rsid w:val="00B93089"/>
    <w:rsid w:val="00B93225"/>
    <w:rsid w:val="00B933DB"/>
    <w:rsid w:val="00B935D6"/>
    <w:rsid w:val="00B93A65"/>
    <w:rsid w:val="00B93A87"/>
    <w:rsid w:val="00B93B26"/>
    <w:rsid w:val="00B93B30"/>
    <w:rsid w:val="00B93CAA"/>
    <w:rsid w:val="00B93DB6"/>
    <w:rsid w:val="00B93EA1"/>
    <w:rsid w:val="00B93EEE"/>
    <w:rsid w:val="00B9405C"/>
    <w:rsid w:val="00B940C7"/>
    <w:rsid w:val="00B94108"/>
    <w:rsid w:val="00B9419C"/>
    <w:rsid w:val="00B942BD"/>
    <w:rsid w:val="00B943C4"/>
    <w:rsid w:val="00B943D3"/>
    <w:rsid w:val="00B94683"/>
    <w:rsid w:val="00B946F1"/>
    <w:rsid w:val="00B94775"/>
    <w:rsid w:val="00B94957"/>
    <w:rsid w:val="00B94D34"/>
    <w:rsid w:val="00B94EA2"/>
    <w:rsid w:val="00B94FB9"/>
    <w:rsid w:val="00B950FF"/>
    <w:rsid w:val="00B95113"/>
    <w:rsid w:val="00B95124"/>
    <w:rsid w:val="00B9514F"/>
    <w:rsid w:val="00B9517B"/>
    <w:rsid w:val="00B9521F"/>
    <w:rsid w:val="00B952B1"/>
    <w:rsid w:val="00B9531A"/>
    <w:rsid w:val="00B9548D"/>
    <w:rsid w:val="00B954D5"/>
    <w:rsid w:val="00B9564A"/>
    <w:rsid w:val="00B956B2"/>
    <w:rsid w:val="00B956CC"/>
    <w:rsid w:val="00B956D0"/>
    <w:rsid w:val="00B957F9"/>
    <w:rsid w:val="00B95829"/>
    <w:rsid w:val="00B95879"/>
    <w:rsid w:val="00B9589A"/>
    <w:rsid w:val="00B95922"/>
    <w:rsid w:val="00B95929"/>
    <w:rsid w:val="00B959E6"/>
    <w:rsid w:val="00B95ABA"/>
    <w:rsid w:val="00B95B03"/>
    <w:rsid w:val="00B95CB5"/>
    <w:rsid w:val="00B95D0F"/>
    <w:rsid w:val="00B95D13"/>
    <w:rsid w:val="00B95D70"/>
    <w:rsid w:val="00B96046"/>
    <w:rsid w:val="00B960C8"/>
    <w:rsid w:val="00B96331"/>
    <w:rsid w:val="00B963AD"/>
    <w:rsid w:val="00B964A2"/>
    <w:rsid w:val="00B96505"/>
    <w:rsid w:val="00B965C1"/>
    <w:rsid w:val="00B9661D"/>
    <w:rsid w:val="00B96674"/>
    <w:rsid w:val="00B966C6"/>
    <w:rsid w:val="00B967DF"/>
    <w:rsid w:val="00B9681A"/>
    <w:rsid w:val="00B96B3E"/>
    <w:rsid w:val="00B96C49"/>
    <w:rsid w:val="00B96D25"/>
    <w:rsid w:val="00B96F81"/>
    <w:rsid w:val="00B96FAD"/>
    <w:rsid w:val="00B96FC1"/>
    <w:rsid w:val="00B9709A"/>
    <w:rsid w:val="00B970A7"/>
    <w:rsid w:val="00B9716A"/>
    <w:rsid w:val="00B971FC"/>
    <w:rsid w:val="00B97207"/>
    <w:rsid w:val="00B9735B"/>
    <w:rsid w:val="00B97364"/>
    <w:rsid w:val="00B973A7"/>
    <w:rsid w:val="00B97407"/>
    <w:rsid w:val="00B9743D"/>
    <w:rsid w:val="00B974EE"/>
    <w:rsid w:val="00B97584"/>
    <w:rsid w:val="00B97634"/>
    <w:rsid w:val="00B9763B"/>
    <w:rsid w:val="00B976A9"/>
    <w:rsid w:val="00B97703"/>
    <w:rsid w:val="00B97706"/>
    <w:rsid w:val="00B978DA"/>
    <w:rsid w:val="00B97918"/>
    <w:rsid w:val="00B97A62"/>
    <w:rsid w:val="00B97D8C"/>
    <w:rsid w:val="00B97DBF"/>
    <w:rsid w:val="00B97DC8"/>
    <w:rsid w:val="00B97E71"/>
    <w:rsid w:val="00B97FA1"/>
    <w:rsid w:val="00B97FA4"/>
    <w:rsid w:val="00B97FD1"/>
    <w:rsid w:val="00BA024E"/>
    <w:rsid w:val="00BA0547"/>
    <w:rsid w:val="00BA05A6"/>
    <w:rsid w:val="00BA062B"/>
    <w:rsid w:val="00BA083C"/>
    <w:rsid w:val="00BA0925"/>
    <w:rsid w:val="00BA0A38"/>
    <w:rsid w:val="00BA0C9D"/>
    <w:rsid w:val="00BA0EFD"/>
    <w:rsid w:val="00BA0F24"/>
    <w:rsid w:val="00BA0F8E"/>
    <w:rsid w:val="00BA0FC9"/>
    <w:rsid w:val="00BA0FF3"/>
    <w:rsid w:val="00BA10A9"/>
    <w:rsid w:val="00BA10F2"/>
    <w:rsid w:val="00BA12BD"/>
    <w:rsid w:val="00BA13B5"/>
    <w:rsid w:val="00BA1434"/>
    <w:rsid w:val="00BA145D"/>
    <w:rsid w:val="00BA1678"/>
    <w:rsid w:val="00BA1C9B"/>
    <w:rsid w:val="00BA1DDA"/>
    <w:rsid w:val="00BA1FFB"/>
    <w:rsid w:val="00BA200B"/>
    <w:rsid w:val="00BA204F"/>
    <w:rsid w:val="00BA21B9"/>
    <w:rsid w:val="00BA22A2"/>
    <w:rsid w:val="00BA265D"/>
    <w:rsid w:val="00BA2750"/>
    <w:rsid w:val="00BA28E2"/>
    <w:rsid w:val="00BA2A0B"/>
    <w:rsid w:val="00BA2ADC"/>
    <w:rsid w:val="00BA2CBC"/>
    <w:rsid w:val="00BA2CE2"/>
    <w:rsid w:val="00BA2DC1"/>
    <w:rsid w:val="00BA2E86"/>
    <w:rsid w:val="00BA2F6D"/>
    <w:rsid w:val="00BA301E"/>
    <w:rsid w:val="00BA323C"/>
    <w:rsid w:val="00BA3257"/>
    <w:rsid w:val="00BA3482"/>
    <w:rsid w:val="00BA35A4"/>
    <w:rsid w:val="00BA35D9"/>
    <w:rsid w:val="00BA35E8"/>
    <w:rsid w:val="00BA3613"/>
    <w:rsid w:val="00BA3668"/>
    <w:rsid w:val="00BA37BC"/>
    <w:rsid w:val="00BA3888"/>
    <w:rsid w:val="00BA3A66"/>
    <w:rsid w:val="00BA3A7C"/>
    <w:rsid w:val="00BA3B1C"/>
    <w:rsid w:val="00BA3B3F"/>
    <w:rsid w:val="00BA3BD3"/>
    <w:rsid w:val="00BA3D34"/>
    <w:rsid w:val="00BA3E70"/>
    <w:rsid w:val="00BA3F22"/>
    <w:rsid w:val="00BA400E"/>
    <w:rsid w:val="00BA4277"/>
    <w:rsid w:val="00BA430F"/>
    <w:rsid w:val="00BA4407"/>
    <w:rsid w:val="00BA4490"/>
    <w:rsid w:val="00BA464E"/>
    <w:rsid w:val="00BA46B2"/>
    <w:rsid w:val="00BA47F7"/>
    <w:rsid w:val="00BA4A34"/>
    <w:rsid w:val="00BA4A92"/>
    <w:rsid w:val="00BA4A9A"/>
    <w:rsid w:val="00BA4CE5"/>
    <w:rsid w:val="00BA4E87"/>
    <w:rsid w:val="00BA4EB3"/>
    <w:rsid w:val="00BA50A4"/>
    <w:rsid w:val="00BA5163"/>
    <w:rsid w:val="00BA519C"/>
    <w:rsid w:val="00BA524C"/>
    <w:rsid w:val="00BA52F1"/>
    <w:rsid w:val="00BA53A9"/>
    <w:rsid w:val="00BA53EF"/>
    <w:rsid w:val="00BA5509"/>
    <w:rsid w:val="00BA55AB"/>
    <w:rsid w:val="00BA55C0"/>
    <w:rsid w:val="00BA5651"/>
    <w:rsid w:val="00BA573D"/>
    <w:rsid w:val="00BA594D"/>
    <w:rsid w:val="00BA5C2E"/>
    <w:rsid w:val="00BA5C99"/>
    <w:rsid w:val="00BA5D09"/>
    <w:rsid w:val="00BA5DAC"/>
    <w:rsid w:val="00BA5FEB"/>
    <w:rsid w:val="00BA5FF8"/>
    <w:rsid w:val="00BA60B3"/>
    <w:rsid w:val="00BA6351"/>
    <w:rsid w:val="00BA6360"/>
    <w:rsid w:val="00BA6392"/>
    <w:rsid w:val="00BA63C5"/>
    <w:rsid w:val="00BA6412"/>
    <w:rsid w:val="00BA6447"/>
    <w:rsid w:val="00BA645D"/>
    <w:rsid w:val="00BA6606"/>
    <w:rsid w:val="00BA6659"/>
    <w:rsid w:val="00BA6664"/>
    <w:rsid w:val="00BA68CD"/>
    <w:rsid w:val="00BA6C03"/>
    <w:rsid w:val="00BA6C04"/>
    <w:rsid w:val="00BA6C3A"/>
    <w:rsid w:val="00BA6C4F"/>
    <w:rsid w:val="00BA6D90"/>
    <w:rsid w:val="00BA6FB1"/>
    <w:rsid w:val="00BA6FB9"/>
    <w:rsid w:val="00BA704A"/>
    <w:rsid w:val="00BA76A0"/>
    <w:rsid w:val="00BA7701"/>
    <w:rsid w:val="00BA77DE"/>
    <w:rsid w:val="00BA788D"/>
    <w:rsid w:val="00BA78B9"/>
    <w:rsid w:val="00BA7928"/>
    <w:rsid w:val="00BA798A"/>
    <w:rsid w:val="00BA7A60"/>
    <w:rsid w:val="00BA7BD3"/>
    <w:rsid w:val="00BA7D44"/>
    <w:rsid w:val="00BA7E43"/>
    <w:rsid w:val="00BA7FBA"/>
    <w:rsid w:val="00BB009A"/>
    <w:rsid w:val="00BB00E3"/>
    <w:rsid w:val="00BB014A"/>
    <w:rsid w:val="00BB01E5"/>
    <w:rsid w:val="00BB02BA"/>
    <w:rsid w:val="00BB030F"/>
    <w:rsid w:val="00BB03A8"/>
    <w:rsid w:val="00BB053C"/>
    <w:rsid w:val="00BB05F4"/>
    <w:rsid w:val="00BB0677"/>
    <w:rsid w:val="00BB07BC"/>
    <w:rsid w:val="00BB07C9"/>
    <w:rsid w:val="00BB081D"/>
    <w:rsid w:val="00BB0869"/>
    <w:rsid w:val="00BB0872"/>
    <w:rsid w:val="00BB09BB"/>
    <w:rsid w:val="00BB0A35"/>
    <w:rsid w:val="00BB0A3E"/>
    <w:rsid w:val="00BB0C27"/>
    <w:rsid w:val="00BB0C9E"/>
    <w:rsid w:val="00BB0D9E"/>
    <w:rsid w:val="00BB0DA4"/>
    <w:rsid w:val="00BB0EC7"/>
    <w:rsid w:val="00BB0FC3"/>
    <w:rsid w:val="00BB0FEA"/>
    <w:rsid w:val="00BB109C"/>
    <w:rsid w:val="00BB10F1"/>
    <w:rsid w:val="00BB14A4"/>
    <w:rsid w:val="00BB14E0"/>
    <w:rsid w:val="00BB151A"/>
    <w:rsid w:val="00BB1564"/>
    <w:rsid w:val="00BB15AA"/>
    <w:rsid w:val="00BB15CC"/>
    <w:rsid w:val="00BB1618"/>
    <w:rsid w:val="00BB162E"/>
    <w:rsid w:val="00BB172F"/>
    <w:rsid w:val="00BB17F2"/>
    <w:rsid w:val="00BB187B"/>
    <w:rsid w:val="00BB18EE"/>
    <w:rsid w:val="00BB196B"/>
    <w:rsid w:val="00BB1A1C"/>
    <w:rsid w:val="00BB1B11"/>
    <w:rsid w:val="00BB1C3B"/>
    <w:rsid w:val="00BB218F"/>
    <w:rsid w:val="00BB21D0"/>
    <w:rsid w:val="00BB2284"/>
    <w:rsid w:val="00BB235A"/>
    <w:rsid w:val="00BB2736"/>
    <w:rsid w:val="00BB273A"/>
    <w:rsid w:val="00BB299B"/>
    <w:rsid w:val="00BB29D7"/>
    <w:rsid w:val="00BB2A08"/>
    <w:rsid w:val="00BB2B02"/>
    <w:rsid w:val="00BB2C39"/>
    <w:rsid w:val="00BB2C49"/>
    <w:rsid w:val="00BB2C96"/>
    <w:rsid w:val="00BB2EE5"/>
    <w:rsid w:val="00BB30B3"/>
    <w:rsid w:val="00BB3225"/>
    <w:rsid w:val="00BB3249"/>
    <w:rsid w:val="00BB328E"/>
    <w:rsid w:val="00BB329C"/>
    <w:rsid w:val="00BB33BF"/>
    <w:rsid w:val="00BB3465"/>
    <w:rsid w:val="00BB34CB"/>
    <w:rsid w:val="00BB359A"/>
    <w:rsid w:val="00BB3710"/>
    <w:rsid w:val="00BB3905"/>
    <w:rsid w:val="00BB3937"/>
    <w:rsid w:val="00BB3956"/>
    <w:rsid w:val="00BB3A2B"/>
    <w:rsid w:val="00BB3A44"/>
    <w:rsid w:val="00BB3A6B"/>
    <w:rsid w:val="00BB3C15"/>
    <w:rsid w:val="00BB3CDF"/>
    <w:rsid w:val="00BB3CF0"/>
    <w:rsid w:val="00BB3D0D"/>
    <w:rsid w:val="00BB3D19"/>
    <w:rsid w:val="00BB3E52"/>
    <w:rsid w:val="00BB3E91"/>
    <w:rsid w:val="00BB3F3F"/>
    <w:rsid w:val="00BB3F92"/>
    <w:rsid w:val="00BB3FAB"/>
    <w:rsid w:val="00BB4224"/>
    <w:rsid w:val="00BB4245"/>
    <w:rsid w:val="00BB4287"/>
    <w:rsid w:val="00BB42F2"/>
    <w:rsid w:val="00BB4323"/>
    <w:rsid w:val="00BB4333"/>
    <w:rsid w:val="00BB44C5"/>
    <w:rsid w:val="00BB44ED"/>
    <w:rsid w:val="00BB46C1"/>
    <w:rsid w:val="00BB473A"/>
    <w:rsid w:val="00BB4816"/>
    <w:rsid w:val="00BB4843"/>
    <w:rsid w:val="00BB497E"/>
    <w:rsid w:val="00BB4A2B"/>
    <w:rsid w:val="00BB4DF3"/>
    <w:rsid w:val="00BB4E9D"/>
    <w:rsid w:val="00BB4EB2"/>
    <w:rsid w:val="00BB4F7F"/>
    <w:rsid w:val="00BB51AC"/>
    <w:rsid w:val="00BB530C"/>
    <w:rsid w:val="00BB54FF"/>
    <w:rsid w:val="00BB555E"/>
    <w:rsid w:val="00BB55D1"/>
    <w:rsid w:val="00BB5639"/>
    <w:rsid w:val="00BB56FF"/>
    <w:rsid w:val="00BB570C"/>
    <w:rsid w:val="00BB57C1"/>
    <w:rsid w:val="00BB58FF"/>
    <w:rsid w:val="00BB59D1"/>
    <w:rsid w:val="00BB5E06"/>
    <w:rsid w:val="00BB5E91"/>
    <w:rsid w:val="00BB5ECD"/>
    <w:rsid w:val="00BB5F30"/>
    <w:rsid w:val="00BB5F76"/>
    <w:rsid w:val="00BB6113"/>
    <w:rsid w:val="00BB6232"/>
    <w:rsid w:val="00BB6489"/>
    <w:rsid w:val="00BB649C"/>
    <w:rsid w:val="00BB64D3"/>
    <w:rsid w:val="00BB6504"/>
    <w:rsid w:val="00BB6522"/>
    <w:rsid w:val="00BB67F2"/>
    <w:rsid w:val="00BB68DC"/>
    <w:rsid w:val="00BB6AAC"/>
    <w:rsid w:val="00BB6B4E"/>
    <w:rsid w:val="00BB6BBE"/>
    <w:rsid w:val="00BB6C47"/>
    <w:rsid w:val="00BB6C98"/>
    <w:rsid w:val="00BB6CC6"/>
    <w:rsid w:val="00BB6CD8"/>
    <w:rsid w:val="00BB6CDA"/>
    <w:rsid w:val="00BB6D95"/>
    <w:rsid w:val="00BB6E96"/>
    <w:rsid w:val="00BB70B3"/>
    <w:rsid w:val="00BB70B5"/>
    <w:rsid w:val="00BB7481"/>
    <w:rsid w:val="00BB757C"/>
    <w:rsid w:val="00BB76A4"/>
    <w:rsid w:val="00BB77DB"/>
    <w:rsid w:val="00BB781A"/>
    <w:rsid w:val="00BB7899"/>
    <w:rsid w:val="00BB7905"/>
    <w:rsid w:val="00BB7964"/>
    <w:rsid w:val="00BB7998"/>
    <w:rsid w:val="00BB7A61"/>
    <w:rsid w:val="00BB7ACD"/>
    <w:rsid w:val="00BB7C2A"/>
    <w:rsid w:val="00BB7C35"/>
    <w:rsid w:val="00BB7CB8"/>
    <w:rsid w:val="00BB7CBF"/>
    <w:rsid w:val="00BB7D70"/>
    <w:rsid w:val="00BB7DB4"/>
    <w:rsid w:val="00BB7E3D"/>
    <w:rsid w:val="00BC0051"/>
    <w:rsid w:val="00BC007C"/>
    <w:rsid w:val="00BC015F"/>
    <w:rsid w:val="00BC0188"/>
    <w:rsid w:val="00BC01EB"/>
    <w:rsid w:val="00BC03CD"/>
    <w:rsid w:val="00BC03CE"/>
    <w:rsid w:val="00BC0453"/>
    <w:rsid w:val="00BC0473"/>
    <w:rsid w:val="00BC04CA"/>
    <w:rsid w:val="00BC056D"/>
    <w:rsid w:val="00BC06F9"/>
    <w:rsid w:val="00BC07E0"/>
    <w:rsid w:val="00BC0937"/>
    <w:rsid w:val="00BC095F"/>
    <w:rsid w:val="00BC09D2"/>
    <w:rsid w:val="00BC0A38"/>
    <w:rsid w:val="00BC0A67"/>
    <w:rsid w:val="00BC0A8F"/>
    <w:rsid w:val="00BC0AA6"/>
    <w:rsid w:val="00BC0B8C"/>
    <w:rsid w:val="00BC0BEA"/>
    <w:rsid w:val="00BC0CFB"/>
    <w:rsid w:val="00BC0E67"/>
    <w:rsid w:val="00BC0FC4"/>
    <w:rsid w:val="00BC10D6"/>
    <w:rsid w:val="00BC11CB"/>
    <w:rsid w:val="00BC12EB"/>
    <w:rsid w:val="00BC132A"/>
    <w:rsid w:val="00BC1397"/>
    <w:rsid w:val="00BC13F5"/>
    <w:rsid w:val="00BC1604"/>
    <w:rsid w:val="00BC1864"/>
    <w:rsid w:val="00BC186B"/>
    <w:rsid w:val="00BC18BE"/>
    <w:rsid w:val="00BC1A26"/>
    <w:rsid w:val="00BC1A40"/>
    <w:rsid w:val="00BC1CF8"/>
    <w:rsid w:val="00BC210B"/>
    <w:rsid w:val="00BC21A1"/>
    <w:rsid w:val="00BC22E1"/>
    <w:rsid w:val="00BC22F7"/>
    <w:rsid w:val="00BC247E"/>
    <w:rsid w:val="00BC25A1"/>
    <w:rsid w:val="00BC26DC"/>
    <w:rsid w:val="00BC2785"/>
    <w:rsid w:val="00BC27CC"/>
    <w:rsid w:val="00BC28E3"/>
    <w:rsid w:val="00BC2A1A"/>
    <w:rsid w:val="00BC2AA3"/>
    <w:rsid w:val="00BC2AFF"/>
    <w:rsid w:val="00BC2D33"/>
    <w:rsid w:val="00BC2D4C"/>
    <w:rsid w:val="00BC2D55"/>
    <w:rsid w:val="00BC2D8C"/>
    <w:rsid w:val="00BC2E52"/>
    <w:rsid w:val="00BC3103"/>
    <w:rsid w:val="00BC3126"/>
    <w:rsid w:val="00BC329E"/>
    <w:rsid w:val="00BC3307"/>
    <w:rsid w:val="00BC340F"/>
    <w:rsid w:val="00BC3458"/>
    <w:rsid w:val="00BC349A"/>
    <w:rsid w:val="00BC349E"/>
    <w:rsid w:val="00BC36F7"/>
    <w:rsid w:val="00BC3A15"/>
    <w:rsid w:val="00BC3B0B"/>
    <w:rsid w:val="00BC3B81"/>
    <w:rsid w:val="00BC3BFD"/>
    <w:rsid w:val="00BC3CB9"/>
    <w:rsid w:val="00BC3ECB"/>
    <w:rsid w:val="00BC4003"/>
    <w:rsid w:val="00BC406D"/>
    <w:rsid w:val="00BC4180"/>
    <w:rsid w:val="00BC4293"/>
    <w:rsid w:val="00BC4342"/>
    <w:rsid w:val="00BC46E2"/>
    <w:rsid w:val="00BC48B1"/>
    <w:rsid w:val="00BC4A9B"/>
    <w:rsid w:val="00BC4AE1"/>
    <w:rsid w:val="00BC4B45"/>
    <w:rsid w:val="00BC4B48"/>
    <w:rsid w:val="00BC4C02"/>
    <w:rsid w:val="00BC4C7B"/>
    <w:rsid w:val="00BC4DE5"/>
    <w:rsid w:val="00BC4F4C"/>
    <w:rsid w:val="00BC4F5E"/>
    <w:rsid w:val="00BC5207"/>
    <w:rsid w:val="00BC524C"/>
    <w:rsid w:val="00BC52FD"/>
    <w:rsid w:val="00BC53B7"/>
    <w:rsid w:val="00BC53FC"/>
    <w:rsid w:val="00BC5474"/>
    <w:rsid w:val="00BC54A4"/>
    <w:rsid w:val="00BC564B"/>
    <w:rsid w:val="00BC5744"/>
    <w:rsid w:val="00BC5779"/>
    <w:rsid w:val="00BC5943"/>
    <w:rsid w:val="00BC5A1A"/>
    <w:rsid w:val="00BC5A5F"/>
    <w:rsid w:val="00BC5B30"/>
    <w:rsid w:val="00BC5C7D"/>
    <w:rsid w:val="00BC5DCA"/>
    <w:rsid w:val="00BC5E35"/>
    <w:rsid w:val="00BC5FB7"/>
    <w:rsid w:val="00BC6253"/>
    <w:rsid w:val="00BC645C"/>
    <w:rsid w:val="00BC6500"/>
    <w:rsid w:val="00BC660B"/>
    <w:rsid w:val="00BC6674"/>
    <w:rsid w:val="00BC6881"/>
    <w:rsid w:val="00BC6965"/>
    <w:rsid w:val="00BC6980"/>
    <w:rsid w:val="00BC6A5B"/>
    <w:rsid w:val="00BC6AEA"/>
    <w:rsid w:val="00BC6CA5"/>
    <w:rsid w:val="00BC7004"/>
    <w:rsid w:val="00BC7142"/>
    <w:rsid w:val="00BC7174"/>
    <w:rsid w:val="00BC7245"/>
    <w:rsid w:val="00BC7277"/>
    <w:rsid w:val="00BC732F"/>
    <w:rsid w:val="00BC73A1"/>
    <w:rsid w:val="00BC73B5"/>
    <w:rsid w:val="00BC741E"/>
    <w:rsid w:val="00BC7529"/>
    <w:rsid w:val="00BC7582"/>
    <w:rsid w:val="00BC76BA"/>
    <w:rsid w:val="00BC78AE"/>
    <w:rsid w:val="00BC78DC"/>
    <w:rsid w:val="00BC791B"/>
    <w:rsid w:val="00BC7930"/>
    <w:rsid w:val="00BC7982"/>
    <w:rsid w:val="00BC7AB1"/>
    <w:rsid w:val="00BC7BA3"/>
    <w:rsid w:val="00BC7CAC"/>
    <w:rsid w:val="00BC7E56"/>
    <w:rsid w:val="00BC7F54"/>
    <w:rsid w:val="00BD000A"/>
    <w:rsid w:val="00BD0053"/>
    <w:rsid w:val="00BD01F3"/>
    <w:rsid w:val="00BD0227"/>
    <w:rsid w:val="00BD02CC"/>
    <w:rsid w:val="00BD02DD"/>
    <w:rsid w:val="00BD0303"/>
    <w:rsid w:val="00BD0387"/>
    <w:rsid w:val="00BD0398"/>
    <w:rsid w:val="00BD047E"/>
    <w:rsid w:val="00BD0925"/>
    <w:rsid w:val="00BD0B1D"/>
    <w:rsid w:val="00BD0C89"/>
    <w:rsid w:val="00BD0DCB"/>
    <w:rsid w:val="00BD0FBF"/>
    <w:rsid w:val="00BD11B0"/>
    <w:rsid w:val="00BD1392"/>
    <w:rsid w:val="00BD147B"/>
    <w:rsid w:val="00BD147E"/>
    <w:rsid w:val="00BD153A"/>
    <w:rsid w:val="00BD165D"/>
    <w:rsid w:val="00BD1696"/>
    <w:rsid w:val="00BD1A03"/>
    <w:rsid w:val="00BD1A3A"/>
    <w:rsid w:val="00BD1C0A"/>
    <w:rsid w:val="00BD1C33"/>
    <w:rsid w:val="00BD1D39"/>
    <w:rsid w:val="00BD1E6B"/>
    <w:rsid w:val="00BD1F59"/>
    <w:rsid w:val="00BD2167"/>
    <w:rsid w:val="00BD24C9"/>
    <w:rsid w:val="00BD25EC"/>
    <w:rsid w:val="00BD27F8"/>
    <w:rsid w:val="00BD2BEE"/>
    <w:rsid w:val="00BD2C3E"/>
    <w:rsid w:val="00BD2C46"/>
    <w:rsid w:val="00BD2DA2"/>
    <w:rsid w:val="00BD2DDF"/>
    <w:rsid w:val="00BD2F7F"/>
    <w:rsid w:val="00BD318B"/>
    <w:rsid w:val="00BD3298"/>
    <w:rsid w:val="00BD34FB"/>
    <w:rsid w:val="00BD356A"/>
    <w:rsid w:val="00BD36BA"/>
    <w:rsid w:val="00BD36D4"/>
    <w:rsid w:val="00BD3843"/>
    <w:rsid w:val="00BD397E"/>
    <w:rsid w:val="00BD39F8"/>
    <w:rsid w:val="00BD3BC9"/>
    <w:rsid w:val="00BD3DAB"/>
    <w:rsid w:val="00BD3DF6"/>
    <w:rsid w:val="00BD3EC8"/>
    <w:rsid w:val="00BD3ECA"/>
    <w:rsid w:val="00BD3F0F"/>
    <w:rsid w:val="00BD3F3D"/>
    <w:rsid w:val="00BD3FA5"/>
    <w:rsid w:val="00BD424A"/>
    <w:rsid w:val="00BD430B"/>
    <w:rsid w:val="00BD443E"/>
    <w:rsid w:val="00BD475E"/>
    <w:rsid w:val="00BD48BD"/>
    <w:rsid w:val="00BD4A55"/>
    <w:rsid w:val="00BD4C62"/>
    <w:rsid w:val="00BD4CE3"/>
    <w:rsid w:val="00BD4E8A"/>
    <w:rsid w:val="00BD4ED5"/>
    <w:rsid w:val="00BD5041"/>
    <w:rsid w:val="00BD504C"/>
    <w:rsid w:val="00BD514E"/>
    <w:rsid w:val="00BD52C6"/>
    <w:rsid w:val="00BD5362"/>
    <w:rsid w:val="00BD5467"/>
    <w:rsid w:val="00BD556D"/>
    <w:rsid w:val="00BD5594"/>
    <w:rsid w:val="00BD57DA"/>
    <w:rsid w:val="00BD5AAB"/>
    <w:rsid w:val="00BD5BAB"/>
    <w:rsid w:val="00BD5D89"/>
    <w:rsid w:val="00BD5E6E"/>
    <w:rsid w:val="00BD5EBA"/>
    <w:rsid w:val="00BD5EBC"/>
    <w:rsid w:val="00BD5FC2"/>
    <w:rsid w:val="00BD5FF2"/>
    <w:rsid w:val="00BD6035"/>
    <w:rsid w:val="00BD620E"/>
    <w:rsid w:val="00BD633B"/>
    <w:rsid w:val="00BD6447"/>
    <w:rsid w:val="00BD654C"/>
    <w:rsid w:val="00BD6562"/>
    <w:rsid w:val="00BD657E"/>
    <w:rsid w:val="00BD6672"/>
    <w:rsid w:val="00BD6687"/>
    <w:rsid w:val="00BD67E2"/>
    <w:rsid w:val="00BD6806"/>
    <w:rsid w:val="00BD687B"/>
    <w:rsid w:val="00BD693D"/>
    <w:rsid w:val="00BD69F4"/>
    <w:rsid w:val="00BD6BB7"/>
    <w:rsid w:val="00BD6C31"/>
    <w:rsid w:val="00BD6C33"/>
    <w:rsid w:val="00BD6C34"/>
    <w:rsid w:val="00BD6F47"/>
    <w:rsid w:val="00BD6F91"/>
    <w:rsid w:val="00BD6FB4"/>
    <w:rsid w:val="00BD6FF0"/>
    <w:rsid w:val="00BD7011"/>
    <w:rsid w:val="00BD70F3"/>
    <w:rsid w:val="00BD7173"/>
    <w:rsid w:val="00BD7358"/>
    <w:rsid w:val="00BD7661"/>
    <w:rsid w:val="00BD769E"/>
    <w:rsid w:val="00BD77ED"/>
    <w:rsid w:val="00BD792F"/>
    <w:rsid w:val="00BD7A7F"/>
    <w:rsid w:val="00BD7B8C"/>
    <w:rsid w:val="00BD7BEB"/>
    <w:rsid w:val="00BD7C68"/>
    <w:rsid w:val="00BD7D02"/>
    <w:rsid w:val="00BD7D83"/>
    <w:rsid w:val="00BD7F91"/>
    <w:rsid w:val="00BE0038"/>
    <w:rsid w:val="00BE0388"/>
    <w:rsid w:val="00BE03C9"/>
    <w:rsid w:val="00BE06F0"/>
    <w:rsid w:val="00BE08D5"/>
    <w:rsid w:val="00BE0A97"/>
    <w:rsid w:val="00BE0B98"/>
    <w:rsid w:val="00BE0BAC"/>
    <w:rsid w:val="00BE0C0E"/>
    <w:rsid w:val="00BE0C32"/>
    <w:rsid w:val="00BE0CB0"/>
    <w:rsid w:val="00BE0DDD"/>
    <w:rsid w:val="00BE0E71"/>
    <w:rsid w:val="00BE0F13"/>
    <w:rsid w:val="00BE10C6"/>
    <w:rsid w:val="00BE10E5"/>
    <w:rsid w:val="00BE122C"/>
    <w:rsid w:val="00BE13F6"/>
    <w:rsid w:val="00BE13FE"/>
    <w:rsid w:val="00BE15B7"/>
    <w:rsid w:val="00BE1654"/>
    <w:rsid w:val="00BE166B"/>
    <w:rsid w:val="00BE166E"/>
    <w:rsid w:val="00BE16DE"/>
    <w:rsid w:val="00BE173F"/>
    <w:rsid w:val="00BE17D0"/>
    <w:rsid w:val="00BE1839"/>
    <w:rsid w:val="00BE193F"/>
    <w:rsid w:val="00BE19FF"/>
    <w:rsid w:val="00BE1A19"/>
    <w:rsid w:val="00BE1BB5"/>
    <w:rsid w:val="00BE1CF8"/>
    <w:rsid w:val="00BE1DF9"/>
    <w:rsid w:val="00BE1F72"/>
    <w:rsid w:val="00BE1FDD"/>
    <w:rsid w:val="00BE203C"/>
    <w:rsid w:val="00BE2110"/>
    <w:rsid w:val="00BE21CC"/>
    <w:rsid w:val="00BE21F0"/>
    <w:rsid w:val="00BE220C"/>
    <w:rsid w:val="00BE2306"/>
    <w:rsid w:val="00BE2367"/>
    <w:rsid w:val="00BE2395"/>
    <w:rsid w:val="00BE23DF"/>
    <w:rsid w:val="00BE24A7"/>
    <w:rsid w:val="00BE24C6"/>
    <w:rsid w:val="00BE256B"/>
    <w:rsid w:val="00BE25CA"/>
    <w:rsid w:val="00BE2773"/>
    <w:rsid w:val="00BE279D"/>
    <w:rsid w:val="00BE2872"/>
    <w:rsid w:val="00BE2974"/>
    <w:rsid w:val="00BE2A87"/>
    <w:rsid w:val="00BE2AE6"/>
    <w:rsid w:val="00BE2D6F"/>
    <w:rsid w:val="00BE2D84"/>
    <w:rsid w:val="00BE2EBB"/>
    <w:rsid w:val="00BE2FC9"/>
    <w:rsid w:val="00BE2FE0"/>
    <w:rsid w:val="00BE3046"/>
    <w:rsid w:val="00BE30CC"/>
    <w:rsid w:val="00BE31A8"/>
    <w:rsid w:val="00BE3211"/>
    <w:rsid w:val="00BE33B0"/>
    <w:rsid w:val="00BE3470"/>
    <w:rsid w:val="00BE3476"/>
    <w:rsid w:val="00BE348D"/>
    <w:rsid w:val="00BE3642"/>
    <w:rsid w:val="00BE38DE"/>
    <w:rsid w:val="00BE3A53"/>
    <w:rsid w:val="00BE3A85"/>
    <w:rsid w:val="00BE3C13"/>
    <w:rsid w:val="00BE3CB8"/>
    <w:rsid w:val="00BE3DED"/>
    <w:rsid w:val="00BE3E62"/>
    <w:rsid w:val="00BE3EF0"/>
    <w:rsid w:val="00BE3FAD"/>
    <w:rsid w:val="00BE40AE"/>
    <w:rsid w:val="00BE40B7"/>
    <w:rsid w:val="00BE41C3"/>
    <w:rsid w:val="00BE41ED"/>
    <w:rsid w:val="00BE430E"/>
    <w:rsid w:val="00BE4334"/>
    <w:rsid w:val="00BE43B0"/>
    <w:rsid w:val="00BE4461"/>
    <w:rsid w:val="00BE46B6"/>
    <w:rsid w:val="00BE476D"/>
    <w:rsid w:val="00BE47E2"/>
    <w:rsid w:val="00BE4A04"/>
    <w:rsid w:val="00BE4BF4"/>
    <w:rsid w:val="00BE4D6E"/>
    <w:rsid w:val="00BE4F20"/>
    <w:rsid w:val="00BE509F"/>
    <w:rsid w:val="00BE51D3"/>
    <w:rsid w:val="00BE52F3"/>
    <w:rsid w:val="00BE5375"/>
    <w:rsid w:val="00BE53BA"/>
    <w:rsid w:val="00BE53EF"/>
    <w:rsid w:val="00BE54A1"/>
    <w:rsid w:val="00BE54F0"/>
    <w:rsid w:val="00BE557A"/>
    <w:rsid w:val="00BE559B"/>
    <w:rsid w:val="00BE564A"/>
    <w:rsid w:val="00BE57A2"/>
    <w:rsid w:val="00BE586A"/>
    <w:rsid w:val="00BE58EC"/>
    <w:rsid w:val="00BE58FE"/>
    <w:rsid w:val="00BE59D3"/>
    <w:rsid w:val="00BE5B2F"/>
    <w:rsid w:val="00BE5B56"/>
    <w:rsid w:val="00BE5D33"/>
    <w:rsid w:val="00BE5E72"/>
    <w:rsid w:val="00BE5F53"/>
    <w:rsid w:val="00BE6017"/>
    <w:rsid w:val="00BE60B4"/>
    <w:rsid w:val="00BE60BB"/>
    <w:rsid w:val="00BE62B3"/>
    <w:rsid w:val="00BE6341"/>
    <w:rsid w:val="00BE64D0"/>
    <w:rsid w:val="00BE67E1"/>
    <w:rsid w:val="00BE69D8"/>
    <w:rsid w:val="00BE6AAF"/>
    <w:rsid w:val="00BE6B8B"/>
    <w:rsid w:val="00BE6FF7"/>
    <w:rsid w:val="00BE70E7"/>
    <w:rsid w:val="00BE7152"/>
    <w:rsid w:val="00BE75D5"/>
    <w:rsid w:val="00BE786D"/>
    <w:rsid w:val="00BE7992"/>
    <w:rsid w:val="00BE7A00"/>
    <w:rsid w:val="00BE7A55"/>
    <w:rsid w:val="00BE7CC5"/>
    <w:rsid w:val="00BE7D59"/>
    <w:rsid w:val="00BE7D9D"/>
    <w:rsid w:val="00BE7E7C"/>
    <w:rsid w:val="00BE7F0A"/>
    <w:rsid w:val="00BF000C"/>
    <w:rsid w:val="00BF01B7"/>
    <w:rsid w:val="00BF02BD"/>
    <w:rsid w:val="00BF0488"/>
    <w:rsid w:val="00BF0785"/>
    <w:rsid w:val="00BF07FA"/>
    <w:rsid w:val="00BF0810"/>
    <w:rsid w:val="00BF08E9"/>
    <w:rsid w:val="00BF0991"/>
    <w:rsid w:val="00BF09C1"/>
    <w:rsid w:val="00BF0A4F"/>
    <w:rsid w:val="00BF0ACE"/>
    <w:rsid w:val="00BF0ADF"/>
    <w:rsid w:val="00BF0B94"/>
    <w:rsid w:val="00BF0BC3"/>
    <w:rsid w:val="00BF0CBE"/>
    <w:rsid w:val="00BF0D4C"/>
    <w:rsid w:val="00BF0E22"/>
    <w:rsid w:val="00BF0F93"/>
    <w:rsid w:val="00BF11C4"/>
    <w:rsid w:val="00BF122A"/>
    <w:rsid w:val="00BF1296"/>
    <w:rsid w:val="00BF1347"/>
    <w:rsid w:val="00BF13BD"/>
    <w:rsid w:val="00BF14D9"/>
    <w:rsid w:val="00BF1568"/>
    <w:rsid w:val="00BF1585"/>
    <w:rsid w:val="00BF15AA"/>
    <w:rsid w:val="00BF1632"/>
    <w:rsid w:val="00BF16E5"/>
    <w:rsid w:val="00BF171D"/>
    <w:rsid w:val="00BF1874"/>
    <w:rsid w:val="00BF18DA"/>
    <w:rsid w:val="00BF1A7A"/>
    <w:rsid w:val="00BF1AAC"/>
    <w:rsid w:val="00BF1CDA"/>
    <w:rsid w:val="00BF1CEA"/>
    <w:rsid w:val="00BF1DA4"/>
    <w:rsid w:val="00BF1E8D"/>
    <w:rsid w:val="00BF1EE9"/>
    <w:rsid w:val="00BF2231"/>
    <w:rsid w:val="00BF2384"/>
    <w:rsid w:val="00BF2389"/>
    <w:rsid w:val="00BF23FC"/>
    <w:rsid w:val="00BF2446"/>
    <w:rsid w:val="00BF2555"/>
    <w:rsid w:val="00BF257B"/>
    <w:rsid w:val="00BF2593"/>
    <w:rsid w:val="00BF2829"/>
    <w:rsid w:val="00BF28B7"/>
    <w:rsid w:val="00BF28FE"/>
    <w:rsid w:val="00BF2B2F"/>
    <w:rsid w:val="00BF2C5A"/>
    <w:rsid w:val="00BF2D4B"/>
    <w:rsid w:val="00BF2D86"/>
    <w:rsid w:val="00BF2DDA"/>
    <w:rsid w:val="00BF2E61"/>
    <w:rsid w:val="00BF2E70"/>
    <w:rsid w:val="00BF3001"/>
    <w:rsid w:val="00BF3015"/>
    <w:rsid w:val="00BF30B0"/>
    <w:rsid w:val="00BF318B"/>
    <w:rsid w:val="00BF31C5"/>
    <w:rsid w:val="00BF33E0"/>
    <w:rsid w:val="00BF3ADA"/>
    <w:rsid w:val="00BF3AED"/>
    <w:rsid w:val="00BF3BEE"/>
    <w:rsid w:val="00BF3D13"/>
    <w:rsid w:val="00BF3D2A"/>
    <w:rsid w:val="00BF3D31"/>
    <w:rsid w:val="00BF3FC4"/>
    <w:rsid w:val="00BF4049"/>
    <w:rsid w:val="00BF40CE"/>
    <w:rsid w:val="00BF4213"/>
    <w:rsid w:val="00BF4360"/>
    <w:rsid w:val="00BF44D4"/>
    <w:rsid w:val="00BF4609"/>
    <w:rsid w:val="00BF470A"/>
    <w:rsid w:val="00BF4797"/>
    <w:rsid w:val="00BF48FE"/>
    <w:rsid w:val="00BF4B36"/>
    <w:rsid w:val="00BF4EBA"/>
    <w:rsid w:val="00BF4EF1"/>
    <w:rsid w:val="00BF4F4D"/>
    <w:rsid w:val="00BF50AA"/>
    <w:rsid w:val="00BF51AD"/>
    <w:rsid w:val="00BF525B"/>
    <w:rsid w:val="00BF5263"/>
    <w:rsid w:val="00BF5306"/>
    <w:rsid w:val="00BF5714"/>
    <w:rsid w:val="00BF5826"/>
    <w:rsid w:val="00BF5A10"/>
    <w:rsid w:val="00BF5B68"/>
    <w:rsid w:val="00BF5E13"/>
    <w:rsid w:val="00BF5E6B"/>
    <w:rsid w:val="00BF5EE9"/>
    <w:rsid w:val="00BF601A"/>
    <w:rsid w:val="00BF6240"/>
    <w:rsid w:val="00BF626B"/>
    <w:rsid w:val="00BF638E"/>
    <w:rsid w:val="00BF6397"/>
    <w:rsid w:val="00BF6750"/>
    <w:rsid w:val="00BF6826"/>
    <w:rsid w:val="00BF6AF3"/>
    <w:rsid w:val="00BF6B6F"/>
    <w:rsid w:val="00BF6D26"/>
    <w:rsid w:val="00BF6D5A"/>
    <w:rsid w:val="00BF6D60"/>
    <w:rsid w:val="00BF6F14"/>
    <w:rsid w:val="00BF6FC3"/>
    <w:rsid w:val="00BF7087"/>
    <w:rsid w:val="00BF717F"/>
    <w:rsid w:val="00BF729B"/>
    <w:rsid w:val="00BF7317"/>
    <w:rsid w:val="00BF743B"/>
    <w:rsid w:val="00BF7819"/>
    <w:rsid w:val="00BF7887"/>
    <w:rsid w:val="00BF78CA"/>
    <w:rsid w:val="00BF7A04"/>
    <w:rsid w:val="00BF7BF8"/>
    <w:rsid w:val="00BF7C73"/>
    <w:rsid w:val="00BF7D25"/>
    <w:rsid w:val="00BF7DF0"/>
    <w:rsid w:val="00BF7DF8"/>
    <w:rsid w:val="00BF7E51"/>
    <w:rsid w:val="00BF7E84"/>
    <w:rsid w:val="00BF7F23"/>
    <w:rsid w:val="00BF7F4A"/>
    <w:rsid w:val="00BF7F53"/>
    <w:rsid w:val="00C0000D"/>
    <w:rsid w:val="00C00037"/>
    <w:rsid w:val="00C00144"/>
    <w:rsid w:val="00C0014D"/>
    <w:rsid w:val="00C001B9"/>
    <w:rsid w:val="00C00211"/>
    <w:rsid w:val="00C002A9"/>
    <w:rsid w:val="00C0066F"/>
    <w:rsid w:val="00C00691"/>
    <w:rsid w:val="00C007D8"/>
    <w:rsid w:val="00C007F6"/>
    <w:rsid w:val="00C00866"/>
    <w:rsid w:val="00C00A4D"/>
    <w:rsid w:val="00C00C57"/>
    <w:rsid w:val="00C00D9D"/>
    <w:rsid w:val="00C00E63"/>
    <w:rsid w:val="00C00EDA"/>
    <w:rsid w:val="00C00F9A"/>
    <w:rsid w:val="00C0101D"/>
    <w:rsid w:val="00C0107A"/>
    <w:rsid w:val="00C010AD"/>
    <w:rsid w:val="00C0122D"/>
    <w:rsid w:val="00C012E9"/>
    <w:rsid w:val="00C012EC"/>
    <w:rsid w:val="00C013C4"/>
    <w:rsid w:val="00C015BE"/>
    <w:rsid w:val="00C016B2"/>
    <w:rsid w:val="00C016EC"/>
    <w:rsid w:val="00C0185A"/>
    <w:rsid w:val="00C01C1C"/>
    <w:rsid w:val="00C01D25"/>
    <w:rsid w:val="00C01D2A"/>
    <w:rsid w:val="00C01D46"/>
    <w:rsid w:val="00C0221D"/>
    <w:rsid w:val="00C0223A"/>
    <w:rsid w:val="00C022FF"/>
    <w:rsid w:val="00C02333"/>
    <w:rsid w:val="00C0240A"/>
    <w:rsid w:val="00C024A0"/>
    <w:rsid w:val="00C024C9"/>
    <w:rsid w:val="00C024FC"/>
    <w:rsid w:val="00C0255C"/>
    <w:rsid w:val="00C02750"/>
    <w:rsid w:val="00C028B8"/>
    <w:rsid w:val="00C029D0"/>
    <w:rsid w:val="00C02CBA"/>
    <w:rsid w:val="00C02D1C"/>
    <w:rsid w:val="00C02D54"/>
    <w:rsid w:val="00C02FE6"/>
    <w:rsid w:val="00C02FF3"/>
    <w:rsid w:val="00C03008"/>
    <w:rsid w:val="00C03031"/>
    <w:rsid w:val="00C03087"/>
    <w:rsid w:val="00C032DF"/>
    <w:rsid w:val="00C0349E"/>
    <w:rsid w:val="00C034AD"/>
    <w:rsid w:val="00C0350C"/>
    <w:rsid w:val="00C036F7"/>
    <w:rsid w:val="00C0378D"/>
    <w:rsid w:val="00C03792"/>
    <w:rsid w:val="00C038FE"/>
    <w:rsid w:val="00C03974"/>
    <w:rsid w:val="00C03B4E"/>
    <w:rsid w:val="00C03B63"/>
    <w:rsid w:val="00C03BC0"/>
    <w:rsid w:val="00C03C9D"/>
    <w:rsid w:val="00C03DF6"/>
    <w:rsid w:val="00C03F1D"/>
    <w:rsid w:val="00C03F38"/>
    <w:rsid w:val="00C03FD4"/>
    <w:rsid w:val="00C04090"/>
    <w:rsid w:val="00C041CB"/>
    <w:rsid w:val="00C041CE"/>
    <w:rsid w:val="00C04263"/>
    <w:rsid w:val="00C04560"/>
    <w:rsid w:val="00C0482B"/>
    <w:rsid w:val="00C04846"/>
    <w:rsid w:val="00C04947"/>
    <w:rsid w:val="00C04B7C"/>
    <w:rsid w:val="00C04B92"/>
    <w:rsid w:val="00C04CA5"/>
    <w:rsid w:val="00C04CFB"/>
    <w:rsid w:val="00C04DDF"/>
    <w:rsid w:val="00C04EDF"/>
    <w:rsid w:val="00C05219"/>
    <w:rsid w:val="00C053D3"/>
    <w:rsid w:val="00C05460"/>
    <w:rsid w:val="00C05551"/>
    <w:rsid w:val="00C0561B"/>
    <w:rsid w:val="00C056B5"/>
    <w:rsid w:val="00C05719"/>
    <w:rsid w:val="00C05788"/>
    <w:rsid w:val="00C05854"/>
    <w:rsid w:val="00C059E5"/>
    <w:rsid w:val="00C05BC0"/>
    <w:rsid w:val="00C05C50"/>
    <w:rsid w:val="00C05D7F"/>
    <w:rsid w:val="00C05E13"/>
    <w:rsid w:val="00C05F6B"/>
    <w:rsid w:val="00C05F9C"/>
    <w:rsid w:val="00C06090"/>
    <w:rsid w:val="00C06124"/>
    <w:rsid w:val="00C061B6"/>
    <w:rsid w:val="00C063ED"/>
    <w:rsid w:val="00C0647A"/>
    <w:rsid w:val="00C065E4"/>
    <w:rsid w:val="00C06A5C"/>
    <w:rsid w:val="00C06DB2"/>
    <w:rsid w:val="00C06DC2"/>
    <w:rsid w:val="00C0703D"/>
    <w:rsid w:val="00C070AD"/>
    <w:rsid w:val="00C07298"/>
    <w:rsid w:val="00C073E4"/>
    <w:rsid w:val="00C074AD"/>
    <w:rsid w:val="00C07628"/>
    <w:rsid w:val="00C076BE"/>
    <w:rsid w:val="00C0770B"/>
    <w:rsid w:val="00C07750"/>
    <w:rsid w:val="00C07757"/>
    <w:rsid w:val="00C07784"/>
    <w:rsid w:val="00C077E9"/>
    <w:rsid w:val="00C0783F"/>
    <w:rsid w:val="00C07864"/>
    <w:rsid w:val="00C078D2"/>
    <w:rsid w:val="00C07B0D"/>
    <w:rsid w:val="00C07C09"/>
    <w:rsid w:val="00C07CF0"/>
    <w:rsid w:val="00C07D18"/>
    <w:rsid w:val="00C10101"/>
    <w:rsid w:val="00C10109"/>
    <w:rsid w:val="00C10153"/>
    <w:rsid w:val="00C102C8"/>
    <w:rsid w:val="00C103FC"/>
    <w:rsid w:val="00C10434"/>
    <w:rsid w:val="00C104C8"/>
    <w:rsid w:val="00C1056A"/>
    <w:rsid w:val="00C105BD"/>
    <w:rsid w:val="00C10749"/>
    <w:rsid w:val="00C10751"/>
    <w:rsid w:val="00C10D48"/>
    <w:rsid w:val="00C10FE7"/>
    <w:rsid w:val="00C110AD"/>
    <w:rsid w:val="00C11273"/>
    <w:rsid w:val="00C11640"/>
    <w:rsid w:val="00C116F9"/>
    <w:rsid w:val="00C11784"/>
    <w:rsid w:val="00C11996"/>
    <w:rsid w:val="00C119C3"/>
    <w:rsid w:val="00C119D7"/>
    <w:rsid w:val="00C11A41"/>
    <w:rsid w:val="00C11A42"/>
    <w:rsid w:val="00C11B7E"/>
    <w:rsid w:val="00C11CF7"/>
    <w:rsid w:val="00C11CFB"/>
    <w:rsid w:val="00C11E4E"/>
    <w:rsid w:val="00C11E6C"/>
    <w:rsid w:val="00C11F97"/>
    <w:rsid w:val="00C11FB7"/>
    <w:rsid w:val="00C1218E"/>
    <w:rsid w:val="00C121CA"/>
    <w:rsid w:val="00C12240"/>
    <w:rsid w:val="00C1247D"/>
    <w:rsid w:val="00C12538"/>
    <w:rsid w:val="00C125CD"/>
    <w:rsid w:val="00C12711"/>
    <w:rsid w:val="00C12775"/>
    <w:rsid w:val="00C12A9D"/>
    <w:rsid w:val="00C12B55"/>
    <w:rsid w:val="00C12C0A"/>
    <w:rsid w:val="00C12CF3"/>
    <w:rsid w:val="00C12E12"/>
    <w:rsid w:val="00C130C3"/>
    <w:rsid w:val="00C13501"/>
    <w:rsid w:val="00C13627"/>
    <w:rsid w:val="00C1373C"/>
    <w:rsid w:val="00C13948"/>
    <w:rsid w:val="00C13978"/>
    <w:rsid w:val="00C13A57"/>
    <w:rsid w:val="00C13BE4"/>
    <w:rsid w:val="00C13E3B"/>
    <w:rsid w:val="00C13F3F"/>
    <w:rsid w:val="00C13F9F"/>
    <w:rsid w:val="00C13FAF"/>
    <w:rsid w:val="00C13FC2"/>
    <w:rsid w:val="00C140D6"/>
    <w:rsid w:val="00C140DA"/>
    <w:rsid w:val="00C14144"/>
    <w:rsid w:val="00C14192"/>
    <w:rsid w:val="00C141C4"/>
    <w:rsid w:val="00C142A6"/>
    <w:rsid w:val="00C1430C"/>
    <w:rsid w:val="00C1439D"/>
    <w:rsid w:val="00C14659"/>
    <w:rsid w:val="00C1468C"/>
    <w:rsid w:val="00C146F7"/>
    <w:rsid w:val="00C14728"/>
    <w:rsid w:val="00C147EB"/>
    <w:rsid w:val="00C14955"/>
    <w:rsid w:val="00C149EA"/>
    <w:rsid w:val="00C14C66"/>
    <w:rsid w:val="00C14E16"/>
    <w:rsid w:val="00C14EB5"/>
    <w:rsid w:val="00C14FB6"/>
    <w:rsid w:val="00C15032"/>
    <w:rsid w:val="00C15109"/>
    <w:rsid w:val="00C15131"/>
    <w:rsid w:val="00C151B8"/>
    <w:rsid w:val="00C15263"/>
    <w:rsid w:val="00C15334"/>
    <w:rsid w:val="00C15441"/>
    <w:rsid w:val="00C155E5"/>
    <w:rsid w:val="00C1584E"/>
    <w:rsid w:val="00C158BB"/>
    <w:rsid w:val="00C159A6"/>
    <w:rsid w:val="00C159AC"/>
    <w:rsid w:val="00C15BAD"/>
    <w:rsid w:val="00C15C49"/>
    <w:rsid w:val="00C15C76"/>
    <w:rsid w:val="00C15D6B"/>
    <w:rsid w:val="00C15DC8"/>
    <w:rsid w:val="00C15EB5"/>
    <w:rsid w:val="00C162A1"/>
    <w:rsid w:val="00C1648E"/>
    <w:rsid w:val="00C16642"/>
    <w:rsid w:val="00C1673D"/>
    <w:rsid w:val="00C16848"/>
    <w:rsid w:val="00C16941"/>
    <w:rsid w:val="00C16ADC"/>
    <w:rsid w:val="00C16B62"/>
    <w:rsid w:val="00C16C6F"/>
    <w:rsid w:val="00C16C90"/>
    <w:rsid w:val="00C16D70"/>
    <w:rsid w:val="00C16D8D"/>
    <w:rsid w:val="00C16E3E"/>
    <w:rsid w:val="00C16EB8"/>
    <w:rsid w:val="00C16F2B"/>
    <w:rsid w:val="00C16F64"/>
    <w:rsid w:val="00C1702F"/>
    <w:rsid w:val="00C17048"/>
    <w:rsid w:val="00C17210"/>
    <w:rsid w:val="00C17385"/>
    <w:rsid w:val="00C17497"/>
    <w:rsid w:val="00C176CF"/>
    <w:rsid w:val="00C17750"/>
    <w:rsid w:val="00C177C7"/>
    <w:rsid w:val="00C17906"/>
    <w:rsid w:val="00C17911"/>
    <w:rsid w:val="00C17A2F"/>
    <w:rsid w:val="00C17BA2"/>
    <w:rsid w:val="00C17C09"/>
    <w:rsid w:val="00C17DC2"/>
    <w:rsid w:val="00C17FC4"/>
    <w:rsid w:val="00C20007"/>
    <w:rsid w:val="00C200D0"/>
    <w:rsid w:val="00C203DA"/>
    <w:rsid w:val="00C2051C"/>
    <w:rsid w:val="00C2059F"/>
    <w:rsid w:val="00C2069C"/>
    <w:rsid w:val="00C206F1"/>
    <w:rsid w:val="00C2076A"/>
    <w:rsid w:val="00C2089C"/>
    <w:rsid w:val="00C20A4F"/>
    <w:rsid w:val="00C20CE3"/>
    <w:rsid w:val="00C20DD5"/>
    <w:rsid w:val="00C20EBC"/>
    <w:rsid w:val="00C2104C"/>
    <w:rsid w:val="00C210E7"/>
    <w:rsid w:val="00C212A9"/>
    <w:rsid w:val="00C2149C"/>
    <w:rsid w:val="00C214AB"/>
    <w:rsid w:val="00C21531"/>
    <w:rsid w:val="00C21689"/>
    <w:rsid w:val="00C216F1"/>
    <w:rsid w:val="00C21903"/>
    <w:rsid w:val="00C21A0F"/>
    <w:rsid w:val="00C21AC7"/>
    <w:rsid w:val="00C21B36"/>
    <w:rsid w:val="00C21BF4"/>
    <w:rsid w:val="00C21E7A"/>
    <w:rsid w:val="00C21EA4"/>
    <w:rsid w:val="00C22016"/>
    <w:rsid w:val="00C22018"/>
    <w:rsid w:val="00C22049"/>
    <w:rsid w:val="00C220BF"/>
    <w:rsid w:val="00C2223A"/>
    <w:rsid w:val="00C22261"/>
    <w:rsid w:val="00C22274"/>
    <w:rsid w:val="00C224F2"/>
    <w:rsid w:val="00C226D8"/>
    <w:rsid w:val="00C226F1"/>
    <w:rsid w:val="00C2271D"/>
    <w:rsid w:val="00C229EB"/>
    <w:rsid w:val="00C22A73"/>
    <w:rsid w:val="00C22B80"/>
    <w:rsid w:val="00C22D06"/>
    <w:rsid w:val="00C230BC"/>
    <w:rsid w:val="00C23842"/>
    <w:rsid w:val="00C23A4C"/>
    <w:rsid w:val="00C23C23"/>
    <w:rsid w:val="00C23D5D"/>
    <w:rsid w:val="00C23E95"/>
    <w:rsid w:val="00C23F48"/>
    <w:rsid w:val="00C23FBD"/>
    <w:rsid w:val="00C24017"/>
    <w:rsid w:val="00C240E9"/>
    <w:rsid w:val="00C240F7"/>
    <w:rsid w:val="00C24150"/>
    <w:rsid w:val="00C2417F"/>
    <w:rsid w:val="00C2421E"/>
    <w:rsid w:val="00C24283"/>
    <w:rsid w:val="00C242D9"/>
    <w:rsid w:val="00C246E2"/>
    <w:rsid w:val="00C246E6"/>
    <w:rsid w:val="00C2474D"/>
    <w:rsid w:val="00C247AA"/>
    <w:rsid w:val="00C247B6"/>
    <w:rsid w:val="00C248DE"/>
    <w:rsid w:val="00C24AAD"/>
    <w:rsid w:val="00C24B56"/>
    <w:rsid w:val="00C24BC0"/>
    <w:rsid w:val="00C24CA1"/>
    <w:rsid w:val="00C24F39"/>
    <w:rsid w:val="00C25022"/>
    <w:rsid w:val="00C25155"/>
    <w:rsid w:val="00C2525C"/>
    <w:rsid w:val="00C25516"/>
    <w:rsid w:val="00C257B6"/>
    <w:rsid w:val="00C257F8"/>
    <w:rsid w:val="00C259F2"/>
    <w:rsid w:val="00C25A81"/>
    <w:rsid w:val="00C25AA0"/>
    <w:rsid w:val="00C25AB9"/>
    <w:rsid w:val="00C25ABD"/>
    <w:rsid w:val="00C25BA9"/>
    <w:rsid w:val="00C25BD6"/>
    <w:rsid w:val="00C25BDF"/>
    <w:rsid w:val="00C25FDF"/>
    <w:rsid w:val="00C260D0"/>
    <w:rsid w:val="00C2630E"/>
    <w:rsid w:val="00C263BF"/>
    <w:rsid w:val="00C263C1"/>
    <w:rsid w:val="00C26475"/>
    <w:rsid w:val="00C2650A"/>
    <w:rsid w:val="00C2654D"/>
    <w:rsid w:val="00C265E3"/>
    <w:rsid w:val="00C265E9"/>
    <w:rsid w:val="00C266F9"/>
    <w:rsid w:val="00C2675B"/>
    <w:rsid w:val="00C2693A"/>
    <w:rsid w:val="00C26A45"/>
    <w:rsid w:val="00C26A54"/>
    <w:rsid w:val="00C26B3E"/>
    <w:rsid w:val="00C26D04"/>
    <w:rsid w:val="00C26D28"/>
    <w:rsid w:val="00C26DE4"/>
    <w:rsid w:val="00C26F6D"/>
    <w:rsid w:val="00C26FD8"/>
    <w:rsid w:val="00C26FF5"/>
    <w:rsid w:val="00C2720E"/>
    <w:rsid w:val="00C272CD"/>
    <w:rsid w:val="00C272E9"/>
    <w:rsid w:val="00C2745A"/>
    <w:rsid w:val="00C27468"/>
    <w:rsid w:val="00C274BA"/>
    <w:rsid w:val="00C274D2"/>
    <w:rsid w:val="00C27653"/>
    <w:rsid w:val="00C277C6"/>
    <w:rsid w:val="00C277DF"/>
    <w:rsid w:val="00C27809"/>
    <w:rsid w:val="00C27847"/>
    <w:rsid w:val="00C27908"/>
    <w:rsid w:val="00C27A22"/>
    <w:rsid w:val="00C27B0D"/>
    <w:rsid w:val="00C27C51"/>
    <w:rsid w:val="00C27C53"/>
    <w:rsid w:val="00C27E5B"/>
    <w:rsid w:val="00C27F7D"/>
    <w:rsid w:val="00C27FFE"/>
    <w:rsid w:val="00C3004B"/>
    <w:rsid w:val="00C30198"/>
    <w:rsid w:val="00C302E4"/>
    <w:rsid w:val="00C30321"/>
    <w:rsid w:val="00C304AB"/>
    <w:rsid w:val="00C30624"/>
    <w:rsid w:val="00C30A13"/>
    <w:rsid w:val="00C30CB3"/>
    <w:rsid w:val="00C30D64"/>
    <w:rsid w:val="00C30E07"/>
    <w:rsid w:val="00C30EE5"/>
    <w:rsid w:val="00C30F7B"/>
    <w:rsid w:val="00C30FBE"/>
    <w:rsid w:val="00C3109D"/>
    <w:rsid w:val="00C310D5"/>
    <w:rsid w:val="00C310DA"/>
    <w:rsid w:val="00C31435"/>
    <w:rsid w:val="00C3148B"/>
    <w:rsid w:val="00C31530"/>
    <w:rsid w:val="00C317F4"/>
    <w:rsid w:val="00C318EA"/>
    <w:rsid w:val="00C31935"/>
    <w:rsid w:val="00C3194F"/>
    <w:rsid w:val="00C31A78"/>
    <w:rsid w:val="00C31BEA"/>
    <w:rsid w:val="00C321B7"/>
    <w:rsid w:val="00C32270"/>
    <w:rsid w:val="00C32420"/>
    <w:rsid w:val="00C32512"/>
    <w:rsid w:val="00C32523"/>
    <w:rsid w:val="00C32612"/>
    <w:rsid w:val="00C32671"/>
    <w:rsid w:val="00C32739"/>
    <w:rsid w:val="00C32752"/>
    <w:rsid w:val="00C327AA"/>
    <w:rsid w:val="00C327B7"/>
    <w:rsid w:val="00C32A2B"/>
    <w:rsid w:val="00C32B21"/>
    <w:rsid w:val="00C32B28"/>
    <w:rsid w:val="00C32BA7"/>
    <w:rsid w:val="00C32D0B"/>
    <w:rsid w:val="00C32DF1"/>
    <w:rsid w:val="00C33054"/>
    <w:rsid w:val="00C330D0"/>
    <w:rsid w:val="00C33131"/>
    <w:rsid w:val="00C33292"/>
    <w:rsid w:val="00C333B9"/>
    <w:rsid w:val="00C33569"/>
    <w:rsid w:val="00C336B2"/>
    <w:rsid w:val="00C33707"/>
    <w:rsid w:val="00C33A28"/>
    <w:rsid w:val="00C33B4B"/>
    <w:rsid w:val="00C33ED3"/>
    <w:rsid w:val="00C33F4D"/>
    <w:rsid w:val="00C33F6C"/>
    <w:rsid w:val="00C3402F"/>
    <w:rsid w:val="00C3412A"/>
    <w:rsid w:val="00C34193"/>
    <w:rsid w:val="00C3421C"/>
    <w:rsid w:val="00C343FA"/>
    <w:rsid w:val="00C344F0"/>
    <w:rsid w:val="00C34724"/>
    <w:rsid w:val="00C347CB"/>
    <w:rsid w:val="00C34806"/>
    <w:rsid w:val="00C348CA"/>
    <w:rsid w:val="00C34A61"/>
    <w:rsid w:val="00C34BE9"/>
    <w:rsid w:val="00C34E75"/>
    <w:rsid w:val="00C34EBC"/>
    <w:rsid w:val="00C34F12"/>
    <w:rsid w:val="00C35064"/>
    <w:rsid w:val="00C3515C"/>
    <w:rsid w:val="00C35197"/>
    <w:rsid w:val="00C35589"/>
    <w:rsid w:val="00C3562F"/>
    <w:rsid w:val="00C3584D"/>
    <w:rsid w:val="00C35BE9"/>
    <w:rsid w:val="00C35C1A"/>
    <w:rsid w:val="00C35C67"/>
    <w:rsid w:val="00C35EAB"/>
    <w:rsid w:val="00C361B9"/>
    <w:rsid w:val="00C361E6"/>
    <w:rsid w:val="00C36219"/>
    <w:rsid w:val="00C365F3"/>
    <w:rsid w:val="00C3663A"/>
    <w:rsid w:val="00C3666E"/>
    <w:rsid w:val="00C366D9"/>
    <w:rsid w:val="00C366E8"/>
    <w:rsid w:val="00C3672B"/>
    <w:rsid w:val="00C367E2"/>
    <w:rsid w:val="00C36857"/>
    <w:rsid w:val="00C3688C"/>
    <w:rsid w:val="00C36939"/>
    <w:rsid w:val="00C36956"/>
    <w:rsid w:val="00C36C29"/>
    <w:rsid w:val="00C36CB8"/>
    <w:rsid w:val="00C37004"/>
    <w:rsid w:val="00C3709B"/>
    <w:rsid w:val="00C37219"/>
    <w:rsid w:val="00C3721F"/>
    <w:rsid w:val="00C37267"/>
    <w:rsid w:val="00C3743C"/>
    <w:rsid w:val="00C37440"/>
    <w:rsid w:val="00C37462"/>
    <w:rsid w:val="00C3756B"/>
    <w:rsid w:val="00C375B2"/>
    <w:rsid w:val="00C37623"/>
    <w:rsid w:val="00C37665"/>
    <w:rsid w:val="00C376DE"/>
    <w:rsid w:val="00C3773F"/>
    <w:rsid w:val="00C3789D"/>
    <w:rsid w:val="00C379AB"/>
    <w:rsid w:val="00C37AEF"/>
    <w:rsid w:val="00C37DC2"/>
    <w:rsid w:val="00C37E5D"/>
    <w:rsid w:val="00C402F6"/>
    <w:rsid w:val="00C40390"/>
    <w:rsid w:val="00C40438"/>
    <w:rsid w:val="00C40443"/>
    <w:rsid w:val="00C40454"/>
    <w:rsid w:val="00C4062B"/>
    <w:rsid w:val="00C4065C"/>
    <w:rsid w:val="00C406F5"/>
    <w:rsid w:val="00C407A8"/>
    <w:rsid w:val="00C4084E"/>
    <w:rsid w:val="00C40873"/>
    <w:rsid w:val="00C40AD9"/>
    <w:rsid w:val="00C40B94"/>
    <w:rsid w:val="00C40C01"/>
    <w:rsid w:val="00C40C7D"/>
    <w:rsid w:val="00C40CEF"/>
    <w:rsid w:val="00C40DB9"/>
    <w:rsid w:val="00C40E5C"/>
    <w:rsid w:val="00C4114F"/>
    <w:rsid w:val="00C41312"/>
    <w:rsid w:val="00C41405"/>
    <w:rsid w:val="00C41448"/>
    <w:rsid w:val="00C415AC"/>
    <w:rsid w:val="00C415E2"/>
    <w:rsid w:val="00C41664"/>
    <w:rsid w:val="00C41743"/>
    <w:rsid w:val="00C41AEA"/>
    <w:rsid w:val="00C41BB1"/>
    <w:rsid w:val="00C41EFB"/>
    <w:rsid w:val="00C42041"/>
    <w:rsid w:val="00C4205A"/>
    <w:rsid w:val="00C420E5"/>
    <w:rsid w:val="00C42158"/>
    <w:rsid w:val="00C42239"/>
    <w:rsid w:val="00C42274"/>
    <w:rsid w:val="00C422AF"/>
    <w:rsid w:val="00C424D3"/>
    <w:rsid w:val="00C424FD"/>
    <w:rsid w:val="00C4261B"/>
    <w:rsid w:val="00C426C9"/>
    <w:rsid w:val="00C427EA"/>
    <w:rsid w:val="00C428B7"/>
    <w:rsid w:val="00C428C1"/>
    <w:rsid w:val="00C429CF"/>
    <w:rsid w:val="00C42A0F"/>
    <w:rsid w:val="00C42A52"/>
    <w:rsid w:val="00C42A5C"/>
    <w:rsid w:val="00C42C2B"/>
    <w:rsid w:val="00C42D26"/>
    <w:rsid w:val="00C42E10"/>
    <w:rsid w:val="00C43055"/>
    <w:rsid w:val="00C43079"/>
    <w:rsid w:val="00C430E4"/>
    <w:rsid w:val="00C430F8"/>
    <w:rsid w:val="00C4316B"/>
    <w:rsid w:val="00C4317F"/>
    <w:rsid w:val="00C43A59"/>
    <w:rsid w:val="00C43AF9"/>
    <w:rsid w:val="00C43CF7"/>
    <w:rsid w:val="00C43E00"/>
    <w:rsid w:val="00C43EB9"/>
    <w:rsid w:val="00C43FDA"/>
    <w:rsid w:val="00C440A2"/>
    <w:rsid w:val="00C4426D"/>
    <w:rsid w:val="00C4436D"/>
    <w:rsid w:val="00C443EE"/>
    <w:rsid w:val="00C44433"/>
    <w:rsid w:val="00C44437"/>
    <w:rsid w:val="00C44520"/>
    <w:rsid w:val="00C448AB"/>
    <w:rsid w:val="00C448F8"/>
    <w:rsid w:val="00C4490F"/>
    <w:rsid w:val="00C44957"/>
    <w:rsid w:val="00C44A2A"/>
    <w:rsid w:val="00C44A70"/>
    <w:rsid w:val="00C44D75"/>
    <w:rsid w:val="00C44DA6"/>
    <w:rsid w:val="00C44EB8"/>
    <w:rsid w:val="00C45028"/>
    <w:rsid w:val="00C4509D"/>
    <w:rsid w:val="00C450B4"/>
    <w:rsid w:val="00C45254"/>
    <w:rsid w:val="00C453BA"/>
    <w:rsid w:val="00C4554B"/>
    <w:rsid w:val="00C456EC"/>
    <w:rsid w:val="00C456F4"/>
    <w:rsid w:val="00C45829"/>
    <w:rsid w:val="00C458F0"/>
    <w:rsid w:val="00C45917"/>
    <w:rsid w:val="00C459C0"/>
    <w:rsid w:val="00C45A27"/>
    <w:rsid w:val="00C45C6C"/>
    <w:rsid w:val="00C45D55"/>
    <w:rsid w:val="00C45D8E"/>
    <w:rsid w:val="00C45DC1"/>
    <w:rsid w:val="00C45DFD"/>
    <w:rsid w:val="00C45E61"/>
    <w:rsid w:val="00C45EF5"/>
    <w:rsid w:val="00C45F1D"/>
    <w:rsid w:val="00C45FE2"/>
    <w:rsid w:val="00C4611E"/>
    <w:rsid w:val="00C462AA"/>
    <w:rsid w:val="00C46334"/>
    <w:rsid w:val="00C46419"/>
    <w:rsid w:val="00C4645C"/>
    <w:rsid w:val="00C46602"/>
    <w:rsid w:val="00C4667C"/>
    <w:rsid w:val="00C46716"/>
    <w:rsid w:val="00C46858"/>
    <w:rsid w:val="00C4690D"/>
    <w:rsid w:val="00C46AAE"/>
    <w:rsid w:val="00C46D73"/>
    <w:rsid w:val="00C46D8D"/>
    <w:rsid w:val="00C46EFA"/>
    <w:rsid w:val="00C4717A"/>
    <w:rsid w:val="00C47198"/>
    <w:rsid w:val="00C472D4"/>
    <w:rsid w:val="00C473CE"/>
    <w:rsid w:val="00C47548"/>
    <w:rsid w:val="00C4755A"/>
    <w:rsid w:val="00C47574"/>
    <w:rsid w:val="00C475C3"/>
    <w:rsid w:val="00C47642"/>
    <w:rsid w:val="00C47697"/>
    <w:rsid w:val="00C476B9"/>
    <w:rsid w:val="00C47713"/>
    <w:rsid w:val="00C478C7"/>
    <w:rsid w:val="00C479C8"/>
    <w:rsid w:val="00C47A89"/>
    <w:rsid w:val="00C47AC0"/>
    <w:rsid w:val="00C47D76"/>
    <w:rsid w:val="00C47EA1"/>
    <w:rsid w:val="00C47EC2"/>
    <w:rsid w:val="00C47F20"/>
    <w:rsid w:val="00C50084"/>
    <w:rsid w:val="00C50128"/>
    <w:rsid w:val="00C502FA"/>
    <w:rsid w:val="00C50310"/>
    <w:rsid w:val="00C50323"/>
    <w:rsid w:val="00C50371"/>
    <w:rsid w:val="00C5055D"/>
    <w:rsid w:val="00C5059F"/>
    <w:rsid w:val="00C506AF"/>
    <w:rsid w:val="00C50712"/>
    <w:rsid w:val="00C5089C"/>
    <w:rsid w:val="00C508FF"/>
    <w:rsid w:val="00C50947"/>
    <w:rsid w:val="00C50A85"/>
    <w:rsid w:val="00C50D5B"/>
    <w:rsid w:val="00C50DE6"/>
    <w:rsid w:val="00C50E2A"/>
    <w:rsid w:val="00C51163"/>
    <w:rsid w:val="00C51517"/>
    <w:rsid w:val="00C51524"/>
    <w:rsid w:val="00C5162F"/>
    <w:rsid w:val="00C5188A"/>
    <w:rsid w:val="00C518EB"/>
    <w:rsid w:val="00C51942"/>
    <w:rsid w:val="00C519FE"/>
    <w:rsid w:val="00C51A58"/>
    <w:rsid w:val="00C51ACC"/>
    <w:rsid w:val="00C51B80"/>
    <w:rsid w:val="00C51D85"/>
    <w:rsid w:val="00C51FAF"/>
    <w:rsid w:val="00C51FD8"/>
    <w:rsid w:val="00C5200F"/>
    <w:rsid w:val="00C52114"/>
    <w:rsid w:val="00C521C9"/>
    <w:rsid w:val="00C521D8"/>
    <w:rsid w:val="00C5259A"/>
    <w:rsid w:val="00C52807"/>
    <w:rsid w:val="00C52848"/>
    <w:rsid w:val="00C528A9"/>
    <w:rsid w:val="00C52964"/>
    <w:rsid w:val="00C5298B"/>
    <w:rsid w:val="00C529B9"/>
    <w:rsid w:val="00C52A87"/>
    <w:rsid w:val="00C52E64"/>
    <w:rsid w:val="00C52EAD"/>
    <w:rsid w:val="00C52F0A"/>
    <w:rsid w:val="00C53000"/>
    <w:rsid w:val="00C530D9"/>
    <w:rsid w:val="00C531BB"/>
    <w:rsid w:val="00C533BC"/>
    <w:rsid w:val="00C5340A"/>
    <w:rsid w:val="00C5345A"/>
    <w:rsid w:val="00C53595"/>
    <w:rsid w:val="00C535AA"/>
    <w:rsid w:val="00C53683"/>
    <w:rsid w:val="00C5385F"/>
    <w:rsid w:val="00C53900"/>
    <w:rsid w:val="00C539E4"/>
    <w:rsid w:val="00C53A25"/>
    <w:rsid w:val="00C53A82"/>
    <w:rsid w:val="00C53B79"/>
    <w:rsid w:val="00C53C34"/>
    <w:rsid w:val="00C53CC9"/>
    <w:rsid w:val="00C53DBA"/>
    <w:rsid w:val="00C53E5D"/>
    <w:rsid w:val="00C54089"/>
    <w:rsid w:val="00C54224"/>
    <w:rsid w:val="00C54269"/>
    <w:rsid w:val="00C5447A"/>
    <w:rsid w:val="00C546C3"/>
    <w:rsid w:val="00C54801"/>
    <w:rsid w:val="00C54933"/>
    <w:rsid w:val="00C5493B"/>
    <w:rsid w:val="00C54A1A"/>
    <w:rsid w:val="00C54A6D"/>
    <w:rsid w:val="00C54CE4"/>
    <w:rsid w:val="00C54E0C"/>
    <w:rsid w:val="00C54E5C"/>
    <w:rsid w:val="00C54E5D"/>
    <w:rsid w:val="00C54EA6"/>
    <w:rsid w:val="00C54EAC"/>
    <w:rsid w:val="00C54F82"/>
    <w:rsid w:val="00C550BD"/>
    <w:rsid w:val="00C55168"/>
    <w:rsid w:val="00C55214"/>
    <w:rsid w:val="00C5528A"/>
    <w:rsid w:val="00C5537D"/>
    <w:rsid w:val="00C55672"/>
    <w:rsid w:val="00C5579A"/>
    <w:rsid w:val="00C55985"/>
    <w:rsid w:val="00C559CD"/>
    <w:rsid w:val="00C55A68"/>
    <w:rsid w:val="00C55AF5"/>
    <w:rsid w:val="00C55AFB"/>
    <w:rsid w:val="00C55E01"/>
    <w:rsid w:val="00C55E0F"/>
    <w:rsid w:val="00C55E82"/>
    <w:rsid w:val="00C56005"/>
    <w:rsid w:val="00C56163"/>
    <w:rsid w:val="00C561AD"/>
    <w:rsid w:val="00C563FD"/>
    <w:rsid w:val="00C566A9"/>
    <w:rsid w:val="00C5673F"/>
    <w:rsid w:val="00C567F7"/>
    <w:rsid w:val="00C56941"/>
    <w:rsid w:val="00C56A55"/>
    <w:rsid w:val="00C56A5F"/>
    <w:rsid w:val="00C56BD7"/>
    <w:rsid w:val="00C56C31"/>
    <w:rsid w:val="00C56CBB"/>
    <w:rsid w:val="00C56E86"/>
    <w:rsid w:val="00C56FB9"/>
    <w:rsid w:val="00C57094"/>
    <w:rsid w:val="00C5709D"/>
    <w:rsid w:val="00C570F6"/>
    <w:rsid w:val="00C5750A"/>
    <w:rsid w:val="00C578AD"/>
    <w:rsid w:val="00C5794E"/>
    <w:rsid w:val="00C57974"/>
    <w:rsid w:val="00C579B5"/>
    <w:rsid w:val="00C57B24"/>
    <w:rsid w:val="00C57CDD"/>
    <w:rsid w:val="00C57CE4"/>
    <w:rsid w:val="00C57E34"/>
    <w:rsid w:val="00C57E8F"/>
    <w:rsid w:val="00C60339"/>
    <w:rsid w:val="00C604EB"/>
    <w:rsid w:val="00C605C7"/>
    <w:rsid w:val="00C606DB"/>
    <w:rsid w:val="00C60B9F"/>
    <w:rsid w:val="00C60C90"/>
    <w:rsid w:val="00C60D41"/>
    <w:rsid w:val="00C60E49"/>
    <w:rsid w:val="00C60E91"/>
    <w:rsid w:val="00C6113C"/>
    <w:rsid w:val="00C6127F"/>
    <w:rsid w:val="00C61299"/>
    <w:rsid w:val="00C6132E"/>
    <w:rsid w:val="00C6133B"/>
    <w:rsid w:val="00C615BE"/>
    <w:rsid w:val="00C61749"/>
    <w:rsid w:val="00C617E2"/>
    <w:rsid w:val="00C618B3"/>
    <w:rsid w:val="00C6191F"/>
    <w:rsid w:val="00C61AD0"/>
    <w:rsid w:val="00C61EFD"/>
    <w:rsid w:val="00C6200E"/>
    <w:rsid w:val="00C621DF"/>
    <w:rsid w:val="00C62377"/>
    <w:rsid w:val="00C62389"/>
    <w:rsid w:val="00C623DC"/>
    <w:rsid w:val="00C62774"/>
    <w:rsid w:val="00C627C1"/>
    <w:rsid w:val="00C62944"/>
    <w:rsid w:val="00C6296B"/>
    <w:rsid w:val="00C62985"/>
    <w:rsid w:val="00C62A22"/>
    <w:rsid w:val="00C62B03"/>
    <w:rsid w:val="00C62B90"/>
    <w:rsid w:val="00C62C5D"/>
    <w:rsid w:val="00C62CB4"/>
    <w:rsid w:val="00C62D14"/>
    <w:rsid w:val="00C62EFD"/>
    <w:rsid w:val="00C62FBD"/>
    <w:rsid w:val="00C63007"/>
    <w:rsid w:val="00C63043"/>
    <w:rsid w:val="00C6310F"/>
    <w:rsid w:val="00C63127"/>
    <w:rsid w:val="00C63197"/>
    <w:rsid w:val="00C633D8"/>
    <w:rsid w:val="00C6342E"/>
    <w:rsid w:val="00C63493"/>
    <w:rsid w:val="00C634E4"/>
    <w:rsid w:val="00C63607"/>
    <w:rsid w:val="00C6360F"/>
    <w:rsid w:val="00C63677"/>
    <w:rsid w:val="00C63683"/>
    <w:rsid w:val="00C63782"/>
    <w:rsid w:val="00C63788"/>
    <w:rsid w:val="00C6396D"/>
    <w:rsid w:val="00C63A5E"/>
    <w:rsid w:val="00C63C2B"/>
    <w:rsid w:val="00C63F8B"/>
    <w:rsid w:val="00C63FC9"/>
    <w:rsid w:val="00C63FE9"/>
    <w:rsid w:val="00C6400F"/>
    <w:rsid w:val="00C64377"/>
    <w:rsid w:val="00C64445"/>
    <w:rsid w:val="00C64588"/>
    <w:rsid w:val="00C6485D"/>
    <w:rsid w:val="00C64880"/>
    <w:rsid w:val="00C648F3"/>
    <w:rsid w:val="00C64A8A"/>
    <w:rsid w:val="00C64C4E"/>
    <w:rsid w:val="00C64DC0"/>
    <w:rsid w:val="00C64E4C"/>
    <w:rsid w:val="00C64E4E"/>
    <w:rsid w:val="00C64FF9"/>
    <w:rsid w:val="00C6509B"/>
    <w:rsid w:val="00C65140"/>
    <w:rsid w:val="00C6515A"/>
    <w:rsid w:val="00C65462"/>
    <w:rsid w:val="00C659BF"/>
    <w:rsid w:val="00C65CEB"/>
    <w:rsid w:val="00C65DBE"/>
    <w:rsid w:val="00C65E35"/>
    <w:rsid w:val="00C65EB0"/>
    <w:rsid w:val="00C65EB9"/>
    <w:rsid w:val="00C65EEB"/>
    <w:rsid w:val="00C66022"/>
    <w:rsid w:val="00C660D6"/>
    <w:rsid w:val="00C662C6"/>
    <w:rsid w:val="00C66675"/>
    <w:rsid w:val="00C66771"/>
    <w:rsid w:val="00C667BE"/>
    <w:rsid w:val="00C668BC"/>
    <w:rsid w:val="00C66B14"/>
    <w:rsid w:val="00C66D1D"/>
    <w:rsid w:val="00C66D6D"/>
    <w:rsid w:val="00C66E8F"/>
    <w:rsid w:val="00C66F9A"/>
    <w:rsid w:val="00C6713E"/>
    <w:rsid w:val="00C67167"/>
    <w:rsid w:val="00C6763B"/>
    <w:rsid w:val="00C6798B"/>
    <w:rsid w:val="00C679FD"/>
    <w:rsid w:val="00C67A02"/>
    <w:rsid w:val="00C67A89"/>
    <w:rsid w:val="00C67A8C"/>
    <w:rsid w:val="00C67CEB"/>
    <w:rsid w:val="00C67DDA"/>
    <w:rsid w:val="00C67E37"/>
    <w:rsid w:val="00C701F3"/>
    <w:rsid w:val="00C7048A"/>
    <w:rsid w:val="00C704ED"/>
    <w:rsid w:val="00C7052B"/>
    <w:rsid w:val="00C70640"/>
    <w:rsid w:val="00C70676"/>
    <w:rsid w:val="00C70689"/>
    <w:rsid w:val="00C706AA"/>
    <w:rsid w:val="00C70AC2"/>
    <w:rsid w:val="00C70B16"/>
    <w:rsid w:val="00C70C23"/>
    <w:rsid w:val="00C70C98"/>
    <w:rsid w:val="00C70CE3"/>
    <w:rsid w:val="00C70E9E"/>
    <w:rsid w:val="00C710B3"/>
    <w:rsid w:val="00C7111A"/>
    <w:rsid w:val="00C7112F"/>
    <w:rsid w:val="00C711D2"/>
    <w:rsid w:val="00C71270"/>
    <w:rsid w:val="00C713A7"/>
    <w:rsid w:val="00C7158B"/>
    <w:rsid w:val="00C71602"/>
    <w:rsid w:val="00C718BD"/>
    <w:rsid w:val="00C71C1F"/>
    <w:rsid w:val="00C71F51"/>
    <w:rsid w:val="00C72030"/>
    <w:rsid w:val="00C7235C"/>
    <w:rsid w:val="00C724F9"/>
    <w:rsid w:val="00C72537"/>
    <w:rsid w:val="00C7256E"/>
    <w:rsid w:val="00C7265E"/>
    <w:rsid w:val="00C72670"/>
    <w:rsid w:val="00C7268C"/>
    <w:rsid w:val="00C726B3"/>
    <w:rsid w:val="00C726B6"/>
    <w:rsid w:val="00C726BE"/>
    <w:rsid w:val="00C727F7"/>
    <w:rsid w:val="00C7280A"/>
    <w:rsid w:val="00C72864"/>
    <w:rsid w:val="00C729D0"/>
    <w:rsid w:val="00C72A74"/>
    <w:rsid w:val="00C72B42"/>
    <w:rsid w:val="00C72C1D"/>
    <w:rsid w:val="00C72C48"/>
    <w:rsid w:val="00C72C64"/>
    <w:rsid w:val="00C72C72"/>
    <w:rsid w:val="00C72DD8"/>
    <w:rsid w:val="00C72E34"/>
    <w:rsid w:val="00C72F62"/>
    <w:rsid w:val="00C72FFA"/>
    <w:rsid w:val="00C7301B"/>
    <w:rsid w:val="00C73020"/>
    <w:rsid w:val="00C73140"/>
    <w:rsid w:val="00C7332E"/>
    <w:rsid w:val="00C7344D"/>
    <w:rsid w:val="00C735A0"/>
    <w:rsid w:val="00C7365C"/>
    <w:rsid w:val="00C73741"/>
    <w:rsid w:val="00C73759"/>
    <w:rsid w:val="00C73AED"/>
    <w:rsid w:val="00C73B6C"/>
    <w:rsid w:val="00C73F54"/>
    <w:rsid w:val="00C73F93"/>
    <w:rsid w:val="00C74270"/>
    <w:rsid w:val="00C74275"/>
    <w:rsid w:val="00C742CE"/>
    <w:rsid w:val="00C74310"/>
    <w:rsid w:val="00C744D3"/>
    <w:rsid w:val="00C745B2"/>
    <w:rsid w:val="00C7460B"/>
    <w:rsid w:val="00C74784"/>
    <w:rsid w:val="00C74804"/>
    <w:rsid w:val="00C74819"/>
    <w:rsid w:val="00C74BE7"/>
    <w:rsid w:val="00C74C41"/>
    <w:rsid w:val="00C74CF0"/>
    <w:rsid w:val="00C74CF1"/>
    <w:rsid w:val="00C74E87"/>
    <w:rsid w:val="00C74F3D"/>
    <w:rsid w:val="00C74F43"/>
    <w:rsid w:val="00C75062"/>
    <w:rsid w:val="00C75280"/>
    <w:rsid w:val="00C752DC"/>
    <w:rsid w:val="00C753E5"/>
    <w:rsid w:val="00C75422"/>
    <w:rsid w:val="00C75432"/>
    <w:rsid w:val="00C7546A"/>
    <w:rsid w:val="00C755C0"/>
    <w:rsid w:val="00C759B1"/>
    <w:rsid w:val="00C759F4"/>
    <w:rsid w:val="00C75A25"/>
    <w:rsid w:val="00C75B38"/>
    <w:rsid w:val="00C75C64"/>
    <w:rsid w:val="00C75E36"/>
    <w:rsid w:val="00C75ED1"/>
    <w:rsid w:val="00C75F50"/>
    <w:rsid w:val="00C75F91"/>
    <w:rsid w:val="00C76125"/>
    <w:rsid w:val="00C7620E"/>
    <w:rsid w:val="00C762B2"/>
    <w:rsid w:val="00C763D6"/>
    <w:rsid w:val="00C76570"/>
    <w:rsid w:val="00C766F7"/>
    <w:rsid w:val="00C76941"/>
    <w:rsid w:val="00C769D7"/>
    <w:rsid w:val="00C76A88"/>
    <w:rsid w:val="00C76CA6"/>
    <w:rsid w:val="00C76D27"/>
    <w:rsid w:val="00C76E15"/>
    <w:rsid w:val="00C76E17"/>
    <w:rsid w:val="00C770CE"/>
    <w:rsid w:val="00C7711A"/>
    <w:rsid w:val="00C77132"/>
    <w:rsid w:val="00C77149"/>
    <w:rsid w:val="00C77475"/>
    <w:rsid w:val="00C77574"/>
    <w:rsid w:val="00C775DF"/>
    <w:rsid w:val="00C7766D"/>
    <w:rsid w:val="00C77677"/>
    <w:rsid w:val="00C777DA"/>
    <w:rsid w:val="00C77981"/>
    <w:rsid w:val="00C77B58"/>
    <w:rsid w:val="00C77CE3"/>
    <w:rsid w:val="00C77D2E"/>
    <w:rsid w:val="00C77DEC"/>
    <w:rsid w:val="00C77F8A"/>
    <w:rsid w:val="00C80471"/>
    <w:rsid w:val="00C80521"/>
    <w:rsid w:val="00C8058C"/>
    <w:rsid w:val="00C80858"/>
    <w:rsid w:val="00C80866"/>
    <w:rsid w:val="00C80906"/>
    <w:rsid w:val="00C8096A"/>
    <w:rsid w:val="00C80CCA"/>
    <w:rsid w:val="00C80CDB"/>
    <w:rsid w:val="00C80DE1"/>
    <w:rsid w:val="00C80E41"/>
    <w:rsid w:val="00C80E42"/>
    <w:rsid w:val="00C80F21"/>
    <w:rsid w:val="00C81346"/>
    <w:rsid w:val="00C813D4"/>
    <w:rsid w:val="00C81455"/>
    <w:rsid w:val="00C8152C"/>
    <w:rsid w:val="00C8155E"/>
    <w:rsid w:val="00C815BE"/>
    <w:rsid w:val="00C81711"/>
    <w:rsid w:val="00C81AB1"/>
    <w:rsid w:val="00C81BAB"/>
    <w:rsid w:val="00C81BAD"/>
    <w:rsid w:val="00C81CC1"/>
    <w:rsid w:val="00C82140"/>
    <w:rsid w:val="00C822D1"/>
    <w:rsid w:val="00C823D1"/>
    <w:rsid w:val="00C82417"/>
    <w:rsid w:val="00C826BC"/>
    <w:rsid w:val="00C82700"/>
    <w:rsid w:val="00C82816"/>
    <w:rsid w:val="00C82A38"/>
    <w:rsid w:val="00C82ABB"/>
    <w:rsid w:val="00C82D55"/>
    <w:rsid w:val="00C82E9D"/>
    <w:rsid w:val="00C82ED1"/>
    <w:rsid w:val="00C83159"/>
    <w:rsid w:val="00C83279"/>
    <w:rsid w:val="00C833A8"/>
    <w:rsid w:val="00C834D8"/>
    <w:rsid w:val="00C8351D"/>
    <w:rsid w:val="00C838D8"/>
    <w:rsid w:val="00C83AD1"/>
    <w:rsid w:val="00C83B0A"/>
    <w:rsid w:val="00C83DC7"/>
    <w:rsid w:val="00C83F25"/>
    <w:rsid w:val="00C83FC7"/>
    <w:rsid w:val="00C84097"/>
    <w:rsid w:val="00C84173"/>
    <w:rsid w:val="00C8434B"/>
    <w:rsid w:val="00C843EE"/>
    <w:rsid w:val="00C843FB"/>
    <w:rsid w:val="00C84536"/>
    <w:rsid w:val="00C845D5"/>
    <w:rsid w:val="00C84669"/>
    <w:rsid w:val="00C84735"/>
    <w:rsid w:val="00C84940"/>
    <w:rsid w:val="00C84ABA"/>
    <w:rsid w:val="00C84B39"/>
    <w:rsid w:val="00C84B65"/>
    <w:rsid w:val="00C84CA3"/>
    <w:rsid w:val="00C84DCC"/>
    <w:rsid w:val="00C84E48"/>
    <w:rsid w:val="00C84FD4"/>
    <w:rsid w:val="00C85038"/>
    <w:rsid w:val="00C8524D"/>
    <w:rsid w:val="00C852A2"/>
    <w:rsid w:val="00C852BE"/>
    <w:rsid w:val="00C85550"/>
    <w:rsid w:val="00C855D8"/>
    <w:rsid w:val="00C856BF"/>
    <w:rsid w:val="00C85795"/>
    <w:rsid w:val="00C858B6"/>
    <w:rsid w:val="00C858DF"/>
    <w:rsid w:val="00C85934"/>
    <w:rsid w:val="00C85945"/>
    <w:rsid w:val="00C85D53"/>
    <w:rsid w:val="00C85D56"/>
    <w:rsid w:val="00C85DF8"/>
    <w:rsid w:val="00C85E67"/>
    <w:rsid w:val="00C86109"/>
    <w:rsid w:val="00C861E4"/>
    <w:rsid w:val="00C862E8"/>
    <w:rsid w:val="00C863D2"/>
    <w:rsid w:val="00C86589"/>
    <w:rsid w:val="00C865F7"/>
    <w:rsid w:val="00C8673C"/>
    <w:rsid w:val="00C8679F"/>
    <w:rsid w:val="00C868F7"/>
    <w:rsid w:val="00C86977"/>
    <w:rsid w:val="00C86D84"/>
    <w:rsid w:val="00C86F2E"/>
    <w:rsid w:val="00C870C1"/>
    <w:rsid w:val="00C870C9"/>
    <w:rsid w:val="00C870E8"/>
    <w:rsid w:val="00C8711E"/>
    <w:rsid w:val="00C874AC"/>
    <w:rsid w:val="00C876F4"/>
    <w:rsid w:val="00C87793"/>
    <w:rsid w:val="00C879EA"/>
    <w:rsid w:val="00C87B39"/>
    <w:rsid w:val="00C87B5C"/>
    <w:rsid w:val="00C87B84"/>
    <w:rsid w:val="00C87C42"/>
    <w:rsid w:val="00C87C6C"/>
    <w:rsid w:val="00C87C9A"/>
    <w:rsid w:val="00C87CFF"/>
    <w:rsid w:val="00C87F6A"/>
    <w:rsid w:val="00C87FA3"/>
    <w:rsid w:val="00C9001D"/>
    <w:rsid w:val="00C90025"/>
    <w:rsid w:val="00C90070"/>
    <w:rsid w:val="00C90098"/>
    <w:rsid w:val="00C9011B"/>
    <w:rsid w:val="00C90261"/>
    <w:rsid w:val="00C9047F"/>
    <w:rsid w:val="00C90555"/>
    <w:rsid w:val="00C90558"/>
    <w:rsid w:val="00C905C8"/>
    <w:rsid w:val="00C907DE"/>
    <w:rsid w:val="00C907E1"/>
    <w:rsid w:val="00C90985"/>
    <w:rsid w:val="00C90AB9"/>
    <w:rsid w:val="00C90AD9"/>
    <w:rsid w:val="00C90C85"/>
    <w:rsid w:val="00C90CC4"/>
    <w:rsid w:val="00C90D0D"/>
    <w:rsid w:val="00C90DD1"/>
    <w:rsid w:val="00C90E2C"/>
    <w:rsid w:val="00C90EE4"/>
    <w:rsid w:val="00C90F14"/>
    <w:rsid w:val="00C91010"/>
    <w:rsid w:val="00C91179"/>
    <w:rsid w:val="00C9118D"/>
    <w:rsid w:val="00C91341"/>
    <w:rsid w:val="00C913BC"/>
    <w:rsid w:val="00C91562"/>
    <w:rsid w:val="00C9158C"/>
    <w:rsid w:val="00C917EE"/>
    <w:rsid w:val="00C91802"/>
    <w:rsid w:val="00C91818"/>
    <w:rsid w:val="00C918FB"/>
    <w:rsid w:val="00C9197A"/>
    <w:rsid w:val="00C91985"/>
    <w:rsid w:val="00C919C0"/>
    <w:rsid w:val="00C91A66"/>
    <w:rsid w:val="00C91C61"/>
    <w:rsid w:val="00C91C9B"/>
    <w:rsid w:val="00C91CE6"/>
    <w:rsid w:val="00C91D38"/>
    <w:rsid w:val="00C91DC7"/>
    <w:rsid w:val="00C92103"/>
    <w:rsid w:val="00C921C1"/>
    <w:rsid w:val="00C921D1"/>
    <w:rsid w:val="00C925D6"/>
    <w:rsid w:val="00C92685"/>
    <w:rsid w:val="00C92688"/>
    <w:rsid w:val="00C926A8"/>
    <w:rsid w:val="00C92722"/>
    <w:rsid w:val="00C927E1"/>
    <w:rsid w:val="00C92899"/>
    <w:rsid w:val="00C92A1A"/>
    <w:rsid w:val="00C92AB0"/>
    <w:rsid w:val="00C92AB3"/>
    <w:rsid w:val="00C92B09"/>
    <w:rsid w:val="00C92B15"/>
    <w:rsid w:val="00C92BCE"/>
    <w:rsid w:val="00C92CAB"/>
    <w:rsid w:val="00C92D5E"/>
    <w:rsid w:val="00C92EFD"/>
    <w:rsid w:val="00C93073"/>
    <w:rsid w:val="00C9309C"/>
    <w:rsid w:val="00C931A4"/>
    <w:rsid w:val="00C9328B"/>
    <w:rsid w:val="00C9342B"/>
    <w:rsid w:val="00C93464"/>
    <w:rsid w:val="00C938B4"/>
    <w:rsid w:val="00C93966"/>
    <w:rsid w:val="00C93982"/>
    <w:rsid w:val="00C93D65"/>
    <w:rsid w:val="00C93D9E"/>
    <w:rsid w:val="00C93E05"/>
    <w:rsid w:val="00C93E67"/>
    <w:rsid w:val="00C9406A"/>
    <w:rsid w:val="00C940D6"/>
    <w:rsid w:val="00C942F3"/>
    <w:rsid w:val="00C9453B"/>
    <w:rsid w:val="00C9477D"/>
    <w:rsid w:val="00C948E9"/>
    <w:rsid w:val="00C9493E"/>
    <w:rsid w:val="00C9497F"/>
    <w:rsid w:val="00C949B7"/>
    <w:rsid w:val="00C949C5"/>
    <w:rsid w:val="00C949C7"/>
    <w:rsid w:val="00C94A16"/>
    <w:rsid w:val="00C94A18"/>
    <w:rsid w:val="00C94A85"/>
    <w:rsid w:val="00C94B82"/>
    <w:rsid w:val="00C94B9C"/>
    <w:rsid w:val="00C94D06"/>
    <w:rsid w:val="00C94E71"/>
    <w:rsid w:val="00C94F0A"/>
    <w:rsid w:val="00C94F2C"/>
    <w:rsid w:val="00C95013"/>
    <w:rsid w:val="00C9503C"/>
    <w:rsid w:val="00C95043"/>
    <w:rsid w:val="00C9513E"/>
    <w:rsid w:val="00C953E8"/>
    <w:rsid w:val="00C953F6"/>
    <w:rsid w:val="00C9544D"/>
    <w:rsid w:val="00C95502"/>
    <w:rsid w:val="00C9555D"/>
    <w:rsid w:val="00C9556E"/>
    <w:rsid w:val="00C9587D"/>
    <w:rsid w:val="00C958EE"/>
    <w:rsid w:val="00C95901"/>
    <w:rsid w:val="00C95946"/>
    <w:rsid w:val="00C95BA2"/>
    <w:rsid w:val="00C95D56"/>
    <w:rsid w:val="00C95DAB"/>
    <w:rsid w:val="00C95E3E"/>
    <w:rsid w:val="00C95EF5"/>
    <w:rsid w:val="00C95F2E"/>
    <w:rsid w:val="00C960E3"/>
    <w:rsid w:val="00C963F9"/>
    <w:rsid w:val="00C96605"/>
    <w:rsid w:val="00C96739"/>
    <w:rsid w:val="00C96750"/>
    <w:rsid w:val="00C967E7"/>
    <w:rsid w:val="00C96840"/>
    <w:rsid w:val="00C96A4A"/>
    <w:rsid w:val="00C96B4D"/>
    <w:rsid w:val="00C96B7E"/>
    <w:rsid w:val="00C96DA1"/>
    <w:rsid w:val="00C96DC5"/>
    <w:rsid w:val="00C96E2E"/>
    <w:rsid w:val="00C97032"/>
    <w:rsid w:val="00C97150"/>
    <w:rsid w:val="00C971BD"/>
    <w:rsid w:val="00C97207"/>
    <w:rsid w:val="00C97293"/>
    <w:rsid w:val="00C972E6"/>
    <w:rsid w:val="00C973AB"/>
    <w:rsid w:val="00C973B6"/>
    <w:rsid w:val="00C975C8"/>
    <w:rsid w:val="00C97794"/>
    <w:rsid w:val="00C9782A"/>
    <w:rsid w:val="00C9799B"/>
    <w:rsid w:val="00C97ADB"/>
    <w:rsid w:val="00C97AF4"/>
    <w:rsid w:val="00C97D77"/>
    <w:rsid w:val="00C97DD5"/>
    <w:rsid w:val="00C97F21"/>
    <w:rsid w:val="00CA010B"/>
    <w:rsid w:val="00CA02E9"/>
    <w:rsid w:val="00CA03CC"/>
    <w:rsid w:val="00CA041B"/>
    <w:rsid w:val="00CA04B8"/>
    <w:rsid w:val="00CA04E1"/>
    <w:rsid w:val="00CA055B"/>
    <w:rsid w:val="00CA058D"/>
    <w:rsid w:val="00CA06FC"/>
    <w:rsid w:val="00CA0A8F"/>
    <w:rsid w:val="00CA0AE2"/>
    <w:rsid w:val="00CA0C21"/>
    <w:rsid w:val="00CA0DA3"/>
    <w:rsid w:val="00CA0DCF"/>
    <w:rsid w:val="00CA0E38"/>
    <w:rsid w:val="00CA0E59"/>
    <w:rsid w:val="00CA104B"/>
    <w:rsid w:val="00CA1129"/>
    <w:rsid w:val="00CA1386"/>
    <w:rsid w:val="00CA18E4"/>
    <w:rsid w:val="00CA193E"/>
    <w:rsid w:val="00CA1BB4"/>
    <w:rsid w:val="00CA1F18"/>
    <w:rsid w:val="00CA2018"/>
    <w:rsid w:val="00CA2256"/>
    <w:rsid w:val="00CA22B9"/>
    <w:rsid w:val="00CA235D"/>
    <w:rsid w:val="00CA2504"/>
    <w:rsid w:val="00CA2584"/>
    <w:rsid w:val="00CA25FC"/>
    <w:rsid w:val="00CA276B"/>
    <w:rsid w:val="00CA285A"/>
    <w:rsid w:val="00CA2975"/>
    <w:rsid w:val="00CA2B76"/>
    <w:rsid w:val="00CA2BFF"/>
    <w:rsid w:val="00CA2C86"/>
    <w:rsid w:val="00CA2D24"/>
    <w:rsid w:val="00CA2D61"/>
    <w:rsid w:val="00CA2ED6"/>
    <w:rsid w:val="00CA2EEB"/>
    <w:rsid w:val="00CA2F31"/>
    <w:rsid w:val="00CA2FBA"/>
    <w:rsid w:val="00CA31D7"/>
    <w:rsid w:val="00CA3327"/>
    <w:rsid w:val="00CA333A"/>
    <w:rsid w:val="00CA33F3"/>
    <w:rsid w:val="00CA35AD"/>
    <w:rsid w:val="00CA363E"/>
    <w:rsid w:val="00CA38BF"/>
    <w:rsid w:val="00CA3A3A"/>
    <w:rsid w:val="00CA3B37"/>
    <w:rsid w:val="00CA3F9A"/>
    <w:rsid w:val="00CA41A2"/>
    <w:rsid w:val="00CA429B"/>
    <w:rsid w:val="00CA4475"/>
    <w:rsid w:val="00CA44F7"/>
    <w:rsid w:val="00CA48A6"/>
    <w:rsid w:val="00CA497A"/>
    <w:rsid w:val="00CA498F"/>
    <w:rsid w:val="00CA4E62"/>
    <w:rsid w:val="00CA4EC8"/>
    <w:rsid w:val="00CA4F01"/>
    <w:rsid w:val="00CA4FAA"/>
    <w:rsid w:val="00CA4FBF"/>
    <w:rsid w:val="00CA513D"/>
    <w:rsid w:val="00CA51F7"/>
    <w:rsid w:val="00CA533F"/>
    <w:rsid w:val="00CA5408"/>
    <w:rsid w:val="00CA55CD"/>
    <w:rsid w:val="00CA5639"/>
    <w:rsid w:val="00CA5698"/>
    <w:rsid w:val="00CA5721"/>
    <w:rsid w:val="00CA5996"/>
    <w:rsid w:val="00CA59EC"/>
    <w:rsid w:val="00CA5A3F"/>
    <w:rsid w:val="00CA5B13"/>
    <w:rsid w:val="00CA5D00"/>
    <w:rsid w:val="00CA5E1A"/>
    <w:rsid w:val="00CA5E8C"/>
    <w:rsid w:val="00CA6060"/>
    <w:rsid w:val="00CA644E"/>
    <w:rsid w:val="00CA6460"/>
    <w:rsid w:val="00CA64A3"/>
    <w:rsid w:val="00CA6560"/>
    <w:rsid w:val="00CA65F7"/>
    <w:rsid w:val="00CA6676"/>
    <w:rsid w:val="00CA6789"/>
    <w:rsid w:val="00CA6856"/>
    <w:rsid w:val="00CA69EE"/>
    <w:rsid w:val="00CA69FD"/>
    <w:rsid w:val="00CA6AAC"/>
    <w:rsid w:val="00CA6AB6"/>
    <w:rsid w:val="00CA6AC0"/>
    <w:rsid w:val="00CA6CCD"/>
    <w:rsid w:val="00CA6E5A"/>
    <w:rsid w:val="00CA705F"/>
    <w:rsid w:val="00CA7110"/>
    <w:rsid w:val="00CA716F"/>
    <w:rsid w:val="00CA724A"/>
    <w:rsid w:val="00CA73BC"/>
    <w:rsid w:val="00CA753B"/>
    <w:rsid w:val="00CA7686"/>
    <w:rsid w:val="00CA76A3"/>
    <w:rsid w:val="00CA7961"/>
    <w:rsid w:val="00CA7CD3"/>
    <w:rsid w:val="00CA7DE9"/>
    <w:rsid w:val="00CA7E26"/>
    <w:rsid w:val="00CB035F"/>
    <w:rsid w:val="00CB043D"/>
    <w:rsid w:val="00CB0494"/>
    <w:rsid w:val="00CB04F6"/>
    <w:rsid w:val="00CB0570"/>
    <w:rsid w:val="00CB0804"/>
    <w:rsid w:val="00CB0861"/>
    <w:rsid w:val="00CB08CE"/>
    <w:rsid w:val="00CB0943"/>
    <w:rsid w:val="00CB0CCC"/>
    <w:rsid w:val="00CB0DA6"/>
    <w:rsid w:val="00CB0E5D"/>
    <w:rsid w:val="00CB0F21"/>
    <w:rsid w:val="00CB10EF"/>
    <w:rsid w:val="00CB113D"/>
    <w:rsid w:val="00CB1202"/>
    <w:rsid w:val="00CB12F9"/>
    <w:rsid w:val="00CB1333"/>
    <w:rsid w:val="00CB1350"/>
    <w:rsid w:val="00CB1425"/>
    <w:rsid w:val="00CB14CE"/>
    <w:rsid w:val="00CB15C7"/>
    <w:rsid w:val="00CB167A"/>
    <w:rsid w:val="00CB16FC"/>
    <w:rsid w:val="00CB19C0"/>
    <w:rsid w:val="00CB19CF"/>
    <w:rsid w:val="00CB19F4"/>
    <w:rsid w:val="00CB1F28"/>
    <w:rsid w:val="00CB20E0"/>
    <w:rsid w:val="00CB22FB"/>
    <w:rsid w:val="00CB236F"/>
    <w:rsid w:val="00CB254F"/>
    <w:rsid w:val="00CB29E4"/>
    <w:rsid w:val="00CB2C69"/>
    <w:rsid w:val="00CB2DC1"/>
    <w:rsid w:val="00CB2DEE"/>
    <w:rsid w:val="00CB2F25"/>
    <w:rsid w:val="00CB324B"/>
    <w:rsid w:val="00CB3455"/>
    <w:rsid w:val="00CB34A5"/>
    <w:rsid w:val="00CB3512"/>
    <w:rsid w:val="00CB37AB"/>
    <w:rsid w:val="00CB3A0F"/>
    <w:rsid w:val="00CB3AD4"/>
    <w:rsid w:val="00CB3CF7"/>
    <w:rsid w:val="00CB3E3A"/>
    <w:rsid w:val="00CB3E72"/>
    <w:rsid w:val="00CB3F61"/>
    <w:rsid w:val="00CB3F8D"/>
    <w:rsid w:val="00CB4163"/>
    <w:rsid w:val="00CB4296"/>
    <w:rsid w:val="00CB42AC"/>
    <w:rsid w:val="00CB4441"/>
    <w:rsid w:val="00CB4807"/>
    <w:rsid w:val="00CB4CC7"/>
    <w:rsid w:val="00CB4F09"/>
    <w:rsid w:val="00CB4F2C"/>
    <w:rsid w:val="00CB4FE6"/>
    <w:rsid w:val="00CB5058"/>
    <w:rsid w:val="00CB5067"/>
    <w:rsid w:val="00CB5075"/>
    <w:rsid w:val="00CB507D"/>
    <w:rsid w:val="00CB5346"/>
    <w:rsid w:val="00CB5584"/>
    <w:rsid w:val="00CB577C"/>
    <w:rsid w:val="00CB5796"/>
    <w:rsid w:val="00CB597F"/>
    <w:rsid w:val="00CB59F5"/>
    <w:rsid w:val="00CB5AFB"/>
    <w:rsid w:val="00CB5B57"/>
    <w:rsid w:val="00CB5CFB"/>
    <w:rsid w:val="00CB5DC0"/>
    <w:rsid w:val="00CB613F"/>
    <w:rsid w:val="00CB6320"/>
    <w:rsid w:val="00CB6322"/>
    <w:rsid w:val="00CB636D"/>
    <w:rsid w:val="00CB64DE"/>
    <w:rsid w:val="00CB64E9"/>
    <w:rsid w:val="00CB6524"/>
    <w:rsid w:val="00CB655A"/>
    <w:rsid w:val="00CB6578"/>
    <w:rsid w:val="00CB659A"/>
    <w:rsid w:val="00CB670C"/>
    <w:rsid w:val="00CB68D8"/>
    <w:rsid w:val="00CB6953"/>
    <w:rsid w:val="00CB6977"/>
    <w:rsid w:val="00CB6A80"/>
    <w:rsid w:val="00CB6BD7"/>
    <w:rsid w:val="00CB6F5E"/>
    <w:rsid w:val="00CB7083"/>
    <w:rsid w:val="00CB70AC"/>
    <w:rsid w:val="00CB7214"/>
    <w:rsid w:val="00CB7243"/>
    <w:rsid w:val="00CB7419"/>
    <w:rsid w:val="00CB7485"/>
    <w:rsid w:val="00CB74A2"/>
    <w:rsid w:val="00CB74BA"/>
    <w:rsid w:val="00CB754C"/>
    <w:rsid w:val="00CB7557"/>
    <w:rsid w:val="00CB7851"/>
    <w:rsid w:val="00CB78F9"/>
    <w:rsid w:val="00CB7AE1"/>
    <w:rsid w:val="00CB7B71"/>
    <w:rsid w:val="00CB7CA9"/>
    <w:rsid w:val="00CB7CCD"/>
    <w:rsid w:val="00CB7E94"/>
    <w:rsid w:val="00CB7F4E"/>
    <w:rsid w:val="00CC004C"/>
    <w:rsid w:val="00CC0141"/>
    <w:rsid w:val="00CC0278"/>
    <w:rsid w:val="00CC02AA"/>
    <w:rsid w:val="00CC0303"/>
    <w:rsid w:val="00CC0666"/>
    <w:rsid w:val="00CC06B1"/>
    <w:rsid w:val="00CC09F3"/>
    <w:rsid w:val="00CC0A80"/>
    <w:rsid w:val="00CC0C80"/>
    <w:rsid w:val="00CC0EB4"/>
    <w:rsid w:val="00CC0F81"/>
    <w:rsid w:val="00CC0FF3"/>
    <w:rsid w:val="00CC100F"/>
    <w:rsid w:val="00CC108D"/>
    <w:rsid w:val="00CC10AC"/>
    <w:rsid w:val="00CC1113"/>
    <w:rsid w:val="00CC1344"/>
    <w:rsid w:val="00CC139C"/>
    <w:rsid w:val="00CC14F0"/>
    <w:rsid w:val="00CC1692"/>
    <w:rsid w:val="00CC169A"/>
    <w:rsid w:val="00CC17E5"/>
    <w:rsid w:val="00CC1892"/>
    <w:rsid w:val="00CC19DE"/>
    <w:rsid w:val="00CC1AFE"/>
    <w:rsid w:val="00CC1AFF"/>
    <w:rsid w:val="00CC1C80"/>
    <w:rsid w:val="00CC1EFB"/>
    <w:rsid w:val="00CC1F24"/>
    <w:rsid w:val="00CC1FEB"/>
    <w:rsid w:val="00CC201D"/>
    <w:rsid w:val="00CC212A"/>
    <w:rsid w:val="00CC2332"/>
    <w:rsid w:val="00CC27D0"/>
    <w:rsid w:val="00CC292F"/>
    <w:rsid w:val="00CC2979"/>
    <w:rsid w:val="00CC2AA2"/>
    <w:rsid w:val="00CC2DAA"/>
    <w:rsid w:val="00CC2E03"/>
    <w:rsid w:val="00CC2FDC"/>
    <w:rsid w:val="00CC2FE6"/>
    <w:rsid w:val="00CC3029"/>
    <w:rsid w:val="00CC309D"/>
    <w:rsid w:val="00CC31B4"/>
    <w:rsid w:val="00CC32BA"/>
    <w:rsid w:val="00CC338C"/>
    <w:rsid w:val="00CC3524"/>
    <w:rsid w:val="00CC3684"/>
    <w:rsid w:val="00CC388B"/>
    <w:rsid w:val="00CC39AA"/>
    <w:rsid w:val="00CC3B33"/>
    <w:rsid w:val="00CC3C02"/>
    <w:rsid w:val="00CC3E34"/>
    <w:rsid w:val="00CC3E6B"/>
    <w:rsid w:val="00CC3F24"/>
    <w:rsid w:val="00CC4164"/>
    <w:rsid w:val="00CC41B5"/>
    <w:rsid w:val="00CC4234"/>
    <w:rsid w:val="00CC4247"/>
    <w:rsid w:val="00CC43B8"/>
    <w:rsid w:val="00CC447E"/>
    <w:rsid w:val="00CC4501"/>
    <w:rsid w:val="00CC4525"/>
    <w:rsid w:val="00CC45DF"/>
    <w:rsid w:val="00CC4662"/>
    <w:rsid w:val="00CC46C7"/>
    <w:rsid w:val="00CC47D5"/>
    <w:rsid w:val="00CC4834"/>
    <w:rsid w:val="00CC4A51"/>
    <w:rsid w:val="00CC4AE7"/>
    <w:rsid w:val="00CC4BA9"/>
    <w:rsid w:val="00CC4DB8"/>
    <w:rsid w:val="00CC4EE3"/>
    <w:rsid w:val="00CC5036"/>
    <w:rsid w:val="00CC508A"/>
    <w:rsid w:val="00CC50B3"/>
    <w:rsid w:val="00CC5228"/>
    <w:rsid w:val="00CC5323"/>
    <w:rsid w:val="00CC5550"/>
    <w:rsid w:val="00CC5663"/>
    <w:rsid w:val="00CC5830"/>
    <w:rsid w:val="00CC597C"/>
    <w:rsid w:val="00CC59FA"/>
    <w:rsid w:val="00CC5C8E"/>
    <w:rsid w:val="00CC5D59"/>
    <w:rsid w:val="00CC5FE6"/>
    <w:rsid w:val="00CC5FF4"/>
    <w:rsid w:val="00CC627C"/>
    <w:rsid w:val="00CC62A8"/>
    <w:rsid w:val="00CC6322"/>
    <w:rsid w:val="00CC648E"/>
    <w:rsid w:val="00CC6519"/>
    <w:rsid w:val="00CC652A"/>
    <w:rsid w:val="00CC66CB"/>
    <w:rsid w:val="00CC6820"/>
    <w:rsid w:val="00CC68CC"/>
    <w:rsid w:val="00CC6B74"/>
    <w:rsid w:val="00CC6C48"/>
    <w:rsid w:val="00CC6CC5"/>
    <w:rsid w:val="00CC6D30"/>
    <w:rsid w:val="00CC6E5A"/>
    <w:rsid w:val="00CC6EAE"/>
    <w:rsid w:val="00CC70D5"/>
    <w:rsid w:val="00CC70F6"/>
    <w:rsid w:val="00CC73DD"/>
    <w:rsid w:val="00CC7449"/>
    <w:rsid w:val="00CC7835"/>
    <w:rsid w:val="00CC7860"/>
    <w:rsid w:val="00CC78A6"/>
    <w:rsid w:val="00CC791A"/>
    <w:rsid w:val="00CC7A23"/>
    <w:rsid w:val="00CC7AD0"/>
    <w:rsid w:val="00CC7B9D"/>
    <w:rsid w:val="00CC7C57"/>
    <w:rsid w:val="00CC7D97"/>
    <w:rsid w:val="00CC7E10"/>
    <w:rsid w:val="00CC7F58"/>
    <w:rsid w:val="00CD04A4"/>
    <w:rsid w:val="00CD05D9"/>
    <w:rsid w:val="00CD0622"/>
    <w:rsid w:val="00CD07BA"/>
    <w:rsid w:val="00CD0803"/>
    <w:rsid w:val="00CD0881"/>
    <w:rsid w:val="00CD08F9"/>
    <w:rsid w:val="00CD0BEA"/>
    <w:rsid w:val="00CD0D51"/>
    <w:rsid w:val="00CD0E62"/>
    <w:rsid w:val="00CD0EAE"/>
    <w:rsid w:val="00CD0F41"/>
    <w:rsid w:val="00CD0F4D"/>
    <w:rsid w:val="00CD103F"/>
    <w:rsid w:val="00CD111C"/>
    <w:rsid w:val="00CD11A1"/>
    <w:rsid w:val="00CD1362"/>
    <w:rsid w:val="00CD1420"/>
    <w:rsid w:val="00CD142F"/>
    <w:rsid w:val="00CD17F1"/>
    <w:rsid w:val="00CD17F4"/>
    <w:rsid w:val="00CD1AC5"/>
    <w:rsid w:val="00CD1AE2"/>
    <w:rsid w:val="00CD1AF2"/>
    <w:rsid w:val="00CD1CE9"/>
    <w:rsid w:val="00CD1D9E"/>
    <w:rsid w:val="00CD1E05"/>
    <w:rsid w:val="00CD1E22"/>
    <w:rsid w:val="00CD1E56"/>
    <w:rsid w:val="00CD1F61"/>
    <w:rsid w:val="00CD1F74"/>
    <w:rsid w:val="00CD1F85"/>
    <w:rsid w:val="00CD21AD"/>
    <w:rsid w:val="00CD21BA"/>
    <w:rsid w:val="00CD2233"/>
    <w:rsid w:val="00CD2500"/>
    <w:rsid w:val="00CD268C"/>
    <w:rsid w:val="00CD2887"/>
    <w:rsid w:val="00CD28AB"/>
    <w:rsid w:val="00CD29EC"/>
    <w:rsid w:val="00CD2D39"/>
    <w:rsid w:val="00CD3124"/>
    <w:rsid w:val="00CD33C8"/>
    <w:rsid w:val="00CD3416"/>
    <w:rsid w:val="00CD3704"/>
    <w:rsid w:val="00CD38DD"/>
    <w:rsid w:val="00CD3999"/>
    <w:rsid w:val="00CD3A36"/>
    <w:rsid w:val="00CD3BF8"/>
    <w:rsid w:val="00CD3DA1"/>
    <w:rsid w:val="00CD3EEE"/>
    <w:rsid w:val="00CD3FD3"/>
    <w:rsid w:val="00CD40DF"/>
    <w:rsid w:val="00CD416D"/>
    <w:rsid w:val="00CD4408"/>
    <w:rsid w:val="00CD4925"/>
    <w:rsid w:val="00CD49C8"/>
    <w:rsid w:val="00CD4A57"/>
    <w:rsid w:val="00CD4AB4"/>
    <w:rsid w:val="00CD4AE6"/>
    <w:rsid w:val="00CD4C60"/>
    <w:rsid w:val="00CD4C9E"/>
    <w:rsid w:val="00CD4D4E"/>
    <w:rsid w:val="00CD4E1F"/>
    <w:rsid w:val="00CD4EFA"/>
    <w:rsid w:val="00CD4FC4"/>
    <w:rsid w:val="00CD4FC7"/>
    <w:rsid w:val="00CD5047"/>
    <w:rsid w:val="00CD5454"/>
    <w:rsid w:val="00CD5526"/>
    <w:rsid w:val="00CD5669"/>
    <w:rsid w:val="00CD56B0"/>
    <w:rsid w:val="00CD570A"/>
    <w:rsid w:val="00CD5894"/>
    <w:rsid w:val="00CD58E3"/>
    <w:rsid w:val="00CD59C9"/>
    <w:rsid w:val="00CD5B5B"/>
    <w:rsid w:val="00CD5C8B"/>
    <w:rsid w:val="00CD5C94"/>
    <w:rsid w:val="00CD5C9C"/>
    <w:rsid w:val="00CD5D78"/>
    <w:rsid w:val="00CD5E95"/>
    <w:rsid w:val="00CD5EEE"/>
    <w:rsid w:val="00CD60F6"/>
    <w:rsid w:val="00CD6109"/>
    <w:rsid w:val="00CD614A"/>
    <w:rsid w:val="00CD6325"/>
    <w:rsid w:val="00CD633B"/>
    <w:rsid w:val="00CD65AA"/>
    <w:rsid w:val="00CD667F"/>
    <w:rsid w:val="00CD6866"/>
    <w:rsid w:val="00CD69CB"/>
    <w:rsid w:val="00CD69F0"/>
    <w:rsid w:val="00CD6B7D"/>
    <w:rsid w:val="00CD6CEB"/>
    <w:rsid w:val="00CD6E64"/>
    <w:rsid w:val="00CD7090"/>
    <w:rsid w:val="00CD70A0"/>
    <w:rsid w:val="00CD728D"/>
    <w:rsid w:val="00CD7362"/>
    <w:rsid w:val="00CD74F6"/>
    <w:rsid w:val="00CD752A"/>
    <w:rsid w:val="00CD770B"/>
    <w:rsid w:val="00CD7920"/>
    <w:rsid w:val="00CD79D5"/>
    <w:rsid w:val="00CD7A36"/>
    <w:rsid w:val="00CD7A3C"/>
    <w:rsid w:val="00CD7A60"/>
    <w:rsid w:val="00CD7D6A"/>
    <w:rsid w:val="00CD7F50"/>
    <w:rsid w:val="00CD7FCA"/>
    <w:rsid w:val="00CE00B7"/>
    <w:rsid w:val="00CE00F8"/>
    <w:rsid w:val="00CE0177"/>
    <w:rsid w:val="00CE0261"/>
    <w:rsid w:val="00CE02C1"/>
    <w:rsid w:val="00CE0370"/>
    <w:rsid w:val="00CE0419"/>
    <w:rsid w:val="00CE0575"/>
    <w:rsid w:val="00CE0672"/>
    <w:rsid w:val="00CE0839"/>
    <w:rsid w:val="00CE092F"/>
    <w:rsid w:val="00CE0BC0"/>
    <w:rsid w:val="00CE0BFE"/>
    <w:rsid w:val="00CE0CFA"/>
    <w:rsid w:val="00CE0DB4"/>
    <w:rsid w:val="00CE0E67"/>
    <w:rsid w:val="00CE0EDA"/>
    <w:rsid w:val="00CE0F4E"/>
    <w:rsid w:val="00CE0F67"/>
    <w:rsid w:val="00CE121D"/>
    <w:rsid w:val="00CE133F"/>
    <w:rsid w:val="00CE1468"/>
    <w:rsid w:val="00CE16AB"/>
    <w:rsid w:val="00CE16B7"/>
    <w:rsid w:val="00CE17CA"/>
    <w:rsid w:val="00CE1AC0"/>
    <w:rsid w:val="00CE1B3C"/>
    <w:rsid w:val="00CE1D06"/>
    <w:rsid w:val="00CE1D11"/>
    <w:rsid w:val="00CE1E2C"/>
    <w:rsid w:val="00CE1FF9"/>
    <w:rsid w:val="00CE204E"/>
    <w:rsid w:val="00CE20D3"/>
    <w:rsid w:val="00CE2209"/>
    <w:rsid w:val="00CE230B"/>
    <w:rsid w:val="00CE2318"/>
    <w:rsid w:val="00CE236B"/>
    <w:rsid w:val="00CE2479"/>
    <w:rsid w:val="00CE2698"/>
    <w:rsid w:val="00CE27A5"/>
    <w:rsid w:val="00CE28BE"/>
    <w:rsid w:val="00CE2B0E"/>
    <w:rsid w:val="00CE2B96"/>
    <w:rsid w:val="00CE2BA5"/>
    <w:rsid w:val="00CE2BE3"/>
    <w:rsid w:val="00CE2C7C"/>
    <w:rsid w:val="00CE2C96"/>
    <w:rsid w:val="00CE2F61"/>
    <w:rsid w:val="00CE3007"/>
    <w:rsid w:val="00CE30D1"/>
    <w:rsid w:val="00CE316A"/>
    <w:rsid w:val="00CE31D6"/>
    <w:rsid w:val="00CE31D8"/>
    <w:rsid w:val="00CE32DE"/>
    <w:rsid w:val="00CE331B"/>
    <w:rsid w:val="00CE343F"/>
    <w:rsid w:val="00CE354E"/>
    <w:rsid w:val="00CE355F"/>
    <w:rsid w:val="00CE376B"/>
    <w:rsid w:val="00CE3841"/>
    <w:rsid w:val="00CE387D"/>
    <w:rsid w:val="00CE38E7"/>
    <w:rsid w:val="00CE3987"/>
    <w:rsid w:val="00CE3D38"/>
    <w:rsid w:val="00CE426C"/>
    <w:rsid w:val="00CE448A"/>
    <w:rsid w:val="00CE44BB"/>
    <w:rsid w:val="00CE4573"/>
    <w:rsid w:val="00CE4727"/>
    <w:rsid w:val="00CE4757"/>
    <w:rsid w:val="00CE4B7D"/>
    <w:rsid w:val="00CE4BC8"/>
    <w:rsid w:val="00CE4BD5"/>
    <w:rsid w:val="00CE4D3C"/>
    <w:rsid w:val="00CE4D63"/>
    <w:rsid w:val="00CE4DFA"/>
    <w:rsid w:val="00CE4E4E"/>
    <w:rsid w:val="00CE4E6E"/>
    <w:rsid w:val="00CE4F21"/>
    <w:rsid w:val="00CE5285"/>
    <w:rsid w:val="00CE536F"/>
    <w:rsid w:val="00CE579A"/>
    <w:rsid w:val="00CE5C07"/>
    <w:rsid w:val="00CE5C46"/>
    <w:rsid w:val="00CE5F4A"/>
    <w:rsid w:val="00CE611C"/>
    <w:rsid w:val="00CE6156"/>
    <w:rsid w:val="00CE61AA"/>
    <w:rsid w:val="00CE61CD"/>
    <w:rsid w:val="00CE6613"/>
    <w:rsid w:val="00CE6626"/>
    <w:rsid w:val="00CE6754"/>
    <w:rsid w:val="00CE6771"/>
    <w:rsid w:val="00CE6879"/>
    <w:rsid w:val="00CE6888"/>
    <w:rsid w:val="00CE68DD"/>
    <w:rsid w:val="00CE698D"/>
    <w:rsid w:val="00CE6BF8"/>
    <w:rsid w:val="00CE6DB6"/>
    <w:rsid w:val="00CE6E9C"/>
    <w:rsid w:val="00CE6EEB"/>
    <w:rsid w:val="00CE6F2D"/>
    <w:rsid w:val="00CE6F67"/>
    <w:rsid w:val="00CE713B"/>
    <w:rsid w:val="00CE7394"/>
    <w:rsid w:val="00CE7410"/>
    <w:rsid w:val="00CE7564"/>
    <w:rsid w:val="00CE7581"/>
    <w:rsid w:val="00CE75D0"/>
    <w:rsid w:val="00CE7718"/>
    <w:rsid w:val="00CE7930"/>
    <w:rsid w:val="00CE7AD0"/>
    <w:rsid w:val="00CE7C3C"/>
    <w:rsid w:val="00CE7CE7"/>
    <w:rsid w:val="00CE7D58"/>
    <w:rsid w:val="00CE7E1C"/>
    <w:rsid w:val="00CF006E"/>
    <w:rsid w:val="00CF046E"/>
    <w:rsid w:val="00CF0490"/>
    <w:rsid w:val="00CF04A8"/>
    <w:rsid w:val="00CF04C7"/>
    <w:rsid w:val="00CF05B0"/>
    <w:rsid w:val="00CF063D"/>
    <w:rsid w:val="00CF0663"/>
    <w:rsid w:val="00CF08F4"/>
    <w:rsid w:val="00CF0959"/>
    <w:rsid w:val="00CF0A9A"/>
    <w:rsid w:val="00CF0BCA"/>
    <w:rsid w:val="00CF0D50"/>
    <w:rsid w:val="00CF0E1B"/>
    <w:rsid w:val="00CF1118"/>
    <w:rsid w:val="00CF1163"/>
    <w:rsid w:val="00CF1206"/>
    <w:rsid w:val="00CF124B"/>
    <w:rsid w:val="00CF13B3"/>
    <w:rsid w:val="00CF15DB"/>
    <w:rsid w:val="00CF15FF"/>
    <w:rsid w:val="00CF17B0"/>
    <w:rsid w:val="00CF1893"/>
    <w:rsid w:val="00CF18C0"/>
    <w:rsid w:val="00CF1AC5"/>
    <w:rsid w:val="00CF1B6F"/>
    <w:rsid w:val="00CF1C6F"/>
    <w:rsid w:val="00CF1CDD"/>
    <w:rsid w:val="00CF1D42"/>
    <w:rsid w:val="00CF2089"/>
    <w:rsid w:val="00CF209A"/>
    <w:rsid w:val="00CF21E6"/>
    <w:rsid w:val="00CF26C4"/>
    <w:rsid w:val="00CF26F9"/>
    <w:rsid w:val="00CF2B64"/>
    <w:rsid w:val="00CF2C66"/>
    <w:rsid w:val="00CF2CE1"/>
    <w:rsid w:val="00CF2D45"/>
    <w:rsid w:val="00CF2E0B"/>
    <w:rsid w:val="00CF2EA3"/>
    <w:rsid w:val="00CF2FD2"/>
    <w:rsid w:val="00CF314E"/>
    <w:rsid w:val="00CF324B"/>
    <w:rsid w:val="00CF3265"/>
    <w:rsid w:val="00CF32D3"/>
    <w:rsid w:val="00CF33E6"/>
    <w:rsid w:val="00CF346C"/>
    <w:rsid w:val="00CF351D"/>
    <w:rsid w:val="00CF3567"/>
    <w:rsid w:val="00CF369E"/>
    <w:rsid w:val="00CF3720"/>
    <w:rsid w:val="00CF372B"/>
    <w:rsid w:val="00CF3803"/>
    <w:rsid w:val="00CF393C"/>
    <w:rsid w:val="00CF3A69"/>
    <w:rsid w:val="00CF3AEB"/>
    <w:rsid w:val="00CF3AF0"/>
    <w:rsid w:val="00CF3B4D"/>
    <w:rsid w:val="00CF3B5F"/>
    <w:rsid w:val="00CF3BFF"/>
    <w:rsid w:val="00CF40B8"/>
    <w:rsid w:val="00CF4186"/>
    <w:rsid w:val="00CF42F7"/>
    <w:rsid w:val="00CF4324"/>
    <w:rsid w:val="00CF43B4"/>
    <w:rsid w:val="00CF4434"/>
    <w:rsid w:val="00CF44C0"/>
    <w:rsid w:val="00CF4776"/>
    <w:rsid w:val="00CF4A00"/>
    <w:rsid w:val="00CF4A6C"/>
    <w:rsid w:val="00CF4AE8"/>
    <w:rsid w:val="00CF4B63"/>
    <w:rsid w:val="00CF4D64"/>
    <w:rsid w:val="00CF4E15"/>
    <w:rsid w:val="00CF4E4F"/>
    <w:rsid w:val="00CF4E5F"/>
    <w:rsid w:val="00CF4F44"/>
    <w:rsid w:val="00CF505A"/>
    <w:rsid w:val="00CF507A"/>
    <w:rsid w:val="00CF51D4"/>
    <w:rsid w:val="00CF51D9"/>
    <w:rsid w:val="00CF531D"/>
    <w:rsid w:val="00CF5393"/>
    <w:rsid w:val="00CF543D"/>
    <w:rsid w:val="00CF58B0"/>
    <w:rsid w:val="00CF5A02"/>
    <w:rsid w:val="00CF5A12"/>
    <w:rsid w:val="00CF5A41"/>
    <w:rsid w:val="00CF5B79"/>
    <w:rsid w:val="00CF5BD4"/>
    <w:rsid w:val="00CF5CE0"/>
    <w:rsid w:val="00CF5E12"/>
    <w:rsid w:val="00CF6119"/>
    <w:rsid w:val="00CF61CF"/>
    <w:rsid w:val="00CF6234"/>
    <w:rsid w:val="00CF6259"/>
    <w:rsid w:val="00CF6525"/>
    <w:rsid w:val="00CF652C"/>
    <w:rsid w:val="00CF65C4"/>
    <w:rsid w:val="00CF6784"/>
    <w:rsid w:val="00CF6800"/>
    <w:rsid w:val="00CF6808"/>
    <w:rsid w:val="00CF6933"/>
    <w:rsid w:val="00CF6C08"/>
    <w:rsid w:val="00CF6D58"/>
    <w:rsid w:val="00CF6DE0"/>
    <w:rsid w:val="00CF7136"/>
    <w:rsid w:val="00CF72E8"/>
    <w:rsid w:val="00CF73A8"/>
    <w:rsid w:val="00CF7413"/>
    <w:rsid w:val="00CF7497"/>
    <w:rsid w:val="00CF75A2"/>
    <w:rsid w:val="00CF7A29"/>
    <w:rsid w:val="00CF7B16"/>
    <w:rsid w:val="00CF7C57"/>
    <w:rsid w:val="00CF7EB1"/>
    <w:rsid w:val="00CF7F53"/>
    <w:rsid w:val="00D00068"/>
    <w:rsid w:val="00D00182"/>
    <w:rsid w:val="00D0029E"/>
    <w:rsid w:val="00D00532"/>
    <w:rsid w:val="00D00691"/>
    <w:rsid w:val="00D0077F"/>
    <w:rsid w:val="00D0083D"/>
    <w:rsid w:val="00D00846"/>
    <w:rsid w:val="00D00C40"/>
    <w:rsid w:val="00D00C8B"/>
    <w:rsid w:val="00D00E35"/>
    <w:rsid w:val="00D00F45"/>
    <w:rsid w:val="00D00F5D"/>
    <w:rsid w:val="00D01050"/>
    <w:rsid w:val="00D011B7"/>
    <w:rsid w:val="00D01221"/>
    <w:rsid w:val="00D01226"/>
    <w:rsid w:val="00D01295"/>
    <w:rsid w:val="00D01447"/>
    <w:rsid w:val="00D01467"/>
    <w:rsid w:val="00D0147B"/>
    <w:rsid w:val="00D01942"/>
    <w:rsid w:val="00D019B5"/>
    <w:rsid w:val="00D01A48"/>
    <w:rsid w:val="00D01A6D"/>
    <w:rsid w:val="00D01AE5"/>
    <w:rsid w:val="00D01CC4"/>
    <w:rsid w:val="00D01F1B"/>
    <w:rsid w:val="00D020C6"/>
    <w:rsid w:val="00D02836"/>
    <w:rsid w:val="00D02979"/>
    <w:rsid w:val="00D02A22"/>
    <w:rsid w:val="00D02A4D"/>
    <w:rsid w:val="00D02BD4"/>
    <w:rsid w:val="00D02CE0"/>
    <w:rsid w:val="00D02DD2"/>
    <w:rsid w:val="00D02EF6"/>
    <w:rsid w:val="00D02F94"/>
    <w:rsid w:val="00D03075"/>
    <w:rsid w:val="00D030E5"/>
    <w:rsid w:val="00D0313D"/>
    <w:rsid w:val="00D03244"/>
    <w:rsid w:val="00D0342B"/>
    <w:rsid w:val="00D0344F"/>
    <w:rsid w:val="00D03645"/>
    <w:rsid w:val="00D03670"/>
    <w:rsid w:val="00D036A2"/>
    <w:rsid w:val="00D038A4"/>
    <w:rsid w:val="00D03A2A"/>
    <w:rsid w:val="00D03A5D"/>
    <w:rsid w:val="00D03C63"/>
    <w:rsid w:val="00D03D15"/>
    <w:rsid w:val="00D03D99"/>
    <w:rsid w:val="00D03DD1"/>
    <w:rsid w:val="00D03EBA"/>
    <w:rsid w:val="00D04005"/>
    <w:rsid w:val="00D04284"/>
    <w:rsid w:val="00D0429A"/>
    <w:rsid w:val="00D04342"/>
    <w:rsid w:val="00D043C2"/>
    <w:rsid w:val="00D043FE"/>
    <w:rsid w:val="00D046BF"/>
    <w:rsid w:val="00D047E9"/>
    <w:rsid w:val="00D047FC"/>
    <w:rsid w:val="00D04929"/>
    <w:rsid w:val="00D04C00"/>
    <w:rsid w:val="00D04CB7"/>
    <w:rsid w:val="00D04CF7"/>
    <w:rsid w:val="00D04E11"/>
    <w:rsid w:val="00D053DF"/>
    <w:rsid w:val="00D0549E"/>
    <w:rsid w:val="00D054AE"/>
    <w:rsid w:val="00D05502"/>
    <w:rsid w:val="00D055E9"/>
    <w:rsid w:val="00D0567A"/>
    <w:rsid w:val="00D0569B"/>
    <w:rsid w:val="00D057EB"/>
    <w:rsid w:val="00D0581D"/>
    <w:rsid w:val="00D05830"/>
    <w:rsid w:val="00D05893"/>
    <w:rsid w:val="00D058E2"/>
    <w:rsid w:val="00D05BB3"/>
    <w:rsid w:val="00D05C6E"/>
    <w:rsid w:val="00D05C82"/>
    <w:rsid w:val="00D05D7F"/>
    <w:rsid w:val="00D05DF6"/>
    <w:rsid w:val="00D05EFC"/>
    <w:rsid w:val="00D06035"/>
    <w:rsid w:val="00D0629E"/>
    <w:rsid w:val="00D062F9"/>
    <w:rsid w:val="00D06341"/>
    <w:rsid w:val="00D06519"/>
    <w:rsid w:val="00D0652F"/>
    <w:rsid w:val="00D0658E"/>
    <w:rsid w:val="00D0668B"/>
    <w:rsid w:val="00D06815"/>
    <w:rsid w:val="00D068BB"/>
    <w:rsid w:val="00D0695C"/>
    <w:rsid w:val="00D06D09"/>
    <w:rsid w:val="00D075A8"/>
    <w:rsid w:val="00D07657"/>
    <w:rsid w:val="00D0796B"/>
    <w:rsid w:val="00D07974"/>
    <w:rsid w:val="00D079D5"/>
    <w:rsid w:val="00D07B6F"/>
    <w:rsid w:val="00D07C27"/>
    <w:rsid w:val="00D07D2A"/>
    <w:rsid w:val="00D07E01"/>
    <w:rsid w:val="00D07E47"/>
    <w:rsid w:val="00D100AF"/>
    <w:rsid w:val="00D100C4"/>
    <w:rsid w:val="00D101DE"/>
    <w:rsid w:val="00D10349"/>
    <w:rsid w:val="00D1038A"/>
    <w:rsid w:val="00D10488"/>
    <w:rsid w:val="00D10527"/>
    <w:rsid w:val="00D10552"/>
    <w:rsid w:val="00D10622"/>
    <w:rsid w:val="00D10655"/>
    <w:rsid w:val="00D10790"/>
    <w:rsid w:val="00D1096C"/>
    <w:rsid w:val="00D10A18"/>
    <w:rsid w:val="00D10B9A"/>
    <w:rsid w:val="00D10C82"/>
    <w:rsid w:val="00D10CC3"/>
    <w:rsid w:val="00D10D34"/>
    <w:rsid w:val="00D10D6D"/>
    <w:rsid w:val="00D10DA2"/>
    <w:rsid w:val="00D10E24"/>
    <w:rsid w:val="00D10E8F"/>
    <w:rsid w:val="00D10F9F"/>
    <w:rsid w:val="00D11170"/>
    <w:rsid w:val="00D1132D"/>
    <w:rsid w:val="00D11646"/>
    <w:rsid w:val="00D116C3"/>
    <w:rsid w:val="00D117DE"/>
    <w:rsid w:val="00D119C0"/>
    <w:rsid w:val="00D11A21"/>
    <w:rsid w:val="00D11A2A"/>
    <w:rsid w:val="00D11C6A"/>
    <w:rsid w:val="00D11F23"/>
    <w:rsid w:val="00D12014"/>
    <w:rsid w:val="00D1201C"/>
    <w:rsid w:val="00D12039"/>
    <w:rsid w:val="00D120FB"/>
    <w:rsid w:val="00D121BA"/>
    <w:rsid w:val="00D12258"/>
    <w:rsid w:val="00D122B2"/>
    <w:rsid w:val="00D1244C"/>
    <w:rsid w:val="00D12559"/>
    <w:rsid w:val="00D127B6"/>
    <w:rsid w:val="00D12866"/>
    <w:rsid w:val="00D1287F"/>
    <w:rsid w:val="00D12913"/>
    <w:rsid w:val="00D12AC0"/>
    <w:rsid w:val="00D12ACB"/>
    <w:rsid w:val="00D12B07"/>
    <w:rsid w:val="00D12D1B"/>
    <w:rsid w:val="00D12E27"/>
    <w:rsid w:val="00D12E62"/>
    <w:rsid w:val="00D12F15"/>
    <w:rsid w:val="00D12F64"/>
    <w:rsid w:val="00D12F69"/>
    <w:rsid w:val="00D1303C"/>
    <w:rsid w:val="00D13121"/>
    <w:rsid w:val="00D13166"/>
    <w:rsid w:val="00D13271"/>
    <w:rsid w:val="00D1332F"/>
    <w:rsid w:val="00D13363"/>
    <w:rsid w:val="00D135B4"/>
    <w:rsid w:val="00D135D1"/>
    <w:rsid w:val="00D13751"/>
    <w:rsid w:val="00D137DD"/>
    <w:rsid w:val="00D138CC"/>
    <w:rsid w:val="00D13ABA"/>
    <w:rsid w:val="00D13B9C"/>
    <w:rsid w:val="00D13E04"/>
    <w:rsid w:val="00D13FEA"/>
    <w:rsid w:val="00D14022"/>
    <w:rsid w:val="00D1405E"/>
    <w:rsid w:val="00D14146"/>
    <w:rsid w:val="00D141ED"/>
    <w:rsid w:val="00D14265"/>
    <w:rsid w:val="00D142E0"/>
    <w:rsid w:val="00D1432A"/>
    <w:rsid w:val="00D14478"/>
    <w:rsid w:val="00D146C5"/>
    <w:rsid w:val="00D146FD"/>
    <w:rsid w:val="00D14786"/>
    <w:rsid w:val="00D14A51"/>
    <w:rsid w:val="00D14B82"/>
    <w:rsid w:val="00D14E00"/>
    <w:rsid w:val="00D14E3C"/>
    <w:rsid w:val="00D14EC0"/>
    <w:rsid w:val="00D15027"/>
    <w:rsid w:val="00D150DF"/>
    <w:rsid w:val="00D151F1"/>
    <w:rsid w:val="00D15290"/>
    <w:rsid w:val="00D152A0"/>
    <w:rsid w:val="00D152F6"/>
    <w:rsid w:val="00D1581A"/>
    <w:rsid w:val="00D15951"/>
    <w:rsid w:val="00D1596B"/>
    <w:rsid w:val="00D159E4"/>
    <w:rsid w:val="00D15A81"/>
    <w:rsid w:val="00D15B73"/>
    <w:rsid w:val="00D15D40"/>
    <w:rsid w:val="00D15D41"/>
    <w:rsid w:val="00D15D42"/>
    <w:rsid w:val="00D15D6E"/>
    <w:rsid w:val="00D15F0A"/>
    <w:rsid w:val="00D16208"/>
    <w:rsid w:val="00D16302"/>
    <w:rsid w:val="00D16523"/>
    <w:rsid w:val="00D16605"/>
    <w:rsid w:val="00D16722"/>
    <w:rsid w:val="00D1681C"/>
    <w:rsid w:val="00D16855"/>
    <w:rsid w:val="00D16933"/>
    <w:rsid w:val="00D169B7"/>
    <w:rsid w:val="00D16A69"/>
    <w:rsid w:val="00D16C32"/>
    <w:rsid w:val="00D16EC1"/>
    <w:rsid w:val="00D16ECE"/>
    <w:rsid w:val="00D1705C"/>
    <w:rsid w:val="00D17072"/>
    <w:rsid w:val="00D170BD"/>
    <w:rsid w:val="00D1731B"/>
    <w:rsid w:val="00D1737D"/>
    <w:rsid w:val="00D176D2"/>
    <w:rsid w:val="00D17798"/>
    <w:rsid w:val="00D1787A"/>
    <w:rsid w:val="00D17E56"/>
    <w:rsid w:val="00D17F59"/>
    <w:rsid w:val="00D17F73"/>
    <w:rsid w:val="00D201A1"/>
    <w:rsid w:val="00D20276"/>
    <w:rsid w:val="00D2033F"/>
    <w:rsid w:val="00D203B9"/>
    <w:rsid w:val="00D2053A"/>
    <w:rsid w:val="00D20666"/>
    <w:rsid w:val="00D2071B"/>
    <w:rsid w:val="00D20764"/>
    <w:rsid w:val="00D207C5"/>
    <w:rsid w:val="00D2091E"/>
    <w:rsid w:val="00D20947"/>
    <w:rsid w:val="00D20B49"/>
    <w:rsid w:val="00D20C45"/>
    <w:rsid w:val="00D20DAC"/>
    <w:rsid w:val="00D20DC4"/>
    <w:rsid w:val="00D20F82"/>
    <w:rsid w:val="00D211D7"/>
    <w:rsid w:val="00D21275"/>
    <w:rsid w:val="00D212BD"/>
    <w:rsid w:val="00D212CC"/>
    <w:rsid w:val="00D213D5"/>
    <w:rsid w:val="00D2160F"/>
    <w:rsid w:val="00D219A6"/>
    <w:rsid w:val="00D21B3B"/>
    <w:rsid w:val="00D21BC8"/>
    <w:rsid w:val="00D21BDB"/>
    <w:rsid w:val="00D21CD1"/>
    <w:rsid w:val="00D21DA8"/>
    <w:rsid w:val="00D21E31"/>
    <w:rsid w:val="00D21E53"/>
    <w:rsid w:val="00D21FC0"/>
    <w:rsid w:val="00D22071"/>
    <w:rsid w:val="00D22145"/>
    <w:rsid w:val="00D223A1"/>
    <w:rsid w:val="00D225E8"/>
    <w:rsid w:val="00D2283E"/>
    <w:rsid w:val="00D22843"/>
    <w:rsid w:val="00D228F7"/>
    <w:rsid w:val="00D22B7C"/>
    <w:rsid w:val="00D22BDA"/>
    <w:rsid w:val="00D22DD0"/>
    <w:rsid w:val="00D22DE8"/>
    <w:rsid w:val="00D23149"/>
    <w:rsid w:val="00D233D9"/>
    <w:rsid w:val="00D23525"/>
    <w:rsid w:val="00D235B5"/>
    <w:rsid w:val="00D2368B"/>
    <w:rsid w:val="00D23691"/>
    <w:rsid w:val="00D236DF"/>
    <w:rsid w:val="00D238E9"/>
    <w:rsid w:val="00D23E05"/>
    <w:rsid w:val="00D23F09"/>
    <w:rsid w:val="00D23FAF"/>
    <w:rsid w:val="00D2406C"/>
    <w:rsid w:val="00D241E5"/>
    <w:rsid w:val="00D24592"/>
    <w:rsid w:val="00D246DC"/>
    <w:rsid w:val="00D248A8"/>
    <w:rsid w:val="00D248BA"/>
    <w:rsid w:val="00D24AFA"/>
    <w:rsid w:val="00D24BB4"/>
    <w:rsid w:val="00D24C6A"/>
    <w:rsid w:val="00D24CAB"/>
    <w:rsid w:val="00D24D83"/>
    <w:rsid w:val="00D252BF"/>
    <w:rsid w:val="00D25329"/>
    <w:rsid w:val="00D25450"/>
    <w:rsid w:val="00D25495"/>
    <w:rsid w:val="00D25551"/>
    <w:rsid w:val="00D257A3"/>
    <w:rsid w:val="00D257C2"/>
    <w:rsid w:val="00D258A2"/>
    <w:rsid w:val="00D258AF"/>
    <w:rsid w:val="00D25958"/>
    <w:rsid w:val="00D25A4C"/>
    <w:rsid w:val="00D25A57"/>
    <w:rsid w:val="00D25AE3"/>
    <w:rsid w:val="00D25D60"/>
    <w:rsid w:val="00D25F38"/>
    <w:rsid w:val="00D25F6A"/>
    <w:rsid w:val="00D26038"/>
    <w:rsid w:val="00D2616C"/>
    <w:rsid w:val="00D2628C"/>
    <w:rsid w:val="00D26347"/>
    <w:rsid w:val="00D263EB"/>
    <w:rsid w:val="00D264D4"/>
    <w:rsid w:val="00D264F1"/>
    <w:rsid w:val="00D2667E"/>
    <w:rsid w:val="00D26688"/>
    <w:rsid w:val="00D2670F"/>
    <w:rsid w:val="00D26910"/>
    <w:rsid w:val="00D26952"/>
    <w:rsid w:val="00D26B6A"/>
    <w:rsid w:val="00D26CEE"/>
    <w:rsid w:val="00D26D04"/>
    <w:rsid w:val="00D26DC0"/>
    <w:rsid w:val="00D26E47"/>
    <w:rsid w:val="00D2700F"/>
    <w:rsid w:val="00D27149"/>
    <w:rsid w:val="00D27161"/>
    <w:rsid w:val="00D271A4"/>
    <w:rsid w:val="00D274B5"/>
    <w:rsid w:val="00D27575"/>
    <w:rsid w:val="00D2761F"/>
    <w:rsid w:val="00D27751"/>
    <w:rsid w:val="00D27874"/>
    <w:rsid w:val="00D278DA"/>
    <w:rsid w:val="00D27AA2"/>
    <w:rsid w:val="00D27DA2"/>
    <w:rsid w:val="00D27DC4"/>
    <w:rsid w:val="00D27E3F"/>
    <w:rsid w:val="00D27EC4"/>
    <w:rsid w:val="00D3002A"/>
    <w:rsid w:val="00D30278"/>
    <w:rsid w:val="00D302A2"/>
    <w:rsid w:val="00D3032C"/>
    <w:rsid w:val="00D3045C"/>
    <w:rsid w:val="00D306CA"/>
    <w:rsid w:val="00D30879"/>
    <w:rsid w:val="00D30B90"/>
    <w:rsid w:val="00D30C5B"/>
    <w:rsid w:val="00D30CC6"/>
    <w:rsid w:val="00D30E8D"/>
    <w:rsid w:val="00D310F5"/>
    <w:rsid w:val="00D31217"/>
    <w:rsid w:val="00D31255"/>
    <w:rsid w:val="00D312F5"/>
    <w:rsid w:val="00D313A7"/>
    <w:rsid w:val="00D313AB"/>
    <w:rsid w:val="00D314A8"/>
    <w:rsid w:val="00D314B7"/>
    <w:rsid w:val="00D31603"/>
    <w:rsid w:val="00D31806"/>
    <w:rsid w:val="00D318F7"/>
    <w:rsid w:val="00D31C95"/>
    <w:rsid w:val="00D31CB3"/>
    <w:rsid w:val="00D31E58"/>
    <w:rsid w:val="00D31E6C"/>
    <w:rsid w:val="00D31ECF"/>
    <w:rsid w:val="00D31F8F"/>
    <w:rsid w:val="00D31FA7"/>
    <w:rsid w:val="00D32032"/>
    <w:rsid w:val="00D3219E"/>
    <w:rsid w:val="00D321E8"/>
    <w:rsid w:val="00D32780"/>
    <w:rsid w:val="00D3295E"/>
    <w:rsid w:val="00D3299D"/>
    <w:rsid w:val="00D32B38"/>
    <w:rsid w:val="00D32CEA"/>
    <w:rsid w:val="00D32E1C"/>
    <w:rsid w:val="00D32EC7"/>
    <w:rsid w:val="00D32F91"/>
    <w:rsid w:val="00D32FDC"/>
    <w:rsid w:val="00D33136"/>
    <w:rsid w:val="00D33360"/>
    <w:rsid w:val="00D33536"/>
    <w:rsid w:val="00D33649"/>
    <w:rsid w:val="00D3368F"/>
    <w:rsid w:val="00D336A4"/>
    <w:rsid w:val="00D33A64"/>
    <w:rsid w:val="00D33B1C"/>
    <w:rsid w:val="00D33BF3"/>
    <w:rsid w:val="00D33C0B"/>
    <w:rsid w:val="00D33E3C"/>
    <w:rsid w:val="00D33E9F"/>
    <w:rsid w:val="00D33FAA"/>
    <w:rsid w:val="00D3403C"/>
    <w:rsid w:val="00D34109"/>
    <w:rsid w:val="00D34114"/>
    <w:rsid w:val="00D341BA"/>
    <w:rsid w:val="00D34200"/>
    <w:rsid w:val="00D34227"/>
    <w:rsid w:val="00D342B2"/>
    <w:rsid w:val="00D342BD"/>
    <w:rsid w:val="00D3443F"/>
    <w:rsid w:val="00D34512"/>
    <w:rsid w:val="00D34527"/>
    <w:rsid w:val="00D348CF"/>
    <w:rsid w:val="00D348F7"/>
    <w:rsid w:val="00D348FC"/>
    <w:rsid w:val="00D34A2A"/>
    <w:rsid w:val="00D34C92"/>
    <w:rsid w:val="00D34FD9"/>
    <w:rsid w:val="00D35068"/>
    <w:rsid w:val="00D35106"/>
    <w:rsid w:val="00D35111"/>
    <w:rsid w:val="00D35161"/>
    <w:rsid w:val="00D351B1"/>
    <w:rsid w:val="00D3524B"/>
    <w:rsid w:val="00D352D4"/>
    <w:rsid w:val="00D352EA"/>
    <w:rsid w:val="00D35314"/>
    <w:rsid w:val="00D3533B"/>
    <w:rsid w:val="00D35371"/>
    <w:rsid w:val="00D355DA"/>
    <w:rsid w:val="00D358CF"/>
    <w:rsid w:val="00D3591A"/>
    <w:rsid w:val="00D3594F"/>
    <w:rsid w:val="00D3598F"/>
    <w:rsid w:val="00D359B8"/>
    <w:rsid w:val="00D359C1"/>
    <w:rsid w:val="00D35A5A"/>
    <w:rsid w:val="00D35B50"/>
    <w:rsid w:val="00D35BB7"/>
    <w:rsid w:val="00D35C0B"/>
    <w:rsid w:val="00D35CC7"/>
    <w:rsid w:val="00D35DB9"/>
    <w:rsid w:val="00D35EDC"/>
    <w:rsid w:val="00D36138"/>
    <w:rsid w:val="00D3622E"/>
    <w:rsid w:val="00D36232"/>
    <w:rsid w:val="00D362CB"/>
    <w:rsid w:val="00D36416"/>
    <w:rsid w:val="00D364B7"/>
    <w:rsid w:val="00D36781"/>
    <w:rsid w:val="00D368B3"/>
    <w:rsid w:val="00D36A8E"/>
    <w:rsid w:val="00D36AFA"/>
    <w:rsid w:val="00D36BA5"/>
    <w:rsid w:val="00D36C92"/>
    <w:rsid w:val="00D36D86"/>
    <w:rsid w:val="00D36DC9"/>
    <w:rsid w:val="00D36EB1"/>
    <w:rsid w:val="00D36F17"/>
    <w:rsid w:val="00D3719D"/>
    <w:rsid w:val="00D372B1"/>
    <w:rsid w:val="00D374E6"/>
    <w:rsid w:val="00D374F8"/>
    <w:rsid w:val="00D3781C"/>
    <w:rsid w:val="00D378DE"/>
    <w:rsid w:val="00D37B5E"/>
    <w:rsid w:val="00D37C19"/>
    <w:rsid w:val="00D37FC7"/>
    <w:rsid w:val="00D40015"/>
    <w:rsid w:val="00D403D6"/>
    <w:rsid w:val="00D40566"/>
    <w:rsid w:val="00D405CE"/>
    <w:rsid w:val="00D4069A"/>
    <w:rsid w:val="00D406A0"/>
    <w:rsid w:val="00D408D9"/>
    <w:rsid w:val="00D4095B"/>
    <w:rsid w:val="00D40A4C"/>
    <w:rsid w:val="00D40A59"/>
    <w:rsid w:val="00D40C7F"/>
    <w:rsid w:val="00D40C92"/>
    <w:rsid w:val="00D40CDB"/>
    <w:rsid w:val="00D40D3C"/>
    <w:rsid w:val="00D40E6B"/>
    <w:rsid w:val="00D40F01"/>
    <w:rsid w:val="00D40FE2"/>
    <w:rsid w:val="00D41008"/>
    <w:rsid w:val="00D41031"/>
    <w:rsid w:val="00D412C6"/>
    <w:rsid w:val="00D413E9"/>
    <w:rsid w:val="00D414A0"/>
    <w:rsid w:val="00D4152C"/>
    <w:rsid w:val="00D415F6"/>
    <w:rsid w:val="00D41977"/>
    <w:rsid w:val="00D41B7B"/>
    <w:rsid w:val="00D41CD5"/>
    <w:rsid w:val="00D41D2C"/>
    <w:rsid w:val="00D41DAE"/>
    <w:rsid w:val="00D41EF6"/>
    <w:rsid w:val="00D41F08"/>
    <w:rsid w:val="00D41FC1"/>
    <w:rsid w:val="00D41FE9"/>
    <w:rsid w:val="00D42361"/>
    <w:rsid w:val="00D42645"/>
    <w:rsid w:val="00D427DD"/>
    <w:rsid w:val="00D42928"/>
    <w:rsid w:val="00D42D97"/>
    <w:rsid w:val="00D42DC6"/>
    <w:rsid w:val="00D42DFE"/>
    <w:rsid w:val="00D42E59"/>
    <w:rsid w:val="00D430E1"/>
    <w:rsid w:val="00D43234"/>
    <w:rsid w:val="00D43320"/>
    <w:rsid w:val="00D43460"/>
    <w:rsid w:val="00D434B9"/>
    <w:rsid w:val="00D43572"/>
    <w:rsid w:val="00D4379B"/>
    <w:rsid w:val="00D437D1"/>
    <w:rsid w:val="00D43818"/>
    <w:rsid w:val="00D4385B"/>
    <w:rsid w:val="00D438CF"/>
    <w:rsid w:val="00D43BB7"/>
    <w:rsid w:val="00D43C79"/>
    <w:rsid w:val="00D43EA4"/>
    <w:rsid w:val="00D43EAB"/>
    <w:rsid w:val="00D43F4B"/>
    <w:rsid w:val="00D44080"/>
    <w:rsid w:val="00D440AB"/>
    <w:rsid w:val="00D440F6"/>
    <w:rsid w:val="00D441DB"/>
    <w:rsid w:val="00D44259"/>
    <w:rsid w:val="00D442C5"/>
    <w:rsid w:val="00D442F2"/>
    <w:rsid w:val="00D44457"/>
    <w:rsid w:val="00D44522"/>
    <w:rsid w:val="00D446F3"/>
    <w:rsid w:val="00D447A5"/>
    <w:rsid w:val="00D4480E"/>
    <w:rsid w:val="00D44999"/>
    <w:rsid w:val="00D44A8E"/>
    <w:rsid w:val="00D44B1D"/>
    <w:rsid w:val="00D44BB7"/>
    <w:rsid w:val="00D44BC6"/>
    <w:rsid w:val="00D44CFF"/>
    <w:rsid w:val="00D44D4A"/>
    <w:rsid w:val="00D44E28"/>
    <w:rsid w:val="00D44E98"/>
    <w:rsid w:val="00D44EF9"/>
    <w:rsid w:val="00D44F68"/>
    <w:rsid w:val="00D45047"/>
    <w:rsid w:val="00D451A8"/>
    <w:rsid w:val="00D451F7"/>
    <w:rsid w:val="00D4524E"/>
    <w:rsid w:val="00D452F3"/>
    <w:rsid w:val="00D453F6"/>
    <w:rsid w:val="00D4547C"/>
    <w:rsid w:val="00D454B0"/>
    <w:rsid w:val="00D454DC"/>
    <w:rsid w:val="00D457F4"/>
    <w:rsid w:val="00D4593D"/>
    <w:rsid w:val="00D45A01"/>
    <w:rsid w:val="00D45A91"/>
    <w:rsid w:val="00D45C61"/>
    <w:rsid w:val="00D45CD6"/>
    <w:rsid w:val="00D45E6C"/>
    <w:rsid w:val="00D45EE7"/>
    <w:rsid w:val="00D4614F"/>
    <w:rsid w:val="00D4615B"/>
    <w:rsid w:val="00D4621E"/>
    <w:rsid w:val="00D4632E"/>
    <w:rsid w:val="00D463AD"/>
    <w:rsid w:val="00D46505"/>
    <w:rsid w:val="00D46579"/>
    <w:rsid w:val="00D4665F"/>
    <w:rsid w:val="00D46688"/>
    <w:rsid w:val="00D4674C"/>
    <w:rsid w:val="00D467CD"/>
    <w:rsid w:val="00D46B9D"/>
    <w:rsid w:val="00D46BF7"/>
    <w:rsid w:val="00D46C28"/>
    <w:rsid w:val="00D46C45"/>
    <w:rsid w:val="00D46E55"/>
    <w:rsid w:val="00D46FDA"/>
    <w:rsid w:val="00D4712A"/>
    <w:rsid w:val="00D47162"/>
    <w:rsid w:val="00D471C5"/>
    <w:rsid w:val="00D47271"/>
    <w:rsid w:val="00D474EA"/>
    <w:rsid w:val="00D47688"/>
    <w:rsid w:val="00D4779C"/>
    <w:rsid w:val="00D477AE"/>
    <w:rsid w:val="00D4781C"/>
    <w:rsid w:val="00D4784C"/>
    <w:rsid w:val="00D47870"/>
    <w:rsid w:val="00D47947"/>
    <w:rsid w:val="00D479DC"/>
    <w:rsid w:val="00D47A85"/>
    <w:rsid w:val="00D47BAA"/>
    <w:rsid w:val="00D47C59"/>
    <w:rsid w:val="00D47CD9"/>
    <w:rsid w:val="00D47ED5"/>
    <w:rsid w:val="00D5009E"/>
    <w:rsid w:val="00D503D6"/>
    <w:rsid w:val="00D50541"/>
    <w:rsid w:val="00D506C9"/>
    <w:rsid w:val="00D506D4"/>
    <w:rsid w:val="00D5081E"/>
    <w:rsid w:val="00D5089F"/>
    <w:rsid w:val="00D50956"/>
    <w:rsid w:val="00D50A16"/>
    <w:rsid w:val="00D50B0E"/>
    <w:rsid w:val="00D50C16"/>
    <w:rsid w:val="00D50D3D"/>
    <w:rsid w:val="00D51053"/>
    <w:rsid w:val="00D510F8"/>
    <w:rsid w:val="00D5134F"/>
    <w:rsid w:val="00D51373"/>
    <w:rsid w:val="00D514FF"/>
    <w:rsid w:val="00D51684"/>
    <w:rsid w:val="00D518B8"/>
    <w:rsid w:val="00D518BD"/>
    <w:rsid w:val="00D5198C"/>
    <w:rsid w:val="00D519D8"/>
    <w:rsid w:val="00D51A87"/>
    <w:rsid w:val="00D51B16"/>
    <w:rsid w:val="00D51B31"/>
    <w:rsid w:val="00D51B6B"/>
    <w:rsid w:val="00D51C49"/>
    <w:rsid w:val="00D51CCD"/>
    <w:rsid w:val="00D51DFF"/>
    <w:rsid w:val="00D51FDF"/>
    <w:rsid w:val="00D5212B"/>
    <w:rsid w:val="00D5217F"/>
    <w:rsid w:val="00D52497"/>
    <w:rsid w:val="00D527C9"/>
    <w:rsid w:val="00D52878"/>
    <w:rsid w:val="00D52896"/>
    <w:rsid w:val="00D529B3"/>
    <w:rsid w:val="00D529FE"/>
    <w:rsid w:val="00D52AF5"/>
    <w:rsid w:val="00D52B62"/>
    <w:rsid w:val="00D52C3E"/>
    <w:rsid w:val="00D52D41"/>
    <w:rsid w:val="00D52D45"/>
    <w:rsid w:val="00D52DB0"/>
    <w:rsid w:val="00D52DFD"/>
    <w:rsid w:val="00D52E6C"/>
    <w:rsid w:val="00D53237"/>
    <w:rsid w:val="00D5330A"/>
    <w:rsid w:val="00D536D0"/>
    <w:rsid w:val="00D53722"/>
    <w:rsid w:val="00D538B5"/>
    <w:rsid w:val="00D53A0D"/>
    <w:rsid w:val="00D53AEC"/>
    <w:rsid w:val="00D53AFE"/>
    <w:rsid w:val="00D53B82"/>
    <w:rsid w:val="00D53CFC"/>
    <w:rsid w:val="00D53E39"/>
    <w:rsid w:val="00D53F2E"/>
    <w:rsid w:val="00D53F6F"/>
    <w:rsid w:val="00D54102"/>
    <w:rsid w:val="00D54217"/>
    <w:rsid w:val="00D54300"/>
    <w:rsid w:val="00D54423"/>
    <w:rsid w:val="00D54447"/>
    <w:rsid w:val="00D54549"/>
    <w:rsid w:val="00D54578"/>
    <w:rsid w:val="00D54643"/>
    <w:rsid w:val="00D5467A"/>
    <w:rsid w:val="00D5483F"/>
    <w:rsid w:val="00D54872"/>
    <w:rsid w:val="00D54879"/>
    <w:rsid w:val="00D5493A"/>
    <w:rsid w:val="00D54946"/>
    <w:rsid w:val="00D54980"/>
    <w:rsid w:val="00D54A6C"/>
    <w:rsid w:val="00D54EE2"/>
    <w:rsid w:val="00D5502E"/>
    <w:rsid w:val="00D550DD"/>
    <w:rsid w:val="00D5529E"/>
    <w:rsid w:val="00D554D0"/>
    <w:rsid w:val="00D557D7"/>
    <w:rsid w:val="00D55972"/>
    <w:rsid w:val="00D5597F"/>
    <w:rsid w:val="00D55A0B"/>
    <w:rsid w:val="00D55A35"/>
    <w:rsid w:val="00D55AD5"/>
    <w:rsid w:val="00D55B93"/>
    <w:rsid w:val="00D56072"/>
    <w:rsid w:val="00D561AA"/>
    <w:rsid w:val="00D56289"/>
    <w:rsid w:val="00D5632D"/>
    <w:rsid w:val="00D563C4"/>
    <w:rsid w:val="00D56738"/>
    <w:rsid w:val="00D567DD"/>
    <w:rsid w:val="00D56843"/>
    <w:rsid w:val="00D56906"/>
    <w:rsid w:val="00D569E5"/>
    <w:rsid w:val="00D56AF4"/>
    <w:rsid w:val="00D56B87"/>
    <w:rsid w:val="00D56E59"/>
    <w:rsid w:val="00D56EFA"/>
    <w:rsid w:val="00D56EFC"/>
    <w:rsid w:val="00D56F51"/>
    <w:rsid w:val="00D56F8C"/>
    <w:rsid w:val="00D57012"/>
    <w:rsid w:val="00D572D8"/>
    <w:rsid w:val="00D57315"/>
    <w:rsid w:val="00D57318"/>
    <w:rsid w:val="00D5737F"/>
    <w:rsid w:val="00D5778C"/>
    <w:rsid w:val="00D577E2"/>
    <w:rsid w:val="00D57831"/>
    <w:rsid w:val="00D5789F"/>
    <w:rsid w:val="00D57AF5"/>
    <w:rsid w:val="00D57B13"/>
    <w:rsid w:val="00D57B85"/>
    <w:rsid w:val="00D57C78"/>
    <w:rsid w:val="00D57F93"/>
    <w:rsid w:val="00D57FC3"/>
    <w:rsid w:val="00D6019B"/>
    <w:rsid w:val="00D60266"/>
    <w:rsid w:val="00D60412"/>
    <w:rsid w:val="00D6048A"/>
    <w:rsid w:val="00D605D2"/>
    <w:rsid w:val="00D60798"/>
    <w:rsid w:val="00D607EC"/>
    <w:rsid w:val="00D6080D"/>
    <w:rsid w:val="00D608C9"/>
    <w:rsid w:val="00D60AA4"/>
    <w:rsid w:val="00D60AFA"/>
    <w:rsid w:val="00D60CE0"/>
    <w:rsid w:val="00D60E10"/>
    <w:rsid w:val="00D60F2A"/>
    <w:rsid w:val="00D60F40"/>
    <w:rsid w:val="00D60F80"/>
    <w:rsid w:val="00D612D8"/>
    <w:rsid w:val="00D612E6"/>
    <w:rsid w:val="00D6160B"/>
    <w:rsid w:val="00D61665"/>
    <w:rsid w:val="00D616A7"/>
    <w:rsid w:val="00D6193A"/>
    <w:rsid w:val="00D61AE4"/>
    <w:rsid w:val="00D61EA7"/>
    <w:rsid w:val="00D61EDC"/>
    <w:rsid w:val="00D62028"/>
    <w:rsid w:val="00D621AE"/>
    <w:rsid w:val="00D62270"/>
    <w:rsid w:val="00D6227E"/>
    <w:rsid w:val="00D622EB"/>
    <w:rsid w:val="00D6268A"/>
    <w:rsid w:val="00D62755"/>
    <w:rsid w:val="00D62850"/>
    <w:rsid w:val="00D62897"/>
    <w:rsid w:val="00D629AC"/>
    <w:rsid w:val="00D629B5"/>
    <w:rsid w:val="00D62A03"/>
    <w:rsid w:val="00D62BCB"/>
    <w:rsid w:val="00D62DDB"/>
    <w:rsid w:val="00D62E47"/>
    <w:rsid w:val="00D62E88"/>
    <w:rsid w:val="00D62F9E"/>
    <w:rsid w:val="00D630D0"/>
    <w:rsid w:val="00D63149"/>
    <w:rsid w:val="00D63331"/>
    <w:rsid w:val="00D63353"/>
    <w:rsid w:val="00D6335C"/>
    <w:rsid w:val="00D63362"/>
    <w:rsid w:val="00D6348B"/>
    <w:rsid w:val="00D634D0"/>
    <w:rsid w:val="00D634EC"/>
    <w:rsid w:val="00D6352E"/>
    <w:rsid w:val="00D6359B"/>
    <w:rsid w:val="00D637C2"/>
    <w:rsid w:val="00D6394A"/>
    <w:rsid w:val="00D63969"/>
    <w:rsid w:val="00D63D17"/>
    <w:rsid w:val="00D63E9E"/>
    <w:rsid w:val="00D63EA4"/>
    <w:rsid w:val="00D63FDB"/>
    <w:rsid w:val="00D6406A"/>
    <w:rsid w:val="00D64097"/>
    <w:rsid w:val="00D6417C"/>
    <w:rsid w:val="00D641D3"/>
    <w:rsid w:val="00D64307"/>
    <w:rsid w:val="00D64407"/>
    <w:rsid w:val="00D64896"/>
    <w:rsid w:val="00D64A15"/>
    <w:rsid w:val="00D64A22"/>
    <w:rsid w:val="00D64A61"/>
    <w:rsid w:val="00D64AD1"/>
    <w:rsid w:val="00D64EC2"/>
    <w:rsid w:val="00D64F5C"/>
    <w:rsid w:val="00D6502E"/>
    <w:rsid w:val="00D6519B"/>
    <w:rsid w:val="00D653C2"/>
    <w:rsid w:val="00D6540B"/>
    <w:rsid w:val="00D65512"/>
    <w:rsid w:val="00D65574"/>
    <w:rsid w:val="00D655AB"/>
    <w:rsid w:val="00D655DB"/>
    <w:rsid w:val="00D657E6"/>
    <w:rsid w:val="00D65B2E"/>
    <w:rsid w:val="00D65B8B"/>
    <w:rsid w:val="00D65C7A"/>
    <w:rsid w:val="00D65DF4"/>
    <w:rsid w:val="00D65E48"/>
    <w:rsid w:val="00D6616E"/>
    <w:rsid w:val="00D661D7"/>
    <w:rsid w:val="00D6631F"/>
    <w:rsid w:val="00D663CD"/>
    <w:rsid w:val="00D6647C"/>
    <w:rsid w:val="00D6651B"/>
    <w:rsid w:val="00D66568"/>
    <w:rsid w:val="00D665C5"/>
    <w:rsid w:val="00D6666B"/>
    <w:rsid w:val="00D667E9"/>
    <w:rsid w:val="00D66871"/>
    <w:rsid w:val="00D668EE"/>
    <w:rsid w:val="00D66930"/>
    <w:rsid w:val="00D66AC0"/>
    <w:rsid w:val="00D66B26"/>
    <w:rsid w:val="00D66F46"/>
    <w:rsid w:val="00D66F51"/>
    <w:rsid w:val="00D66FC6"/>
    <w:rsid w:val="00D670F0"/>
    <w:rsid w:val="00D67389"/>
    <w:rsid w:val="00D673CB"/>
    <w:rsid w:val="00D673FE"/>
    <w:rsid w:val="00D675EA"/>
    <w:rsid w:val="00D6776E"/>
    <w:rsid w:val="00D677C9"/>
    <w:rsid w:val="00D67887"/>
    <w:rsid w:val="00D6788D"/>
    <w:rsid w:val="00D67988"/>
    <w:rsid w:val="00D679BA"/>
    <w:rsid w:val="00D679E3"/>
    <w:rsid w:val="00D67BCC"/>
    <w:rsid w:val="00D67E37"/>
    <w:rsid w:val="00D67F4C"/>
    <w:rsid w:val="00D70069"/>
    <w:rsid w:val="00D700BC"/>
    <w:rsid w:val="00D7014C"/>
    <w:rsid w:val="00D70260"/>
    <w:rsid w:val="00D702BB"/>
    <w:rsid w:val="00D706A6"/>
    <w:rsid w:val="00D707C8"/>
    <w:rsid w:val="00D70845"/>
    <w:rsid w:val="00D7087F"/>
    <w:rsid w:val="00D70C45"/>
    <w:rsid w:val="00D70D14"/>
    <w:rsid w:val="00D70D9F"/>
    <w:rsid w:val="00D70E93"/>
    <w:rsid w:val="00D710A2"/>
    <w:rsid w:val="00D710DA"/>
    <w:rsid w:val="00D711BB"/>
    <w:rsid w:val="00D712AF"/>
    <w:rsid w:val="00D71434"/>
    <w:rsid w:val="00D715BD"/>
    <w:rsid w:val="00D718C9"/>
    <w:rsid w:val="00D71919"/>
    <w:rsid w:val="00D71964"/>
    <w:rsid w:val="00D71A4E"/>
    <w:rsid w:val="00D71A62"/>
    <w:rsid w:val="00D71DB9"/>
    <w:rsid w:val="00D71E09"/>
    <w:rsid w:val="00D71F1E"/>
    <w:rsid w:val="00D71FFC"/>
    <w:rsid w:val="00D72024"/>
    <w:rsid w:val="00D720A5"/>
    <w:rsid w:val="00D72179"/>
    <w:rsid w:val="00D72322"/>
    <w:rsid w:val="00D72340"/>
    <w:rsid w:val="00D723E4"/>
    <w:rsid w:val="00D72443"/>
    <w:rsid w:val="00D7244F"/>
    <w:rsid w:val="00D7261E"/>
    <w:rsid w:val="00D72670"/>
    <w:rsid w:val="00D72706"/>
    <w:rsid w:val="00D72737"/>
    <w:rsid w:val="00D72805"/>
    <w:rsid w:val="00D72859"/>
    <w:rsid w:val="00D729B0"/>
    <w:rsid w:val="00D72ACA"/>
    <w:rsid w:val="00D72B1B"/>
    <w:rsid w:val="00D72BF9"/>
    <w:rsid w:val="00D72CF1"/>
    <w:rsid w:val="00D72F3C"/>
    <w:rsid w:val="00D72F62"/>
    <w:rsid w:val="00D72FD1"/>
    <w:rsid w:val="00D731EC"/>
    <w:rsid w:val="00D73374"/>
    <w:rsid w:val="00D73383"/>
    <w:rsid w:val="00D733B5"/>
    <w:rsid w:val="00D733DE"/>
    <w:rsid w:val="00D735B8"/>
    <w:rsid w:val="00D736F8"/>
    <w:rsid w:val="00D737C2"/>
    <w:rsid w:val="00D7383B"/>
    <w:rsid w:val="00D7395A"/>
    <w:rsid w:val="00D73EAC"/>
    <w:rsid w:val="00D740DF"/>
    <w:rsid w:val="00D74105"/>
    <w:rsid w:val="00D74114"/>
    <w:rsid w:val="00D74187"/>
    <w:rsid w:val="00D7437C"/>
    <w:rsid w:val="00D743DB"/>
    <w:rsid w:val="00D74400"/>
    <w:rsid w:val="00D7445B"/>
    <w:rsid w:val="00D7447A"/>
    <w:rsid w:val="00D74580"/>
    <w:rsid w:val="00D74688"/>
    <w:rsid w:val="00D746F1"/>
    <w:rsid w:val="00D74742"/>
    <w:rsid w:val="00D74800"/>
    <w:rsid w:val="00D74939"/>
    <w:rsid w:val="00D74B4A"/>
    <w:rsid w:val="00D74CCA"/>
    <w:rsid w:val="00D74E36"/>
    <w:rsid w:val="00D7521F"/>
    <w:rsid w:val="00D752AE"/>
    <w:rsid w:val="00D752DF"/>
    <w:rsid w:val="00D752E4"/>
    <w:rsid w:val="00D754CB"/>
    <w:rsid w:val="00D75590"/>
    <w:rsid w:val="00D7559D"/>
    <w:rsid w:val="00D75832"/>
    <w:rsid w:val="00D75C8A"/>
    <w:rsid w:val="00D75E55"/>
    <w:rsid w:val="00D75E71"/>
    <w:rsid w:val="00D75F8C"/>
    <w:rsid w:val="00D75FC4"/>
    <w:rsid w:val="00D75FC6"/>
    <w:rsid w:val="00D76229"/>
    <w:rsid w:val="00D76234"/>
    <w:rsid w:val="00D762B3"/>
    <w:rsid w:val="00D76498"/>
    <w:rsid w:val="00D764BC"/>
    <w:rsid w:val="00D7651F"/>
    <w:rsid w:val="00D7653D"/>
    <w:rsid w:val="00D76593"/>
    <w:rsid w:val="00D765EF"/>
    <w:rsid w:val="00D76643"/>
    <w:rsid w:val="00D7673D"/>
    <w:rsid w:val="00D76789"/>
    <w:rsid w:val="00D7679D"/>
    <w:rsid w:val="00D76A01"/>
    <w:rsid w:val="00D76A2E"/>
    <w:rsid w:val="00D76AF9"/>
    <w:rsid w:val="00D76C0F"/>
    <w:rsid w:val="00D76D05"/>
    <w:rsid w:val="00D76D8D"/>
    <w:rsid w:val="00D76DC5"/>
    <w:rsid w:val="00D76E27"/>
    <w:rsid w:val="00D76EDF"/>
    <w:rsid w:val="00D77055"/>
    <w:rsid w:val="00D77146"/>
    <w:rsid w:val="00D771FA"/>
    <w:rsid w:val="00D77223"/>
    <w:rsid w:val="00D77323"/>
    <w:rsid w:val="00D77340"/>
    <w:rsid w:val="00D7738E"/>
    <w:rsid w:val="00D77399"/>
    <w:rsid w:val="00D773C1"/>
    <w:rsid w:val="00D77548"/>
    <w:rsid w:val="00D77555"/>
    <w:rsid w:val="00D77AA3"/>
    <w:rsid w:val="00D77AE5"/>
    <w:rsid w:val="00D77B9F"/>
    <w:rsid w:val="00D77E6C"/>
    <w:rsid w:val="00D77E89"/>
    <w:rsid w:val="00D800C1"/>
    <w:rsid w:val="00D80113"/>
    <w:rsid w:val="00D80193"/>
    <w:rsid w:val="00D801D5"/>
    <w:rsid w:val="00D80360"/>
    <w:rsid w:val="00D8047D"/>
    <w:rsid w:val="00D8052D"/>
    <w:rsid w:val="00D80EF2"/>
    <w:rsid w:val="00D813AA"/>
    <w:rsid w:val="00D81629"/>
    <w:rsid w:val="00D8196D"/>
    <w:rsid w:val="00D81A1E"/>
    <w:rsid w:val="00D81ADD"/>
    <w:rsid w:val="00D81C1E"/>
    <w:rsid w:val="00D81D53"/>
    <w:rsid w:val="00D81D86"/>
    <w:rsid w:val="00D81E1B"/>
    <w:rsid w:val="00D81EF1"/>
    <w:rsid w:val="00D81F1F"/>
    <w:rsid w:val="00D81FB2"/>
    <w:rsid w:val="00D82041"/>
    <w:rsid w:val="00D82331"/>
    <w:rsid w:val="00D82579"/>
    <w:rsid w:val="00D8277B"/>
    <w:rsid w:val="00D828D5"/>
    <w:rsid w:val="00D82A6D"/>
    <w:rsid w:val="00D82C15"/>
    <w:rsid w:val="00D82C1D"/>
    <w:rsid w:val="00D82C85"/>
    <w:rsid w:val="00D82CCC"/>
    <w:rsid w:val="00D82D56"/>
    <w:rsid w:val="00D82D65"/>
    <w:rsid w:val="00D82F4F"/>
    <w:rsid w:val="00D82FD1"/>
    <w:rsid w:val="00D83051"/>
    <w:rsid w:val="00D830CB"/>
    <w:rsid w:val="00D83115"/>
    <w:rsid w:val="00D8311D"/>
    <w:rsid w:val="00D835AB"/>
    <w:rsid w:val="00D835FC"/>
    <w:rsid w:val="00D8369F"/>
    <w:rsid w:val="00D8395E"/>
    <w:rsid w:val="00D8398F"/>
    <w:rsid w:val="00D83A8A"/>
    <w:rsid w:val="00D83A9A"/>
    <w:rsid w:val="00D83AAA"/>
    <w:rsid w:val="00D83B4B"/>
    <w:rsid w:val="00D83C85"/>
    <w:rsid w:val="00D83CD6"/>
    <w:rsid w:val="00D83D1D"/>
    <w:rsid w:val="00D83D62"/>
    <w:rsid w:val="00D83E6F"/>
    <w:rsid w:val="00D83FFE"/>
    <w:rsid w:val="00D84072"/>
    <w:rsid w:val="00D840CF"/>
    <w:rsid w:val="00D840DF"/>
    <w:rsid w:val="00D8410B"/>
    <w:rsid w:val="00D84433"/>
    <w:rsid w:val="00D844CD"/>
    <w:rsid w:val="00D84557"/>
    <w:rsid w:val="00D84653"/>
    <w:rsid w:val="00D846B8"/>
    <w:rsid w:val="00D846EB"/>
    <w:rsid w:val="00D84781"/>
    <w:rsid w:val="00D84914"/>
    <w:rsid w:val="00D849A9"/>
    <w:rsid w:val="00D84A1E"/>
    <w:rsid w:val="00D84A6A"/>
    <w:rsid w:val="00D84B4F"/>
    <w:rsid w:val="00D84B7B"/>
    <w:rsid w:val="00D84C97"/>
    <w:rsid w:val="00D84CB4"/>
    <w:rsid w:val="00D84D46"/>
    <w:rsid w:val="00D84F37"/>
    <w:rsid w:val="00D84F8B"/>
    <w:rsid w:val="00D85075"/>
    <w:rsid w:val="00D850D4"/>
    <w:rsid w:val="00D8512C"/>
    <w:rsid w:val="00D85401"/>
    <w:rsid w:val="00D85499"/>
    <w:rsid w:val="00D85AC6"/>
    <w:rsid w:val="00D85B54"/>
    <w:rsid w:val="00D85B8D"/>
    <w:rsid w:val="00D85BB4"/>
    <w:rsid w:val="00D85C31"/>
    <w:rsid w:val="00D85D0D"/>
    <w:rsid w:val="00D85D2D"/>
    <w:rsid w:val="00D85DF9"/>
    <w:rsid w:val="00D85E31"/>
    <w:rsid w:val="00D85E6F"/>
    <w:rsid w:val="00D85E9D"/>
    <w:rsid w:val="00D85EAE"/>
    <w:rsid w:val="00D85EC6"/>
    <w:rsid w:val="00D85F0C"/>
    <w:rsid w:val="00D860A8"/>
    <w:rsid w:val="00D8610F"/>
    <w:rsid w:val="00D86227"/>
    <w:rsid w:val="00D8654A"/>
    <w:rsid w:val="00D8660A"/>
    <w:rsid w:val="00D8663A"/>
    <w:rsid w:val="00D8672C"/>
    <w:rsid w:val="00D86844"/>
    <w:rsid w:val="00D86A59"/>
    <w:rsid w:val="00D86B80"/>
    <w:rsid w:val="00D86C27"/>
    <w:rsid w:val="00D86C96"/>
    <w:rsid w:val="00D86CBB"/>
    <w:rsid w:val="00D86D27"/>
    <w:rsid w:val="00D86D36"/>
    <w:rsid w:val="00D86FBA"/>
    <w:rsid w:val="00D87069"/>
    <w:rsid w:val="00D87092"/>
    <w:rsid w:val="00D871AF"/>
    <w:rsid w:val="00D871B8"/>
    <w:rsid w:val="00D872F2"/>
    <w:rsid w:val="00D873D0"/>
    <w:rsid w:val="00D87471"/>
    <w:rsid w:val="00D874A7"/>
    <w:rsid w:val="00D874B7"/>
    <w:rsid w:val="00D875E5"/>
    <w:rsid w:val="00D87771"/>
    <w:rsid w:val="00D878C6"/>
    <w:rsid w:val="00D878EE"/>
    <w:rsid w:val="00D87915"/>
    <w:rsid w:val="00D87B62"/>
    <w:rsid w:val="00D87BB2"/>
    <w:rsid w:val="00D87C74"/>
    <w:rsid w:val="00D87D01"/>
    <w:rsid w:val="00D87D8B"/>
    <w:rsid w:val="00D87E5D"/>
    <w:rsid w:val="00D87F5A"/>
    <w:rsid w:val="00D87F92"/>
    <w:rsid w:val="00D87F99"/>
    <w:rsid w:val="00D90234"/>
    <w:rsid w:val="00D9041B"/>
    <w:rsid w:val="00D905E6"/>
    <w:rsid w:val="00D90655"/>
    <w:rsid w:val="00D9069B"/>
    <w:rsid w:val="00D906E4"/>
    <w:rsid w:val="00D90704"/>
    <w:rsid w:val="00D90725"/>
    <w:rsid w:val="00D90886"/>
    <w:rsid w:val="00D90A45"/>
    <w:rsid w:val="00D90A75"/>
    <w:rsid w:val="00D90B79"/>
    <w:rsid w:val="00D90C4F"/>
    <w:rsid w:val="00D90C7D"/>
    <w:rsid w:val="00D90DE6"/>
    <w:rsid w:val="00D90F8E"/>
    <w:rsid w:val="00D9106C"/>
    <w:rsid w:val="00D910E4"/>
    <w:rsid w:val="00D910E8"/>
    <w:rsid w:val="00D91161"/>
    <w:rsid w:val="00D914ED"/>
    <w:rsid w:val="00D915B4"/>
    <w:rsid w:val="00D915D8"/>
    <w:rsid w:val="00D9160D"/>
    <w:rsid w:val="00D91635"/>
    <w:rsid w:val="00D91859"/>
    <w:rsid w:val="00D91A6A"/>
    <w:rsid w:val="00D91AF8"/>
    <w:rsid w:val="00D91BEB"/>
    <w:rsid w:val="00D91CBF"/>
    <w:rsid w:val="00D92066"/>
    <w:rsid w:val="00D923EC"/>
    <w:rsid w:val="00D92582"/>
    <w:rsid w:val="00D92908"/>
    <w:rsid w:val="00D929A2"/>
    <w:rsid w:val="00D92A66"/>
    <w:rsid w:val="00D92AE2"/>
    <w:rsid w:val="00D92C1F"/>
    <w:rsid w:val="00D92D4C"/>
    <w:rsid w:val="00D92E1C"/>
    <w:rsid w:val="00D92F21"/>
    <w:rsid w:val="00D92FCA"/>
    <w:rsid w:val="00D9303D"/>
    <w:rsid w:val="00D93101"/>
    <w:rsid w:val="00D9319B"/>
    <w:rsid w:val="00D93246"/>
    <w:rsid w:val="00D932D6"/>
    <w:rsid w:val="00D93362"/>
    <w:rsid w:val="00D9344F"/>
    <w:rsid w:val="00D934E9"/>
    <w:rsid w:val="00D93685"/>
    <w:rsid w:val="00D936A3"/>
    <w:rsid w:val="00D937EC"/>
    <w:rsid w:val="00D937F0"/>
    <w:rsid w:val="00D9384A"/>
    <w:rsid w:val="00D939AC"/>
    <w:rsid w:val="00D939E1"/>
    <w:rsid w:val="00D93B39"/>
    <w:rsid w:val="00D93C18"/>
    <w:rsid w:val="00D93CB0"/>
    <w:rsid w:val="00D93DF1"/>
    <w:rsid w:val="00D93E0E"/>
    <w:rsid w:val="00D93E95"/>
    <w:rsid w:val="00D93F12"/>
    <w:rsid w:val="00D9403E"/>
    <w:rsid w:val="00D9413C"/>
    <w:rsid w:val="00D94313"/>
    <w:rsid w:val="00D9443B"/>
    <w:rsid w:val="00D945D8"/>
    <w:rsid w:val="00D94729"/>
    <w:rsid w:val="00D94BA5"/>
    <w:rsid w:val="00D94C63"/>
    <w:rsid w:val="00D94C65"/>
    <w:rsid w:val="00D94CC8"/>
    <w:rsid w:val="00D94DEF"/>
    <w:rsid w:val="00D9510B"/>
    <w:rsid w:val="00D9515A"/>
    <w:rsid w:val="00D954DD"/>
    <w:rsid w:val="00D9555C"/>
    <w:rsid w:val="00D9555D"/>
    <w:rsid w:val="00D955D8"/>
    <w:rsid w:val="00D956DE"/>
    <w:rsid w:val="00D95778"/>
    <w:rsid w:val="00D957A1"/>
    <w:rsid w:val="00D95984"/>
    <w:rsid w:val="00D95AEB"/>
    <w:rsid w:val="00D95D4E"/>
    <w:rsid w:val="00D96187"/>
    <w:rsid w:val="00D96191"/>
    <w:rsid w:val="00D96432"/>
    <w:rsid w:val="00D96602"/>
    <w:rsid w:val="00D96703"/>
    <w:rsid w:val="00D967CA"/>
    <w:rsid w:val="00D968FD"/>
    <w:rsid w:val="00D969C7"/>
    <w:rsid w:val="00D96A8A"/>
    <w:rsid w:val="00D96B18"/>
    <w:rsid w:val="00D96B70"/>
    <w:rsid w:val="00D96BA9"/>
    <w:rsid w:val="00D96BAE"/>
    <w:rsid w:val="00D96D60"/>
    <w:rsid w:val="00D96E77"/>
    <w:rsid w:val="00D97123"/>
    <w:rsid w:val="00D9712D"/>
    <w:rsid w:val="00D97208"/>
    <w:rsid w:val="00D9724D"/>
    <w:rsid w:val="00D972ED"/>
    <w:rsid w:val="00D973AB"/>
    <w:rsid w:val="00D9753F"/>
    <w:rsid w:val="00D97540"/>
    <w:rsid w:val="00D9757D"/>
    <w:rsid w:val="00D976E6"/>
    <w:rsid w:val="00D9781B"/>
    <w:rsid w:val="00D979AC"/>
    <w:rsid w:val="00D97AD1"/>
    <w:rsid w:val="00D97C57"/>
    <w:rsid w:val="00D97D14"/>
    <w:rsid w:val="00D97D1A"/>
    <w:rsid w:val="00D97E9E"/>
    <w:rsid w:val="00D97EA6"/>
    <w:rsid w:val="00DA0039"/>
    <w:rsid w:val="00DA00F5"/>
    <w:rsid w:val="00DA010B"/>
    <w:rsid w:val="00DA0481"/>
    <w:rsid w:val="00DA04C3"/>
    <w:rsid w:val="00DA0567"/>
    <w:rsid w:val="00DA059B"/>
    <w:rsid w:val="00DA0834"/>
    <w:rsid w:val="00DA0889"/>
    <w:rsid w:val="00DA0B58"/>
    <w:rsid w:val="00DA0C8A"/>
    <w:rsid w:val="00DA0EDD"/>
    <w:rsid w:val="00DA0F50"/>
    <w:rsid w:val="00DA0FB8"/>
    <w:rsid w:val="00DA1007"/>
    <w:rsid w:val="00DA101A"/>
    <w:rsid w:val="00DA1119"/>
    <w:rsid w:val="00DA118C"/>
    <w:rsid w:val="00DA1291"/>
    <w:rsid w:val="00DA13B8"/>
    <w:rsid w:val="00DA14DB"/>
    <w:rsid w:val="00DA1558"/>
    <w:rsid w:val="00DA19C2"/>
    <w:rsid w:val="00DA1C06"/>
    <w:rsid w:val="00DA1C20"/>
    <w:rsid w:val="00DA1D2A"/>
    <w:rsid w:val="00DA1F0D"/>
    <w:rsid w:val="00DA1FB6"/>
    <w:rsid w:val="00DA217F"/>
    <w:rsid w:val="00DA21AD"/>
    <w:rsid w:val="00DA2270"/>
    <w:rsid w:val="00DA238A"/>
    <w:rsid w:val="00DA2417"/>
    <w:rsid w:val="00DA2502"/>
    <w:rsid w:val="00DA2764"/>
    <w:rsid w:val="00DA29FF"/>
    <w:rsid w:val="00DA2A6F"/>
    <w:rsid w:val="00DA2BFA"/>
    <w:rsid w:val="00DA3000"/>
    <w:rsid w:val="00DA3037"/>
    <w:rsid w:val="00DA30C9"/>
    <w:rsid w:val="00DA3184"/>
    <w:rsid w:val="00DA3299"/>
    <w:rsid w:val="00DA33EF"/>
    <w:rsid w:val="00DA3439"/>
    <w:rsid w:val="00DA346E"/>
    <w:rsid w:val="00DA3504"/>
    <w:rsid w:val="00DA3567"/>
    <w:rsid w:val="00DA35E2"/>
    <w:rsid w:val="00DA3A27"/>
    <w:rsid w:val="00DA3A8E"/>
    <w:rsid w:val="00DA3AA4"/>
    <w:rsid w:val="00DA3CB0"/>
    <w:rsid w:val="00DA3E76"/>
    <w:rsid w:val="00DA3FF1"/>
    <w:rsid w:val="00DA4006"/>
    <w:rsid w:val="00DA40C9"/>
    <w:rsid w:val="00DA427B"/>
    <w:rsid w:val="00DA429B"/>
    <w:rsid w:val="00DA42CB"/>
    <w:rsid w:val="00DA45FD"/>
    <w:rsid w:val="00DA4621"/>
    <w:rsid w:val="00DA470A"/>
    <w:rsid w:val="00DA496A"/>
    <w:rsid w:val="00DA49D0"/>
    <w:rsid w:val="00DA4AC0"/>
    <w:rsid w:val="00DA4B7F"/>
    <w:rsid w:val="00DA4C13"/>
    <w:rsid w:val="00DA4D68"/>
    <w:rsid w:val="00DA4D9A"/>
    <w:rsid w:val="00DA4DDA"/>
    <w:rsid w:val="00DA4E92"/>
    <w:rsid w:val="00DA4E9C"/>
    <w:rsid w:val="00DA50EC"/>
    <w:rsid w:val="00DA51B7"/>
    <w:rsid w:val="00DA52B7"/>
    <w:rsid w:val="00DA5435"/>
    <w:rsid w:val="00DA5490"/>
    <w:rsid w:val="00DA5570"/>
    <w:rsid w:val="00DA5633"/>
    <w:rsid w:val="00DA5747"/>
    <w:rsid w:val="00DA581D"/>
    <w:rsid w:val="00DA5989"/>
    <w:rsid w:val="00DA5A53"/>
    <w:rsid w:val="00DA5A93"/>
    <w:rsid w:val="00DA5C58"/>
    <w:rsid w:val="00DA5C6C"/>
    <w:rsid w:val="00DA5E9E"/>
    <w:rsid w:val="00DA5F11"/>
    <w:rsid w:val="00DA5F74"/>
    <w:rsid w:val="00DA608F"/>
    <w:rsid w:val="00DA60DE"/>
    <w:rsid w:val="00DA6163"/>
    <w:rsid w:val="00DA6186"/>
    <w:rsid w:val="00DA61A9"/>
    <w:rsid w:val="00DA62DB"/>
    <w:rsid w:val="00DA634D"/>
    <w:rsid w:val="00DA6445"/>
    <w:rsid w:val="00DA657D"/>
    <w:rsid w:val="00DA6879"/>
    <w:rsid w:val="00DA68B5"/>
    <w:rsid w:val="00DA6A7B"/>
    <w:rsid w:val="00DA6C9B"/>
    <w:rsid w:val="00DA6EAF"/>
    <w:rsid w:val="00DA6F3F"/>
    <w:rsid w:val="00DA7031"/>
    <w:rsid w:val="00DA7096"/>
    <w:rsid w:val="00DA716E"/>
    <w:rsid w:val="00DA72F3"/>
    <w:rsid w:val="00DA75AE"/>
    <w:rsid w:val="00DA762E"/>
    <w:rsid w:val="00DA763C"/>
    <w:rsid w:val="00DA76C4"/>
    <w:rsid w:val="00DA774E"/>
    <w:rsid w:val="00DA77D2"/>
    <w:rsid w:val="00DA781B"/>
    <w:rsid w:val="00DA792E"/>
    <w:rsid w:val="00DA7A7F"/>
    <w:rsid w:val="00DA7BD0"/>
    <w:rsid w:val="00DA7C8D"/>
    <w:rsid w:val="00DA7D58"/>
    <w:rsid w:val="00DA7F52"/>
    <w:rsid w:val="00DB0288"/>
    <w:rsid w:val="00DB05EE"/>
    <w:rsid w:val="00DB0778"/>
    <w:rsid w:val="00DB0874"/>
    <w:rsid w:val="00DB08E4"/>
    <w:rsid w:val="00DB0960"/>
    <w:rsid w:val="00DB09FC"/>
    <w:rsid w:val="00DB0C58"/>
    <w:rsid w:val="00DB0D59"/>
    <w:rsid w:val="00DB0E6E"/>
    <w:rsid w:val="00DB0E91"/>
    <w:rsid w:val="00DB0FC8"/>
    <w:rsid w:val="00DB0FDE"/>
    <w:rsid w:val="00DB0FEC"/>
    <w:rsid w:val="00DB101F"/>
    <w:rsid w:val="00DB1139"/>
    <w:rsid w:val="00DB1346"/>
    <w:rsid w:val="00DB1557"/>
    <w:rsid w:val="00DB15B7"/>
    <w:rsid w:val="00DB1887"/>
    <w:rsid w:val="00DB199B"/>
    <w:rsid w:val="00DB1A6D"/>
    <w:rsid w:val="00DB1B96"/>
    <w:rsid w:val="00DB1C02"/>
    <w:rsid w:val="00DB1CB4"/>
    <w:rsid w:val="00DB1CD3"/>
    <w:rsid w:val="00DB1D1E"/>
    <w:rsid w:val="00DB1D55"/>
    <w:rsid w:val="00DB1DBF"/>
    <w:rsid w:val="00DB1DCA"/>
    <w:rsid w:val="00DB1E6E"/>
    <w:rsid w:val="00DB1F7F"/>
    <w:rsid w:val="00DB2042"/>
    <w:rsid w:val="00DB21E3"/>
    <w:rsid w:val="00DB2288"/>
    <w:rsid w:val="00DB279C"/>
    <w:rsid w:val="00DB283F"/>
    <w:rsid w:val="00DB2959"/>
    <w:rsid w:val="00DB299B"/>
    <w:rsid w:val="00DB2B7B"/>
    <w:rsid w:val="00DB2BEE"/>
    <w:rsid w:val="00DB2C16"/>
    <w:rsid w:val="00DB2CEF"/>
    <w:rsid w:val="00DB2F69"/>
    <w:rsid w:val="00DB30AC"/>
    <w:rsid w:val="00DB31D0"/>
    <w:rsid w:val="00DB330B"/>
    <w:rsid w:val="00DB3395"/>
    <w:rsid w:val="00DB34AB"/>
    <w:rsid w:val="00DB34BC"/>
    <w:rsid w:val="00DB3504"/>
    <w:rsid w:val="00DB3555"/>
    <w:rsid w:val="00DB35B0"/>
    <w:rsid w:val="00DB36F8"/>
    <w:rsid w:val="00DB399F"/>
    <w:rsid w:val="00DB39E1"/>
    <w:rsid w:val="00DB3A4D"/>
    <w:rsid w:val="00DB3A85"/>
    <w:rsid w:val="00DB3CDE"/>
    <w:rsid w:val="00DB3D3C"/>
    <w:rsid w:val="00DB3D57"/>
    <w:rsid w:val="00DB3DE2"/>
    <w:rsid w:val="00DB3E4C"/>
    <w:rsid w:val="00DB3F42"/>
    <w:rsid w:val="00DB3FDD"/>
    <w:rsid w:val="00DB3FE4"/>
    <w:rsid w:val="00DB3FF7"/>
    <w:rsid w:val="00DB3FFD"/>
    <w:rsid w:val="00DB404C"/>
    <w:rsid w:val="00DB4164"/>
    <w:rsid w:val="00DB4200"/>
    <w:rsid w:val="00DB429C"/>
    <w:rsid w:val="00DB4367"/>
    <w:rsid w:val="00DB43C7"/>
    <w:rsid w:val="00DB4626"/>
    <w:rsid w:val="00DB464D"/>
    <w:rsid w:val="00DB4678"/>
    <w:rsid w:val="00DB471B"/>
    <w:rsid w:val="00DB47BF"/>
    <w:rsid w:val="00DB47E6"/>
    <w:rsid w:val="00DB47F1"/>
    <w:rsid w:val="00DB482A"/>
    <w:rsid w:val="00DB4877"/>
    <w:rsid w:val="00DB4906"/>
    <w:rsid w:val="00DB4ACA"/>
    <w:rsid w:val="00DB4D31"/>
    <w:rsid w:val="00DB4D97"/>
    <w:rsid w:val="00DB4D99"/>
    <w:rsid w:val="00DB4DCB"/>
    <w:rsid w:val="00DB4EF1"/>
    <w:rsid w:val="00DB51D9"/>
    <w:rsid w:val="00DB5245"/>
    <w:rsid w:val="00DB53D3"/>
    <w:rsid w:val="00DB54DA"/>
    <w:rsid w:val="00DB57EB"/>
    <w:rsid w:val="00DB57FD"/>
    <w:rsid w:val="00DB58D1"/>
    <w:rsid w:val="00DB5AA4"/>
    <w:rsid w:val="00DB5B21"/>
    <w:rsid w:val="00DB5B68"/>
    <w:rsid w:val="00DB5BDD"/>
    <w:rsid w:val="00DB5C72"/>
    <w:rsid w:val="00DB5D81"/>
    <w:rsid w:val="00DB6158"/>
    <w:rsid w:val="00DB61D8"/>
    <w:rsid w:val="00DB62CB"/>
    <w:rsid w:val="00DB63A4"/>
    <w:rsid w:val="00DB63C4"/>
    <w:rsid w:val="00DB657D"/>
    <w:rsid w:val="00DB6624"/>
    <w:rsid w:val="00DB6767"/>
    <w:rsid w:val="00DB680D"/>
    <w:rsid w:val="00DB68A5"/>
    <w:rsid w:val="00DB6A98"/>
    <w:rsid w:val="00DB6C2A"/>
    <w:rsid w:val="00DB6F67"/>
    <w:rsid w:val="00DB705F"/>
    <w:rsid w:val="00DB729D"/>
    <w:rsid w:val="00DB74CA"/>
    <w:rsid w:val="00DB7590"/>
    <w:rsid w:val="00DB75EB"/>
    <w:rsid w:val="00DB76BD"/>
    <w:rsid w:val="00DB7782"/>
    <w:rsid w:val="00DB77B0"/>
    <w:rsid w:val="00DB77E1"/>
    <w:rsid w:val="00DB794A"/>
    <w:rsid w:val="00DB7BE3"/>
    <w:rsid w:val="00DB7EC2"/>
    <w:rsid w:val="00DC0260"/>
    <w:rsid w:val="00DC028E"/>
    <w:rsid w:val="00DC0998"/>
    <w:rsid w:val="00DC0AED"/>
    <w:rsid w:val="00DC0BA8"/>
    <w:rsid w:val="00DC0BB2"/>
    <w:rsid w:val="00DC0BD1"/>
    <w:rsid w:val="00DC0C89"/>
    <w:rsid w:val="00DC0D2F"/>
    <w:rsid w:val="00DC0D4A"/>
    <w:rsid w:val="00DC0E2A"/>
    <w:rsid w:val="00DC0EA8"/>
    <w:rsid w:val="00DC133C"/>
    <w:rsid w:val="00DC143C"/>
    <w:rsid w:val="00DC1520"/>
    <w:rsid w:val="00DC1699"/>
    <w:rsid w:val="00DC17B1"/>
    <w:rsid w:val="00DC17FE"/>
    <w:rsid w:val="00DC194F"/>
    <w:rsid w:val="00DC196D"/>
    <w:rsid w:val="00DC1A64"/>
    <w:rsid w:val="00DC1B05"/>
    <w:rsid w:val="00DC1BD0"/>
    <w:rsid w:val="00DC1CA0"/>
    <w:rsid w:val="00DC1D2B"/>
    <w:rsid w:val="00DC1E9A"/>
    <w:rsid w:val="00DC20E2"/>
    <w:rsid w:val="00DC20EF"/>
    <w:rsid w:val="00DC23DE"/>
    <w:rsid w:val="00DC241F"/>
    <w:rsid w:val="00DC24B8"/>
    <w:rsid w:val="00DC2751"/>
    <w:rsid w:val="00DC28B1"/>
    <w:rsid w:val="00DC2AA0"/>
    <w:rsid w:val="00DC2AE6"/>
    <w:rsid w:val="00DC2B5D"/>
    <w:rsid w:val="00DC2CA8"/>
    <w:rsid w:val="00DC2CD8"/>
    <w:rsid w:val="00DC3088"/>
    <w:rsid w:val="00DC30A3"/>
    <w:rsid w:val="00DC30C5"/>
    <w:rsid w:val="00DC30F8"/>
    <w:rsid w:val="00DC31DC"/>
    <w:rsid w:val="00DC3326"/>
    <w:rsid w:val="00DC3415"/>
    <w:rsid w:val="00DC3551"/>
    <w:rsid w:val="00DC35CD"/>
    <w:rsid w:val="00DC3834"/>
    <w:rsid w:val="00DC3958"/>
    <w:rsid w:val="00DC39C7"/>
    <w:rsid w:val="00DC3A07"/>
    <w:rsid w:val="00DC3A4C"/>
    <w:rsid w:val="00DC3AA4"/>
    <w:rsid w:val="00DC3AC4"/>
    <w:rsid w:val="00DC3C8F"/>
    <w:rsid w:val="00DC3EEF"/>
    <w:rsid w:val="00DC3FD0"/>
    <w:rsid w:val="00DC3FE3"/>
    <w:rsid w:val="00DC3FFE"/>
    <w:rsid w:val="00DC4104"/>
    <w:rsid w:val="00DC4154"/>
    <w:rsid w:val="00DC4212"/>
    <w:rsid w:val="00DC42CB"/>
    <w:rsid w:val="00DC438F"/>
    <w:rsid w:val="00DC4461"/>
    <w:rsid w:val="00DC45E2"/>
    <w:rsid w:val="00DC463F"/>
    <w:rsid w:val="00DC46C9"/>
    <w:rsid w:val="00DC47EB"/>
    <w:rsid w:val="00DC4818"/>
    <w:rsid w:val="00DC498F"/>
    <w:rsid w:val="00DC4A92"/>
    <w:rsid w:val="00DC4AEB"/>
    <w:rsid w:val="00DC4D5A"/>
    <w:rsid w:val="00DC4DCB"/>
    <w:rsid w:val="00DC4E9A"/>
    <w:rsid w:val="00DC4FB8"/>
    <w:rsid w:val="00DC5031"/>
    <w:rsid w:val="00DC503A"/>
    <w:rsid w:val="00DC5091"/>
    <w:rsid w:val="00DC535F"/>
    <w:rsid w:val="00DC548F"/>
    <w:rsid w:val="00DC55F6"/>
    <w:rsid w:val="00DC56DB"/>
    <w:rsid w:val="00DC5925"/>
    <w:rsid w:val="00DC596D"/>
    <w:rsid w:val="00DC5AD6"/>
    <w:rsid w:val="00DC5D64"/>
    <w:rsid w:val="00DC5FF8"/>
    <w:rsid w:val="00DC607F"/>
    <w:rsid w:val="00DC612F"/>
    <w:rsid w:val="00DC634A"/>
    <w:rsid w:val="00DC6637"/>
    <w:rsid w:val="00DC676B"/>
    <w:rsid w:val="00DC68FF"/>
    <w:rsid w:val="00DC6C4A"/>
    <w:rsid w:val="00DC6CC1"/>
    <w:rsid w:val="00DC6D1D"/>
    <w:rsid w:val="00DC6D59"/>
    <w:rsid w:val="00DC6D64"/>
    <w:rsid w:val="00DC6EAD"/>
    <w:rsid w:val="00DC6FB8"/>
    <w:rsid w:val="00DC7168"/>
    <w:rsid w:val="00DC716F"/>
    <w:rsid w:val="00DC7322"/>
    <w:rsid w:val="00DC755B"/>
    <w:rsid w:val="00DC75A2"/>
    <w:rsid w:val="00DC776F"/>
    <w:rsid w:val="00DC7871"/>
    <w:rsid w:val="00DC7926"/>
    <w:rsid w:val="00DC7A13"/>
    <w:rsid w:val="00DC7AD1"/>
    <w:rsid w:val="00DC7B4E"/>
    <w:rsid w:val="00DC7B53"/>
    <w:rsid w:val="00DC7C93"/>
    <w:rsid w:val="00DC7D0B"/>
    <w:rsid w:val="00DC7DA9"/>
    <w:rsid w:val="00DC7EB9"/>
    <w:rsid w:val="00DC7EFA"/>
    <w:rsid w:val="00DD004F"/>
    <w:rsid w:val="00DD00D3"/>
    <w:rsid w:val="00DD015E"/>
    <w:rsid w:val="00DD033E"/>
    <w:rsid w:val="00DD069C"/>
    <w:rsid w:val="00DD072D"/>
    <w:rsid w:val="00DD08A7"/>
    <w:rsid w:val="00DD0920"/>
    <w:rsid w:val="00DD0963"/>
    <w:rsid w:val="00DD0A34"/>
    <w:rsid w:val="00DD0BED"/>
    <w:rsid w:val="00DD0BF6"/>
    <w:rsid w:val="00DD0C0A"/>
    <w:rsid w:val="00DD0CF4"/>
    <w:rsid w:val="00DD0F0A"/>
    <w:rsid w:val="00DD0FD4"/>
    <w:rsid w:val="00DD1070"/>
    <w:rsid w:val="00DD1076"/>
    <w:rsid w:val="00DD136E"/>
    <w:rsid w:val="00DD147C"/>
    <w:rsid w:val="00DD1574"/>
    <w:rsid w:val="00DD15CB"/>
    <w:rsid w:val="00DD160F"/>
    <w:rsid w:val="00DD16C2"/>
    <w:rsid w:val="00DD1704"/>
    <w:rsid w:val="00DD1A76"/>
    <w:rsid w:val="00DD1A7A"/>
    <w:rsid w:val="00DD1A7D"/>
    <w:rsid w:val="00DD1B06"/>
    <w:rsid w:val="00DD1C82"/>
    <w:rsid w:val="00DD1E54"/>
    <w:rsid w:val="00DD1F99"/>
    <w:rsid w:val="00DD2211"/>
    <w:rsid w:val="00DD233E"/>
    <w:rsid w:val="00DD23E0"/>
    <w:rsid w:val="00DD24F1"/>
    <w:rsid w:val="00DD2509"/>
    <w:rsid w:val="00DD25D7"/>
    <w:rsid w:val="00DD2857"/>
    <w:rsid w:val="00DD2BE0"/>
    <w:rsid w:val="00DD2C6B"/>
    <w:rsid w:val="00DD2DF4"/>
    <w:rsid w:val="00DD3054"/>
    <w:rsid w:val="00DD3142"/>
    <w:rsid w:val="00DD320B"/>
    <w:rsid w:val="00DD34B6"/>
    <w:rsid w:val="00DD363C"/>
    <w:rsid w:val="00DD3653"/>
    <w:rsid w:val="00DD37EC"/>
    <w:rsid w:val="00DD3852"/>
    <w:rsid w:val="00DD387C"/>
    <w:rsid w:val="00DD3A8D"/>
    <w:rsid w:val="00DD3C0D"/>
    <w:rsid w:val="00DD3C48"/>
    <w:rsid w:val="00DD3D24"/>
    <w:rsid w:val="00DD3D28"/>
    <w:rsid w:val="00DD3F1A"/>
    <w:rsid w:val="00DD4040"/>
    <w:rsid w:val="00DD4174"/>
    <w:rsid w:val="00DD41FD"/>
    <w:rsid w:val="00DD4559"/>
    <w:rsid w:val="00DD456B"/>
    <w:rsid w:val="00DD477A"/>
    <w:rsid w:val="00DD47CE"/>
    <w:rsid w:val="00DD4817"/>
    <w:rsid w:val="00DD487D"/>
    <w:rsid w:val="00DD4ACC"/>
    <w:rsid w:val="00DD4AD5"/>
    <w:rsid w:val="00DD4DE3"/>
    <w:rsid w:val="00DD4F79"/>
    <w:rsid w:val="00DD4FCD"/>
    <w:rsid w:val="00DD50B7"/>
    <w:rsid w:val="00DD519C"/>
    <w:rsid w:val="00DD527D"/>
    <w:rsid w:val="00DD53B5"/>
    <w:rsid w:val="00DD55F2"/>
    <w:rsid w:val="00DD5675"/>
    <w:rsid w:val="00DD5772"/>
    <w:rsid w:val="00DD57D3"/>
    <w:rsid w:val="00DD57E7"/>
    <w:rsid w:val="00DD585B"/>
    <w:rsid w:val="00DD58A2"/>
    <w:rsid w:val="00DD58F5"/>
    <w:rsid w:val="00DD59BC"/>
    <w:rsid w:val="00DD5F62"/>
    <w:rsid w:val="00DD61AD"/>
    <w:rsid w:val="00DD6331"/>
    <w:rsid w:val="00DD6367"/>
    <w:rsid w:val="00DD641A"/>
    <w:rsid w:val="00DD654E"/>
    <w:rsid w:val="00DD67F3"/>
    <w:rsid w:val="00DD6814"/>
    <w:rsid w:val="00DD6855"/>
    <w:rsid w:val="00DD688E"/>
    <w:rsid w:val="00DD6914"/>
    <w:rsid w:val="00DD6B04"/>
    <w:rsid w:val="00DD6B63"/>
    <w:rsid w:val="00DD6C6A"/>
    <w:rsid w:val="00DD6E14"/>
    <w:rsid w:val="00DD6ECD"/>
    <w:rsid w:val="00DD6EDC"/>
    <w:rsid w:val="00DD6EE9"/>
    <w:rsid w:val="00DD6EF7"/>
    <w:rsid w:val="00DD6F75"/>
    <w:rsid w:val="00DD704E"/>
    <w:rsid w:val="00DD70D4"/>
    <w:rsid w:val="00DD71C4"/>
    <w:rsid w:val="00DD7233"/>
    <w:rsid w:val="00DD723F"/>
    <w:rsid w:val="00DD73EC"/>
    <w:rsid w:val="00DD7659"/>
    <w:rsid w:val="00DD7690"/>
    <w:rsid w:val="00DD79A5"/>
    <w:rsid w:val="00DD7C76"/>
    <w:rsid w:val="00DD7C8A"/>
    <w:rsid w:val="00DD7D8A"/>
    <w:rsid w:val="00DD7D9A"/>
    <w:rsid w:val="00DD7DE9"/>
    <w:rsid w:val="00DD7E8D"/>
    <w:rsid w:val="00DD7FA5"/>
    <w:rsid w:val="00DD7FE2"/>
    <w:rsid w:val="00DE008F"/>
    <w:rsid w:val="00DE0607"/>
    <w:rsid w:val="00DE0635"/>
    <w:rsid w:val="00DE0765"/>
    <w:rsid w:val="00DE0864"/>
    <w:rsid w:val="00DE09BB"/>
    <w:rsid w:val="00DE0A3B"/>
    <w:rsid w:val="00DE0A99"/>
    <w:rsid w:val="00DE0D22"/>
    <w:rsid w:val="00DE0EDD"/>
    <w:rsid w:val="00DE0F87"/>
    <w:rsid w:val="00DE0FEB"/>
    <w:rsid w:val="00DE112B"/>
    <w:rsid w:val="00DE1149"/>
    <w:rsid w:val="00DE116E"/>
    <w:rsid w:val="00DE1174"/>
    <w:rsid w:val="00DE1374"/>
    <w:rsid w:val="00DE139D"/>
    <w:rsid w:val="00DE1588"/>
    <w:rsid w:val="00DE15AD"/>
    <w:rsid w:val="00DE1613"/>
    <w:rsid w:val="00DE1808"/>
    <w:rsid w:val="00DE18CB"/>
    <w:rsid w:val="00DE19C9"/>
    <w:rsid w:val="00DE1B07"/>
    <w:rsid w:val="00DE1BA1"/>
    <w:rsid w:val="00DE1C1C"/>
    <w:rsid w:val="00DE1C9C"/>
    <w:rsid w:val="00DE1CD3"/>
    <w:rsid w:val="00DE1CEA"/>
    <w:rsid w:val="00DE1E59"/>
    <w:rsid w:val="00DE1F4B"/>
    <w:rsid w:val="00DE21AF"/>
    <w:rsid w:val="00DE22C5"/>
    <w:rsid w:val="00DE245B"/>
    <w:rsid w:val="00DE2472"/>
    <w:rsid w:val="00DE24FB"/>
    <w:rsid w:val="00DE25BE"/>
    <w:rsid w:val="00DE2652"/>
    <w:rsid w:val="00DE28EB"/>
    <w:rsid w:val="00DE29D2"/>
    <w:rsid w:val="00DE2C98"/>
    <w:rsid w:val="00DE2CCB"/>
    <w:rsid w:val="00DE311B"/>
    <w:rsid w:val="00DE314F"/>
    <w:rsid w:val="00DE3185"/>
    <w:rsid w:val="00DE31C7"/>
    <w:rsid w:val="00DE3503"/>
    <w:rsid w:val="00DE35B9"/>
    <w:rsid w:val="00DE35F5"/>
    <w:rsid w:val="00DE3673"/>
    <w:rsid w:val="00DE36D4"/>
    <w:rsid w:val="00DE3965"/>
    <w:rsid w:val="00DE3A12"/>
    <w:rsid w:val="00DE3A58"/>
    <w:rsid w:val="00DE3BD0"/>
    <w:rsid w:val="00DE3D34"/>
    <w:rsid w:val="00DE3D6E"/>
    <w:rsid w:val="00DE3E6B"/>
    <w:rsid w:val="00DE3ED7"/>
    <w:rsid w:val="00DE3EE9"/>
    <w:rsid w:val="00DE3F25"/>
    <w:rsid w:val="00DE3F6C"/>
    <w:rsid w:val="00DE3FAC"/>
    <w:rsid w:val="00DE41C0"/>
    <w:rsid w:val="00DE434B"/>
    <w:rsid w:val="00DE451B"/>
    <w:rsid w:val="00DE4588"/>
    <w:rsid w:val="00DE4A9C"/>
    <w:rsid w:val="00DE4B44"/>
    <w:rsid w:val="00DE4C6D"/>
    <w:rsid w:val="00DE4C8B"/>
    <w:rsid w:val="00DE4CA8"/>
    <w:rsid w:val="00DE4D0C"/>
    <w:rsid w:val="00DE4DF8"/>
    <w:rsid w:val="00DE4E70"/>
    <w:rsid w:val="00DE4FCC"/>
    <w:rsid w:val="00DE5022"/>
    <w:rsid w:val="00DE5046"/>
    <w:rsid w:val="00DE5201"/>
    <w:rsid w:val="00DE547E"/>
    <w:rsid w:val="00DE5656"/>
    <w:rsid w:val="00DE595E"/>
    <w:rsid w:val="00DE5AA6"/>
    <w:rsid w:val="00DE5AC3"/>
    <w:rsid w:val="00DE5B64"/>
    <w:rsid w:val="00DE5CB4"/>
    <w:rsid w:val="00DE5D9B"/>
    <w:rsid w:val="00DE5E3F"/>
    <w:rsid w:val="00DE5F51"/>
    <w:rsid w:val="00DE5F89"/>
    <w:rsid w:val="00DE6117"/>
    <w:rsid w:val="00DE626E"/>
    <w:rsid w:val="00DE64AD"/>
    <w:rsid w:val="00DE65A1"/>
    <w:rsid w:val="00DE69A0"/>
    <w:rsid w:val="00DE6C47"/>
    <w:rsid w:val="00DE6C87"/>
    <w:rsid w:val="00DE6D13"/>
    <w:rsid w:val="00DE6D54"/>
    <w:rsid w:val="00DE6E90"/>
    <w:rsid w:val="00DE6ED0"/>
    <w:rsid w:val="00DE6F00"/>
    <w:rsid w:val="00DE6F7D"/>
    <w:rsid w:val="00DE71DA"/>
    <w:rsid w:val="00DE72A2"/>
    <w:rsid w:val="00DE72EE"/>
    <w:rsid w:val="00DE7344"/>
    <w:rsid w:val="00DE734E"/>
    <w:rsid w:val="00DE7449"/>
    <w:rsid w:val="00DE74D2"/>
    <w:rsid w:val="00DE75C4"/>
    <w:rsid w:val="00DE766C"/>
    <w:rsid w:val="00DE767D"/>
    <w:rsid w:val="00DE7813"/>
    <w:rsid w:val="00DE79BE"/>
    <w:rsid w:val="00DE7B11"/>
    <w:rsid w:val="00DE7B2F"/>
    <w:rsid w:val="00DE7B9A"/>
    <w:rsid w:val="00DE7C42"/>
    <w:rsid w:val="00DE7D05"/>
    <w:rsid w:val="00DE7D1E"/>
    <w:rsid w:val="00DE7DE1"/>
    <w:rsid w:val="00DE7E59"/>
    <w:rsid w:val="00DE7F8E"/>
    <w:rsid w:val="00DE7FD0"/>
    <w:rsid w:val="00DF0270"/>
    <w:rsid w:val="00DF032C"/>
    <w:rsid w:val="00DF0376"/>
    <w:rsid w:val="00DF041A"/>
    <w:rsid w:val="00DF04B5"/>
    <w:rsid w:val="00DF0506"/>
    <w:rsid w:val="00DF079C"/>
    <w:rsid w:val="00DF07EC"/>
    <w:rsid w:val="00DF0851"/>
    <w:rsid w:val="00DF0A57"/>
    <w:rsid w:val="00DF0B81"/>
    <w:rsid w:val="00DF0D2D"/>
    <w:rsid w:val="00DF0D58"/>
    <w:rsid w:val="00DF0DD2"/>
    <w:rsid w:val="00DF0EF5"/>
    <w:rsid w:val="00DF0FAD"/>
    <w:rsid w:val="00DF10D6"/>
    <w:rsid w:val="00DF156C"/>
    <w:rsid w:val="00DF158C"/>
    <w:rsid w:val="00DF16FC"/>
    <w:rsid w:val="00DF1744"/>
    <w:rsid w:val="00DF1786"/>
    <w:rsid w:val="00DF180D"/>
    <w:rsid w:val="00DF187D"/>
    <w:rsid w:val="00DF189C"/>
    <w:rsid w:val="00DF1A0E"/>
    <w:rsid w:val="00DF1B84"/>
    <w:rsid w:val="00DF1DC6"/>
    <w:rsid w:val="00DF1FC5"/>
    <w:rsid w:val="00DF22FC"/>
    <w:rsid w:val="00DF2308"/>
    <w:rsid w:val="00DF23CA"/>
    <w:rsid w:val="00DF253F"/>
    <w:rsid w:val="00DF254D"/>
    <w:rsid w:val="00DF25E1"/>
    <w:rsid w:val="00DF2639"/>
    <w:rsid w:val="00DF272A"/>
    <w:rsid w:val="00DF2743"/>
    <w:rsid w:val="00DF281B"/>
    <w:rsid w:val="00DF28AC"/>
    <w:rsid w:val="00DF29D5"/>
    <w:rsid w:val="00DF2A06"/>
    <w:rsid w:val="00DF2A80"/>
    <w:rsid w:val="00DF2BD5"/>
    <w:rsid w:val="00DF2C8A"/>
    <w:rsid w:val="00DF2CA1"/>
    <w:rsid w:val="00DF2CD5"/>
    <w:rsid w:val="00DF2CD8"/>
    <w:rsid w:val="00DF2E68"/>
    <w:rsid w:val="00DF2F0D"/>
    <w:rsid w:val="00DF2F85"/>
    <w:rsid w:val="00DF3133"/>
    <w:rsid w:val="00DF317B"/>
    <w:rsid w:val="00DF31E9"/>
    <w:rsid w:val="00DF32B1"/>
    <w:rsid w:val="00DF32CE"/>
    <w:rsid w:val="00DF33A6"/>
    <w:rsid w:val="00DF35AF"/>
    <w:rsid w:val="00DF3690"/>
    <w:rsid w:val="00DF390E"/>
    <w:rsid w:val="00DF39D7"/>
    <w:rsid w:val="00DF39E0"/>
    <w:rsid w:val="00DF39FC"/>
    <w:rsid w:val="00DF3BA8"/>
    <w:rsid w:val="00DF3BE0"/>
    <w:rsid w:val="00DF3CCF"/>
    <w:rsid w:val="00DF3D5F"/>
    <w:rsid w:val="00DF3EA6"/>
    <w:rsid w:val="00DF4053"/>
    <w:rsid w:val="00DF41AA"/>
    <w:rsid w:val="00DF428F"/>
    <w:rsid w:val="00DF435C"/>
    <w:rsid w:val="00DF4406"/>
    <w:rsid w:val="00DF4785"/>
    <w:rsid w:val="00DF4AB3"/>
    <w:rsid w:val="00DF4C5C"/>
    <w:rsid w:val="00DF4C91"/>
    <w:rsid w:val="00DF4CD9"/>
    <w:rsid w:val="00DF4EFA"/>
    <w:rsid w:val="00DF4F2B"/>
    <w:rsid w:val="00DF4F56"/>
    <w:rsid w:val="00DF502B"/>
    <w:rsid w:val="00DF50B4"/>
    <w:rsid w:val="00DF50DA"/>
    <w:rsid w:val="00DF51BD"/>
    <w:rsid w:val="00DF54F6"/>
    <w:rsid w:val="00DF5505"/>
    <w:rsid w:val="00DF55CD"/>
    <w:rsid w:val="00DF5639"/>
    <w:rsid w:val="00DF56F0"/>
    <w:rsid w:val="00DF57F6"/>
    <w:rsid w:val="00DF5852"/>
    <w:rsid w:val="00DF591E"/>
    <w:rsid w:val="00DF5D80"/>
    <w:rsid w:val="00DF6059"/>
    <w:rsid w:val="00DF648F"/>
    <w:rsid w:val="00DF6498"/>
    <w:rsid w:val="00DF64C4"/>
    <w:rsid w:val="00DF653C"/>
    <w:rsid w:val="00DF657C"/>
    <w:rsid w:val="00DF659C"/>
    <w:rsid w:val="00DF65C3"/>
    <w:rsid w:val="00DF6873"/>
    <w:rsid w:val="00DF68BB"/>
    <w:rsid w:val="00DF6A4B"/>
    <w:rsid w:val="00DF6B35"/>
    <w:rsid w:val="00DF6BB3"/>
    <w:rsid w:val="00DF6BC6"/>
    <w:rsid w:val="00DF6BF9"/>
    <w:rsid w:val="00DF6D87"/>
    <w:rsid w:val="00DF6E67"/>
    <w:rsid w:val="00DF6EEE"/>
    <w:rsid w:val="00DF6EF9"/>
    <w:rsid w:val="00DF6F7C"/>
    <w:rsid w:val="00DF6FF1"/>
    <w:rsid w:val="00DF706A"/>
    <w:rsid w:val="00DF7287"/>
    <w:rsid w:val="00DF72B7"/>
    <w:rsid w:val="00DF730D"/>
    <w:rsid w:val="00DF7317"/>
    <w:rsid w:val="00DF737C"/>
    <w:rsid w:val="00DF757F"/>
    <w:rsid w:val="00DF770B"/>
    <w:rsid w:val="00DF7779"/>
    <w:rsid w:val="00DF79F8"/>
    <w:rsid w:val="00DF79F9"/>
    <w:rsid w:val="00DF7A34"/>
    <w:rsid w:val="00DF7C72"/>
    <w:rsid w:val="00DF7E10"/>
    <w:rsid w:val="00DF7E34"/>
    <w:rsid w:val="00DF7F9C"/>
    <w:rsid w:val="00DF7FD9"/>
    <w:rsid w:val="00E0000C"/>
    <w:rsid w:val="00E0008C"/>
    <w:rsid w:val="00E00098"/>
    <w:rsid w:val="00E000B7"/>
    <w:rsid w:val="00E0018C"/>
    <w:rsid w:val="00E00252"/>
    <w:rsid w:val="00E00329"/>
    <w:rsid w:val="00E0044B"/>
    <w:rsid w:val="00E006C5"/>
    <w:rsid w:val="00E007B0"/>
    <w:rsid w:val="00E008D4"/>
    <w:rsid w:val="00E009BA"/>
    <w:rsid w:val="00E009ED"/>
    <w:rsid w:val="00E00AAC"/>
    <w:rsid w:val="00E00C5B"/>
    <w:rsid w:val="00E00DF4"/>
    <w:rsid w:val="00E00F85"/>
    <w:rsid w:val="00E00FF1"/>
    <w:rsid w:val="00E0100A"/>
    <w:rsid w:val="00E0112E"/>
    <w:rsid w:val="00E0117F"/>
    <w:rsid w:val="00E0122C"/>
    <w:rsid w:val="00E01452"/>
    <w:rsid w:val="00E01638"/>
    <w:rsid w:val="00E01660"/>
    <w:rsid w:val="00E0177F"/>
    <w:rsid w:val="00E01787"/>
    <w:rsid w:val="00E017CB"/>
    <w:rsid w:val="00E018EF"/>
    <w:rsid w:val="00E018FF"/>
    <w:rsid w:val="00E01B01"/>
    <w:rsid w:val="00E01B6D"/>
    <w:rsid w:val="00E01BA6"/>
    <w:rsid w:val="00E01C83"/>
    <w:rsid w:val="00E01E13"/>
    <w:rsid w:val="00E01F34"/>
    <w:rsid w:val="00E020C6"/>
    <w:rsid w:val="00E020CD"/>
    <w:rsid w:val="00E020E8"/>
    <w:rsid w:val="00E022A4"/>
    <w:rsid w:val="00E022A9"/>
    <w:rsid w:val="00E022F1"/>
    <w:rsid w:val="00E0240F"/>
    <w:rsid w:val="00E0243D"/>
    <w:rsid w:val="00E0265E"/>
    <w:rsid w:val="00E02690"/>
    <w:rsid w:val="00E0269B"/>
    <w:rsid w:val="00E02A2D"/>
    <w:rsid w:val="00E02AC5"/>
    <w:rsid w:val="00E02AD9"/>
    <w:rsid w:val="00E02E40"/>
    <w:rsid w:val="00E02ED0"/>
    <w:rsid w:val="00E02F28"/>
    <w:rsid w:val="00E03291"/>
    <w:rsid w:val="00E032BA"/>
    <w:rsid w:val="00E032F5"/>
    <w:rsid w:val="00E0348A"/>
    <w:rsid w:val="00E0375B"/>
    <w:rsid w:val="00E038BC"/>
    <w:rsid w:val="00E03A02"/>
    <w:rsid w:val="00E03A84"/>
    <w:rsid w:val="00E03BB1"/>
    <w:rsid w:val="00E03D00"/>
    <w:rsid w:val="00E03E0F"/>
    <w:rsid w:val="00E03E5D"/>
    <w:rsid w:val="00E03E8C"/>
    <w:rsid w:val="00E03F60"/>
    <w:rsid w:val="00E03FB4"/>
    <w:rsid w:val="00E03FBE"/>
    <w:rsid w:val="00E0400B"/>
    <w:rsid w:val="00E04099"/>
    <w:rsid w:val="00E0433C"/>
    <w:rsid w:val="00E043EF"/>
    <w:rsid w:val="00E044AD"/>
    <w:rsid w:val="00E044B0"/>
    <w:rsid w:val="00E044EE"/>
    <w:rsid w:val="00E0467A"/>
    <w:rsid w:val="00E0468C"/>
    <w:rsid w:val="00E0480B"/>
    <w:rsid w:val="00E0495C"/>
    <w:rsid w:val="00E04984"/>
    <w:rsid w:val="00E04BEA"/>
    <w:rsid w:val="00E04CEA"/>
    <w:rsid w:val="00E04EE7"/>
    <w:rsid w:val="00E04F38"/>
    <w:rsid w:val="00E04FA3"/>
    <w:rsid w:val="00E04FB0"/>
    <w:rsid w:val="00E04FFA"/>
    <w:rsid w:val="00E05095"/>
    <w:rsid w:val="00E05149"/>
    <w:rsid w:val="00E052CC"/>
    <w:rsid w:val="00E053AF"/>
    <w:rsid w:val="00E054A2"/>
    <w:rsid w:val="00E054D2"/>
    <w:rsid w:val="00E05B1B"/>
    <w:rsid w:val="00E05B2D"/>
    <w:rsid w:val="00E05B93"/>
    <w:rsid w:val="00E06041"/>
    <w:rsid w:val="00E06621"/>
    <w:rsid w:val="00E06768"/>
    <w:rsid w:val="00E06865"/>
    <w:rsid w:val="00E06C1C"/>
    <w:rsid w:val="00E06C93"/>
    <w:rsid w:val="00E06CB2"/>
    <w:rsid w:val="00E06D48"/>
    <w:rsid w:val="00E06D4E"/>
    <w:rsid w:val="00E06D72"/>
    <w:rsid w:val="00E06DE6"/>
    <w:rsid w:val="00E06F0C"/>
    <w:rsid w:val="00E070C6"/>
    <w:rsid w:val="00E07188"/>
    <w:rsid w:val="00E074F8"/>
    <w:rsid w:val="00E07503"/>
    <w:rsid w:val="00E075D8"/>
    <w:rsid w:val="00E07676"/>
    <w:rsid w:val="00E07881"/>
    <w:rsid w:val="00E07AC7"/>
    <w:rsid w:val="00E07B65"/>
    <w:rsid w:val="00E07C12"/>
    <w:rsid w:val="00E07DB4"/>
    <w:rsid w:val="00E07DE9"/>
    <w:rsid w:val="00E07F1E"/>
    <w:rsid w:val="00E1027F"/>
    <w:rsid w:val="00E102BC"/>
    <w:rsid w:val="00E102F2"/>
    <w:rsid w:val="00E1033A"/>
    <w:rsid w:val="00E10485"/>
    <w:rsid w:val="00E10574"/>
    <w:rsid w:val="00E1058C"/>
    <w:rsid w:val="00E10614"/>
    <w:rsid w:val="00E1066D"/>
    <w:rsid w:val="00E10745"/>
    <w:rsid w:val="00E107A7"/>
    <w:rsid w:val="00E1082C"/>
    <w:rsid w:val="00E1088B"/>
    <w:rsid w:val="00E108FB"/>
    <w:rsid w:val="00E10966"/>
    <w:rsid w:val="00E109BE"/>
    <w:rsid w:val="00E10B5B"/>
    <w:rsid w:val="00E10E01"/>
    <w:rsid w:val="00E10EB4"/>
    <w:rsid w:val="00E10F72"/>
    <w:rsid w:val="00E10F90"/>
    <w:rsid w:val="00E11066"/>
    <w:rsid w:val="00E1109B"/>
    <w:rsid w:val="00E111B7"/>
    <w:rsid w:val="00E111BC"/>
    <w:rsid w:val="00E111EB"/>
    <w:rsid w:val="00E114FA"/>
    <w:rsid w:val="00E11840"/>
    <w:rsid w:val="00E11946"/>
    <w:rsid w:val="00E11967"/>
    <w:rsid w:val="00E11BC9"/>
    <w:rsid w:val="00E11BDB"/>
    <w:rsid w:val="00E11CE4"/>
    <w:rsid w:val="00E11D05"/>
    <w:rsid w:val="00E11D50"/>
    <w:rsid w:val="00E11DA9"/>
    <w:rsid w:val="00E11FC9"/>
    <w:rsid w:val="00E122D5"/>
    <w:rsid w:val="00E1230B"/>
    <w:rsid w:val="00E123AD"/>
    <w:rsid w:val="00E12641"/>
    <w:rsid w:val="00E126AF"/>
    <w:rsid w:val="00E126D3"/>
    <w:rsid w:val="00E1287E"/>
    <w:rsid w:val="00E128A6"/>
    <w:rsid w:val="00E12A54"/>
    <w:rsid w:val="00E12B7E"/>
    <w:rsid w:val="00E12E5F"/>
    <w:rsid w:val="00E12FDF"/>
    <w:rsid w:val="00E1305A"/>
    <w:rsid w:val="00E132E2"/>
    <w:rsid w:val="00E13349"/>
    <w:rsid w:val="00E1345A"/>
    <w:rsid w:val="00E134DB"/>
    <w:rsid w:val="00E13548"/>
    <w:rsid w:val="00E1359B"/>
    <w:rsid w:val="00E1361B"/>
    <w:rsid w:val="00E13CEE"/>
    <w:rsid w:val="00E13EAE"/>
    <w:rsid w:val="00E14256"/>
    <w:rsid w:val="00E14275"/>
    <w:rsid w:val="00E1429A"/>
    <w:rsid w:val="00E14479"/>
    <w:rsid w:val="00E1450D"/>
    <w:rsid w:val="00E1485B"/>
    <w:rsid w:val="00E1487B"/>
    <w:rsid w:val="00E14898"/>
    <w:rsid w:val="00E14AE2"/>
    <w:rsid w:val="00E14BDD"/>
    <w:rsid w:val="00E14DE5"/>
    <w:rsid w:val="00E150A4"/>
    <w:rsid w:val="00E153CC"/>
    <w:rsid w:val="00E15467"/>
    <w:rsid w:val="00E1570E"/>
    <w:rsid w:val="00E1572A"/>
    <w:rsid w:val="00E15749"/>
    <w:rsid w:val="00E158AE"/>
    <w:rsid w:val="00E158C8"/>
    <w:rsid w:val="00E15945"/>
    <w:rsid w:val="00E15997"/>
    <w:rsid w:val="00E159C7"/>
    <w:rsid w:val="00E159FE"/>
    <w:rsid w:val="00E15A4F"/>
    <w:rsid w:val="00E15B46"/>
    <w:rsid w:val="00E15C8A"/>
    <w:rsid w:val="00E15D62"/>
    <w:rsid w:val="00E15E0B"/>
    <w:rsid w:val="00E15E35"/>
    <w:rsid w:val="00E15E40"/>
    <w:rsid w:val="00E15ED0"/>
    <w:rsid w:val="00E16244"/>
    <w:rsid w:val="00E16619"/>
    <w:rsid w:val="00E16813"/>
    <w:rsid w:val="00E16A06"/>
    <w:rsid w:val="00E16ACE"/>
    <w:rsid w:val="00E16CF8"/>
    <w:rsid w:val="00E16DDC"/>
    <w:rsid w:val="00E16DE5"/>
    <w:rsid w:val="00E16E42"/>
    <w:rsid w:val="00E16E83"/>
    <w:rsid w:val="00E16FCD"/>
    <w:rsid w:val="00E16FE8"/>
    <w:rsid w:val="00E17157"/>
    <w:rsid w:val="00E17215"/>
    <w:rsid w:val="00E17268"/>
    <w:rsid w:val="00E172A7"/>
    <w:rsid w:val="00E1740D"/>
    <w:rsid w:val="00E17430"/>
    <w:rsid w:val="00E1759C"/>
    <w:rsid w:val="00E175F7"/>
    <w:rsid w:val="00E17759"/>
    <w:rsid w:val="00E177DD"/>
    <w:rsid w:val="00E17974"/>
    <w:rsid w:val="00E17A8C"/>
    <w:rsid w:val="00E17B88"/>
    <w:rsid w:val="00E17B9A"/>
    <w:rsid w:val="00E17BD2"/>
    <w:rsid w:val="00E17C6C"/>
    <w:rsid w:val="00E17CBE"/>
    <w:rsid w:val="00E17D63"/>
    <w:rsid w:val="00E17DB4"/>
    <w:rsid w:val="00E17EC4"/>
    <w:rsid w:val="00E201D6"/>
    <w:rsid w:val="00E2022C"/>
    <w:rsid w:val="00E20354"/>
    <w:rsid w:val="00E203EB"/>
    <w:rsid w:val="00E2052F"/>
    <w:rsid w:val="00E20563"/>
    <w:rsid w:val="00E20696"/>
    <w:rsid w:val="00E2083E"/>
    <w:rsid w:val="00E20855"/>
    <w:rsid w:val="00E20921"/>
    <w:rsid w:val="00E20AC3"/>
    <w:rsid w:val="00E20ED5"/>
    <w:rsid w:val="00E20F0E"/>
    <w:rsid w:val="00E20FDD"/>
    <w:rsid w:val="00E21070"/>
    <w:rsid w:val="00E21168"/>
    <w:rsid w:val="00E212A3"/>
    <w:rsid w:val="00E21302"/>
    <w:rsid w:val="00E21303"/>
    <w:rsid w:val="00E21327"/>
    <w:rsid w:val="00E21370"/>
    <w:rsid w:val="00E213C3"/>
    <w:rsid w:val="00E2178D"/>
    <w:rsid w:val="00E218C9"/>
    <w:rsid w:val="00E21A00"/>
    <w:rsid w:val="00E21A14"/>
    <w:rsid w:val="00E21AB3"/>
    <w:rsid w:val="00E21C02"/>
    <w:rsid w:val="00E21D12"/>
    <w:rsid w:val="00E21DD8"/>
    <w:rsid w:val="00E21EF0"/>
    <w:rsid w:val="00E22017"/>
    <w:rsid w:val="00E2204F"/>
    <w:rsid w:val="00E22166"/>
    <w:rsid w:val="00E2231B"/>
    <w:rsid w:val="00E22339"/>
    <w:rsid w:val="00E22424"/>
    <w:rsid w:val="00E224CE"/>
    <w:rsid w:val="00E226FA"/>
    <w:rsid w:val="00E228A8"/>
    <w:rsid w:val="00E2293D"/>
    <w:rsid w:val="00E22997"/>
    <w:rsid w:val="00E229DE"/>
    <w:rsid w:val="00E22A77"/>
    <w:rsid w:val="00E22AA6"/>
    <w:rsid w:val="00E22C4A"/>
    <w:rsid w:val="00E22D34"/>
    <w:rsid w:val="00E22E27"/>
    <w:rsid w:val="00E23060"/>
    <w:rsid w:val="00E23184"/>
    <w:rsid w:val="00E23228"/>
    <w:rsid w:val="00E232B8"/>
    <w:rsid w:val="00E23406"/>
    <w:rsid w:val="00E2343C"/>
    <w:rsid w:val="00E234FD"/>
    <w:rsid w:val="00E235C1"/>
    <w:rsid w:val="00E23643"/>
    <w:rsid w:val="00E237DE"/>
    <w:rsid w:val="00E2388E"/>
    <w:rsid w:val="00E238FB"/>
    <w:rsid w:val="00E23AC9"/>
    <w:rsid w:val="00E23D62"/>
    <w:rsid w:val="00E23F39"/>
    <w:rsid w:val="00E23F6B"/>
    <w:rsid w:val="00E240BB"/>
    <w:rsid w:val="00E24412"/>
    <w:rsid w:val="00E244FA"/>
    <w:rsid w:val="00E2451A"/>
    <w:rsid w:val="00E2453F"/>
    <w:rsid w:val="00E245FA"/>
    <w:rsid w:val="00E24699"/>
    <w:rsid w:val="00E24843"/>
    <w:rsid w:val="00E24AC4"/>
    <w:rsid w:val="00E24B5B"/>
    <w:rsid w:val="00E24C6A"/>
    <w:rsid w:val="00E24CBF"/>
    <w:rsid w:val="00E24EB6"/>
    <w:rsid w:val="00E25106"/>
    <w:rsid w:val="00E25245"/>
    <w:rsid w:val="00E25248"/>
    <w:rsid w:val="00E25378"/>
    <w:rsid w:val="00E254C0"/>
    <w:rsid w:val="00E255DC"/>
    <w:rsid w:val="00E25729"/>
    <w:rsid w:val="00E2576E"/>
    <w:rsid w:val="00E2592D"/>
    <w:rsid w:val="00E25A82"/>
    <w:rsid w:val="00E25B13"/>
    <w:rsid w:val="00E25CD4"/>
    <w:rsid w:val="00E25DA8"/>
    <w:rsid w:val="00E25DDD"/>
    <w:rsid w:val="00E25EB1"/>
    <w:rsid w:val="00E260E8"/>
    <w:rsid w:val="00E26115"/>
    <w:rsid w:val="00E261F2"/>
    <w:rsid w:val="00E2631E"/>
    <w:rsid w:val="00E26364"/>
    <w:rsid w:val="00E26437"/>
    <w:rsid w:val="00E2653F"/>
    <w:rsid w:val="00E26777"/>
    <w:rsid w:val="00E2679F"/>
    <w:rsid w:val="00E267FA"/>
    <w:rsid w:val="00E269C0"/>
    <w:rsid w:val="00E26A12"/>
    <w:rsid w:val="00E26C7B"/>
    <w:rsid w:val="00E26C82"/>
    <w:rsid w:val="00E26D19"/>
    <w:rsid w:val="00E26D2E"/>
    <w:rsid w:val="00E2709B"/>
    <w:rsid w:val="00E271D3"/>
    <w:rsid w:val="00E27244"/>
    <w:rsid w:val="00E2754C"/>
    <w:rsid w:val="00E2768C"/>
    <w:rsid w:val="00E2779D"/>
    <w:rsid w:val="00E277D9"/>
    <w:rsid w:val="00E27823"/>
    <w:rsid w:val="00E27888"/>
    <w:rsid w:val="00E279DA"/>
    <w:rsid w:val="00E27D35"/>
    <w:rsid w:val="00E27E3D"/>
    <w:rsid w:val="00E27F53"/>
    <w:rsid w:val="00E3021C"/>
    <w:rsid w:val="00E30241"/>
    <w:rsid w:val="00E3054B"/>
    <w:rsid w:val="00E305FC"/>
    <w:rsid w:val="00E30658"/>
    <w:rsid w:val="00E30793"/>
    <w:rsid w:val="00E308FE"/>
    <w:rsid w:val="00E30936"/>
    <w:rsid w:val="00E30AF0"/>
    <w:rsid w:val="00E30B57"/>
    <w:rsid w:val="00E30BBB"/>
    <w:rsid w:val="00E30E7F"/>
    <w:rsid w:val="00E30EF5"/>
    <w:rsid w:val="00E30F45"/>
    <w:rsid w:val="00E31004"/>
    <w:rsid w:val="00E3112D"/>
    <w:rsid w:val="00E311EB"/>
    <w:rsid w:val="00E3121A"/>
    <w:rsid w:val="00E31268"/>
    <w:rsid w:val="00E31307"/>
    <w:rsid w:val="00E31355"/>
    <w:rsid w:val="00E3149A"/>
    <w:rsid w:val="00E314CB"/>
    <w:rsid w:val="00E31505"/>
    <w:rsid w:val="00E315A5"/>
    <w:rsid w:val="00E31625"/>
    <w:rsid w:val="00E31B13"/>
    <w:rsid w:val="00E31C00"/>
    <w:rsid w:val="00E31D07"/>
    <w:rsid w:val="00E31D3C"/>
    <w:rsid w:val="00E31E1B"/>
    <w:rsid w:val="00E31F48"/>
    <w:rsid w:val="00E31F6D"/>
    <w:rsid w:val="00E3210D"/>
    <w:rsid w:val="00E32176"/>
    <w:rsid w:val="00E322D6"/>
    <w:rsid w:val="00E32398"/>
    <w:rsid w:val="00E324C1"/>
    <w:rsid w:val="00E324DA"/>
    <w:rsid w:val="00E32773"/>
    <w:rsid w:val="00E32841"/>
    <w:rsid w:val="00E3294E"/>
    <w:rsid w:val="00E329CD"/>
    <w:rsid w:val="00E32A5D"/>
    <w:rsid w:val="00E32A74"/>
    <w:rsid w:val="00E32ABD"/>
    <w:rsid w:val="00E32BE6"/>
    <w:rsid w:val="00E32DDC"/>
    <w:rsid w:val="00E32FDF"/>
    <w:rsid w:val="00E330C4"/>
    <w:rsid w:val="00E331DE"/>
    <w:rsid w:val="00E33319"/>
    <w:rsid w:val="00E33349"/>
    <w:rsid w:val="00E333DD"/>
    <w:rsid w:val="00E33418"/>
    <w:rsid w:val="00E33482"/>
    <w:rsid w:val="00E33577"/>
    <w:rsid w:val="00E3369B"/>
    <w:rsid w:val="00E336DE"/>
    <w:rsid w:val="00E337DE"/>
    <w:rsid w:val="00E33A5C"/>
    <w:rsid w:val="00E33B50"/>
    <w:rsid w:val="00E33ED8"/>
    <w:rsid w:val="00E33FA4"/>
    <w:rsid w:val="00E340B3"/>
    <w:rsid w:val="00E341FB"/>
    <w:rsid w:val="00E34353"/>
    <w:rsid w:val="00E343C3"/>
    <w:rsid w:val="00E34439"/>
    <w:rsid w:val="00E34565"/>
    <w:rsid w:val="00E347D5"/>
    <w:rsid w:val="00E34878"/>
    <w:rsid w:val="00E3497E"/>
    <w:rsid w:val="00E349C1"/>
    <w:rsid w:val="00E34A2B"/>
    <w:rsid w:val="00E34A6D"/>
    <w:rsid w:val="00E34EF9"/>
    <w:rsid w:val="00E34F84"/>
    <w:rsid w:val="00E35096"/>
    <w:rsid w:val="00E350F0"/>
    <w:rsid w:val="00E3544F"/>
    <w:rsid w:val="00E35556"/>
    <w:rsid w:val="00E35559"/>
    <w:rsid w:val="00E35581"/>
    <w:rsid w:val="00E3558F"/>
    <w:rsid w:val="00E35706"/>
    <w:rsid w:val="00E357CD"/>
    <w:rsid w:val="00E35A0B"/>
    <w:rsid w:val="00E35A60"/>
    <w:rsid w:val="00E35B31"/>
    <w:rsid w:val="00E35BC8"/>
    <w:rsid w:val="00E360FE"/>
    <w:rsid w:val="00E36148"/>
    <w:rsid w:val="00E36358"/>
    <w:rsid w:val="00E36518"/>
    <w:rsid w:val="00E36627"/>
    <w:rsid w:val="00E36670"/>
    <w:rsid w:val="00E36770"/>
    <w:rsid w:val="00E367A6"/>
    <w:rsid w:val="00E367B6"/>
    <w:rsid w:val="00E368B3"/>
    <w:rsid w:val="00E369F3"/>
    <w:rsid w:val="00E36B2D"/>
    <w:rsid w:val="00E36CDC"/>
    <w:rsid w:val="00E36E45"/>
    <w:rsid w:val="00E36EBB"/>
    <w:rsid w:val="00E36F13"/>
    <w:rsid w:val="00E37051"/>
    <w:rsid w:val="00E370AC"/>
    <w:rsid w:val="00E376F3"/>
    <w:rsid w:val="00E3788F"/>
    <w:rsid w:val="00E37A18"/>
    <w:rsid w:val="00E37A53"/>
    <w:rsid w:val="00E37BF5"/>
    <w:rsid w:val="00E37C77"/>
    <w:rsid w:val="00E37CB0"/>
    <w:rsid w:val="00E37D92"/>
    <w:rsid w:val="00E37EBE"/>
    <w:rsid w:val="00E37FCC"/>
    <w:rsid w:val="00E40041"/>
    <w:rsid w:val="00E4006C"/>
    <w:rsid w:val="00E40085"/>
    <w:rsid w:val="00E400BE"/>
    <w:rsid w:val="00E40202"/>
    <w:rsid w:val="00E404E7"/>
    <w:rsid w:val="00E405BC"/>
    <w:rsid w:val="00E40777"/>
    <w:rsid w:val="00E40833"/>
    <w:rsid w:val="00E40846"/>
    <w:rsid w:val="00E40903"/>
    <w:rsid w:val="00E40B41"/>
    <w:rsid w:val="00E40F95"/>
    <w:rsid w:val="00E40FF5"/>
    <w:rsid w:val="00E410EC"/>
    <w:rsid w:val="00E411FD"/>
    <w:rsid w:val="00E413E0"/>
    <w:rsid w:val="00E413EC"/>
    <w:rsid w:val="00E41629"/>
    <w:rsid w:val="00E41657"/>
    <w:rsid w:val="00E4173F"/>
    <w:rsid w:val="00E41802"/>
    <w:rsid w:val="00E418E7"/>
    <w:rsid w:val="00E41B06"/>
    <w:rsid w:val="00E41C72"/>
    <w:rsid w:val="00E41D5C"/>
    <w:rsid w:val="00E41DA4"/>
    <w:rsid w:val="00E41DC2"/>
    <w:rsid w:val="00E41FA2"/>
    <w:rsid w:val="00E41FF7"/>
    <w:rsid w:val="00E4203D"/>
    <w:rsid w:val="00E420E4"/>
    <w:rsid w:val="00E42117"/>
    <w:rsid w:val="00E422B8"/>
    <w:rsid w:val="00E42366"/>
    <w:rsid w:val="00E424C5"/>
    <w:rsid w:val="00E42568"/>
    <w:rsid w:val="00E42645"/>
    <w:rsid w:val="00E4268C"/>
    <w:rsid w:val="00E42704"/>
    <w:rsid w:val="00E42796"/>
    <w:rsid w:val="00E4282A"/>
    <w:rsid w:val="00E42B43"/>
    <w:rsid w:val="00E42BD1"/>
    <w:rsid w:val="00E42C9A"/>
    <w:rsid w:val="00E42D3F"/>
    <w:rsid w:val="00E42D75"/>
    <w:rsid w:val="00E42EDC"/>
    <w:rsid w:val="00E42EF9"/>
    <w:rsid w:val="00E4305C"/>
    <w:rsid w:val="00E43137"/>
    <w:rsid w:val="00E43232"/>
    <w:rsid w:val="00E4324D"/>
    <w:rsid w:val="00E43393"/>
    <w:rsid w:val="00E435E2"/>
    <w:rsid w:val="00E438A5"/>
    <w:rsid w:val="00E438D8"/>
    <w:rsid w:val="00E4399B"/>
    <w:rsid w:val="00E43BCB"/>
    <w:rsid w:val="00E43BE5"/>
    <w:rsid w:val="00E43D09"/>
    <w:rsid w:val="00E43D48"/>
    <w:rsid w:val="00E43DA4"/>
    <w:rsid w:val="00E43DEB"/>
    <w:rsid w:val="00E44119"/>
    <w:rsid w:val="00E4432E"/>
    <w:rsid w:val="00E44407"/>
    <w:rsid w:val="00E4445A"/>
    <w:rsid w:val="00E444FE"/>
    <w:rsid w:val="00E44623"/>
    <w:rsid w:val="00E44679"/>
    <w:rsid w:val="00E446C7"/>
    <w:rsid w:val="00E446D7"/>
    <w:rsid w:val="00E448AB"/>
    <w:rsid w:val="00E448F7"/>
    <w:rsid w:val="00E44931"/>
    <w:rsid w:val="00E44B8D"/>
    <w:rsid w:val="00E44BC6"/>
    <w:rsid w:val="00E44C25"/>
    <w:rsid w:val="00E44DDE"/>
    <w:rsid w:val="00E44E46"/>
    <w:rsid w:val="00E44F40"/>
    <w:rsid w:val="00E45074"/>
    <w:rsid w:val="00E45157"/>
    <w:rsid w:val="00E45167"/>
    <w:rsid w:val="00E45705"/>
    <w:rsid w:val="00E4571D"/>
    <w:rsid w:val="00E45747"/>
    <w:rsid w:val="00E45758"/>
    <w:rsid w:val="00E45811"/>
    <w:rsid w:val="00E458FA"/>
    <w:rsid w:val="00E45947"/>
    <w:rsid w:val="00E45B16"/>
    <w:rsid w:val="00E45B36"/>
    <w:rsid w:val="00E45B85"/>
    <w:rsid w:val="00E45BD2"/>
    <w:rsid w:val="00E45C85"/>
    <w:rsid w:val="00E45D31"/>
    <w:rsid w:val="00E45D34"/>
    <w:rsid w:val="00E45EB2"/>
    <w:rsid w:val="00E45EED"/>
    <w:rsid w:val="00E45F5F"/>
    <w:rsid w:val="00E462AB"/>
    <w:rsid w:val="00E464E2"/>
    <w:rsid w:val="00E464F8"/>
    <w:rsid w:val="00E465E0"/>
    <w:rsid w:val="00E466BE"/>
    <w:rsid w:val="00E466C6"/>
    <w:rsid w:val="00E4678A"/>
    <w:rsid w:val="00E46798"/>
    <w:rsid w:val="00E467CB"/>
    <w:rsid w:val="00E467D5"/>
    <w:rsid w:val="00E46802"/>
    <w:rsid w:val="00E46803"/>
    <w:rsid w:val="00E46DB9"/>
    <w:rsid w:val="00E46DFA"/>
    <w:rsid w:val="00E46EE4"/>
    <w:rsid w:val="00E46F4A"/>
    <w:rsid w:val="00E46F4E"/>
    <w:rsid w:val="00E470AB"/>
    <w:rsid w:val="00E471BD"/>
    <w:rsid w:val="00E47257"/>
    <w:rsid w:val="00E47295"/>
    <w:rsid w:val="00E472B7"/>
    <w:rsid w:val="00E47315"/>
    <w:rsid w:val="00E474B2"/>
    <w:rsid w:val="00E47597"/>
    <w:rsid w:val="00E475A8"/>
    <w:rsid w:val="00E47601"/>
    <w:rsid w:val="00E47648"/>
    <w:rsid w:val="00E47771"/>
    <w:rsid w:val="00E47817"/>
    <w:rsid w:val="00E4786C"/>
    <w:rsid w:val="00E478D8"/>
    <w:rsid w:val="00E47949"/>
    <w:rsid w:val="00E47A5E"/>
    <w:rsid w:val="00E47A75"/>
    <w:rsid w:val="00E47A8F"/>
    <w:rsid w:val="00E47BC3"/>
    <w:rsid w:val="00E47C38"/>
    <w:rsid w:val="00E47F4D"/>
    <w:rsid w:val="00E47FA9"/>
    <w:rsid w:val="00E501D4"/>
    <w:rsid w:val="00E5022D"/>
    <w:rsid w:val="00E5031F"/>
    <w:rsid w:val="00E50378"/>
    <w:rsid w:val="00E504D0"/>
    <w:rsid w:val="00E5057E"/>
    <w:rsid w:val="00E50AC6"/>
    <w:rsid w:val="00E50ADC"/>
    <w:rsid w:val="00E50C9A"/>
    <w:rsid w:val="00E50F0A"/>
    <w:rsid w:val="00E50F8B"/>
    <w:rsid w:val="00E50FAB"/>
    <w:rsid w:val="00E50FF6"/>
    <w:rsid w:val="00E5105F"/>
    <w:rsid w:val="00E511DA"/>
    <w:rsid w:val="00E511F4"/>
    <w:rsid w:val="00E5123B"/>
    <w:rsid w:val="00E5146E"/>
    <w:rsid w:val="00E51533"/>
    <w:rsid w:val="00E51716"/>
    <w:rsid w:val="00E517AE"/>
    <w:rsid w:val="00E517C5"/>
    <w:rsid w:val="00E5186A"/>
    <w:rsid w:val="00E51A66"/>
    <w:rsid w:val="00E51A88"/>
    <w:rsid w:val="00E51AB2"/>
    <w:rsid w:val="00E51AC1"/>
    <w:rsid w:val="00E51C71"/>
    <w:rsid w:val="00E51C85"/>
    <w:rsid w:val="00E51DBB"/>
    <w:rsid w:val="00E51DE6"/>
    <w:rsid w:val="00E51F02"/>
    <w:rsid w:val="00E51F58"/>
    <w:rsid w:val="00E52022"/>
    <w:rsid w:val="00E5216F"/>
    <w:rsid w:val="00E521CC"/>
    <w:rsid w:val="00E5223D"/>
    <w:rsid w:val="00E522DF"/>
    <w:rsid w:val="00E522F5"/>
    <w:rsid w:val="00E52356"/>
    <w:rsid w:val="00E52391"/>
    <w:rsid w:val="00E52497"/>
    <w:rsid w:val="00E524DD"/>
    <w:rsid w:val="00E5259B"/>
    <w:rsid w:val="00E52AF3"/>
    <w:rsid w:val="00E52B07"/>
    <w:rsid w:val="00E52BA4"/>
    <w:rsid w:val="00E52E8E"/>
    <w:rsid w:val="00E52EA1"/>
    <w:rsid w:val="00E52F3B"/>
    <w:rsid w:val="00E52FB4"/>
    <w:rsid w:val="00E5312B"/>
    <w:rsid w:val="00E532F5"/>
    <w:rsid w:val="00E533BC"/>
    <w:rsid w:val="00E53415"/>
    <w:rsid w:val="00E5342A"/>
    <w:rsid w:val="00E53444"/>
    <w:rsid w:val="00E5368C"/>
    <w:rsid w:val="00E53717"/>
    <w:rsid w:val="00E537C2"/>
    <w:rsid w:val="00E5387A"/>
    <w:rsid w:val="00E53901"/>
    <w:rsid w:val="00E53930"/>
    <w:rsid w:val="00E53AAE"/>
    <w:rsid w:val="00E53BDF"/>
    <w:rsid w:val="00E53C44"/>
    <w:rsid w:val="00E53DB6"/>
    <w:rsid w:val="00E53DCD"/>
    <w:rsid w:val="00E53F69"/>
    <w:rsid w:val="00E5407E"/>
    <w:rsid w:val="00E540DE"/>
    <w:rsid w:val="00E54135"/>
    <w:rsid w:val="00E5414B"/>
    <w:rsid w:val="00E5422A"/>
    <w:rsid w:val="00E5433C"/>
    <w:rsid w:val="00E54365"/>
    <w:rsid w:val="00E543DE"/>
    <w:rsid w:val="00E543F5"/>
    <w:rsid w:val="00E5441E"/>
    <w:rsid w:val="00E547B8"/>
    <w:rsid w:val="00E5491D"/>
    <w:rsid w:val="00E54921"/>
    <w:rsid w:val="00E54948"/>
    <w:rsid w:val="00E54A4E"/>
    <w:rsid w:val="00E54AED"/>
    <w:rsid w:val="00E54C44"/>
    <w:rsid w:val="00E54E34"/>
    <w:rsid w:val="00E54F60"/>
    <w:rsid w:val="00E54FB9"/>
    <w:rsid w:val="00E5519D"/>
    <w:rsid w:val="00E551E6"/>
    <w:rsid w:val="00E55247"/>
    <w:rsid w:val="00E552A1"/>
    <w:rsid w:val="00E55345"/>
    <w:rsid w:val="00E554A3"/>
    <w:rsid w:val="00E555E0"/>
    <w:rsid w:val="00E557D8"/>
    <w:rsid w:val="00E5591F"/>
    <w:rsid w:val="00E5599B"/>
    <w:rsid w:val="00E559DB"/>
    <w:rsid w:val="00E559FA"/>
    <w:rsid w:val="00E55BFC"/>
    <w:rsid w:val="00E55C8A"/>
    <w:rsid w:val="00E55D3F"/>
    <w:rsid w:val="00E55E30"/>
    <w:rsid w:val="00E55E78"/>
    <w:rsid w:val="00E55EE9"/>
    <w:rsid w:val="00E55F48"/>
    <w:rsid w:val="00E560B5"/>
    <w:rsid w:val="00E5616B"/>
    <w:rsid w:val="00E56410"/>
    <w:rsid w:val="00E564EE"/>
    <w:rsid w:val="00E56510"/>
    <w:rsid w:val="00E565E9"/>
    <w:rsid w:val="00E56617"/>
    <w:rsid w:val="00E566ED"/>
    <w:rsid w:val="00E56929"/>
    <w:rsid w:val="00E56A55"/>
    <w:rsid w:val="00E56ABD"/>
    <w:rsid w:val="00E56C0E"/>
    <w:rsid w:val="00E56D13"/>
    <w:rsid w:val="00E56E77"/>
    <w:rsid w:val="00E57568"/>
    <w:rsid w:val="00E5777A"/>
    <w:rsid w:val="00E5779C"/>
    <w:rsid w:val="00E578CA"/>
    <w:rsid w:val="00E57B8E"/>
    <w:rsid w:val="00E57B9C"/>
    <w:rsid w:val="00E57C53"/>
    <w:rsid w:val="00E57C67"/>
    <w:rsid w:val="00E57D1A"/>
    <w:rsid w:val="00E57D35"/>
    <w:rsid w:val="00E57F32"/>
    <w:rsid w:val="00E60101"/>
    <w:rsid w:val="00E603FB"/>
    <w:rsid w:val="00E6041F"/>
    <w:rsid w:val="00E60852"/>
    <w:rsid w:val="00E609EB"/>
    <w:rsid w:val="00E60A35"/>
    <w:rsid w:val="00E60A86"/>
    <w:rsid w:val="00E60ADD"/>
    <w:rsid w:val="00E60CB3"/>
    <w:rsid w:val="00E60D8B"/>
    <w:rsid w:val="00E60DBF"/>
    <w:rsid w:val="00E60DEA"/>
    <w:rsid w:val="00E60DEE"/>
    <w:rsid w:val="00E60F19"/>
    <w:rsid w:val="00E611FB"/>
    <w:rsid w:val="00E612AD"/>
    <w:rsid w:val="00E61315"/>
    <w:rsid w:val="00E6168F"/>
    <w:rsid w:val="00E6179B"/>
    <w:rsid w:val="00E618D9"/>
    <w:rsid w:val="00E61A50"/>
    <w:rsid w:val="00E61AFE"/>
    <w:rsid w:val="00E61CDA"/>
    <w:rsid w:val="00E61D2F"/>
    <w:rsid w:val="00E61D97"/>
    <w:rsid w:val="00E61F74"/>
    <w:rsid w:val="00E62136"/>
    <w:rsid w:val="00E6213A"/>
    <w:rsid w:val="00E622FB"/>
    <w:rsid w:val="00E623DE"/>
    <w:rsid w:val="00E6242F"/>
    <w:rsid w:val="00E62446"/>
    <w:rsid w:val="00E62492"/>
    <w:rsid w:val="00E62637"/>
    <w:rsid w:val="00E62736"/>
    <w:rsid w:val="00E6279B"/>
    <w:rsid w:val="00E627A3"/>
    <w:rsid w:val="00E62814"/>
    <w:rsid w:val="00E6288C"/>
    <w:rsid w:val="00E62949"/>
    <w:rsid w:val="00E62B2D"/>
    <w:rsid w:val="00E62C61"/>
    <w:rsid w:val="00E62DDF"/>
    <w:rsid w:val="00E62E75"/>
    <w:rsid w:val="00E62F71"/>
    <w:rsid w:val="00E6320F"/>
    <w:rsid w:val="00E63348"/>
    <w:rsid w:val="00E63365"/>
    <w:rsid w:val="00E6337A"/>
    <w:rsid w:val="00E6349F"/>
    <w:rsid w:val="00E635C9"/>
    <w:rsid w:val="00E63762"/>
    <w:rsid w:val="00E63925"/>
    <w:rsid w:val="00E63BD4"/>
    <w:rsid w:val="00E63D96"/>
    <w:rsid w:val="00E63EB2"/>
    <w:rsid w:val="00E64000"/>
    <w:rsid w:val="00E64210"/>
    <w:rsid w:val="00E6421D"/>
    <w:rsid w:val="00E64324"/>
    <w:rsid w:val="00E6438D"/>
    <w:rsid w:val="00E643B9"/>
    <w:rsid w:val="00E645EB"/>
    <w:rsid w:val="00E6470E"/>
    <w:rsid w:val="00E64876"/>
    <w:rsid w:val="00E648D7"/>
    <w:rsid w:val="00E64B67"/>
    <w:rsid w:val="00E64BA4"/>
    <w:rsid w:val="00E64DC8"/>
    <w:rsid w:val="00E64F14"/>
    <w:rsid w:val="00E64F27"/>
    <w:rsid w:val="00E64F40"/>
    <w:rsid w:val="00E650B0"/>
    <w:rsid w:val="00E650CA"/>
    <w:rsid w:val="00E650E1"/>
    <w:rsid w:val="00E651D8"/>
    <w:rsid w:val="00E6523E"/>
    <w:rsid w:val="00E652B6"/>
    <w:rsid w:val="00E653A1"/>
    <w:rsid w:val="00E65482"/>
    <w:rsid w:val="00E65714"/>
    <w:rsid w:val="00E657A3"/>
    <w:rsid w:val="00E65866"/>
    <w:rsid w:val="00E658BB"/>
    <w:rsid w:val="00E65A64"/>
    <w:rsid w:val="00E65E2A"/>
    <w:rsid w:val="00E65F7A"/>
    <w:rsid w:val="00E66110"/>
    <w:rsid w:val="00E6618E"/>
    <w:rsid w:val="00E661FB"/>
    <w:rsid w:val="00E66231"/>
    <w:rsid w:val="00E66244"/>
    <w:rsid w:val="00E66344"/>
    <w:rsid w:val="00E664B3"/>
    <w:rsid w:val="00E66758"/>
    <w:rsid w:val="00E667AC"/>
    <w:rsid w:val="00E6694E"/>
    <w:rsid w:val="00E669C2"/>
    <w:rsid w:val="00E66B9B"/>
    <w:rsid w:val="00E66C03"/>
    <w:rsid w:val="00E66CA4"/>
    <w:rsid w:val="00E66CCA"/>
    <w:rsid w:val="00E66CD7"/>
    <w:rsid w:val="00E66D0F"/>
    <w:rsid w:val="00E66DE9"/>
    <w:rsid w:val="00E66E4A"/>
    <w:rsid w:val="00E66E55"/>
    <w:rsid w:val="00E67051"/>
    <w:rsid w:val="00E67085"/>
    <w:rsid w:val="00E67205"/>
    <w:rsid w:val="00E67251"/>
    <w:rsid w:val="00E6729B"/>
    <w:rsid w:val="00E6736E"/>
    <w:rsid w:val="00E676E7"/>
    <w:rsid w:val="00E67919"/>
    <w:rsid w:val="00E67A1D"/>
    <w:rsid w:val="00E67C4D"/>
    <w:rsid w:val="00E67D26"/>
    <w:rsid w:val="00E67D7A"/>
    <w:rsid w:val="00E67E7E"/>
    <w:rsid w:val="00E70076"/>
    <w:rsid w:val="00E7010F"/>
    <w:rsid w:val="00E70258"/>
    <w:rsid w:val="00E7030D"/>
    <w:rsid w:val="00E70479"/>
    <w:rsid w:val="00E7062C"/>
    <w:rsid w:val="00E70707"/>
    <w:rsid w:val="00E70888"/>
    <w:rsid w:val="00E70A66"/>
    <w:rsid w:val="00E70B5F"/>
    <w:rsid w:val="00E70B7A"/>
    <w:rsid w:val="00E70BE7"/>
    <w:rsid w:val="00E70C16"/>
    <w:rsid w:val="00E70C8B"/>
    <w:rsid w:val="00E70D13"/>
    <w:rsid w:val="00E70D5A"/>
    <w:rsid w:val="00E70DCF"/>
    <w:rsid w:val="00E70DF3"/>
    <w:rsid w:val="00E70EE9"/>
    <w:rsid w:val="00E70F07"/>
    <w:rsid w:val="00E71047"/>
    <w:rsid w:val="00E71203"/>
    <w:rsid w:val="00E71290"/>
    <w:rsid w:val="00E71333"/>
    <w:rsid w:val="00E71661"/>
    <w:rsid w:val="00E71683"/>
    <w:rsid w:val="00E716B4"/>
    <w:rsid w:val="00E717F4"/>
    <w:rsid w:val="00E71924"/>
    <w:rsid w:val="00E71981"/>
    <w:rsid w:val="00E71A1C"/>
    <w:rsid w:val="00E71A6E"/>
    <w:rsid w:val="00E71AB2"/>
    <w:rsid w:val="00E71C02"/>
    <w:rsid w:val="00E71DF5"/>
    <w:rsid w:val="00E72016"/>
    <w:rsid w:val="00E72347"/>
    <w:rsid w:val="00E7235E"/>
    <w:rsid w:val="00E723D4"/>
    <w:rsid w:val="00E724AF"/>
    <w:rsid w:val="00E727A0"/>
    <w:rsid w:val="00E727C8"/>
    <w:rsid w:val="00E72833"/>
    <w:rsid w:val="00E729CF"/>
    <w:rsid w:val="00E72AB1"/>
    <w:rsid w:val="00E72E4E"/>
    <w:rsid w:val="00E732DD"/>
    <w:rsid w:val="00E733C3"/>
    <w:rsid w:val="00E734BB"/>
    <w:rsid w:val="00E7350C"/>
    <w:rsid w:val="00E737ED"/>
    <w:rsid w:val="00E73932"/>
    <w:rsid w:val="00E73A78"/>
    <w:rsid w:val="00E73A80"/>
    <w:rsid w:val="00E73A8A"/>
    <w:rsid w:val="00E73B00"/>
    <w:rsid w:val="00E73B0F"/>
    <w:rsid w:val="00E73CC5"/>
    <w:rsid w:val="00E73CCC"/>
    <w:rsid w:val="00E73D7C"/>
    <w:rsid w:val="00E73EF8"/>
    <w:rsid w:val="00E73F3B"/>
    <w:rsid w:val="00E740CF"/>
    <w:rsid w:val="00E74303"/>
    <w:rsid w:val="00E7439D"/>
    <w:rsid w:val="00E743FA"/>
    <w:rsid w:val="00E7443A"/>
    <w:rsid w:val="00E744D0"/>
    <w:rsid w:val="00E744E4"/>
    <w:rsid w:val="00E744EB"/>
    <w:rsid w:val="00E744FD"/>
    <w:rsid w:val="00E74525"/>
    <w:rsid w:val="00E7465C"/>
    <w:rsid w:val="00E74941"/>
    <w:rsid w:val="00E74963"/>
    <w:rsid w:val="00E74AE5"/>
    <w:rsid w:val="00E74B19"/>
    <w:rsid w:val="00E74C11"/>
    <w:rsid w:val="00E74E0F"/>
    <w:rsid w:val="00E7502B"/>
    <w:rsid w:val="00E75166"/>
    <w:rsid w:val="00E75254"/>
    <w:rsid w:val="00E75312"/>
    <w:rsid w:val="00E753E3"/>
    <w:rsid w:val="00E75898"/>
    <w:rsid w:val="00E758DE"/>
    <w:rsid w:val="00E75A51"/>
    <w:rsid w:val="00E75C5A"/>
    <w:rsid w:val="00E75CB7"/>
    <w:rsid w:val="00E75D0A"/>
    <w:rsid w:val="00E75D74"/>
    <w:rsid w:val="00E75FCF"/>
    <w:rsid w:val="00E7602C"/>
    <w:rsid w:val="00E76069"/>
    <w:rsid w:val="00E761E5"/>
    <w:rsid w:val="00E76266"/>
    <w:rsid w:val="00E762A6"/>
    <w:rsid w:val="00E7633F"/>
    <w:rsid w:val="00E763CA"/>
    <w:rsid w:val="00E764A0"/>
    <w:rsid w:val="00E76564"/>
    <w:rsid w:val="00E765BF"/>
    <w:rsid w:val="00E765F0"/>
    <w:rsid w:val="00E76628"/>
    <w:rsid w:val="00E7663E"/>
    <w:rsid w:val="00E76708"/>
    <w:rsid w:val="00E7680B"/>
    <w:rsid w:val="00E768D1"/>
    <w:rsid w:val="00E76C3A"/>
    <w:rsid w:val="00E76C51"/>
    <w:rsid w:val="00E76CA4"/>
    <w:rsid w:val="00E76E9B"/>
    <w:rsid w:val="00E76EF3"/>
    <w:rsid w:val="00E7720F"/>
    <w:rsid w:val="00E77590"/>
    <w:rsid w:val="00E775A7"/>
    <w:rsid w:val="00E776D3"/>
    <w:rsid w:val="00E77C31"/>
    <w:rsid w:val="00E77C70"/>
    <w:rsid w:val="00E77CDA"/>
    <w:rsid w:val="00E77D33"/>
    <w:rsid w:val="00E77EA2"/>
    <w:rsid w:val="00E77F2E"/>
    <w:rsid w:val="00E80024"/>
    <w:rsid w:val="00E8005A"/>
    <w:rsid w:val="00E8009B"/>
    <w:rsid w:val="00E800A4"/>
    <w:rsid w:val="00E802F5"/>
    <w:rsid w:val="00E80346"/>
    <w:rsid w:val="00E80379"/>
    <w:rsid w:val="00E8045E"/>
    <w:rsid w:val="00E804B1"/>
    <w:rsid w:val="00E8051E"/>
    <w:rsid w:val="00E8052C"/>
    <w:rsid w:val="00E805E9"/>
    <w:rsid w:val="00E80B37"/>
    <w:rsid w:val="00E80B51"/>
    <w:rsid w:val="00E80D8F"/>
    <w:rsid w:val="00E80E42"/>
    <w:rsid w:val="00E80EE5"/>
    <w:rsid w:val="00E81045"/>
    <w:rsid w:val="00E81135"/>
    <w:rsid w:val="00E8122C"/>
    <w:rsid w:val="00E812C4"/>
    <w:rsid w:val="00E812FE"/>
    <w:rsid w:val="00E81384"/>
    <w:rsid w:val="00E813B1"/>
    <w:rsid w:val="00E815E4"/>
    <w:rsid w:val="00E8160A"/>
    <w:rsid w:val="00E81655"/>
    <w:rsid w:val="00E8170F"/>
    <w:rsid w:val="00E81799"/>
    <w:rsid w:val="00E817B3"/>
    <w:rsid w:val="00E81898"/>
    <w:rsid w:val="00E8199B"/>
    <w:rsid w:val="00E81AAE"/>
    <w:rsid w:val="00E81AB2"/>
    <w:rsid w:val="00E81AB5"/>
    <w:rsid w:val="00E81BA1"/>
    <w:rsid w:val="00E81D06"/>
    <w:rsid w:val="00E81D46"/>
    <w:rsid w:val="00E81D96"/>
    <w:rsid w:val="00E81EE9"/>
    <w:rsid w:val="00E82080"/>
    <w:rsid w:val="00E82441"/>
    <w:rsid w:val="00E824C4"/>
    <w:rsid w:val="00E82548"/>
    <w:rsid w:val="00E825AE"/>
    <w:rsid w:val="00E825B4"/>
    <w:rsid w:val="00E8277F"/>
    <w:rsid w:val="00E827E4"/>
    <w:rsid w:val="00E82853"/>
    <w:rsid w:val="00E8293D"/>
    <w:rsid w:val="00E829D8"/>
    <w:rsid w:val="00E82A70"/>
    <w:rsid w:val="00E82B8F"/>
    <w:rsid w:val="00E82C8C"/>
    <w:rsid w:val="00E82D1C"/>
    <w:rsid w:val="00E82D52"/>
    <w:rsid w:val="00E82E04"/>
    <w:rsid w:val="00E82E4B"/>
    <w:rsid w:val="00E82EB0"/>
    <w:rsid w:val="00E8307B"/>
    <w:rsid w:val="00E830CA"/>
    <w:rsid w:val="00E8335A"/>
    <w:rsid w:val="00E833DE"/>
    <w:rsid w:val="00E8343F"/>
    <w:rsid w:val="00E83502"/>
    <w:rsid w:val="00E83506"/>
    <w:rsid w:val="00E8353C"/>
    <w:rsid w:val="00E835DC"/>
    <w:rsid w:val="00E8381B"/>
    <w:rsid w:val="00E83885"/>
    <w:rsid w:val="00E838F9"/>
    <w:rsid w:val="00E83924"/>
    <w:rsid w:val="00E8399C"/>
    <w:rsid w:val="00E839A4"/>
    <w:rsid w:val="00E839BF"/>
    <w:rsid w:val="00E83AB2"/>
    <w:rsid w:val="00E83ADF"/>
    <w:rsid w:val="00E83B99"/>
    <w:rsid w:val="00E83BA9"/>
    <w:rsid w:val="00E83D0E"/>
    <w:rsid w:val="00E83D4B"/>
    <w:rsid w:val="00E83DC2"/>
    <w:rsid w:val="00E83E53"/>
    <w:rsid w:val="00E83EB1"/>
    <w:rsid w:val="00E84396"/>
    <w:rsid w:val="00E843AD"/>
    <w:rsid w:val="00E8457A"/>
    <w:rsid w:val="00E84619"/>
    <w:rsid w:val="00E84873"/>
    <w:rsid w:val="00E8496B"/>
    <w:rsid w:val="00E84A08"/>
    <w:rsid w:val="00E84A73"/>
    <w:rsid w:val="00E84C3C"/>
    <w:rsid w:val="00E84CDB"/>
    <w:rsid w:val="00E84D2C"/>
    <w:rsid w:val="00E84E9C"/>
    <w:rsid w:val="00E85092"/>
    <w:rsid w:val="00E85218"/>
    <w:rsid w:val="00E8525D"/>
    <w:rsid w:val="00E85344"/>
    <w:rsid w:val="00E854D4"/>
    <w:rsid w:val="00E8560D"/>
    <w:rsid w:val="00E85706"/>
    <w:rsid w:val="00E85722"/>
    <w:rsid w:val="00E85823"/>
    <w:rsid w:val="00E8593D"/>
    <w:rsid w:val="00E8610F"/>
    <w:rsid w:val="00E86224"/>
    <w:rsid w:val="00E8622B"/>
    <w:rsid w:val="00E86380"/>
    <w:rsid w:val="00E867C6"/>
    <w:rsid w:val="00E868E1"/>
    <w:rsid w:val="00E869E8"/>
    <w:rsid w:val="00E86C31"/>
    <w:rsid w:val="00E86C37"/>
    <w:rsid w:val="00E86E2A"/>
    <w:rsid w:val="00E86E4A"/>
    <w:rsid w:val="00E86E7B"/>
    <w:rsid w:val="00E86E81"/>
    <w:rsid w:val="00E86F68"/>
    <w:rsid w:val="00E870BE"/>
    <w:rsid w:val="00E875C9"/>
    <w:rsid w:val="00E87C34"/>
    <w:rsid w:val="00E87D4D"/>
    <w:rsid w:val="00E87F76"/>
    <w:rsid w:val="00E87F7D"/>
    <w:rsid w:val="00E9007F"/>
    <w:rsid w:val="00E90158"/>
    <w:rsid w:val="00E901FC"/>
    <w:rsid w:val="00E90265"/>
    <w:rsid w:val="00E902B7"/>
    <w:rsid w:val="00E904A2"/>
    <w:rsid w:val="00E9055A"/>
    <w:rsid w:val="00E906B2"/>
    <w:rsid w:val="00E9071B"/>
    <w:rsid w:val="00E90734"/>
    <w:rsid w:val="00E9080E"/>
    <w:rsid w:val="00E9083C"/>
    <w:rsid w:val="00E90928"/>
    <w:rsid w:val="00E90B49"/>
    <w:rsid w:val="00E90BF1"/>
    <w:rsid w:val="00E90CD7"/>
    <w:rsid w:val="00E90D8F"/>
    <w:rsid w:val="00E90E0F"/>
    <w:rsid w:val="00E90E3C"/>
    <w:rsid w:val="00E90EB1"/>
    <w:rsid w:val="00E90F01"/>
    <w:rsid w:val="00E90F08"/>
    <w:rsid w:val="00E91119"/>
    <w:rsid w:val="00E91142"/>
    <w:rsid w:val="00E9129D"/>
    <w:rsid w:val="00E9133B"/>
    <w:rsid w:val="00E91360"/>
    <w:rsid w:val="00E913C2"/>
    <w:rsid w:val="00E91405"/>
    <w:rsid w:val="00E9153C"/>
    <w:rsid w:val="00E915A0"/>
    <w:rsid w:val="00E91713"/>
    <w:rsid w:val="00E91891"/>
    <w:rsid w:val="00E9196B"/>
    <w:rsid w:val="00E91AD8"/>
    <w:rsid w:val="00E91E5C"/>
    <w:rsid w:val="00E91E6A"/>
    <w:rsid w:val="00E91E95"/>
    <w:rsid w:val="00E926ED"/>
    <w:rsid w:val="00E9294F"/>
    <w:rsid w:val="00E9296D"/>
    <w:rsid w:val="00E929FE"/>
    <w:rsid w:val="00E92C55"/>
    <w:rsid w:val="00E92D90"/>
    <w:rsid w:val="00E92ECE"/>
    <w:rsid w:val="00E9311A"/>
    <w:rsid w:val="00E9313D"/>
    <w:rsid w:val="00E931C0"/>
    <w:rsid w:val="00E933F2"/>
    <w:rsid w:val="00E9347B"/>
    <w:rsid w:val="00E93516"/>
    <w:rsid w:val="00E935A9"/>
    <w:rsid w:val="00E9371E"/>
    <w:rsid w:val="00E93BD0"/>
    <w:rsid w:val="00E93D72"/>
    <w:rsid w:val="00E93DFF"/>
    <w:rsid w:val="00E93E21"/>
    <w:rsid w:val="00E93EF6"/>
    <w:rsid w:val="00E9401A"/>
    <w:rsid w:val="00E94063"/>
    <w:rsid w:val="00E940EF"/>
    <w:rsid w:val="00E94166"/>
    <w:rsid w:val="00E9437D"/>
    <w:rsid w:val="00E943F5"/>
    <w:rsid w:val="00E9446D"/>
    <w:rsid w:val="00E94476"/>
    <w:rsid w:val="00E94483"/>
    <w:rsid w:val="00E94645"/>
    <w:rsid w:val="00E94781"/>
    <w:rsid w:val="00E949DF"/>
    <w:rsid w:val="00E94E8C"/>
    <w:rsid w:val="00E94EB7"/>
    <w:rsid w:val="00E94EEE"/>
    <w:rsid w:val="00E95009"/>
    <w:rsid w:val="00E95109"/>
    <w:rsid w:val="00E9514B"/>
    <w:rsid w:val="00E951AC"/>
    <w:rsid w:val="00E951FA"/>
    <w:rsid w:val="00E95242"/>
    <w:rsid w:val="00E952A5"/>
    <w:rsid w:val="00E95348"/>
    <w:rsid w:val="00E953ED"/>
    <w:rsid w:val="00E9540D"/>
    <w:rsid w:val="00E95590"/>
    <w:rsid w:val="00E95667"/>
    <w:rsid w:val="00E95697"/>
    <w:rsid w:val="00E956E8"/>
    <w:rsid w:val="00E957DB"/>
    <w:rsid w:val="00E958DA"/>
    <w:rsid w:val="00E95B34"/>
    <w:rsid w:val="00E95C59"/>
    <w:rsid w:val="00E95E08"/>
    <w:rsid w:val="00E95EBF"/>
    <w:rsid w:val="00E95FCE"/>
    <w:rsid w:val="00E95FD3"/>
    <w:rsid w:val="00E95FF0"/>
    <w:rsid w:val="00E960BC"/>
    <w:rsid w:val="00E960F1"/>
    <w:rsid w:val="00E961C0"/>
    <w:rsid w:val="00E96251"/>
    <w:rsid w:val="00E96471"/>
    <w:rsid w:val="00E96692"/>
    <w:rsid w:val="00E966CE"/>
    <w:rsid w:val="00E967EE"/>
    <w:rsid w:val="00E968D5"/>
    <w:rsid w:val="00E969AB"/>
    <w:rsid w:val="00E96BA1"/>
    <w:rsid w:val="00E96DB1"/>
    <w:rsid w:val="00E96E5F"/>
    <w:rsid w:val="00E96F2C"/>
    <w:rsid w:val="00E96FE2"/>
    <w:rsid w:val="00E97003"/>
    <w:rsid w:val="00E97037"/>
    <w:rsid w:val="00E971EB"/>
    <w:rsid w:val="00E97281"/>
    <w:rsid w:val="00E974DC"/>
    <w:rsid w:val="00E9773A"/>
    <w:rsid w:val="00E977F7"/>
    <w:rsid w:val="00E978C0"/>
    <w:rsid w:val="00E97958"/>
    <w:rsid w:val="00E9797A"/>
    <w:rsid w:val="00E9798A"/>
    <w:rsid w:val="00E979E1"/>
    <w:rsid w:val="00E97A65"/>
    <w:rsid w:val="00E97A74"/>
    <w:rsid w:val="00E97ACC"/>
    <w:rsid w:val="00E97BB1"/>
    <w:rsid w:val="00E97CFA"/>
    <w:rsid w:val="00E97E3F"/>
    <w:rsid w:val="00E97E45"/>
    <w:rsid w:val="00E97E79"/>
    <w:rsid w:val="00EA002D"/>
    <w:rsid w:val="00EA009B"/>
    <w:rsid w:val="00EA00B5"/>
    <w:rsid w:val="00EA0123"/>
    <w:rsid w:val="00EA0199"/>
    <w:rsid w:val="00EA0436"/>
    <w:rsid w:val="00EA0458"/>
    <w:rsid w:val="00EA04F3"/>
    <w:rsid w:val="00EA0642"/>
    <w:rsid w:val="00EA088D"/>
    <w:rsid w:val="00EA089D"/>
    <w:rsid w:val="00EA0911"/>
    <w:rsid w:val="00EA0952"/>
    <w:rsid w:val="00EA09E9"/>
    <w:rsid w:val="00EA0CBB"/>
    <w:rsid w:val="00EA0DEC"/>
    <w:rsid w:val="00EA0F86"/>
    <w:rsid w:val="00EA1135"/>
    <w:rsid w:val="00EA125B"/>
    <w:rsid w:val="00EA126E"/>
    <w:rsid w:val="00EA1528"/>
    <w:rsid w:val="00EA1574"/>
    <w:rsid w:val="00EA16D5"/>
    <w:rsid w:val="00EA16D6"/>
    <w:rsid w:val="00EA192D"/>
    <w:rsid w:val="00EA1ABE"/>
    <w:rsid w:val="00EA1AE2"/>
    <w:rsid w:val="00EA1C43"/>
    <w:rsid w:val="00EA1D84"/>
    <w:rsid w:val="00EA1E39"/>
    <w:rsid w:val="00EA1E5E"/>
    <w:rsid w:val="00EA1EA7"/>
    <w:rsid w:val="00EA1EAD"/>
    <w:rsid w:val="00EA1EB9"/>
    <w:rsid w:val="00EA1F6C"/>
    <w:rsid w:val="00EA1F6D"/>
    <w:rsid w:val="00EA1F9D"/>
    <w:rsid w:val="00EA1FB1"/>
    <w:rsid w:val="00EA2009"/>
    <w:rsid w:val="00EA22D5"/>
    <w:rsid w:val="00EA2397"/>
    <w:rsid w:val="00EA258D"/>
    <w:rsid w:val="00EA2680"/>
    <w:rsid w:val="00EA26AF"/>
    <w:rsid w:val="00EA27A9"/>
    <w:rsid w:val="00EA2A72"/>
    <w:rsid w:val="00EA2AC0"/>
    <w:rsid w:val="00EA2AED"/>
    <w:rsid w:val="00EA2B0D"/>
    <w:rsid w:val="00EA2B3A"/>
    <w:rsid w:val="00EA2B70"/>
    <w:rsid w:val="00EA2C43"/>
    <w:rsid w:val="00EA2CA7"/>
    <w:rsid w:val="00EA2DC9"/>
    <w:rsid w:val="00EA2E86"/>
    <w:rsid w:val="00EA2F7F"/>
    <w:rsid w:val="00EA3289"/>
    <w:rsid w:val="00EA330A"/>
    <w:rsid w:val="00EA372D"/>
    <w:rsid w:val="00EA37E7"/>
    <w:rsid w:val="00EA398C"/>
    <w:rsid w:val="00EA3B48"/>
    <w:rsid w:val="00EA3DB5"/>
    <w:rsid w:val="00EA4402"/>
    <w:rsid w:val="00EA44B5"/>
    <w:rsid w:val="00EA44D7"/>
    <w:rsid w:val="00EA4531"/>
    <w:rsid w:val="00EA45C5"/>
    <w:rsid w:val="00EA4602"/>
    <w:rsid w:val="00EA47BA"/>
    <w:rsid w:val="00EA4821"/>
    <w:rsid w:val="00EA482F"/>
    <w:rsid w:val="00EA4833"/>
    <w:rsid w:val="00EA4905"/>
    <w:rsid w:val="00EA4CD2"/>
    <w:rsid w:val="00EA4CFE"/>
    <w:rsid w:val="00EA4E2A"/>
    <w:rsid w:val="00EA50E3"/>
    <w:rsid w:val="00EA5153"/>
    <w:rsid w:val="00EA51DD"/>
    <w:rsid w:val="00EA5247"/>
    <w:rsid w:val="00EA535D"/>
    <w:rsid w:val="00EA575D"/>
    <w:rsid w:val="00EA58E4"/>
    <w:rsid w:val="00EA5A84"/>
    <w:rsid w:val="00EA5B13"/>
    <w:rsid w:val="00EA5B7E"/>
    <w:rsid w:val="00EA5C30"/>
    <w:rsid w:val="00EA5CEF"/>
    <w:rsid w:val="00EA5F0C"/>
    <w:rsid w:val="00EA5FA0"/>
    <w:rsid w:val="00EA5FC7"/>
    <w:rsid w:val="00EA60D9"/>
    <w:rsid w:val="00EA626E"/>
    <w:rsid w:val="00EA6284"/>
    <w:rsid w:val="00EA6519"/>
    <w:rsid w:val="00EA66B0"/>
    <w:rsid w:val="00EA66D0"/>
    <w:rsid w:val="00EA6717"/>
    <w:rsid w:val="00EA672D"/>
    <w:rsid w:val="00EA6950"/>
    <w:rsid w:val="00EA6A39"/>
    <w:rsid w:val="00EA6AE1"/>
    <w:rsid w:val="00EA6B2B"/>
    <w:rsid w:val="00EA6C36"/>
    <w:rsid w:val="00EA6CA1"/>
    <w:rsid w:val="00EA6F18"/>
    <w:rsid w:val="00EA70FD"/>
    <w:rsid w:val="00EA710D"/>
    <w:rsid w:val="00EA719F"/>
    <w:rsid w:val="00EA733B"/>
    <w:rsid w:val="00EA736E"/>
    <w:rsid w:val="00EA73C0"/>
    <w:rsid w:val="00EA7465"/>
    <w:rsid w:val="00EA747E"/>
    <w:rsid w:val="00EA748B"/>
    <w:rsid w:val="00EA74E8"/>
    <w:rsid w:val="00EA760D"/>
    <w:rsid w:val="00EA7615"/>
    <w:rsid w:val="00EA7667"/>
    <w:rsid w:val="00EA76F5"/>
    <w:rsid w:val="00EA7709"/>
    <w:rsid w:val="00EA77C6"/>
    <w:rsid w:val="00EA780F"/>
    <w:rsid w:val="00EA78A2"/>
    <w:rsid w:val="00EA7C42"/>
    <w:rsid w:val="00EA7C6E"/>
    <w:rsid w:val="00EA7CF3"/>
    <w:rsid w:val="00EA7D2C"/>
    <w:rsid w:val="00EA7EAE"/>
    <w:rsid w:val="00EA7ED1"/>
    <w:rsid w:val="00EA7ED7"/>
    <w:rsid w:val="00EA7FDF"/>
    <w:rsid w:val="00EB0053"/>
    <w:rsid w:val="00EB00B3"/>
    <w:rsid w:val="00EB026E"/>
    <w:rsid w:val="00EB0288"/>
    <w:rsid w:val="00EB03FF"/>
    <w:rsid w:val="00EB051F"/>
    <w:rsid w:val="00EB070A"/>
    <w:rsid w:val="00EB072D"/>
    <w:rsid w:val="00EB07AC"/>
    <w:rsid w:val="00EB08E0"/>
    <w:rsid w:val="00EB099B"/>
    <w:rsid w:val="00EB0BC7"/>
    <w:rsid w:val="00EB0CC7"/>
    <w:rsid w:val="00EB0ED3"/>
    <w:rsid w:val="00EB0EE3"/>
    <w:rsid w:val="00EB0EEE"/>
    <w:rsid w:val="00EB0F92"/>
    <w:rsid w:val="00EB109E"/>
    <w:rsid w:val="00EB1387"/>
    <w:rsid w:val="00EB13E8"/>
    <w:rsid w:val="00EB1476"/>
    <w:rsid w:val="00EB147B"/>
    <w:rsid w:val="00EB154F"/>
    <w:rsid w:val="00EB169D"/>
    <w:rsid w:val="00EB1788"/>
    <w:rsid w:val="00EB18A7"/>
    <w:rsid w:val="00EB1995"/>
    <w:rsid w:val="00EB1A1C"/>
    <w:rsid w:val="00EB1A49"/>
    <w:rsid w:val="00EB1B50"/>
    <w:rsid w:val="00EB1B69"/>
    <w:rsid w:val="00EB1C65"/>
    <w:rsid w:val="00EB1C9A"/>
    <w:rsid w:val="00EB1CA6"/>
    <w:rsid w:val="00EB1CEF"/>
    <w:rsid w:val="00EB1D49"/>
    <w:rsid w:val="00EB1E22"/>
    <w:rsid w:val="00EB1E61"/>
    <w:rsid w:val="00EB1FA9"/>
    <w:rsid w:val="00EB2106"/>
    <w:rsid w:val="00EB22FF"/>
    <w:rsid w:val="00EB25FC"/>
    <w:rsid w:val="00EB2672"/>
    <w:rsid w:val="00EB26EE"/>
    <w:rsid w:val="00EB28AC"/>
    <w:rsid w:val="00EB2944"/>
    <w:rsid w:val="00EB2AD6"/>
    <w:rsid w:val="00EB2CCC"/>
    <w:rsid w:val="00EB2D96"/>
    <w:rsid w:val="00EB2EFE"/>
    <w:rsid w:val="00EB3051"/>
    <w:rsid w:val="00EB333C"/>
    <w:rsid w:val="00EB3416"/>
    <w:rsid w:val="00EB3527"/>
    <w:rsid w:val="00EB35F5"/>
    <w:rsid w:val="00EB369F"/>
    <w:rsid w:val="00EB37A9"/>
    <w:rsid w:val="00EB3942"/>
    <w:rsid w:val="00EB3978"/>
    <w:rsid w:val="00EB3A36"/>
    <w:rsid w:val="00EB3A7D"/>
    <w:rsid w:val="00EB3B2F"/>
    <w:rsid w:val="00EB3BDB"/>
    <w:rsid w:val="00EB3C61"/>
    <w:rsid w:val="00EB41B1"/>
    <w:rsid w:val="00EB437B"/>
    <w:rsid w:val="00EB43F4"/>
    <w:rsid w:val="00EB452F"/>
    <w:rsid w:val="00EB4535"/>
    <w:rsid w:val="00EB456E"/>
    <w:rsid w:val="00EB45B6"/>
    <w:rsid w:val="00EB464B"/>
    <w:rsid w:val="00EB4650"/>
    <w:rsid w:val="00EB472B"/>
    <w:rsid w:val="00EB4949"/>
    <w:rsid w:val="00EB4990"/>
    <w:rsid w:val="00EB49AC"/>
    <w:rsid w:val="00EB4B39"/>
    <w:rsid w:val="00EB4B3D"/>
    <w:rsid w:val="00EB4C2A"/>
    <w:rsid w:val="00EB4D08"/>
    <w:rsid w:val="00EB50EF"/>
    <w:rsid w:val="00EB5109"/>
    <w:rsid w:val="00EB51D3"/>
    <w:rsid w:val="00EB521B"/>
    <w:rsid w:val="00EB5310"/>
    <w:rsid w:val="00EB5343"/>
    <w:rsid w:val="00EB53BB"/>
    <w:rsid w:val="00EB5543"/>
    <w:rsid w:val="00EB56CC"/>
    <w:rsid w:val="00EB5998"/>
    <w:rsid w:val="00EB5A02"/>
    <w:rsid w:val="00EB5B1E"/>
    <w:rsid w:val="00EB5B23"/>
    <w:rsid w:val="00EB5EAA"/>
    <w:rsid w:val="00EB5F68"/>
    <w:rsid w:val="00EB5F89"/>
    <w:rsid w:val="00EB6171"/>
    <w:rsid w:val="00EB6194"/>
    <w:rsid w:val="00EB629F"/>
    <w:rsid w:val="00EB62E5"/>
    <w:rsid w:val="00EB62FC"/>
    <w:rsid w:val="00EB6352"/>
    <w:rsid w:val="00EB6428"/>
    <w:rsid w:val="00EB64B2"/>
    <w:rsid w:val="00EB6517"/>
    <w:rsid w:val="00EB67E8"/>
    <w:rsid w:val="00EB68CF"/>
    <w:rsid w:val="00EB6903"/>
    <w:rsid w:val="00EB6933"/>
    <w:rsid w:val="00EB6941"/>
    <w:rsid w:val="00EB69E6"/>
    <w:rsid w:val="00EB6A4F"/>
    <w:rsid w:val="00EB6B11"/>
    <w:rsid w:val="00EB6B65"/>
    <w:rsid w:val="00EB6C4F"/>
    <w:rsid w:val="00EB6D16"/>
    <w:rsid w:val="00EB6F05"/>
    <w:rsid w:val="00EB6FF7"/>
    <w:rsid w:val="00EB7067"/>
    <w:rsid w:val="00EB70B4"/>
    <w:rsid w:val="00EB7144"/>
    <w:rsid w:val="00EB72CE"/>
    <w:rsid w:val="00EB7441"/>
    <w:rsid w:val="00EB752E"/>
    <w:rsid w:val="00EB789C"/>
    <w:rsid w:val="00EB78DC"/>
    <w:rsid w:val="00EB7AD3"/>
    <w:rsid w:val="00EB7E4E"/>
    <w:rsid w:val="00EB7EAD"/>
    <w:rsid w:val="00EB7FE9"/>
    <w:rsid w:val="00EC002F"/>
    <w:rsid w:val="00EC012A"/>
    <w:rsid w:val="00EC012D"/>
    <w:rsid w:val="00EC01DD"/>
    <w:rsid w:val="00EC0399"/>
    <w:rsid w:val="00EC0689"/>
    <w:rsid w:val="00EC07EF"/>
    <w:rsid w:val="00EC0853"/>
    <w:rsid w:val="00EC0976"/>
    <w:rsid w:val="00EC0A7D"/>
    <w:rsid w:val="00EC0B94"/>
    <w:rsid w:val="00EC0C79"/>
    <w:rsid w:val="00EC0E20"/>
    <w:rsid w:val="00EC0E3A"/>
    <w:rsid w:val="00EC0E87"/>
    <w:rsid w:val="00EC0EA7"/>
    <w:rsid w:val="00EC0EBD"/>
    <w:rsid w:val="00EC0F2E"/>
    <w:rsid w:val="00EC0F30"/>
    <w:rsid w:val="00EC1119"/>
    <w:rsid w:val="00EC1247"/>
    <w:rsid w:val="00EC13AC"/>
    <w:rsid w:val="00EC13F3"/>
    <w:rsid w:val="00EC14B8"/>
    <w:rsid w:val="00EC15F9"/>
    <w:rsid w:val="00EC161B"/>
    <w:rsid w:val="00EC1655"/>
    <w:rsid w:val="00EC18DE"/>
    <w:rsid w:val="00EC1A99"/>
    <w:rsid w:val="00EC1AB3"/>
    <w:rsid w:val="00EC1B3E"/>
    <w:rsid w:val="00EC1CB9"/>
    <w:rsid w:val="00EC1D1E"/>
    <w:rsid w:val="00EC1D2E"/>
    <w:rsid w:val="00EC21B1"/>
    <w:rsid w:val="00EC246F"/>
    <w:rsid w:val="00EC2480"/>
    <w:rsid w:val="00EC25DF"/>
    <w:rsid w:val="00EC2709"/>
    <w:rsid w:val="00EC2A48"/>
    <w:rsid w:val="00EC2A71"/>
    <w:rsid w:val="00EC2AD8"/>
    <w:rsid w:val="00EC2E98"/>
    <w:rsid w:val="00EC2EB5"/>
    <w:rsid w:val="00EC317C"/>
    <w:rsid w:val="00EC31CB"/>
    <w:rsid w:val="00EC31E0"/>
    <w:rsid w:val="00EC341B"/>
    <w:rsid w:val="00EC356B"/>
    <w:rsid w:val="00EC357E"/>
    <w:rsid w:val="00EC3989"/>
    <w:rsid w:val="00EC3A85"/>
    <w:rsid w:val="00EC3B57"/>
    <w:rsid w:val="00EC3CFF"/>
    <w:rsid w:val="00EC3E1F"/>
    <w:rsid w:val="00EC3ECD"/>
    <w:rsid w:val="00EC3F00"/>
    <w:rsid w:val="00EC3F6A"/>
    <w:rsid w:val="00EC401B"/>
    <w:rsid w:val="00EC423A"/>
    <w:rsid w:val="00EC451A"/>
    <w:rsid w:val="00EC4713"/>
    <w:rsid w:val="00EC4755"/>
    <w:rsid w:val="00EC47A0"/>
    <w:rsid w:val="00EC4824"/>
    <w:rsid w:val="00EC48C1"/>
    <w:rsid w:val="00EC49B9"/>
    <w:rsid w:val="00EC49FE"/>
    <w:rsid w:val="00EC4A62"/>
    <w:rsid w:val="00EC4D00"/>
    <w:rsid w:val="00EC4EE1"/>
    <w:rsid w:val="00EC4EF4"/>
    <w:rsid w:val="00EC4F27"/>
    <w:rsid w:val="00EC4F9A"/>
    <w:rsid w:val="00EC51AB"/>
    <w:rsid w:val="00EC5238"/>
    <w:rsid w:val="00EC52B5"/>
    <w:rsid w:val="00EC55D8"/>
    <w:rsid w:val="00EC55F8"/>
    <w:rsid w:val="00EC55FC"/>
    <w:rsid w:val="00EC56D0"/>
    <w:rsid w:val="00EC57FD"/>
    <w:rsid w:val="00EC5812"/>
    <w:rsid w:val="00EC5845"/>
    <w:rsid w:val="00EC58A0"/>
    <w:rsid w:val="00EC59AA"/>
    <w:rsid w:val="00EC59E8"/>
    <w:rsid w:val="00EC5E5C"/>
    <w:rsid w:val="00EC5E66"/>
    <w:rsid w:val="00EC6001"/>
    <w:rsid w:val="00EC603F"/>
    <w:rsid w:val="00EC6088"/>
    <w:rsid w:val="00EC610F"/>
    <w:rsid w:val="00EC6198"/>
    <w:rsid w:val="00EC6292"/>
    <w:rsid w:val="00EC62B0"/>
    <w:rsid w:val="00EC63BB"/>
    <w:rsid w:val="00EC643C"/>
    <w:rsid w:val="00EC6497"/>
    <w:rsid w:val="00EC6498"/>
    <w:rsid w:val="00EC6565"/>
    <w:rsid w:val="00EC65C0"/>
    <w:rsid w:val="00EC65EB"/>
    <w:rsid w:val="00EC6665"/>
    <w:rsid w:val="00EC670D"/>
    <w:rsid w:val="00EC6733"/>
    <w:rsid w:val="00EC6845"/>
    <w:rsid w:val="00EC6950"/>
    <w:rsid w:val="00EC6A69"/>
    <w:rsid w:val="00EC6BE4"/>
    <w:rsid w:val="00EC6BED"/>
    <w:rsid w:val="00EC6CE7"/>
    <w:rsid w:val="00EC6D13"/>
    <w:rsid w:val="00EC6D28"/>
    <w:rsid w:val="00EC6EA0"/>
    <w:rsid w:val="00EC7053"/>
    <w:rsid w:val="00EC70FF"/>
    <w:rsid w:val="00EC71E8"/>
    <w:rsid w:val="00EC740B"/>
    <w:rsid w:val="00EC7436"/>
    <w:rsid w:val="00EC7464"/>
    <w:rsid w:val="00EC7495"/>
    <w:rsid w:val="00EC755D"/>
    <w:rsid w:val="00EC7677"/>
    <w:rsid w:val="00EC76BD"/>
    <w:rsid w:val="00EC7A1B"/>
    <w:rsid w:val="00EC7AA4"/>
    <w:rsid w:val="00EC7C00"/>
    <w:rsid w:val="00EC7D2C"/>
    <w:rsid w:val="00EC7D7C"/>
    <w:rsid w:val="00EC7E8E"/>
    <w:rsid w:val="00EC7EDA"/>
    <w:rsid w:val="00EC7FA7"/>
    <w:rsid w:val="00EC7FC8"/>
    <w:rsid w:val="00EC7FD8"/>
    <w:rsid w:val="00ED005E"/>
    <w:rsid w:val="00ED0115"/>
    <w:rsid w:val="00ED0379"/>
    <w:rsid w:val="00ED037B"/>
    <w:rsid w:val="00ED0444"/>
    <w:rsid w:val="00ED0450"/>
    <w:rsid w:val="00ED0463"/>
    <w:rsid w:val="00ED055B"/>
    <w:rsid w:val="00ED0735"/>
    <w:rsid w:val="00ED08CB"/>
    <w:rsid w:val="00ED0973"/>
    <w:rsid w:val="00ED0AAC"/>
    <w:rsid w:val="00ED0BF7"/>
    <w:rsid w:val="00ED0C97"/>
    <w:rsid w:val="00ED0CFE"/>
    <w:rsid w:val="00ED0DA4"/>
    <w:rsid w:val="00ED10D1"/>
    <w:rsid w:val="00ED1179"/>
    <w:rsid w:val="00ED133B"/>
    <w:rsid w:val="00ED13C1"/>
    <w:rsid w:val="00ED1489"/>
    <w:rsid w:val="00ED1550"/>
    <w:rsid w:val="00ED163D"/>
    <w:rsid w:val="00ED1641"/>
    <w:rsid w:val="00ED17C8"/>
    <w:rsid w:val="00ED17E6"/>
    <w:rsid w:val="00ED1872"/>
    <w:rsid w:val="00ED187A"/>
    <w:rsid w:val="00ED1B3D"/>
    <w:rsid w:val="00ED1D20"/>
    <w:rsid w:val="00ED1D22"/>
    <w:rsid w:val="00ED1D24"/>
    <w:rsid w:val="00ED1D7F"/>
    <w:rsid w:val="00ED1EAB"/>
    <w:rsid w:val="00ED20DB"/>
    <w:rsid w:val="00ED216D"/>
    <w:rsid w:val="00ED2310"/>
    <w:rsid w:val="00ED251A"/>
    <w:rsid w:val="00ED25FE"/>
    <w:rsid w:val="00ED2A78"/>
    <w:rsid w:val="00ED2B77"/>
    <w:rsid w:val="00ED2D48"/>
    <w:rsid w:val="00ED2E58"/>
    <w:rsid w:val="00ED2E79"/>
    <w:rsid w:val="00ED2E85"/>
    <w:rsid w:val="00ED33C8"/>
    <w:rsid w:val="00ED340B"/>
    <w:rsid w:val="00ED3429"/>
    <w:rsid w:val="00ED35C1"/>
    <w:rsid w:val="00ED3623"/>
    <w:rsid w:val="00ED3777"/>
    <w:rsid w:val="00ED3792"/>
    <w:rsid w:val="00ED37A1"/>
    <w:rsid w:val="00ED3874"/>
    <w:rsid w:val="00ED3A21"/>
    <w:rsid w:val="00ED3A37"/>
    <w:rsid w:val="00ED3A98"/>
    <w:rsid w:val="00ED3B5B"/>
    <w:rsid w:val="00ED3C49"/>
    <w:rsid w:val="00ED3E2F"/>
    <w:rsid w:val="00ED3F14"/>
    <w:rsid w:val="00ED3F69"/>
    <w:rsid w:val="00ED4118"/>
    <w:rsid w:val="00ED4269"/>
    <w:rsid w:val="00ED42C0"/>
    <w:rsid w:val="00ED439D"/>
    <w:rsid w:val="00ED4494"/>
    <w:rsid w:val="00ED46A3"/>
    <w:rsid w:val="00ED46A7"/>
    <w:rsid w:val="00ED4814"/>
    <w:rsid w:val="00ED49A8"/>
    <w:rsid w:val="00ED4AA8"/>
    <w:rsid w:val="00ED4B2B"/>
    <w:rsid w:val="00ED4C23"/>
    <w:rsid w:val="00ED4D96"/>
    <w:rsid w:val="00ED4DF2"/>
    <w:rsid w:val="00ED4FBB"/>
    <w:rsid w:val="00ED4FDE"/>
    <w:rsid w:val="00ED5179"/>
    <w:rsid w:val="00ED51DE"/>
    <w:rsid w:val="00ED548B"/>
    <w:rsid w:val="00ED54CF"/>
    <w:rsid w:val="00ED54E7"/>
    <w:rsid w:val="00ED5540"/>
    <w:rsid w:val="00ED55A3"/>
    <w:rsid w:val="00ED55BD"/>
    <w:rsid w:val="00ED56CA"/>
    <w:rsid w:val="00ED56E8"/>
    <w:rsid w:val="00ED57F2"/>
    <w:rsid w:val="00ED58F6"/>
    <w:rsid w:val="00ED5A1F"/>
    <w:rsid w:val="00ED5A80"/>
    <w:rsid w:val="00ED5BA6"/>
    <w:rsid w:val="00ED5DE7"/>
    <w:rsid w:val="00ED5FE7"/>
    <w:rsid w:val="00ED60A4"/>
    <w:rsid w:val="00ED628F"/>
    <w:rsid w:val="00ED6388"/>
    <w:rsid w:val="00ED6405"/>
    <w:rsid w:val="00ED64EC"/>
    <w:rsid w:val="00ED64ED"/>
    <w:rsid w:val="00ED67F6"/>
    <w:rsid w:val="00ED69FE"/>
    <w:rsid w:val="00ED6C81"/>
    <w:rsid w:val="00ED6C90"/>
    <w:rsid w:val="00ED6F4B"/>
    <w:rsid w:val="00ED7258"/>
    <w:rsid w:val="00ED72C6"/>
    <w:rsid w:val="00ED738C"/>
    <w:rsid w:val="00ED7440"/>
    <w:rsid w:val="00ED7482"/>
    <w:rsid w:val="00ED7537"/>
    <w:rsid w:val="00ED77B1"/>
    <w:rsid w:val="00ED7835"/>
    <w:rsid w:val="00ED7853"/>
    <w:rsid w:val="00ED7C6E"/>
    <w:rsid w:val="00ED7CF8"/>
    <w:rsid w:val="00ED7D6A"/>
    <w:rsid w:val="00ED7D6C"/>
    <w:rsid w:val="00ED7E4F"/>
    <w:rsid w:val="00EE0146"/>
    <w:rsid w:val="00EE01F2"/>
    <w:rsid w:val="00EE0398"/>
    <w:rsid w:val="00EE0612"/>
    <w:rsid w:val="00EE0699"/>
    <w:rsid w:val="00EE0948"/>
    <w:rsid w:val="00EE0A34"/>
    <w:rsid w:val="00EE0AB1"/>
    <w:rsid w:val="00EE0DAD"/>
    <w:rsid w:val="00EE0DC1"/>
    <w:rsid w:val="00EE0E2D"/>
    <w:rsid w:val="00EE0EEA"/>
    <w:rsid w:val="00EE12FA"/>
    <w:rsid w:val="00EE154E"/>
    <w:rsid w:val="00EE15EA"/>
    <w:rsid w:val="00EE181C"/>
    <w:rsid w:val="00EE188E"/>
    <w:rsid w:val="00EE1933"/>
    <w:rsid w:val="00EE1B3B"/>
    <w:rsid w:val="00EE1C56"/>
    <w:rsid w:val="00EE1DC0"/>
    <w:rsid w:val="00EE2095"/>
    <w:rsid w:val="00EE2319"/>
    <w:rsid w:val="00EE23C5"/>
    <w:rsid w:val="00EE23E2"/>
    <w:rsid w:val="00EE26A8"/>
    <w:rsid w:val="00EE26D4"/>
    <w:rsid w:val="00EE28F4"/>
    <w:rsid w:val="00EE29B3"/>
    <w:rsid w:val="00EE29C0"/>
    <w:rsid w:val="00EE2B16"/>
    <w:rsid w:val="00EE2CA4"/>
    <w:rsid w:val="00EE2CC6"/>
    <w:rsid w:val="00EE2CCF"/>
    <w:rsid w:val="00EE2E62"/>
    <w:rsid w:val="00EE2E67"/>
    <w:rsid w:val="00EE2F83"/>
    <w:rsid w:val="00EE2FCF"/>
    <w:rsid w:val="00EE3030"/>
    <w:rsid w:val="00EE3139"/>
    <w:rsid w:val="00EE3154"/>
    <w:rsid w:val="00EE319B"/>
    <w:rsid w:val="00EE33A8"/>
    <w:rsid w:val="00EE33D3"/>
    <w:rsid w:val="00EE355F"/>
    <w:rsid w:val="00EE36C7"/>
    <w:rsid w:val="00EE37A1"/>
    <w:rsid w:val="00EE384A"/>
    <w:rsid w:val="00EE38A4"/>
    <w:rsid w:val="00EE38B1"/>
    <w:rsid w:val="00EE38B9"/>
    <w:rsid w:val="00EE38EA"/>
    <w:rsid w:val="00EE399F"/>
    <w:rsid w:val="00EE39D0"/>
    <w:rsid w:val="00EE3A5B"/>
    <w:rsid w:val="00EE3AF2"/>
    <w:rsid w:val="00EE3B3C"/>
    <w:rsid w:val="00EE3C9D"/>
    <w:rsid w:val="00EE3D06"/>
    <w:rsid w:val="00EE3D55"/>
    <w:rsid w:val="00EE3D63"/>
    <w:rsid w:val="00EE41B8"/>
    <w:rsid w:val="00EE4351"/>
    <w:rsid w:val="00EE438E"/>
    <w:rsid w:val="00EE4405"/>
    <w:rsid w:val="00EE45FC"/>
    <w:rsid w:val="00EE4924"/>
    <w:rsid w:val="00EE492B"/>
    <w:rsid w:val="00EE4A77"/>
    <w:rsid w:val="00EE4BF5"/>
    <w:rsid w:val="00EE4D04"/>
    <w:rsid w:val="00EE4DB7"/>
    <w:rsid w:val="00EE4EBD"/>
    <w:rsid w:val="00EE5076"/>
    <w:rsid w:val="00EE50E8"/>
    <w:rsid w:val="00EE5134"/>
    <w:rsid w:val="00EE53E0"/>
    <w:rsid w:val="00EE5469"/>
    <w:rsid w:val="00EE5665"/>
    <w:rsid w:val="00EE56E5"/>
    <w:rsid w:val="00EE571A"/>
    <w:rsid w:val="00EE5835"/>
    <w:rsid w:val="00EE590C"/>
    <w:rsid w:val="00EE5972"/>
    <w:rsid w:val="00EE59B0"/>
    <w:rsid w:val="00EE5AB5"/>
    <w:rsid w:val="00EE5D80"/>
    <w:rsid w:val="00EE5E06"/>
    <w:rsid w:val="00EE5F00"/>
    <w:rsid w:val="00EE5F81"/>
    <w:rsid w:val="00EE5F93"/>
    <w:rsid w:val="00EE603D"/>
    <w:rsid w:val="00EE62F1"/>
    <w:rsid w:val="00EE6315"/>
    <w:rsid w:val="00EE6474"/>
    <w:rsid w:val="00EE6524"/>
    <w:rsid w:val="00EE6546"/>
    <w:rsid w:val="00EE6759"/>
    <w:rsid w:val="00EE67CC"/>
    <w:rsid w:val="00EE68CC"/>
    <w:rsid w:val="00EE693A"/>
    <w:rsid w:val="00EE6CE1"/>
    <w:rsid w:val="00EE6DA0"/>
    <w:rsid w:val="00EE6E56"/>
    <w:rsid w:val="00EE6E63"/>
    <w:rsid w:val="00EE6F41"/>
    <w:rsid w:val="00EE6FBC"/>
    <w:rsid w:val="00EE707C"/>
    <w:rsid w:val="00EE7085"/>
    <w:rsid w:val="00EE70A9"/>
    <w:rsid w:val="00EE7138"/>
    <w:rsid w:val="00EE7165"/>
    <w:rsid w:val="00EE722F"/>
    <w:rsid w:val="00EE74F8"/>
    <w:rsid w:val="00EE74FF"/>
    <w:rsid w:val="00EE75E4"/>
    <w:rsid w:val="00EE7625"/>
    <w:rsid w:val="00EE76D3"/>
    <w:rsid w:val="00EE7712"/>
    <w:rsid w:val="00EE7783"/>
    <w:rsid w:val="00EE77DB"/>
    <w:rsid w:val="00EE78B5"/>
    <w:rsid w:val="00EE790E"/>
    <w:rsid w:val="00EE7A1C"/>
    <w:rsid w:val="00EE7AF6"/>
    <w:rsid w:val="00EE7B20"/>
    <w:rsid w:val="00EE7CD0"/>
    <w:rsid w:val="00EE7E13"/>
    <w:rsid w:val="00EE7EA7"/>
    <w:rsid w:val="00EE7F88"/>
    <w:rsid w:val="00EF0209"/>
    <w:rsid w:val="00EF0229"/>
    <w:rsid w:val="00EF0271"/>
    <w:rsid w:val="00EF02A3"/>
    <w:rsid w:val="00EF03EF"/>
    <w:rsid w:val="00EF052A"/>
    <w:rsid w:val="00EF0588"/>
    <w:rsid w:val="00EF0871"/>
    <w:rsid w:val="00EF0A64"/>
    <w:rsid w:val="00EF0BA4"/>
    <w:rsid w:val="00EF0BC7"/>
    <w:rsid w:val="00EF0C6B"/>
    <w:rsid w:val="00EF0D92"/>
    <w:rsid w:val="00EF0D9A"/>
    <w:rsid w:val="00EF0E52"/>
    <w:rsid w:val="00EF10E3"/>
    <w:rsid w:val="00EF11A9"/>
    <w:rsid w:val="00EF12AD"/>
    <w:rsid w:val="00EF13B2"/>
    <w:rsid w:val="00EF13DA"/>
    <w:rsid w:val="00EF1417"/>
    <w:rsid w:val="00EF15AA"/>
    <w:rsid w:val="00EF15F6"/>
    <w:rsid w:val="00EF160E"/>
    <w:rsid w:val="00EF1881"/>
    <w:rsid w:val="00EF1886"/>
    <w:rsid w:val="00EF18DF"/>
    <w:rsid w:val="00EF1922"/>
    <w:rsid w:val="00EF1988"/>
    <w:rsid w:val="00EF19FC"/>
    <w:rsid w:val="00EF1A10"/>
    <w:rsid w:val="00EF1A23"/>
    <w:rsid w:val="00EF1B4C"/>
    <w:rsid w:val="00EF1BA5"/>
    <w:rsid w:val="00EF1C11"/>
    <w:rsid w:val="00EF1E81"/>
    <w:rsid w:val="00EF1E8B"/>
    <w:rsid w:val="00EF215D"/>
    <w:rsid w:val="00EF22C7"/>
    <w:rsid w:val="00EF25B8"/>
    <w:rsid w:val="00EF2660"/>
    <w:rsid w:val="00EF27DA"/>
    <w:rsid w:val="00EF282F"/>
    <w:rsid w:val="00EF2B7C"/>
    <w:rsid w:val="00EF2ED3"/>
    <w:rsid w:val="00EF2FA4"/>
    <w:rsid w:val="00EF30D3"/>
    <w:rsid w:val="00EF3141"/>
    <w:rsid w:val="00EF3256"/>
    <w:rsid w:val="00EF3271"/>
    <w:rsid w:val="00EF3324"/>
    <w:rsid w:val="00EF3365"/>
    <w:rsid w:val="00EF3480"/>
    <w:rsid w:val="00EF3623"/>
    <w:rsid w:val="00EF364E"/>
    <w:rsid w:val="00EF3656"/>
    <w:rsid w:val="00EF37C6"/>
    <w:rsid w:val="00EF37DA"/>
    <w:rsid w:val="00EF3817"/>
    <w:rsid w:val="00EF3844"/>
    <w:rsid w:val="00EF393A"/>
    <w:rsid w:val="00EF3B0C"/>
    <w:rsid w:val="00EF3CAA"/>
    <w:rsid w:val="00EF3CAF"/>
    <w:rsid w:val="00EF3DD1"/>
    <w:rsid w:val="00EF3E7C"/>
    <w:rsid w:val="00EF3EB4"/>
    <w:rsid w:val="00EF3F80"/>
    <w:rsid w:val="00EF3F8C"/>
    <w:rsid w:val="00EF401A"/>
    <w:rsid w:val="00EF4094"/>
    <w:rsid w:val="00EF420B"/>
    <w:rsid w:val="00EF4342"/>
    <w:rsid w:val="00EF4412"/>
    <w:rsid w:val="00EF44D1"/>
    <w:rsid w:val="00EF4562"/>
    <w:rsid w:val="00EF4808"/>
    <w:rsid w:val="00EF4A58"/>
    <w:rsid w:val="00EF4ACA"/>
    <w:rsid w:val="00EF4B52"/>
    <w:rsid w:val="00EF4B85"/>
    <w:rsid w:val="00EF4DBC"/>
    <w:rsid w:val="00EF4ED9"/>
    <w:rsid w:val="00EF5007"/>
    <w:rsid w:val="00EF504E"/>
    <w:rsid w:val="00EF5128"/>
    <w:rsid w:val="00EF5241"/>
    <w:rsid w:val="00EF5502"/>
    <w:rsid w:val="00EF55C0"/>
    <w:rsid w:val="00EF5871"/>
    <w:rsid w:val="00EF5967"/>
    <w:rsid w:val="00EF5B48"/>
    <w:rsid w:val="00EF5C40"/>
    <w:rsid w:val="00EF5C6E"/>
    <w:rsid w:val="00EF5CD6"/>
    <w:rsid w:val="00EF5D9A"/>
    <w:rsid w:val="00EF5E23"/>
    <w:rsid w:val="00EF5E2A"/>
    <w:rsid w:val="00EF5E40"/>
    <w:rsid w:val="00EF5F8A"/>
    <w:rsid w:val="00EF60F4"/>
    <w:rsid w:val="00EF60F5"/>
    <w:rsid w:val="00EF6113"/>
    <w:rsid w:val="00EF61D2"/>
    <w:rsid w:val="00EF62A8"/>
    <w:rsid w:val="00EF6489"/>
    <w:rsid w:val="00EF6559"/>
    <w:rsid w:val="00EF662A"/>
    <w:rsid w:val="00EF67E2"/>
    <w:rsid w:val="00EF6881"/>
    <w:rsid w:val="00EF68A7"/>
    <w:rsid w:val="00EF68F1"/>
    <w:rsid w:val="00EF6A66"/>
    <w:rsid w:val="00EF6AF5"/>
    <w:rsid w:val="00EF6B96"/>
    <w:rsid w:val="00EF6C90"/>
    <w:rsid w:val="00EF6D5A"/>
    <w:rsid w:val="00EF6ED5"/>
    <w:rsid w:val="00EF6F2C"/>
    <w:rsid w:val="00EF6F99"/>
    <w:rsid w:val="00EF70B1"/>
    <w:rsid w:val="00EF70B5"/>
    <w:rsid w:val="00EF71D2"/>
    <w:rsid w:val="00EF72A4"/>
    <w:rsid w:val="00EF73DC"/>
    <w:rsid w:val="00EF773C"/>
    <w:rsid w:val="00EF781D"/>
    <w:rsid w:val="00EF7843"/>
    <w:rsid w:val="00EF7967"/>
    <w:rsid w:val="00EF7980"/>
    <w:rsid w:val="00EF7A5E"/>
    <w:rsid w:val="00EF7A5F"/>
    <w:rsid w:val="00EF7C01"/>
    <w:rsid w:val="00EF7C10"/>
    <w:rsid w:val="00EF7C8D"/>
    <w:rsid w:val="00EF7D65"/>
    <w:rsid w:val="00EF7D8A"/>
    <w:rsid w:val="00EF7EA6"/>
    <w:rsid w:val="00EF7ED9"/>
    <w:rsid w:val="00EF7FDC"/>
    <w:rsid w:val="00F0022B"/>
    <w:rsid w:val="00F0026D"/>
    <w:rsid w:val="00F002C5"/>
    <w:rsid w:val="00F00378"/>
    <w:rsid w:val="00F0038D"/>
    <w:rsid w:val="00F004F3"/>
    <w:rsid w:val="00F0055C"/>
    <w:rsid w:val="00F0063B"/>
    <w:rsid w:val="00F00780"/>
    <w:rsid w:val="00F0099A"/>
    <w:rsid w:val="00F00AAF"/>
    <w:rsid w:val="00F00BD7"/>
    <w:rsid w:val="00F00C19"/>
    <w:rsid w:val="00F00E0B"/>
    <w:rsid w:val="00F00EB2"/>
    <w:rsid w:val="00F00F24"/>
    <w:rsid w:val="00F00F27"/>
    <w:rsid w:val="00F01061"/>
    <w:rsid w:val="00F01504"/>
    <w:rsid w:val="00F0154E"/>
    <w:rsid w:val="00F016C4"/>
    <w:rsid w:val="00F01731"/>
    <w:rsid w:val="00F01820"/>
    <w:rsid w:val="00F01959"/>
    <w:rsid w:val="00F01A37"/>
    <w:rsid w:val="00F01A59"/>
    <w:rsid w:val="00F01A9B"/>
    <w:rsid w:val="00F01B1B"/>
    <w:rsid w:val="00F01BB4"/>
    <w:rsid w:val="00F01C7E"/>
    <w:rsid w:val="00F01D05"/>
    <w:rsid w:val="00F01D0E"/>
    <w:rsid w:val="00F01DE8"/>
    <w:rsid w:val="00F01EFC"/>
    <w:rsid w:val="00F0202F"/>
    <w:rsid w:val="00F0205C"/>
    <w:rsid w:val="00F0212A"/>
    <w:rsid w:val="00F0213F"/>
    <w:rsid w:val="00F022A4"/>
    <w:rsid w:val="00F022A8"/>
    <w:rsid w:val="00F02373"/>
    <w:rsid w:val="00F02395"/>
    <w:rsid w:val="00F023D5"/>
    <w:rsid w:val="00F0241F"/>
    <w:rsid w:val="00F0243C"/>
    <w:rsid w:val="00F0250D"/>
    <w:rsid w:val="00F025F0"/>
    <w:rsid w:val="00F027B8"/>
    <w:rsid w:val="00F0280F"/>
    <w:rsid w:val="00F029E3"/>
    <w:rsid w:val="00F02A5B"/>
    <w:rsid w:val="00F02B15"/>
    <w:rsid w:val="00F02C6D"/>
    <w:rsid w:val="00F02DFF"/>
    <w:rsid w:val="00F02E66"/>
    <w:rsid w:val="00F02EA3"/>
    <w:rsid w:val="00F02EE5"/>
    <w:rsid w:val="00F02F19"/>
    <w:rsid w:val="00F0316F"/>
    <w:rsid w:val="00F0319B"/>
    <w:rsid w:val="00F032A2"/>
    <w:rsid w:val="00F0349E"/>
    <w:rsid w:val="00F0355E"/>
    <w:rsid w:val="00F0360D"/>
    <w:rsid w:val="00F03943"/>
    <w:rsid w:val="00F03948"/>
    <w:rsid w:val="00F03A4F"/>
    <w:rsid w:val="00F03B61"/>
    <w:rsid w:val="00F03B8B"/>
    <w:rsid w:val="00F03C73"/>
    <w:rsid w:val="00F03DCF"/>
    <w:rsid w:val="00F03E7F"/>
    <w:rsid w:val="00F03F3E"/>
    <w:rsid w:val="00F0450F"/>
    <w:rsid w:val="00F0466D"/>
    <w:rsid w:val="00F04973"/>
    <w:rsid w:val="00F049A3"/>
    <w:rsid w:val="00F04A8F"/>
    <w:rsid w:val="00F04AB3"/>
    <w:rsid w:val="00F04BD3"/>
    <w:rsid w:val="00F04D1A"/>
    <w:rsid w:val="00F04D81"/>
    <w:rsid w:val="00F04EA7"/>
    <w:rsid w:val="00F04F3A"/>
    <w:rsid w:val="00F05078"/>
    <w:rsid w:val="00F05080"/>
    <w:rsid w:val="00F050BA"/>
    <w:rsid w:val="00F0516E"/>
    <w:rsid w:val="00F0535B"/>
    <w:rsid w:val="00F05387"/>
    <w:rsid w:val="00F053C7"/>
    <w:rsid w:val="00F0551C"/>
    <w:rsid w:val="00F05536"/>
    <w:rsid w:val="00F0563A"/>
    <w:rsid w:val="00F0564B"/>
    <w:rsid w:val="00F05687"/>
    <w:rsid w:val="00F05788"/>
    <w:rsid w:val="00F05827"/>
    <w:rsid w:val="00F058EB"/>
    <w:rsid w:val="00F05A17"/>
    <w:rsid w:val="00F05AE7"/>
    <w:rsid w:val="00F05C32"/>
    <w:rsid w:val="00F05DCC"/>
    <w:rsid w:val="00F06021"/>
    <w:rsid w:val="00F06151"/>
    <w:rsid w:val="00F0618E"/>
    <w:rsid w:val="00F061CE"/>
    <w:rsid w:val="00F062FB"/>
    <w:rsid w:val="00F0633C"/>
    <w:rsid w:val="00F064AA"/>
    <w:rsid w:val="00F064D6"/>
    <w:rsid w:val="00F06505"/>
    <w:rsid w:val="00F06642"/>
    <w:rsid w:val="00F06798"/>
    <w:rsid w:val="00F0681A"/>
    <w:rsid w:val="00F0694F"/>
    <w:rsid w:val="00F06B95"/>
    <w:rsid w:val="00F06BBF"/>
    <w:rsid w:val="00F06E5D"/>
    <w:rsid w:val="00F06FB9"/>
    <w:rsid w:val="00F06FDA"/>
    <w:rsid w:val="00F072DC"/>
    <w:rsid w:val="00F07362"/>
    <w:rsid w:val="00F0746F"/>
    <w:rsid w:val="00F0764B"/>
    <w:rsid w:val="00F0781A"/>
    <w:rsid w:val="00F07954"/>
    <w:rsid w:val="00F07A62"/>
    <w:rsid w:val="00F07A72"/>
    <w:rsid w:val="00F07AF0"/>
    <w:rsid w:val="00F07BA4"/>
    <w:rsid w:val="00F07D32"/>
    <w:rsid w:val="00F07E01"/>
    <w:rsid w:val="00F1006E"/>
    <w:rsid w:val="00F100E4"/>
    <w:rsid w:val="00F10453"/>
    <w:rsid w:val="00F104B8"/>
    <w:rsid w:val="00F104CF"/>
    <w:rsid w:val="00F1060B"/>
    <w:rsid w:val="00F10749"/>
    <w:rsid w:val="00F10751"/>
    <w:rsid w:val="00F10808"/>
    <w:rsid w:val="00F10846"/>
    <w:rsid w:val="00F108A0"/>
    <w:rsid w:val="00F10A8D"/>
    <w:rsid w:val="00F10AE0"/>
    <w:rsid w:val="00F10B45"/>
    <w:rsid w:val="00F10C99"/>
    <w:rsid w:val="00F10E0A"/>
    <w:rsid w:val="00F10EE4"/>
    <w:rsid w:val="00F10F2B"/>
    <w:rsid w:val="00F1103B"/>
    <w:rsid w:val="00F11109"/>
    <w:rsid w:val="00F11130"/>
    <w:rsid w:val="00F11178"/>
    <w:rsid w:val="00F1130F"/>
    <w:rsid w:val="00F1134D"/>
    <w:rsid w:val="00F114D3"/>
    <w:rsid w:val="00F115D0"/>
    <w:rsid w:val="00F116CF"/>
    <w:rsid w:val="00F11969"/>
    <w:rsid w:val="00F119A2"/>
    <w:rsid w:val="00F11B57"/>
    <w:rsid w:val="00F11BE3"/>
    <w:rsid w:val="00F11D23"/>
    <w:rsid w:val="00F11F40"/>
    <w:rsid w:val="00F1208C"/>
    <w:rsid w:val="00F12272"/>
    <w:rsid w:val="00F122CC"/>
    <w:rsid w:val="00F123AE"/>
    <w:rsid w:val="00F12405"/>
    <w:rsid w:val="00F12406"/>
    <w:rsid w:val="00F1244F"/>
    <w:rsid w:val="00F12526"/>
    <w:rsid w:val="00F1256F"/>
    <w:rsid w:val="00F12672"/>
    <w:rsid w:val="00F12716"/>
    <w:rsid w:val="00F1288A"/>
    <w:rsid w:val="00F1294D"/>
    <w:rsid w:val="00F12AE4"/>
    <w:rsid w:val="00F12B31"/>
    <w:rsid w:val="00F12B35"/>
    <w:rsid w:val="00F12B67"/>
    <w:rsid w:val="00F12D7F"/>
    <w:rsid w:val="00F13073"/>
    <w:rsid w:val="00F134BA"/>
    <w:rsid w:val="00F134F1"/>
    <w:rsid w:val="00F1361F"/>
    <w:rsid w:val="00F1374F"/>
    <w:rsid w:val="00F1385A"/>
    <w:rsid w:val="00F138B3"/>
    <w:rsid w:val="00F138CB"/>
    <w:rsid w:val="00F138E1"/>
    <w:rsid w:val="00F1391D"/>
    <w:rsid w:val="00F13993"/>
    <w:rsid w:val="00F13A06"/>
    <w:rsid w:val="00F13A32"/>
    <w:rsid w:val="00F13C90"/>
    <w:rsid w:val="00F13CEF"/>
    <w:rsid w:val="00F13E57"/>
    <w:rsid w:val="00F13F06"/>
    <w:rsid w:val="00F13F2F"/>
    <w:rsid w:val="00F1402F"/>
    <w:rsid w:val="00F1407D"/>
    <w:rsid w:val="00F14129"/>
    <w:rsid w:val="00F14188"/>
    <w:rsid w:val="00F142C7"/>
    <w:rsid w:val="00F144F6"/>
    <w:rsid w:val="00F14549"/>
    <w:rsid w:val="00F14649"/>
    <w:rsid w:val="00F1467C"/>
    <w:rsid w:val="00F1477C"/>
    <w:rsid w:val="00F147C9"/>
    <w:rsid w:val="00F14869"/>
    <w:rsid w:val="00F14B17"/>
    <w:rsid w:val="00F14BD0"/>
    <w:rsid w:val="00F14C97"/>
    <w:rsid w:val="00F14D57"/>
    <w:rsid w:val="00F14D5B"/>
    <w:rsid w:val="00F14E3E"/>
    <w:rsid w:val="00F14F2C"/>
    <w:rsid w:val="00F14FB5"/>
    <w:rsid w:val="00F15284"/>
    <w:rsid w:val="00F15293"/>
    <w:rsid w:val="00F1540E"/>
    <w:rsid w:val="00F154BB"/>
    <w:rsid w:val="00F154C1"/>
    <w:rsid w:val="00F15589"/>
    <w:rsid w:val="00F155B9"/>
    <w:rsid w:val="00F155CC"/>
    <w:rsid w:val="00F1562B"/>
    <w:rsid w:val="00F15634"/>
    <w:rsid w:val="00F15837"/>
    <w:rsid w:val="00F1588B"/>
    <w:rsid w:val="00F158E2"/>
    <w:rsid w:val="00F15A48"/>
    <w:rsid w:val="00F15C0D"/>
    <w:rsid w:val="00F15C2D"/>
    <w:rsid w:val="00F15C4D"/>
    <w:rsid w:val="00F15C76"/>
    <w:rsid w:val="00F15D3E"/>
    <w:rsid w:val="00F15DCA"/>
    <w:rsid w:val="00F15E9B"/>
    <w:rsid w:val="00F15F11"/>
    <w:rsid w:val="00F15F8F"/>
    <w:rsid w:val="00F163ED"/>
    <w:rsid w:val="00F16542"/>
    <w:rsid w:val="00F165AE"/>
    <w:rsid w:val="00F168A1"/>
    <w:rsid w:val="00F1694E"/>
    <w:rsid w:val="00F16B42"/>
    <w:rsid w:val="00F16BEC"/>
    <w:rsid w:val="00F16C03"/>
    <w:rsid w:val="00F16C1C"/>
    <w:rsid w:val="00F16C4C"/>
    <w:rsid w:val="00F16EA7"/>
    <w:rsid w:val="00F16F83"/>
    <w:rsid w:val="00F17083"/>
    <w:rsid w:val="00F17111"/>
    <w:rsid w:val="00F1713B"/>
    <w:rsid w:val="00F1714D"/>
    <w:rsid w:val="00F1716F"/>
    <w:rsid w:val="00F1717C"/>
    <w:rsid w:val="00F171E8"/>
    <w:rsid w:val="00F17212"/>
    <w:rsid w:val="00F172E8"/>
    <w:rsid w:val="00F1737F"/>
    <w:rsid w:val="00F1738B"/>
    <w:rsid w:val="00F174EE"/>
    <w:rsid w:val="00F17539"/>
    <w:rsid w:val="00F175F7"/>
    <w:rsid w:val="00F176D8"/>
    <w:rsid w:val="00F17ACE"/>
    <w:rsid w:val="00F17AE1"/>
    <w:rsid w:val="00F17B53"/>
    <w:rsid w:val="00F17C15"/>
    <w:rsid w:val="00F17D05"/>
    <w:rsid w:val="00F17EAB"/>
    <w:rsid w:val="00F17ECD"/>
    <w:rsid w:val="00F17EEC"/>
    <w:rsid w:val="00F17FE0"/>
    <w:rsid w:val="00F200F6"/>
    <w:rsid w:val="00F20194"/>
    <w:rsid w:val="00F201DE"/>
    <w:rsid w:val="00F201FD"/>
    <w:rsid w:val="00F20249"/>
    <w:rsid w:val="00F2051E"/>
    <w:rsid w:val="00F205B6"/>
    <w:rsid w:val="00F205CA"/>
    <w:rsid w:val="00F20979"/>
    <w:rsid w:val="00F20AA3"/>
    <w:rsid w:val="00F20E07"/>
    <w:rsid w:val="00F210FC"/>
    <w:rsid w:val="00F212F7"/>
    <w:rsid w:val="00F2146C"/>
    <w:rsid w:val="00F21719"/>
    <w:rsid w:val="00F2172E"/>
    <w:rsid w:val="00F2183C"/>
    <w:rsid w:val="00F21962"/>
    <w:rsid w:val="00F2209E"/>
    <w:rsid w:val="00F221D6"/>
    <w:rsid w:val="00F2229F"/>
    <w:rsid w:val="00F22333"/>
    <w:rsid w:val="00F22404"/>
    <w:rsid w:val="00F22405"/>
    <w:rsid w:val="00F2246D"/>
    <w:rsid w:val="00F224D2"/>
    <w:rsid w:val="00F225A7"/>
    <w:rsid w:val="00F225F8"/>
    <w:rsid w:val="00F226C7"/>
    <w:rsid w:val="00F22740"/>
    <w:rsid w:val="00F2278C"/>
    <w:rsid w:val="00F2287C"/>
    <w:rsid w:val="00F228DA"/>
    <w:rsid w:val="00F22B52"/>
    <w:rsid w:val="00F22C55"/>
    <w:rsid w:val="00F22CEE"/>
    <w:rsid w:val="00F22D0C"/>
    <w:rsid w:val="00F22ED5"/>
    <w:rsid w:val="00F23054"/>
    <w:rsid w:val="00F230DA"/>
    <w:rsid w:val="00F230F7"/>
    <w:rsid w:val="00F23185"/>
    <w:rsid w:val="00F2321C"/>
    <w:rsid w:val="00F2321F"/>
    <w:rsid w:val="00F2328F"/>
    <w:rsid w:val="00F23323"/>
    <w:rsid w:val="00F233DE"/>
    <w:rsid w:val="00F2361B"/>
    <w:rsid w:val="00F236DE"/>
    <w:rsid w:val="00F23731"/>
    <w:rsid w:val="00F2378C"/>
    <w:rsid w:val="00F23822"/>
    <w:rsid w:val="00F23939"/>
    <w:rsid w:val="00F23945"/>
    <w:rsid w:val="00F239E6"/>
    <w:rsid w:val="00F239E8"/>
    <w:rsid w:val="00F23AD3"/>
    <w:rsid w:val="00F23C2A"/>
    <w:rsid w:val="00F23D15"/>
    <w:rsid w:val="00F23D6D"/>
    <w:rsid w:val="00F23D8A"/>
    <w:rsid w:val="00F23E05"/>
    <w:rsid w:val="00F23EA9"/>
    <w:rsid w:val="00F23ED0"/>
    <w:rsid w:val="00F23FE0"/>
    <w:rsid w:val="00F24222"/>
    <w:rsid w:val="00F24226"/>
    <w:rsid w:val="00F2428A"/>
    <w:rsid w:val="00F2433B"/>
    <w:rsid w:val="00F244FA"/>
    <w:rsid w:val="00F24655"/>
    <w:rsid w:val="00F247A4"/>
    <w:rsid w:val="00F2485F"/>
    <w:rsid w:val="00F24898"/>
    <w:rsid w:val="00F24ADC"/>
    <w:rsid w:val="00F24E85"/>
    <w:rsid w:val="00F25149"/>
    <w:rsid w:val="00F25159"/>
    <w:rsid w:val="00F2519A"/>
    <w:rsid w:val="00F25230"/>
    <w:rsid w:val="00F252C0"/>
    <w:rsid w:val="00F2534E"/>
    <w:rsid w:val="00F25555"/>
    <w:rsid w:val="00F25557"/>
    <w:rsid w:val="00F256DE"/>
    <w:rsid w:val="00F2571E"/>
    <w:rsid w:val="00F25742"/>
    <w:rsid w:val="00F258A7"/>
    <w:rsid w:val="00F25A46"/>
    <w:rsid w:val="00F25A9C"/>
    <w:rsid w:val="00F25E6A"/>
    <w:rsid w:val="00F25F17"/>
    <w:rsid w:val="00F25FBE"/>
    <w:rsid w:val="00F260FF"/>
    <w:rsid w:val="00F262D6"/>
    <w:rsid w:val="00F26369"/>
    <w:rsid w:val="00F263F9"/>
    <w:rsid w:val="00F265C3"/>
    <w:rsid w:val="00F2667F"/>
    <w:rsid w:val="00F267A3"/>
    <w:rsid w:val="00F267C1"/>
    <w:rsid w:val="00F269AB"/>
    <w:rsid w:val="00F26B01"/>
    <w:rsid w:val="00F26B18"/>
    <w:rsid w:val="00F26C89"/>
    <w:rsid w:val="00F26F15"/>
    <w:rsid w:val="00F26F1A"/>
    <w:rsid w:val="00F26F2D"/>
    <w:rsid w:val="00F26F32"/>
    <w:rsid w:val="00F270C8"/>
    <w:rsid w:val="00F27107"/>
    <w:rsid w:val="00F2736C"/>
    <w:rsid w:val="00F273D1"/>
    <w:rsid w:val="00F274D8"/>
    <w:rsid w:val="00F274E3"/>
    <w:rsid w:val="00F27529"/>
    <w:rsid w:val="00F275C3"/>
    <w:rsid w:val="00F276B2"/>
    <w:rsid w:val="00F276D6"/>
    <w:rsid w:val="00F27848"/>
    <w:rsid w:val="00F2785C"/>
    <w:rsid w:val="00F27993"/>
    <w:rsid w:val="00F27ABB"/>
    <w:rsid w:val="00F27AF8"/>
    <w:rsid w:val="00F27C4D"/>
    <w:rsid w:val="00F27E6C"/>
    <w:rsid w:val="00F27F96"/>
    <w:rsid w:val="00F3016E"/>
    <w:rsid w:val="00F30253"/>
    <w:rsid w:val="00F3026B"/>
    <w:rsid w:val="00F302BA"/>
    <w:rsid w:val="00F303B4"/>
    <w:rsid w:val="00F3053D"/>
    <w:rsid w:val="00F305D1"/>
    <w:rsid w:val="00F306B3"/>
    <w:rsid w:val="00F306D2"/>
    <w:rsid w:val="00F3094D"/>
    <w:rsid w:val="00F30A46"/>
    <w:rsid w:val="00F30B81"/>
    <w:rsid w:val="00F30C47"/>
    <w:rsid w:val="00F30EA4"/>
    <w:rsid w:val="00F30FC7"/>
    <w:rsid w:val="00F31040"/>
    <w:rsid w:val="00F3129E"/>
    <w:rsid w:val="00F3143E"/>
    <w:rsid w:val="00F314BA"/>
    <w:rsid w:val="00F318E5"/>
    <w:rsid w:val="00F319A2"/>
    <w:rsid w:val="00F31AC3"/>
    <w:rsid w:val="00F31B95"/>
    <w:rsid w:val="00F31D3C"/>
    <w:rsid w:val="00F320AB"/>
    <w:rsid w:val="00F32129"/>
    <w:rsid w:val="00F3216F"/>
    <w:rsid w:val="00F3223E"/>
    <w:rsid w:val="00F3290B"/>
    <w:rsid w:val="00F32958"/>
    <w:rsid w:val="00F32BC6"/>
    <w:rsid w:val="00F32C11"/>
    <w:rsid w:val="00F32C51"/>
    <w:rsid w:val="00F32CDE"/>
    <w:rsid w:val="00F32ED4"/>
    <w:rsid w:val="00F32F59"/>
    <w:rsid w:val="00F33116"/>
    <w:rsid w:val="00F3312A"/>
    <w:rsid w:val="00F3313B"/>
    <w:rsid w:val="00F332A0"/>
    <w:rsid w:val="00F3334C"/>
    <w:rsid w:val="00F336C7"/>
    <w:rsid w:val="00F339A3"/>
    <w:rsid w:val="00F33E07"/>
    <w:rsid w:val="00F33E0A"/>
    <w:rsid w:val="00F33E63"/>
    <w:rsid w:val="00F33FB2"/>
    <w:rsid w:val="00F340B0"/>
    <w:rsid w:val="00F340C9"/>
    <w:rsid w:val="00F3487F"/>
    <w:rsid w:val="00F349AF"/>
    <w:rsid w:val="00F34BF6"/>
    <w:rsid w:val="00F34CCD"/>
    <w:rsid w:val="00F34D22"/>
    <w:rsid w:val="00F34D52"/>
    <w:rsid w:val="00F34D68"/>
    <w:rsid w:val="00F34EE0"/>
    <w:rsid w:val="00F3513B"/>
    <w:rsid w:val="00F353CA"/>
    <w:rsid w:val="00F35495"/>
    <w:rsid w:val="00F3558E"/>
    <w:rsid w:val="00F355A2"/>
    <w:rsid w:val="00F35600"/>
    <w:rsid w:val="00F35665"/>
    <w:rsid w:val="00F356EA"/>
    <w:rsid w:val="00F3576E"/>
    <w:rsid w:val="00F357B9"/>
    <w:rsid w:val="00F35895"/>
    <w:rsid w:val="00F358DC"/>
    <w:rsid w:val="00F358DF"/>
    <w:rsid w:val="00F35946"/>
    <w:rsid w:val="00F35E3A"/>
    <w:rsid w:val="00F35E6D"/>
    <w:rsid w:val="00F35FB7"/>
    <w:rsid w:val="00F36299"/>
    <w:rsid w:val="00F364D9"/>
    <w:rsid w:val="00F3656A"/>
    <w:rsid w:val="00F3665B"/>
    <w:rsid w:val="00F36670"/>
    <w:rsid w:val="00F3668C"/>
    <w:rsid w:val="00F366C0"/>
    <w:rsid w:val="00F36711"/>
    <w:rsid w:val="00F3683F"/>
    <w:rsid w:val="00F3686B"/>
    <w:rsid w:val="00F36955"/>
    <w:rsid w:val="00F36958"/>
    <w:rsid w:val="00F36C1A"/>
    <w:rsid w:val="00F36C84"/>
    <w:rsid w:val="00F36EF4"/>
    <w:rsid w:val="00F373A4"/>
    <w:rsid w:val="00F373C6"/>
    <w:rsid w:val="00F374B9"/>
    <w:rsid w:val="00F376A4"/>
    <w:rsid w:val="00F377FA"/>
    <w:rsid w:val="00F37818"/>
    <w:rsid w:val="00F37842"/>
    <w:rsid w:val="00F37AD5"/>
    <w:rsid w:val="00F37B5E"/>
    <w:rsid w:val="00F37D79"/>
    <w:rsid w:val="00F37E44"/>
    <w:rsid w:val="00F4023F"/>
    <w:rsid w:val="00F40323"/>
    <w:rsid w:val="00F40454"/>
    <w:rsid w:val="00F40594"/>
    <w:rsid w:val="00F405D2"/>
    <w:rsid w:val="00F40777"/>
    <w:rsid w:val="00F4083B"/>
    <w:rsid w:val="00F40873"/>
    <w:rsid w:val="00F40AB4"/>
    <w:rsid w:val="00F40B1F"/>
    <w:rsid w:val="00F40B56"/>
    <w:rsid w:val="00F40B93"/>
    <w:rsid w:val="00F40D57"/>
    <w:rsid w:val="00F40D87"/>
    <w:rsid w:val="00F40DB4"/>
    <w:rsid w:val="00F40F63"/>
    <w:rsid w:val="00F40F9F"/>
    <w:rsid w:val="00F40FBF"/>
    <w:rsid w:val="00F410AE"/>
    <w:rsid w:val="00F41341"/>
    <w:rsid w:val="00F413AC"/>
    <w:rsid w:val="00F413C0"/>
    <w:rsid w:val="00F41476"/>
    <w:rsid w:val="00F414DC"/>
    <w:rsid w:val="00F41505"/>
    <w:rsid w:val="00F4155A"/>
    <w:rsid w:val="00F4156A"/>
    <w:rsid w:val="00F416B1"/>
    <w:rsid w:val="00F416CF"/>
    <w:rsid w:val="00F41819"/>
    <w:rsid w:val="00F418D2"/>
    <w:rsid w:val="00F419E9"/>
    <w:rsid w:val="00F41AFB"/>
    <w:rsid w:val="00F41C7A"/>
    <w:rsid w:val="00F41D40"/>
    <w:rsid w:val="00F41D9C"/>
    <w:rsid w:val="00F41E59"/>
    <w:rsid w:val="00F41EA6"/>
    <w:rsid w:val="00F41F5F"/>
    <w:rsid w:val="00F42079"/>
    <w:rsid w:val="00F420CE"/>
    <w:rsid w:val="00F42217"/>
    <w:rsid w:val="00F42241"/>
    <w:rsid w:val="00F4228A"/>
    <w:rsid w:val="00F422D8"/>
    <w:rsid w:val="00F422EF"/>
    <w:rsid w:val="00F423B1"/>
    <w:rsid w:val="00F4242B"/>
    <w:rsid w:val="00F42470"/>
    <w:rsid w:val="00F424B5"/>
    <w:rsid w:val="00F4259F"/>
    <w:rsid w:val="00F42709"/>
    <w:rsid w:val="00F4273B"/>
    <w:rsid w:val="00F427A7"/>
    <w:rsid w:val="00F42806"/>
    <w:rsid w:val="00F42A29"/>
    <w:rsid w:val="00F42B5B"/>
    <w:rsid w:val="00F42B5D"/>
    <w:rsid w:val="00F42BD9"/>
    <w:rsid w:val="00F42BE3"/>
    <w:rsid w:val="00F42CD0"/>
    <w:rsid w:val="00F42CD9"/>
    <w:rsid w:val="00F42D4C"/>
    <w:rsid w:val="00F42E99"/>
    <w:rsid w:val="00F42F57"/>
    <w:rsid w:val="00F42FB4"/>
    <w:rsid w:val="00F43058"/>
    <w:rsid w:val="00F430F9"/>
    <w:rsid w:val="00F4334B"/>
    <w:rsid w:val="00F43518"/>
    <w:rsid w:val="00F43641"/>
    <w:rsid w:val="00F437E4"/>
    <w:rsid w:val="00F4382B"/>
    <w:rsid w:val="00F4393F"/>
    <w:rsid w:val="00F43BAF"/>
    <w:rsid w:val="00F43D2A"/>
    <w:rsid w:val="00F442BC"/>
    <w:rsid w:val="00F445F1"/>
    <w:rsid w:val="00F4493D"/>
    <w:rsid w:val="00F449FA"/>
    <w:rsid w:val="00F44BA2"/>
    <w:rsid w:val="00F44CCB"/>
    <w:rsid w:val="00F44D53"/>
    <w:rsid w:val="00F44DF2"/>
    <w:rsid w:val="00F45053"/>
    <w:rsid w:val="00F45154"/>
    <w:rsid w:val="00F451CF"/>
    <w:rsid w:val="00F4535F"/>
    <w:rsid w:val="00F4540F"/>
    <w:rsid w:val="00F454C4"/>
    <w:rsid w:val="00F455BF"/>
    <w:rsid w:val="00F4594B"/>
    <w:rsid w:val="00F45AFA"/>
    <w:rsid w:val="00F45BE0"/>
    <w:rsid w:val="00F45C4C"/>
    <w:rsid w:val="00F45D34"/>
    <w:rsid w:val="00F45D4E"/>
    <w:rsid w:val="00F45E29"/>
    <w:rsid w:val="00F45E7D"/>
    <w:rsid w:val="00F45F26"/>
    <w:rsid w:val="00F45F95"/>
    <w:rsid w:val="00F460DF"/>
    <w:rsid w:val="00F46159"/>
    <w:rsid w:val="00F461DF"/>
    <w:rsid w:val="00F461F4"/>
    <w:rsid w:val="00F46302"/>
    <w:rsid w:val="00F4632B"/>
    <w:rsid w:val="00F46416"/>
    <w:rsid w:val="00F4646B"/>
    <w:rsid w:val="00F4648E"/>
    <w:rsid w:val="00F465E8"/>
    <w:rsid w:val="00F465EB"/>
    <w:rsid w:val="00F465F0"/>
    <w:rsid w:val="00F4660D"/>
    <w:rsid w:val="00F46729"/>
    <w:rsid w:val="00F46742"/>
    <w:rsid w:val="00F467AE"/>
    <w:rsid w:val="00F4687E"/>
    <w:rsid w:val="00F469D7"/>
    <w:rsid w:val="00F46A39"/>
    <w:rsid w:val="00F46B33"/>
    <w:rsid w:val="00F46CEF"/>
    <w:rsid w:val="00F46D13"/>
    <w:rsid w:val="00F46FC8"/>
    <w:rsid w:val="00F47018"/>
    <w:rsid w:val="00F47031"/>
    <w:rsid w:val="00F470EF"/>
    <w:rsid w:val="00F47213"/>
    <w:rsid w:val="00F47220"/>
    <w:rsid w:val="00F472B8"/>
    <w:rsid w:val="00F472C1"/>
    <w:rsid w:val="00F473FC"/>
    <w:rsid w:val="00F47581"/>
    <w:rsid w:val="00F477D6"/>
    <w:rsid w:val="00F47857"/>
    <w:rsid w:val="00F47997"/>
    <w:rsid w:val="00F479A6"/>
    <w:rsid w:val="00F479E7"/>
    <w:rsid w:val="00F47B3A"/>
    <w:rsid w:val="00F47B5F"/>
    <w:rsid w:val="00F47C88"/>
    <w:rsid w:val="00F47D1D"/>
    <w:rsid w:val="00F47D74"/>
    <w:rsid w:val="00F47F64"/>
    <w:rsid w:val="00F5028C"/>
    <w:rsid w:val="00F50515"/>
    <w:rsid w:val="00F5059E"/>
    <w:rsid w:val="00F50668"/>
    <w:rsid w:val="00F506C3"/>
    <w:rsid w:val="00F506F8"/>
    <w:rsid w:val="00F50876"/>
    <w:rsid w:val="00F508EA"/>
    <w:rsid w:val="00F50BF8"/>
    <w:rsid w:val="00F50C45"/>
    <w:rsid w:val="00F50E4B"/>
    <w:rsid w:val="00F50F0A"/>
    <w:rsid w:val="00F511F4"/>
    <w:rsid w:val="00F512BE"/>
    <w:rsid w:val="00F5135D"/>
    <w:rsid w:val="00F513DC"/>
    <w:rsid w:val="00F51837"/>
    <w:rsid w:val="00F51A7C"/>
    <w:rsid w:val="00F51CC4"/>
    <w:rsid w:val="00F51D44"/>
    <w:rsid w:val="00F51F9B"/>
    <w:rsid w:val="00F51FD7"/>
    <w:rsid w:val="00F52063"/>
    <w:rsid w:val="00F520B7"/>
    <w:rsid w:val="00F520D0"/>
    <w:rsid w:val="00F522C3"/>
    <w:rsid w:val="00F5230D"/>
    <w:rsid w:val="00F5241E"/>
    <w:rsid w:val="00F52502"/>
    <w:rsid w:val="00F525E1"/>
    <w:rsid w:val="00F5265A"/>
    <w:rsid w:val="00F526AF"/>
    <w:rsid w:val="00F52984"/>
    <w:rsid w:val="00F529A0"/>
    <w:rsid w:val="00F52A7A"/>
    <w:rsid w:val="00F52ACD"/>
    <w:rsid w:val="00F52D57"/>
    <w:rsid w:val="00F52DBF"/>
    <w:rsid w:val="00F52E40"/>
    <w:rsid w:val="00F52EA7"/>
    <w:rsid w:val="00F52F31"/>
    <w:rsid w:val="00F52F83"/>
    <w:rsid w:val="00F52FD2"/>
    <w:rsid w:val="00F53017"/>
    <w:rsid w:val="00F5338D"/>
    <w:rsid w:val="00F534DB"/>
    <w:rsid w:val="00F534F8"/>
    <w:rsid w:val="00F5370C"/>
    <w:rsid w:val="00F53764"/>
    <w:rsid w:val="00F537E6"/>
    <w:rsid w:val="00F53952"/>
    <w:rsid w:val="00F53997"/>
    <w:rsid w:val="00F53DCF"/>
    <w:rsid w:val="00F53DE8"/>
    <w:rsid w:val="00F53E5D"/>
    <w:rsid w:val="00F541C9"/>
    <w:rsid w:val="00F541EE"/>
    <w:rsid w:val="00F5428A"/>
    <w:rsid w:val="00F543F5"/>
    <w:rsid w:val="00F54427"/>
    <w:rsid w:val="00F54489"/>
    <w:rsid w:val="00F54564"/>
    <w:rsid w:val="00F5488D"/>
    <w:rsid w:val="00F549E8"/>
    <w:rsid w:val="00F54A9B"/>
    <w:rsid w:val="00F54AD9"/>
    <w:rsid w:val="00F54C37"/>
    <w:rsid w:val="00F54D59"/>
    <w:rsid w:val="00F54E84"/>
    <w:rsid w:val="00F54F62"/>
    <w:rsid w:val="00F54F6E"/>
    <w:rsid w:val="00F5504F"/>
    <w:rsid w:val="00F55139"/>
    <w:rsid w:val="00F553B8"/>
    <w:rsid w:val="00F5543F"/>
    <w:rsid w:val="00F556A7"/>
    <w:rsid w:val="00F557C0"/>
    <w:rsid w:val="00F55813"/>
    <w:rsid w:val="00F55867"/>
    <w:rsid w:val="00F558D1"/>
    <w:rsid w:val="00F55B16"/>
    <w:rsid w:val="00F55CD0"/>
    <w:rsid w:val="00F55D59"/>
    <w:rsid w:val="00F55E94"/>
    <w:rsid w:val="00F5607C"/>
    <w:rsid w:val="00F5612D"/>
    <w:rsid w:val="00F563B5"/>
    <w:rsid w:val="00F563E0"/>
    <w:rsid w:val="00F564A9"/>
    <w:rsid w:val="00F564CD"/>
    <w:rsid w:val="00F56579"/>
    <w:rsid w:val="00F56677"/>
    <w:rsid w:val="00F56858"/>
    <w:rsid w:val="00F56859"/>
    <w:rsid w:val="00F56878"/>
    <w:rsid w:val="00F56953"/>
    <w:rsid w:val="00F56CFA"/>
    <w:rsid w:val="00F57338"/>
    <w:rsid w:val="00F57478"/>
    <w:rsid w:val="00F57485"/>
    <w:rsid w:val="00F5748D"/>
    <w:rsid w:val="00F5769D"/>
    <w:rsid w:val="00F57796"/>
    <w:rsid w:val="00F57854"/>
    <w:rsid w:val="00F5792E"/>
    <w:rsid w:val="00F5797A"/>
    <w:rsid w:val="00F579C1"/>
    <w:rsid w:val="00F57A24"/>
    <w:rsid w:val="00F57BB5"/>
    <w:rsid w:val="00F57BDA"/>
    <w:rsid w:val="00F57C44"/>
    <w:rsid w:val="00F57E9D"/>
    <w:rsid w:val="00F57F27"/>
    <w:rsid w:val="00F60090"/>
    <w:rsid w:val="00F60269"/>
    <w:rsid w:val="00F60413"/>
    <w:rsid w:val="00F60433"/>
    <w:rsid w:val="00F60728"/>
    <w:rsid w:val="00F60736"/>
    <w:rsid w:val="00F608CA"/>
    <w:rsid w:val="00F60A73"/>
    <w:rsid w:val="00F60B76"/>
    <w:rsid w:val="00F60C0D"/>
    <w:rsid w:val="00F60D23"/>
    <w:rsid w:val="00F60FF4"/>
    <w:rsid w:val="00F61064"/>
    <w:rsid w:val="00F6143B"/>
    <w:rsid w:val="00F61732"/>
    <w:rsid w:val="00F61782"/>
    <w:rsid w:val="00F617C3"/>
    <w:rsid w:val="00F61928"/>
    <w:rsid w:val="00F61A31"/>
    <w:rsid w:val="00F61A55"/>
    <w:rsid w:val="00F61B23"/>
    <w:rsid w:val="00F61C19"/>
    <w:rsid w:val="00F61C58"/>
    <w:rsid w:val="00F61D2A"/>
    <w:rsid w:val="00F61E8E"/>
    <w:rsid w:val="00F61F41"/>
    <w:rsid w:val="00F61F46"/>
    <w:rsid w:val="00F6214F"/>
    <w:rsid w:val="00F62187"/>
    <w:rsid w:val="00F6238C"/>
    <w:rsid w:val="00F62423"/>
    <w:rsid w:val="00F6253B"/>
    <w:rsid w:val="00F62693"/>
    <w:rsid w:val="00F626FF"/>
    <w:rsid w:val="00F62875"/>
    <w:rsid w:val="00F628C3"/>
    <w:rsid w:val="00F6294D"/>
    <w:rsid w:val="00F6298C"/>
    <w:rsid w:val="00F62A8B"/>
    <w:rsid w:val="00F62B3D"/>
    <w:rsid w:val="00F62C0C"/>
    <w:rsid w:val="00F62D74"/>
    <w:rsid w:val="00F63035"/>
    <w:rsid w:val="00F6307F"/>
    <w:rsid w:val="00F630B2"/>
    <w:rsid w:val="00F63107"/>
    <w:rsid w:val="00F631ED"/>
    <w:rsid w:val="00F63456"/>
    <w:rsid w:val="00F636F0"/>
    <w:rsid w:val="00F638A5"/>
    <w:rsid w:val="00F638A8"/>
    <w:rsid w:val="00F6395C"/>
    <w:rsid w:val="00F63AC1"/>
    <w:rsid w:val="00F63B1B"/>
    <w:rsid w:val="00F63B27"/>
    <w:rsid w:val="00F63BD5"/>
    <w:rsid w:val="00F63D6B"/>
    <w:rsid w:val="00F63DF1"/>
    <w:rsid w:val="00F63E47"/>
    <w:rsid w:val="00F63E49"/>
    <w:rsid w:val="00F63EEC"/>
    <w:rsid w:val="00F64278"/>
    <w:rsid w:val="00F64629"/>
    <w:rsid w:val="00F64734"/>
    <w:rsid w:val="00F64946"/>
    <w:rsid w:val="00F64974"/>
    <w:rsid w:val="00F6499C"/>
    <w:rsid w:val="00F64A10"/>
    <w:rsid w:val="00F64D64"/>
    <w:rsid w:val="00F64E6E"/>
    <w:rsid w:val="00F65015"/>
    <w:rsid w:val="00F650D8"/>
    <w:rsid w:val="00F6513A"/>
    <w:rsid w:val="00F651A6"/>
    <w:rsid w:val="00F651AA"/>
    <w:rsid w:val="00F651C0"/>
    <w:rsid w:val="00F65270"/>
    <w:rsid w:val="00F652D3"/>
    <w:rsid w:val="00F65392"/>
    <w:rsid w:val="00F65559"/>
    <w:rsid w:val="00F6568D"/>
    <w:rsid w:val="00F65782"/>
    <w:rsid w:val="00F658A4"/>
    <w:rsid w:val="00F65951"/>
    <w:rsid w:val="00F65A27"/>
    <w:rsid w:val="00F65A2F"/>
    <w:rsid w:val="00F65A93"/>
    <w:rsid w:val="00F65B7F"/>
    <w:rsid w:val="00F65BBB"/>
    <w:rsid w:val="00F65BEC"/>
    <w:rsid w:val="00F65CBB"/>
    <w:rsid w:val="00F65D9B"/>
    <w:rsid w:val="00F65F9A"/>
    <w:rsid w:val="00F66098"/>
    <w:rsid w:val="00F662D5"/>
    <w:rsid w:val="00F663C2"/>
    <w:rsid w:val="00F66471"/>
    <w:rsid w:val="00F66597"/>
    <w:rsid w:val="00F6672F"/>
    <w:rsid w:val="00F668F8"/>
    <w:rsid w:val="00F66A9F"/>
    <w:rsid w:val="00F66AC1"/>
    <w:rsid w:val="00F66D92"/>
    <w:rsid w:val="00F66F37"/>
    <w:rsid w:val="00F67224"/>
    <w:rsid w:val="00F673B4"/>
    <w:rsid w:val="00F6749C"/>
    <w:rsid w:val="00F67566"/>
    <w:rsid w:val="00F67ABB"/>
    <w:rsid w:val="00F67B0D"/>
    <w:rsid w:val="00F67C1A"/>
    <w:rsid w:val="00F67C6F"/>
    <w:rsid w:val="00F67CED"/>
    <w:rsid w:val="00F67D47"/>
    <w:rsid w:val="00F67D5E"/>
    <w:rsid w:val="00F67DBA"/>
    <w:rsid w:val="00F67F9E"/>
    <w:rsid w:val="00F70032"/>
    <w:rsid w:val="00F70190"/>
    <w:rsid w:val="00F701A7"/>
    <w:rsid w:val="00F70268"/>
    <w:rsid w:val="00F703EF"/>
    <w:rsid w:val="00F7051C"/>
    <w:rsid w:val="00F706C0"/>
    <w:rsid w:val="00F70749"/>
    <w:rsid w:val="00F707D2"/>
    <w:rsid w:val="00F70941"/>
    <w:rsid w:val="00F709D8"/>
    <w:rsid w:val="00F70DB6"/>
    <w:rsid w:val="00F70E02"/>
    <w:rsid w:val="00F71082"/>
    <w:rsid w:val="00F710B4"/>
    <w:rsid w:val="00F71212"/>
    <w:rsid w:val="00F7139F"/>
    <w:rsid w:val="00F71414"/>
    <w:rsid w:val="00F71462"/>
    <w:rsid w:val="00F714DE"/>
    <w:rsid w:val="00F715A5"/>
    <w:rsid w:val="00F71820"/>
    <w:rsid w:val="00F71853"/>
    <w:rsid w:val="00F71866"/>
    <w:rsid w:val="00F71BCD"/>
    <w:rsid w:val="00F71C84"/>
    <w:rsid w:val="00F71E37"/>
    <w:rsid w:val="00F71F03"/>
    <w:rsid w:val="00F71FFD"/>
    <w:rsid w:val="00F72112"/>
    <w:rsid w:val="00F7212E"/>
    <w:rsid w:val="00F722F5"/>
    <w:rsid w:val="00F724BC"/>
    <w:rsid w:val="00F7251A"/>
    <w:rsid w:val="00F7298B"/>
    <w:rsid w:val="00F729D1"/>
    <w:rsid w:val="00F72C6E"/>
    <w:rsid w:val="00F72D60"/>
    <w:rsid w:val="00F72FD5"/>
    <w:rsid w:val="00F73150"/>
    <w:rsid w:val="00F73166"/>
    <w:rsid w:val="00F73193"/>
    <w:rsid w:val="00F731BF"/>
    <w:rsid w:val="00F73605"/>
    <w:rsid w:val="00F73607"/>
    <w:rsid w:val="00F73620"/>
    <w:rsid w:val="00F7364E"/>
    <w:rsid w:val="00F736CA"/>
    <w:rsid w:val="00F738DC"/>
    <w:rsid w:val="00F739DE"/>
    <w:rsid w:val="00F73B08"/>
    <w:rsid w:val="00F73C2F"/>
    <w:rsid w:val="00F73CA8"/>
    <w:rsid w:val="00F73CE4"/>
    <w:rsid w:val="00F73D97"/>
    <w:rsid w:val="00F73E11"/>
    <w:rsid w:val="00F73E78"/>
    <w:rsid w:val="00F73F1D"/>
    <w:rsid w:val="00F73FCF"/>
    <w:rsid w:val="00F74050"/>
    <w:rsid w:val="00F740C8"/>
    <w:rsid w:val="00F7411C"/>
    <w:rsid w:val="00F74191"/>
    <w:rsid w:val="00F741A6"/>
    <w:rsid w:val="00F7431B"/>
    <w:rsid w:val="00F74436"/>
    <w:rsid w:val="00F7466D"/>
    <w:rsid w:val="00F7474F"/>
    <w:rsid w:val="00F74975"/>
    <w:rsid w:val="00F74B15"/>
    <w:rsid w:val="00F74BC3"/>
    <w:rsid w:val="00F74E75"/>
    <w:rsid w:val="00F74EB8"/>
    <w:rsid w:val="00F750D6"/>
    <w:rsid w:val="00F75246"/>
    <w:rsid w:val="00F7548C"/>
    <w:rsid w:val="00F755E3"/>
    <w:rsid w:val="00F75722"/>
    <w:rsid w:val="00F757CE"/>
    <w:rsid w:val="00F759D6"/>
    <w:rsid w:val="00F75A08"/>
    <w:rsid w:val="00F75A2C"/>
    <w:rsid w:val="00F75B9D"/>
    <w:rsid w:val="00F75BE1"/>
    <w:rsid w:val="00F75C05"/>
    <w:rsid w:val="00F75C0D"/>
    <w:rsid w:val="00F75CDE"/>
    <w:rsid w:val="00F75DCB"/>
    <w:rsid w:val="00F75E76"/>
    <w:rsid w:val="00F75F6D"/>
    <w:rsid w:val="00F75FBC"/>
    <w:rsid w:val="00F76005"/>
    <w:rsid w:val="00F760CE"/>
    <w:rsid w:val="00F76149"/>
    <w:rsid w:val="00F76212"/>
    <w:rsid w:val="00F764CC"/>
    <w:rsid w:val="00F764F5"/>
    <w:rsid w:val="00F7664A"/>
    <w:rsid w:val="00F766D0"/>
    <w:rsid w:val="00F76BD4"/>
    <w:rsid w:val="00F76C63"/>
    <w:rsid w:val="00F76D44"/>
    <w:rsid w:val="00F76D77"/>
    <w:rsid w:val="00F76EAC"/>
    <w:rsid w:val="00F76F49"/>
    <w:rsid w:val="00F77072"/>
    <w:rsid w:val="00F77165"/>
    <w:rsid w:val="00F77282"/>
    <w:rsid w:val="00F77287"/>
    <w:rsid w:val="00F77513"/>
    <w:rsid w:val="00F775BE"/>
    <w:rsid w:val="00F77688"/>
    <w:rsid w:val="00F776D4"/>
    <w:rsid w:val="00F7795E"/>
    <w:rsid w:val="00F77BE9"/>
    <w:rsid w:val="00F77D83"/>
    <w:rsid w:val="00F77FC9"/>
    <w:rsid w:val="00F80131"/>
    <w:rsid w:val="00F8013A"/>
    <w:rsid w:val="00F8039B"/>
    <w:rsid w:val="00F80442"/>
    <w:rsid w:val="00F80471"/>
    <w:rsid w:val="00F80491"/>
    <w:rsid w:val="00F80531"/>
    <w:rsid w:val="00F8074B"/>
    <w:rsid w:val="00F807C9"/>
    <w:rsid w:val="00F8085D"/>
    <w:rsid w:val="00F80BD0"/>
    <w:rsid w:val="00F80C2B"/>
    <w:rsid w:val="00F80D79"/>
    <w:rsid w:val="00F80EED"/>
    <w:rsid w:val="00F80F5C"/>
    <w:rsid w:val="00F80F6C"/>
    <w:rsid w:val="00F810CE"/>
    <w:rsid w:val="00F810F5"/>
    <w:rsid w:val="00F8134F"/>
    <w:rsid w:val="00F81484"/>
    <w:rsid w:val="00F8167D"/>
    <w:rsid w:val="00F8174F"/>
    <w:rsid w:val="00F81833"/>
    <w:rsid w:val="00F8185F"/>
    <w:rsid w:val="00F8193E"/>
    <w:rsid w:val="00F81A2A"/>
    <w:rsid w:val="00F81A58"/>
    <w:rsid w:val="00F81A91"/>
    <w:rsid w:val="00F81D9B"/>
    <w:rsid w:val="00F81E73"/>
    <w:rsid w:val="00F81FA0"/>
    <w:rsid w:val="00F82387"/>
    <w:rsid w:val="00F823FD"/>
    <w:rsid w:val="00F824B0"/>
    <w:rsid w:val="00F824CF"/>
    <w:rsid w:val="00F82603"/>
    <w:rsid w:val="00F82781"/>
    <w:rsid w:val="00F827C6"/>
    <w:rsid w:val="00F827D3"/>
    <w:rsid w:val="00F8283D"/>
    <w:rsid w:val="00F829D4"/>
    <w:rsid w:val="00F82A40"/>
    <w:rsid w:val="00F82C06"/>
    <w:rsid w:val="00F82E09"/>
    <w:rsid w:val="00F832E6"/>
    <w:rsid w:val="00F834A7"/>
    <w:rsid w:val="00F83567"/>
    <w:rsid w:val="00F835FD"/>
    <w:rsid w:val="00F83688"/>
    <w:rsid w:val="00F836FA"/>
    <w:rsid w:val="00F83742"/>
    <w:rsid w:val="00F8377E"/>
    <w:rsid w:val="00F8394C"/>
    <w:rsid w:val="00F83A5A"/>
    <w:rsid w:val="00F83A74"/>
    <w:rsid w:val="00F83B6D"/>
    <w:rsid w:val="00F83B9A"/>
    <w:rsid w:val="00F83F23"/>
    <w:rsid w:val="00F83F9F"/>
    <w:rsid w:val="00F8401F"/>
    <w:rsid w:val="00F8416D"/>
    <w:rsid w:val="00F841D5"/>
    <w:rsid w:val="00F84251"/>
    <w:rsid w:val="00F84377"/>
    <w:rsid w:val="00F84444"/>
    <w:rsid w:val="00F84467"/>
    <w:rsid w:val="00F84472"/>
    <w:rsid w:val="00F8458F"/>
    <w:rsid w:val="00F8464A"/>
    <w:rsid w:val="00F84710"/>
    <w:rsid w:val="00F8474B"/>
    <w:rsid w:val="00F84788"/>
    <w:rsid w:val="00F848D8"/>
    <w:rsid w:val="00F8495A"/>
    <w:rsid w:val="00F84ADE"/>
    <w:rsid w:val="00F84CFF"/>
    <w:rsid w:val="00F84E5B"/>
    <w:rsid w:val="00F84E5C"/>
    <w:rsid w:val="00F84EE3"/>
    <w:rsid w:val="00F851D1"/>
    <w:rsid w:val="00F85248"/>
    <w:rsid w:val="00F8526A"/>
    <w:rsid w:val="00F85376"/>
    <w:rsid w:val="00F8558C"/>
    <w:rsid w:val="00F855CE"/>
    <w:rsid w:val="00F85743"/>
    <w:rsid w:val="00F857EF"/>
    <w:rsid w:val="00F85848"/>
    <w:rsid w:val="00F85904"/>
    <w:rsid w:val="00F85A02"/>
    <w:rsid w:val="00F85B98"/>
    <w:rsid w:val="00F85BC2"/>
    <w:rsid w:val="00F85F1A"/>
    <w:rsid w:val="00F86238"/>
    <w:rsid w:val="00F8626A"/>
    <w:rsid w:val="00F8628C"/>
    <w:rsid w:val="00F86290"/>
    <w:rsid w:val="00F86535"/>
    <w:rsid w:val="00F86544"/>
    <w:rsid w:val="00F865A5"/>
    <w:rsid w:val="00F86636"/>
    <w:rsid w:val="00F86658"/>
    <w:rsid w:val="00F8666B"/>
    <w:rsid w:val="00F866F8"/>
    <w:rsid w:val="00F86A31"/>
    <w:rsid w:val="00F86AEF"/>
    <w:rsid w:val="00F86BFB"/>
    <w:rsid w:val="00F86D7E"/>
    <w:rsid w:val="00F86D8F"/>
    <w:rsid w:val="00F86E4A"/>
    <w:rsid w:val="00F86E64"/>
    <w:rsid w:val="00F86E67"/>
    <w:rsid w:val="00F8738C"/>
    <w:rsid w:val="00F873C1"/>
    <w:rsid w:val="00F874A9"/>
    <w:rsid w:val="00F87504"/>
    <w:rsid w:val="00F87687"/>
    <w:rsid w:val="00F8780A"/>
    <w:rsid w:val="00F87CA4"/>
    <w:rsid w:val="00F87CC8"/>
    <w:rsid w:val="00F87D22"/>
    <w:rsid w:val="00F87D3B"/>
    <w:rsid w:val="00F87D51"/>
    <w:rsid w:val="00F87ED1"/>
    <w:rsid w:val="00F87F97"/>
    <w:rsid w:val="00F90135"/>
    <w:rsid w:val="00F9014E"/>
    <w:rsid w:val="00F90243"/>
    <w:rsid w:val="00F90358"/>
    <w:rsid w:val="00F9048C"/>
    <w:rsid w:val="00F905BE"/>
    <w:rsid w:val="00F905D7"/>
    <w:rsid w:val="00F90607"/>
    <w:rsid w:val="00F906E2"/>
    <w:rsid w:val="00F90771"/>
    <w:rsid w:val="00F90A47"/>
    <w:rsid w:val="00F90AD7"/>
    <w:rsid w:val="00F90B32"/>
    <w:rsid w:val="00F90BA8"/>
    <w:rsid w:val="00F90BD4"/>
    <w:rsid w:val="00F90D3A"/>
    <w:rsid w:val="00F91087"/>
    <w:rsid w:val="00F910C3"/>
    <w:rsid w:val="00F910DB"/>
    <w:rsid w:val="00F91161"/>
    <w:rsid w:val="00F911F9"/>
    <w:rsid w:val="00F91291"/>
    <w:rsid w:val="00F914C6"/>
    <w:rsid w:val="00F91762"/>
    <w:rsid w:val="00F91BAE"/>
    <w:rsid w:val="00F91C3E"/>
    <w:rsid w:val="00F91F66"/>
    <w:rsid w:val="00F91FC6"/>
    <w:rsid w:val="00F92096"/>
    <w:rsid w:val="00F92155"/>
    <w:rsid w:val="00F922EB"/>
    <w:rsid w:val="00F923A1"/>
    <w:rsid w:val="00F9254C"/>
    <w:rsid w:val="00F92608"/>
    <w:rsid w:val="00F9266E"/>
    <w:rsid w:val="00F92683"/>
    <w:rsid w:val="00F92687"/>
    <w:rsid w:val="00F926ED"/>
    <w:rsid w:val="00F9283E"/>
    <w:rsid w:val="00F92898"/>
    <w:rsid w:val="00F92A71"/>
    <w:rsid w:val="00F92AE9"/>
    <w:rsid w:val="00F92C91"/>
    <w:rsid w:val="00F92FE6"/>
    <w:rsid w:val="00F9310A"/>
    <w:rsid w:val="00F9315F"/>
    <w:rsid w:val="00F93231"/>
    <w:rsid w:val="00F9324B"/>
    <w:rsid w:val="00F93329"/>
    <w:rsid w:val="00F933B3"/>
    <w:rsid w:val="00F93475"/>
    <w:rsid w:val="00F93487"/>
    <w:rsid w:val="00F934F8"/>
    <w:rsid w:val="00F9351E"/>
    <w:rsid w:val="00F9373E"/>
    <w:rsid w:val="00F9396E"/>
    <w:rsid w:val="00F939F6"/>
    <w:rsid w:val="00F93A25"/>
    <w:rsid w:val="00F93B2E"/>
    <w:rsid w:val="00F93C6F"/>
    <w:rsid w:val="00F93E20"/>
    <w:rsid w:val="00F93E43"/>
    <w:rsid w:val="00F94114"/>
    <w:rsid w:val="00F94223"/>
    <w:rsid w:val="00F9425C"/>
    <w:rsid w:val="00F942D2"/>
    <w:rsid w:val="00F94389"/>
    <w:rsid w:val="00F94491"/>
    <w:rsid w:val="00F94903"/>
    <w:rsid w:val="00F94B46"/>
    <w:rsid w:val="00F94BEE"/>
    <w:rsid w:val="00F94EA7"/>
    <w:rsid w:val="00F95007"/>
    <w:rsid w:val="00F9503F"/>
    <w:rsid w:val="00F950AD"/>
    <w:rsid w:val="00F951CE"/>
    <w:rsid w:val="00F9554A"/>
    <w:rsid w:val="00F9571E"/>
    <w:rsid w:val="00F95722"/>
    <w:rsid w:val="00F959A7"/>
    <w:rsid w:val="00F95D3F"/>
    <w:rsid w:val="00F95D94"/>
    <w:rsid w:val="00F95ECC"/>
    <w:rsid w:val="00F96049"/>
    <w:rsid w:val="00F960D2"/>
    <w:rsid w:val="00F96147"/>
    <w:rsid w:val="00F96238"/>
    <w:rsid w:val="00F96261"/>
    <w:rsid w:val="00F96496"/>
    <w:rsid w:val="00F9649D"/>
    <w:rsid w:val="00F9655D"/>
    <w:rsid w:val="00F96579"/>
    <w:rsid w:val="00F966F8"/>
    <w:rsid w:val="00F96907"/>
    <w:rsid w:val="00F96940"/>
    <w:rsid w:val="00F96969"/>
    <w:rsid w:val="00F969DD"/>
    <w:rsid w:val="00F96B1B"/>
    <w:rsid w:val="00F96DAE"/>
    <w:rsid w:val="00F96DC8"/>
    <w:rsid w:val="00F96F47"/>
    <w:rsid w:val="00F96F85"/>
    <w:rsid w:val="00F96F90"/>
    <w:rsid w:val="00F970B6"/>
    <w:rsid w:val="00F9729E"/>
    <w:rsid w:val="00F972D3"/>
    <w:rsid w:val="00F973B3"/>
    <w:rsid w:val="00F9744B"/>
    <w:rsid w:val="00F97480"/>
    <w:rsid w:val="00F974B6"/>
    <w:rsid w:val="00F9774C"/>
    <w:rsid w:val="00F97AB9"/>
    <w:rsid w:val="00F97D9C"/>
    <w:rsid w:val="00F97DC4"/>
    <w:rsid w:val="00F97DFF"/>
    <w:rsid w:val="00F97E9B"/>
    <w:rsid w:val="00F97FAD"/>
    <w:rsid w:val="00F97FBC"/>
    <w:rsid w:val="00FA0036"/>
    <w:rsid w:val="00FA00D3"/>
    <w:rsid w:val="00FA01E7"/>
    <w:rsid w:val="00FA026B"/>
    <w:rsid w:val="00FA02D6"/>
    <w:rsid w:val="00FA032F"/>
    <w:rsid w:val="00FA0396"/>
    <w:rsid w:val="00FA03D4"/>
    <w:rsid w:val="00FA044C"/>
    <w:rsid w:val="00FA04C6"/>
    <w:rsid w:val="00FA0549"/>
    <w:rsid w:val="00FA0555"/>
    <w:rsid w:val="00FA0748"/>
    <w:rsid w:val="00FA0803"/>
    <w:rsid w:val="00FA0860"/>
    <w:rsid w:val="00FA0890"/>
    <w:rsid w:val="00FA0A36"/>
    <w:rsid w:val="00FA0D62"/>
    <w:rsid w:val="00FA0E49"/>
    <w:rsid w:val="00FA0E72"/>
    <w:rsid w:val="00FA111D"/>
    <w:rsid w:val="00FA1196"/>
    <w:rsid w:val="00FA124D"/>
    <w:rsid w:val="00FA1582"/>
    <w:rsid w:val="00FA16FD"/>
    <w:rsid w:val="00FA17B9"/>
    <w:rsid w:val="00FA1806"/>
    <w:rsid w:val="00FA18E4"/>
    <w:rsid w:val="00FA19EA"/>
    <w:rsid w:val="00FA1A31"/>
    <w:rsid w:val="00FA1AF3"/>
    <w:rsid w:val="00FA1B23"/>
    <w:rsid w:val="00FA1C88"/>
    <w:rsid w:val="00FA1E18"/>
    <w:rsid w:val="00FA1E3F"/>
    <w:rsid w:val="00FA1F6F"/>
    <w:rsid w:val="00FA1FCE"/>
    <w:rsid w:val="00FA2414"/>
    <w:rsid w:val="00FA2478"/>
    <w:rsid w:val="00FA25A1"/>
    <w:rsid w:val="00FA2697"/>
    <w:rsid w:val="00FA26C1"/>
    <w:rsid w:val="00FA26C8"/>
    <w:rsid w:val="00FA27F0"/>
    <w:rsid w:val="00FA28E6"/>
    <w:rsid w:val="00FA2961"/>
    <w:rsid w:val="00FA2A36"/>
    <w:rsid w:val="00FA2C62"/>
    <w:rsid w:val="00FA2DBE"/>
    <w:rsid w:val="00FA2E9C"/>
    <w:rsid w:val="00FA30A4"/>
    <w:rsid w:val="00FA3324"/>
    <w:rsid w:val="00FA3395"/>
    <w:rsid w:val="00FA3455"/>
    <w:rsid w:val="00FA35E6"/>
    <w:rsid w:val="00FA3709"/>
    <w:rsid w:val="00FA387D"/>
    <w:rsid w:val="00FA3AB5"/>
    <w:rsid w:val="00FA3B15"/>
    <w:rsid w:val="00FA3BA5"/>
    <w:rsid w:val="00FA3D27"/>
    <w:rsid w:val="00FA3D5D"/>
    <w:rsid w:val="00FA3DD7"/>
    <w:rsid w:val="00FA3EA0"/>
    <w:rsid w:val="00FA3F01"/>
    <w:rsid w:val="00FA3FB8"/>
    <w:rsid w:val="00FA400B"/>
    <w:rsid w:val="00FA415D"/>
    <w:rsid w:val="00FA44CC"/>
    <w:rsid w:val="00FA45B4"/>
    <w:rsid w:val="00FA46A5"/>
    <w:rsid w:val="00FA46D5"/>
    <w:rsid w:val="00FA47A9"/>
    <w:rsid w:val="00FA47E2"/>
    <w:rsid w:val="00FA4977"/>
    <w:rsid w:val="00FA4A28"/>
    <w:rsid w:val="00FA4B8A"/>
    <w:rsid w:val="00FA4BAA"/>
    <w:rsid w:val="00FA4ECA"/>
    <w:rsid w:val="00FA4FD5"/>
    <w:rsid w:val="00FA5001"/>
    <w:rsid w:val="00FA5546"/>
    <w:rsid w:val="00FA5558"/>
    <w:rsid w:val="00FA556C"/>
    <w:rsid w:val="00FA5669"/>
    <w:rsid w:val="00FA56EE"/>
    <w:rsid w:val="00FA5740"/>
    <w:rsid w:val="00FA5767"/>
    <w:rsid w:val="00FA581D"/>
    <w:rsid w:val="00FA5887"/>
    <w:rsid w:val="00FA58B1"/>
    <w:rsid w:val="00FA5929"/>
    <w:rsid w:val="00FA5AA4"/>
    <w:rsid w:val="00FA5AC5"/>
    <w:rsid w:val="00FA5BA6"/>
    <w:rsid w:val="00FA5C47"/>
    <w:rsid w:val="00FA6054"/>
    <w:rsid w:val="00FA60A4"/>
    <w:rsid w:val="00FA6213"/>
    <w:rsid w:val="00FA6281"/>
    <w:rsid w:val="00FA62CC"/>
    <w:rsid w:val="00FA6327"/>
    <w:rsid w:val="00FA6333"/>
    <w:rsid w:val="00FA6437"/>
    <w:rsid w:val="00FA65BF"/>
    <w:rsid w:val="00FA65F2"/>
    <w:rsid w:val="00FA66A9"/>
    <w:rsid w:val="00FA673B"/>
    <w:rsid w:val="00FA674B"/>
    <w:rsid w:val="00FA676C"/>
    <w:rsid w:val="00FA67E3"/>
    <w:rsid w:val="00FA698C"/>
    <w:rsid w:val="00FA6A09"/>
    <w:rsid w:val="00FA6AFC"/>
    <w:rsid w:val="00FA6BB6"/>
    <w:rsid w:val="00FA6C2D"/>
    <w:rsid w:val="00FA6C8C"/>
    <w:rsid w:val="00FA6CA7"/>
    <w:rsid w:val="00FA6DE3"/>
    <w:rsid w:val="00FA6EF8"/>
    <w:rsid w:val="00FA6F6D"/>
    <w:rsid w:val="00FA6F9E"/>
    <w:rsid w:val="00FA7052"/>
    <w:rsid w:val="00FA72F1"/>
    <w:rsid w:val="00FA73DB"/>
    <w:rsid w:val="00FA74C6"/>
    <w:rsid w:val="00FA75D4"/>
    <w:rsid w:val="00FA75F4"/>
    <w:rsid w:val="00FA7617"/>
    <w:rsid w:val="00FA775D"/>
    <w:rsid w:val="00FA7863"/>
    <w:rsid w:val="00FA7918"/>
    <w:rsid w:val="00FA7AF4"/>
    <w:rsid w:val="00FA7B0D"/>
    <w:rsid w:val="00FA7B97"/>
    <w:rsid w:val="00FA7DB3"/>
    <w:rsid w:val="00FA7E48"/>
    <w:rsid w:val="00FA7E7F"/>
    <w:rsid w:val="00FA7E86"/>
    <w:rsid w:val="00FA7F80"/>
    <w:rsid w:val="00FB00E8"/>
    <w:rsid w:val="00FB0174"/>
    <w:rsid w:val="00FB0228"/>
    <w:rsid w:val="00FB0328"/>
    <w:rsid w:val="00FB03A0"/>
    <w:rsid w:val="00FB045F"/>
    <w:rsid w:val="00FB0621"/>
    <w:rsid w:val="00FB075A"/>
    <w:rsid w:val="00FB0823"/>
    <w:rsid w:val="00FB0A07"/>
    <w:rsid w:val="00FB0A79"/>
    <w:rsid w:val="00FB0C9B"/>
    <w:rsid w:val="00FB0DFB"/>
    <w:rsid w:val="00FB0EFF"/>
    <w:rsid w:val="00FB1001"/>
    <w:rsid w:val="00FB143B"/>
    <w:rsid w:val="00FB1526"/>
    <w:rsid w:val="00FB15AB"/>
    <w:rsid w:val="00FB160A"/>
    <w:rsid w:val="00FB1792"/>
    <w:rsid w:val="00FB17D4"/>
    <w:rsid w:val="00FB18FD"/>
    <w:rsid w:val="00FB1905"/>
    <w:rsid w:val="00FB19BE"/>
    <w:rsid w:val="00FB1A51"/>
    <w:rsid w:val="00FB1C57"/>
    <w:rsid w:val="00FB1E2A"/>
    <w:rsid w:val="00FB1FAE"/>
    <w:rsid w:val="00FB2050"/>
    <w:rsid w:val="00FB20B9"/>
    <w:rsid w:val="00FB20F7"/>
    <w:rsid w:val="00FB21B3"/>
    <w:rsid w:val="00FB2204"/>
    <w:rsid w:val="00FB2213"/>
    <w:rsid w:val="00FB2636"/>
    <w:rsid w:val="00FB275A"/>
    <w:rsid w:val="00FB286A"/>
    <w:rsid w:val="00FB28A8"/>
    <w:rsid w:val="00FB2A1A"/>
    <w:rsid w:val="00FB2A20"/>
    <w:rsid w:val="00FB2A88"/>
    <w:rsid w:val="00FB2B59"/>
    <w:rsid w:val="00FB2B6C"/>
    <w:rsid w:val="00FB2D6E"/>
    <w:rsid w:val="00FB2D7F"/>
    <w:rsid w:val="00FB2E3F"/>
    <w:rsid w:val="00FB30D9"/>
    <w:rsid w:val="00FB3103"/>
    <w:rsid w:val="00FB327D"/>
    <w:rsid w:val="00FB338E"/>
    <w:rsid w:val="00FB341F"/>
    <w:rsid w:val="00FB364F"/>
    <w:rsid w:val="00FB36B2"/>
    <w:rsid w:val="00FB37DA"/>
    <w:rsid w:val="00FB3A62"/>
    <w:rsid w:val="00FB3C64"/>
    <w:rsid w:val="00FB3CAE"/>
    <w:rsid w:val="00FB3E7C"/>
    <w:rsid w:val="00FB3F21"/>
    <w:rsid w:val="00FB4007"/>
    <w:rsid w:val="00FB40D2"/>
    <w:rsid w:val="00FB41C1"/>
    <w:rsid w:val="00FB45B0"/>
    <w:rsid w:val="00FB463B"/>
    <w:rsid w:val="00FB49F7"/>
    <w:rsid w:val="00FB4A79"/>
    <w:rsid w:val="00FB4A9C"/>
    <w:rsid w:val="00FB4AE3"/>
    <w:rsid w:val="00FB4B10"/>
    <w:rsid w:val="00FB4B95"/>
    <w:rsid w:val="00FB4BB2"/>
    <w:rsid w:val="00FB4BFC"/>
    <w:rsid w:val="00FB4EEA"/>
    <w:rsid w:val="00FB50E4"/>
    <w:rsid w:val="00FB5115"/>
    <w:rsid w:val="00FB51C0"/>
    <w:rsid w:val="00FB5315"/>
    <w:rsid w:val="00FB5804"/>
    <w:rsid w:val="00FB5889"/>
    <w:rsid w:val="00FB5905"/>
    <w:rsid w:val="00FB5B6A"/>
    <w:rsid w:val="00FB5D90"/>
    <w:rsid w:val="00FB5EAE"/>
    <w:rsid w:val="00FB5EBC"/>
    <w:rsid w:val="00FB6267"/>
    <w:rsid w:val="00FB6382"/>
    <w:rsid w:val="00FB6564"/>
    <w:rsid w:val="00FB67B0"/>
    <w:rsid w:val="00FB69EF"/>
    <w:rsid w:val="00FB6CD3"/>
    <w:rsid w:val="00FB6ECA"/>
    <w:rsid w:val="00FB6F28"/>
    <w:rsid w:val="00FB706C"/>
    <w:rsid w:val="00FB7370"/>
    <w:rsid w:val="00FB749C"/>
    <w:rsid w:val="00FB774C"/>
    <w:rsid w:val="00FB7965"/>
    <w:rsid w:val="00FB7A99"/>
    <w:rsid w:val="00FB7A9D"/>
    <w:rsid w:val="00FB7B3D"/>
    <w:rsid w:val="00FB7BDC"/>
    <w:rsid w:val="00FB7CE6"/>
    <w:rsid w:val="00FB7E26"/>
    <w:rsid w:val="00FC01C1"/>
    <w:rsid w:val="00FC01EC"/>
    <w:rsid w:val="00FC024B"/>
    <w:rsid w:val="00FC02D1"/>
    <w:rsid w:val="00FC03A4"/>
    <w:rsid w:val="00FC05C8"/>
    <w:rsid w:val="00FC07E2"/>
    <w:rsid w:val="00FC097E"/>
    <w:rsid w:val="00FC0AE4"/>
    <w:rsid w:val="00FC0EC7"/>
    <w:rsid w:val="00FC111C"/>
    <w:rsid w:val="00FC119B"/>
    <w:rsid w:val="00FC1489"/>
    <w:rsid w:val="00FC14C3"/>
    <w:rsid w:val="00FC1697"/>
    <w:rsid w:val="00FC1768"/>
    <w:rsid w:val="00FC19DA"/>
    <w:rsid w:val="00FC19E3"/>
    <w:rsid w:val="00FC1C7A"/>
    <w:rsid w:val="00FC1D66"/>
    <w:rsid w:val="00FC2067"/>
    <w:rsid w:val="00FC2129"/>
    <w:rsid w:val="00FC2130"/>
    <w:rsid w:val="00FC2381"/>
    <w:rsid w:val="00FC2429"/>
    <w:rsid w:val="00FC288C"/>
    <w:rsid w:val="00FC28D0"/>
    <w:rsid w:val="00FC29D5"/>
    <w:rsid w:val="00FC29E8"/>
    <w:rsid w:val="00FC2CD0"/>
    <w:rsid w:val="00FC2DA0"/>
    <w:rsid w:val="00FC31C4"/>
    <w:rsid w:val="00FC33A6"/>
    <w:rsid w:val="00FC36B1"/>
    <w:rsid w:val="00FC374E"/>
    <w:rsid w:val="00FC3A70"/>
    <w:rsid w:val="00FC3AE9"/>
    <w:rsid w:val="00FC3BA0"/>
    <w:rsid w:val="00FC3BEC"/>
    <w:rsid w:val="00FC3C1A"/>
    <w:rsid w:val="00FC3C5B"/>
    <w:rsid w:val="00FC3CA2"/>
    <w:rsid w:val="00FC3D26"/>
    <w:rsid w:val="00FC3D79"/>
    <w:rsid w:val="00FC3E6A"/>
    <w:rsid w:val="00FC3E79"/>
    <w:rsid w:val="00FC3EA4"/>
    <w:rsid w:val="00FC3EF1"/>
    <w:rsid w:val="00FC41CC"/>
    <w:rsid w:val="00FC42C7"/>
    <w:rsid w:val="00FC42DB"/>
    <w:rsid w:val="00FC4617"/>
    <w:rsid w:val="00FC4721"/>
    <w:rsid w:val="00FC476B"/>
    <w:rsid w:val="00FC476D"/>
    <w:rsid w:val="00FC4802"/>
    <w:rsid w:val="00FC482A"/>
    <w:rsid w:val="00FC48D5"/>
    <w:rsid w:val="00FC4B06"/>
    <w:rsid w:val="00FC4CBB"/>
    <w:rsid w:val="00FC4CC7"/>
    <w:rsid w:val="00FC4D21"/>
    <w:rsid w:val="00FC4D62"/>
    <w:rsid w:val="00FC4E2F"/>
    <w:rsid w:val="00FC4EA7"/>
    <w:rsid w:val="00FC4FA1"/>
    <w:rsid w:val="00FC51E6"/>
    <w:rsid w:val="00FC5226"/>
    <w:rsid w:val="00FC52BA"/>
    <w:rsid w:val="00FC53E9"/>
    <w:rsid w:val="00FC58C7"/>
    <w:rsid w:val="00FC5A53"/>
    <w:rsid w:val="00FC5A5D"/>
    <w:rsid w:val="00FC5C1E"/>
    <w:rsid w:val="00FC5CE4"/>
    <w:rsid w:val="00FC5DE5"/>
    <w:rsid w:val="00FC5EBE"/>
    <w:rsid w:val="00FC6170"/>
    <w:rsid w:val="00FC62FA"/>
    <w:rsid w:val="00FC6408"/>
    <w:rsid w:val="00FC65C3"/>
    <w:rsid w:val="00FC6657"/>
    <w:rsid w:val="00FC668E"/>
    <w:rsid w:val="00FC678C"/>
    <w:rsid w:val="00FC6A0C"/>
    <w:rsid w:val="00FC6AAD"/>
    <w:rsid w:val="00FC6D0C"/>
    <w:rsid w:val="00FC6DC1"/>
    <w:rsid w:val="00FC6E0A"/>
    <w:rsid w:val="00FC6FFE"/>
    <w:rsid w:val="00FC71AD"/>
    <w:rsid w:val="00FC73E0"/>
    <w:rsid w:val="00FC7408"/>
    <w:rsid w:val="00FC749B"/>
    <w:rsid w:val="00FC750E"/>
    <w:rsid w:val="00FC7732"/>
    <w:rsid w:val="00FC7A95"/>
    <w:rsid w:val="00FC7AF3"/>
    <w:rsid w:val="00FC7DAB"/>
    <w:rsid w:val="00FC7DE5"/>
    <w:rsid w:val="00FD007A"/>
    <w:rsid w:val="00FD016D"/>
    <w:rsid w:val="00FD020F"/>
    <w:rsid w:val="00FD021F"/>
    <w:rsid w:val="00FD03B9"/>
    <w:rsid w:val="00FD0414"/>
    <w:rsid w:val="00FD052D"/>
    <w:rsid w:val="00FD0769"/>
    <w:rsid w:val="00FD0771"/>
    <w:rsid w:val="00FD093B"/>
    <w:rsid w:val="00FD09C6"/>
    <w:rsid w:val="00FD0ABB"/>
    <w:rsid w:val="00FD0ACC"/>
    <w:rsid w:val="00FD0D95"/>
    <w:rsid w:val="00FD0DA4"/>
    <w:rsid w:val="00FD0EEA"/>
    <w:rsid w:val="00FD0FCE"/>
    <w:rsid w:val="00FD1079"/>
    <w:rsid w:val="00FD11BC"/>
    <w:rsid w:val="00FD1243"/>
    <w:rsid w:val="00FD12A0"/>
    <w:rsid w:val="00FD1359"/>
    <w:rsid w:val="00FD138C"/>
    <w:rsid w:val="00FD13D8"/>
    <w:rsid w:val="00FD1504"/>
    <w:rsid w:val="00FD169D"/>
    <w:rsid w:val="00FD1720"/>
    <w:rsid w:val="00FD17D4"/>
    <w:rsid w:val="00FD1D3C"/>
    <w:rsid w:val="00FD1DED"/>
    <w:rsid w:val="00FD1DEF"/>
    <w:rsid w:val="00FD1E53"/>
    <w:rsid w:val="00FD1EE9"/>
    <w:rsid w:val="00FD21B6"/>
    <w:rsid w:val="00FD21D3"/>
    <w:rsid w:val="00FD2315"/>
    <w:rsid w:val="00FD248F"/>
    <w:rsid w:val="00FD24A1"/>
    <w:rsid w:val="00FD2592"/>
    <w:rsid w:val="00FD25FB"/>
    <w:rsid w:val="00FD28C0"/>
    <w:rsid w:val="00FD28CB"/>
    <w:rsid w:val="00FD2B79"/>
    <w:rsid w:val="00FD2E8B"/>
    <w:rsid w:val="00FD2EF9"/>
    <w:rsid w:val="00FD3466"/>
    <w:rsid w:val="00FD34CF"/>
    <w:rsid w:val="00FD36A0"/>
    <w:rsid w:val="00FD385B"/>
    <w:rsid w:val="00FD3B35"/>
    <w:rsid w:val="00FD3EC6"/>
    <w:rsid w:val="00FD3F53"/>
    <w:rsid w:val="00FD3FD5"/>
    <w:rsid w:val="00FD3FF8"/>
    <w:rsid w:val="00FD405D"/>
    <w:rsid w:val="00FD40DC"/>
    <w:rsid w:val="00FD413A"/>
    <w:rsid w:val="00FD4175"/>
    <w:rsid w:val="00FD4281"/>
    <w:rsid w:val="00FD42CC"/>
    <w:rsid w:val="00FD45BA"/>
    <w:rsid w:val="00FD4681"/>
    <w:rsid w:val="00FD4694"/>
    <w:rsid w:val="00FD4805"/>
    <w:rsid w:val="00FD4806"/>
    <w:rsid w:val="00FD482B"/>
    <w:rsid w:val="00FD4897"/>
    <w:rsid w:val="00FD4A61"/>
    <w:rsid w:val="00FD4C03"/>
    <w:rsid w:val="00FD4C5C"/>
    <w:rsid w:val="00FD4DE1"/>
    <w:rsid w:val="00FD5008"/>
    <w:rsid w:val="00FD5148"/>
    <w:rsid w:val="00FD5150"/>
    <w:rsid w:val="00FD5375"/>
    <w:rsid w:val="00FD548C"/>
    <w:rsid w:val="00FD5598"/>
    <w:rsid w:val="00FD5644"/>
    <w:rsid w:val="00FD5671"/>
    <w:rsid w:val="00FD571C"/>
    <w:rsid w:val="00FD5760"/>
    <w:rsid w:val="00FD5912"/>
    <w:rsid w:val="00FD59BC"/>
    <w:rsid w:val="00FD5DCA"/>
    <w:rsid w:val="00FD5E46"/>
    <w:rsid w:val="00FD5F6E"/>
    <w:rsid w:val="00FD5F82"/>
    <w:rsid w:val="00FD60CB"/>
    <w:rsid w:val="00FD611C"/>
    <w:rsid w:val="00FD621B"/>
    <w:rsid w:val="00FD6239"/>
    <w:rsid w:val="00FD62CE"/>
    <w:rsid w:val="00FD66B5"/>
    <w:rsid w:val="00FD66FF"/>
    <w:rsid w:val="00FD6914"/>
    <w:rsid w:val="00FD6983"/>
    <w:rsid w:val="00FD6B41"/>
    <w:rsid w:val="00FD6C7C"/>
    <w:rsid w:val="00FD6CEB"/>
    <w:rsid w:val="00FD6DDC"/>
    <w:rsid w:val="00FD6E95"/>
    <w:rsid w:val="00FD6EB3"/>
    <w:rsid w:val="00FD7021"/>
    <w:rsid w:val="00FD7029"/>
    <w:rsid w:val="00FD705B"/>
    <w:rsid w:val="00FD724F"/>
    <w:rsid w:val="00FD733B"/>
    <w:rsid w:val="00FD7430"/>
    <w:rsid w:val="00FD7547"/>
    <w:rsid w:val="00FD7577"/>
    <w:rsid w:val="00FD787A"/>
    <w:rsid w:val="00FD793C"/>
    <w:rsid w:val="00FD7B31"/>
    <w:rsid w:val="00FD7B84"/>
    <w:rsid w:val="00FD7C40"/>
    <w:rsid w:val="00FD7D70"/>
    <w:rsid w:val="00FD7EB8"/>
    <w:rsid w:val="00FD7FA2"/>
    <w:rsid w:val="00FE0000"/>
    <w:rsid w:val="00FE00B9"/>
    <w:rsid w:val="00FE0159"/>
    <w:rsid w:val="00FE0206"/>
    <w:rsid w:val="00FE03A7"/>
    <w:rsid w:val="00FE03F8"/>
    <w:rsid w:val="00FE05D0"/>
    <w:rsid w:val="00FE071C"/>
    <w:rsid w:val="00FE085D"/>
    <w:rsid w:val="00FE098B"/>
    <w:rsid w:val="00FE0994"/>
    <w:rsid w:val="00FE0A31"/>
    <w:rsid w:val="00FE0A5F"/>
    <w:rsid w:val="00FE0BAF"/>
    <w:rsid w:val="00FE0C03"/>
    <w:rsid w:val="00FE0F4B"/>
    <w:rsid w:val="00FE10B0"/>
    <w:rsid w:val="00FE10CA"/>
    <w:rsid w:val="00FE1205"/>
    <w:rsid w:val="00FE1226"/>
    <w:rsid w:val="00FE1242"/>
    <w:rsid w:val="00FE12D6"/>
    <w:rsid w:val="00FE13A4"/>
    <w:rsid w:val="00FE17B2"/>
    <w:rsid w:val="00FE198F"/>
    <w:rsid w:val="00FE1991"/>
    <w:rsid w:val="00FE1AEB"/>
    <w:rsid w:val="00FE1B8B"/>
    <w:rsid w:val="00FE1C82"/>
    <w:rsid w:val="00FE1C94"/>
    <w:rsid w:val="00FE1EF0"/>
    <w:rsid w:val="00FE1F42"/>
    <w:rsid w:val="00FE207E"/>
    <w:rsid w:val="00FE20DC"/>
    <w:rsid w:val="00FE25F4"/>
    <w:rsid w:val="00FE2852"/>
    <w:rsid w:val="00FE29A5"/>
    <w:rsid w:val="00FE2B86"/>
    <w:rsid w:val="00FE2DDE"/>
    <w:rsid w:val="00FE2DE5"/>
    <w:rsid w:val="00FE31C3"/>
    <w:rsid w:val="00FE346B"/>
    <w:rsid w:val="00FE35D8"/>
    <w:rsid w:val="00FE36A0"/>
    <w:rsid w:val="00FE36F6"/>
    <w:rsid w:val="00FE37FF"/>
    <w:rsid w:val="00FE391A"/>
    <w:rsid w:val="00FE39AC"/>
    <w:rsid w:val="00FE3B2A"/>
    <w:rsid w:val="00FE3B53"/>
    <w:rsid w:val="00FE3D8F"/>
    <w:rsid w:val="00FE3DD5"/>
    <w:rsid w:val="00FE3F47"/>
    <w:rsid w:val="00FE411A"/>
    <w:rsid w:val="00FE42C5"/>
    <w:rsid w:val="00FE46CA"/>
    <w:rsid w:val="00FE4974"/>
    <w:rsid w:val="00FE4B0A"/>
    <w:rsid w:val="00FE4B7E"/>
    <w:rsid w:val="00FE4BB5"/>
    <w:rsid w:val="00FE4D0B"/>
    <w:rsid w:val="00FE4D32"/>
    <w:rsid w:val="00FE4E74"/>
    <w:rsid w:val="00FE4EB4"/>
    <w:rsid w:val="00FE5028"/>
    <w:rsid w:val="00FE513E"/>
    <w:rsid w:val="00FE517C"/>
    <w:rsid w:val="00FE51C2"/>
    <w:rsid w:val="00FE5276"/>
    <w:rsid w:val="00FE52FA"/>
    <w:rsid w:val="00FE540A"/>
    <w:rsid w:val="00FE557A"/>
    <w:rsid w:val="00FE5936"/>
    <w:rsid w:val="00FE59B3"/>
    <w:rsid w:val="00FE59EC"/>
    <w:rsid w:val="00FE5A91"/>
    <w:rsid w:val="00FE5BBD"/>
    <w:rsid w:val="00FE5D33"/>
    <w:rsid w:val="00FE5D3F"/>
    <w:rsid w:val="00FE5EA9"/>
    <w:rsid w:val="00FE5EEC"/>
    <w:rsid w:val="00FE5F0B"/>
    <w:rsid w:val="00FE5F77"/>
    <w:rsid w:val="00FE610A"/>
    <w:rsid w:val="00FE610B"/>
    <w:rsid w:val="00FE6201"/>
    <w:rsid w:val="00FE62CA"/>
    <w:rsid w:val="00FE6493"/>
    <w:rsid w:val="00FE6570"/>
    <w:rsid w:val="00FE6711"/>
    <w:rsid w:val="00FE672D"/>
    <w:rsid w:val="00FE681A"/>
    <w:rsid w:val="00FE697A"/>
    <w:rsid w:val="00FE69F3"/>
    <w:rsid w:val="00FE6AC6"/>
    <w:rsid w:val="00FE6AD9"/>
    <w:rsid w:val="00FE6AE8"/>
    <w:rsid w:val="00FE6B4F"/>
    <w:rsid w:val="00FE6C24"/>
    <w:rsid w:val="00FE6CB5"/>
    <w:rsid w:val="00FE6D3A"/>
    <w:rsid w:val="00FE6E76"/>
    <w:rsid w:val="00FE705D"/>
    <w:rsid w:val="00FE71E6"/>
    <w:rsid w:val="00FE7420"/>
    <w:rsid w:val="00FE743D"/>
    <w:rsid w:val="00FE7461"/>
    <w:rsid w:val="00FE74CA"/>
    <w:rsid w:val="00FE74D2"/>
    <w:rsid w:val="00FE753D"/>
    <w:rsid w:val="00FE7570"/>
    <w:rsid w:val="00FE7588"/>
    <w:rsid w:val="00FE7658"/>
    <w:rsid w:val="00FE76BB"/>
    <w:rsid w:val="00FE7832"/>
    <w:rsid w:val="00FE786A"/>
    <w:rsid w:val="00FE7B9C"/>
    <w:rsid w:val="00FE7F1E"/>
    <w:rsid w:val="00FE7F44"/>
    <w:rsid w:val="00FF01DE"/>
    <w:rsid w:val="00FF023D"/>
    <w:rsid w:val="00FF02FD"/>
    <w:rsid w:val="00FF0309"/>
    <w:rsid w:val="00FF03AF"/>
    <w:rsid w:val="00FF043E"/>
    <w:rsid w:val="00FF0543"/>
    <w:rsid w:val="00FF059D"/>
    <w:rsid w:val="00FF05C0"/>
    <w:rsid w:val="00FF06A1"/>
    <w:rsid w:val="00FF073D"/>
    <w:rsid w:val="00FF07A6"/>
    <w:rsid w:val="00FF08EB"/>
    <w:rsid w:val="00FF0C34"/>
    <w:rsid w:val="00FF0DA1"/>
    <w:rsid w:val="00FF0DFB"/>
    <w:rsid w:val="00FF0E02"/>
    <w:rsid w:val="00FF0EA1"/>
    <w:rsid w:val="00FF0F5E"/>
    <w:rsid w:val="00FF0F71"/>
    <w:rsid w:val="00FF1080"/>
    <w:rsid w:val="00FF13C6"/>
    <w:rsid w:val="00FF141B"/>
    <w:rsid w:val="00FF143E"/>
    <w:rsid w:val="00FF161C"/>
    <w:rsid w:val="00FF1631"/>
    <w:rsid w:val="00FF1753"/>
    <w:rsid w:val="00FF1BDA"/>
    <w:rsid w:val="00FF1C91"/>
    <w:rsid w:val="00FF1CDE"/>
    <w:rsid w:val="00FF1EFA"/>
    <w:rsid w:val="00FF1F13"/>
    <w:rsid w:val="00FF1FAB"/>
    <w:rsid w:val="00FF21F0"/>
    <w:rsid w:val="00FF2204"/>
    <w:rsid w:val="00FF222C"/>
    <w:rsid w:val="00FF23CD"/>
    <w:rsid w:val="00FF23DC"/>
    <w:rsid w:val="00FF23F6"/>
    <w:rsid w:val="00FF245D"/>
    <w:rsid w:val="00FF24E6"/>
    <w:rsid w:val="00FF2619"/>
    <w:rsid w:val="00FF266C"/>
    <w:rsid w:val="00FF2723"/>
    <w:rsid w:val="00FF27F8"/>
    <w:rsid w:val="00FF28FB"/>
    <w:rsid w:val="00FF2903"/>
    <w:rsid w:val="00FF2958"/>
    <w:rsid w:val="00FF2B06"/>
    <w:rsid w:val="00FF2B9D"/>
    <w:rsid w:val="00FF2BA1"/>
    <w:rsid w:val="00FF2C3E"/>
    <w:rsid w:val="00FF2CCB"/>
    <w:rsid w:val="00FF2CF0"/>
    <w:rsid w:val="00FF2DD2"/>
    <w:rsid w:val="00FF2EA4"/>
    <w:rsid w:val="00FF2F49"/>
    <w:rsid w:val="00FF30E0"/>
    <w:rsid w:val="00FF351E"/>
    <w:rsid w:val="00FF35A9"/>
    <w:rsid w:val="00FF35D2"/>
    <w:rsid w:val="00FF36C4"/>
    <w:rsid w:val="00FF371F"/>
    <w:rsid w:val="00FF3862"/>
    <w:rsid w:val="00FF3898"/>
    <w:rsid w:val="00FF3A0A"/>
    <w:rsid w:val="00FF3A80"/>
    <w:rsid w:val="00FF3C62"/>
    <w:rsid w:val="00FF3D9A"/>
    <w:rsid w:val="00FF3E34"/>
    <w:rsid w:val="00FF3EB0"/>
    <w:rsid w:val="00FF3EEC"/>
    <w:rsid w:val="00FF4263"/>
    <w:rsid w:val="00FF46EA"/>
    <w:rsid w:val="00FF474F"/>
    <w:rsid w:val="00FF476A"/>
    <w:rsid w:val="00FF47A5"/>
    <w:rsid w:val="00FF4801"/>
    <w:rsid w:val="00FF48C3"/>
    <w:rsid w:val="00FF496A"/>
    <w:rsid w:val="00FF4AC2"/>
    <w:rsid w:val="00FF4AD7"/>
    <w:rsid w:val="00FF4E7D"/>
    <w:rsid w:val="00FF4F42"/>
    <w:rsid w:val="00FF5349"/>
    <w:rsid w:val="00FF5551"/>
    <w:rsid w:val="00FF559B"/>
    <w:rsid w:val="00FF5801"/>
    <w:rsid w:val="00FF5940"/>
    <w:rsid w:val="00FF5951"/>
    <w:rsid w:val="00FF597A"/>
    <w:rsid w:val="00FF59D1"/>
    <w:rsid w:val="00FF5A22"/>
    <w:rsid w:val="00FF5B74"/>
    <w:rsid w:val="00FF5BAD"/>
    <w:rsid w:val="00FF5BEF"/>
    <w:rsid w:val="00FF5EEE"/>
    <w:rsid w:val="00FF5FC9"/>
    <w:rsid w:val="00FF60E6"/>
    <w:rsid w:val="00FF6351"/>
    <w:rsid w:val="00FF635C"/>
    <w:rsid w:val="00FF64A1"/>
    <w:rsid w:val="00FF64EF"/>
    <w:rsid w:val="00FF652D"/>
    <w:rsid w:val="00FF67C5"/>
    <w:rsid w:val="00FF67F7"/>
    <w:rsid w:val="00FF6907"/>
    <w:rsid w:val="00FF6B9E"/>
    <w:rsid w:val="00FF6D9F"/>
    <w:rsid w:val="00FF6DD3"/>
    <w:rsid w:val="00FF6EB9"/>
    <w:rsid w:val="00FF6F38"/>
    <w:rsid w:val="00FF6F5F"/>
    <w:rsid w:val="00FF6FEC"/>
    <w:rsid w:val="00FF7071"/>
    <w:rsid w:val="00FF70C3"/>
    <w:rsid w:val="00FF70EE"/>
    <w:rsid w:val="00FF732D"/>
    <w:rsid w:val="00FF7330"/>
    <w:rsid w:val="00FF7554"/>
    <w:rsid w:val="00FF7618"/>
    <w:rsid w:val="00FF7739"/>
    <w:rsid w:val="00FF77BE"/>
    <w:rsid w:val="00FF781C"/>
    <w:rsid w:val="00FF78A8"/>
    <w:rsid w:val="00FF7936"/>
    <w:rsid w:val="00FF7BCB"/>
    <w:rsid w:val="00FF7CCD"/>
    <w:rsid w:val="00FF7CE8"/>
    <w:rsid w:val="00FF7D95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F1"/>
    <w:rPr>
      <w:sz w:val="24"/>
      <w:szCs w:val="24"/>
    </w:rPr>
  </w:style>
  <w:style w:type="paragraph" w:styleId="Ttulo1">
    <w:name w:val="heading 1"/>
    <w:basedOn w:val="Normal"/>
    <w:next w:val="Normal"/>
    <w:qFormat/>
    <w:rsid w:val="001B0FBF"/>
    <w:pPr>
      <w:keepNext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1B0FBF"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rsid w:val="001B0FBF"/>
    <w:pPr>
      <w:keepNext/>
      <w:spacing w:line="360" w:lineRule="auto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  <w:szCs w:val="2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character" w:customStyle="1" w:styleId="CabealhoChar">
    <w:name w:val="Cabeçalho Char"/>
    <w:link w:val="Cabealho"/>
    <w:uiPriority w:val="99"/>
    <w:rsid w:val="00DA5F74"/>
  </w:style>
  <w:style w:type="table" w:styleId="Tabelacomgrade">
    <w:name w:val="Table Grid"/>
    <w:basedOn w:val="Tabelanormal"/>
    <w:rsid w:val="009E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186DD4"/>
    <w:pPr>
      <w:numPr>
        <w:numId w:val="3"/>
      </w:numPr>
      <w:contextualSpacing/>
    </w:pPr>
  </w:style>
  <w:style w:type="paragraph" w:styleId="Corpodetexto">
    <w:name w:val="Body Text"/>
    <w:basedOn w:val="Normal"/>
    <w:link w:val="CorpodetextoChar"/>
    <w:rsid w:val="00FC5CE4"/>
    <w:pPr>
      <w:spacing w:line="360" w:lineRule="auto"/>
      <w:jc w:val="both"/>
    </w:pPr>
    <w:rPr>
      <w:b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FC5CE4"/>
    <w:rPr>
      <w:b/>
      <w:bCs/>
      <w:sz w:val="24"/>
    </w:rPr>
  </w:style>
  <w:style w:type="paragraph" w:customStyle="1" w:styleId="Textoembloco1">
    <w:name w:val="Texto em bloco1"/>
    <w:basedOn w:val="Normal"/>
    <w:rsid w:val="0060032E"/>
    <w:pPr>
      <w:suppressAutoHyphens/>
      <w:ind w:left="1620" w:right="49"/>
      <w:jc w:val="both"/>
    </w:pPr>
    <w:rPr>
      <w:sz w:val="20"/>
    </w:rPr>
  </w:style>
  <w:style w:type="paragraph" w:styleId="PargrafodaLista">
    <w:name w:val="List Paragraph"/>
    <w:basedOn w:val="Normal"/>
    <w:uiPriority w:val="34"/>
    <w:qFormat/>
    <w:rsid w:val="00496F05"/>
    <w:pPr>
      <w:ind w:left="720"/>
      <w:contextualSpacing/>
    </w:pPr>
  </w:style>
  <w:style w:type="paragraph" w:styleId="SemEspaamento">
    <w:name w:val="No Spacing"/>
    <w:qFormat/>
    <w:rsid w:val="003306B3"/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245E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ivo\Documents\%23Modelo%20Timbre%20Oficial%20(com%20marca%20d&#180;agua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EB14-C4B2-4EE5-A071-91BE2E14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#Modelo Timbre Oficial (com marca d´agua)</Template>
  <TotalTime>44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Customer</cp:lastModifiedBy>
  <cp:revision>5</cp:revision>
  <cp:lastPrinted>2020-02-03T12:03:00Z</cp:lastPrinted>
  <dcterms:created xsi:type="dcterms:W3CDTF">2021-02-03T18:03:00Z</dcterms:created>
  <dcterms:modified xsi:type="dcterms:W3CDTF">2021-02-03T18:44:00Z</dcterms:modified>
</cp:coreProperties>
</file>