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18" w:rsidRDefault="00B1617E" w:rsidP="00887832">
      <w:pPr>
        <w:jc w:val="both"/>
        <w:rPr>
          <w:rFonts w:ascii="Arial" w:hAnsi="Arial" w:cs="Arial"/>
          <w:sz w:val="28"/>
          <w:szCs w:val="28"/>
        </w:rPr>
      </w:pPr>
      <w:r w:rsidRPr="00870378">
        <w:rPr>
          <w:rFonts w:ascii="Arial" w:hAnsi="Arial" w:cs="Arial"/>
          <w:b/>
          <w:sz w:val="28"/>
          <w:szCs w:val="28"/>
        </w:rPr>
        <w:t>ATA DE NÚMERO 3</w:t>
      </w:r>
      <w:r w:rsidR="00385A3C">
        <w:rPr>
          <w:rFonts w:ascii="Arial" w:hAnsi="Arial" w:cs="Arial"/>
          <w:b/>
          <w:sz w:val="28"/>
          <w:szCs w:val="28"/>
        </w:rPr>
        <w:t>4</w:t>
      </w:r>
      <w:r w:rsidR="001245E2">
        <w:rPr>
          <w:rFonts w:ascii="Arial" w:hAnsi="Arial" w:cs="Arial"/>
          <w:b/>
          <w:sz w:val="28"/>
          <w:szCs w:val="28"/>
        </w:rPr>
        <w:t>78</w:t>
      </w:r>
      <w:r w:rsidRPr="00870378">
        <w:rPr>
          <w:rFonts w:ascii="Arial" w:hAnsi="Arial" w:cs="Arial"/>
          <w:b/>
          <w:sz w:val="28"/>
          <w:szCs w:val="28"/>
        </w:rPr>
        <w:t>, da CÂMARA MUNICIPAL DE CAMBARÁ, ESTADO DO PARANÁ</w:t>
      </w:r>
      <w:r w:rsidRPr="00870378">
        <w:rPr>
          <w:rFonts w:ascii="Arial" w:hAnsi="Arial" w:cs="Arial"/>
          <w:sz w:val="28"/>
          <w:szCs w:val="28"/>
        </w:rPr>
        <w:t xml:space="preserve">, em Sessão </w:t>
      </w:r>
      <w:r w:rsidR="00FE3B53">
        <w:rPr>
          <w:rFonts w:ascii="Arial" w:hAnsi="Arial" w:cs="Arial"/>
          <w:sz w:val="28"/>
          <w:szCs w:val="28"/>
        </w:rPr>
        <w:t>Extrao</w:t>
      </w:r>
      <w:r w:rsidRPr="00870378">
        <w:rPr>
          <w:rFonts w:ascii="Arial" w:hAnsi="Arial" w:cs="Arial"/>
          <w:sz w:val="28"/>
          <w:szCs w:val="28"/>
        </w:rPr>
        <w:t xml:space="preserve">rdinária realizada em </w:t>
      </w:r>
      <w:r w:rsidR="009822F5">
        <w:rPr>
          <w:rFonts w:ascii="Arial" w:hAnsi="Arial" w:cs="Arial"/>
          <w:sz w:val="28"/>
          <w:szCs w:val="28"/>
        </w:rPr>
        <w:t>1</w:t>
      </w:r>
      <w:r w:rsidR="001245E2">
        <w:rPr>
          <w:rFonts w:ascii="Arial" w:hAnsi="Arial" w:cs="Arial"/>
          <w:sz w:val="28"/>
          <w:szCs w:val="28"/>
        </w:rPr>
        <w:t>8</w:t>
      </w:r>
      <w:r w:rsidR="00AE5B4D">
        <w:rPr>
          <w:rFonts w:ascii="Arial" w:hAnsi="Arial" w:cs="Arial"/>
          <w:sz w:val="28"/>
          <w:szCs w:val="28"/>
        </w:rPr>
        <w:t xml:space="preserve"> de </w:t>
      </w:r>
      <w:r w:rsidR="009822F5">
        <w:rPr>
          <w:rFonts w:ascii="Arial" w:hAnsi="Arial" w:cs="Arial"/>
          <w:sz w:val="28"/>
          <w:szCs w:val="28"/>
        </w:rPr>
        <w:t>janeiro</w:t>
      </w:r>
      <w:r w:rsidRPr="00870378">
        <w:rPr>
          <w:rFonts w:ascii="Arial" w:hAnsi="Arial" w:cs="Arial"/>
          <w:sz w:val="28"/>
          <w:szCs w:val="28"/>
        </w:rPr>
        <w:t xml:space="preserve"> de 20</w:t>
      </w:r>
      <w:r w:rsidR="009822F5">
        <w:rPr>
          <w:rFonts w:ascii="Arial" w:hAnsi="Arial" w:cs="Arial"/>
          <w:sz w:val="28"/>
          <w:szCs w:val="28"/>
        </w:rPr>
        <w:t>2</w:t>
      </w:r>
      <w:r w:rsidR="001245E2">
        <w:rPr>
          <w:rFonts w:ascii="Arial" w:hAnsi="Arial" w:cs="Arial"/>
          <w:sz w:val="28"/>
          <w:szCs w:val="28"/>
        </w:rPr>
        <w:t>1</w:t>
      </w:r>
      <w:r w:rsidRPr="00870378">
        <w:rPr>
          <w:rFonts w:ascii="Arial" w:hAnsi="Arial" w:cs="Arial"/>
          <w:sz w:val="28"/>
          <w:szCs w:val="28"/>
        </w:rPr>
        <w:t xml:space="preserve">. Teve início às </w:t>
      </w:r>
      <w:r w:rsidR="00FE3B53">
        <w:rPr>
          <w:rFonts w:ascii="Arial" w:hAnsi="Arial" w:cs="Arial"/>
          <w:sz w:val="28"/>
          <w:szCs w:val="28"/>
        </w:rPr>
        <w:t>1</w:t>
      </w:r>
      <w:r w:rsidR="006C7645">
        <w:rPr>
          <w:rFonts w:ascii="Arial" w:hAnsi="Arial" w:cs="Arial"/>
          <w:sz w:val="28"/>
          <w:szCs w:val="28"/>
        </w:rPr>
        <w:t>3</w:t>
      </w:r>
      <w:r w:rsidRPr="00870378">
        <w:rPr>
          <w:rFonts w:ascii="Arial" w:hAnsi="Arial" w:cs="Arial"/>
          <w:sz w:val="28"/>
          <w:szCs w:val="28"/>
        </w:rPr>
        <w:t>h</w:t>
      </w:r>
      <w:r w:rsidR="009822F5">
        <w:rPr>
          <w:rFonts w:ascii="Arial" w:hAnsi="Arial" w:cs="Arial"/>
          <w:sz w:val="28"/>
          <w:szCs w:val="28"/>
        </w:rPr>
        <w:t>3</w:t>
      </w:r>
      <w:r w:rsidRPr="00870378">
        <w:rPr>
          <w:rFonts w:ascii="Arial" w:hAnsi="Arial" w:cs="Arial"/>
          <w:sz w:val="28"/>
          <w:szCs w:val="28"/>
        </w:rPr>
        <w:t xml:space="preserve">0min, com a presença </w:t>
      </w:r>
      <w:r w:rsidR="00CD041E">
        <w:rPr>
          <w:rFonts w:ascii="Arial" w:hAnsi="Arial" w:cs="Arial"/>
          <w:sz w:val="28"/>
          <w:szCs w:val="28"/>
        </w:rPr>
        <w:t>de todos os 09 (nove) vereadores</w:t>
      </w:r>
      <w:r w:rsidR="008E7D1C" w:rsidRPr="00C9197A">
        <w:rPr>
          <w:rFonts w:ascii="Arial" w:hAnsi="Arial" w:cs="Arial"/>
          <w:sz w:val="28"/>
          <w:szCs w:val="28"/>
        </w:rPr>
        <w:t>.</w:t>
      </w:r>
      <w:r w:rsidR="00CD041E">
        <w:rPr>
          <w:rFonts w:ascii="Arial" w:hAnsi="Arial" w:cs="Arial"/>
          <w:sz w:val="28"/>
          <w:szCs w:val="28"/>
        </w:rPr>
        <w:t xml:space="preserve"> Foi realizada a leitura da bíblia pelo vereador Nelson Olivato Junior.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852A3" w:rsidRPr="00870378">
        <w:rPr>
          <w:rFonts w:ascii="Arial" w:hAnsi="Arial" w:cs="Arial"/>
          <w:b/>
          <w:sz w:val="28"/>
          <w:szCs w:val="28"/>
          <w:u w:val="single"/>
        </w:rPr>
        <w:t>PEQUENO EXPEDIENTE</w:t>
      </w:r>
      <w:r w:rsidR="001852A3" w:rsidRPr="00870378">
        <w:rPr>
          <w:rFonts w:ascii="Arial" w:hAnsi="Arial" w:cs="Arial"/>
          <w:sz w:val="28"/>
          <w:szCs w:val="28"/>
        </w:rPr>
        <w:t xml:space="preserve">: O </w:t>
      </w:r>
      <w:r w:rsidR="001852A3">
        <w:rPr>
          <w:rFonts w:ascii="Arial" w:hAnsi="Arial" w:cs="Arial"/>
          <w:sz w:val="28"/>
          <w:szCs w:val="28"/>
        </w:rPr>
        <w:t>P</w:t>
      </w:r>
      <w:r w:rsidR="001852A3" w:rsidRPr="00870378">
        <w:rPr>
          <w:rFonts w:ascii="Arial" w:hAnsi="Arial" w:cs="Arial"/>
          <w:sz w:val="28"/>
          <w:szCs w:val="28"/>
        </w:rPr>
        <w:t xml:space="preserve">residente </w:t>
      </w:r>
      <w:r w:rsidR="001852A3">
        <w:rPr>
          <w:rFonts w:ascii="Arial" w:hAnsi="Arial" w:cs="Arial"/>
          <w:sz w:val="28"/>
          <w:szCs w:val="28"/>
        </w:rPr>
        <w:t>deu início à presente sessão.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3F1A6F">
        <w:rPr>
          <w:rFonts w:ascii="Arial" w:hAnsi="Arial" w:cs="Arial"/>
          <w:sz w:val="28"/>
          <w:szCs w:val="28"/>
        </w:rPr>
        <w:t xml:space="preserve">Foi lido o edital de convocação de sessão extraordinária 01/2021 pela Secretária Karen Aparecida Daniel. </w:t>
      </w:r>
      <w:r w:rsidR="00E123AD">
        <w:rPr>
          <w:rFonts w:ascii="Arial" w:hAnsi="Arial" w:cs="Arial"/>
          <w:b/>
          <w:sz w:val="28"/>
          <w:szCs w:val="28"/>
          <w:u w:val="single"/>
        </w:rPr>
        <w:t>ORDEM DO DIA:</w:t>
      </w:r>
      <w:r w:rsidR="001245E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123AD" w:rsidRPr="00E123AD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E123AD">
        <w:rPr>
          <w:rFonts w:ascii="Arial" w:hAnsi="Arial" w:cs="Arial"/>
          <w:sz w:val="28"/>
          <w:szCs w:val="28"/>
          <w:u w:val="single"/>
        </w:rPr>
        <w:t xml:space="preserve">nº. </w:t>
      </w:r>
      <w:r w:rsidR="00E123AD" w:rsidRPr="009822F5">
        <w:rPr>
          <w:rFonts w:ascii="Arial" w:hAnsi="Arial" w:cs="Arial"/>
          <w:sz w:val="28"/>
          <w:szCs w:val="28"/>
          <w:u w:val="single"/>
        </w:rPr>
        <w:t>00</w:t>
      </w:r>
      <w:r w:rsidR="009822F5" w:rsidRPr="009822F5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1245E2">
        <w:rPr>
          <w:rFonts w:ascii="Arial" w:hAnsi="Arial" w:cs="Arial"/>
          <w:sz w:val="28"/>
          <w:szCs w:val="28"/>
          <w:u w:val="single"/>
        </w:rPr>
        <w:t>21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9822F5" w:rsidRPr="009822F5">
        <w:rPr>
          <w:rFonts w:ascii="Arial" w:hAnsi="Arial" w:cs="Arial"/>
          <w:sz w:val="28"/>
          <w:szCs w:val="28"/>
          <w:u w:val="single"/>
        </w:rPr>
        <w:t>Institui a Imprensa Oficial do Município de Cambará, Estado do Paraná, encarregado da publicidade dos atos do Poder Executivo, do Poder Legislativo, bem como de suas autarquias e fundações e dá outras providências</w:t>
      </w:r>
      <w:r w:rsidR="00E123AD" w:rsidRPr="009822F5">
        <w:rPr>
          <w:rFonts w:ascii="Arial" w:hAnsi="Arial" w:cs="Arial"/>
          <w:sz w:val="28"/>
          <w:szCs w:val="28"/>
          <w:u w:val="single"/>
        </w:rPr>
        <w:t>.</w:t>
      </w:r>
      <w:r w:rsidR="00E123AD" w:rsidRPr="009822F5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1245E2" w:rsidRPr="009822F5">
        <w:rPr>
          <w:rFonts w:ascii="Arial" w:hAnsi="Arial" w:cs="Arial"/>
          <w:sz w:val="28"/>
          <w:szCs w:val="28"/>
          <w:u w:val="single"/>
        </w:rPr>
        <w:t>Projeto de Lei Complementar nº. 001/20</w:t>
      </w:r>
      <w:r w:rsidR="001245E2">
        <w:rPr>
          <w:rFonts w:ascii="Arial" w:hAnsi="Arial" w:cs="Arial"/>
          <w:sz w:val="28"/>
          <w:szCs w:val="28"/>
          <w:u w:val="single"/>
        </w:rPr>
        <w:t>21</w:t>
      </w:r>
      <w:r w:rsidR="001245E2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Suspende a aplicação do §5º do art. 13 da Lei Complementar nº. 95 de 13 de novembro de 2019, e dá outras providências</w:t>
      </w:r>
      <w:r w:rsidR="001245E2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1245E2" w:rsidRPr="009822F5">
        <w:rPr>
          <w:rFonts w:ascii="Arial" w:hAnsi="Arial" w:cs="Arial"/>
          <w:sz w:val="28"/>
          <w:szCs w:val="28"/>
        </w:rPr>
        <w:t xml:space="preserve"> 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245E2" w:rsidRPr="009822F5">
        <w:rPr>
          <w:rFonts w:ascii="Arial" w:hAnsi="Arial" w:cs="Arial"/>
          <w:sz w:val="28"/>
          <w:szCs w:val="28"/>
        </w:rPr>
        <w:t>NÃO HOUVE DISCUSSÃO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245E2" w:rsidRPr="009822F5">
        <w:rPr>
          <w:rFonts w:ascii="Arial" w:hAnsi="Arial" w:cs="Arial"/>
          <w:sz w:val="28"/>
          <w:szCs w:val="28"/>
        </w:rPr>
        <w:t>– APROVADO.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9822F5">
        <w:rPr>
          <w:rFonts w:ascii="Arial" w:hAnsi="Arial" w:cs="Arial"/>
          <w:sz w:val="28"/>
          <w:szCs w:val="28"/>
          <w:u w:val="single"/>
        </w:rPr>
        <w:t>Complementar nº. 00</w:t>
      </w:r>
      <w:r w:rsidR="001245E2">
        <w:rPr>
          <w:rFonts w:ascii="Arial" w:hAnsi="Arial" w:cs="Arial"/>
          <w:sz w:val="28"/>
          <w:szCs w:val="28"/>
          <w:u w:val="single"/>
        </w:rPr>
        <w:t>2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9822F5">
        <w:rPr>
          <w:rFonts w:ascii="Arial" w:hAnsi="Arial" w:cs="Arial"/>
          <w:sz w:val="28"/>
          <w:szCs w:val="28"/>
          <w:u w:val="single"/>
        </w:rPr>
        <w:t>2</w:t>
      </w:r>
      <w:r w:rsidR="001245E2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Concede reposição salarial a todos os servidores ativos, inativos e ocupantes de cargos de provimento em comissão do 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>P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oder 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>E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xecutivo, e dá outras providências.</w:t>
      </w:r>
      <w:r w:rsidR="00E123AD" w:rsidRPr="009822F5">
        <w:rPr>
          <w:rFonts w:ascii="Arial" w:hAnsi="Arial" w:cs="Arial"/>
          <w:sz w:val="28"/>
          <w:szCs w:val="28"/>
        </w:rPr>
        <w:t xml:space="preserve"> 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6C7645" w:rsidRPr="009822F5">
        <w:rPr>
          <w:rFonts w:ascii="Arial" w:hAnsi="Arial" w:cs="Arial"/>
          <w:sz w:val="28"/>
          <w:szCs w:val="28"/>
        </w:rPr>
        <w:t>NÃO HOUVE DISCUSSÃO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</w:rPr>
        <w:t>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</w:rPr>
        <w:t>APROVADO.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9822F5">
        <w:rPr>
          <w:rFonts w:ascii="Arial" w:hAnsi="Arial" w:cs="Arial"/>
          <w:sz w:val="28"/>
          <w:szCs w:val="28"/>
          <w:u w:val="single"/>
        </w:rPr>
        <w:t>nº. 00</w:t>
      </w:r>
      <w:r w:rsidR="009822F5" w:rsidRPr="009822F5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9822F5">
        <w:rPr>
          <w:rFonts w:ascii="Arial" w:hAnsi="Arial" w:cs="Arial"/>
          <w:sz w:val="28"/>
          <w:szCs w:val="28"/>
          <w:u w:val="single"/>
        </w:rPr>
        <w:t>2</w:t>
      </w:r>
      <w:r w:rsidR="001245E2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</w:t>
      </w:r>
      <w:r w:rsidR="009822F5" w:rsidRPr="009822F5">
        <w:rPr>
          <w:rFonts w:ascii="Arial" w:hAnsi="Arial" w:cs="Arial"/>
          <w:sz w:val="28"/>
          <w:szCs w:val="28"/>
          <w:u w:val="single"/>
        </w:rPr>
        <w:t>Legislativo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C9197A">
        <w:rPr>
          <w:rFonts w:ascii="Arial" w:hAnsi="Arial" w:cs="Arial"/>
          <w:sz w:val="28"/>
          <w:szCs w:val="28"/>
          <w:u w:val="single"/>
        </w:rPr>
        <w:t xml:space="preserve">– </w:t>
      </w:r>
      <w:r w:rsidR="001245E2">
        <w:rPr>
          <w:rFonts w:ascii="Arial" w:hAnsi="Arial" w:cs="Arial"/>
          <w:sz w:val="28"/>
          <w:szCs w:val="28"/>
          <w:u w:val="single"/>
        </w:rPr>
        <w:t xml:space="preserve">Concede reposição salarial </w:t>
      </w:r>
      <w:r w:rsidR="009822F5" w:rsidRPr="009822F5">
        <w:rPr>
          <w:rFonts w:ascii="Arial" w:hAnsi="Arial" w:cs="Arial"/>
          <w:sz w:val="28"/>
          <w:szCs w:val="28"/>
          <w:u w:val="single"/>
        </w:rPr>
        <w:t>a todos os servidores ativos, inativos e ocupantes de cargos de provimento em comissão do Poder Legislativo e dá outras providências.</w:t>
      </w:r>
      <w:r w:rsidR="00E123AD" w:rsidRPr="009822F5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9E6BC3">
        <w:rPr>
          <w:rFonts w:ascii="Arial" w:hAnsi="Arial" w:cs="Arial"/>
          <w:sz w:val="28"/>
          <w:szCs w:val="28"/>
        </w:rPr>
        <w:t>N</w:t>
      </w:r>
      <w:r w:rsidR="00515618">
        <w:rPr>
          <w:rFonts w:ascii="Arial" w:hAnsi="Arial" w:cs="Arial"/>
          <w:vanish/>
          <w:sz w:val="28"/>
          <w:szCs w:val="28"/>
        </w:rPr>
        <w:t>veio, continua a interrogaçmo vou votar a favor sem estas informaçstar o concuros pnte fica triste com essas not</w:t>
      </w:r>
      <w:r w:rsidR="00515618">
        <w:rPr>
          <w:rFonts w:ascii="Arial" w:hAnsi="Arial" w:cs="Arial"/>
          <w:sz w:val="28"/>
          <w:szCs w:val="28"/>
        </w:rPr>
        <w:t>ão tendo mais nada a se tratar, o presidente por fim agradeceu a presença de todos dando por encerrada a presente sessão.</w:t>
      </w:r>
    </w:p>
    <w:sectPr w:rsidR="00515618" w:rsidSect="001245E2">
      <w:headerReference w:type="even" r:id="rId8"/>
      <w:headerReference w:type="default" r:id="rId9"/>
      <w:footerReference w:type="default" r:id="rId10"/>
      <w:pgSz w:w="11907" w:h="16840" w:code="9"/>
      <w:pgMar w:top="2381" w:right="1134" w:bottom="1134" w:left="1701" w:header="794" w:footer="510" w:gutter="0"/>
      <w:pgNumType w:start="391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8B" w:rsidRDefault="00AA648B">
      <w:r>
        <w:separator/>
      </w:r>
    </w:p>
  </w:endnote>
  <w:endnote w:type="continuationSeparator" w:id="1">
    <w:p w:rsidR="00AA648B" w:rsidRDefault="00AA6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926409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10" name="Imagem 10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8B" w:rsidRDefault="00AA648B">
      <w:r>
        <w:separator/>
      </w:r>
    </w:p>
  </w:footnote>
  <w:footnote w:type="continuationSeparator" w:id="1">
    <w:p w:rsidR="00AA648B" w:rsidRDefault="00AA6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926409">
    <w:pPr>
      <w:pStyle w:val="Cabealho"/>
    </w:pPr>
    <w:r>
      <w:rPr>
        <w:noProof/>
      </w:rPr>
      <w:drawing>
        <wp:inline distT="0" distB="0" distL="0" distR="0">
          <wp:extent cx="5745480" cy="955040"/>
          <wp:effectExtent l="0" t="0" r="7620" b="0"/>
          <wp:docPr id="7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45480" cy="955040"/>
          <wp:effectExtent l="0" t="0" r="7620" b="0"/>
          <wp:docPr id="8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D44E6D" w:rsidP="001C0461">
    <w:pPr>
      <w:pStyle w:val="Cabealho"/>
      <w:tabs>
        <w:tab w:val="clear" w:pos="4252"/>
        <w:tab w:val="clear" w:pos="8504"/>
      </w:tabs>
      <w:jc w:val="right"/>
      <w:rPr>
        <w:noProof/>
      </w:rPr>
    </w:pPr>
    <w:r>
      <w:rPr>
        <w:noProof/>
      </w:rPr>
      <w:fldChar w:fldCharType="begin"/>
    </w:r>
    <w:r w:rsidR="00926409">
      <w:rPr>
        <w:noProof/>
      </w:rPr>
      <w:instrText>PAGE   \* MERGEFORMAT</w:instrText>
    </w:r>
    <w:r>
      <w:rPr>
        <w:noProof/>
      </w:rPr>
      <w:fldChar w:fldCharType="separate"/>
    </w:r>
    <w:r w:rsidR="00C95018">
      <w:rPr>
        <w:noProof/>
      </w:rPr>
      <w:t>3911</w:t>
    </w:r>
    <w:r>
      <w:rPr>
        <w:noProof/>
      </w:rPr>
      <w:fldChar w:fldCharType="end"/>
    </w:r>
  </w:p>
  <w:p w:rsidR="00926409" w:rsidRDefault="00926409" w:rsidP="00E85218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>
          <wp:extent cx="5745480" cy="955040"/>
          <wp:effectExtent l="0" t="0" r="7620" b="0"/>
          <wp:docPr id="9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76C2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35E4A"/>
    <w:multiLevelType w:val="hybridMultilevel"/>
    <w:tmpl w:val="A5B6E37C"/>
    <w:lvl w:ilvl="0" w:tplc="DCC29E9E">
      <w:start w:val="1"/>
      <w:numFmt w:val="decimal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706313"/>
    <w:multiLevelType w:val="hybridMultilevel"/>
    <w:tmpl w:val="81AE9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B212116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B57312D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1050E9C"/>
    <w:multiLevelType w:val="hybridMultilevel"/>
    <w:tmpl w:val="C1F69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DA5F74"/>
    <w:rsid w:val="00000014"/>
    <w:rsid w:val="00000094"/>
    <w:rsid w:val="00000151"/>
    <w:rsid w:val="000002F9"/>
    <w:rsid w:val="00000490"/>
    <w:rsid w:val="000005F9"/>
    <w:rsid w:val="00000608"/>
    <w:rsid w:val="0000074E"/>
    <w:rsid w:val="00000847"/>
    <w:rsid w:val="00000AAD"/>
    <w:rsid w:val="00000D67"/>
    <w:rsid w:val="00000D90"/>
    <w:rsid w:val="00000F11"/>
    <w:rsid w:val="00000F33"/>
    <w:rsid w:val="00000F3D"/>
    <w:rsid w:val="00000FCE"/>
    <w:rsid w:val="00001046"/>
    <w:rsid w:val="00001077"/>
    <w:rsid w:val="000011D9"/>
    <w:rsid w:val="000014F2"/>
    <w:rsid w:val="00001561"/>
    <w:rsid w:val="0000178F"/>
    <w:rsid w:val="0000181E"/>
    <w:rsid w:val="00001A34"/>
    <w:rsid w:val="00001B6F"/>
    <w:rsid w:val="00001BCA"/>
    <w:rsid w:val="00001C6C"/>
    <w:rsid w:val="00001C8F"/>
    <w:rsid w:val="00001E29"/>
    <w:rsid w:val="00001FE9"/>
    <w:rsid w:val="000020AC"/>
    <w:rsid w:val="00002199"/>
    <w:rsid w:val="000022CE"/>
    <w:rsid w:val="00002324"/>
    <w:rsid w:val="00002353"/>
    <w:rsid w:val="0000272B"/>
    <w:rsid w:val="0000272C"/>
    <w:rsid w:val="0000278F"/>
    <w:rsid w:val="0000284E"/>
    <w:rsid w:val="00002922"/>
    <w:rsid w:val="00002A80"/>
    <w:rsid w:val="00002D2F"/>
    <w:rsid w:val="00002D99"/>
    <w:rsid w:val="00002DB7"/>
    <w:rsid w:val="00002EC6"/>
    <w:rsid w:val="000030CB"/>
    <w:rsid w:val="00003200"/>
    <w:rsid w:val="000033B8"/>
    <w:rsid w:val="000033E7"/>
    <w:rsid w:val="000035D1"/>
    <w:rsid w:val="00003630"/>
    <w:rsid w:val="0000366C"/>
    <w:rsid w:val="00003702"/>
    <w:rsid w:val="00003A08"/>
    <w:rsid w:val="00003A28"/>
    <w:rsid w:val="00003A38"/>
    <w:rsid w:val="00003B56"/>
    <w:rsid w:val="00003C8C"/>
    <w:rsid w:val="00003CAC"/>
    <w:rsid w:val="00003D78"/>
    <w:rsid w:val="00003F83"/>
    <w:rsid w:val="00004230"/>
    <w:rsid w:val="000042C1"/>
    <w:rsid w:val="000043FE"/>
    <w:rsid w:val="0000458F"/>
    <w:rsid w:val="000045A0"/>
    <w:rsid w:val="000045FE"/>
    <w:rsid w:val="000047E7"/>
    <w:rsid w:val="00004B77"/>
    <w:rsid w:val="00004B84"/>
    <w:rsid w:val="00004C0A"/>
    <w:rsid w:val="0000500E"/>
    <w:rsid w:val="000051BE"/>
    <w:rsid w:val="000051F0"/>
    <w:rsid w:val="0000524E"/>
    <w:rsid w:val="000052F4"/>
    <w:rsid w:val="00005333"/>
    <w:rsid w:val="00005356"/>
    <w:rsid w:val="000056D6"/>
    <w:rsid w:val="000059DC"/>
    <w:rsid w:val="00005A47"/>
    <w:rsid w:val="00005AF1"/>
    <w:rsid w:val="00005BD3"/>
    <w:rsid w:val="00005C38"/>
    <w:rsid w:val="00005E32"/>
    <w:rsid w:val="00005E4D"/>
    <w:rsid w:val="00005FA2"/>
    <w:rsid w:val="000061E5"/>
    <w:rsid w:val="00006462"/>
    <w:rsid w:val="0000655F"/>
    <w:rsid w:val="000066AA"/>
    <w:rsid w:val="000067A0"/>
    <w:rsid w:val="00006B99"/>
    <w:rsid w:val="00006BB6"/>
    <w:rsid w:val="00006C49"/>
    <w:rsid w:val="00006CA4"/>
    <w:rsid w:val="00006D51"/>
    <w:rsid w:val="00006DC3"/>
    <w:rsid w:val="00006EEA"/>
    <w:rsid w:val="00006EEB"/>
    <w:rsid w:val="000074E7"/>
    <w:rsid w:val="0000757B"/>
    <w:rsid w:val="000075B9"/>
    <w:rsid w:val="0000770B"/>
    <w:rsid w:val="00007818"/>
    <w:rsid w:val="00007990"/>
    <w:rsid w:val="00007BD7"/>
    <w:rsid w:val="00010012"/>
    <w:rsid w:val="00010072"/>
    <w:rsid w:val="000102B7"/>
    <w:rsid w:val="00010459"/>
    <w:rsid w:val="00010602"/>
    <w:rsid w:val="00010850"/>
    <w:rsid w:val="00010905"/>
    <w:rsid w:val="0001091B"/>
    <w:rsid w:val="00010988"/>
    <w:rsid w:val="00010AD9"/>
    <w:rsid w:val="00010B4D"/>
    <w:rsid w:val="00010C7E"/>
    <w:rsid w:val="00010D45"/>
    <w:rsid w:val="00010D53"/>
    <w:rsid w:val="00010D59"/>
    <w:rsid w:val="00011031"/>
    <w:rsid w:val="000112B3"/>
    <w:rsid w:val="0001131A"/>
    <w:rsid w:val="000113AE"/>
    <w:rsid w:val="00011426"/>
    <w:rsid w:val="00011488"/>
    <w:rsid w:val="000114DE"/>
    <w:rsid w:val="000115DC"/>
    <w:rsid w:val="000117B6"/>
    <w:rsid w:val="000117D3"/>
    <w:rsid w:val="0001197C"/>
    <w:rsid w:val="000119E3"/>
    <w:rsid w:val="00011B1D"/>
    <w:rsid w:val="00011BD5"/>
    <w:rsid w:val="00011E66"/>
    <w:rsid w:val="00012133"/>
    <w:rsid w:val="00012232"/>
    <w:rsid w:val="000122B3"/>
    <w:rsid w:val="000124A4"/>
    <w:rsid w:val="000124AE"/>
    <w:rsid w:val="000125B4"/>
    <w:rsid w:val="000127AA"/>
    <w:rsid w:val="000127D7"/>
    <w:rsid w:val="00012917"/>
    <w:rsid w:val="000129D8"/>
    <w:rsid w:val="00012A34"/>
    <w:rsid w:val="00012A57"/>
    <w:rsid w:val="00012B15"/>
    <w:rsid w:val="00012B4A"/>
    <w:rsid w:val="00012B66"/>
    <w:rsid w:val="00012C42"/>
    <w:rsid w:val="00012DC9"/>
    <w:rsid w:val="00012E2B"/>
    <w:rsid w:val="00012E59"/>
    <w:rsid w:val="00012F5B"/>
    <w:rsid w:val="00012FA0"/>
    <w:rsid w:val="00012FEB"/>
    <w:rsid w:val="0001305D"/>
    <w:rsid w:val="0001320B"/>
    <w:rsid w:val="00013325"/>
    <w:rsid w:val="0001390F"/>
    <w:rsid w:val="00013938"/>
    <w:rsid w:val="0001393D"/>
    <w:rsid w:val="000139D2"/>
    <w:rsid w:val="00013B24"/>
    <w:rsid w:val="00013B67"/>
    <w:rsid w:val="00013D39"/>
    <w:rsid w:val="00013D9D"/>
    <w:rsid w:val="00013EF4"/>
    <w:rsid w:val="00014028"/>
    <w:rsid w:val="00014234"/>
    <w:rsid w:val="00014240"/>
    <w:rsid w:val="0001429F"/>
    <w:rsid w:val="0001430A"/>
    <w:rsid w:val="00014352"/>
    <w:rsid w:val="0001442A"/>
    <w:rsid w:val="000144B8"/>
    <w:rsid w:val="00014618"/>
    <w:rsid w:val="0001469F"/>
    <w:rsid w:val="0001481D"/>
    <w:rsid w:val="00014D9E"/>
    <w:rsid w:val="00014DB1"/>
    <w:rsid w:val="00014DC6"/>
    <w:rsid w:val="00014E10"/>
    <w:rsid w:val="00015054"/>
    <w:rsid w:val="000151C9"/>
    <w:rsid w:val="000153A6"/>
    <w:rsid w:val="00015497"/>
    <w:rsid w:val="000159B0"/>
    <w:rsid w:val="000159B6"/>
    <w:rsid w:val="00015B3F"/>
    <w:rsid w:val="00015C3E"/>
    <w:rsid w:val="00015C51"/>
    <w:rsid w:val="00015DBD"/>
    <w:rsid w:val="00015FFA"/>
    <w:rsid w:val="00016107"/>
    <w:rsid w:val="0001620F"/>
    <w:rsid w:val="000163F4"/>
    <w:rsid w:val="00016449"/>
    <w:rsid w:val="0001655B"/>
    <w:rsid w:val="00016853"/>
    <w:rsid w:val="00016A7E"/>
    <w:rsid w:val="00016AE7"/>
    <w:rsid w:val="00016BCC"/>
    <w:rsid w:val="00016CD5"/>
    <w:rsid w:val="00016DA3"/>
    <w:rsid w:val="00016FC3"/>
    <w:rsid w:val="00016FD0"/>
    <w:rsid w:val="0001714C"/>
    <w:rsid w:val="00017161"/>
    <w:rsid w:val="000171AF"/>
    <w:rsid w:val="000171DF"/>
    <w:rsid w:val="0001724E"/>
    <w:rsid w:val="000172AE"/>
    <w:rsid w:val="00017368"/>
    <w:rsid w:val="000173D2"/>
    <w:rsid w:val="000173F3"/>
    <w:rsid w:val="0001743E"/>
    <w:rsid w:val="0001750B"/>
    <w:rsid w:val="0001750E"/>
    <w:rsid w:val="00017595"/>
    <w:rsid w:val="00017758"/>
    <w:rsid w:val="00017885"/>
    <w:rsid w:val="00017AC5"/>
    <w:rsid w:val="00017BFD"/>
    <w:rsid w:val="00017FAD"/>
    <w:rsid w:val="0002012C"/>
    <w:rsid w:val="0002021A"/>
    <w:rsid w:val="000203B7"/>
    <w:rsid w:val="000203C5"/>
    <w:rsid w:val="00020415"/>
    <w:rsid w:val="000204E2"/>
    <w:rsid w:val="00020582"/>
    <w:rsid w:val="00020667"/>
    <w:rsid w:val="0002076F"/>
    <w:rsid w:val="00020776"/>
    <w:rsid w:val="00020966"/>
    <w:rsid w:val="00020B45"/>
    <w:rsid w:val="00020C4F"/>
    <w:rsid w:val="00020CFA"/>
    <w:rsid w:val="00020DEA"/>
    <w:rsid w:val="00020F0E"/>
    <w:rsid w:val="0002100B"/>
    <w:rsid w:val="0002119C"/>
    <w:rsid w:val="000211D4"/>
    <w:rsid w:val="000211F8"/>
    <w:rsid w:val="000213E1"/>
    <w:rsid w:val="0002140B"/>
    <w:rsid w:val="0002149C"/>
    <w:rsid w:val="000214A9"/>
    <w:rsid w:val="000214B2"/>
    <w:rsid w:val="000214DF"/>
    <w:rsid w:val="000217B9"/>
    <w:rsid w:val="00021980"/>
    <w:rsid w:val="00021A79"/>
    <w:rsid w:val="00021B8C"/>
    <w:rsid w:val="00021CB6"/>
    <w:rsid w:val="00021D02"/>
    <w:rsid w:val="00021D5A"/>
    <w:rsid w:val="00021DDC"/>
    <w:rsid w:val="00021DDE"/>
    <w:rsid w:val="00021EA9"/>
    <w:rsid w:val="00021F0F"/>
    <w:rsid w:val="000222FD"/>
    <w:rsid w:val="000224AA"/>
    <w:rsid w:val="000224CB"/>
    <w:rsid w:val="00022651"/>
    <w:rsid w:val="000226C3"/>
    <w:rsid w:val="00022B2E"/>
    <w:rsid w:val="00022CCD"/>
    <w:rsid w:val="00022CD2"/>
    <w:rsid w:val="00022E0C"/>
    <w:rsid w:val="0002303F"/>
    <w:rsid w:val="00023122"/>
    <w:rsid w:val="00023191"/>
    <w:rsid w:val="000232F9"/>
    <w:rsid w:val="000235CB"/>
    <w:rsid w:val="00023609"/>
    <w:rsid w:val="0002364B"/>
    <w:rsid w:val="000237A8"/>
    <w:rsid w:val="00023953"/>
    <w:rsid w:val="00023A46"/>
    <w:rsid w:val="00023A54"/>
    <w:rsid w:val="00023AE0"/>
    <w:rsid w:val="00023BDA"/>
    <w:rsid w:val="00023E46"/>
    <w:rsid w:val="00023E4A"/>
    <w:rsid w:val="00023E70"/>
    <w:rsid w:val="00023F36"/>
    <w:rsid w:val="00024229"/>
    <w:rsid w:val="00024409"/>
    <w:rsid w:val="00024741"/>
    <w:rsid w:val="000248AF"/>
    <w:rsid w:val="000248C6"/>
    <w:rsid w:val="000248CD"/>
    <w:rsid w:val="00024A9B"/>
    <w:rsid w:val="00024AC5"/>
    <w:rsid w:val="00024B4D"/>
    <w:rsid w:val="00024BA0"/>
    <w:rsid w:val="00024BEA"/>
    <w:rsid w:val="00024C0B"/>
    <w:rsid w:val="00024DDE"/>
    <w:rsid w:val="00024E95"/>
    <w:rsid w:val="000250B0"/>
    <w:rsid w:val="00025120"/>
    <w:rsid w:val="0002519C"/>
    <w:rsid w:val="00025261"/>
    <w:rsid w:val="000253A3"/>
    <w:rsid w:val="000254C7"/>
    <w:rsid w:val="00025527"/>
    <w:rsid w:val="00025794"/>
    <w:rsid w:val="000257D2"/>
    <w:rsid w:val="00025865"/>
    <w:rsid w:val="000258A5"/>
    <w:rsid w:val="0002595B"/>
    <w:rsid w:val="00025D99"/>
    <w:rsid w:val="00025E58"/>
    <w:rsid w:val="00025EF5"/>
    <w:rsid w:val="00025F8C"/>
    <w:rsid w:val="00025FCF"/>
    <w:rsid w:val="00026106"/>
    <w:rsid w:val="000262C4"/>
    <w:rsid w:val="000263AB"/>
    <w:rsid w:val="000263C9"/>
    <w:rsid w:val="00026467"/>
    <w:rsid w:val="000265C7"/>
    <w:rsid w:val="000266A3"/>
    <w:rsid w:val="000267AB"/>
    <w:rsid w:val="00026838"/>
    <w:rsid w:val="00026A26"/>
    <w:rsid w:val="00026AC4"/>
    <w:rsid w:val="0002709E"/>
    <w:rsid w:val="000270A2"/>
    <w:rsid w:val="000270A3"/>
    <w:rsid w:val="000271AD"/>
    <w:rsid w:val="00027242"/>
    <w:rsid w:val="00027260"/>
    <w:rsid w:val="000273C4"/>
    <w:rsid w:val="000274B1"/>
    <w:rsid w:val="0002754B"/>
    <w:rsid w:val="00027737"/>
    <w:rsid w:val="0002786F"/>
    <w:rsid w:val="00027885"/>
    <w:rsid w:val="00027909"/>
    <w:rsid w:val="00027956"/>
    <w:rsid w:val="00027AC4"/>
    <w:rsid w:val="00027C26"/>
    <w:rsid w:val="00027CD7"/>
    <w:rsid w:val="00027CF2"/>
    <w:rsid w:val="00027D5C"/>
    <w:rsid w:val="00027D9C"/>
    <w:rsid w:val="00027EDB"/>
    <w:rsid w:val="0003009C"/>
    <w:rsid w:val="000300F7"/>
    <w:rsid w:val="000301B0"/>
    <w:rsid w:val="000302CF"/>
    <w:rsid w:val="00030682"/>
    <w:rsid w:val="00030847"/>
    <w:rsid w:val="0003084F"/>
    <w:rsid w:val="00030859"/>
    <w:rsid w:val="00030968"/>
    <w:rsid w:val="00030AF8"/>
    <w:rsid w:val="00030C46"/>
    <w:rsid w:val="00030D6D"/>
    <w:rsid w:val="00030DA5"/>
    <w:rsid w:val="00031081"/>
    <w:rsid w:val="00031298"/>
    <w:rsid w:val="000312AA"/>
    <w:rsid w:val="000313BF"/>
    <w:rsid w:val="000314F9"/>
    <w:rsid w:val="00031552"/>
    <w:rsid w:val="000317E3"/>
    <w:rsid w:val="000318B4"/>
    <w:rsid w:val="00031992"/>
    <w:rsid w:val="00031BF8"/>
    <w:rsid w:val="00031C14"/>
    <w:rsid w:val="00031C56"/>
    <w:rsid w:val="00031D14"/>
    <w:rsid w:val="00031DE9"/>
    <w:rsid w:val="00031E36"/>
    <w:rsid w:val="00031E47"/>
    <w:rsid w:val="00031EE7"/>
    <w:rsid w:val="000320C5"/>
    <w:rsid w:val="000321E2"/>
    <w:rsid w:val="00032277"/>
    <w:rsid w:val="000323BC"/>
    <w:rsid w:val="000323C1"/>
    <w:rsid w:val="00032495"/>
    <w:rsid w:val="000326B5"/>
    <w:rsid w:val="000326E8"/>
    <w:rsid w:val="00032848"/>
    <w:rsid w:val="00032854"/>
    <w:rsid w:val="00032B1B"/>
    <w:rsid w:val="00032B36"/>
    <w:rsid w:val="00032BD8"/>
    <w:rsid w:val="00032D52"/>
    <w:rsid w:val="00032D84"/>
    <w:rsid w:val="00032E51"/>
    <w:rsid w:val="00032FD3"/>
    <w:rsid w:val="00033295"/>
    <w:rsid w:val="00033325"/>
    <w:rsid w:val="000333AB"/>
    <w:rsid w:val="00033436"/>
    <w:rsid w:val="000336D8"/>
    <w:rsid w:val="000337D9"/>
    <w:rsid w:val="000337E1"/>
    <w:rsid w:val="0003382A"/>
    <w:rsid w:val="0003391F"/>
    <w:rsid w:val="00033A26"/>
    <w:rsid w:val="00033A5A"/>
    <w:rsid w:val="00033A9E"/>
    <w:rsid w:val="00033B01"/>
    <w:rsid w:val="00033F44"/>
    <w:rsid w:val="0003402E"/>
    <w:rsid w:val="0003404B"/>
    <w:rsid w:val="00034586"/>
    <w:rsid w:val="000346D6"/>
    <w:rsid w:val="0003479C"/>
    <w:rsid w:val="000347E9"/>
    <w:rsid w:val="00034859"/>
    <w:rsid w:val="000348D4"/>
    <w:rsid w:val="000349EE"/>
    <w:rsid w:val="00034A09"/>
    <w:rsid w:val="00034B2A"/>
    <w:rsid w:val="00034B64"/>
    <w:rsid w:val="00034B8E"/>
    <w:rsid w:val="00034B9E"/>
    <w:rsid w:val="00034C4B"/>
    <w:rsid w:val="0003504C"/>
    <w:rsid w:val="00035113"/>
    <w:rsid w:val="000353B4"/>
    <w:rsid w:val="000354E4"/>
    <w:rsid w:val="000358A4"/>
    <w:rsid w:val="000358D5"/>
    <w:rsid w:val="00035902"/>
    <w:rsid w:val="00035A7E"/>
    <w:rsid w:val="00035B58"/>
    <w:rsid w:val="00035BC8"/>
    <w:rsid w:val="00035DF1"/>
    <w:rsid w:val="00035ED5"/>
    <w:rsid w:val="00035F79"/>
    <w:rsid w:val="00036053"/>
    <w:rsid w:val="000361DE"/>
    <w:rsid w:val="000362C0"/>
    <w:rsid w:val="00036349"/>
    <w:rsid w:val="000363ED"/>
    <w:rsid w:val="00036498"/>
    <w:rsid w:val="000364AD"/>
    <w:rsid w:val="000364FC"/>
    <w:rsid w:val="00036510"/>
    <w:rsid w:val="0003659A"/>
    <w:rsid w:val="000365FC"/>
    <w:rsid w:val="000366D6"/>
    <w:rsid w:val="000367F0"/>
    <w:rsid w:val="000369AE"/>
    <w:rsid w:val="00036A7C"/>
    <w:rsid w:val="00036C2C"/>
    <w:rsid w:val="00036CEB"/>
    <w:rsid w:val="00036D50"/>
    <w:rsid w:val="00036E6D"/>
    <w:rsid w:val="00036F22"/>
    <w:rsid w:val="00036FCC"/>
    <w:rsid w:val="00037024"/>
    <w:rsid w:val="0003704B"/>
    <w:rsid w:val="00037135"/>
    <w:rsid w:val="0003717E"/>
    <w:rsid w:val="000371C4"/>
    <w:rsid w:val="000372DC"/>
    <w:rsid w:val="00037424"/>
    <w:rsid w:val="000374DD"/>
    <w:rsid w:val="00037A5C"/>
    <w:rsid w:val="00037BAC"/>
    <w:rsid w:val="00037DEF"/>
    <w:rsid w:val="00037E5B"/>
    <w:rsid w:val="00040115"/>
    <w:rsid w:val="000402B2"/>
    <w:rsid w:val="000402BA"/>
    <w:rsid w:val="00040300"/>
    <w:rsid w:val="000404BB"/>
    <w:rsid w:val="00040593"/>
    <w:rsid w:val="000405F3"/>
    <w:rsid w:val="0004067C"/>
    <w:rsid w:val="000406AA"/>
    <w:rsid w:val="00040A16"/>
    <w:rsid w:val="00040B48"/>
    <w:rsid w:val="00040C1F"/>
    <w:rsid w:val="00040DFF"/>
    <w:rsid w:val="00040E19"/>
    <w:rsid w:val="00040E1A"/>
    <w:rsid w:val="00041015"/>
    <w:rsid w:val="00041068"/>
    <w:rsid w:val="000410C8"/>
    <w:rsid w:val="0004112C"/>
    <w:rsid w:val="000411FF"/>
    <w:rsid w:val="0004126F"/>
    <w:rsid w:val="0004135C"/>
    <w:rsid w:val="0004137E"/>
    <w:rsid w:val="000413AD"/>
    <w:rsid w:val="00041616"/>
    <w:rsid w:val="0004183A"/>
    <w:rsid w:val="0004187F"/>
    <w:rsid w:val="000418C7"/>
    <w:rsid w:val="0004193B"/>
    <w:rsid w:val="000419E5"/>
    <w:rsid w:val="00041B1B"/>
    <w:rsid w:val="00041B8F"/>
    <w:rsid w:val="00041E64"/>
    <w:rsid w:val="00041EF5"/>
    <w:rsid w:val="00041F34"/>
    <w:rsid w:val="00041FE8"/>
    <w:rsid w:val="00042028"/>
    <w:rsid w:val="000421AD"/>
    <w:rsid w:val="00042450"/>
    <w:rsid w:val="0004252A"/>
    <w:rsid w:val="00042664"/>
    <w:rsid w:val="00042688"/>
    <w:rsid w:val="0004272F"/>
    <w:rsid w:val="0004273F"/>
    <w:rsid w:val="0004283C"/>
    <w:rsid w:val="00042AC6"/>
    <w:rsid w:val="00042AE8"/>
    <w:rsid w:val="00042B5C"/>
    <w:rsid w:val="00042BB3"/>
    <w:rsid w:val="00042BCF"/>
    <w:rsid w:val="00042C05"/>
    <w:rsid w:val="00042C9C"/>
    <w:rsid w:val="00042D15"/>
    <w:rsid w:val="00042D5E"/>
    <w:rsid w:val="00042E80"/>
    <w:rsid w:val="00042F10"/>
    <w:rsid w:val="00042F78"/>
    <w:rsid w:val="00043045"/>
    <w:rsid w:val="00043261"/>
    <w:rsid w:val="0004327A"/>
    <w:rsid w:val="00043481"/>
    <w:rsid w:val="0004361C"/>
    <w:rsid w:val="000436A9"/>
    <w:rsid w:val="000436AE"/>
    <w:rsid w:val="000436DC"/>
    <w:rsid w:val="000436F6"/>
    <w:rsid w:val="0004386A"/>
    <w:rsid w:val="00043AC4"/>
    <w:rsid w:val="00043D80"/>
    <w:rsid w:val="00043DFD"/>
    <w:rsid w:val="0004410E"/>
    <w:rsid w:val="000441D3"/>
    <w:rsid w:val="000446CB"/>
    <w:rsid w:val="000446CC"/>
    <w:rsid w:val="0004486A"/>
    <w:rsid w:val="00044A49"/>
    <w:rsid w:val="00044AE5"/>
    <w:rsid w:val="00044DDB"/>
    <w:rsid w:val="00044E50"/>
    <w:rsid w:val="00044E8F"/>
    <w:rsid w:val="00044EB6"/>
    <w:rsid w:val="00044F3E"/>
    <w:rsid w:val="00044FC9"/>
    <w:rsid w:val="000452D6"/>
    <w:rsid w:val="000453A7"/>
    <w:rsid w:val="00045586"/>
    <w:rsid w:val="000455EF"/>
    <w:rsid w:val="000456E6"/>
    <w:rsid w:val="000458C1"/>
    <w:rsid w:val="000459A2"/>
    <w:rsid w:val="00045B5A"/>
    <w:rsid w:val="00045CE1"/>
    <w:rsid w:val="00045D47"/>
    <w:rsid w:val="00045DF1"/>
    <w:rsid w:val="00045E92"/>
    <w:rsid w:val="00045E9D"/>
    <w:rsid w:val="00045EAD"/>
    <w:rsid w:val="00045F20"/>
    <w:rsid w:val="00045F92"/>
    <w:rsid w:val="0004609C"/>
    <w:rsid w:val="00046202"/>
    <w:rsid w:val="00046298"/>
    <w:rsid w:val="000462D4"/>
    <w:rsid w:val="000463CC"/>
    <w:rsid w:val="0004640F"/>
    <w:rsid w:val="00046450"/>
    <w:rsid w:val="00046462"/>
    <w:rsid w:val="00046516"/>
    <w:rsid w:val="00046522"/>
    <w:rsid w:val="0004676B"/>
    <w:rsid w:val="00046837"/>
    <w:rsid w:val="0004685F"/>
    <w:rsid w:val="00046905"/>
    <w:rsid w:val="00046B2A"/>
    <w:rsid w:val="00046C6F"/>
    <w:rsid w:val="00046CF5"/>
    <w:rsid w:val="00046D4A"/>
    <w:rsid w:val="00046F73"/>
    <w:rsid w:val="00046FE4"/>
    <w:rsid w:val="00046FED"/>
    <w:rsid w:val="00047307"/>
    <w:rsid w:val="00047433"/>
    <w:rsid w:val="000474D3"/>
    <w:rsid w:val="00047586"/>
    <w:rsid w:val="000477BB"/>
    <w:rsid w:val="00047989"/>
    <w:rsid w:val="00047BA6"/>
    <w:rsid w:val="00047CE7"/>
    <w:rsid w:val="00047EE2"/>
    <w:rsid w:val="0005022F"/>
    <w:rsid w:val="000502D4"/>
    <w:rsid w:val="00050372"/>
    <w:rsid w:val="00050396"/>
    <w:rsid w:val="00050555"/>
    <w:rsid w:val="0005068E"/>
    <w:rsid w:val="00050742"/>
    <w:rsid w:val="00050885"/>
    <w:rsid w:val="0005088C"/>
    <w:rsid w:val="00050956"/>
    <w:rsid w:val="00050D0A"/>
    <w:rsid w:val="00050F35"/>
    <w:rsid w:val="00050FC0"/>
    <w:rsid w:val="00050FCE"/>
    <w:rsid w:val="00051005"/>
    <w:rsid w:val="00051060"/>
    <w:rsid w:val="000511C5"/>
    <w:rsid w:val="000511DF"/>
    <w:rsid w:val="00051273"/>
    <w:rsid w:val="00051365"/>
    <w:rsid w:val="00051460"/>
    <w:rsid w:val="000515E3"/>
    <w:rsid w:val="00051814"/>
    <w:rsid w:val="00051876"/>
    <w:rsid w:val="000518F4"/>
    <w:rsid w:val="00051901"/>
    <w:rsid w:val="00051979"/>
    <w:rsid w:val="00051A44"/>
    <w:rsid w:val="00051A4D"/>
    <w:rsid w:val="00051C38"/>
    <w:rsid w:val="00051C90"/>
    <w:rsid w:val="00051CE7"/>
    <w:rsid w:val="00051D73"/>
    <w:rsid w:val="00051DA9"/>
    <w:rsid w:val="00051EC0"/>
    <w:rsid w:val="0005232E"/>
    <w:rsid w:val="0005260B"/>
    <w:rsid w:val="00052735"/>
    <w:rsid w:val="000527E9"/>
    <w:rsid w:val="000528CE"/>
    <w:rsid w:val="000528D3"/>
    <w:rsid w:val="000528E4"/>
    <w:rsid w:val="00052934"/>
    <w:rsid w:val="00052951"/>
    <w:rsid w:val="00052966"/>
    <w:rsid w:val="000529D1"/>
    <w:rsid w:val="00052A86"/>
    <w:rsid w:val="00052B00"/>
    <w:rsid w:val="00052B68"/>
    <w:rsid w:val="00052BCF"/>
    <w:rsid w:val="00052C38"/>
    <w:rsid w:val="00052C91"/>
    <w:rsid w:val="00052F11"/>
    <w:rsid w:val="00052F8D"/>
    <w:rsid w:val="0005303E"/>
    <w:rsid w:val="00053080"/>
    <w:rsid w:val="00053149"/>
    <w:rsid w:val="00053265"/>
    <w:rsid w:val="00053294"/>
    <w:rsid w:val="000532D6"/>
    <w:rsid w:val="0005360D"/>
    <w:rsid w:val="00053728"/>
    <w:rsid w:val="00053A4D"/>
    <w:rsid w:val="00053A73"/>
    <w:rsid w:val="00053B0F"/>
    <w:rsid w:val="00053C14"/>
    <w:rsid w:val="00053C86"/>
    <w:rsid w:val="00053C9F"/>
    <w:rsid w:val="00053CDC"/>
    <w:rsid w:val="00053DA2"/>
    <w:rsid w:val="00054007"/>
    <w:rsid w:val="0005404E"/>
    <w:rsid w:val="00054073"/>
    <w:rsid w:val="000540A0"/>
    <w:rsid w:val="00054101"/>
    <w:rsid w:val="00054118"/>
    <w:rsid w:val="000541B4"/>
    <w:rsid w:val="000542FD"/>
    <w:rsid w:val="00054479"/>
    <w:rsid w:val="0005463C"/>
    <w:rsid w:val="000546A7"/>
    <w:rsid w:val="000547D5"/>
    <w:rsid w:val="00054863"/>
    <w:rsid w:val="000548A4"/>
    <w:rsid w:val="00054B3C"/>
    <w:rsid w:val="00054B96"/>
    <w:rsid w:val="00054C6E"/>
    <w:rsid w:val="00054DCD"/>
    <w:rsid w:val="00054DFB"/>
    <w:rsid w:val="00054E88"/>
    <w:rsid w:val="00054ED8"/>
    <w:rsid w:val="00055385"/>
    <w:rsid w:val="000553DE"/>
    <w:rsid w:val="0005541E"/>
    <w:rsid w:val="00055532"/>
    <w:rsid w:val="00055634"/>
    <w:rsid w:val="00055794"/>
    <w:rsid w:val="0005581C"/>
    <w:rsid w:val="00055CD1"/>
    <w:rsid w:val="00055DD2"/>
    <w:rsid w:val="000561E6"/>
    <w:rsid w:val="00056318"/>
    <w:rsid w:val="000563C1"/>
    <w:rsid w:val="0005676D"/>
    <w:rsid w:val="0005677A"/>
    <w:rsid w:val="00056880"/>
    <w:rsid w:val="00056B14"/>
    <w:rsid w:val="00056B40"/>
    <w:rsid w:val="00056C70"/>
    <w:rsid w:val="00057136"/>
    <w:rsid w:val="00057137"/>
    <w:rsid w:val="00057262"/>
    <w:rsid w:val="00057285"/>
    <w:rsid w:val="000572B2"/>
    <w:rsid w:val="0005730B"/>
    <w:rsid w:val="00057354"/>
    <w:rsid w:val="0005745C"/>
    <w:rsid w:val="000574DF"/>
    <w:rsid w:val="000575AE"/>
    <w:rsid w:val="00057606"/>
    <w:rsid w:val="00057638"/>
    <w:rsid w:val="000576F3"/>
    <w:rsid w:val="000578B8"/>
    <w:rsid w:val="00057C5C"/>
    <w:rsid w:val="00057D71"/>
    <w:rsid w:val="00057FC5"/>
    <w:rsid w:val="00060084"/>
    <w:rsid w:val="000600FD"/>
    <w:rsid w:val="0006062E"/>
    <w:rsid w:val="00060778"/>
    <w:rsid w:val="0006087A"/>
    <w:rsid w:val="000608DE"/>
    <w:rsid w:val="00060A78"/>
    <w:rsid w:val="00060D2F"/>
    <w:rsid w:val="00060FB3"/>
    <w:rsid w:val="000610E8"/>
    <w:rsid w:val="0006115A"/>
    <w:rsid w:val="0006126D"/>
    <w:rsid w:val="00061362"/>
    <w:rsid w:val="000613AE"/>
    <w:rsid w:val="000613DA"/>
    <w:rsid w:val="00061472"/>
    <w:rsid w:val="0006150A"/>
    <w:rsid w:val="00061753"/>
    <w:rsid w:val="00061754"/>
    <w:rsid w:val="00061884"/>
    <w:rsid w:val="00061A0B"/>
    <w:rsid w:val="00061BA9"/>
    <w:rsid w:val="00061CB6"/>
    <w:rsid w:val="00061D0B"/>
    <w:rsid w:val="00061E39"/>
    <w:rsid w:val="00062031"/>
    <w:rsid w:val="000620E9"/>
    <w:rsid w:val="000621AB"/>
    <w:rsid w:val="00062225"/>
    <w:rsid w:val="00062270"/>
    <w:rsid w:val="00062601"/>
    <w:rsid w:val="00062634"/>
    <w:rsid w:val="0006299E"/>
    <w:rsid w:val="00062A4A"/>
    <w:rsid w:val="00062AA3"/>
    <w:rsid w:val="00062B37"/>
    <w:rsid w:val="00062C5B"/>
    <w:rsid w:val="00063695"/>
    <w:rsid w:val="000636CE"/>
    <w:rsid w:val="00063713"/>
    <w:rsid w:val="0006379A"/>
    <w:rsid w:val="00063808"/>
    <w:rsid w:val="00063883"/>
    <w:rsid w:val="000638CB"/>
    <w:rsid w:val="000639AF"/>
    <w:rsid w:val="00063A46"/>
    <w:rsid w:val="00063B09"/>
    <w:rsid w:val="00063B2C"/>
    <w:rsid w:val="00063B42"/>
    <w:rsid w:val="00063BE2"/>
    <w:rsid w:val="00063EBE"/>
    <w:rsid w:val="000641E5"/>
    <w:rsid w:val="000641F0"/>
    <w:rsid w:val="000643BB"/>
    <w:rsid w:val="00064455"/>
    <w:rsid w:val="00064468"/>
    <w:rsid w:val="0006447D"/>
    <w:rsid w:val="0006449F"/>
    <w:rsid w:val="000645E3"/>
    <w:rsid w:val="00064652"/>
    <w:rsid w:val="00064735"/>
    <w:rsid w:val="000648C6"/>
    <w:rsid w:val="00064A15"/>
    <w:rsid w:val="00064AFD"/>
    <w:rsid w:val="00064CF0"/>
    <w:rsid w:val="00064D58"/>
    <w:rsid w:val="00064DD2"/>
    <w:rsid w:val="00064E8A"/>
    <w:rsid w:val="00064FB4"/>
    <w:rsid w:val="0006527A"/>
    <w:rsid w:val="000654C4"/>
    <w:rsid w:val="000654D3"/>
    <w:rsid w:val="000655FD"/>
    <w:rsid w:val="00065733"/>
    <w:rsid w:val="00065772"/>
    <w:rsid w:val="000657F1"/>
    <w:rsid w:val="00065818"/>
    <w:rsid w:val="0006586F"/>
    <w:rsid w:val="00065ACD"/>
    <w:rsid w:val="00065B82"/>
    <w:rsid w:val="00065B9F"/>
    <w:rsid w:val="00065C3D"/>
    <w:rsid w:val="00065EFF"/>
    <w:rsid w:val="00065FB9"/>
    <w:rsid w:val="000661F2"/>
    <w:rsid w:val="0006623B"/>
    <w:rsid w:val="000662C2"/>
    <w:rsid w:val="000663CC"/>
    <w:rsid w:val="000663D6"/>
    <w:rsid w:val="00066877"/>
    <w:rsid w:val="00066A25"/>
    <w:rsid w:val="00066B2A"/>
    <w:rsid w:val="00066B4A"/>
    <w:rsid w:val="00066B83"/>
    <w:rsid w:val="00066BF7"/>
    <w:rsid w:val="00066E16"/>
    <w:rsid w:val="00066E1C"/>
    <w:rsid w:val="00066E68"/>
    <w:rsid w:val="00066F08"/>
    <w:rsid w:val="000670C8"/>
    <w:rsid w:val="000671DF"/>
    <w:rsid w:val="00067237"/>
    <w:rsid w:val="0006723F"/>
    <w:rsid w:val="000672FD"/>
    <w:rsid w:val="000673B2"/>
    <w:rsid w:val="0006776D"/>
    <w:rsid w:val="00067A52"/>
    <w:rsid w:val="00070070"/>
    <w:rsid w:val="00070109"/>
    <w:rsid w:val="00070116"/>
    <w:rsid w:val="00070160"/>
    <w:rsid w:val="00070438"/>
    <w:rsid w:val="00070454"/>
    <w:rsid w:val="000706CE"/>
    <w:rsid w:val="00070700"/>
    <w:rsid w:val="00070884"/>
    <w:rsid w:val="00070A58"/>
    <w:rsid w:val="00070C54"/>
    <w:rsid w:val="00070D96"/>
    <w:rsid w:val="00070DF6"/>
    <w:rsid w:val="00070ED0"/>
    <w:rsid w:val="00071294"/>
    <w:rsid w:val="0007133B"/>
    <w:rsid w:val="000713C3"/>
    <w:rsid w:val="00071525"/>
    <w:rsid w:val="00071653"/>
    <w:rsid w:val="00071726"/>
    <w:rsid w:val="00071A00"/>
    <w:rsid w:val="00071A23"/>
    <w:rsid w:val="00071A4E"/>
    <w:rsid w:val="00071AB6"/>
    <w:rsid w:val="00071AF5"/>
    <w:rsid w:val="00071B71"/>
    <w:rsid w:val="00071B8A"/>
    <w:rsid w:val="00071BD8"/>
    <w:rsid w:val="00071C8E"/>
    <w:rsid w:val="00071CC3"/>
    <w:rsid w:val="00071D85"/>
    <w:rsid w:val="00071D9B"/>
    <w:rsid w:val="00071D9F"/>
    <w:rsid w:val="00071E64"/>
    <w:rsid w:val="00071EE8"/>
    <w:rsid w:val="00072039"/>
    <w:rsid w:val="0007211B"/>
    <w:rsid w:val="0007214B"/>
    <w:rsid w:val="00072171"/>
    <w:rsid w:val="000721FB"/>
    <w:rsid w:val="000722BF"/>
    <w:rsid w:val="0007232C"/>
    <w:rsid w:val="00072337"/>
    <w:rsid w:val="000723D3"/>
    <w:rsid w:val="000723F7"/>
    <w:rsid w:val="00072433"/>
    <w:rsid w:val="000724AA"/>
    <w:rsid w:val="0007250B"/>
    <w:rsid w:val="00072542"/>
    <w:rsid w:val="0007258A"/>
    <w:rsid w:val="0007262F"/>
    <w:rsid w:val="000726DD"/>
    <w:rsid w:val="000728B4"/>
    <w:rsid w:val="00072975"/>
    <w:rsid w:val="000729B2"/>
    <w:rsid w:val="00072D7C"/>
    <w:rsid w:val="00072DAD"/>
    <w:rsid w:val="00072F2B"/>
    <w:rsid w:val="0007314B"/>
    <w:rsid w:val="0007326B"/>
    <w:rsid w:val="000733EC"/>
    <w:rsid w:val="000733EF"/>
    <w:rsid w:val="00073452"/>
    <w:rsid w:val="000734BB"/>
    <w:rsid w:val="000734D2"/>
    <w:rsid w:val="0007371B"/>
    <w:rsid w:val="000737D9"/>
    <w:rsid w:val="00073858"/>
    <w:rsid w:val="0007393D"/>
    <w:rsid w:val="000739F3"/>
    <w:rsid w:val="00073A52"/>
    <w:rsid w:val="00073C76"/>
    <w:rsid w:val="00073D19"/>
    <w:rsid w:val="00073E0E"/>
    <w:rsid w:val="00073E34"/>
    <w:rsid w:val="00073FAC"/>
    <w:rsid w:val="000740E0"/>
    <w:rsid w:val="00074210"/>
    <w:rsid w:val="00074237"/>
    <w:rsid w:val="000742E2"/>
    <w:rsid w:val="000745BF"/>
    <w:rsid w:val="000745F3"/>
    <w:rsid w:val="00074721"/>
    <w:rsid w:val="0007482F"/>
    <w:rsid w:val="00074899"/>
    <w:rsid w:val="00074B11"/>
    <w:rsid w:val="00074D9E"/>
    <w:rsid w:val="00074E1E"/>
    <w:rsid w:val="0007502A"/>
    <w:rsid w:val="00075149"/>
    <w:rsid w:val="00075177"/>
    <w:rsid w:val="0007517C"/>
    <w:rsid w:val="000753F3"/>
    <w:rsid w:val="000754C1"/>
    <w:rsid w:val="00075602"/>
    <w:rsid w:val="00075677"/>
    <w:rsid w:val="000756D2"/>
    <w:rsid w:val="00075810"/>
    <w:rsid w:val="000758A8"/>
    <w:rsid w:val="000758EB"/>
    <w:rsid w:val="000758F5"/>
    <w:rsid w:val="000759FB"/>
    <w:rsid w:val="00075AC0"/>
    <w:rsid w:val="00075BFB"/>
    <w:rsid w:val="00075CA3"/>
    <w:rsid w:val="00075D24"/>
    <w:rsid w:val="00075D7F"/>
    <w:rsid w:val="00075DC3"/>
    <w:rsid w:val="00075DE7"/>
    <w:rsid w:val="00075F71"/>
    <w:rsid w:val="00075FD6"/>
    <w:rsid w:val="00076145"/>
    <w:rsid w:val="0007616F"/>
    <w:rsid w:val="00076199"/>
    <w:rsid w:val="00076268"/>
    <w:rsid w:val="00076293"/>
    <w:rsid w:val="000764AF"/>
    <w:rsid w:val="000764DF"/>
    <w:rsid w:val="00076789"/>
    <w:rsid w:val="000767B2"/>
    <w:rsid w:val="00076BB6"/>
    <w:rsid w:val="00076DD7"/>
    <w:rsid w:val="00076EBE"/>
    <w:rsid w:val="00076FA0"/>
    <w:rsid w:val="000770B5"/>
    <w:rsid w:val="00077274"/>
    <w:rsid w:val="000772B8"/>
    <w:rsid w:val="00077386"/>
    <w:rsid w:val="00077480"/>
    <w:rsid w:val="000776A1"/>
    <w:rsid w:val="0007770C"/>
    <w:rsid w:val="000777BF"/>
    <w:rsid w:val="00077944"/>
    <w:rsid w:val="000779B5"/>
    <w:rsid w:val="00077A23"/>
    <w:rsid w:val="00077AB0"/>
    <w:rsid w:val="00077AF2"/>
    <w:rsid w:val="00077AFD"/>
    <w:rsid w:val="00077B9F"/>
    <w:rsid w:val="00077CCF"/>
    <w:rsid w:val="00077D36"/>
    <w:rsid w:val="00077D91"/>
    <w:rsid w:val="00077DCD"/>
    <w:rsid w:val="00077EB6"/>
    <w:rsid w:val="00080116"/>
    <w:rsid w:val="00080145"/>
    <w:rsid w:val="000801F4"/>
    <w:rsid w:val="00080291"/>
    <w:rsid w:val="0008036B"/>
    <w:rsid w:val="000803A2"/>
    <w:rsid w:val="00080546"/>
    <w:rsid w:val="00080574"/>
    <w:rsid w:val="000808C4"/>
    <w:rsid w:val="00080B13"/>
    <w:rsid w:val="00080C9B"/>
    <w:rsid w:val="00080DFF"/>
    <w:rsid w:val="00080E51"/>
    <w:rsid w:val="00080EE3"/>
    <w:rsid w:val="00080F8C"/>
    <w:rsid w:val="00081299"/>
    <w:rsid w:val="0008129E"/>
    <w:rsid w:val="000813BC"/>
    <w:rsid w:val="00081507"/>
    <w:rsid w:val="0008180B"/>
    <w:rsid w:val="0008194D"/>
    <w:rsid w:val="000819A0"/>
    <w:rsid w:val="000819FA"/>
    <w:rsid w:val="00081A49"/>
    <w:rsid w:val="00081A73"/>
    <w:rsid w:val="00081C0F"/>
    <w:rsid w:val="00081CC0"/>
    <w:rsid w:val="00081F02"/>
    <w:rsid w:val="00082096"/>
    <w:rsid w:val="0008221D"/>
    <w:rsid w:val="00082314"/>
    <w:rsid w:val="00082382"/>
    <w:rsid w:val="0008245E"/>
    <w:rsid w:val="00082521"/>
    <w:rsid w:val="000827A5"/>
    <w:rsid w:val="000827AB"/>
    <w:rsid w:val="00082811"/>
    <w:rsid w:val="000828A5"/>
    <w:rsid w:val="00082927"/>
    <w:rsid w:val="00082CE8"/>
    <w:rsid w:val="00082D57"/>
    <w:rsid w:val="00082DC1"/>
    <w:rsid w:val="00082E53"/>
    <w:rsid w:val="00082E6B"/>
    <w:rsid w:val="00082EB5"/>
    <w:rsid w:val="00082F5F"/>
    <w:rsid w:val="0008304F"/>
    <w:rsid w:val="00083371"/>
    <w:rsid w:val="00083390"/>
    <w:rsid w:val="000833B3"/>
    <w:rsid w:val="00083483"/>
    <w:rsid w:val="000835A3"/>
    <w:rsid w:val="0008372E"/>
    <w:rsid w:val="0008373E"/>
    <w:rsid w:val="00083941"/>
    <w:rsid w:val="00083D38"/>
    <w:rsid w:val="00083DE3"/>
    <w:rsid w:val="00083EAB"/>
    <w:rsid w:val="00083F62"/>
    <w:rsid w:val="00084103"/>
    <w:rsid w:val="0008411C"/>
    <w:rsid w:val="0008417B"/>
    <w:rsid w:val="000843B0"/>
    <w:rsid w:val="00084704"/>
    <w:rsid w:val="0008472E"/>
    <w:rsid w:val="000847BB"/>
    <w:rsid w:val="000847EB"/>
    <w:rsid w:val="000849D2"/>
    <w:rsid w:val="00084BF5"/>
    <w:rsid w:val="00084CB5"/>
    <w:rsid w:val="00084DBA"/>
    <w:rsid w:val="00084E75"/>
    <w:rsid w:val="00084F77"/>
    <w:rsid w:val="00085003"/>
    <w:rsid w:val="000851E4"/>
    <w:rsid w:val="000852FA"/>
    <w:rsid w:val="00085375"/>
    <w:rsid w:val="000853E1"/>
    <w:rsid w:val="00085485"/>
    <w:rsid w:val="000854B1"/>
    <w:rsid w:val="00085772"/>
    <w:rsid w:val="00085777"/>
    <w:rsid w:val="00085962"/>
    <w:rsid w:val="00085B4C"/>
    <w:rsid w:val="00085B58"/>
    <w:rsid w:val="00085C49"/>
    <w:rsid w:val="00085EE4"/>
    <w:rsid w:val="00085F4C"/>
    <w:rsid w:val="00085FAE"/>
    <w:rsid w:val="00086216"/>
    <w:rsid w:val="000862E6"/>
    <w:rsid w:val="00086396"/>
    <w:rsid w:val="0008646A"/>
    <w:rsid w:val="00086763"/>
    <w:rsid w:val="00086A69"/>
    <w:rsid w:val="00086A8B"/>
    <w:rsid w:val="00086C7F"/>
    <w:rsid w:val="00086CD8"/>
    <w:rsid w:val="00086D17"/>
    <w:rsid w:val="00086D68"/>
    <w:rsid w:val="00086D8D"/>
    <w:rsid w:val="00086EBB"/>
    <w:rsid w:val="00086ED9"/>
    <w:rsid w:val="00086EE8"/>
    <w:rsid w:val="00086FB6"/>
    <w:rsid w:val="0008702A"/>
    <w:rsid w:val="00087321"/>
    <w:rsid w:val="00087406"/>
    <w:rsid w:val="00087416"/>
    <w:rsid w:val="00087484"/>
    <w:rsid w:val="000875DC"/>
    <w:rsid w:val="0008763A"/>
    <w:rsid w:val="000876AB"/>
    <w:rsid w:val="000876F1"/>
    <w:rsid w:val="0008771F"/>
    <w:rsid w:val="000877F6"/>
    <w:rsid w:val="00087820"/>
    <w:rsid w:val="000878B7"/>
    <w:rsid w:val="000879D9"/>
    <w:rsid w:val="00087AE6"/>
    <w:rsid w:val="00087AFC"/>
    <w:rsid w:val="00087B18"/>
    <w:rsid w:val="00087B4B"/>
    <w:rsid w:val="00087BDB"/>
    <w:rsid w:val="00087BF6"/>
    <w:rsid w:val="00087C1C"/>
    <w:rsid w:val="00087C33"/>
    <w:rsid w:val="00087CFC"/>
    <w:rsid w:val="00087DC1"/>
    <w:rsid w:val="00087DE7"/>
    <w:rsid w:val="00087ED0"/>
    <w:rsid w:val="00087EEA"/>
    <w:rsid w:val="0009000F"/>
    <w:rsid w:val="00090096"/>
    <w:rsid w:val="00090125"/>
    <w:rsid w:val="000902FC"/>
    <w:rsid w:val="0009041B"/>
    <w:rsid w:val="0009047D"/>
    <w:rsid w:val="00090589"/>
    <w:rsid w:val="00090738"/>
    <w:rsid w:val="000907B2"/>
    <w:rsid w:val="00090818"/>
    <w:rsid w:val="0009096D"/>
    <w:rsid w:val="000909BA"/>
    <w:rsid w:val="000909CC"/>
    <w:rsid w:val="00090CB1"/>
    <w:rsid w:val="00090D1E"/>
    <w:rsid w:val="00090D2A"/>
    <w:rsid w:val="00090E0B"/>
    <w:rsid w:val="00090E57"/>
    <w:rsid w:val="00090EC9"/>
    <w:rsid w:val="00091079"/>
    <w:rsid w:val="00091171"/>
    <w:rsid w:val="00091251"/>
    <w:rsid w:val="0009135B"/>
    <w:rsid w:val="00091374"/>
    <w:rsid w:val="00091452"/>
    <w:rsid w:val="0009172D"/>
    <w:rsid w:val="00091774"/>
    <w:rsid w:val="000918AD"/>
    <w:rsid w:val="00091A08"/>
    <w:rsid w:val="00091A5D"/>
    <w:rsid w:val="00091CA0"/>
    <w:rsid w:val="00091D0F"/>
    <w:rsid w:val="00091E53"/>
    <w:rsid w:val="00091EC6"/>
    <w:rsid w:val="000922A6"/>
    <w:rsid w:val="000922D9"/>
    <w:rsid w:val="0009253F"/>
    <w:rsid w:val="000925EE"/>
    <w:rsid w:val="00092615"/>
    <w:rsid w:val="00092737"/>
    <w:rsid w:val="000927E5"/>
    <w:rsid w:val="000928D6"/>
    <w:rsid w:val="0009294F"/>
    <w:rsid w:val="00092A12"/>
    <w:rsid w:val="00092A56"/>
    <w:rsid w:val="00092CBE"/>
    <w:rsid w:val="00092D6E"/>
    <w:rsid w:val="00092DD8"/>
    <w:rsid w:val="0009313B"/>
    <w:rsid w:val="0009322D"/>
    <w:rsid w:val="000932BF"/>
    <w:rsid w:val="0009334A"/>
    <w:rsid w:val="00093507"/>
    <w:rsid w:val="0009352A"/>
    <w:rsid w:val="000937B4"/>
    <w:rsid w:val="0009394F"/>
    <w:rsid w:val="00093B15"/>
    <w:rsid w:val="00093E23"/>
    <w:rsid w:val="00093EF8"/>
    <w:rsid w:val="00094179"/>
    <w:rsid w:val="000941C1"/>
    <w:rsid w:val="0009441E"/>
    <w:rsid w:val="0009453C"/>
    <w:rsid w:val="00094582"/>
    <w:rsid w:val="0009458D"/>
    <w:rsid w:val="000945CB"/>
    <w:rsid w:val="000945D1"/>
    <w:rsid w:val="00094654"/>
    <w:rsid w:val="00094657"/>
    <w:rsid w:val="00094BA2"/>
    <w:rsid w:val="00094C29"/>
    <w:rsid w:val="00094C7E"/>
    <w:rsid w:val="00094E54"/>
    <w:rsid w:val="00094EA3"/>
    <w:rsid w:val="00094FC3"/>
    <w:rsid w:val="00095258"/>
    <w:rsid w:val="000952BD"/>
    <w:rsid w:val="000953CA"/>
    <w:rsid w:val="00095591"/>
    <w:rsid w:val="00095863"/>
    <w:rsid w:val="00095980"/>
    <w:rsid w:val="00095ACF"/>
    <w:rsid w:val="00095C52"/>
    <w:rsid w:val="00095C80"/>
    <w:rsid w:val="00095CBA"/>
    <w:rsid w:val="00096006"/>
    <w:rsid w:val="000961FB"/>
    <w:rsid w:val="00096579"/>
    <w:rsid w:val="00096888"/>
    <w:rsid w:val="0009693B"/>
    <w:rsid w:val="00096CB8"/>
    <w:rsid w:val="00096F99"/>
    <w:rsid w:val="00096FD8"/>
    <w:rsid w:val="0009728B"/>
    <w:rsid w:val="00097497"/>
    <w:rsid w:val="000974CA"/>
    <w:rsid w:val="0009766D"/>
    <w:rsid w:val="000976A1"/>
    <w:rsid w:val="000976C8"/>
    <w:rsid w:val="0009770A"/>
    <w:rsid w:val="000977D2"/>
    <w:rsid w:val="000978D9"/>
    <w:rsid w:val="000979F0"/>
    <w:rsid w:val="00097C35"/>
    <w:rsid w:val="00097D6A"/>
    <w:rsid w:val="00097F02"/>
    <w:rsid w:val="000A004F"/>
    <w:rsid w:val="000A00A9"/>
    <w:rsid w:val="000A0273"/>
    <w:rsid w:val="000A02B5"/>
    <w:rsid w:val="000A031A"/>
    <w:rsid w:val="000A05DA"/>
    <w:rsid w:val="000A06CB"/>
    <w:rsid w:val="000A07A1"/>
    <w:rsid w:val="000A0862"/>
    <w:rsid w:val="000A08B2"/>
    <w:rsid w:val="000A0947"/>
    <w:rsid w:val="000A0985"/>
    <w:rsid w:val="000A0A78"/>
    <w:rsid w:val="000A0B10"/>
    <w:rsid w:val="000A0B34"/>
    <w:rsid w:val="000A0B8A"/>
    <w:rsid w:val="000A0C12"/>
    <w:rsid w:val="000A0E8E"/>
    <w:rsid w:val="000A0E9E"/>
    <w:rsid w:val="000A103D"/>
    <w:rsid w:val="000A1114"/>
    <w:rsid w:val="000A11A6"/>
    <w:rsid w:val="000A1206"/>
    <w:rsid w:val="000A127C"/>
    <w:rsid w:val="000A12C6"/>
    <w:rsid w:val="000A1443"/>
    <w:rsid w:val="000A154E"/>
    <w:rsid w:val="000A1598"/>
    <w:rsid w:val="000A1664"/>
    <w:rsid w:val="000A17A7"/>
    <w:rsid w:val="000A17EB"/>
    <w:rsid w:val="000A1853"/>
    <w:rsid w:val="000A1926"/>
    <w:rsid w:val="000A193A"/>
    <w:rsid w:val="000A1B3D"/>
    <w:rsid w:val="000A1D05"/>
    <w:rsid w:val="000A1E23"/>
    <w:rsid w:val="000A1E4E"/>
    <w:rsid w:val="000A2095"/>
    <w:rsid w:val="000A209A"/>
    <w:rsid w:val="000A2142"/>
    <w:rsid w:val="000A2251"/>
    <w:rsid w:val="000A2436"/>
    <w:rsid w:val="000A25EF"/>
    <w:rsid w:val="000A26C5"/>
    <w:rsid w:val="000A28CA"/>
    <w:rsid w:val="000A29B5"/>
    <w:rsid w:val="000A2A30"/>
    <w:rsid w:val="000A2A98"/>
    <w:rsid w:val="000A2AD4"/>
    <w:rsid w:val="000A2B46"/>
    <w:rsid w:val="000A2B51"/>
    <w:rsid w:val="000A2BCF"/>
    <w:rsid w:val="000A2C35"/>
    <w:rsid w:val="000A2C68"/>
    <w:rsid w:val="000A2CC7"/>
    <w:rsid w:val="000A2D6E"/>
    <w:rsid w:val="000A2F42"/>
    <w:rsid w:val="000A2FCE"/>
    <w:rsid w:val="000A356D"/>
    <w:rsid w:val="000A35E0"/>
    <w:rsid w:val="000A3600"/>
    <w:rsid w:val="000A3629"/>
    <w:rsid w:val="000A3657"/>
    <w:rsid w:val="000A367D"/>
    <w:rsid w:val="000A36C6"/>
    <w:rsid w:val="000A3760"/>
    <w:rsid w:val="000A37EB"/>
    <w:rsid w:val="000A384F"/>
    <w:rsid w:val="000A3924"/>
    <w:rsid w:val="000A395A"/>
    <w:rsid w:val="000A3B6F"/>
    <w:rsid w:val="000A3BDA"/>
    <w:rsid w:val="000A3C05"/>
    <w:rsid w:val="000A3E3F"/>
    <w:rsid w:val="000A3F75"/>
    <w:rsid w:val="000A3F8D"/>
    <w:rsid w:val="000A4086"/>
    <w:rsid w:val="000A4392"/>
    <w:rsid w:val="000A44B9"/>
    <w:rsid w:val="000A451C"/>
    <w:rsid w:val="000A47BC"/>
    <w:rsid w:val="000A48C1"/>
    <w:rsid w:val="000A4973"/>
    <w:rsid w:val="000A4AB7"/>
    <w:rsid w:val="000A4AE8"/>
    <w:rsid w:val="000A4B45"/>
    <w:rsid w:val="000A4C8B"/>
    <w:rsid w:val="000A4CC1"/>
    <w:rsid w:val="000A4D96"/>
    <w:rsid w:val="000A4EC1"/>
    <w:rsid w:val="000A5184"/>
    <w:rsid w:val="000A51C3"/>
    <w:rsid w:val="000A5247"/>
    <w:rsid w:val="000A540E"/>
    <w:rsid w:val="000A543C"/>
    <w:rsid w:val="000A5605"/>
    <w:rsid w:val="000A5668"/>
    <w:rsid w:val="000A56CD"/>
    <w:rsid w:val="000A56D2"/>
    <w:rsid w:val="000A584E"/>
    <w:rsid w:val="000A5997"/>
    <w:rsid w:val="000A5A11"/>
    <w:rsid w:val="000A5B78"/>
    <w:rsid w:val="000A5BD1"/>
    <w:rsid w:val="000A5C19"/>
    <w:rsid w:val="000A5D73"/>
    <w:rsid w:val="000A5E3C"/>
    <w:rsid w:val="000A5EBA"/>
    <w:rsid w:val="000A5EDC"/>
    <w:rsid w:val="000A5FD1"/>
    <w:rsid w:val="000A6176"/>
    <w:rsid w:val="000A618E"/>
    <w:rsid w:val="000A634E"/>
    <w:rsid w:val="000A63C4"/>
    <w:rsid w:val="000A66C9"/>
    <w:rsid w:val="000A675C"/>
    <w:rsid w:val="000A6785"/>
    <w:rsid w:val="000A6A39"/>
    <w:rsid w:val="000A6ADB"/>
    <w:rsid w:val="000A6C1A"/>
    <w:rsid w:val="000A6C2E"/>
    <w:rsid w:val="000A6C9C"/>
    <w:rsid w:val="000A6CF4"/>
    <w:rsid w:val="000A6D06"/>
    <w:rsid w:val="000A6D07"/>
    <w:rsid w:val="000A6DA7"/>
    <w:rsid w:val="000A6E22"/>
    <w:rsid w:val="000A6EE5"/>
    <w:rsid w:val="000A70A4"/>
    <w:rsid w:val="000A7159"/>
    <w:rsid w:val="000A7323"/>
    <w:rsid w:val="000A77EE"/>
    <w:rsid w:val="000A77FA"/>
    <w:rsid w:val="000A7847"/>
    <w:rsid w:val="000A7A4B"/>
    <w:rsid w:val="000A7B7B"/>
    <w:rsid w:val="000A7C22"/>
    <w:rsid w:val="000A7E28"/>
    <w:rsid w:val="000B03F6"/>
    <w:rsid w:val="000B04CA"/>
    <w:rsid w:val="000B0648"/>
    <w:rsid w:val="000B0A21"/>
    <w:rsid w:val="000B0AFF"/>
    <w:rsid w:val="000B0B8D"/>
    <w:rsid w:val="000B0E61"/>
    <w:rsid w:val="000B0E91"/>
    <w:rsid w:val="000B0F43"/>
    <w:rsid w:val="000B0F64"/>
    <w:rsid w:val="000B0F8C"/>
    <w:rsid w:val="000B0FAA"/>
    <w:rsid w:val="000B1150"/>
    <w:rsid w:val="000B1317"/>
    <w:rsid w:val="000B1330"/>
    <w:rsid w:val="000B14F1"/>
    <w:rsid w:val="000B173C"/>
    <w:rsid w:val="000B17D7"/>
    <w:rsid w:val="000B17FF"/>
    <w:rsid w:val="000B18B8"/>
    <w:rsid w:val="000B194C"/>
    <w:rsid w:val="000B19B8"/>
    <w:rsid w:val="000B19DB"/>
    <w:rsid w:val="000B1A7D"/>
    <w:rsid w:val="000B1C9B"/>
    <w:rsid w:val="000B1DCF"/>
    <w:rsid w:val="000B1F09"/>
    <w:rsid w:val="000B1F7D"/>
    <w:rsid w:val="000B24FD"/>
    <w:rsid w:val="000B2533"/>
    <w:rsid w:val="000B25FA"/>
    <w:rsid w:val="000B2688"/>
    <w:rsid w:val="000B26B0"/>
    <w:rsid w:val="000B26B3"/>
    <w:rsid w:val="000B2819"/>
    <w:rsid w:val="000B2887"/>
    <w:rsid w:val="000B2A21"/>
    <w:rsid w:val="000B2AAB"/>
    <w:rsid w:val="000B2DA3"/>
    <w:rsid w:val="000B2EA1"/>
    <w:rsid w:val="000B2F52"/>
    <w:rsid w:val="000B2FBD"/>
    <w:rsid w:val="000B310E"/>
    <w:rsid w:val="000B3170"/>
    <w:rsid w:val="000B3374"/>
    <w:rsid w:val="000B3745"/>
    <w:rsid w:val="000B3A71"/>
    <w:rsid w:val="000B3A7A"/>
    <w:rsid w:val="000B3A82"/>
    <w:rsid w:val="000B3AAC"/>
    <w:rsid w:val="000B3DD3"/>
    <w:rsid w:val="000B3ED5"/>
    <w:rsid w:val="000B3F27"/>
    <w:rsid w:val="000B3F55"/>
    <w:rsid w:val="000B4177"/>
    <w:rsid w:val="000B441C"/>
    <w:rsid w:val="000B46A7"/>
    <w:rsid w:val="000B472E"/>
    <w:rsid w:val="000B475C"/>
    <w:rsid w:val="000B4896"/>
    <w:rsid w:val="000B48C5"/>
    <w:rsid w:val="000B48E5"/>
    <w:rsid w:val="000B49A3"/>
    <w:rsid w:val="000B49BE"/>
    <w:rsid w:val="000B4A30"/>
    <w:rsid w:val="000B4A41"/>
    <w:rsid w:val="000B4B0E"/>
    <w:rsid w:val="000B52A7"/>
    <w:rsid w:val="000B52B1"/>
    <w:rsid w:val="000B52FD"/>
    <w:rsid w:val="000B5345"/>
    <w:rsid w:val="000B5349"/>
    <w:rsid w:val="000B5500"/>
    <w:rsid w:val="000B5523"/>
    <w:rsid w:val="000B55C9"/>
    <w:rsid w:val="000B55E0"/>
    <w:rsid w:val="000B56CD"/>
    <w:rsid w:val="000B5859"/>
    <w:rsid w:val="000B59E2"/>
    <w:rsid w:val="000B5A69"/>
    <w:rsid w:val="000B5B22"/>
    <w:rsid w:val="000B5B95"/>
    <w:rsid w:val="000B5B9D"/>
    <w:rsid w:val="000B5CF5"/>
    <w:rsid w:val="000B5D10"/>
    <w:rsid w:val="000B5EA2"/>
    <w:rsid w:val="000B6291"/>
    <w:rsid w:val="000B62D1"/>
    <w:rsid w:val="000B651D"/>
    <w:rsid w:val="000B66B0"/>
    <w:rsid w:val="000B66E1"/>
    <w:rsid w:val="000B672A"/>
    <w:rsid w:val="000B6A45"/>
    <w:rsid w:val="000B6BE8"/>
    <w:rsid w:val="000B6C49"/>
    <w:rsid w:val="000B6DBB"/>
    <w:rsid w:val="000B6E3E"/>
    <w:rsid w:val="000B6E8C"/>
    <w:rsid w:val="000B7033"/>
    <w:rsid w:val="000B70A6"/>
    <w:rsid w:val="000B733B"/>
    <w:rsid w:val="000B733F"/>
    <w:rsid w:val="000B7449"/>
    <w:rsid w:val="000B74FB"/>
    <w:rsid w:val="000B7514"/>
    <w:rsid w:val="000B7584"/>
    <w:rsid w:val="000B764C"/>
    <w:rsid w:val="000B76F5"/>
    <w:rsid w:val="000B7B51"/>
    <w:rsid w:val="000B7EE4"/>
    <w:rsid w:val="000C022E"/>
    <w:rsid w:val="000C027A"/>
    <w:rsid w:val="000C043E"/>
    <w:rsid w:val="000C0688"/>
    <w:rsid w:val="000C0699"/>
    <w:rsid w:val="000C06FF"/>
    <w:rsid w:val="000C0779"/>
    <w:rsid w:val="000C082F"/>
    <w:rsid w:val="000C084E"/>
    <w:rsid w:val="000C099A"/>
    <w:rsid w:val="000C09CB"/>
    <w:rsid w:val="000C0AEF"/>
    <w:rsid w:val="000C0B60"/>
    <w:rsid w:val="000C0B64"/>
    <w:rsid w:val="000C0C15"/>
    <w:rsid w:val="000C0C5B"/>
    <w:rsid w:val="000C0C67"/>
    <w:rsid w:val="000C0D3D"/>
    <w:rsid w:val="000C0DBC"/>
    <w:rsid w:val="000C0E4B"/>
    <w:rsid w:val="000C0E85"/>
    <w:rsid w:val="000C0E8B"/>
    <w:rsid w:val="000C1107"/>
    <w:rsid w:val="000C11FC"/>
    <w:rsid w:val="000C1251"/>
    <w:rsid w:val="000C142C"/>
    <w:rsid w:val="000C16D6"/>
    <w:rsid w:val="000C18E1"/>
    <w:rsid w:val="000C19E6"/>
    <w:rsid w:val="000C1A3F"/>
    <w:rsid w:val="000C1A4E"/>
    <w:rsid w:val="000C1ACD"/>
    <w:rsid w:val="000C1BD7"/>
    <w:rsid w:val="000C1E47"/>
    <w:rsid w:val="000C1F14"/>
    <w:rsid w:val="000C2193"/>
    <w:rsid w:val="000C228A"/>
    <w:rsid w:val="000C2516"/>
    <w:rsid w:val="000C2559"/>
    <w:rsid w:val="000C261E"/>
    <w:rsid w:val="000C2697"/>
    <w:rsid w:val="000C2795"/>
    <w:rsid w:val="000C2A00"/>
    <w:rsid w:val="000C2A86"/>
    <w:rsid w:val="000C2B17"/>
    <w:rsid w:val="000C2B5D"/>
    <w:rsid w:val="000C2B8E"/>
    <w:rsid w:val="000C2C7B"/>
    <w:rsid w:val="000C2DBB"/>
    <w:rsid w:val="000C2DBC"/>
    <w:rsid w:val="000C2E75"/>
    <w:rsid w:val="000C2FCD"/>
    <w:rsid w:val="000C310B"/>
    <w:rsid w:val="000C318A"/>
    <w:rsid w:val="000C3191"/>
    <w:rsid w:val="000C3348"/>
    <w:rsid w:val="000C346B"/>
    <w:rsid w:val="000C357C"/>
    <w:rsid w:val="000C358A"/>
    <w:rsid w:val="000C36A4"/>
    <w:rsid w:val="000C3716"/>
    <w:rsid w:val="000C371F"/>
    <w:rsid w:val="000C3722"/>
    <w:rsid w:val="000C388C"/>
    <w:rsid w:val="000C3AD9"/>
    <w:rsid w:val="000C3AF7"/>
    <w:rsid w:val="000C3B84"/>
    <w:rsid w:val="000C3C47"/>
    <w:rsid w:val="000C3D83"/>
    <w:rsid w:val="000C4151"/>
    <w:rsid w:val="000C418D"/>
    <w:rsid w:val="000C427A"/>
    <w:rsid w:val="000C4329"/>
    <w:rsid w:val="000C43A2"/>
    <w:rsid w:val="000C44C2"/>
    <w:rsid w:val="000C4515"/>
    <w:rsid w:val="000C45EE"/>
    <w:rsid w:val="000C461C"/>
    <w:rsid w:val="000C462A"/>
    <w:rsid w:val="000C46AE"/>
    <w:rsid w:val="000C4994"/>
    <w:rsid w:val="000C4A70"/>
    <w:rsid w:val="000C4B44"/>
    <w:rsid w:val="000C4C85"/>
    <w:rsid w:val="000C4DD5"/>
    <w:rsid w:val="000C4E75"/>
    <w:rsid w:val="000C5089"/>
    <w:rsid w:val="000C5147"/>
    <w:rsid w:val="000C5161"/>
    <w:rsid w:val="000C5374"/>
    <w:rsid w:val="000C54D1"/>
    <w:rsid w:val="000C556E"/>
    <w:rsid w:val="000C55AE"/>
    <w:rsid w:val="000C5754"/>
    <w:rsid w:val="000C5B01"/>
    <w:rsid w:val="000C5BAA"/>
    <w:rsid w:val="000C5BAB"/>
    <w:rsid w:val="000C5D8D"/>
    <w:rsid w:val="000C5E6D"/>
    <w:rsid w:val="000C5F19"/>
    <w:rsid w:val="000C5FF7"/>
    <w:rsid w:val="000C6210"/>
    <w:rsid w:val="000C622E"/>
    <w:rsid w:val="000C6320"/>
    <w:rsid w:val="000C632E"/>
    <w:rsid w:val="000C6353"/>
    <w:rsid w:val="000C63C2"/>
    <w:rsid w:val="000C646F"/>
    <w:rsid w:val="000C65E0"/>
    <w:rsid w:val="000C6601"/>
    <w:rsid w:val="000C667F"/>
    <w:rsid w:val="000C66CA"/>
    <w:rsid w:val="000C6A1E"/>
    <w:rsid w:val="000C6A64"/>
    <w:rsid w:val="000C6B21"/>
    <w:rsid w:val="000C6C06"/>
    <w:rsid w:val="000C6CD0"/>
    <w:rsid w:val="000C706A"/>
    <w:rsid w:val="000C72C6"/>
    <w:rsid w:val="000C732C"/>
    <w:rsid w:val="000C74AF"/>
    <w:rsid w:val="000C77F1"/>
    <w:rsid w:val="000C78B8"/>
    <w:rsid w:val="000C791C"/>
    <w:rsid w:val="000C7A89"/>
    <w:rsid w:val="000C7D36"/>
    <w:rsid w:val="000C7EAF"/>
    <w:rsid w:val="000C7EEB"/>
    <w:rsid w:val="000C7FAD"/>
    <w:rsid w:val="000D0007"/>
    <w:rsid w:val="000D00BD"/>
    <w:rsid w:val="000D02AC"/>
    <w:rsid w:val="000D034C"/>
    <w:rsid w:val="000D0514"/>
    <w:rsid w:val="000D056D"/>
    <w:rsid w:val="000D05DD"/>
    <w:rsid w:val="000D069B"/>
    <w:rsid w:val="000D0732"/>
    <w:rsid w:val="000D0A81"/>
    <w:rsid w:val="000D0B68"/>
    <w:rsid w:val="000D0BCB"/>
    <w:rsid w:val="000D0C15"/>
    <w:rsid w:val="000D0E4D"/>
    <w:rsid w:val="000D0E8D"/>
    <w:rsid w:val="000D0ED9"/>
    <w:rsid w:val="000D0FB2"/>
    <w:rsid w:val="000D0FE3"/>
    <w:rsid w:val="000D10E3"/>
    <w:rsid w:val="000D1134"/>
    <w:rsid w:val="000D13A3"/>
    <w:rsid w:val="000D14D7"/>
    <w:rsid w:val="000D1520"/>
    <w:rsid w:val="000D1818"/>
    <w:rsid w:val="000D1905"/>
    <w:rsid w:val="000D1979"/>
    <w:rsid w:val="000D1B65"/>
    <w:rsid w:val="000D1C81"/>
    <w:rsid w:val="000D1D85"/>
    <w:rsid w:val="000D1D86"/>
    <w:rsid w:val="000D1E08"/>
    <w:rsid w:val="000D1E87"/>
    <w:rsid w:val="000D1E89"/>
    <w:rsid w:val="000D1ECF"/>
    <w:rsid w:val="000D1F3E"/>
    <w:rsid w:val="000D1F4D"/>
    <w:rsid w:val="000D215D"/>
    <w:rsid w:val="000D219A"/>
    <w:rsid w:val="000D2286"/>
    <w:rsid w:val="000D2288"/>
    <w:rsid w:val="000D22BC"/>
    <w:rsid w:val="000D2433"/>
    <w:rsid w:val="000D24F9"/>
    <w:rsid w:val="000D252C"/>
    <w:rsid w:val="000D255A"/>
    <w:rsid w:val="000D2572"/>
    <w:rsid w:val="000D257E"/>
    <w:rsid w:val="000D2679"/>
    <w:rsid w:val="000D28A5"/>
    <w:rsid w:val="000D2956"/>
    <w:rsid w:val="000D2994"/>
    <w:rsid w:val="000D2A38"/>
    <w:rsid w:val="000D2AC2"/>
    <w:rsid w:val="000D2B59"/>
    <w:rsid w:val="000D2BCF"/>
    <w:rsid w:val="000D2C04"/>
    <w:rsid w:val="000D2E59"/>
    <w:rsid w:val="000D2F77"/>
    <w:rsid w:val="000D2FE2"/>
    <w:rsid w:val="000D301D"/>
    <w:rsid w:val="000D30AC"/>
    <w:rsid w:val="000D3312"/>
    <w:rsid w:val="000D343B"/>
    <w:rsid w:val="000D356E"/>
    <w:rsid w:val="000D3782"/>
    <w:rsid w:val="000D393B"/>
    <w:rsid w:val="000D3B5A"/>
    <w:rsid w:val="000D3F14"/>
    <w:rsid w:val="000D41E7"/>
    <w:rsid w:val="000D4301"/>
    <w:rsid w:val="000D4332"/>
    <w:rsid w:val="000D43F2"/>
    <w:rsid w:val="000D4638"/>
    <w:rsid w:val="000D47FC"/>
    <w:rsid w:val="000D4984"/>
    <w:rsid w:val="000D4A0E"/>
    <w:rsid w:val="000D4B70"/>
    <w:rsid w:val="000D4CF7"/>
    <w:rsid w:val="000D4E2D"/>
    <w:rsid w:val="000D4EDD"/>
    <w:rsid w:val="000D4F38"/>
    <w:rsid w:val="000D4FAE"/>
    <w:rsid w:val="000D50F4"/>
    <w:rsid w:val="000D520B"/>
    <w:rsid w:val="000D522D"/>
    <w:rsid w:val="000D5315"/>
    <w:rsid w:val="000D53B0"/>
    <w:rsid w:val="000D5407"/>
    <w:rsid w:val="000D542D"/>
    <w:rsid w:val="000D5569"/>
    <w:rsid w:val="000D557F"/>
    <w:rsid w:val="000D574A"/>
    <w:rsid w:val="000D5918"/>
    <w:rsid w:val="000D592B"/>
    <w:rsid w:val="000D59CB"/>
    <w:rsid w:val="000D5A06"/>
    <w:rsid w:val="000D5B6A"/>
    <w:rsid w:val="000D5C20"/>
    <w:rsid w:val="000D5D46"/>
    <w:rsid w:val="000D5FFC"/>
    <w:rsid w:val="000D60B7"/>
    <w:rsid w:val="000D627C"/>
    <w:rsid w:val="000D62C1"/>
    <w:rsid w:val="000D63C0"/>
    <w:rsid w:val="000D66C8"/>
    <w:rsid w:val="000D67ED"/>
    <w:rsid w:val="000D67FA"/>
    <w:rsid w:val="000D6969"/>
    <w:rsid w:val="000D6B6C"/>
    <w:rsid w:val="000D6B72"/>
    <w:rsid w:val="000D6BA2"/>
    <w:rsid w:val="000D6BAC"/>
    <w:rsid w:val="000D7249"/>
    <w:rsid w:val="000D72AF"/>
    <w:rsid w:val="000D72B3"/>
    <w:rsid w:val="000D74ED"/>
    <w:rsid w:val="000D759F"/>
    <w:rsid w:val="000D7796"/>
    <w:rsid w:val="000D783D"/>
    <w:rsid w:val="000D7890"/>
    <w:rsid w:val="000D78B0"/>
    <w:rsid w:val="000D7A30"/>
    <w:rsid w:val="000D7A3B"/>
    <w:rsid w:val="000D7DA8"/>
    <w:rsid w:val="000E0006"/>
    <w:rsid w:val="000E021A"/>
    <w:rsid w:val="000E02A4"/>
    <w:rsid w:val="000E02EF"/>
    <w:rsid w:val="000E0360"/>
    <w:rsid w:val="000E03F5"/>
    <w:rsid w:val="000E0478"/>
    <w:rsid w:val="000E051B"/>
    <w:rsid w:val="000E0577"/>
    <w:rsid w:val="000E05DB"/>
    <w:rsid w:val="000E06C2"/>
    <w:rsid w:val="000E07EF"/>
    <w:rsid w:val="000E0849"/>
    <w:rsid w:val="000E0952"/>
    <w:rsid w:val="000E0DD9"/>
    <w:rsid w:val="000E0EBA"/>
    <w:rsid w:val="000E0EE2"/>
    <w:rsid w:val="000E0FE8"/>
    <w:rsid w:val="000E1055"/>
    <w:rsid w:val="000E134A"/>
    <w:rsid w:val="000E1439"/>
    <w:rsid w:val="000E14AB"/>
    <w:rsid w:val="000E1543"/>
    <w:rsid w:val="000E16BA"/>
    <w:rsid w:val="000E1771"/>
    <w:rsid w:val="000E1797"/>
    <w:rsid w:val="000E182D"/>
    <w:rsid w:val="000E1914"/>
    <w:rsid w:val="000E1B82"/>
    <w:rsid w:val="000E1CDD"/>
    <w:rsid w:val="000E1D58"/>
    <w:rsid w:val="000E1EC0"/>
    <w:rsid w:val="000E1F4B"/>
    <w:rsid w:val="000E1F76"/>
    <w:rsid w:val="000E2122"/>
    <w:rsid w:val="000E21F5"/>
    <w:rsid w:val="000E22B1"/>
    <w:rsid w:val="000E23F9"/>
    <w:rsid w:val="000E246E"/>
    <w:rsid w:val="000E2513"/>
    <w:rsid w:val="000E26D0"/>
    <w:rsid w:val="000E2834"/>
    <w:rsid w:val="000E2944"/>
    <w:rsid w:val="000E2C3A"/>
    <w:rsid w:val="000E2CC5"/>
    <w:rsid w:val="000E2D56"/>
    <w:rsid w:val="000E2F40"/>
    <w:rsid w:val="000E2F4B"/>
    <w:rsid w:val="000E2F8E"/>
    <w:rsid w:val="000E308E"/>
    <w:rsid w:val="000E31A6"/>
    <w:rsid w:val="000E3329"/>
    <w:rsid w:val="000E336E"/>
    <w:rsid w:val="000E34DE"/>
    <w:rsid w:val="000E350A"/>
    <w:rsid w:val="000E35EC"/>
    <w:rsid w:val="000E3761"/>
    <w:rsid w:val="000E38CE"/>
    <w:rsid w:val="000E3916"/>
    <w:rsid w:val="000E3973"/>
    <w:rsid w:val="000E3B4A"/>
    <w:rsid w:val="000E3C48"/>
    <w:rsid w:val="000E3F49"/>
    <w:rsid w:val="000E3F59"/>
    <w:rsid w:val="000E3F85"/>
    <w:rsid w:val="000E4043"/>
    <w:rsid w:val="000E4079"/>
    <w:rsid w:val="000E432A"/>
    <w:rsid w:val="000E4429"/>
    <w:rsid w:val="000E4522"/>
    <w:rsid w:val="000E4619"/>
    <w:rsid w:val="000E463B"/>
    <w:rsid w:val="000E4A1D"/>
    <w:rsid w:val="000E4B10"/>
    <w:rsid w:val="000E4B17"/>
    <w:rsid w:val="000E4B97"/>
    <w:rsid w:val="000E4C8D"/>
    <w:rsid w:val="000E4E8B"/>
    <w:rsid w:val="000E4E8F"/>
    <w:rsid w:val="000E50EF"/>
    <w:rsid w:val="000E512B"/>
    <w:rsid w:val="000E5217"/>
    <w:rsid w:val="000E525B"/>
    <w:rsid w:val="000E52EC"/>
    <w:rsid w:val="000E5537"/>
    <w:rsid w:val="000E55AF"/>
    <w:rsid w:val="000E56F3"/>
    <w:rsid w:val="000E58CA"/>
    <w:rsid w:val="000E5A46"/>
    <w:rsid w:val="000E5B85"/>
    <w:rsid w:val="000E5BF1"/>
    <w:rsid w:val="000E5D10"/>
    <w:rsid w:val="000E5DBA"/>
    <w:rsid w:val="000E5DDD"/>
    <w:rsid w:val="000E5E5A"/>
    <w:rsid w:val="000E5EA0"/>
    <w:rsid w:val="000E5EAB"/>
    <w:rsid w:val="000E63A0"/>
    <w:rsid w:val="000E6495"/>
    <w:rsid w:val="000E650F"/>
    <w:rsid w:val="000E6661"/>
    <w:rsid w:val="000E6690"/>
    <w:rsid w:val="000E6699"/>
    <w:rsid w:val="000E66B8"/>
    <w:rsid w:val="000E67F4"/>
    <w:rsid w:val="000E6888"/>
    <w:rsid w:val="000E6916"/>
    <w:rsid w:val="000E695D"/>
    <w:rsid w:val="000E6A7D"/>
    <w:rsid w:val="000E6AE9"/>
    <w:rsid w:val="000E6B1A"/>
    <w:rsid w:val="000E6B68"/>
    <w:rsid w:val="000E6B95"/>
    <w:rsid w:val="000E6BA4"/>
    <w:rsid w:val="000E6BCF"/>
    <w:rsid w:val="000E6DAA"/>
    <w:rsid w:val="000E6EBC"/>
    <w:rsid w:val="000E6FDD"/>
    <w:rsid w:val="000E70E8"/>
    <w:rsid w:val="000E711D"/>
    <w:rsid w:val="000E7281"/>
    <w:rsid w:val="000E72C4"/>
    <w:rsid w:val="000E72FB"/>
    <w:rsid w:val="000E732B"/>
    <w:rsid w:val="000E736F"/>
    <w:rsid w:val="000E7396"/>
    <w:rsid w:val="000E73EF"/>
    <w:rsid w:val="000E760D"/>
    <w:rsid w:val="000E7ABA"/>
    <w:rsid w:val="000E7AED"/>
    <w:rsid w:val="000E7B1D"/>
    <w:rsid w:val="000E7B77"/>
    <w:rsid w:val="000E7B87"/>
    <w:rsid w:val="000E7C76"/>
    <w:rsid w:val="000E7D87"/>
    <w:rsid w:val="000E7DBA"/>
    <w:rsid w:val="000E7DF9"/>
    <w:rsid w:val="000F02BC"/>
    <w:rsid w:val="000F0346"/>
    <w:rsid w:val="000F0394"/>
    <w:rsid w:val="000F03E3"/>
    <w:rsid w:val="000F070E"/>
    <w:rsid w:val="000F0772"/>
    <w:rsid w:val="000F0B38"/>
    <w:rsid w:val="000F0D2E"/>
    <w:rsid w:val="000F10DE"/>
    <w:rsid w:val="000F113B"/>
    <w:rsid w:val="000F124C"/>
    <w:rsid w:val="000F140C"/>
    <w:rsid w:val="000F14A1"/>
    <w:rsid w:val="000F16A5"/>
    <w:rsid w:val="000F16E5"/>
    <w:rsid w:val="000F1C8F"/>
    <w:rsid w:val="000F1D66"/>
    <w:rsid w:val="000F1DBF"/>
    <w:rsid w:val="000F1E4C"/>
    <w:rsid w:val="000F1E5E"/>
    <w:rsid w:val="000F1F4A"/>
    <w:rsid w:val="000F1FEE"/>
    <w:rsid w:val="000F2271"/>
    <w:rsid w:val="000F235D"/>
    <w:rsid w:val="000F23CC"/>
    <w:rsid w:val="000F256B"/>
    <w:rsid w:val="000F2852"/>
    <w:rsid w:val="000F2941"/>
    <w:rsid w:val="000F2990"/>
    <w:rsid w:val="000F2A41"/>
    <w:rsid w:val="000F2A8F"/>
    <w:rsid w:val="000F2B5F"/>
    <w:rsid w:val="000F2C97"/>
    <w:rsid w:val="000F2CC5"/>
    <w:rsid w:val="000F2E03"/>
    <w:rsid w:val="000F2E14"/>
    <w:rsid w:val="000F2E98"/>
    <w:rsid w:val="000F2EE8"/>
    <w:rsid w:val="000F3004"/>
    <w:rsid w:val="000F312F"/>
    <w:rsid w:val="000F31E9"/>
    <w:rsid w:val="000F31EE"/>
    <w:rsid w:val="000F33CA"/>
    <w:rsid w:val="000F35D1"/>
    <w:rsid w:val="000F35DC"/>
    <w:rsid w:val="000F3608"/>
    <w:rsid w:val="000F3635"/>
    <w:rsid w:val="000F387A"/>
    <w:rsid w:val="000F3A5D"/>
    <w:rsid w:val="000F3A8D"/>
    <w:rsid w:val="000F3A9D"/>
    <w:rsid w:val="000F3BAC"/>
    <w:rsid w:val="000F3C03"/>
    <w:rsid w:val="000F3C2A"/>
    <w:rsid w:val="000F3EF5"/>
    <w:rsid w:val="000F3F6C"/>
    <w:rsid w:val="000F404D"/>
    <w:rsid w:val="000F43E0"/>
    <w:rsid w:val="000F4497"/>
    <w:rsid w:val="000F452A"/>
    <w:rsid w:val="000F4632"/>
    <w:rsid w:val="000F46C5"/>
    <w:rsid w:val="000F46F3"/>
    <w:rsid w:val="000F486C"/>
    <w:rsid w:val="000F48C5"/>
    <w:rsid w:val="000F49CE"/>
    <w:rsid w:val="000F4B4A"/>
    <w:rsid w:val="000F4B63"/>
    <w:rsid w:val="000F4DA9"/>
    <w:rsid w:val="000F4E66"/>
    <w:rsid w:val="000F4E9D"/>
    <w:rsid w:val="000F4F84"/>
    <w:rsid w:val="000F4FA1"/>
    <w:rsid w:val="000F520E"/>
    <w:rsid w:val="000F522D"/>
    <w:rsid w:val="000F531C"/>
    <w:rsid w:val="000F531F"/>
    <w:rsid w:val="000F5471"/>
    <w:rsid w:val="000F5497"/>
    <w:rsid w:val="000F55C1"/>
    <w:rsid w:val="000F56F4"/>
    <w:rsid w:val="000F5741"/>
    <w:rsid w:val="000F57A4"/>
    <w:rsid w:val="000F583A"/>
    <w:rsid w:val="000F58E9"/>
    <w:rsid w:val="000F59C0"/>
    <w:rsid w:val="000F5A08"/>
    <w:rsid w:val="000F5A39"/>
    <w:rsid w:val="000F5B42"/>
    <w:rsid w:val="000F5CF3"/>
    <w:rsid w:val="000F5CFB"/>
    <w:rsid w:val="000F5ECE"/>
    <w:rsid w:val="000F6082"/>
    <w:rsid w:val="000F617B"/>
    <w:rsid w:val="000F619D"/>
    <w:rsid w:val="000F61B8"/>
    <w:rsid w:val="000F623B"/>
    <w:rsid w:val="000F63FD"/>
    <w:rsid w:val="000F6619"/>
    <w:rsid w:val="000F6658"/>
    <w:rsid w:val="000F6726"/>
    <w:rsid w:val="000F6766"/>
    <w:rsid w:val="000F688E"/>
    <w:rsid w:val="000F6938"/>
    <w:rsid w:val="000F6951"/>
    <w:rsid w:val="000F6A76"/>
    <w:rsid w:val="000F6D72"/>
    <w:rsid w:val="000F6DFE"/>
    <w:rsid w:val="000F6E4C"/>
    <w:rsid w:val="000F7119"/>
    <w:rsid w:val="000F7161"/>
    <w:rsid w:val="000F716E"/>
    <w:rsid w:val="000F7198"/>
    <w:rsid w:val="000F735F"/>
    <w:rsid w:val="000F73AC"/>
    <w:rsid w:val="000F7418"/>
    <w:rsid w:val="000F7506"/>
    <w:rsid w:val="000F75B5"/>
    <w:rsid w:val="000F76A4"/>
    <w:rsid w:val="000F782D"/>
    <w:rsid w:val="000F789E"/>
    <w:rsid w:val="000F7A23"/>
    <w:rsid w:val="000F7BF0"/>
    <w:rsid w:val="000F7C8D"/>
    <w:rsid w:val="000F7CB1"/>
    <w:rsid w:val="000F7D9F"/>
    <w:rsid w:val="000F7DD0"/>
    <w:rsid w:val="001002FE"/>
    <w:rsid w:val="001003EC"/>
    <w:rsid w:val="001005A5"/>
    <w:rsid w:val="001005FE"/>
    <w:rsid w:val="00100694"/>
    <w:rsid w:val="001006D2"/>
    <w:rsid w:val="001007EE"/>
    <w:rsid w:val="001008AB"/>
    <w:rsid w:val="001008D8"/>
    <w:rsid w:val="00100A17"/>
    <w:rsid w:val="00100A62"/>
    <w:rsid w:val="00100B25"/>
    <w:rsid w:val="00100CC2"/>
    <w:rsid w:val="00100DBA"/>
    <w:rsid w:val="00100E58"/>
    <w:rsid w:val="00100F93"/>
    <w:rsid w:val="00100FAC"/>
    <w:rsid w:val="001010C3"/>
    <w:rsid w:val="00101231"/>
    <w:rsid w:val="0010131C"/>
    <w:rsid w:val="00101374"/>
    <w:rsid w:val="00101379"/>
    <w:rsid w:val="001014F1"/>
    <w:rsid w:val="001016C4"/>
    <w:rsid w:val="001017CC"/>
    <w:rsid w:val="00101807"/>
    <w:rsid w:val="00101888"/>
    <w:rsid w:val="001018B3"/>
    <w:rsid w:val="00101968"/>
    <w:rsid w:val="00101B10"/>
    <w:rsid w:val="00101D35"/>
    <w:rsid w:val="00101E7D"/>
    <w:rsid w:val="00101EA1"/>
    <w:rsid w:val="00102011"/>
    <w:rsid w:val="0010223D"/>
    <w:rsid w:val="001023BC"/>
    <w:rsid w:val="0010245D"/>
    <w:rsid w:val="00102510"/>
    <w:rsid w:val="00102570"/>
    <w:rsid w:val="001025D7"/>
    <w:rsid w:val="00102656"/>
    <w:rsid w:val="0010266A"/>
    <w:rsid w:val="00102711"/>
    <w:rsid w:val="00102807"/>
    <w:rsid w:val="001029F1"/>
    <w:rsid w:val="00102A39"/>
    <w:rsid w:val="00102A6B"/>
    <w:rsid w:val="00102BC7"/>
    <w:rsid w:val="00102C0F"/>
    <w:rsid w:val="00102CF0"/>
    <w:rsid w:val="00102E46"/>
    <w:rsid w:val="00102E7A"/>
    <w:rsid w:val="00102ED5"/>
    <w:rsid w:val="00102F59"/>
    <w:rsid w:val="001030D8"/>
    <w:rsid w:val="0010316D"/>
    <w:rsid w:val="001032B9"/>
    <w:rsid w:val="00103315"/>
    <w:rsid w:val="0010346B"/>
    <w:rsid w:val="00103486"/>
    <w:rsid w:val="0010350E"/>
    <w:rsid w:val="0010357E"/>
    <w:rsid w:val="00103678"/>
    <w:rsid w:val="00103BE3"/>
    <w:rsid w:val="00103C16"/>
    <w:rsid w:val="00103EBB"/>
    <w:rsid w:val="00103EC2"/>
    <w:rsid w:val="00103FAD"/>
    <w:rsid w:val="00103FF0"/>
    <w:rsid w:val="00104140"/>
    <w:rsid w:val="00104168"/>
    <w:rsid w:val="00104176"/>
    <w:rsid w:val="0010426D"/>
    <w:rsid w:val="001042B4"/>
    <w:rsid w:val="00104316"/>
    <w:rsid w:val="0010432E"/>
    <w:rsid w:val="00104352"/>
    <w:rsid w:val="001043EB"/>
    <w:rsid w:val="001043FF"/>
    <w:rsid w:val="00104460"/>
    <w:rsid w:val="001044E9"/>
    <w:rsid w:val="0010466F"/>
    <w:rsid w:val="001046CD"/>
    <w:rsid w:val="00104708"/>
    <w:rsid w:val="00104774"/>
    <w:rsid w:val="001048CC"/>
    <w:rsid w:val="001049E5"/>
    <w:rsid w:val="00104B22"/>
    <w:rsid w:val="00104CA5"/>
    <w:rsid w:val="00104D90"/>
    <w:rsid w:val="00104E22"/>
    <w:rsid w:val="0010509E"/>
    <w:rsid w:val="001052D1"/>
    <w:rsid w:val="0010543B"/>
    <w:rsid w:val="00105489"/>
    <w:rsid w:val="001055DD"/>
    <w:rsid w:val="0010565F"/>
    <w:rsid w:val="001056A6"/>
    <w:rsid w:val="00105726"/>
    <w:rsid w:val="0010577C"/>
    <w:rsid w:val="001058CC"/>
    <w:rsid w:val="0010591F"/>
    <w:rsid w:val="00105AC3"/>
    <w:rsid w:val="00105BEC"/>
    <w:rsid w:val="00105C62"/>
    <w:rsid w:val="00105F1C"/>
    <w:rsid w:val="00105FC5"/>
    <w:rsid w:val="0010615A"/>
    <w:rsid w:val="0010645E"/>
    <w:rsid w:val="00106606"/>
    <w:rsid w:val="00106683"/>
    <w:rsid w:val="00106784"/>
    <w:rsid w:val="0010680E"/>
    <w:rsid w:val="00106974"/>
    <w:rsid w:val="00106A75"/>
    <w:rsid w:val="00106C0A"/>
    <w:rsid w:val="00107095"/>
    <w:rsid w:val="001070F8"/>
    <w:rsid w:val="0010710F"/>
    <w:rsid w:val="0010749C"/>
    <w:rsid w:val="00107583"/>
    <w:rsid w:val="00107903"/>
    <w:rsid w:val="0010796F"/>
    <w:rsid w:val="00107B14"/>
    <w:rsid w:val="00107ECC"/>
    <w:rsid w:val="00107F66"/>
    <w:rsid w:val="00107FCD"/>
    <w:rsid w:val="001100BF"/>
    <w:rsid w:val="001101B6"/>
    <w:rsid w:val="00110329"/>
    <w:rsid w:val="00110460"/>
    <w:rsid w:val="0011063B"/>
    <w:rsid w:val="00110A86"/>
    <w:rsid w:val="00110AD7"/>
    <w:rsid w:val="00110DF6"/>
    <w:rsid w:val="00110E3E"/>
    <w:rsid w:val="00110F3C"/>
    <w:rsid w:val="0011141F"/>
    <w:rsid w:val="001114A2"/>
    <w:rsid w:val="001114B8"/>
    <w:rsid w:val="001115EB"/>
    <w:rsid w:val="0011178F"/>
    <w:rsid w:val="00111878"/>
    <w:rsid w:val="00111940"/>
    <w:rsid w:val="0011199C"/>
    <w:rsid w:val="001120A7"/>
    <w:rsid w:val="00112292"/>
    <w:rsid w:val="001122D6"/>
    <w:rsid w:val="001123C1"/>
    <w:rsid w:val="001126CE"/>
    <w:rsid w:val="00112817"/>
    <w:rsid w:val="0011298A"/>
    <w:rsid w:val="00112B2F"/>
    <w:rsid w:val="00112DB1"/>
    <w:rsid w:val="0011304D"/>
    <w:rsid w:val="0011304F"/>
    <w:rsid w:val="00113293"/>
    <w:rsid w:val="0011347D"/>
    <w:rsid w:val="001134AD"/>
    <w:rsid w:val="001136BF"/>
    <w:rsid w:val="00113777"/>
    <w:rsid w:val="00113899"/>
    <w:rsid w:val="00113B0B"/>
    <w:rsid w:val="00113D63"/>
    <w:rsid w:val="00113DE5"/>
    <w:rsid w:val="00113E4E"/>
    <w:rsid w:val="00113FC2"/>
    <w:rsid w:val="001140AC"/>
    <w:rsid w:val="001140B1"/>
    <w:rsid w:val="001141FD"/>
    <w:rsid w:val="0011426E"/>
    <w:rsid w:val="0011440B"/>
    <w:rsid w:val="00114594"/>
    <w:rsid w:val="0011478B"/>
    <w:rsid w:val="001148AD"/>
    <w:rsid w:val="00114A78"/>
    <w:rsid w:val="00114AE4"/>
    <w:rsid w:val="00114BF8"/>
    <w:rsid w:val="00114E1F"/>
    <w:rsid w:val="00114E2D"/>
    <w:rsid w:val="00114E85"/>
    <w:rsid w:val="00114F5C"/>
    <w:rsid w:val="00114F8D"/>
    <w:rsid w:val="001150DB"/>
    <w:rsid w:val="00115509"/>
    <w:rsid w:val="0011554E"/>
    <w:rsid w:val="0011574B"/>
    <w:rsid w:val="0011589D"/>
    <w:rsid w:val="00115951"/>
    <w:rsid w:val="00115A0A"/>
    <w:rsid w:val="00115B58"/>
    <w:rsid w:val="00115B94"/>
    <w:rsid w:val="00115D96"/>
    <w:rsid w:val="00115DA6"/>
    <w:rsid w:val="00115F9E"/>
    <w:rsid w:val="001160A3"/>
    <w:rsid w:val="0011612C"/>
    <w:rsid w:val="00116326"/>
    <w:rsid w:val="001163D7"/>
    <w:rsid w:val="00116584"/>
    <w:rsid w:val="00116627"/>
    <w:rsid w:val="001166D8"/>
    <w:rsid w:val="0011690A"/>
    <w:rsid w:val="001169B0"/>
    <w:rsid w:val="00116ABA"/>
    <w:rsid w:val="00116D8C"/>
    <w:rsid w:val="00116E19"/>
    <w:rsid w:val="00116FF0"/>
    <w:rsid w:val="00117037"/>
    <w:rsid w:val="001170B8"/>
    <w:rsid w:val="0011714B"/>
    <w:rsid w:val="001171CF"/>
    <w:rsid w:val="001172F4"/>
    <w:rsid w:val="001173C4"/>
    <w:rsid w:val="00117446"/>
    <w:rsid w:val="0011748C"/>
    <w:rsid w:val="0011767D"/>
    <w:rsid w:val="001176D2"/>
    <w:rsid w:val="0011781C"/>
    <w:rsid w:val="0011794B"/>
    <w:rsid w:val="00117B29"/>
    <w:rsid w:val="00117B52"/>
    <w:rsid w:val="00117C07"/>
    <w:rsid w:val="00117D86"/>
    <w:rsid w:val="00117F24"/>
    <w:rsid w:val="00117FBB"/>
    <w:rsid w:val="0012025E"/>
    <w:rsid w:val="00120346"/>
    <w:rsid w:val="001203C5"/>
    <w:rsid w:val="001203CA"/>
    <w:rsid w:val="00120652"/>
    <w:rsid w:val="001206FD"/>
    <w:rsid w:val="00120742"/>
    <w:rsid w:val="00120763"/>
    <w:rsid w:val="001207EE"/>
    <w:rsid w:val="001208A1"/>
    <w:rsid w:val="00120974"/>
    <w:rsid w:val="00120B23"/>
    <w:rsid w:val="00120B7E"/>
    <w:rsid w:val="00120CD9"/>
    <w:rsid w:val="00120DA5"/>
    <w:rsid w:val="00120FC4"/>
    <w:rsid w:val="00120FF7"/>
    <w:rsid w:val="00121187"/>
    <w:rsid w:val="001211FF"/>
    <w:rsid w:val="00121215"/>
    <w:rsid w:val="0012130F"/>
    <w:rsid w:val="00121342"/>
    <w:rsid w:val="001213B4"/>
    <w:rsid w:val="00121492"/>
    <w:rsid w:val="00121528"/>
    <w:rsid w:val="00121606"/>
    <w:rsid w:val="00121609"/>
    <w:rsid w:val="00121610"/>
    <w:rsid w:val="001216F7"/>
    <w:rsid w:val="001216FC"/>
    <w:rsid w:val="0012189F"/>
    <w:rsid w:val="001218BF"/>
    <w:rsid w:val="001219E9"/>
    <w:rsid w:val="00121D25"/>
    <w:rsid w:val="00121E6B"/>
    <w:rsid w:val="00122064"/>
    <w:rsid w:val="00122347"/>
    <w:rsid w:val="001223EB"/>
    <w:rsid w:val="001224CD"/>
    <w:rsid w:val="00122553"/>
    <w:rsid w:val="001226A3"/>
    <w:rsid w:val="00122714"/>
    <w:rsid w:val="001227D6"/>
    <w:rsid w:val="00122924"/>
    <w:rsid w:val="00122A3E"/>
    <w:rsid w:val="00122AF9"/>
    <w:rsid w:val="00122B71"/>
    <w:rsid w:val="00122BC4"/>
    <w:rsid w:val="00122C99"/>
    <w:rsid w:val="00122CF6"/>
    <w:rsid w:val="00122D0F"/>
    <w:rsid w:val="00122D6C"/>
    <w:rsid w:val="00122F34"/>
    <w:rsid w:val="00122F50"/>
    <w:rsid w:val="00122F65"/>
    <w:rsid w:val="00122FC3"/>
    <w:rsid w:val="00122FD7"/>
    <w:rsid w:val="00123070"/>
    <w:rsid w:val="001231EA"/>
    <w:rsid w:val="001232D1"/>
    <w:rsid w:val="00123326"/>
    <w:rsid w:val="0012350C"/>
    <w:rsid w:val="00123670"/>
    <w:rsid w:val="001236F8"/>
    <w:rsid w:val="00123732"/>
    <w:rsid w:val="001237BD"/>
    <w:rsid w:val="00123837"/>
    <w:rsid w:val="0012396E"/>
    <w:rsid w:val="00123990"/>
    <w:rsid w:val="00123A2B"/>
    <w:rsid w:val="00123AE5"/>
    <w:rsid w:val="00123C22"/>
    <w:rsid w:val="00123D19"/>
    <w:rsid w:val="00123D4C"/>
    <w:rsid w:val="00123DA1"/>
    <w:rsid w:val="00123EFB"/>
    <w:rsid w:val="00123F8F"/>
    <w:rsid w:val="001243C2"/>
    <w:rsid w:val="00124487"/>
    <w:rsid w:val="001245C0"/>
    <w:rsid w:val="001245CD"/>
    <w:rsid w:val="001245E2"/>
    <w:rsid w:val="00124616"/>
    <w:rsid w:val="00124833"/>
    <w:rsid w:val="00124962"/>
    <w:rsid w:val="00124A05"/>
    <w:rsid w:val="00124AD5"/>
    <w:rsid w:val="00124AE3"/>
    <w:rsid w:val="00124B02"/>
    <w:rsid w:val="00124B29"/>
    <w:rsid w:val="00124B95"/>
    <w:rsid w:val="00124CDF"/>
    <w:rsid w:val="00124CEC"/>
    <w:rsid w:val="00124CFC"/>
    <w:rsid w:val="00124D3C"/>
    <w:rsid w:val="00124FAD"/>
    <w:rsid w:val="00124FCD"/>
    <w:rsid w:val="00125184"/>
    <w:rsid w:val="001254FD"/>
    <w:rsid w:val="00125528"/>
    <w:rsid w:val="0012564B"/>
    <w:rsid w:val="00125706"/>
    <w:rsid w:val="00125872"/>
    <w:rsid w:val="001258EA"/>
    <w:rsid w:val="00125B2D"/>
    <w:rsid w:val="00125C18"/>
    <w:rsid w:val="00125C4E"/>
    <w:rsid w:val="00125E5F"/>
    <w:rsid w:val="00125E7B"/>
    <w:rsid w:val="00125F53"/>
    <w:rsid w:val="00125FBA"/>
    <w:rsid w:val="0012618A"/>
    <w:rsid w:val="0012621B"/>
    <w:rsid w:val="001262FB"/>
    <w:rsid w:val="001264DB"/>
    <w:rsid w:val="00126518"/>
    <w:rsid w:val="0012651E"/>
    <w:rsid w:val="001265B6"/>
    <w:rsid w:val="00126707"/>
    <w:rsid w:val="001267A1"/>
    <w:rsid w:val="0012680A"/>
    <w:rsid w:val="00126997"/>
    <w:rsid w:val="00126AA5"/>
    <w:rsid w:val="00126D1F"/>
    <w:rsid w:val="00126D94"/>
    <w:rsid w:val="00126FA3"/>
    <w:rsid w:val="00127066"/>
    <w:rsid w:val="0012719A"/>
    <w:rsid w:val="001271FC"/>
    <w:rsid w:val="001272D6"/>
    <w:rsid w:val="00127312"/>
    <w:rsid w:val="00127341"/>
    <w:rsid w:val="001273E0"/>
    <w:rsid w:val="001273E6"/>
    <w:rsid w:val="00127607"/>
    <w:rsid w:val="00127857"/>
    <w:rsid w:val="00127861"/>
    <w:rsid w:val="001278B7"/>
    <w:rsid w:val="001278BC"/>
    <w:rsid w:val="00127996"/>
    <w:rsid w:val="00127AF3"/>
    <w:rsid w:val="00127D76"/>
    <w:rsid w:val="00127ECE"/>
    <w:rsid w:val="00127FE7"/>
    <w:rsid w:val="001300C8"/>
    <w:rsid w:val="00130157"/>
    <w:rsid w:val="001301A5"/>
    <w:rsid w:val="001301EE"/>
    <w:rsid w:val="00130374"/>
    <w:rsid w:val="00130453"/>
    <w:rsid w:val="00130497"/>
    <w:rsid w:val="001306AA"/>
    <w:rsid w:val="001306C7"/>
    <w:rsid w:val="001307C4"/>
    <w:rsid w:val="001308B8"/>
    <w:rsid w:val="00130C9B"/>
    <w:rsid w:val="00130D22"/>
    <w:rsid w:val="00130D29"/>
    <w:rsid w:val="00130D6D"/>
    <w:rsid w:val="00130EE9"/>
    <w:rsid w:val="00130FA9"/>
    <w:rsid w:val="00131048"/>
    <w:rsid w:val="001310E8"/>
    <w:rsid w:val="00131101"/>
    <w:rsid w:val="00131150"/>
    <w:rsid w:val="001311BA"/>
    <w:rsid w:val="0013121F"/>
    <w:rsid w:val="00131478"/>
    <w:rsid w:val="001315BD"/>
    <w:rsid w:val="001316AF"/>
    <w:rsid w:val="001317D8"/>
    <w:rsid w:val="00131816"/>
    <w:rsid w:val="001318D1"/>
    <w:rsid w:val="001318E2"/>
    <w:rsid w:val="0013195A"/>
    <w:rsid w:val="00131D00"/>
    <w:rsid w:val="00131D45"/>
    <w:rsid w:val="00131EBF"/>
    <w:rsid w:val="00131F75"/>
    <w:rsid w:val="00132190"/>
    <w:rsid w:val="001322FE"/>
    <w:rsid w:val="00132324"/>
    <w:rsid w:val="0013232C"/>
    <w:rsid w:val="001324E5"/>
    <w:rsid w:val="001325D0"/>
    <w:rsid w:val="00132656"/>
    <w:rsid w:val="0013276E"/>
    <w:rsid w:val="00132789"/>
    <w:rsid w:val="00132916"/>
    <w:rsid w:val="001329FE"/>
    <w:rsid w:val="00132B1A"/>
    <w:rsid w:val="00132BD7"/>
    <w:rsid w:val="00132CD8"/>
    <w:rsid w:val="00132E10"/>
    <w:rsid w:val="00132EC7"/>
    <w:rsid w:val="00132F11"/>
    <w:rsid w:val="00132F8F"/>
    <w:rsid w:val="00133084"/>
    <w:rsid w:val="00133365"/>
    <w:rsid w:val="001333F0"/>
    <w:rsid w:val="001335A9"/>
    <w:rsid w:val="001336BA"/>
    <w:rsid w:val="00133712"/>
    <w:rsid w:val="0013372D"/>
    <w:rsid w:val="00133886"/>
    <w:rsid w:val="001339E3"/>
    <w:rsid w:val="00133AD1"/>
    <w:rsid w:val="00133CF5"/>
    <w:rsid w:val="00133E3F"/>
    <w:rsid w:val="00133EA6"/>
    <w:rsid w:val="00133F49"/>
    <w:rsid w:val="0013415C"/>
    <w:rsid w:val="001342AB"/>
    <w:rsid w:val="00134337"/>
    <w:rsid w:val="00134438"/>
    <w:rsid w:val="0013443D"/>
    <w:rsid w:val="00134449"/>
    <w:rsid w:val="00134598"/>
    <w:rsid w:val="0013459B"/>
    <w:rsid w:val="001347CD"/>
    <w:rsid w:val="00134A3F"/>
    <w:rsid w:val="00134AE1"/>
    <w:rsid w:val="00134B0B"/>
    <w:rsid w:val="00134BC3"/>
    <w:rsid w:val="00134BD8"/>
    <w:rsid w:val="00134D30"/>
    <w:rsid w:val="0013516E"/>
    <w:rsid w:val="00135202"/>
    <w:rsid w:val="001352AF"/>
    <w:rsid w:val="001352C7"/>
    <w:rsid w:val="00135311"/>
    <w:rsid w:val="00135320"/>
    <w:rsid w:val="001353B3"/>
    <w:rsid w:val="0013553A"/>
    <w:rsid w:val="00135605"/>
    <w:rsid w:val="00135702"/>
    <w:rsid w:val="00135778"/>
    <w:rsid w:val="001358D5"/>
    <w:rsid w:val="0013598E"/>
    <w:rsid w:val="00135A4E"/>
    <w:rsid w:val="00135A4F"/>
    <w:rsid w:val="00135AB8"/>
    <w:rsid w:val="00135B5A"/>
    <w:rsid w:val="00135D02"/>
    <w:rsid w:val="00135D95"/>
    <w:rsid w:val="0013602A"/>
    <w:rsid w:val="001360D4"/>
    <w:rsid w:val="0013637A"/>
    <w:rsid w:val="0013659A"/>
    <w:rsid w:val="0013664A"/>
    <w:rsid w:val="00136650"/>
    <w:rsid w:val="001366C0"/>
    <w:rsid w:val="00136816"/>
    <w:rsid w:val="00136937"/>
    <w:rsid w:val="00136B65"/>
    <w:rsid w:val="00136BAE"/>
    <w:rsid w:val="00136CCA"/>
    <w:rsid w:val="00136CFE"/>
    <w:rsid w:val="00136D7B"/>
    <w:rsid w:val="00136E37"/>
    <w:rsid w:val="00136F21"/>
    <w:rsid w:val="00137082"/>
    <w:rsid w:val="00137106"/>
    <w:rsid w:val="0013738D"/>
    <w:rsid w:val="001376E2"/>
    <w:rsid w:val="0013773E"/>
    <w:rsid w:val="0013780B"/>
    <w:rsid w:val="00137A16"/>
    <w:rsid w:val="00137C7F"/>
    <w:rsid w:val="00137C93"/>
    <w:rsid w:val="00137D4B"/>
    <w:rsid w:val="00137F18"/>
    <w:rsid w:val="00137F85"/>
    <w:rsid w:val="0014014E"/>
    <w:rsid w:val="00140161"/>
    <w:rsid w:val="001401CE"/>
    <w:rsid w:val="00140229"/>
    <w:rsid w:val="001402EF"/>
    <w:rsid w:val="001404D4"/>
    <w:rsid w:val="001407FE"/>
    <w:rsid w:val="001408DD"/>
    <w:rsid w:val="00140929"/>
    <w:rsid w:val="00140B85"/>
    <w:rsid w:val="00140CFB"/>
    <w:rsid w:val="00140EBA"/>
    <w:rsid w:val="00140F0B"/>
    <w:rsid w:val="00140F0E"/>
    <w:rsid w:val="0014107E"/>
    <w:rsid w:val="0014114F"/>
    <w:rsid w:val="001411C1"/>
    <w:rsid w:val="00141205"/>
    <w:rsid w:val="00141216"/>
    <w:rsid w:val="001412C2"/>
    <w:rsid w:val="001417E8"/>
    <w:rsid w:val="0014190E"/>
    <w:rsid w:val="00141B1E"/>
    <w:rsid w:val="00141B6E"/>
    <w:rsid w:val="00141B97"/>
    <w:rsid w:val="00141C42"/>
    <w:rsid w:val="0014212E"/>
    <w:rsid w:val="0014230B"/>
    <w:rsid w:val="001424B4"/>
    <w:rsid w:val="00142604"/>
    <w:rsid w:val="00142685"/>
    <w:rsid w:val="001426CD"/>
    <w:rsid w:val="001429B5"/>
    <w:rsid w:val="00142AED"/>
    <w:rsid w:val="00142F39"/>
    <w:rsid w:val="00143002"/>
    <w:rsid w:val="00143030"/>
    <w:rsid w:val="001430A7"/>
    <w:rsid w:val="0014310A"/>
    <w:rsid w:val="00143111"/>
    <w:rsid w:val="00143181"/>
    <w:rsid w:val="0014338D"/>
    <w:rsid w:val="001433E7"/>
    <w:rsid w:val="001435D9"/>
    <w:rsid w:val="00143664"/>
    <w:rsid w:val="001436B1"/>
    <w:rsid w:val="0014377F"/>
    <w:rsid w:val="001437B3"/>
    <w:rsid w:val="001437EC"/>
    <w:rsid w:val="00143906"/>
    <w:rsid w:val="0014392F"/>
    <w:rsid w:val="00143A8A"/>
    <w:rsid w:val="00143F21"/>
    <w:rsid w:val="00143F4C"/>
    <w:rsid w:val="00144028"/>
    <w:rsid w:val="001442CB"/>
    <w:rsid w:val="001442E4"/>
    <w:rsid w:val="00144401"/>
    <w:rsid w:val="00144462"/>
    <w:rsid w:val="0014446A"/>
    <w:rsid w:val="00144530"/>
    <w:rsid w:val="001446BC"/>
    <w:rsid w:val="00144721"/>
    <w:rsid w:val="0014473D"/>
    <w:rsid w:val="001447E3"/>
    <w:rsid w:val="001448F5"/>
    <w:rsid w:val="00144927"/>
    <w:rsid w:val="00144B8A"/>
    <w:rsid w:val="00144B9E"/>
    <w:rsid w:val="00144BAB"/>
    <w:rsid w:val="00144BB1"/>
    <w:rsid w:val="00144D98"/>
    <w:rsid w:val="00144E23"/>
    <w:rsid w:val="00144F7F"/>
    <w:rsid w:val="001450C1"/>
    <w:rsid w:val="001452E3"/>
    <w:rsid w:val="001454E1"/>
    <w:rsid w:val="00145504"/>
    <w:rsid w:val="00145557"/>
    <w:rsid w:val="001455A8"/>
    <w:rsid w:val="001456CC"/>
    <w:rsid w:val="0014577F"/>
    <w:rsid w:val="0014585D"/>
    <w:rsid w:val="00145983"/>
    <w:rsid w:val="00145A63"/>
    <w:rsid w:val="00145D0D"/>
    <w:rsid w:val="00145D6C"/>
    <w:rsid w:val="00145DA8"/>
    <w:rsid w:val="00145DE3"/>
    <w:rsid w:val="00145E13"/>
    <w:rsid w:val="00146103"/>
    <w:rsid w:val="001463A0"/>
    <w:rsid w:val="00146487"/>
    <w:rsid w:val="00146495"/>
    <w:rsid w:val="0014674F"/>
    <w:rsid w:val="001468E1"/>
    <w:rsid w:val="0014691A"/>
    <w:rsid w:val="00146A55"/>
    <w:rsid w:val="00146BC6"/>
    <w:rsid w:val="00146C54"/>
    <w:rsid w:val="00146D90"/>
    <w:rsid w:val="00146F14"/>
    <w:rsid w:val="00147010"/>
    <w:rsid w:val="0014715A"/>
    <w:rsid w:val="00147172"/>
    <w:rsid w:val="00147363"/>
    <w:rsid w:val="00147450"/>
    <w:rsid w:val="001474D9"/>
    <w:rsid w:val="0014750A"/>
    <w:rsid w:val="001475C4"/>
    <w:rsid w:val="00147603"/>
    <w:rsid w:val="0014769E"/>
    <w:rsid w:val="001476B0"/>
    <w:rsid w:val="00147787"/>
    <w:rsid w:val="001477B4"/>
    <w:rsid w:val="00147890"/>
    <w:rsid w:val="00147893"/>
    <w:rsid w:val="0014799B"/>
    <w:rsid w:val="001479F5"/>
    <w:rsid w:val="00147A90"/>
    <w:rsid w:val="00147B76"/>
    <w:rsid w:val="00147C11"/>
    <w:rsid w:val="00147CF1"/>
    <w:rsid w:val="00147E39"/>
    <w:rsid w:val="00147E5E"/>
    <w:rsid w:val="00147F89"/>
    <w:rsid w:val="0015008C"/>
    <w:rsid w:val="00150090"/>
    <w:rsid w:val="00150122"/>
    <w:rsid w:val="001501AE"/>
    <w:rsid w:val="00150256"/>
    <w:rsid w:val="001503D2"/>
    <w:rsid w:val="001504FE"/>
    <w:rsid w:val="0015098A"/>
    <w:rsid w:val="00150A18"/>
    <w:rsid w:val="00150AE5"/>
    <w:rsid w:val="00150D67"/>
    <w:rsid w:val="00150E0F"/>
    <w:rsid w:val="0015107F"/>
    <w:rsid w:val="0015118A"/>
    <w:rsid w:val="00151394"/>
    <w:rsid w:val="001513B7"/>
    <w:rsid w:val="001513F0"/>
    <w:rsid w:val="00151761"/>
    <w:rsid w:val="001517F8"/>
    <w:rsid w:val="001519A2"/>
    <w:rsid w:val="001519D4"/>
    <w:rsid w:val="00151A73"/>
    <w:rsid w:val="00151A8E"/>
    <w:rsid w:val="00151D13"/>
    <w:rsid w:val="00151D70"/>
    <w:rsid w:val="00151E6A"/>
    <w:rsid w:val="00151FCC"/>
    <w:rsid w:val="001523B0"/>
    <w:rsid w:val="001523BB"/>
    <w:rsid w:val="0015251C"/>
    <w:rsid w:val="001525BE"/>
    <w:rsid w:val="00152670"/>
    <w:rsid w:val="001526B5"/>
    <w:rsid w:val="001528A0"/>
    <w:rsid w:val="00152ADC"/>
    <w:rsid w:val="00152B7D"/>
    <w:rsid w:val="00152B83"/>
    <w:rsid w:val="00152D29"/>
    <w:rsid w:val="00152DCC"/>
    <w:rsid w:val="00152F7F"/>
    <w:rsid w:val="00152FA1"/>
    <w:rsid w:val="0015308C"/>
    <w:rsid w:val="00153234"/>
    <w:rsid w:val="0015323C"/>
    <w:rsid w:val="00153254"/>
    <w:rsid w:val="00153292"/>
    <w:rsid w:val="00153566"/>
    <w:rsid w:val="001536D8"/>
    <w:rsid w:val="00153820"/>
    <w:rsid w:val="00153978"/>
    <w:rsid w:val="00153A3D"/>
    <w:rsid w:val="00153A50"/>
    <w:rsid w:val="00153B32"/>
    <w:rsid w:val="00153D84"/>
    <w:rsid w:val="00154141"/>
    <w:rsid w:val="00154209"/>
    <w:rsid w:val="00154251"/>
    <w:rsid w:val="001542A2"/>
    <w:rsid w:val="001542D2"/>
    <w:rsid w:val="00154309"/>
    <w:rsid w:val="00154648"/>
    <w:rsid w:val="001546D8"/>
    <w:rsid w:val="001547CF"/>
    <w:rsid w:val="0015489C"/>
    <w:rsid w:val="00154AD2"/>
    <w:rsid w:val="00154B32"/>
    <w:rsid w:val="00154B57"/>
    <w:rsid w:val="00154EAE"/>
    <w:rsid w:val="0015511E"/>
    <w:rsid w:val="0015516C"/>
    <w:rsid w:val="001552D5"/>
    <w:rsid w:val="00155314"/>
    <w:rsid w:val="00155410"/>
    <w:rsid w:val="00155490"/>
    <w:rsid w:val="0015550D"/>
    <w:rsid w:val="001555A0"/>
    <w:rsid w:val="001555C5"/>
    <w:rsid w:val="001555DC"/>
    <w:rsid w:val="00155621"/>
    <w:rsid w:val="0015595E"/>
    <w:rsid w:val="001559A4"/>
    <w:rsid w:val="00155BB5"/>
    <w:rsid w:val="00155BBA"/>
    <w:rsid w:val="00155BE2"/>
    <w:rsid w:val="00155DD1"/>
    <w:rsid w:val="00155E18"/>
    <w:rsid w:val="00155F67"/>
    <w:rsid w:val="00155F8E"/>
    <w:rsid w:val="0015601F"/>
    <w:rsid w:val="00156150"/>
    <w:rsid w:val="0015640E"/>
    <w:rsid w:val="00156433"/>
    <w:rsid w:val="001566F3"/>
    <w:rsid w:val="0015676D"/>
    <w:rsid w:val="001567B8"/>
    <w:rsid w:val="001568B7"/>
    <w:rsid w:val="001568F6"/>
    <w:rsid w:val="00156991"/>
    <w:rsid w:val="00156A2F"/>
    <w:rsid w:val="00156C26"/>
    <w:rsid w:val="00156CBC"/>
    <w:rsid w:val="00156EDB"/>
    <w:rsid w:val="0015706A"/>
    <w:rsid w:val="00157122"/>
    <w:rsid w:val="001572E6"/>
    <w:rsid w:val="00157427"/>
    <w:rsid w:val="00157499"/>
    <w:rsid w:val="001574D5"/>
    <w:rsid w:val="00157520"/>
    <w:rsid w:val="00157622"/>
    <w:rsid w:val="001576FE"/>
    <w:rsid w:val="001577C4"/>
    <w:rsid w:val="00157F7E"/>
    <w:rsid w:val="0016001C"/>
    <w:rsid w:val="001600AE"/>
    <w:rsid w:val="001600DB"/>
    <w:rsid w:val="00160190"/>
    <w:rsid w:val="001602D0"/>
    <w:rsid w:val="001602DB"/>
    <w:rsid w:val="00160314"/>
    <w:rsid w:val="00160388"/>
    <w:rsid w:val="00160419"/>
    <w:rsid w:val="0016049E"/>
    <w:rsid w:val="001604D3"/>
    <w:rsid w:val="0016060D"/>
    <w:rsid w:val="00160681"/>
    <w:rsid w:val="0016074B"/>
    <w:rsid w:val="001607A8"/>
    <w:rsid w:val="0016082B"/>
    <w:rsid w:val="001609F7"/>
    <w:rsid w:val="00160A89"/>
    <w:rsid w:val="00160A8C"/>
    <w:rsid w:val="00160C68"/>
    <w:rsid w:val="00160C7F"/>
    <w:rsid w:val="00160D3E"/>
    <w:rsid w:val="00160DAC"/>
    <w:rsid w:val="00160DCF"/>
    <w:rsid w:val="001610DA"/>
    <w:rsid w:val="00161173"/>
    <w:rsid w:val="0016121A"/>
    <w:rsid w:val="00161357"/>
    <w:rsid w:val="00161372"/>
    <w:rsid w:val="00161463"/>
    <w:rsid w:val="001616AD"/>
    <w:rsid w:val="00161817"/>
    <w:rsid w:val="0016182A"/>
    <w:rsid w:val="001618E6"/>
    <w:rsid w:val="0016192E"/>
    <w:rsid w:val="00161A17"/>
    <w:rsid w:val="00161AF1"/>
    <w:rsid w:val="00161C87"/>
    <w:rsid w:val="00161E01"/>
    <w:rsid w:val="00161E6E"/>
    <w:rsid w:val="00161EA5"/>
    <w:rsid w:val="00161EC0"/>
    <w:rsid w:val="00162075"/>
    <w:rsid w:val="00162082"/>
    <w:rsid w:val="0016212D"/>
    <w:rsid w:val="00162171"/>
    <w:rsid w:val="001621E4"/>
    <w:rsid w:val="00162338"/>
    <w:rsid w:val="00162422"/>
    <w:rsid w:val="001626C1"/>
    <w:rsid w:val="0016272E"/>
    <w:rsid w:val="00162885"/>
    <w:rsid w:val="00162A01"/>
    <w:rsid w:val="00162A38"/>
    <w:rsid w:val="00162B7E"/>
    <w:rsid w:val="00162BE6"/>
    <w:rsid w:val="00162D67"/>
    <w:rsid w:val="00162DD7"/>
    <w:rsid w:val="00163157"/>
    <w:rsid w:val="001631E3"/>
    <w:rsid w:val="0016346C"/>
    <w:rsid w:val="001634C8"/>
    <w:rsid w:val="00163572"/>
    <w:rsid w:val="0016367B"/>
    <w:rsid w:val="00163688"/>
    <w:rsid w:val="00163889"/>
    <w:rsid w:val="00163A1A"/>
    <w:rsid w:val="00163BD3"/>
    <w:rsid w:val="00163C49"/>
    <w:rsid w:val="00163D7E"/>
    <w:rsid w:val="00163E5A"/>
    <w:rsid w:val="00163E5D"/>
    <w:rsid w:val="001640BA"/>
    <w:rsid w:val="00164366"/>
    <w:rsid w:val="00164478"/>
    <w:rsid w:val="001644A1"/>
    <w:rsid w:val="001645D6"/>
    <w:rsid w:val="00164679"/>
    <w:rsid w:val="001646C3"/>
    <w:rsid w:val="0016475F"/>
    <w:rsid w:val="001647F8"/>
    <w:rsid w:val="0016480F"/>
    <w:rsid w:val="001649A7"/>
    <w:rsid w:val="001649F0"/>
    <w:rsid w:val="00164B32"/>
    <w:rsid w:val="00164BBF"/>
    <w:rsid w:val="00164C50"/>
    <w:rsid w:val="00164F3B"/>
    <w:rsid w:val="00164FE9"/>
    <w:rsid w:val="00165093"/>
    <w:rsid w:val="001650CB"/>
    <w:rsid w:val="001650CE"/>
    <w:rsid w:val="001651E4"/>
    <w:rsid w:val="001652A2"/>
    <w:rsid w:val="001652BF"/>
    <w:rsid w:val="0016535D"/>
    <w:rsid w:val="0016555D"/>
    <w:rsid w:val="00165689"/>
    <w:rsid w:val="001656D1"/>
    <w:rsid w:val="00165744"/>
    <w:rsid w:val="00165758"/>
    <w:rsid w:val="0016593F"/>
    <w:rsid w:val="00165AA6"/>
    <w:rsid w:val="00165B2E"/>
    <w:rsid w:val="00165B75"/>
    <w:rsid w:val="00165C79"/>
    <w:rsid w:val="00165DE0"/>
    <w:rsid w:val="00166015"/>
    <w:rsid w:val="001661AF"/>
    <w:rsid w:val="00166208"/>
    <w:rsid w:val="001662C2"/>
    <w:rsid w:val="00166531"/>
    <w:rsid w:val="00166580"/>
    <w:rsid w:val="00166655"/>
    <w:rsid w:val="00166A67"/>
    <w:rsid w:val="00166BC6"/>
    <w:rsid w:val="00166DC7"/>
    <w:rsid w:val="00166EAE"/>
    <w:rsid w:val="00166ED8"/>
    <w:rsid w:val="00166F07"/>
    <w:rsid w:val="00166FBE"/>
    <w:rsid w:val="001672A9"/>
    <w:rsid w:val="001673A0"/>
    <w:rsid w:val="0016745F"/>
    <w:rsid w:val="001674C8"/>
    <w:rsid w:val="00167639"/>
    <w:rsid w:val="00167941"/>
    <w:rsid w:val="001679EC"/>
    <w:rsid w:val="00167B2D"/>
    <w:rsid w:val="00167C33"/>
    <w:rsid w:val="00167C5E"/>
    <w:rsid w:val="00167FF5"/>
    <w:rsid w:val="0017008A"/>
    <w:rsid w:val="00170141"/>
    <w:rsid w:val="0017018A"/>
    <w:rsid w:val="00170193"/>
    <w:rsid w:val="00170267"/>
    <w:rsid w:val="001702FD"/>
    <w:rsid w:val="00170368"/>
    <w:rsid w:val="0017047C"/>
    <w:rsid w:val="00170526"/>
    <w:rsid w:val="00170679"/>
    <w:rsid w:val="0017091A"/>
    <w:rsid w:val="00170A69"/>
    <w:rsid w:val="00170A87"/>
    <w:rsid w:val="00170AC8"/>
    <w:rsid w:val="00170C40"/>
    <w:rsid w:val="00170EBA"/>
    <w:rsid w:val="001710FC"/>
    <w:rsid w:val="00171185"/>
    <w:rsid w:val="00171369"/>
    <w:rsid w:val="001714A8"/>
    <w:rsid w:val="0017151E"/>
    <w:rsid w:val="001716F7"/>
    <w:rsid w:val="00171967"/>
    <w:rsid w:val="00171974"/>
    <w:rsid w:val="00171A30"/>
    <w:rsid w:val="00171CC2"/>
    <w:rsid w:val="00171CD3"/>
    <w:rsid w:val="00171DF2"/>
    <w:rsid w:val="00171E0D"/>
    <w:rsid w:val="00171F95"/>
    <w:rsid w:val="00172032"/>
    <w:rsid w:val="00172353"/>
    <w:rsid w:val="0017255D"/>
    <w:rsid w:val="0017271B"/>
    <w:rsid w:val="001728FE"/>
    <w:rsid w:val="0017290F"/>
    <w:rsid w:val="0017296F"/>
    <w:rsid w:val="001729BA"/>
    <w:rsid w:val="001729F0"/>
    <w:rsid w:val="00172D48"/>
    <w:rsid w:val="00172D92"/>
    <w:rsid w:val="00172E04"/>
    <w:rsid w:val="00172E48"/>
    <w:rsid w:val="00172E59"/>
    <w:rsid w:val="00172ECE"/>
    <w:rsid w:val="00173034"/>
    <w:rsid w:val="00173095"/>
    <w:rsid w:val="001730A7"/>
    <w:rsid w:val="001733B0"/>
    <w:rsid w:val="0017359F"/>
    <w:rsid w:val="0017375C"/>
    <w:rsid w:val="00173846"/>
    <w:rsid w:val="001738B2"/>
    <w:rsid w:val="00173BF5"/>
    <w:rsid w:val="00173BF7"/>
    <w:rsid w:val="00173C45"/>
    <w:rsid w:val="00173CEA"/>
    <w:rsid w:val="00173D1F"/>
    <w:rsid w:val="00173D23"/>
    <w:rsid w:val="00173DAD"/>
    <w:rsid w:val="00173E00"/>
    <w:rsid w:val="00173EB0"/>
    <w:rsid w:val="00173FBC"/>
    <w:rsid w:val="00173FDA"/>
    <w:rsid w:val="00174025"/>
    <w:rsid w:val="001740B4"/>
    <w:rsid w:val="00174194"/>
    <w:rsid w:val="001744DF"/>
    <w:rsid w:val="001748B1"/>
    <w:rsid w:val="00174904"/>
    <w:rsid w:val="00174A4A"/>
    <w:rsid w:val="00174A5A"/>
    <w:rsid w:val="00174BD6"/>
    <w:rsid w:val="00174C5A"/>
    <w:rsid w:val="00174D1F"/>
    <w:rsid w:val="001750DE"/>
    <w:rsid w:val="001751A9"/>
    <w:rsid w:val="001751CF"/>
    <w:rsid w:val="00175243"/>
    <w:rsid w:val="001752F4"/>
    <w:rsid w:val="00175444"/>
    <w:rsid w:val="001754EB"/>
    <w:rsid w:val="0017562A"/>
    <w:rsid w:val="00175692"/>
    <w:rsid w:val="001757B3"/>
    <w:rsid w:val="00175B72"/>
    <w:rsid w:val="00175C35"/>
    <w:rsid w:val="00175CA1"/>
    <w:rsid w:val="00175D7C"/>
    <w:rsid w:val="00175E86"/>
    <w:rsid w:val="00175EC9"/>
    <w:rsid w:val="00175FEB"/>
    <w:rsid w:val="00176151"/>
    <w:rsid w:val="00176155"/>
    <w:rsid w:val="0017615B"/>
    <w:rsid w:val="00176313"/>
    <w:rsid w:val="00176397"/>
    <w:rsid w:val="001763C1"/>
    <w:rsid w:val="00176439"/>
    <w:rsid w:val="00176442"/>
    <w:rsid w:val="001764A3"/>
    <w:rsid w:val="001764D1"/>
    <w:rsid w:val="001764F2"/>
    <w:rsid w:val="00176576"/>
    <w:rsid w:val="0017662B"/>
    <w:rsid w:val="001766BF"/>
    <w:rsid w:val="00176AE7"/>
    <w:rsid w:val="00176BEE"/>
    <w:rsid w:val="00176D44"/>
    <w:rsid w:val="00176DEC"/>
    <w:rsid w:val="00176E43"/>
    <w:rsid w:val="00176E94"/>
    <w:rsid w:val="00176FB2"/>
    <w:rsid w:val="001770B3"/>
    <w:rsid w:val="00177290"/>
    <w:rsid w:val="001772DB"/>
    <w:rsid w:val="0017738A"/>
    <w:rsid w:val="0017755B"/>
    <w:rsid w:val="001775F3"/>
    <w:rsid w:val="00177CA7"/>
    <w:rsid w:val="00177D05"/>
    <w:rsid w:val="00180053"/>
    <w:rsid w:val="00180339"/>
    <w:rsid w:val="00180527"/>
    <w:rsid w:val="00180553"/>
    <w:rsid w:val="0018058C"/>
    <w:rsid w:val="0018075D"/>
    <w:rsid w:val="00180779"/>
    <w:rsid w:val="001807D6"/>
    <w:rsid w:val="00180948"/>
    <w:rsid w:val="00180A35"/>
    <w:rsid w:val="00180C67"/>
    <w:rsid w:val="00180C76"/>
    <w:rsid w:val="00180DB1"/>
    <w:rsid w:val="00180E78"/>
    <w:rsid w:val="00181000"/>
    <w:rsid w:val="00181073"/>
    <w:rsid w:val="001810DB"/>
    <w:rsid w:val="00181199"/>
    <w:rsid w:val="00181261"/>
    <w:rsid w:val="001812F1"/>
    <w:rsid w:val="00181321"/>
    <w:rsid w:val="00181337"/>
    <w:rsid w:val="00181370"/>
    <w:rsid w:val="00181391"/>
    <w:rsid w:val="00181423"/>
    <w:rsid w:val="00181435"/>
    <w:rsid w:val="0018156A"/>
    <w:rsid w:val="00181645"/>
    <w:rsid w:val="00181697"/>
    <w:rsid w:val="00181702"/>
    <w:rsid w:val="001818FD"/>
    <w:rsid w:val="00181930"/>
    <w:rsid w:val="0018194F"/>
    <w:rsid w:val="00181A2E"/>
    <w:rsid w:val="00181A30"/>
    <w:rsid w:val="00181A65"/>
    <w:rsid w:val="00181ABB"/>
    <w:rsid w:val="00181BDD"/>
    <w:rsid w:val="00181C78"/>
    <w:rsid w:val="00181CDE"/>
    <w:rsid w:val="00181D2F"/>
    <w:rsid w:val="00181D63"/>
    <w:rsid w:val="00181E9D"/>
    <w:rsid w:val="00182173"/>
    <w:rsid w:val="0018222E"/>
    <w:rsid w:val="00182376"/>
    <w:rsid w:val="00182480"/>
    <w:rsid w:val="001824DC"/>
    <w:rsid w:val="001824F6"/>
    <w:rsid w:val="0018274D"/>
    <w:rsid w:val="00182782"/>
    <w:rsid w:val="0018284F"/>
    <w:rsid w:val="001828E6"/>
    <w:rsid w:val="00182AEE"/>
    <w:rsid w:val="00182BA0"/>
    <w:rsid w:val="00182D52"/>
    <w:rsid w:val="00182E12"/>
    <w:rsid w:val="00182EDD"/>
    <w:rsid w:val="00182EEA"/>
    <w:rsid w:val="00182F17"/>
    <w:rsid w:val="00182FBB"/>
    <w:rsid w:val="001830D9"/>
    <w:rsid w:val="00183180"/>
    <w:rsid w:val="00183181"/>
    <w:rsid w:val="001831D1"/>
    <w:rsid w:val="001831DE"/>
    <w:rsid w:val="001831FE"/>
    <w:rsid w:val="00183564"/>
    <w:rsid w:val="00183652"/>
    <w:rsid w:val="00183785"/>
    <w:rsid w:val="001837F0"/>
    <w:rsid w:val="001838AB"/>
    <w:rsid w:val="0018396C"/>
    <w:rsid w:val="00183986"/>
    <w:rsid w:val="00183A84"/>
    <w:rsid w:val="00183A8F"/>
    <w:rsid w:val="00183ADF"/>
    <w:rsid w:val="00183BF7"/>
    <w:rsid w:val="00183C0F"/>
    <w:rsid w:val="00183D05"/>
    <w:rsid w:val="00183D19"/>
    <w:rsid w:val="00183D91"/>
    <w:rsid w:val="00183F54"/>
    <w:rsid w:val="00183F79"/>
    <w:rsid w:val="00184019"/>
    <w:rsid w:val="001840B3"/>
    <w:rsid w:val="001840F0"/>
    <w:rsid w:val="0018435D"/>
    <w:rsid w:val="00184395"/>
    <w:rsid w:val="001843DC"/>
    <w:rsid w:val="00184412"/>
    <w:rsid w:val="00184475"/>
    <w:rsid w:val="00184683"/>
    <w:rsid w:val="00184706"/>
    <w:rsid w:val="001847E7"/>
    <w:rsid w:val="00184922"/>
    <w:rsid w:val="00184989"/>
    <w:rsid w:val="00184AB6"/>
    <w:rsid w:val="00184B53"/>
    <w:rsid w:val="00184BDC"/>
    <w:rsid w:val="00184CB0"/>
    <w:rsid w:val="00184D07"/>
    <w:rsid w:val="00184D1A"/>
    <w:rsid w:val="00184E57"/>
    <w:rsid w:val="00184FEF"/>
    <w:rsid w:val="0018501F"/>
    <w:rsid w:val="00185043"/>
    <w:rsid w:val="00185173"/>
    <w:rsid w:val="0018518E"/>
    <w:rsid w:val="001851D9"/>
    <w:rsid w:val="001852A3"/>
    <w:rsid w:val="00185386"/>
    <w:rsid w:val="00185448"/>
    <w:rsid w:val="00185456"/>
    <w:rsid w:val="00185522"/>
    <w:rsid w:val="0018555C"/>
    <w:rsid w:val="001856AE"/>
    <w:rsid w:val="001857A6"/>
    <w:rsid w:val="00185808"/>
    <w:rsid w:val="00185A6E"/>
    <w:rsid w:val="00185C89"/>
    <w:rsid w:val="00185CAD"/>
    <w:rsid w:val="00185F92"/>
    <w:rsid w:val="00186082"/>
    <w:rsid w:val="0018625A"/>
    <w:rsid w:val="0018639C"/>
    <w:rsid w:val="001865B8"/>
    <w:rsid w:val="0018670C"/>
    <w:rsid w:val="001868C8"/>
    <w:rsid w:val="00186984"/>
    <w:rsid w:val="001869FB"/>
    <w:rsid w:val="00186AE8"/>
    <w:rsid w:val="00186C28"/>
    <w:rsid w:val="00186CB0"/>
    <w:rsid w:val="00186CB1"/>
    <w:rsid w:val="00186DB7"/>
    <w:rsid w:val="00186DD4"/>
    <w:rsid w:val="00186DE6"/>
    <w:rsid w:val="00186DF9"/>
    <w:rsid w:val="0018705D"/>
    <w:rsid w:val="001871FD"/>
    <w:rsid w:val="001872B8"/>
    <w:rsid w:val="001875D2"/>
    <w:rsid w:val="00187635"/>
    <w:rsid w:val="0018767A"/>
    <w:rsid w:val="001876C9"/>
    <w:rsid w:val="0018779D"/>
    <w:rsid w:val="00187966"/>
    <w:rsid w:val="001879C9"/>
    <w:rsid w:val="00187A7C"/>
    <w:rsid w:val="00187AC1"/>
    <w:rsid w:val="00187B0D"/>
    <w:rsid w:val="00187B7C"/>
    <w:rsid w:val="00187D4A"/>
    <w:rsid w:val="00187E49"/>
    <w:rsid w:val="00187EB7"/>
    <w:rsid w:val="0019009D"/>
    <w:rsid w:val="0019024A"/>
    <w:rsid w:val="001902B9"/>
    <w:rsid w:val="0019036A"/>
    <w:rsid w:val="001903B2"/>
    <w:rsid w:val="001904F6"/>
    <w:rsid w:val="00190651"/>
    <w:rsid w:val="0019073D"/>
    <w:rsid w:val="00190814"/>
    <w:rsid w:val="00190A5D"/>
    <w:rsid w:val="00190B14"/>
    <w:rsid w:val="00190EB0"/>
    <w:rsid w:val="0019100D"/>
    <w:rsid w:val="00191032"/>
    <w:rsid w:val="00191035"/>
    <w:rsid w:val="001911C7"/>
    <w:rsid w:val="00191360"/>
    <w:rsid w:val="0019147D"/>
    <w:rsid w:val="00191524"/>
    <w:rsid w:val="0019160C"/>
    <w:rsid w:val="001917A9"/>
    <w:rsid w:val="001917D9"/>
    <w:rsid w:val="00191832"/>
    <w:rsid w:val="00191BD2"/>
    <w:rsid w:val="00191C73"/>
    <w:rsid w:val="00191D59"/>
    <w:rsid w:val="00191D83"/>
    <w:rsid w:val="00191DE5"/>
    <w:rsid w:val="00191E7C"/>
    <w:rsid w:val="00191E9A"/>
    <w:rsid w:val="00191EA3"/>
    <w:rsid w:val="00191EDE"/>
    <w:rsid w:val="00191F0C"/>
    <w:rsid w:val="00191F36"/>
    <w:rsid w:val="00192477"/>
    <w:rsid w:val="001924E3"/>
    <w:rsid w:val="001926D5"/>
    <w:rsid w:val="001928C9"/>
    <w:rsid w:val="00192A47"/>
    <w:rsid w:val="00192B66"/>
    <w:rsid w:val="00192C4C"/>
    <w:rsid w:val="00192CAB"/>
    <w:rsid w:val="00192D4B"/>
    <w:rsid w:val="00192D6B"/>
    <w:rsid w:val="001930AB"/>
    <w:rsid w:val="001930B3"/>
    <w:rsid w:val="00193187"/>
    <w:rsid w:val="00193321"/>
    <w:rsid w:val="00193346"/>
    <w:rsid w:val="00193380"/>
    <w:rsid w:val="00193535"/>
    <w:rsid w:val="00193565"/>
    <w:rsid w:val="001935A9"/>
    <w:rsid w:val="00193661"/>
    <w:rsid w:val="0019369A"/>
    <w:rsid w:val="0019375B"/>
    <w:rsid w:val="001937E3"/>
    <w:rsid w:val="00193875"/>
    <w:rsid w:val="00193893"/>
    <w:rsid w:val="001938CA"/>
    <w:rsid w:val="0019394E"/>
    <w:rsid w:val="00193A9F"/>
    <w:rsid w:val="00193CB8"/>
    <w:rsid w:val="00193DA2"/>
    <w:rsid w:val="00193E36"/>
    <w:rsid w:val="00193E37"/>
    <w:rsid w:val="00193F35"/>
    <w:rsid w:val="00193F3D"/>
    <w:rsid w:val="001940A1"/>
    <w:rsid w:val="0019417F"/>
    <w:rsid w:val="00194240"/>
    <w:rsid w:val="0019447F"/>
    <w:rsid w:val="00194503"/>
    <w:rsid w:val="00194721"/>
    <w:rsid w:val="0019485D"/>
    <w:rsid w:val="001949B1"/>
    <w:rsid w:val="00194A3E"/>
    <w:rsid w:val="00194A70"/>
    <w:rsid w:val="00194D19"/>
    <w:rsid w:val="00194D58"/>
    <w:rsid w:val="001952A2"/>
    <w:rsid w:val="00195331"/>
    <w:rsid w:val="00195612"/>
    <w:rsid w:val="00195832"/>
    <w:rsid w:val="00195907"/>
    <w:rsid w:val="00195924"/>
    <w:rsid w:val="0019594B"/>
    <w:rsid w:val="001959A2"/>
    <w:rsid w:val="00195A29"/>
    <w:rsid w:val="00195A5B"/>
    <w:rsid w:val="00195A70"/>
    <w:rsid w:val="00195CC1"/>
    <w:rsid w:val="00195DEB"/>
    <w:rsid w:val="00195E06"/>
    <w:rsid w:val="00196016"/>
    <w:rsid w:val="001960F4"/>
    <w:rsid w:val="0019623C"/>
    <w:rsid w:val="001962BD"/>
    <w:rsid w:val="00196475"/>
    <w:rsid w:val="00196578"/>
    <w:rsid w:val="001966F2"/>
    <w:rsid w:val="001967CF"/>
    <w:rsid w:val="001968BB"/>
    <w:rsid w:val="00196910"/>
    <w:rsid w:val="0019694C"/>
    <w:rsid w:val="001969BC"/>
    <w:rsid w:val="00196A3A"/>
    <w:rsid w:val="00196BB7"/>
    <w:rsid w:val="00196CBA"/>
    <w:rsid w:val="00196D31"/>
    <w:rsid w:val="00196DD9"/>
    <w:rsid w:val="00196EBF"/>
    <w:rsid w:val="00196F47"/>
    <w:rsid w:val="00196F7F"/>
    <w:rsid w:val="00196F97"/>
    <w:rsid w:val="0019700C"/>
    <w:rsid w:val="001970D3"/>
    <w:rsid w:val="00197123"/>
    <w:rsid w:val="001971A4"/>
    <w:rsid w:val="001972C5"/>
    <w:rsid w:val="00197391"/>
    <w:rsid w:val="00197449"/>
    <w:rsid w:val="001976F2"/>
    <w:rsid w:val="00197777"/>
    <w:rsid w:val="001977F1"/>
    <w:rsid w:val="0019782F"/>
    <w:rsid w:val="00197922"/>
    <w:rsid w:val="00197933"/>
    <w:rsid w:val="00197959"/>
    <w:rsid w:val="00197986"/>
    <w:rsid w:val="001979F2"/>
    <w:rsid w:val="00197A0E"/>
    <w:rsid w:val="00197A44"/>
    <w:rsid w:val="00197B0D"/>
    <w:rsid w:val="00197BBB"/>
    <w:rsid w:val="00197D3A"/>
    <w:rsid w:val="00197DC7"/>
    <w:rsid w:val="00197DDB"/>
    <w:rsid w:val="00197DE4"/>
    <w:rsid w:val="00197E8B"/>
    <w:rsid w:val="001A000E"/>
    <w:rsid w:val="001A02EE"/>
    <w:rsid w:val="001A032E"/>
    <w:rsid w:val="001A060B"/>
    <w:rsid w:val="001A06BF"/>
    <w:rsid w:val="001A0809"/>
    <w:rsid w:val="001A097E"/>
    <w:rsid w:val="001A09EC"/>
    <w:rsid w:val="001A09FA"/>
    <w:rsid w:val="001A0A3E"/>
    <w:rsid w:val="001A0A6C"/>
    <w:rsid w:val="001A0A71"/>
    <w:rsid w:val="001A0EE1"/>
    <w:rsid w:val="001A10DA"/>
    <w:rsid w:val="001A1191"/>
    <w:rsid w:val="001A11DF"/>
    <w:rsid w:val="001A125E"/>
    <w:rsid w:val="001A1353"/>
    <w:rsid w:val="001A1865"/>
    <w:rsid w:val="001A18A4"/>
    <w:rsid w:val="001A1B72"/>
    <w:rsid w:val="001A1BC1"/>
    <w:rsid w:val="001A1C0D"/>
    <w:rsid w:val="001A1C3A"/>
    <w:rsid w:val="001A1C5E"/>
    <w:rsid w:val="001A1F64"/>
    <w:rsid w:val="001A2083"/>
    <w:rsid w:val="001A21A7"/>
    <w:rsid w:val="001A23FB"/>
    <w:rsid w:val="001A242C"/>
    <w:rsid w:val="001A2782"/>
    <w:rsid w:val="001A278B"/>
    <w:rsid w:val="001A282F"/>
    <w:rsid w:val="001A285F"/>
    <w:rsid w:val="001A2B52"/>
    <w:rsid w:val="001A2BF3"/>
    <w:rsid w:val="001A2C41"/>
    <w:rsid w:val="001A2CD5"/>
    <w:rsid w:val="001A2D5A"/>
    <w:rsid w:val="001A31CE"/>
    <w:rsid w:val="001A3273"/>
    <w:rsid w:val="001A3433"/>
    <w:rsid w:val="001A34A5"/>
    <w:rsid w:val="001A3669"/>
    <w:rsid w:val="001A36C0"/>
    <w:rsid w:val="001A413E"/>
    <w:rsid w:val="001A4189"/>
    <w:rsid w:val="001A41C6"/>
    <w:rsid w:val="001A4281"/>
    <w:rsid w:val="001A4386"/>
    <w:rsid w:val="001A44C0"/>
    <w:rsid w:val="001A44D6"/>
    <w:rsid w:val="001A4525"/>
    <w:rsid w:val="001A4539"/>
    <w:rsid w:val="001A46BA"/>
    <w:rsid w:val="001A46BD"/>
    <w:rsid w:val="001A4726"/>
    <w:rsid w:val="001A49BF"/>
    <w:rsid w:val="001A4C84"/>
    <w:rsid w:val="001A4D17"/>
    <w:rsid w:val="001A4D5C"/>
    <w:rsid w:val="001A4FE1"/>
    <w:rsid w:val="001A506F"/>
    <w:rsid w:val="001A50AA"/>
    <w:rsid w:val="001A51AC"/>
    <w:rsid w:val="001A51C6"/>
    <w:rsid w:val="001A5214"/>
    <w:rsid w:val="001A5282"/>
    <w:rsid w:val="001A5343"/>
    <w:rsid w:val="001A53AF"/>
    <w:rsid w:val="001A5573"/>
    <w:rsid w:val="001A56E6"/>
    <w:rsid w:val="001A58BE"/>
    <w:rsid w:val="001A5996"/>
    <w:rsid w:val="001A5A0C"/>
    <w:rsid w:val="001A5B6A"/>
    <w:rsid w:val="001A5BE9"/>
    <w:rsid w:val="001A5BF5"/>
    <w:rsid w:val="001A5C83"/>
    <w:rsid w:val="001A5CE3"/>
    <w:rsid w:val="001A5DCB"/>
    <w:rsid w:val="001A5E38"/>
    <w:rsid w:val="001A5F8F"/>
    <w:rsid w:val="001A6007"/>
    <w:rsid w:val="001A60A2"/>
    <w:rsid w:val="001A6133"/>
    <w:rsid w:val="001A61DB"/>
    <w:rsid w:val="001A62F9"/>
    <w:rsid w:val="001A63F1"/>
    <w:rsid w:val="001A66F1"/>
    <w:rsid w:val="001A67B2"/>
    <w:rsid w:val="001A69FC"/>
    <w:rsid w:val="001A6A45"/>
    <w:rsid w:val="001A6B22"/>
    <w:rsid w:val="001A6B68"/>
    <w:rsid w:val="001A6CB8"/>
    <w:rsid w:val="001A6D5E"/>
    <w:rsid w:val="001A6D95"/>
    <w:rsid w:val="001A6E32"/>
    <w:rsid w:val="001A6E8F"/>
    <w:rsid w:val="001A6F71"/>
    <w:rsid w:val="001A6FA1"/>
    <w:rsid w:val="001A7272"/>
    <w:rsid w:val="001A73BE"/>
    <w:rsid w:val="001A75C1"/>
    <w:rsid w:val="001A7680"/>
    <w:rsid w:val="001A76BE"/>
    <w:rsid w:val="001A7730"/>
    <w:rsid w:val="001A7731"/>
    <w:rsid w:val="001A775E"/>
    <w:rsid w:val="001A7770"/>
    <w:rsid w:val="001A781C"/>
    <w:rsid w:val="001A785D"/>
    <w:rsid w:val="001A78B6"/>
    <w:rsid w:val="001A78FF"/>
    <w:rsid w:val="001A7AA5"/>
    <w:rsid w:val="001A7B2F"/>
    <w:rsid w:val="001A7B31"/>
    <w:rsid w:val="001A7BAB"/>
    <w:rsid w:val="001A7D54"/>
    <w:rsid w:val="001B00A5"/>
    <w:rsid w:val="001B02AA"/>
    <w:rsid w:val="001B0315"/>
    <w:rsid w:val="001B0474"/>
    <w:rsid w:val="001B052F"/>
    <w:rsid w:val="001B05CF"/>
    <w:rsid w:val="001B065B"/>
    <w:rsid w:val="001B077C"/>
    <w:rsid w:val="001B0863"/>
    <w:rsid w:val="001B0877"/>
    <w:rsid w:val="001B0966"/>
    <w:rsid w:val="001B0AB5"/>
    <w:rsid w:val="001B0BC2"/>
    <w:rsid w:val="001B0E44"/>
    <w:rsid w:val="001B0FBF"/>
    <w:rsid w:val="001B1121"/>
    <w:rsid w:val="001B13A8"/>
    <w:rsid w:val="001B1429"/>
    <w:rsid w:val="001B15B9"/>
    <w:rsid w:val="001B1607"/>
    <w:rsid w:val="001B16A7"/>
    <w:rsid w:val="001B18F0"/>
    <w:rsid w:val="001B193E"/>
    <w:rsid w:val="001B19F6"/>
    <w:rsid w:val="001B1BB4"/>
    <w:rsid w:val="001B1D29"/>
    <w:rsid w:val="001B1E2B"/>
    <w:rsid w:val="001B1EC5"/>
    <w:rsid w:val="001B1F58"/>
    <w:rsid w:val="001B2271"/>
    <w:rsid w:val="001B2347"/>
    <w:rsid w:val="001B2483"/>
    <w:rsid w:val="001B25CB"/>
    <w:rsid w:val="001B268C"/>
    <w:rsid w:val="001B26A0"/>
    <w:rsid w:val="001B26B6"/>
    <w:rsid w:val="001B28C0"/>
    <w:rsid w:val="001B2944"/>
    <w:rsid w:val="001B2A4F"/>
    <w:rsid w:val="001B2AC5"/>
    <w:rsid w:val="001B2B97"/>
    <w:rsid w:val="001B2CF5"/>
    <w:rsid w:val="001B2D14"/>
    <w:rsid w:val="001B2DF1"/>
    <w:rsid w:val="001B2E60"/>
    <w:rsid w:val="001B2ECF"/>
    <w:rsid w:val="001B2F4A"/>
    <w:rsid w:val="001B2FB0"/>
    <w:rsid w:val="001B32A3"/>
    <w:rsid w:val="001B33DC"/>
    <w:rsid w:val="001B342B"/>
    <w:rsid w:val="001B3589"/>
    <w:rsid w:val="001B35F4"/>
    <w:rsid w:val="001B360B"/>
    <w:rsid w:val="001B3622"/>
    <w:rsid w:val="001B36BE"/>
    <w:rsid w:val="001B38C7"/>
    <w:rsid w:val="001B3969"/>
    <w:rsid w:val="001B3B26"/>
    <w:rsid w:val="001B3B63"/>
    <w:rsid w:val="001B3B94"/>
    <w:rsid w:val="001B3D41"/>
    <w:rsid w:val="001B3D48"/>
    <w:rsid w:val="001B3D6B"/>
    <w:rsid w:val="001B3D77"/>
    <w:rsid w:val="001B3DB1"/>
    <w:rsid w:val="001B3F59"/>
    <w:rsid w:val="001B409B"/>
    <w:rsid w:val="001B428F"/>
    <w:rsid w:val="001B429F"/>
    <w:rsid w:val="001B4493"/>
    <w:rsid w:val="001B464F"/>
    <w:rsid w:val="001B4854"/>
    <w:rsid w:val="001B4877"/>
    <w:rsid w:val="001B48FB"/>
    <w:rsid w:val="001B4948"/>
    <w:rsid w:val="001B4A5D"/>
    <w:rsid w:val="001B4ACD"/>
    <w:rsid w:val="001B4CC8"/>
    <w:rsid w:val="001B4CD1"/>
    <w:rsid w:val="001B51C8"/>
    <w:rsid w:val="001B5227"/>
    <w:rsid w:val="001B5338"/>
    <w:rsid w:val="001B5345"/>
    <w:rsid w:val="001B545D"/>
    <w:rsid w:val="001B5546"/>
    <w:rsid w:val="001B57E7"/>
    <w:rsid w:val="001B58E9"/>
    <w:rsid w:val="001B594F"/>
    <w:rsid w:val="001B5C95"/>
    <w:rsid w:val="001B5CAF"/>
    <w:rsid w:val="001B5CBC"/>
    <w:rsid w:val="001B5DAB"/>
    <w:rsid w:val="001B5E78"/>
    <w:rsid w:val="001B5EE6"/>
    <w:rsid w:val="001B5F83"/>
    <w:rsid w:val="001B60FB"/>
    <w:rsid w:val="001B615C"/>
    <w:rsid w:val="001B61C4"/>
    <w:rsid w:val="001B6219"/>
    <w:rsid w:val="001B62E2"/>
    <w:rsid w:val="001B634C"/>
    <w:rsid w:val="001B66DD"/>
    <w:rsid w:val="001B6755"/>
    <w:rsid w:val="001B6900"/>
    <w:rsid w:val="001B6A0B"/>
    <w:rsid w:val="001B6DC1"/>
    <w:rsid w:val="001B6E0F"/>
    <w:rsid w:val="001B6E25"/>
    <w:rsid w:val="001B6EF5"/>
    <w:rsid w:val="001B6F7F"/>
    <w:rsid w:val="001B7035"/>
    <w:rsid w:val="001B70E3"/>
    <w:rsid w:val="001B714B"/>
    <w:rsid w:val="001B71C9"/>
    <w:rsid w:val="001B720D"/>
    <w:rsid w:val="001B72E7"/>
    <w:rsid w:val="001B72F5"/>
    <w:rsid w:val="001B72FB"/>
    <w:rsid w:val="001B7317"/>
    <w:rsid w:val="001B74B2"/>
    <w:rsid w:val="001B74DD"/>
    <w:rsid w:val="001B7691"/>
    <w:rsid w:val="001B769E"/>
    <w:rsid w:val="001B7716"/>
    <w:rsid w:val="001B7B15"/>
    <w:rsid w:val="001B7BC0"/>
    <w:rsid w:val="001B7BEB"/>
    <w:rsid w:val="001B7D36"/>
    <w:rsid w:val="001B7EE8"/>
    <w:rsid w:val="001C00A4"/>
    <w:rsid w:val="001C0103"/>
    <w:rsid w:val="001C0177"/>
    <w:rsid w:val="001C017F"/>
    <w:rsid w:val="001C0461"/>
    <w:rsid w:val="001C058B"/>
    <w:rsid w:val="001C0709"/>
    <w:rsid w:val="001C073D"/>
    <w:rsid w:val="001C074C"/>
    <w:rsid w:val="001C0809"/>
    <w:rsid w:val="001C086A"/>
    <w:rsid w:val="001C0915"/>
    <w:rsid w:val="001C0974"/>
    <w:rsid w:val="001C0995"/>
    <w:rsid w:val="001C0A70"/>
    <w:rsid w:val="001C0B1A"/>
    <w:rsid w:val="001C0B5E"/>
    <w:rsid w:val="001C0CE8"/>
    <w:rsid w:val="001C0CF2"/>
    <w:rsid w:val="001C0DB7"/>
    <w:rsid w:val="001C0E22"/>
    <w:rsid w:val="001C0EB7"/>
    <w:rsid w:val="001C0F75"/>
    <w:rsid w:val="001C0FB8"/>
    <w:rsid w:val="001C0FE1"/>
    <w:rsid w:val="001C10FB"/>
    <w:rsid w:val="001C1277"/>
    <w:rsid w:val="001C134F"/>
    <w:rsid w:val="001C13B3"/>
    <w:rsid w:val="001C143D"/>
    <w:rsid w:val="001C1568"/>
    <w:rsid w:val="001C15A7"/>
    <w:rsid w:val="001C1612"/>
    <w:rsid w:val="001C16AC"/>
    <w:rsid w:val="001C16BC"/>
    <w:rsid w:val="001C1733"/>
    <w:rsid w:val="001C1739"/>
    <w:rsid w:val="001C17C2"/>
    <w:rsid w:val="001C1B43"/>
    <w:rsid w:val="001C1D06"/>
    <w:rsid w:val="001C1D40"/>
    <w:rsid w:val="001C1D79"/>
    <w:rsid w:val="001C1E72"/>
    <w:rsid w:val="001C1F63"/>
    <w:rsid w:val="001C2101"/>
    <w:rsid w:val="001C21FB"/>
    <w:rsid w:val="001C22C3"/>
    <w:rsid w:val="001C2302"/>
    <w:rsid w:val="001C2360"/>
    <w:rsid w:val="001C236C"/>
    <w:rsid w:val="001C241B"/>
    <w:rsid w:val="001C24B2"/>
    <w:rsid w:val="001C2552"/>
    <w:rsid w:val="001C25AB"/>
    <w:rsid w:val="001C25F3"/>
    <w:rsid w:val="001C2686"/>
    <w:rsid w:val="001C2688"/>
    <w:rsid w:val="001C2735"/>
    <w:rsid w:val="001C27CB"/>
    <w:rsid w:val="001C27F0"/>
    <w:rsid w:val="001C29A8"/>
    <w:rsid w:val="001C29F3"/>
    <w:rsid w:val="001C2A27"/>
    <w:rsid w:val="001C2B8F"/>
    <w:rsid w:val="001C2DDC"/>
    <w:rsid w:val="001C2FB4"/>
    <w:rsid w:val="001C322C"/>
    <w:rsid w:val="001C3343"/>
    <w:rsid w:val="001C3364"/>
    <w:rsid w:val="001C33D9"/>
    <w:rsid w:val="001C350D"/>
    <w:rsid w:val="001C35D1"/>
    <w:rsid w:val="001C361E"/>
    <w:rsid w:val="001C3639"/>
    <w:rsid w:val="001C373E"/>
    <w:rsid w:val="001C38B4"/>
    <w:rsid w:val="001C3A5C"/>
    <w:rsid w:val="001C3B37"/>
    <w:rsid w:val="001C3B9A"/>
    <w:rsid w:val="001C3D28"/>
    <w:rsid w:val="001C40B1"/>
    <w:rsid w:val="001C41C5"/>
    <w:rsid w:val="001C41F2"/>
    <w:rsid w:val="001C4394"/>
    <w:rsid w:val="001C45F9"/>
    <w:rsid w:val="001C4636"/>
    <w:rsid w:val="001C4738"/>
    <w:rsid w:val="001C47BF"/>
    <w:rsid w:val="001C4863"/>
    <w:rsid w:val="001C4A3E"/>
    <w:rsid w:val="001C4AB2"/>
    <w:rsid w:val="001C4B01"/>
    <w:rsid w:val="001C4CA5"/>
    <w:rsid w:val="001C4D75"/>
    <w:rsid w:val="001C4DEA"/>
    <w:rsid w:val="001C4EC1"/>
    <w:rsid w:val="001C4ECB"/>
    <w:rsid w:val="001C5004"/>
    <w:rsid w:val="001C50C1"/>
    <w:rsid w:val="001C53C6"/>
    <w:rsid w:val="001C5441"/>
    <w:rsid w:val="001C55E6"/>
    <w:rsid w:val="001C56A5"/>
    <w:rsid w:val="001C576C"/>
    <w:rsid w:val="001C57FA"/>
    <w:rsid w:val="001C585E"/>
    <w:rsid w:val="001C586B"/>
    <w:rsid w:val="001C599E"/>
    <w:rsid w:val="001C5A23"/>
    <w:rsid w:val="001C5B50"/>
    <w:rsid w:val="001C5CA7"/>
    <w:rsid w:val="001C5D01"/>
    <w:rsid w:val="001C5FDE"/>
    <w:rsid w:val="001C6181"/>
    <w:rsid w:val="001C62E4"/>
    <w:rsid w:val="001C635A"/>
    <w:rsid w:val="001C63A2"/>
    <w:rsid w:val="001C640C"/>
    <w:rsid w:val="001C6767"/>
    <w:rsid w:val="001C6A5F"/>
    <w:rsid w:val="001C70AF"/>
    <w:rsid w:val="001C70E7"/>
    <w:rsid w:val="001C70F0"/>
    <w:rsid w:val="001C7244"/>
    <w:rsid w:val="001C732F"/>
    <w:rsid w:val="001C7459"/>
    <w:rsid w:val="001C7486"/>
    <w:rsid w:val="001C79FB"/>
    <w:rsid w:val="001C7A69"/>
    <w:rsid w:val="001C7BD1"/>
    <w:rsid w:val="001C7C9F"/>
    <w:rsid w:val="001C7CAF"/>
    <w:rsid w:val="001C7CBC"/>
    <w:rsid w:val="001C7CF5"/>
    <w:rsid w:val="001C7D2A"/>
    <w:rsid w:val="001C7F10"/>
    <w:rsid w:val="001D00D7"/>
    <w:rsid w:val="001D0144"/>
    <w:rsid w:val="001D0238"/>
    <w:rsid w:val="001D033D"/>
    <w:rsid w:val="001D04AD"/>
    <w:rsid w:val="001D0587"/>
    <w:rsid w:val="001D061F"/>
    <w:rsid w:val="001D0858"/>
    <w:rsid w:val="001D0AF7"/>
    <w:rsid w:val="001D0B28"/>
    <w:rsid w:val="001D0B3F"/>
    <w:rsid w:val="001D0D27"/>
    <w:rsid w:val="001D0E2C"/>
    <w:rsid w:val="001D0E32"/>
    <w:rsid w:val="001D0F03"/>
    <w:rsid w:val="001D0F6E"/>
    <w:rsid w:val="001D139A"/>
    <w:rsid w:val="001D1706"/>
    <w:rsid w:val="001D1774"/>
    <w:rsid w:val="001D182B"/>
    <w:rsid w:val="001D1998"/>
    <w:rsid w:val="001D19E1"/>
    <w:rsid w:val="001D19EB"/>
    <w:rsid w:val="001D1A71"/>
    <w:rsid w:val="001D1CA0"/>
    <w:rsid w:val="001D1E65"/>
    <w:rsid w:val="001D2036"/>
    <w:rsid w:val="001D2055"/>
    <w:rsid w:val="001D20C3"/>
    <w:rsid w:val="001D232D"/>
    <w:rsid w:val="001D23ED"/>
    <w:rsid w:val="001D2696"/>
    <w:rsid w:val="001D26D9"/>
    <w:rsid w:val="001D28EF"/>
    <w:rsid w:val="001D2B11"/>
    <w:rsid w:val="001D2B9E"/>
    <w:rsid w:val="001D2BD6"/>
    <w:rsid w:val="001D2D00"/>
    <w:rsid w:val="001D2D60"/>
    <w:rsid w:val="001D2D70"/>
    <w:rsid w:val="001D2DB3"/>
    <w:rsid w:val="001D2DB7"/>
    <w:rsid w:val="001D2E71"/>
    <w:rsid w:val="001D2E79"/>
    <w:rsid w:val="001D2FF2"/>
    <w:rsid w:val="001D3130"/>
    <w:rsid w:val="001D32D1"/>
    <w:rsid w:val="001D32EE"/>
    <w:rsid w:val="001D3306"/>
    <w:rsid w:val="001D3394"/>
    <w:rsid w:val="001D3417"/>
    <w:rsid w:val="001D3636"/>
    <w:rsid w:val="001D363A"/>
    <w:rsid w:val="001D363B"/>
    <w:rsid w:val="001D36BD"/>
    <w:rsid w:val="001D373D"/>
    <w:rsid w:val="001D382B"/>
    <w:rsid w:val="001D3844"/>
    <w:rsid w:val="001D38AF"/>
    <w:rsid w:val="001D393C"/>
    <w:rsid w:val="001D394F"/>
    <w:rsid w:val="001D3AC2"/>
    <w:rsid w:val="001D3D91"/>
    <w:rsid w:val="001D3DE5"/>
    <w:rsid w:val="001D3EDA"/>
    <w:rsid w:val="001D3F08"/>
    <w:rsid w:val="001D3F28"/>
    <w:rsid w:val="001D3F6B"/>
    <w:rsid w:val="001D405F"/>
    <w:rsid w:val="001D40A9"/>
    <w:rsid w:val="001D4119"/>
    <w:rsid w:val="001D4443"/>
    <w:rsid w:val="001D4518"/>
    <w:rsid w:val="001D4635"/>
    <w:rsid w:val="001D4734"/>
    <w:rsid w:val="001D49F8"/>
    <w:rsid w:val="001D4C48"/>
    <w:rsid w:val="001D4C8A"/>
    <w:rsid w:val="001D4C95"/>
    <w:rsid w:val="001D4D5F"/>
    <w:rsid w:val="001D4ED7"/>
    <w:rsid w:val="001D4F3E"/>
    <w:rsid w:val="001D515C"/>
    <w:rsid w:val="001D5362"/>
    <w:rsid w:val="001D53E3"/>
    <w:rsid w:val="001D557C"/>
    <w:rsid w:val="001D5761"/>
    <w:rsid w:val="001D583A"/>
    <w:rsid w:val="001D586B"/>
    <w:rsid w:val="001D5979"/>
    <w:rsid w:val="001D5BCC"/>
    <w:rsid w:val="001D5CB5"/>
    <w:rsid w:val="001D5D44"/>
    <w:rsid w:val="001D5DFE"/>
    <w:rsid w:val="001D6033"/>
    <w:rsid w:val="001D62F0"/>
    <w:rsid w:val="001D63BE"/>
    <w:rsid w:val="001D6465"/>
    <w:rsid w:val="001D64B0"/>
    <w:rsid w:val="001D64DB"/>
    <w:rsid w:val="001D662C"/>
    <w:rsid w:val="001D6706"/>
    <w:rsid w:val="001D675D"/>
    <w:rsid w:val="001D678C"/>
    <w:rsid w:val="001D6A19"/>
    <w:rsid w:val="001D6D15"/>
    <w:rsid w:val="001D6E99"/>
    <w:rsid w:val="001D6E9B"/>
    <w:rsid w:val="001D6F44"/>
    <w:rsid w:val="001D6FAB"/>
    <w:rsid w:val="001D6FC8"/>
    <w:rsid w:val="001D6FCD"/>
    <w:rsid w:val="001D70D9"/>
    <w:rsid w:val="001D7189"/>
    <w:rsid w:val="001D72FA"/>
    <w:rsid w:val="001D73A5"/>
    <w:rsid w:val="001D745D"/>
    <w:rsid w:val="001D74D3"/>
    <w:rsid w:val="001D74E6"/>
    <w:rsid w:val="001D763F"/>
    <w:rsid w:val="001D7669"/>
    <w:rsid w:val="001D76DC"/>
    <w:rsid w:val="001D7779"/>
    <w:rsid w:val="001D7821"/>
    <w:rsid w:val="001D7837"/>
    <w:rsid w:val="001D7883"/>
    <w:rsid w:val="001D789E"/>
    <w:rsid w:val="001D789F"/>
    <w:rsid w:val="001D7931"/>
    <w:rsid w:val="001D796F"/>
    <w:rsid w:val="001D7B4D"/>
    <w:rsid w:val="001D7D29"/>
    <w:rsid w:val="001D7E5B"/>
    <w:rsid w:val="001D7FA4"/>
    <w:rsid w:val="001E01B1"/>
    <w:rsid w:val="001E01E1"/>
    <w:rsid w:val="001E0250"/>
    <w:rsid w:val="001E029E"/>
    <w:rsid w:val="001E0407"/>
    <w:rsid w:val="001E0450"/>
    <w:rsid w:val="001E04FC"/>
    <w:rsid w:val="001E05A6"/>
    <w:rsid w:val="001E06BD"/>
    <w:rsid w:val="001E06CB"/>
    <w:rsid w:val="001E0767"/>
    <w:rsid w:val="001E077C"/>
    <w:rsid w:val="001E08B9"/>
    <w:rsid w:val="001E0C6B"/>
    <w:rsid w:val="001E0CBD"/>
    <w:rsid w:val="001E0CEB"/>
    <w:rsid w:val="001E0D51"/>
    <w:rsid w:val="001E0D74"/>
    <w:rsid w:val="001E0DC7"/>
    <w:rsid w:val="001E0DF7"/>
    <w:rsid w:val="001E0E6C"/>
    <w:rsid w:val="001E0F7D"/>
    <w:rsid w:val="001E1016"/>
    <w:rsid w:val="001E1092"/>
    <w:rsid w:val="001E1299"/>
    <w:rsid w:val="001E1460"/>
    <w:rsid w:val="001E14E0"/>
    <w:rsid w:val="001E16B4"/>
    <w:rsid w:val="001E1802"/>
    <w:rsid w:val="001E18A7"/>
    <w:rsid w:val="001E1B56"/>
    <w:rsid w:val="001E1C14"/>
    <w:rsid w:val="001E1E3F"/>
    <w:rsid w:val="001E1ED1"/>
    <w:rsid w:val="001E1F31"/>
    <w:rsid w:val="001E2027"/>
    <w:rsid w:val="001E2082"/>
    <w:rsid w:val="001E233A"/>
    <w:rsid w:val="001E23D5"/>
    <w:rsid w:val="001E2404"/>
    <w:rsid w:val="001E271A"/>
    <w:rsid w:val="001E2794"/>
    <w:rsid w:val="001E281A"/>
    <w:rsid w:val="001E2988"/>
    <w:rsid w:val="001E2C67"/>
    <w:rsid w:val="001E2C89"/>
    <w:rsid w:val="001E2C92"/>
    <w:rsid w:val="001E2C94"/>
    <w:rsid w:val="001E2DB8"/>
    <w:rsid w:val="001E2DBC"/>
    <w:rsid w:val="001E2E4F"/>
    <w:rsid w:val="001E3077"/>
    <w:rsid w:val="001E3197"/>
    <w:rsid w:val="001E31D6"/>
    <w:rsid w:val="001E334B"/>
    <w:rsid w:val="001E3353"/>
    <w:rsid w:val="001E35A1"/>
    <w:rsid w:val="001E3650"/>
    <w:rsid w:val="001E384F"/>
    <w:rsid w:val="001E3A13"/>
    <w:rsid w:val="001E3A62"/>
    <w:rsid w:val="001E3AD9"/>
    <w:rsid w:val="001E3B09"/>
    <w:rsid w:val="001E3B29"/>
    <w:rsid w:val="001E3CFD"/>
    <w:rsid w:val="001E3DFE"/>
    <w:rsid w:val="001E4069"/>
    <w:rsid w:val="001E418F"/>
    <w:rsid w:val="001E4437"/>
    <w:rsid w:val="001E45F7"/>
    <w:rsid w:val="001E46C5"/>
    <w:rsid w:val="001E46F1"/>
    <w:rsid w:val="001E4780"/>
    <w:rsid w:val="001E4857"/>
    <w:rsid w:val="001E4A34"/>
    <w:rsid w:val="001E4B29"/>
    <w:rsid w:val="001E4CE9"/>
    <w:rsid w:val="001E4D2E"/>
    <w:rsid w:val="001E4D40"/>
    <w:rsid w:val="001E4E8D"/>
    <w:rsid w:val="001E4E93"/>
    <w:rsid w:val="001E4EC8"/>
    <w:rsid w:val="001E4FCB"/>
    <w:rsid w:val="001E505B"/>
    <w:rsid w:val="001E50E6"/>
    <w:rsid w:val="001E5187"/>
    <w:rsid w:val="001E51F9"/>
    <w:rsid w:val="001E52D3"/>
    <w:rsid w:val="001E5487"/>
    <w:rsid w:val="001E54C7"/>
    <w:rsid w:val="001E58C8"/>
    <w:rsid w:val="001E5A11"/>
    <w:rsid w:val="001E5A51"/>
    <w:rsid w:val="001E5A66"/>
    <w:rsid w:val="001E5A99"/>
    <w:rsid w:val="001E5D64"/>
    <w:rsid w:val="001E5E56"/>
    <w:rsid w:val="001E5EAD"/>
    <w:rsid w:val="001E5FAC"/>
    <w:rsid w:val="001E5FF0"/>
    <w:rsid w:val="001E60BA"/>
    <w:rsid w:val="001E6183"/>
    <w:rsid w:val="001E6423"/>
    <w:rsid w:val="001E6540"/>
    <w:rsid w:val="001E6591"/>
    <w:rsid w:val="001E6621"/>
    <w:rsid w:val="001E670C"/>
    <w:rsid w:val="001E672A"/>
    <w:rsid w:val="001E6760"/>
    <w:rsid w:val="001E677B"/>
    <w:rsid w:val="001E68B7"/>
    <w:rsid w:val="001E6AF5"/>
    <w:rsid w:val="001E6B5B"/>
    <w:rsid w:val="001E6C7C"/>
    <w:rsid w:val="001E6CE8"/>
    <w:rsid w:val="001E6D36"/>
    <w:rsid w:val="001E6D81"/>
    <w:rsid w:val="001E6DBD"/>
    <w:rsid w:val="001E6E72"/>
    <w:rsid w:val="001E6FD2"/>
    <w:rsid w:val="001E702D"/>
    <w:rsid w:val="001E70D2"/>
    <w:rsid w:val="001E7264"/>
    <w:rsid w:val="001E732B"/>
    <w:rsid w:val="001E74A0"/>
    <w:rsid w:val="001E7506"/>
    <w:rsid w:val="001E754C"/>
    <w:rsid w:val="001E7577"/>
    <w:rsid w:val="001E75DF"/>
    <w:rsid w:val="001E774D"/>
    <w:rsid w:val="001E7846"/>
    <w:rsid w:val="001E78BF"/>
    <w:rsid w:val="001E7939"/>
    <w:rsid w:val="001E7E35"/>
    <w:rsid w:val="001E7EBA"/>
    <w:rsid w:val="001E7F2F"/>
    <w:rsid w:val="001F0026"/>
    <w:rsid w:val="001F0065"/>
    <w:rsid w:val="001F0077"/>
    <w:rsid w:val="001F02FD"/>
    <w:rsid w:val="001F031E"/>
    <w:rsid w:val="001F03D2"/>
    <w:rsid w:val="001F0456"/>
    <w:rsid w:val="001F04BD"/>
    <w:rsid w:val="001F0530"/>
    <w:rsid w:val="001F05DA"/>
    <w:rsid w:val="001F05DB"/>
    <w:rsid w:val="001F0627"/>
    <w:rsid w:val="001F0631"/>
    <w:rsid w:val="001F098C"/>
    <w:rsid w:val="001F0A3A"/>
    <w:rsid w:val="001F0A8C"/>
    <w:rsid w:val="001F0AB7"/>
    <w:rsid w:val="001F0BA4"/>
    <w:rsid w:val="001F0BCD"/>
    <w:rsid w:val="001F0D6A"/>
    <w:rsid w:val="001F0DC2"/>
    <w:rsid w:val="001F0E89"/>
    <w:rsid w:val="001F0F0D"/>
    <w:rsid w:val="001F10FE"/>
    <w:rsid w:val="001F1262"/>
    <w:rsid w:val="001F1336"/>
    <w:rsid w:val="001F1343"/>
    <w:rsid w:val="001F1363"/>
    <w:rsid w:val="001F13EE"/>
    <w:rsid w:val="001F148C"/>
    <w:rsid w:val="001F1525"/>
    <w:rsid w:val="001F17A2"/>
    <w:rsid w:val="001F17A7"/>
    <w:rsid w:val="001F19F2"/>
    <w:rsid w:val="001F1A91"/>
    <w:rsid w:val="001F1A9F"/>
    <w:rsid w:val="001F1B69"/>
    <w:rsid w:val="001F1B8D"/>
    <w:rsid w:val="001F1CB6"/>
    <w:rsid w:val="001F1E38"/>
    <w:rsid w:val="001F1E63"/>
    <w:rsid w:val="001F1E6D"/>
    <w:rsid w:val="001F1FAE"/>
    <w:rsid w:val="001F2032"/>
    <w:rsid w:val="001F20FB"/>
    <w:rsid w:val="001F27DD"/>
    <w:rsid w:val="001F282F"/>
    <w:rsid w:val="001F2DB2"/>
    <w:rsid w:val="001F2F33"/>
    <w:rsid w:val="001F3101"/>
    <w:rsid w:val="001F315D"/>
    <w:rsid w:val="001F32D0"/>
    <w:rsid w:val="001F32F4"/>
    <w:rsid w:val="001F3454"/>
    <w:rsid w:val="001F3498"/>
    <w:rsid w:val="001F3501"/>
    <w:rsid w:val="001F3666"/>
    <w:rsid w:val="001F36BE"/>
    <w:rsid w:val="001F37AA"/>
    <w:rsid w:val="001F3900"/>
    <w:rsid w:val="001F3A53"/>
    <w:rsid w:val="001F3A6D"/>
    <w:rsid w:val="001F3ADD"/>
    <w:rsid w:val="001F3B4E"/>
    <w:rsid w:val="001F3BB7"/>
    <w:rsid w:val="001F3D56"/>
    <w:rsid w:val="001F3D6C"/>
    <w:rsid w:val="001F3DB6"/>
    <w:rsid w:val="001F3E5D"/>
    <w:rsid w:val="001F3F04"/>
    <w:rsid w:val="001F4058"/>
    <w:rsid w:val="001F4170"/>
    <w:rsid w:val="001F41CF"/>
    <w:rsid w:val="001F428D"/>
    <w:rsid w:val="001F42F3"/>
    <w:rsid w:val="001F44F0"/>
    <w:rsid w:val="001F45C5"/>
    <w:rsid w:val="001F45CD"/>
    <w:rsid w:val="001F4612"/>
    <w:rsid w:val="001F4619"/>
    <w:rsid w:val="001F48D0"/>
    <w:rsid w:val="001F4A4D"/>
    <w:rsid w:val="001F4A75"/>
    <w:rsid w:val="001F4A85"/>
    <w:rsid w:val="001F4CD5"/>
    <w:rsid w:val="001F4CEE"/>
    <w:rsid w:val="001F4CF6"/>
    <w:rsid w:val="001F4D88"/>
    <w:rsid w:val="001F4DE3"/>
    <w:rsid w:val="001F4EA1"/>
    <w:rsid w:val="001F4ED2"/>
    <w:rsid w:val="001F4F7C"/>
    <w:rsid w:val="001F5192"/>
    <w:rsid w:val="001F53C4"/>
    <w:rsid w:val="001F546A"/>
    <w:rsid w:val="001F5583"/>
    <w:rsid w:val="001F58E2"/>
    <w:rsid w:val="001F5AEC"/>
    <w:rsid w:val="001F5B3C"/>
    <w:rsid w:val="001F5C8B"/>
    <w:rsid w:val="001F5C92"/>
    <w:rsid w:val="001F5E70"/>
    <w:rsid w:val="001F5F93"/>
    <w:rsid w:val="001F607E"/>
    <w:rsid w:val="001F621E"/>
    <w:rsid w:val="001F6719"/>
    <w:rsid w:val="001F672C"/>
    <w:rsid w:val="001F69D9"/>
    <w:rsid w:val="001F69DF"/>
    <w:rsid w:val="001F6A36"/>
    <w:rsid w:val="001F6B2D"/>
    <w:rsid w:val="001F6FC8"/>
    <w:rsid w:val="001F6FD2"/>
    <w:rsid w:val="001F717C"/>
    <w:rsid w:val="001F71C9"/>
    <w:rsid w:val="001F7268"/>
    <w:rsid w:val="001F72A7"/>
    <w:rsid w:val="001F72E6"/>
    <w:rsid w:val="001F72EB"/>
    <w:rsid w:val="001F734A"/>
    <w:rsid w:val="001F7387"/>
    <w:rsid w:val="001F73D1"/>
    <w:rsid w:val="001F74F7"/>
    <w:rsid w:val="001F75AA"/>
    <w:rsid w:val="001F768F"/>
    <w:rsid w:val="001F7706"/>
    <w:rsid w:val="001F781B"/>
    <w:rsid w:val="001F786E"/>
    <w:rsid w:val="001F79EB"/>
    <w:rsid w:val="001F7B78"/>
    <w:rsid w:val="001F7BFB"/>
    <w:rsid w:val="001F7DDA"/>
    <w:rsid w:val="001F7DFB"/>
    <w:rsid w:val="002001E7"/>
    <w:rsid w:val="00200623"/>
    <w:rsid w:val="00200653"/>
    <w:rsid w:val="0020081C"/>
    <w:rsid w:val="00200A6E"/>
    <w:rsid w:val="00200BA9"/>
    <w:rsid w:val="00200BFA"/>
    <w:rsid w:val="00200D9B"/>
    <w:rsid w:val="00200DD0"/>
    <w:rsid w:val="00200DFA"/>
    <w:rsid w:val="00200EC6"/>
    <w:rsid w:val="00200ED9"/>
    <w:rsid w:val="00200F41"/>
    <w:rsid w:val="00200F55"/>
    <w:rsid w:val="002010DE"/>
    <w:rsid w:val="00201354"/>
    <w:rsid w:val="002013AB"/>
    <w:rsid w:val="002013BB"/>
    <w:rsid w:val="002013EF"/>
    <w:rsid w:val="002015B4"/>
    <w:rsid w:val="002016CD"/>
    <w:rsid w:val="002017D3"/>
    <w:rsid w:val="00201895"/>
    <w:rsid w:val="002018FC"/>
    <w:rsid w:val="00201A7E"/>
    <w:rsid w:val="00201AE6"/>
    <w:rsid w:val="00201CB0"/>
    <w:rsid w:val="00202607"/>
    <w:rsid w:val="002027F6"/>
    <w:rsid w:val="0020286A"/>
    <w:rsid w:val="002028F6"/>
    <w:rsid w:val="002028FA"/>
    <w:rsid w:val="0020292E"/>
    <w:rsid w:val="00202965"/>
    <w:rsid w:val="002029B8"/>
    <w:rsid w:val="00202A80"/>
    <w:rsid w:val="00202C0E"/>
    <w:rsid w:val="00202E16"/>
    <w:rsid w:val="00202E2D"/>
    <w:rsid w:val="00202EFC"/>
    <w:rsid w:val="00202F60"/>
    <w:rsid w:val="002030C0"/>
    <w:rsid w:val="0020322A"/>
    <w:rsid w:val="002033F5"/>
    <w:rsid w:val="00203471"/>
    <w:rsid w:val="002034FA"/>
    <w:rsid w:val="002037DC"/>
    <w:rsid w:val="002037DF"/>
    <w:rsid w:val="002038B6"/>
    <w:rsid w:val="00203B4F"/>
    <w:rsid w:val="00203D2F"/>
    <w:rsid w:val="0020426D"/>
    <w:rsid w:val="002042BE"/>
    <w:rsid w:val="002044F3"/>
    <w:rsid w:val="00204536"/>
    <w:rsid w:val="0020455A"/>
    <w:rsid w:val="0020461D"/>
    <w:rsid w:val="002047DA"/>
    <w:rsid w:val="00204965"/>
    <w:rsid w:val="00204C47"/>
    <w:rsid w:val="00204D76"/>
    <w:rsid w:val="00204DB7"/>
    <w:rsid w:val="00204F3A"/>
    <w:rsid w:val="002052B8"/>
    <w:rsid w:val="002053D5"/>
    <w:rsid w:val="0020552C"/>
    <w:rsid w:val="002055AE"/>
    <w:rsid w:val="00205625"/>
    <w:rsid w:val="002056CC"/>
    <w:rsid w:val="002057F1"/>
    <w:rsid w:val="00205A28"/>
    <w:rsid w:val="00205A51"/>
    <w:rsid w:val="00205A7B"/>
    <w:rsid w:val="00205BE9"/>
    <w:rsid w:val="00205D8F"/>
    <w:rsid w:val="00205DA2"/>
    <w:rsid w:val="00205ED2"/>
    <w:rsid w:val="00205F58"/>
    <w:rsid w:val="002060FB"/>
    <w:rsid w:val="00206194"/>
    <w:rsid w:val="002062E9"/>
    <w:rsid w:val="00206412"/>
    <w:rsid w:val="002064AE"/>
    <w:rsid w:val="0020662B"/>
    <w:rsid w:val="0020664E"/>
    <w:rsid w:val="00206756"/>
    <w:rsid w:val="002067DB"/>
    <w:rsid w:val="00206877"/>
    <w:rsid w:val="0020687A"/>
    <w:rsid w:val="00206BF3"/>
    <w:rsid w:val="00206C77"/>
    <w:rsid w:val="00206C92"/>
    <w:rsid w:val="00206E93"/>
    <w:rsid w:val="00206F7E"/>
    <w:rsid w:val="00206FE9"/>
    <w:rsid w:val="002073D4"/>
    <w:rsid w:val="002073FE"/>
    <w:rsid w:val="0020745C"/>
    <w:rsid w:val="0020748D"/>
    <w:rsid w:val="0020764B"/>
    <w:rsid w:val="00207718"/>
    <w:rsid w:val="002077CA"/>
    <w:rsid w:val="00207804"/>
    <w:rsid w:val="00207925"/>
    <w:rsid w:val="00207AF9"/>
    <w:rsid w:val="00207C02"/>
    <w:rsid w:val="00207CBB"/>
    <w:rsid w:val="00207CC5"/>
    <w:rsid w:val="00207DD5"/>
    <w:rsid w:val="00207F94"/>
    <w:rsid w:val="00210046"/>
    <w:rsid w:val="002101E0"/>
    <w:rsid w:val="00210237"/>
    <w:rsid w:val="002102B8"/>
    <w:rsid w:val="00210322"/>
    <w:rsid w:val="00210415"/>
    <w:rsid w:val="00210441"/>
    <w:rsid w:val="002108B1"/>
    <w:rsid w:val="00210956"/>
    <w:rsid w:val="00210A1D"/>
    <w:rsid w:val="00210A6F"/>
    <w:rsid w:val="00210A79"/>
    <w:rsid w:val="00210A8C"/>
    <w:rsid w:val="00210B80"/>
    <w:rsid w:val="00210BB9"/>
    <w:rsid w:val="00210E4D"/>
    <w:rsid w:val="00210F5C"/>
    <w:rsid w:val="0021110C"/>
    <w:rsid w:val="0021117A"/>
    <w:rsid w:val="0021127F"/>
    <w:rsid w:val="00211539"/>
    <w:rsid w:val="00211687"/>
    <w:rsid w:val="002116A7"/>
    <w:rsid w:val="002117C6"/>
    <w:rsid w:val="002117F0"/>
    <w:rsid w:val="0021184B"/>
    <w:rsid w:val="00211907"/>
    <w:rsid w:val="00211952"/>
    <w:rsid w:val="0021197F"/>
    <w:rsid w:val="002119A2"/>
    <w:rsid w:val="00211A33"/>
    <w:rsid w:val="00211ACE"/>
    <w:rsid w:val="00211B94"/>
    <w:rsid w:val="00211BDA"/>
    <w:rsid w:val="00211D5C"/>
    <w:rsid w:val="00211D7C"/>
    <w:rsid w:val="00211DD6"/>
    <w:rsid w:val="00211DD8"/>
    <w:rsid w:val="002125D8"/>
    <w:rsid w:val="00212642"/>
    <w:rsid w:val="0021298B"/>
    <w:rsid w:val="00212CC8"/>
    <w:rsid w:val="00212F1E"/>
    <w:rsid w:val="00212F28"/>
    <w:rsid w:val="00212FFE"/>
    <w:rsid w:val="00213239"/>
    <w:rsid w:val="00213495"/>
    <w:rsid w:val="002139D4"/>
    <w:rsid w:val="00213AB2"/>
    <w:rsid w:val="00213CBC"/>
    <w:rsid w:val="00213E56"/>
    <w:rsid w:val="00213FE0"/>
    <w:rsid w:val="00214068"/>
    <w:rsid w:val="002140D1"/>
    <w:rsid w:val="00214138"/>
    <w:rsid w:val="002141D5"/>
    <w:rsid w:val="002141FE"/>
    <w:rsid w:val="00214397"/>
    <w:rsid w:val="002144BE"/>
    <w:rsid w:val="002145C3"/>
    <w:rsid w:val="002145E9"/>
    <w:rsid w:val="00214639"/>
    <w:rsid w:val="0021471D"/>
    <w:rsid w:val="0021484E"/>
    <w:rsid w:val="0021495E"/>
    <w:rsid w:val="00214B5D"/>
    <w:rsid w:val="00214D55"/>
    <w:rsid w:val="00214EBE"/>
    <w:rsid w:val="00214F2B"/>
    <w:rsid w:val="00214F2D"/>
    <w:rsid w:val="00214F4C"/>
    <w:rsid w:val="00214F8F"/>
    <w:rsid w:val="0021504F"/>
    <w:rsid w:val="00215076"/>
    <w:rsid w:val="002151F9"/>
    <w:rsid w:val="00215343"/>
    <w:rsid w:val="0021542D"/>
    <w:rsid w:val="0021552F"/>
    <w:rsid w:val="0021564A"/>
    <w:rsid w:val="00215802"/>
    <w:rsid w:val="00215948"/>
    <w:rsid w:val="00215967"/>
    <w:rsid w:val="00215ADF"/>
    <w:rsid w:val="00215DD3"/>
    <w:rsid w:val="00215EA6"/>
    <w:rsid w:val="00215F3A"/>
    <w:rsid w:val="00216198"/>
    <w:rsid w:val="002163C6"/>
    <w:rsid w:val="0021640A"/>
    <w:rsid w:val="0021658A"/>
    <w:rsid w:val="002166DE"/>
    <w:rsid w:val="002167AC"/>
    <w:rsid w:val="002167CF"/>
    <w:rsid w:val="00216865"/>
    <w:rsid w:val="00216B4E"/>
    <w:rsid w:val="00216BB3"/>
    <w:rsid w:val="00216C65"/>
    <w:rsid w:val="00216DD9"/>
    <w:rsid w:val="00216E52"/>
    <w:rsid w:val="00216F7D"/>
    <w:rsid w:val="00216F93"/>
    <w:rsid w:val="002172E9"/>
    <w:rsid w:val="002173F9"/>
    <w:rsid w:val="002174C1"/>
    <w:rsid w:val="002177C4"/>
    <w:rsid w:val="002177C5"/>
    <w:rsid w:val="002177FA"/>
    <w:rsid w:val="00217936"/>
    <w:rsid w:val="00217944"/>
    <w:rsid w:val="00217A29"/>
    <w:rsid w:val="00217B3B"/>
    <w:rsid w:val="00217C95"/>
    <w:rsid w:val="00217CC8"/>
    <w:rsid w:val="00217DD3"/>
    <w:rsid w:val="00217E4E"/>
    <w:rsid w:val="00220076"/>
    <w:rsid w:val="002200AB"/>
    <w:rsid w:val="0022035B"/>
    <w:rsid w:val="00220583"/>
    <w:rsid w:val="00220605"/>
    <w:rsid w:val="002208FD"/>
    <w:rsid w:val="00220A2E"/>
    <w:rsid w:val="00220A61"/>
    <w:rsid w:val="00220CB6"/>
    <w:rsid w:val="00220E31"/>
    <w:rsid w:val="00220FD1"/>
    <w:rsid w:val="00221086"/>
    <w:rsid w:val="002210F1"/>
    <w:rsid w:val="00221514"/>
    <w:rsid w:val="0022159A"/>
    <w:rsid w:val="0022181B"/>
    <w:rsid w:val="0022195F"/>
    <w:rsid w:val="002219E7"/>
    <w:rsid w:val="00221A28"/>
    <w:rsid w:val="00221A84"/>
    <w:rsid w:val="00221A89"/>
    <w:rsid w:val="00221BFC"/>
    <w:rsid w:val="00221C11"/>
    <w:rsid w:val="00221C66"/>
    <w:rsid w:val="00221D72"/>
    <w:rsid w:val="00221F2F"/>
    <w:rsid w:val="00221F9F"/>
    <w:rsid w:val="0022216B"/>
    <w:rsid w:val="002223BB"/>
    <w:rsid w:val="002223C5"/>
    <w:rsid w:val="002223E9"/>
    <w:rsid w:val="00222418"/>
    <w:rsid w:val="00222456"/>
    <w:rsid w:val="0022249D"/>
    <w:rsid w:val="002224FD"/>
    <w:rsid w:val="00222519"/>
    <w:rsid w:val="002227C9"/>
    <w:rsid w:val="00222815"/>
    <w:rsid w:val="00222880"/>
    <w:rsid w:val="00222A4B"/>
    <w:rsid w:val="00222BBC"/>
    <w:rsid w:val="00222C59"/>
    <w:rsid w:val="00222D2A"/>
    <w:rsid w:val="00222D2E"/>
    <w:rsid w:val="00222D39"/>
    <w:rsid w:val="002230BB"/>
    <w:rsid w:val="0022311A"/>
    <w:rsid w:val="0022314B"/>
    <w:rsid w:val="00223253"/>
    <w:rsid w:val="0022339B"/>
    <w:rsid w:val="0022352B"/>
    <w:rsid w:val="002235DE"/>
    <w:rsid w:val="00223864"/>
    <w:rsid w:val="00223869"/>
    <w:rsid w:val="002238FD"/>
    <w:rsid w:val="002239DD"/>
    <w:rsid w:val="00223A01"/>
    <w:rsid w:val="00223AF3"/>
    <w:rsid w:val="00223B29"/>
    <w:rsid w:val="00223B30"/>
    <w:rsid w:val="00223BD5"/>
    <w:rsid w:val="00223BED"/>
    <w:rsid w:val="00223E91"/>
    <w:rsid w:val="002241AB"/>
    <w:rsid w:val="002243A0"/>
    <w:rsid w:val="002243BE"/>
    <w:rsid w:val="002244D3"/>
    <w:rsid w:val="002244D6"/>
    <w:rsid w:val="00224547"/>
    <w:rsid w:val="0022469E"/>
    <w:rsid w:val="002247CF"/>
    <w:rsid w:val="00224A69"/>
    <w:rsid w:val="00224AF2"/>
    <w:rsid w:val="00224CBA"/>
    <w:rsid w:val="00224D58"/>
    <w:rsid w:val="00224DE7"/>
    <w:rsid w:val="00224F05"/>
    <w:rsid w:val="00224F0F"/>
    <w:rsid w:val="00225DF1"/>
    <w:rsid w:val="00225E0F"/>
    <w:rsid w:val="00225F3F"/>
    <w:rsid w:val="0022602F"/>
    <w:rsid w:val="00226082"/>
    <w:rsid w:val="002261D2"/>
    <w:rsid w:val="002261E4"/>
    <w:rsid w:val="0022622C"/>
    <w:rsid w:val="00226233"/>
    <w:rsid w:val="00226617"/>
    <w:rsid w:val="00226677"/>
    <w:rsid w:val="00226898"/>
    <w:rsid w:val="00226AC5"/>
    <w:rsid w:val="00226C1D"/>
    <w:rsid w:val="00226DDD"/>
    <w:rsid w:val="00226E6E"/>
    <w:rsid w:val="00226FFB"/>
    <w:rsid w:val="00227193"/>
    <w:rsid w:val="002271BF"/>
    <w:rsid w:val="002272FB"/>
    <w:rsid w:val="00227360"/>
    <w:rsid w:val="002273F8"/>
    <w:rsid w:val="002274C3"/>
    <w:rsid w:val="002275C3"/>
    <w:rsid w:val="002275E8"/>
    <w:rsid w:val="002276C0"/>
    <w:rsid w:val="00227720"/>
    <w:rsid w:val="00227768"/>
    <w:rsid w:val="002278E9"/>
    <w:rsid w:val="00227AD8"/>
    <w:rsid w:val="00227BD6"/>
    <w:rsid w:val="00227BE5"/>
    <w:rsid w:val="00227E39"/>
    <w:rsid w:val="00227FC6"/>
    <w:rsid w:val="0023015C"/>
    <w:rsid w:val="0023034F"/>
    <w:rsid w:val="0023044B"/>
    <w:rsid w:val="002304E4"/>
    <w:rsid w:val="00230548"/>
    <w:rsid w:val="00230B62"/>
    <w:rsid w:val="00230C82"/>
    <w:rsid w:val="00230CC4"/>
    <w:rsid w:val="00230D19"/>
    <w:rsid w:val="00230D21"/>
    <w:rsid w:val="00230D6E"/>
    <w:rsid w:val="00230E88"/>
    <w:rsid w:val="00230F68"/>
    <w:rsid w:val="00230FB2"/>
    <w:rsid w:val="00231066"/>
    <w:rsid w:val="0023106F"/>
    <w:rsid w:val="002310C3"/>
    <w:rsid w:val="002311F8"/>
    <w:rsid w:val="00231227"/>
    <w:rsid w:val="0023140C"/>
    <w:rsid w:val="00231554"/>
    <w:rsid w:val="002315DB"/>
    <w:rsid w:val="002316E2"/>
    <w:rsid w:val="002317C8"/>
    <w:rsid w:val="00231952"/>
    <w:rsid w:val="002319CD"/>
    <w:rsid w:val="00231A27"/>
    <w:rsid w:val="00231B16"/>
    <w:rsid w:val="00231C44"/>
    <w:rsid w:val="00231D16"/>
    <w:rsid w:val="00231D81"/>
    <w:rsid w:val="00231DAA"/>
    <w:rsid w:val="00231DBD"/>
    <w:rsid w:val="00231E60"/>
    <w:rsid w:val="002320FC"/>
    <w:rsid w:val="0023217A"/>
    <w:rsid w:val="002321FA"/>
    <w:rsid w:val="002323AD"/>
    <w:rsid w:val="00232565"/>
    <w:rsid w:val="00232664"/>
    <w:rsid w:val="00232738"/>
    <w:rsid w:val="002328F6"/>
    <w:rsid w:val="00232A81"/>
    <w:rsid w:val="00232B1A"/>
    <w:rsid w:val="00232B60"/>
    <w:rsid w:val="00232C26"/>
    <w:rsid w:val="00232F2A"/>
    <w:rsid w:val="00232F52"/>
    <w:rsid w:val="00232F79"/>
    <w:rsid w:val="00232F8D"/>
    <w:rsid w:val="00232FCA"/>
    <w:rsid w:val="00233062"/>
    <w:rsid w:val="00233071"/>
    <w:rsid w:val="002335FE"/>
    <w:rsid w:val="0023360F"/>
    <w:rsid w:val="002337C4"/>
    <w:rsid w:val="002338D8"/>
    <w:rsid w:val="00233907"/>
    <w:rsid w:val="00233C0B"/>
    <w:rsid w:val="00233CE9"/>
    <w:rsid w:val="00233D8F"/>
    <w:rsid w:val="00233DE8"/>
    <w:rsid w:val="00233E25"/>
    <w:rsid w:val="00233FD1"/>
    <w:rsid w:val="00234306"/>
    <w:rsid w:val="0023430A"/>
    <w:rsid w:val="00234374"/>
    <w:rsid w:val="0023445C"/>
    <w:rsid w:val="00234470"/>
    <w:rsid w:val="002346F9"/>
    <w:rsid w:val="00234706"/>
    <w:rsid w:val="0023470E"/>
    <w:rsid w:val="00234804"/>
    <w:rsid w:val="00234863"/>
    <w:rsid w:val="0023495C"/>
    <w:rsid w:val="002349E1"/>
    <w:rsid w:val="00234B6E"/>
    <w:rsid w:val="00234CA3"/>
    <w:rsid w:val="00234D29"/>
    <w:rsid w:val="00234E18"/>
    <w:rsid w:val="00234E9F"/>
    <w:rsid w:val="00234F9E"/>
    <w:rsid w:val="00235072"/>
    <w:rsid w:val="00235076"/>
    <w:rsid w:val="002350A7"/>
    <w:rsid w:val="002351B5"/>
    <w:rsid w:val="002351DF"/>
    <w:rsid w:val="0023530E"/>
    <w:rsid w:val="00235563"/>
    <w:rsid w:val="0023556E"/>
    <w:rsid w:val="002355B8"/>
    <w:rsid w:val="00235930"/>
    <w:rsid w:val="00235A21"/>
    <w:rsid w:val="00235AB1"/>
    <w:rsid w:val="00235B0A"/>
    <w:rsid w:val="00235DA1"/>
    <w:rsid w:val="00235E13"/>
    <w:rsid w:val="00235E8C"/>
    <w:rsid w:val="00235EFB"/>
    <w:rsid w:val="0023603D"/>
    <w:rsid w:val="00236095"/>
    <w:rsid w:val="0023632A"/>
    <w:rsid w:val="0023649D"/>
    <w:rsid w:val="0023652B"/>
    <w:rsid w:val="002365BE"/>
    <w:rsid w:val="002367E7"/>
    <w:rsid w:val="00236C7F"/>
    <w:rsid w:val="00236E5C"/>
    <w:rsid w:val="00236E8A"/>
    <w:rsid w:val="00236EDE"/>
    <w:rsid w:val="00236EE5"/>
    <w:rsid w:val="00236EF2"/>
    <w:rsid w:val="002371D1"/>
    <w:rsid w:val="002371DB"/>
    <w:rsid w:val="0023728F"/>
    <w:rsid w:val="00237753"/>
    <w:rsid w:val="00237B16"/>
    <w:rsid w:val="00237E7F"/>
    <w:rsid w:val="00237E9B"/>
    <w:rsid w:val="00237EA0"/>
    <w:rsid w:val="00237F83"/>
    <w:rsid w:val="00237FEC"/>
    <w:rsid w:val="0024005E"/>
    <w:rsid w:val="0024030D"/>
    <w:rsid w:val="00240435"/>
    <w:rsid w:val="00240573"/>
    <w:rsid w:val="0024060C"/>
    <w:rsid w:val="00240614"/>
    <w:rsid w:val="0024075F"/>
    <w:rsid w:val="0024096B"/>
    <w:rsid w:val="00240974"/>
    <w:rsid w:val="00240BE9"/>
    <w:rsid w:val="00240C70"/>
    <w:rsid w:val="00240CF3"/>
    <w:rsid w:val="00240D56"/>
    <w:rsid w:val="00240F72"/>
    <w:rsid w:val="0024115E"/>
    <w:rsid w:val="002412BD"/>
    <w:rsid w:val="002412E8"/>
    <w:rsid w:val="00241423"/>
    <w:rsid w:val="00241523"/>
    <w:rsid w:val="00241752"/>
    <w:rsid w:val="0024185F"/>
    <w:rsid w:val="002419F6"/>
    <w:rsid w:val="00241C95"/>
    <w:rsid w:val="00241DF8"/>
    <w:rsid w:val="00241E9C"/>
    <w:rsid w:val="00241F0D"/>
    <w:rsid w:val="00241F41"/>
    <w:rsid w:val="00241F49"/>
    <w:rsid w:val="00241F91"/>
    <w:rsid w:val="00241FF7"/>
    <w:rsid w:val="002420AD"/>
    <w:rsid w:val="0024219F"/>
    <w:rsid w:val="0024239F"/>
    <w:rsid w:val="00242480"/>
    <w:rsid w:val="002424C7"/>
    <w:rsid w:val="002425D2"/>
    <w:rsid w:val="00242601"/>
    <w:rsid w:val="0024278D"/>
    <w:rsid w:val="00242860"/>
    <w:rsid w:val="002428DA"/>
    <w:rsid w:val="002428EC"/>
    <w:rsid w:val="002429C8"/>
    <w:rsid w:val="002429EA"/>
    <w:rsid w:val="00242B14"/>
    <w:rsid w:val="00242B59"/>
    <w:rsid w:val="00242E00"/>
    <w:rsid w:val="00242E72"/>
    <w:rsid w:val="00242FFF"/>
    <w:rsid w:val="002431D3"/>
    <w:rsid w:val="002432FE"/>
    <w:rsid w:val="0024344E"/>
    <w:rsid w:val="0024358F"/>
    <w:rsid w:val="0024362E"/>
    <w:rsid w:val="002436EA"/>
    <w:rsid w:val="002438E9"/>
    <w:rsid w:val="0024395C"/>
    <w:rsid w:val="00243BBF"/>
    <w:rsid w:val="00243CC5"/>
    <w:rsid w:val="00244039"/>
    <w:rsid w:val="0024450C"/>
    <w:rsid w:val="002445C5"/>
    <w:rsid w:val="0024464A"/>
    <w:rsid w:val="00244851"/>
    <w:rsid w:val="00244868"/>
    <w:rsid w:val="002449E0"/>
    <w:rsid w:val="00244AEC"/>
    <w:rsid w:val="00244BF9"/>
    <w:rsid w:val="00244C79"/>
    <w:rsid w:val="00244CB6"/>
    <w:rsid w:val="00244D21"/>
    <w:rsid w:val="00244D72"/>
    <w:rsid w:val="00244E7E"/>
    <w:rsid w:val="00244F76"/>
    <w:rsid w:val="00244FB5"/>
    <w:rsid w:val="00245001"/>
    <w:rsid w:val="002450F5"/>
    <w:rsid w:val="00245131"/>
    <w:rsid w:val="00245507"/>
    <w:rsid w:val="00245670"/>
    <w:rsid w:val="002456EB"/>
    <w:rsid w:val="002457C4"/>
    <w:rsid w:val="00245829"/>
    <w:rsid w:val="0024592B"/>
    <w:rsid w:val="00245938"/>
    <w:rsid w:val="00245AF6"/>
    <w:rsid w:val="00245AFD"/>
    <w:rsid w:val="00245B60"/>
    <w:rsid w:val="00245BCE"/>
    <w:rsid w:val="00245C8F"/>
    <w:rsid w:val="00245D71"/>
    <w:rsid w:val="00245DFC"/>
    <w:rsid w:val="00245E8C"/>
    <w:rsid w:val="00245EA7"/>
    <w:rsid w:val="00245FCB"/>
    <w:rsid w:val="00245FD9"/>
    <w:rsid w:val="00246153"/>
    <w:rsid w:val="0024629F"/>
    <w:rsid w:val="00246354"/>
    <w:rsid w:val="0024646E"/>
    <w:rsid w:val="002464C7"/>
    <w:rsid w:val="00246558"/>
    <w:rsid w:val="00246674"/>
    <w:rsid w:val="002466C2"/>
    <w:rsid w:val="002466E9"/>
    <w:rsid w:val="002468E2"/>
    <w:rsid w:val="0024696E"/>
    <w:rsid w:val="00246970"/>
    <w:rsid w:val="00246CE8"/>
    <w:rsid w:val="00246E86"/>
    <w:rsid w:val="00246F79"/>
    <w:rsid w:val="002471B5"/>
    <w:rsid w:val="0024730D"/>
    <w:rsid w:val="00247586"/>
    <w:rsid w:val="00247702"/>
    <w:rsid w:val="002479B9"/>
    <w:rsid w:val="002479ED"/>
    <w:rsid w:val="00247AC0"/>
    <w:rsid w:val="00247B07"/>
    <w:rsid w:val="00247BA1"/>
    <w:rsid w:val="00247D28"/>
    <w:rsid w:val="00247EEB"/>
    <w:rsid w:val="00250060"/>
    <w:rsid w:val="00250090"/>
    <w:rsid w:val="0025019D"/>
    <w:rsid w:val="00250241"/>
    <w:rsid w:val="0025032A"/>
    <w:rsid w:val="002504B0"/>
    <w:rsid w:val="00250595"/>
    <w:rsid w:val="002505F0"/>
    <w:rsid w:val="0025060C"/>
    <w:rsid w:val="00250620"/>
    <w:rsid w:val="002506AC"/>
    <w:rsid w:val="002508BB"/>
    <w:rsid w:val="002509AD"/>
    <w:rsid w:val="00250A8A"/>
    <w:rsid w:val="00250A95"/>
    <w:rsid w:val="00250A9A"/>
    <w:rsid w:val="00250B1B"/>
    <w:rsid w:val="00250E2C"/>
    <w:rsid w:val="00250E77"/>
    <w:rsid w:val="00251492"/>
    <w:rsid w:val="0025154D"/>
    <w:rsid w:val="00251621"/>
    <w:rsid w:val="00251698"/>
    <w:rsid w:val="0025175B"/>
    <w:rsid w:val="0025194C"/>
    <w:rsid w:val="00251A99"/>
    <w:rsid w:val="00251B6F"/>
    <w:rsid w:val="00251CB9"/>
    <w:rsid w:val="00251FCA"/>
    <w:rsid w:val="00252039"/>
    <w:rsid w:val="00252073"/>
    <w:rsid w:val="0025209B"/>
    <w:rsid w:val="002521EE"/>
    <w:rsid w:val="002522B4"/>
    <w:rsid w:val="002522EF"/>
    <w:rsid w:val="002523DF"/>
    <w:rsid w:val="0025254B"/>
    <w:rsid w:val="00252561"/>
    <w:rsid w:val="0025258C"/>
    <w:rsid w:val="002527B4"/>
    <w:rsid w:val="00252939"/>
    <w:rsid w:val="00252B1F"/>
    <w:rsid w:val="00252D35"/>
    <w:rsid w:val="00252DAE"/>
    <w:rsid w:val="00252DC5"/>
    <w:rsid w:val="0025316C"/>
    <w:rsid w:val="002531E4"/>
    <w:rsid w:val="00253386"/>
    <w:rsid w:val="002533BC"/>
    <w:rsid w:val="002533DF"/>
    <w:rsid w:val="0025342E"/>
    <w:rsid w:val="0025356C"/>
    <w:rsid w:val="0025359B"/>
    <w:rsid w:val="00253700"/>
    <w:rsid w:val="002537A7"/>
    <w:rsid w:val="0025396A"/>
    <w:rsid w:val="00253998"/>
    <w:rsid w:val="00253A07"/>
    <w:rsid w:val="00253B12"/>
    <w:rsid w:val="00253B21"/>
    <w:rsid w:val="00253B8B"/>
    <w:rsid w:val="00253CD8"/>
    <w:rsid w:val="00253D1A"/>
    <w:rsid w:val="00253E6C"/>
    <w:rsid w:val="00254021"/>
    <w:rsid w:val="002541D7"/>
    <w:rsid w:val="002541F9"/>
    <w:rsid w:val="002542D4"/>
    <w:rsid w:val="0025434A"/>
    <w:rsid w:val="0025440F"/>
    <w:rsid w:val="002544FF"/>
    <w:rsid w:val="002545A9"/>
    <w:rsid w:val="00254627"/>
    <w:rsid w:val="00254656"/>
    <w:rsid w:val="002547FC"/>
    <w:rsid w:val="00254808"/>
    <w:rsid w:val="00254A49"/>
    <w:rsid w:val="00254A56"/>
    <w:rsid w:val="00254B3F"/>
    <w:rsid w:val="00254C17"/>
    <w:rsid w:val="00254E9C"/>
    <w:rsid w:val="00255029"/>
    <w:rsid w:val="00255108"/>
    <w:rsid w:val="002552A2"/>
    <w:rsid w:val="00255405"/>
    <w:rsid w:val="0025565E"/>
    <w:rsid w:val="0025579D"/>
    <w:rsid w:val="002557D0"/>
    <w:rsid w:val="002558E5"/>
    <w:rsid w:val="00255A29"/>
    <w:rsid w:val="00255C44"/>
    <w:rsid w:val="00255C4D"/>
    <w:rsid w:val="00255CB6"/>
    <w:rsid w:val="00256169"/>
    <w:rsid w:val="002561CA"/>
    <w:rsid w:val="00256238"/>
    <w:rsid w:val="0025646B"/>
    <w:rsid w:val="0025648B"/>
    <w:rsid w:val="002564F1"/>
    <w:rsid w:val="0025662B"/>
    <w:rsid w:val="00256631"/>
    <w:rsid w:val="00256688"/>
    <w:rsid w:val="00256692"/>
    <w:rsid w:val="00256704"/>
    <w:rsid w:val="00256837"/>
    <w:rsid w:val="0025696D"/>
    <w:rsid w:val="0025696E"/>
    <w:rsid w:val="00256AB8"/>
    <w:rsid w:val="00256B92"/>
    <w:rsid w:val="00256BF6"/>
    <w:rsid w:val="00256C71"/>
    <w:rsid w:val="00257389"/>
    <w:rsid w:val="00257457"/>
    <w:rsid w:val="002575A8"/>
    <w:rsid w:val="002575F1"/>
    <w:rsid w:val="00257672"/>
    <w:rsid w:val="002577FA"/>
    <w:rsid w:val="00257873"/>
    <w:rsid w:val="00257919"/>
    <w:rsid w:val="0025792B"/>
    <w:rsid w:val="00257B35"/>
    <w:rsid w:val="00257CC0"/>
    <w:rsid w:val="00257E08"/>
    <w:rsid w:val="00257FBA"/>
    <w:rsid w:val="0026033D"/>
    <w:rsid w:val="002604C0"/>
    <w:rsid w:val="00260740"/>
    <w:rsid w:val="002607B3"/>
    <w:rsid w:val="002608EE"/>
    <w:rsid w:val="00260A72"/>
    <w:rsid w:val="00260ABC"/>
    <w:rsid w:val="00260B61"/>
    <w:rsid w:val="00260BA6"/>
    <w:rsid w:val="00260BAA"/>
    <w:rsid w:val="00260BFF"/>
    <w:rsid w:val="00260C34"/>
    <w:rsid w:val="00260DA3"/>
    <w:rsid w:val="00260E75"/>
    <w:rsid w:val="00260F32"/>
    <w:rsid w:val="00260FA5"/>
    <w:rsid w:val="00260FC6"/>
    <w:rsid w:val="00260FEF"/>
    <w:rsid w:val="00261022"/>
    <w:rsid w:val="00261086"/>
    <w:rsid w:val="002610FA"/>
    <w:rsid w:val="00261117"/>
    <w:rsid w:val="00261190"/>
    <w:rsid w:val="0026120B"/>
    <w:rsid w:val="00261282"/>
    <w:rsid w:val="002612D8"/>
    <w:rsid w:val="002613A9"/>
    <w:rsid w:val="00261400"/>
    <w:rsid w:val="00261489"/>
    <w:rsid w:val="00261491"/>
    <w:rsid w:val="0026158E"/>
    <w:rsid w:val="0026172F"/>
    <w:rsid w:val="00261771"/>
    <w:rsid w:val="002619E2"/>
    <w:rsid w:val="00261C2E"/>
    <w:rsid w:val="00261D61"/>
    <w:rsid w:val="00261F13"/>
    <w:rsid w:val="00261F89"/>
    <w:rsid w:val="00261FBE"/>
    <w:rsid w:val="002620BC"/>
    <w:rsid w:val="00262160"/>
    <w:rsid w:val="0026219F"/>
    <w:rsid w:val="0026235A"/>
    <w:rsid w:val="00262383"/>
    <w:rsid w:val="0026243D"/>
    <w:rsid w:val="00262455"/>
    <w:rsid w:val="002627A6"/>
    <w:rsid w:val="00262A1A"/>
    <w:rsid w:val="00262AAB"/>
    <w:rsid w:val="00262C68"/>
    <w:rsid w:val="00262CFB"/>
    <w:rsid w:val="00262D79"/>
    <w:rsid w:val="00262E70"/>
    <w:rsid w:val="00262FCC"/>
    <w:rsid w:val="0026303D"/>
    <w:rsid w:val="002631DF"/>
    <w:rsid w:val="0026329D"/>
    <w:rsid w:val="002634EB"/>
    <w:rsid w:val="00263546"/>
    <w:rsid w:val="002635A5"/>
    <w:rsid w:val="0026366C"/>
    <w:rsid w:val="002636A5"/>
    <w:rsid w:val="002636F8"/>
    <w:rsid w:val="00263711"/>
    <w:rsid w:val="002637AD"/>
    <w:rsid w:val="0026382E"/>
    <w:rsid w:val="002638E7"/>
    <w:rsid w:val="002638F9"/>
    <w:rsid w:val="002639D4"/>
    <w:rsid w:val="00263A68"/>
    <w:rsid w:val="00263A88"/>
    <w:rsid w:val="00263C9C"/>
    <w:rsid w:val="00263D96"/>
    <w:rsid w:val="00263DF0"/>
    <w:rsid w:val="00263EBC"/>
    <w:rsid w:val="00264350"/>
    <w:rsid w:val="0026436B"/>
    <w:rsid w:val="00264444"/>
    <w:rsid w:val="0026451D"/>
    <w:rsid w:val="0026463B"/>
    <w:rsid w:val="00264808"/>
    <w:rsid w:val="00264821"/>
    <w:rsid w:val="002648F1"/>
    <w:rsid w:val="00264991"/>
    <w:rsid w:val="002649D0"/>
    <w:rsid w:val="00264AC7"/>
    <w:rsid w:val="00264AE0"/>
    <w:rsid w:val="00264B1C"/>
    <w:rsid w:val="00264B7B"/>
    <w:rsid w:val="00264B8E"/>
    <w:rsid w:val="00264BB6"/>
    <w:rsid w:val="00264C7A"/>
    <w:rsid w:val="00264D02"/>
    <w:rsid w:val="00264E5F"/>
    <w:rsid w:val="00264F05"/>
    <w:rsid w:val="0026518B"/>
    <w:rsid w:val="0026524A"/>
    <w:rsid w:val="002652B9"/>
    <w:rsid w:val="00265316"/>
    <w:rsid w:val="0026573A"/>
    <w:rsid w:val="00265921"/>
    <w:rsid w:val="002659B6"/>
    <w:rsid w:val="00265AC6"/>
    <w:rsid w:val="00265B72"/>
    <w:rsid w:val="00265CF0"/>
    <w:rsid w:val="00265E24"/>
    <w:rsid w:val="00265E44"/>
    <w:rsid w:val="0026648F"/>
    <w:rsid w:val="002664BE"/>
    <w:rsid w:val="002665D5"/>
    <w:rsid w:val="002666FA"/>
    <w:rsid w:val="00266864"/>
    <w:rsid w:val="00266A62"/>
    <w:rsid w:val="00266B18"/>
    <w:rsid w:val="00266BFF"/>
    <w:rsid w:val="00266D70"/>
    <w:rsid w:val="00266D79"/>
    <w:rsid w:val="00266DA8"/>
    <w:rsid w:val="00266E54"/>
    <w:rsid w:val="00266E81"/>
    <w:rsid w:val="00266E98"/>
    <w:rsid w:val="00267010"/>
    <w:rsid w:val="00267277"/>
    <w:rsid w:val="00267604"/>
    <w:rsid w:val="00267858"/>
    <w:rsid w:val="002678B2"/>
    <w:rsid w:val="002678C2"/>
    <w:rsid w:val="00267926"/>
    <w:rsid w:val="00267A29"/>
    <w:rsid w:val="00267A78"/>
    <w:rsid w:val="00267A79"/>
    <w:rsid w:val="00267B0C"/>
    <w:rsid w:val="00267BFC"/>
    <w:rsid w:val="00267D22"/>
    <w:rsid w:val="00267D8C"/>
    <w:rsid w:val="00270015"/>
    <w:rsid w:val="00270060"/>
    <w:rsid w:val="002700C1"/>
    <w:rsid w:val="00270163"/>
    <w:rsid w:val="00270290"/>
    <w:rsid w:val="00270337"/>
    <w:rsid w:val="00270378"/>
    <w:rsid w:val="002703FB"/>
    <w:rsid w:val="00270613"/>
    <w:rsid w:val="00270782"/>
    <w:rsid w:val="00270841"/>
    <w:rsid w:val="002708A9"/>
    <w:rsid w:val="00270BC0"/>
    <w:rsid w:val="00270BF0"/>
    <w:rsid w:val="00270C4D"/>
    <w:rsid w:val="00270C83"/>
    <w:rsid w:val="00270D1D"/>
    <w:rsid w:val="00270E61"/>
    <w:rsid w:val="00270E7F"/>
    <w:rsid w:val="00270EEA"/>
    <w:rsid w:val="0027118F"/>
    <w:rsid w:val="00271215"/>
    <w:rsid w:val="0027131C"/>
    <w:rsid w:val="002713D6"/>
    <w:rsid w:val="0027144E"/>
    <w:rsid w:val="002715A9"/>
    <w:rsid w:val="0027166A"/>
    <w:rsid w:val="00271698"/>
    <w:rsid w:val="0027189D"/>
    <w:rsid w:val="002718C2"/>
    <w:rsid w:val="00271A53"/>
    <w:rsid w:val="00271AB8"/>
    <w:rsid w:val="00271AE0"/>
    <w:rsid w:val="00271B25"/>
    <w:rsid w:val="00271B44"/>
    <w:rsid w:val="00271B4A"/>
    <w:rsid w:val="00271EA4"/>
    <w:rsid w:val="00272086"/>
    <w:rsid w:val="00272105"/>
    <w:rsid w:val="002721AF"/>
    <w:rsid w:val="00272319"/>
    <w:rsid w:val="002724CC"/>
    <w:rsid w:val="0027259D"/>
    <w:rsid w:val="002726E1"/>
    <w:rsid w:val="00272870"/>
    <w:rsid w:val="0027294C"/>
    <w:rsid w:val="00272A41"/>
    <w:rsid w:val="00272A6D"/>
    <w:rsid w:val="00272B46"/>
    <w:rsid w:val="00272CE7"/>
    <w:rsid w:val="00272D50"/>
    <w:rsid w:val="00272D7B"/>
    <w:rsid w:val="00272E28"/>
    <w:rsid w:val="00272E54"/>
    <w:rsid w:val="00272FF0"/>
    <w:rsid w:val="0027317B"/>
    <w:rsid w:val="002732A3"/>
    <w:rsid w:val="0027333D"/>
    <w:rsid w:val="002733F1"/>
    <w:rsid w:val="00273498"/>
    <w:rsid w:val="002734B6"/>
    <w:rsid w:val="00273553"/>
    <w:rsid w:val="0027357A"/>
    <w:rsid w:val="002737EF"/>
    <w:rsid w:val="00273A2E"/>
    <w:rsid w:val="00273B89"/>
    <w:rsid w:val="00273C19"/>
    <w:rsid w:val="00273C3F"/>
    <w:rsid w:val="00273D6F"/>
    <w:rsid w:val="00273DA0"/>
    <w:rsid w:val="00273EB6"/>
    <w:rsid w:val="00273EF9"/>
    <w:rsid w:val="00273F5A"/>
    <w:rsid w:val="0027412A"/>
    <w:rsid w:val="002742AD"/>
    <w:rsid w:val="0027432A"/>
    <w:rsid w:val="0027437E"/>
    <w:rsid w:val="00274499"/>
    <w:rsid w:val="002746BB"/>
    <w:rsid w:val="00274759"/>
    <w:rsid w:val="002748CD"/>
    <w:rsid w:val="002749DD"/>
    <w:rsid w:val="00274BBA"/>
    <w:rsid w:val="00274BC6"/>
    <w:rsid w:val="00274EC4"/>
    <w:rsid w:val="00274ECD"/>
    <w:rsid w:val="00274FF9"/>
    <w:rsid w:val="00275285"/>
    <w:rsid w:val="002752B7"/>
    <w:rsid w:val="00275318"/>
    <w:rsid w:val="002753F1"/>
    <w:rsid w:val="002754F4"/>
    <w:rsid w:val="00275517"/>
    <w:rsid w:val="00275601"/>
    <w:rsid w:val="0027568E"/>
    <w:rsid w:val="002757DC"/>
    <w:rsid w:val="002758FF"/>
    <w:rsid w:val="0027590D"/>
    <w:rsid w:val="002759C4"/>
    <w:rsid w:val="00275C6E"/>
    <w:rsid w:val="00275DA8"/>
    <w:rsid w:val="00275E8E"/>
    <w:rsid w:val="00275F8E"/>
    <w:rsid w:val="00275F93"/>
    <w:rsid w:val="00275FFD"/>
    <w:rsid w:val="00276005"/>
    <w:rsid w:val="0027602C"/>
    <w:rsid w:val="002760C8"/>
    <w:rsid w:val="002760CD"/>
    <w:rsid w:val="002760D1"/>
    <w:rsid w:val="00276169"/>
    <w:rsid w:val="00276214"/>
    <w:rsid w:val="00276238"/>
    <w:rsid w:val="002762E1"/>
    <w:rsid w:val="002763A5"/>
    <w:rsid w:val="00276402"/>
    <w:rsid w:val="002764FE"/>
    <w:rsid w:val="00276519"/>
    <w:rsid w:val="0027668F"/>
    <w:rsid w:val="002766C0"/>
    <w:rsid w:val="00276D85"/>
    <w:rsid w:val="00276E3A"/>
    <w:rsid w:val="00277001"/>
    <w:rsid w:val="002770B2"/>
    <w:rsid w:val="0027714D"/>
    <w:rsid w:val="002771EB"/>
    <w:rsid w:val="00277291"/>
    <w:rsid w:val="00277342"/>
    <w:rsid w:val="00277528"/>
    <w:rsid w:val="00277591"/>
    <w:rsid w:val="00277597"/>
    <w:rsid w:val="002775E3"/>
    <w:rsid w:val="00277BF9"/>
    <w:rsid w:val="00277C87"/>
    <w:rsid w:val="00277D8C"/>
    <w:rsid w:val="00277D95"/>
    <w:rsid w:val="00277F38"/>
    <w:rsid w:val="00277FFD"/>
    <w:rsid w:val="002800B5"/>
    <w:rsid w:val="0028022F"/>
    <w:rsid w:val="00280235"/>
    <w:rsid w:val="002802AB"/>
    <w:rsid w:val="002802CB"/>
    <w:rsid w:val="002803BF"/>
    <w:rsid w:val="0028041C"/>
    <w:rsid w:val="0028042C"/>
    <w:rsid w:val="0028048D"/>
    <w:rsid w:val="002804E5"/>
    <w:rsid w:val="002805BA"/>
    <w:rsid w:val="002805DD"/>
    <w:rsid w:val="00280663"/>
    <w:rsid w:val="00280720"/>
    <w:rsid w:val="00280765"/>
    <w:rsid w:val="00280798"/>
    <w:rsid w:val="002807D1"/>
    <w:rsid w:val="00280A0A"/>
    <w:rsid w:val="00280A23"/>
    <w:rsid w:val="00280B6F"/>
    <w:rsid w:val="00280DA4"/>
    <w:rsid w:val="0028107F"/>
    <w:rsid w:val="002811E7"/>
    <w:rsid w:val="0028120A"/>
    <w:rsid w:val="00281289"/>
    <w:rsid w:val="002812BB"/>
    <w:rsid w:val="0028130E"/>
    <w:rsid w:val="002813DA"/>
    <w:rsid w:val="00281479"/>
    <w:rsid w:val="00281569"/>
    <w:rsid w:val="00281582"/>
    <w:rsid w:val="00281707"/>
    <w:rsid w:val="0028174A"/>
    <w:rsid w:val="0028186C"/>
    <w:rsid w:val="00281957"/>
    <w:rsid w:val="002819A5"/>
    <w:rsid w:val="00281A10"/>
    <w:rsid w:val="00281A2F"/>
    <w:rsid w:val="00281A38"/>
    <w:rsid w:val="00281DBB"/>
    <w:rsid w:val="00281DCD"/>
    <w:rsid w:val="00281E9A"/>
    <w:rsid w:val="00281ED1"/>
    <w:rsid w:val="00281F52"/>
    <w:rsid w:val="00282188"/>
    <w:rsid w:val="00282242"/>
    <w:rsid w:val="0028236A"/>
    <w:rsid w:val="002824A4"/>
    <w:rsid w:val="00282647"/>
    <w:rsid w:val="00282805"/>
    <w:rsid w:val="002829AE"/>
    <w:rsid w:val="00282B2B"/>
    <w:rsid w:val="00282D4C"/>
    <w:rsid w:val="00282FA8"/>
    <w:rsid w:val="00283021"/>
    <w:rsid w:val="00283035"/>
    <w:rsid w:val="00283181"/>
    <w:rsid w:val="002831C2"/>
    <w:rsid w:val="00283229"/>
    <w:rsid w:val="0028342C"/>
    <w:rsid w:val="0028349A"/>
    <w:rsid w:val="00283881"/>
    <w:rsid w:val="002838FC"/>
    <w:rsid w:val="00283917"/>
    <w:rsid w:val="002839C5"/>
    <w:rsid w:val="00283B5A"/>
    <w:rsid w:val="00283BC1"/>
    <w:rsid w:val="00283D4D"/>
    <w:rsid w:val="00283DC2"/>
    <w:rsid w:val="002841E1"/>
    <w:rsid w:val="002842D6"/>
    <w:rsid w:val="002847B1"/>
    <w:rsid w:val="002848C2"/>
    <w:rsid w:val="002848DF"/>
    <w:rsid w:val="00284BDA"/>
    <w:rsid w:val="00284C00"/>
    <w:rsid w:val="00284C2A"/>
    <w:rsid w:val="00284CE3"/>
    <w:rsid w:val="00284EFD"/>
    <w:rsid w:val="002851EF"/>
    <w:rsid w:val="0028521F"/>
    <w:rsid w:val="002852E2"/>
    <w:rsid w:val="002852E8"/>
    <w:rsid w:val="002853F3"/>
    <w:rsid w:val="002854D0"/>
    <w:rsid w:val="0028564A"/>
    <w:rsid w:val="00285731"/>
    <w:rsid w:val="00285788"/>
    <w:rsid w:val="00285877"/>
    <w:rsid w:val="00285A43"/>
    <w:rsid w:val="00285BDA"/>
    <w:rsid w:val="00285C17"/>
    <w:rsid w:val="00285C48"/>
    <w:rsid w:val="00285D4E"/>
    <w:rsid w:val="00285D8B"/>
    <w:rsid w:val="00285E6D"/>
    <w:rsid w:val="00285FB1"/>
    <w:rsid w:val="00285FEA"/>
    <w:rsid w:val="00286176"/>
    <w:rsid w:val="00286179"/>
    <w:rsid w:val="002862EC"/>
    <w:rsid w:val="002866F9"/>
    <w:rsid w:val="00286805"/>
    <w:rsid w:val="00286815"/>
    <w:rsid w:val="002868EE"/>
    <w:rsid w:val="00286906"/>
    <w:rsid w:val="00286A84"/>
    <w:rsid w:val="00286B32"/>
    <w:rsid w:val="00286B75"/>
    <w:rsid w:val="00286B77"/>
    <w:rsid w:val="00286C3D"/>
    <w:rsid w:val="00286E02"/>
    <w:rsid w:val="002870B3"/>
    <w:rsid w:val="00287137"/>
    <w:rsid w:val="0028717E"/>
    <w:rsid w:val="00287364"/>
    <w:rsid w:val="00287453"/>
    <w:rsid w:val="0028747E"/>
    <w:rsid w:val="0028748E"/>
    <w:rsid w:val="00287492"/>
    <w:rsid w:val="0028752B"/>
    <w:rsid w:val="002875AC"/>
    <w:rsid w:val="002876A2"/>
    <w:rsid w:val="002877C6"/>
    <w:rsid w:val="002877CE"/>
    <w:rsid w:val="002878F1"/>
    <w:rsid w:val="002879DC"/>
    <w:rsid w:val="00287A0A"/>
    <w:rsid w:val="00287DA2"/>
    <w:rsid w:val="002900C2"/>
    <w:rsid w:val="002902ED"/>
    <w:rsid w:val="0029043F"/>
    <w:rsid w:val="00290657"/>
    <w:rsid w:val="002908D6"/>
    <w:rsid w:val="002909A1"/>
    <w:rsid w:val="00290CC5"/>
    <w:rsid w:val="00290DF4"/>
    <w:rsid w:val="00290EF8"/>
    <w:rsid w:val="0029100C"/>
    <w:rsid w:val="002911EF"/>
    <w:rsid w:val="0029124A"/>
    <w:rsid w:val="0029128C"/>
    <w:rsid w:val="0029154E"/>
    <w:rsid w:val="0029156B"/>
    <w:rsid w:val="0029158C"/>
    <w:rsid w:val="002915BA"/>
    <w:rsid w:val="00291824"/>
    <w:rsid w:val="0029191A"/>
    <w:rsid w:val="002919FF"/>
    <w:rsid w:val="00291AEB"/>
    <w:rsid w:val="00291B2F"/>
    <w:rsid w:val="00291C2D"/>
    <w:rsid w:val="00291D59"/>
    <w:rsid w:val="00291D76"/>
    <w:rsid w:val="00291E09"/>
    <w:rsid w:val="00291ECB"/>
    <w:rsid w:val="00291EEE"/>
    <w:rsid w:val="00291F02"/>
    <w:rsid w:val="00291FE0"/>
    <w:rsid w:val="0029211F"/>
    <w:rsid w:val="00292329"/>
    <w:rsid w:val="00292469"/>
    <w:rsid w:val="002924EE"/>
    <w:rsid w:val="0029254F"/>
    <w:rsid w:val="002925DB"/>
    <w:rsid w:val="00292658"/>
    <w:rsid w:val="0029266F"/>
    <w:rsid w:val="0029268B"/>
    <w:rsid w:val="00292755"/>
    <w:rsid w:val="002927E3"/>
    <w:rsid w:val="002927E5"/>
    <w:rsid w:val="0029282F"/>
    <w:rsid w:val="0029286E"/>
    <w:rsid w:val="002928BD"/>
    <w:rsid w:val="002929CA"/>
    <w:rsid w:val="00292A41"/>
    <w:rsid w:val="00292B84"/>
    <w:rsid w:val="00292C27"/>
    <w:rsid w:val="00292D6C"/>
    <w:rsid w:val="00292E22"/>
    <w:rsid w:val="00292E34"/>
    <w:rsid w:val="00292E55"/>
    <w:rsid w:val="00292F36"/>
    <w:rsid w:val="00292F73"/>
    <w:rsid w:val="00293098"/>
    <w:rsid w:val="00293370"/>
    <w:rsid w:val="002934E3"/>
    <w:rsid w:val="00293A9A"/>
    <w:rsid w:val="00293B01"/>
    <w:rsid w:val="00293C24"/>
    <w:rsid w:val="00293C6A"/>
    <w:rsid w:val="00293E2E"/>
    <w:rsid w:val="00293E87"/>
    <w:rsid w:val="00293F59"/>
    <w:rsid w:val="00293FB9"/>
    <w:rsid w:val="00294047"/>
    <w:rsid w:val="00294060"/>
    <w:rsid w:val="002941CE"/>
    <w:rsid w:val="00294248"/>
    <w:rsid w:val="0029434C"/>
    <w:rsid w:val="00294383"/>
    <w:rsid w:val="00294554"/>
    <w:rsid w:val="002947A9"/>
    <w:rsid w:val="00294896"/>
    <w:rsid w:val="0029494B"/>
    <w:rsid w:val="00294A8A"/>
    <w:rsid w:val="00294B22"/>
    <w:rsid w:val="00294D88"/>
    <w:rsid w:val="00294EEE"/>
    <w:rsid w:val="002950BD"/>
    <w:rsid w:val="002950DE"/>
    <w:rsid w:val="00295171"/>
    <w:rsid w:val="002951B0"/>
    <w:rsid w:val="00295240"/>
    <w:rsid w:val="00295257"/>
    <w:rsid w:val="002953B6"/>
    <w:rsid w:val="002954D6"/>
    <w:rsid w:val="00295502"/>
    <w:rsid w:val="002956A1"/>
    <w:rsid w:val="002956A8"/>
    <w:rsid w:val="00295855"/>
    <w:rsid w:val="00295921"/>
    <w:rsid w:val="00295A8D"/>
    <w:rsid w:val="00295F26"/>
    <w:rsid w:val="00295FF9"/>
    <w:rsid w:val="00296168"/>
    <w:rsid w:val="002962A3"/>
    <w:rsid w:val="00296453"/>
    <w:rsid w:val="00296780"/>
    <w:rsid w:val="00296B6D"/>
    <w:rsid w:val="00296BCF"/>
    <w:rsid w:val="00296C40"/>
    <w:rsid w:val="00296C4E"/>
    <w:rsid w:val="00296CB5"/>
    <w:rsid w:val="00296CCB"/>
    <w:rsid w:val="00296CD5"/>
    <w:rsid w:val="00296DCD"/>
    <w:rsid w:val="00296E19"/>
    <w:rsid w:val="00296F2A"/>
    <w:rsid w:val="00296FDA"/>
    <w:rsid w:val="00296FFC"/>
    <w:rsid w:val="002970EC"/>
    <w:rsid w:val="00297143"/>
    <w:rsid w:val="002972B3"/>
    <w:rsid w:val="002973D1"/>
    <w:rsid w:val="0029798B"/>
    <w:rsid w:val="00297A55"/>
    <w:rsid w:val="00297AA5"/>
    <w:rsid w:val="00297BED"/>
    <w:rsid w:val="00297E52"/>
    <w:rsid w:val="00297EAE"/>
    <w:rsid w:val="002A001C"/>
    <w:rsid w:val="002A00C5"/>
    <w:rsid w:val="002A018D"/>
    <w:rsid w:val="002A01F9"/>
    <w:rsid w:val="002A06C2"/>
    <w:rsid w:val="002A0712"/>
    <w:rsid w:val="002A0713"/>
    <w:rsid w:val="002A080D"/>
    <w:rsid w:val="002A0840"/>
    <w:rsid w:val="002A08E8"/>
    <w:rsid w:val="002A0A2E"/>
    <w:rsid w:val="002A0A87"/>
    <w:rsid w:val="002A0B55"/>
    <w:rsid w:val="002A0C7C"/>
    <w:rsid w:val="002A0CE9"/>
    <w:rsid w:val="002A0D4A"/>
    <w:rsid w:val="002A0D9A"/>
    <w:rsid w:val="002A1173"/>
    <w:rsid w:val="002A11E4"/>
    <w:rsid w:val="002A187C"/>
    <w:rsid w:val="002A18EA"/>
    <w:rsid w:val="002A18F2"/>
    <w:rsid w:val="002A19D9"/>
    <w:rsid w:val="002A1A73"/>
    <w:rsid w:val="002A1CFB"/>
    <w:rsid w:val="002A1D44"/>
    <w:rsid w:val="002A1D80"/>
    <w:rsid w:val="002A1DBD"/>
    <w:rsid w:val="002A2047"/>
    <w:rsid w:val="002A20F5"/>
    <w:rsid w:val="002A22BD"/>
    <w:rsid w:val="002A2413"/>
    <w:rsid w:val="002A2595"/>
    <w:rsid w:val="002A2868"/>
    <w:rsid w:val="002A2991"/>
    <w:rsid w:val="002A2BC8"/>
    <w:rsid w:val="002A2F94"/>
    <w:rsid w:val="002A3048"/>
    <w:rsid w:val="002A31D3"/>
    <w:rsid w:val="002A32FC"/>
    <w:rsid w:val="002A3333"/>
    <w:rsid w:val="002A3396"/>
    <w:rsid w:val="002A343B"/>
    <w:rsid w:val="002A350F"/>
    <w:rsid w:val="002A35A1"/>
    <w:rsid w:val="002A36D1"/>
    <w:rsid w:val="002A3787"/>
    <w:rsid w:val="002A3794"/>
    <w:rsid w:val="002A38A0"/>
    <w:rsid w:val="002A38BE"/>
    <w:rsid w:val="002A392C"/>
    <w:rsid w:val="002A3A05"/>
    <w:rsid w:val="002A3A6F"/>
    <w:rsid w:val="002A3B93"/>
    <w:rsid w:val="002A3BDF"/>
    <w:rsid w:val="002A3C3A"/>
    <w:rsid w:val="002A3C55"/>
    <w:rsid w:val="002A3F09"/>
    <w:rsid w:val="002A4044"/>
    <w:rsid w:val="002A41BA"/>
    <w:rsid w:val="002A43B6"/>
    <w:rsid w:val="002A44C8"/>
    <w:rsid w:val="002A4746"/>
    <w:rsid w:val="002A491F"/>
    <w:rsid w:val="002A4A40"/>
    <w:rsid w:val="002A4B04"/>
    <w:rsid w:val="002A4D5F"/>
    <w:rsid w:val="002A4D71"/>
    <w:rsid w:val="002A4E7B"/>
    <w:rsid w:val="002A4E8A"/>
    <w:rsid w:val="002A4F85"/>
    <w:rsid w:val="002A4FD4"/>
    <w:rsid w:val="002A5070"/>
    <w:rsid w:val="002A53B7"/>
    <w:rsid w:val="002A55D2"/>
    <w:rsid w:val="002A5A3D"/>
    <w:rsid w:val="002A5BCA"/>
    <w:rsid w:val="002A5D35"/>
    <w:rsid w:val="002A5D45"/>
    <w:rsid w:val="002A5DB9"/>
    <w:rsid w:val="002A5DF2"/>
    <w:rsid w:val="002A6190"/>
    <w:rsid w:val="002A61B5"/>
    <w:rsid w:val="002A6442"/>
    <w:rsid w:val="002A648E"/>
    <w:rsid w:val="002A64FE"/>
    <w:rsid w:val="002A67D3"/>
    <w:rsid w:val="002A682F"/>
    <w:rsid w:val="002A68BB"/>
    <w:rsid w:val="002A694C"/>
    <w:rsid w:val="002A69EE"/>
    <w:rsid w:val="002A6AAA"/>
    <w:rsid w:val="002A6E7A"/>
    <w:rsid w:val="002A7004"/>
    <w:rsid w:val="002A7299"/>
    <w:rsid w:val="002A72A7"/>
    <w:rsid w:val="002A7533"/>
    <w:rsid w:val="002A7573"/>
    <w:rsid w:val="002A75A3"/>
    <w:rsid w:val="002A7622"/>
    <w:rsid w:val="002A7694"/>
    <w:rsid w:val="002A777A"/>
    <w:rsid w:val="002A78D8"/>
    <w:rsid w:val="002A7A7D"/>
    <w:rsid w:val="002A7ADF"/>
    <w:rsid w:val="002B0021"/>
    <w:rsid w:val="002B007B"/>
    <w:rsid w:val="002B00CF"/>
    <w:rsid w:val="002B01BF"/>
    <w:rsid w:val="002B01F8"/>
    <w:rsid w:val="002B02D8"/>
    <w:rsid w:val="002B03F4"/>
    <w:rsid w:val="002B03F5"/>
    <w:rsid w:val="002B04EE"/>
    <w:rsid w:val="002B05CC"/>
    <w:rsid w:val="002B07BD"/>
    <w:rsid w:val="002B0A91"/>
    <w:rsid w:val="002B0AB9"/>
    <w:rsid w:val="002B0CB8"/>
    <w:rsid w:val="002B107F"/>
    <w:rsid w:val="002B13E7"/>
    <w:rsid w:val="002B159B"/>
    <w:rsid w:val="002B15BF"/>
    <w:rsid w:val="002B1632"/>
    <w:rsid w:val="002B1715"/>
    <w:rsid w:val="002B17C9"/>
    <w:rsid w:val="002B17F2"/>
    <w:rsid w:val="002B196B"/>
    <w:rsid w:val="002B19E1"/>
    <w:rsid w:val="002B1BC6"/>
    <w:rsid w:val="002B1BF5"/>
    <w:rsid w:val="002B1C2B"/>
    <w:rsid w:val="002B1C34"/>
    <w:rsid w:val="002B1CEE"/>
    <w:rsid w:val="002B1D64"/>
    <w:rsid w:val="002B21E0"/>
    <w:rsid w:val="002B226A"/>
    <w:rsid w:val="002B2277"/>
    <w:rsid w:val="002B229D"/>
    <w:rsid w:val="002B22B1"/>
    <w:rsid w:val="002B22C7"/>
    <w:rsid w:val="002B22CA"/>
    <w:rsid w:val="002B22F9"/>
    <w:rsid w:val="002B2513"/>
    <w:rsid w:val="002B25AE"/>
    <w:rsid w:val="002B2608"/>
    <w:rsid w:val="002B2639"/>
    <w:rsid w:val="002B272D"/>
    <w:rsid w:val="002B28A1"/>
    <w:rsid w:val="002B28E2"/>
    <w:rsid w:val="002B28E9"/>
    <w:rsid w:val="002B2906"/>
    <w:rsid w:val="002B2BFF"/>
    <w:rsid w:val="002B2C7E"/>
    <w:rsid w:val="002B2F5A"/>
    <w:rsid w:val="002B3072"/>
    <w:rsid w:val="002B311F"/>
    <w:rsid w:val="002B314A"/>
    <w:rsid w:val="002B31F8"/>
    <w:rsid w:val="002B32E6"/>
    <w:rsid w:val="002B330F"/>
    <w:rsid w:val="002B33E5"/>
    <w:rsid w:val="002B3443"/>
    <w:rsid w:val="002B350A"/>
    <w:rsid w:val="002B35CF"/>
    <w:rsid w:val="002B367F"/>
    <w:rsid w:val="002B37C6"/>
    <w:rsid w:val="002B3800"/>
    <w:rsid w:val="002B3BD8"/>
    <w:rsid w:val="002B3C00"/>
    <w:rsid w:val="002B3C23"/>
    <w:rsid w:val="002B3C72"/>
    <w:rsid w:val="002B3D1E"/>
    <w:rsid w:val="002B3D78"/>
    <w:rsid w:val="002B3D80"/>
    <w:rsid w:val="002B3DFC"/>
    <w:rsid w:val="002B3F59"/>
    <w:rsid w:val="002B3FE8"/>
    <w:rsid w:val="002B41F5"/>
    <w:rsid w:val="002B4265"/>
    <w:rsid w:val="002B42FA"/>
    <w:rsid w:val="002B453C"/>
    <w:rsid w:val="002B4648"/>
    <w:rsid w:val="002B47EB"/>
    <w:rsid w:val="002B4A16"/>
    <w:rsid w:val="002B4A44"/>
    <w:rsid w:val="002B4A66"/>
    <w:rsid w:val="002B4B44"/>
    <w:rsid w:val="002B4B7E"/>
    <w:rsid w:val="002B4C99"/>
    <w:rsid w:val="002B4CBF"/>
    <w:rsid w:val="002B4D53"/>
    <w:rsid w:val="002B4DA1"/>
    <w:rsid w:val="002B501B"/>
    <w:rsid w:val="002B5050"/>
    <w:rsid w:val="002B5123"/>
    <w:rsid w:val="002B5180"/>
    <w:rsid w:val="002B51DF"/>
    <w:rsid w:val="002B5216"/>
    <w:rsid w:val="002B5559"/>
    <w:rsid w:val="002B560B"/>
    <w:rsid w:val="002B56BB"/>
    <w:rsid w:val="002B5897"/>
    <w:rsid w:val="002B58F7"/>
    <w:rsid w:val="002B5948"/>
    <w:rsid w:val="002B5B0D"/>
    <w:rsid w:val="002B5B73"/>
    <w:rsid w:val="002B5C05"/>
    <w:rsid w:val="002B5E26"/>
    <w:rsid w:val="002B6147"/>
    <w:rsid w:val="002B614A"/>
    <w:rsid w:val="002B61FD"/>
    <w:rsid w:val="002B6253"/>
    <w:rsid w:val="002B631D"/>
    <w:rsid w:val="002B649E"/>
    <w:rsid w:val="002B659D"/>
    <w:rsid w:val="002B6675"/>
    <w:rsid w:val="002B6684"/>
    <w:rsid w:val="002B6800"/>
    <w:rsid w:val="002B690D"/>
    <w:rsid w:val="002B6A78"/>
    <w:rsid w:val="002B6B40"/>
    <w:rsid w:val="002B6B65"/>
    <w:rsid w:val="002B6DCC"/>
    <w:rsid w:val="002B6DFE"/>
    <w:rsid w:val="002B6EDE"/>
    <w:rsid w:val="002B6F8A"/>
    <w:rsid w:val="002B73A3"/>
    <w:rsid w:val="002B7479"/>
    <w:rsid w:val="002B74E6"/>
    <w:rsid w:val="002B7530"/>
    <w:rsid w:val="002B75C8"/>
    <w:rsid w:val="002B76DD"/>
    <w:rsid w:val="002B7726"/>
    <w:rsid w:val="002B7843"/>
    <w:rsid w:val="002B78C2"/>
    <w:rsid w:val="002B7C0A"/>
    <w:rsid w:val="002B7DA0"/>
    <w:rsid w:val="002B7EC9"/>
    <w:rsid w:val="002B7EE8"/>
    <w:rsid w:val="002B7FDE"/>
    <w:rsid w:val="002C00B1"/>
    <w:rsid w:val="002C00F2"/>
    <w:rsid w:val="002C034F"/>
    <w:rsid w:val="002C035D"/>
    <w:rsid w:val="002C0392"/>
    <w:rsid w:val="002C03B6"/>
    <w:rsid w:val="002C044B"/>
    <w:rsid w:val="002C05EC"/>
    <w:rsid w:val="002C066C"/>
    <w:rsid w:val="002C0705"/>
    <w:rsid w:val="002C073B"/>
    <w:rsid w:val="002C0789"/>
    <w:rsid w:val="002C07D5"/>
    <w:rsid w:val="002C0887"/>
    <w:rsid w:val="002C0B7E"/>
    <w:rsid w:val="002C0C10"/>
    <w:rsid w:val="002C0C4A"/>
    <w:rsid w:val="002C0D05"/>
    <w:rsid w:val="002C0D42"/>
    <w:rsid w:val="002C0F05"/>
    <w:rsid w:val="002C109E"/>
    <w:rsid w:val="002C1189"/>
    <w:rsid w:val="002C127F"/>
    <w:rsid w:val="002C134E"/>
    <w:rsid w:val="002C15D8"/>
    <w:rsid w:val="002C15DE"/>
    <w:rsid w:val="002C15F3"/>
    <w:rsid w:val="002C1683"/>
    <w:rsid w:val="002C1881"/>
    <w:rsid w:val="002C1901"/>
    <w:rsid w:val="002C1971"/>
    <w:rsid w:val="002C1982"/>
    <w:rsid w:val="002C199D"/>
    <w:rsid w:val="002C19C4"/>
    <w:rsid w:val="002C1BB8"/>
    <w:rsid w:val="002C1D48"/>
    <w:rsid w:val="002C1EC3"/>
    <w:rsid w:val="002C1EDA"/>
    <w:rsid w:val="002C1F3B"/>
    <w:rsid w:val="002C1F5E"/>
    <w:rsid w:val="002C2890"/>
    <w:rsid w:val="002C28B9"/>
    <w:rsid w:val="002C2A2C"/>
    <w:rsid w:val="002C2B5E"/>
    <w:rsid w:val="002C2C2F"/>
    <w:rsid w:val="002C2E42"/>
    <w:rsid w:val="002C2E60"/>
    <w:rsid w:val="002C2F9C"/>
    <w:rsid w:val="002C3307"/>
    <w:rsid w:val="002C33B2"/>
    <w:rsid w:val="002C3537"/>
    <w:rsid w:val="002C3673"/>
    <w:rsid w:val="002C3799"/>
    <w:rsid w:val="002C3852"/>
    <w:rsid w:val="002C39E2"/>
    <w:rsid w:val="002C3A5E"/>
    <w:rsid w:val="002C3B60"/>
    <w:rsid w:val="002C3C42"/>
    <w:rsid w:val="002C3E9D"/>
    <w:rsid w:val="002C3EDB"/>
    <w:rsid w:val="002C40A5"/>
    <w:rsid w:val="002C4166"/>
    <w:rsid w:val="002C41D1"/>
    <w:rsid w:val="002C42EA"/>
    <w:rsid w:val="002C431C"/>
    <w:rsid w:val="002C43D3"/>
    <w:rsid w:val="002C4469"/>
    <w:rsid w:val="002C47C5"/>
    <w:rsid w:val="002C47D0"/>
    <w:rsid w:val="002C483C"/>
    <w:rsid w:val="002C483D"/>
    <w:rsid w:val="002C49C7"/>
    <w:rsid w:val="002C4A5F"/>
    <w:rsid w:val="002C4A9F"/>
    <w:rsid w:val="002C4ABD"/>
    <w:rsid w:val="002C4C0D"/>
    <w:rsid w:val="002C4D46"/>
    <w:rsid w:val="002C4D65"/>
    <w:rsid w:val="002C4ED0"/>
    <w:rsid w:val="002C4EF4"/>
    <w:rsid w:val="002C5165"/>
    <w:rsid w:val="002C52C1"/>
    <w:rsid w:val="002C5303"/>
    <w:rsid w:val="002C5387"/>
    <w:rsid w:val="002C5409"/>
    <w:rsid w:val="002C540A"/>
    <w:rsid w:val="002C54CB"/>
    <w:rsid w:val="002C5555"/>
    <w:rsid w:val="002C559F"/>
    <w:rsid w:val="002C58BC"/>
    <w:rsid w:val="002C593C"/>
    <w:rsid w:val="002C59AE"/>
    <w:rsid w:val="002C5A1A"/>
    <w:rsid w:val="002C5B83"/>
    <w:rsid w:val="002C5C7A"/>
    <w:rsid w:val="002C5CB2"/>
    <w:rsid w:val="002C5CC4"/>
    <w:rsid w:val="002C5FD1"/>
    <w:rsid w:val="002C600E"/>
    <w:rsid w:val="002C6094"/>
    <w:rsid w:val="002C62CB"/>
    <w:rsid w:val="002C635B"/>
    <w:rsid w:val="002C64A2"/>
    <w:rsid w:val="002C64CB"/>
    <w:rsid w:val="002C6747"/>
    <w:rsid w:val="002C6999"/>
    <w:rsid w:val="002C6B12"/>
    <w:rsid w:val="002C6D7A"/>
    <w:rsid w:val="002C6E85"/>
    <w:rsid w:val="002C6FAD"/>
    <w:rsid w:val="002C70A8"/>
    <w:rsid w:val="002C711B"/>
    <w:rsid w:val="002C7209"/>
    <w:rsid w:val="002C720C"/>
    <w:rsid w:val="002C72CD"/>
    <w:rsid w:val="002C72F3"/>
    <w:rsid w:val="002C7628"/>
    <w:rsid w:val="002C7706"/>
    <w:rsid w:val="002C7959"/>
    <w:rsid w:val="002C7965"/>
    <w:rsid w:val="002C79AB"/>
    <w:rsid w:val="002C7BA5"/>
    <w:rsid w:val="002C7BBA"/>
    <w:rsid w:val="002C7EDF"/>
    <w:rsid w:val="002C7F70"/>
    <w:rsid w:val="002D0110"/>
    <w:rsid w:val="002D01D3"/>
    <w:rsid w:val="002D0349"/>
    <w:rsid w:val="002D0469"/>
    <w:rsid w:val="002D0530"/>
    <w:rsid w:val="002D05F4"/>
    <w:rsid w:val="002D08B7"/>
    <w:rsid w:val="002D0C13"/>
    <w:rsid w:val="002D0DD3"/>
    <w:rsid w:val="002D0F87"/>
    <w:rsid w:val="002D0FBD"/>
    <w:rsid w:val="002D1086"/>
    <w:rsid w:val="002D10E1"/>
    <w:rsid w:val="002D110D"/>
    <w:rsid w:val="002D1221"/>
    <w:rsid w:val="002D12B1"/>
    <w:rsid w:val="002D1354"/>
    <w:rsid w:val="002D1362"/>
    <w:rsid w:val="002D14A4"/>
    <w:rsid w:val="002D1610"/>
    <w:rsid w:val="002D1853"/>
    <w:rsid w:val="002D1E10"/>
    <w:rsid w:val="002D1EB3"/>
    <w:rsid w:val="002D1F16"/>
    <w:rsid w:val="002D1F5F"/>
    <w:rsid w:val="002D2165"/>
    <w:rsid w:val="002D21DA"/>
    <w:rsid w:val="002D22C3"/>
    <w:rsid w:val="002D23AB"/>
    <w:rsid w:val="002D243B"/>
    <w:rsid w:val="002D250D"/>
    <w:rsid w:val="002D2545"/>
    <w:rsid w:val="002D2591"/>
    <w:rsid w:val="002D260A"/>
    <w:rsid w:val="002D2730"/>
    <w:rsid w:val="002D2826"/>
    <w:rsid w:val="002D2871"/>
    <w:rsid w:val="002D2A3F"/>
    <w:rsid w:val="002D2AB6"/>
    <w:rsid w:val="002D2D14"/>
    <w:rsid w:val="002D2DBF"/>
    <w:rsid w:val="002D2DDC"/>
    <w:rsid w:val="002D2F65"/>
    <w:rsid w:val="002D30C4"/>
    <w:rsid w:val="002D3194"/>
    <w:rsid w:val="002D320A"/>
    <w:rsid w:val="002D32C1"/>
    <w:rsid w:val="002D339A"/>
    <w:rsid w:val="002D340E"/>
    <w:rsid w:val="002D342E"/>
    <w:rsid w:val="002D3563"/>
    <w:rsid w:val="002D361B"/>
    <w:rsid w:val="002D36FC"/>
    <w:rsid w:val="002D3892"/>
    <w:rsid w:val="002D3896"/>
    <w:rsid w:val="002D38EC"/>
    <w:rsid w:val="002D38F4"/>
    <w:rsid w:val="002D397C"/>
    <w:rsid w:val="002D3CFE"/>
    <w:rsid w:val="002D3D69"/>
    <w:rsid w:val="002D3DD4"/>
    <w:rsid w:val="002D3F97"/>
    <w:rsid w:val="002D40D8"/>
    <w:rsid w:val="002D418D"/>
    <w:rsid w:val="002D425E"/>
    <w:rsid w:val="002D4268"/>
    <w:rsid w:val="002D4527"/>
    <w:rsid w:val="002D452E"/>
    <w:rsid w:val="002D4534"/>
    <w:rsid w:val="002D4572"/>
    <w:rsid w:val="002D45B0"/>
    <w:rsid w:val="002D45C7"/>
    <w:rsid w:val="002D45F8"/>
    <w:rsid w:val="002D4609"/>
    <w:rsid w:val="002D46FC"/>
    <w:rsid w:val="002D47EC"/>
    <w:rsid w:val="002D4886"/>
    <w:rsid w:val="002D48F2"/>
    <w:rsid w:val="002D4A94"/>
    <w:rsid w:val="002D4B26"/>
    <w:rsid w:val="002D4C4C"/>
    <w:rsid w:val="002D4C78"/>
    <w:rsid w:val="002D4CAC"/>
    <w:rsid w:val="002D4CEF"/>
    <w:rsid w:val="002D4D92"/>
    <w:rsid w:val="002D4DAC"/>
    <w:rsid w:val="002D4E0A"/>
    <w:rsid w:val="002D5019"/>
    <w:rsid w:val="002D506A"/>
    <w:rsid w:val="002D5118"/>
    <w:rsid w:val="002D51B2"/>
    <w:rsid w:val="002D536E"/>
    <w:rsid w:val="002D5375"/>
    <w:rsid w:val="002D54BB"/>
    <w:rsid w:val="002D556B"/>
    <w:rsid w:val="002D5734"/>
    <w:rsid w:val="002D59EA"/>
    <w:rsid w:val="002D5AF8"/>
    <w:rsid w:val="002D5BB7"/>
    <w:rsid w:val="002D5C0C"/>
    <w:rsid w:val="002D5E8B"/>
    <w:rsid w:val="002D5E94"/>
    <w:rsid w:val="002D5EE4"/>
    <w:rsid w:val="002D5F6D"/>
    <w:rsid w:val="002D5FE1"/>
    <w:rsid w:val="002D6009"/>
    <w:rsid w:val="002D6193"/>
    <w:rsid w:val="002D632F"/>
    <w:rsid w:val="002D6499"/>
    <w:rsid w:val="002D64D6"/>
    <w:rsid w:val="002D6543"/>
    <w:rsid w:val="002D656E"/>
    <w:rsid w:val="002D65AA"/>
    <w:rsid w:val="002D65E7"/>
    <w:rsid w:val="002D670D"/>
    <w:rsid w:val="002D6741"/>
    <w:rsid w:val="002D6758"/>
    <w:rsid w:val="002D698E"/>
    <w:rsid w:val="002D69E7"/>
    <w:rsid w:val="002D6B91"/>
    <w:rsid w:val="002D6D26"/>
    <w:rsid w:val="002D6DEE"/>
    <w:rsid w:val="002D6DEF"/>
    <w:rsid w:val="002D6E66"/>
    <w:rsid w:val="002D6EDC"/>
    <w:rsid w:val="002D7034"/>
    <w:rsid w:val="002D72A4"/>
    <w:rsid w:val="002D72AA"/>
    <w:rsid w:val="002D73E0"/>
    <w:rsid w:val="002D74A0"/>
    <w:rsid w:val="002D74CD"/>
    <w:rsid w:val="002D74EC"/>
    <w:rsid w:val="002D75FD"/>
    <w:rsid w:val="002D7675"/>
    <w:rsid w:val="002D7717"/>
    <w:rsid w:val="002D784A"/>
    <w:rsid w:val="002D791B"/>
    <w:rsid w:val="002D79BB"/>
    <w:rsid w:val="002D7A6A"/>
    <w:rsid w:val="002D7B1B"/>
    <w:rsid w:val="002D7B98"/>
    <w:rsid w:val="002D7C22"/>
    <w:rsid w:val="002D7FDD"/>
    <w:rsid w:val="002D7FE4"/>
    <w:rsid w:val="002E0034"/>
    <w:rsid w:val="002E0155"/>
    <w:rsid w:val="002E05DC"/>
    <w:rsid w:val="002E0655"/>
    <w:rsid w:val="002E0672"/>
    <w:rsid w:val="002E069A"/>
    <w:rsid w:val="002E088D"/>
    <w:rsid w:val="002E0934"/>
    <w:rsid w:val="002E0A12"/>
    <w:rsid w:val="002E0CA7"/>
    <w:rsid w:val="002E0CC7"/>
    <w:rsid w:val="002E0CF7"/>
    <w:rsid w:val="002E0D56"/>
    <w:rsid w:val="002E0DC6"/>
    <w:rsid w:val="002E0E7A"/>
    <w:rsid w:val="002E0EF0"/>
    <w:rsid w:val="002E0F67"/>
    <w:rsid w:val="002E0FB4"/>
    <w:rsid w:val="002E105A"/>
    <w:rsid w:val="002E1160"/>
    <w:rsid w:val="002E1236"/>
    <w:rsid w:val="002E126C"/>
    <w:rsid w:val="002E13E6"/>
    <w:rsid w:val="002E1466"/>
    <w:rsid w:val="002E1785"/>
    <w:rsid w:val="002E17A1"/>
    <w:rsid w:val="002E1891"/>
    <w:rsid w:val="002E1974"/>
    <w:rsid w:val="002E1B0B"/>
    <w:rsid w:val="002E1B20"/>
    <w:rsid w:val="002E1C50"/>
    <w:rsid w:val="002E1D77"/>
    <w:rsid w:val="002E1D82"/>
    <w:rsid w:val="002E23EF"/>
    <w:rsid w:val="002E257B"/>
    <w:rsid w:val="002E2812"/>
    <w:rsid w:val="002E291D"/>
    <w:rsid w:val="002E2976"/>
    <w:rsid w:val="002E2A15"/>
    <w:rsid w:val="002E2B28"/>
    <w:rsid w:val="002E2C38"/>
    <w:rsid w:val="002E2C67"/>
    <w:rsid w:val="002E2C8D"/>
    <w:rsid w:val="002E2D3E"/>
    <w:rsid w:val="002E2D5A"/>
    <w:rsid w:val="002E2E3B"/>
    <w:rsid w:val="002E2F5E"/>
    <w:rsid w:val="002E2F8B"/>
    <w:rsid w:val="002E30F0"/>
    <w:rsid w:val="002E31E2"/>
    <w:rsid w:val="002E348C"/>
    <w:rsid w:val="002E34D5"/>
    <w:rsid w:val="002E354B"/>
    <w:rsid w:val="002E35DF"/>
    <w:rsid w:val="002E362D"/>
    <w:rsid w:val="002E3638"/>
    <w:rsid w:val="002E3651"/>
    <w:rsid w:val="002E37B7"/>
    <w:rsid w:val="002E37CC"/>
    <w:rsid w:val="002E3A0F"/>
    <w:rsid w:val="002E3A73"/>
    <w:rsid w:val="002E3AB9"/>
    <w:rsid w:val="002E3ABA"/>
    <w:rsid w:val="002E3AEC"/>
    <w:rsid w:val="002E3C76"/>
    <w:rsid w:val="002E3EF1"/>
    <w:rsid w:val="002E402F"/>
    <w:rsid w:val="002E4166"/>
    <w:rsid w:val="002E4386"/>
    <w:rsid w:val="002E4507"/>
    <w:rsid w:val="002E46CA"/>
    <w:rsid w:val="002E4932"/>
    <w:rsid w:val="002E49C9"/>
    <w:rsid w:val="002E4A47"/>
    <w:rsid w:val="002E4AC8"/>
    <w:rsid w:val="002E4BC6"/>
    <w:rsid w:val="002E4C12"/>
    <w:rsid w:val="002E4C4A"/>
    <w:rsid w:val="002E4CC8"/>
    <w:rsid w:val="002E4D61"/>
    <w:rsid w:val="002E4D83"/>
    <w:rsid w:val="002E4E47"/>
    <w:rsid w:val="002E52BE"/>
    <w:rsid w:val="002E532E"/>
    <w:rsid w:val="002E5331"/>
    <w:rsid w:val="002E540C"/>
    <w:rsid w:val="002E54E6"/>
    <w:rsid w:val="002E559B"/>
    <w:rsid w:val="002E55F9"/>
    <w:rsid w:val="002E55FA"/>
    <w:rsid w:val="002E572B"/>
    <w:rsid w:val="002E57E1"/>
    <w:rsid w:val="002E5805"/>
    <w:rsid w:val="002E594E"/>
    <w:rsid w:val="002E5B6F"/>
    <w:rsid w:val="002E5D25"/>
    <w:rsid w:val="002E5EDF"/>
    <w:rsid w:val="002E5F72"/>
    <w:rsid w:val="002E5FB9"/>
    <w:rsid w:val="002E605E"/>
    <w:rsid w:val="002E606B"/>
    <w:rsid w:val="002E61CE"/>
    <w:rsid w:val="002E6466"/>
    <w:rsid w:val="002E6717"/>
    <w:rsid w:val="002E6757"/>
    <w:rsid w:val="002E679E"/>
    <w:rsid w:val="002E68DA"/>
    <w:rsid w:val="002E691D"/>
    <w:rsid w:val="002E6A70"/>
    <w:rsid w:val="002E6C58"/>
    <w:rsid w:val="002E6E7A"/>
    <w:rsid w:val="002E6EB4"/>
    <w:rsid w:val="002E7059"/>
    <w:rsid w:val="002E7306"/>
    <w:rsid w:val="002E73A9"/>
    <w:rsid w:val="002E73DC"/>
    <w:rsid w:val="002E749B"/>
    <w:rsid w:val="002E75E6"/>
    <w:rsid w:val="002E7691"/>
    <w:rsid w:val="002E774B"/>
    <w:rsid w:val="002E77D3"/>
    <w:rsid w:val="002E7926"/>
    <w:rsid w:val="002E7950"/>
    <w:rsid w:val="002E7B87"/>
    <w:rsid w:val="002E7BB1"/>
    <w:rsid w:val="002E7BE8"/>
    <w:rsid w:val="002E7DF9"/>
    <w:rsid w:val="002E7E01"/>
    <w:rsid w:val="002E7EB9"/>
    <w:rsid w:val="002F0048"/>
    <w:rsid w:val="002F0148"/>
    <w:rsid w:val="002F01D4"/>
    <w:rsid w:val="002F0236"/>
    <w:rsid w:val="002F024A"/>
    <w:rsid w:val="002F02FB"/>
    <w:rsid w:val="002F05CB"/>
    <w:rsid w:val="002F07A0"/>
    <w:rsid w:val="002F07B9"/>
    <w:rsid w:val="002F086C"/>
    <w:rsid w:val="002F0A5D"/>
    <w:rsid w:val="002F0AE7"/>
    <w:rsid w:val="002F0B3E"/>
    <w:rsid w:val="002F0BC2"/>
    <w:rsid w:val="002F0E0B"/>
    <w:rsid w:val="002F0FC6"/>
    <w:rsid w:val="002F0FCD"/>
    <w:rsid w:val="002F11B4"/>
    <w:rsid w:val="002F1346"/>
    <w:rsid w:val="002F13FD"/>
    <w:rsid w:val="002F14DD"/>
    <w:rsid w:val="002F16F2"/>
    <w:rsid w:val="002F1715"/>
    <w:rsid w:val="002F17F7"/>
    <w:rsid w:val="002F180B"/>
    <w:rsid w:val="002F186E"/>
    <w:rsid w:val="002F18EB"/>
    <w:rsid w:val="002F18EF"/>
    <w:rsid w:val="002F1921"/>
    <w:rsid w:val="002F19C4"/>
    <w:rsid w:val="002F1BE3"/>
    <w:rsid w:val="002F1D84"/>
    <w:rsid w:val="002F1E1C"/>
    <w:rsid w:val="002F1E3C"/>
    <w:rsid w:val="002F1EA7"/>
    <w:rsid w:val="002F2002"/>
    <w:rsid w:val="002F21A0"/>
    <w:rsid w:val="002F22EA"/>
    <w:rsid w:val="002F249A"/>
    <w:rsid w:val="002F252B"/>
    <w:rsid w:val="002F2636"/>
    <w:rsid w:val="002F26E6"/>
    <w:rsid w:val="002F2793"/>
    <w:rsid w:val="002F284A"/>
    <w:rsid w:val="002F2967"/>
    <w:rsid w:val="002F2A3A"/>
    <w:rsid w:val="002F2AA9"/>
    <w:rsid w:val="002F2B41"/>
    <w:rsid w:val="002F2C18"/>
    <w:rsid w:val="002F2E6B"/>
    <w:rsid w:val="002F2E74"/>
    <w:rsid w:val="002F2E96"/>
    <w:rsid w:val="002F3005"/>
    <w:rsid w:val="002F31E0"/>
    <w:rsid w:val="002F321F"/>
    <w:rsid w:val="002F3237"/>
    <w:rsid w:val="002F3307"/>
    <w:rsid w:val="002F3472"/>
    <w:rsid w:val="002F34A8"/>
    <w:rsid w:val="002F3552"/>
    <w:rsid w:val="002F3954"/>
    <w:rsid w:val="002F3BE4"/>
    <w:rsid w:val="002F3C19"/>
    <w:rsid w:val="002F3C1F"/>
    <w:rsid w:val="002F3DE1"/>
    <w:rsid w:val="002F40BC"/>
    <w:rsid w:val="002F412D"/>
    <w:rsid w:val="002F4142"/>
    <w:rsid w:val="002F419E"/>
    <w:rsid w:val="002F428D"/>
    <w:rsid w:val="002F4303"/>
    <w:rsid w:val="002F43C0"/>
    <w:rsid w:val="002F486B"/>
    <w:rsid w:val="002F4873"/>
    <w:rsid w:val="002F491C"/>
    <w:rsid w:val="002F49AE"/>
    <w:rsid w:val="002F4AE9"/>
    <w:rsid w:val="002F4AF3"/>
    <w:rsid w:val="002F4B2F"/>
    <w:rsid w:val="002F4D28"/>
    <w:rsid w:val="002F4E4F"/>
    <w:rsid w:val="002F4F9A"/>
    <w:rsid w:val="002F5337"/>
    <w:rsid w:val="002F53B1"/>
    <w:rsid w:val="002F55AD"/>
    <w:rsid w:val="002F57BC"/>
    <w:rsid w:val="002F5880"/>
    <w:rsid w:val="002F58D2"/>
    <w:rsid w:val="002F5A7C"/>
    <w:rsid w:val="002F5B74"/>
    <w:rsid w:val="002F5B8B"/>
    <w:rsid w:val="002F5BF0"/>
    <w:rsid w:val="002F5DE2"/>
    <w:rsid w:val="002F5DFF"/>
    <w:rsid w:val="002F5E3F"/>
    <w:rsid w:val="002F5F21"/>
    <w:rsid w:val="002F6115"/>
    <w:rsid w:val="002F6147"/>
    <w:rsid w:val="002F61B3"/>
    <w:rsid w:val="002F6202"/>
    <w:rsid w:val="002F62AC"/>
    <w:rsid w:val="002F6306"/>
    <w:rsid w:val="002F632A"/>
    <w:rsid w:val="002F635C"/>
    <w:rsid w:val="002F6366"/>
    <w:rsid w:val="002F6578"/>
    <w:rsid w:val="002F65B0"/>
    <w:rsid w:val="002F672B"/>
    <w:rsid w:val="002F679A"/>
    <w:rsid w:val="002F6818"/>
    <w:rsid w:val="002F6C1E"/>
    <w:rsid w:val="002F6C53"/>
    <w:rsid w:val="002F6C55"/>
    <w:rsid w:val="002F6D8E"/>
    <w:rsid w:val="002F6E7D"/>
    <w:rsid w:val="002F6EF7"/>
    <w:rsid w:val="002F6F7E"/>
    <w:rsid w:val="002F704E"/>
    <w:rsid w:val="002F70DE"/>
    <w:rsid w:val="002F7274"/>
    <w:rsid w:val="002F7368"/>
    <w:rsid w:val="002F73C2"/>
    <w:rsid w:val="002F74BE"/>
    <w:rsid w:val="002F75F2"/>
    <w:rsid w:val="002F76F1"/>
    <w:rsid w:val="002F7718"/>
    <w:rsid w:val="002F7804"/>
    <w:rsid w:val="002F78C6"/>
    <w:rsid w:val="002F78DA"/>
    <w:rsid w:val="002F7A6C"/>
    <w:rsid w:val="002F7A81"/>
    <w:rsid w:val="002F7A95"/>
    <w:rsid w:val="002F7B88"/>
    <w:rsid w:val="002F7BAE"/>
    <w:rsid w:val="002F7C35"/>
    <w:rsid w:val="002F7DC7"/>
    <w:rsid w:val="002F7EDC"/>
    <w:rsid w:val="002F7F76"/>
    <w:rsid w:val="002F7FA4"/>
    <w:rsid w:val="002F7FB4"/>
    <w:rsid w:val="003000FD"/>
    <w:rsid w:val="00300190"/>
    <w:rsid w:val="00300355"/>
    <w:rsid w:val="0030042B"/>
    <w:rsid w:val="00300558"/>
    <w:rsid w:val="003006FA"/>
    <w:rsid w:val="003007B4"/>
    <w:rsid w:val="003007D9"/>
    <w:rsid w:val="0030085D"/>
    <w:rsid w:val="003009FC"/>
    <w:rsid w:val="00300A84"/>
    <w:rsid w:val="00300B60"/>
    <w:rsid w:val="00300D19"/>
    <w:rsid w:val="00300F16"/>
    <w:rsid w:val="003010A7"/>
    <w:rsid w:val="003010EF"/>
    <w:rsid w:val="00301242"/>
    <w:rsid w:val="00301581"/>
    <w:rsid w:val="003015FE"/>
    <w:rsid w:val="003016EA"/>
    <w:rsid w:val="0030183C"/>
    <w:rsid w:val="00301A4E"/>
    <w:rsid w:val="00301A5C"/>
    <w:rsid w:val="00301BF6"/>
    <w:rsid w:val="00301BFF"/>
    <w:rsid w:val="00301C19"/>
    <w:rsid w:val="00301DB6"/>
    <w:rsid w:val="00301DE1"/>
    <w:rsid w:val="00301DF1"/>
    <w:rsid w:val="00301ED2"/>
    <w:rsid w:val="0030207E"/>
    <w:rsid w:val="0030223A"/>
    <w:rsid w:val="0030236D"/>
    <w:rsid w:val="00302375"/>
    <w:rsid w:val="003023E4"/>
    <w:rsid w:val="00302415"/>
    <w:rsid w:val="00302430"/>
    <w:rsid w:val="00302449"/>
    <w:rsid w:val="0030249E"/>
    <w:rsid w:val="003024AB"/>
    <w:rsid w:val="00302574"/>
    <w:rsid w:val="00302739"/>
    <w:rsid w:val="00302743"/>
    <w:rsid w:val="00302977"/>
    <w:rsid w:val="003029CB"/>
    <w:rsid w:val="00302A06"/>
    <w:rsid w:val="00302A72"/>
    <w:rsid w:val="00302AAB"/>
    <w:rsid w:val="00302B04"/>
    <w:rsid w:val="00302BEB"/>
    <w:rsid w:val="00302EB1"/>
    <w:rsid w:val="00302F27"/>
    <w:rsid w:val="00302FBE"/>
    <w:rsid w:val="003030D7"/>
    <w:rsid w:val="003031EE"/>
    <w:rsid w:val="00303249"/>
    <w:rsid w:val="003033D8"/>
    <w:rsid w:val="003036CB"/>
    <w:rsid w:val="00303872"/>
    <w:rsid w:val="003038E4"/>
    <w:rsid w:val="00303953"/>
    <w:rsid w:val="003039F2"/>
    <w:rsid w:val="003039FF"/>
    <w:rsid w:val="00303BA4"/>
    <w:rsid w:val="00303C06"/>
    <w:rsid w:val="00303CA5"/>
    <w:rsid w:val="00303D51"/>
    <w:rsid w:val="00303D6A"/>
    <w:rsid w:val="00303E50"/>
    <w:rsid w:val="00303F05"/>
    <w:rsid w:val="00303F2A"/>
    <w:rsid w:val="00303F44"/>
    <w:rsid w:val="00304111"/>
    <w:rsid w:val="00304142"/>
    <w:rsid w:val="003041D1"/>
    <w:rsid w:val="003041FB"/>
    <w:rsid w:val="003043FD"/>
    <w:rsid w:val="00304419"/>
    <w:rsid w:val="003044D9"/>
    <w:rsid w:val="003045BD"/>
    <w:rsid w:val="00304618"/>
    <w:rsid w:val="00304641"/>
    <w:rsid w:val="003046E1"/>
    <w:rsid w:val="003049C8"/>
    <w:rsid w:val="00304A78"/>
    <w:rsid w:val="00304C68"/>
    <w:rsid w:val="00304D23"/>
    <w:rsid w:val="00304DEE"/>
    <w:rsid w:val="00304E65"/>
    <w:rsid w:val="00304EAE"/>
    <w:rsid w:val="0030515B"/>
    <w:rsid w:val="00305188"/>
    <w:rsid w:val="00305236"/>
    <w:rsid w:val="003052F1"/>
    <w:rsid w:val="0030533C"/>
    <w:rsid w:val="00305489"/>
    <w:rsid w:val="0030570C"/>
    <w:rsid w:val="0030572F"/>
    <w:rsid w:val="003059A8"/>
    <w:rsid w:val="00305A4D"/>
    <w:rsid w:val="00305A9E"/>
    <w:rsid w:val="00305B46"/>
    <w:rsid w:val="00305DCD"/>
    <w:rsid w:val="0030604D"/>
    <w:rsid w:val="00306124"/>
    <w:rsid w:val="003061F3"/>
    <w:rsid w:val="00306274"/>
    <w:rsid w:val="00306988"/>
    <w:rsid w:val="00306B4F"/>
    <w:rsid w:val="00306CB5"/>
    <w:rsid w:val="00306DF0"/>
    <w:rsid w:val="00306E9B"/>
    <w:rsid w:val="00306FAB"/>
    <w:rsid w:val="00307375"/>
    <w:rsid w:val="00307415"/>
    <w:rsid w:val="0030747A"/>
    <w:rsid w:val="00307491"/>
    <w:rsid w:val="003074A7"/>
    <w:rsid w:val="0030774A"/>
    <w:rsid w:val="00307869"/>
    <w:rsid w:val="00307898"/>
    <w:rsid w:val="003078B4"/>
    <w:rsid w:val="003078D6"/>
    <w:rsid w:val="00307921"/>
    <w:rsid w:val="0030795A"/>
    <w:rsid w:val="003079E7"/>
    <w:rsid w:val="00307AA2"/>
    <w:rsid w:val="00307B12"/>
    <w:rsid w:val="00307CD0"/>
    <w:rsid w:val="00307DDA"/>
    <w:rsid w:val="00307EFC"/>
    <w:rsid w:val="0031002D"/>
    <w:rsid w:val="00310034"/>
    <w:rsid w:val="003101F0"/>
    <w:rsid w:val="003103E4"/>
    <w:rsid w:val="0031050D"/>
    <w:rsid w:val="00310563"/>
    <w:rsid w:val="0031060B"/>
    <w:rsid w:val="00310702"/>
    <w:rsid w:val="003109B5"/>
    <w:rsid w:val="00310A8C"/>
    <w:rsid w:val="00310AE3"/>
    <w:rsid w:val="00310B70"/>
    <w:rsid w:val="00310B89"/>
    <w:rsid w:val="00310F3D"/>
    <w:rsid w:val="00310F4B"/>
    <w:rsid w:val="00310F72"/>
    <w:rsid w:val="00311095"/>
    <w:rsid w:val="0031131F"/>
    <w:rsid w:val="003114E9"/>
    <w:rsid w:val="0031154F"/>
    <w:rsid w:val="0031173C"/>
    <w:rsid w:val="0031178F"/>
    <w:rsid w:val="00311848"/>
    <w:rsid w:val="003119BF"/>
    <w:rsid w:val="00311A8F"/>
    <w:rsid w:val="00311C08"/>
    <w:rsid w:val="00311CC1"/>
    <w:rsid w:val="00311E69"/>
    <w:rsid w:val="00311F5E"/>
    <w:rsid w:val="00311FCA"/>
    <w:rsid w:val="003120C8"/>
    <w:rsid w:val="003121D3"/>
    <w:rsid w:val="0031236C"/>
    <w:rsid w:val="003124E0"/>
    <w:rsid w:val="0031254D"/>
    <w:rsid w:val="003125F0"/>
    <w:rsid w:val="0031268B"/>
    <w:rsid w:val="003127AB"/>
    <w:rsid w:val="003128FC"/>
    <w:rsid w:val="003129A2"/>
    <w:rsid w:val="003129F4"/>
    <w:rsid w:val="00312B10"/>
    <w:rsid w:val="00312BE7"/>
    <w:rsid w:val="00312BED"/>
    <w:rsid w:val="00312BF3"/>
    <w:rsid w:val="00312C5F"/>
    <w:rsid w:val="00312EB6"/>
    <w:rsid w:val="00312FC5"/>
    <w:rsid w:val="00312FF0"/>
    <w:rsid w:val="003130E9"/>
    <w:rsid w:val="003130FA"/>
    <w:rsid w:val="003132AE"/>
    <w:rsid w:val="00313396"/>
    <w:rsid w:val="00313480"/>
    <w:rsid w:val="003134F6"/>
    <w:rsid w:val="0031351F"/>
    <w:rsid w:val="003135AB"/>
    <w:rsid w:val="003136D1"/>
    <w:rsid w:val="0031378B"/>
    <w:rsid w:val="003137C9"/>
    <w:rsid w:val="00313BD0"/>
    <w:rsid w:val="003140F9"/>
    <w:rsid w:val="00314215"/>
    <w:rsid w:val="00314235"/>
    <w:rsid w:val="00314239"/>
    <w:rsid w:val="003144E1"/>
    <w:rsid w:val="003144FA"/>
    <w:rsid w:val="00314515"/>
    <w:rsid w:val="0031453E"/>
    <w:rsid w:val="00314568"/>
    <w:rsid w:val="00314687"/>
    <w:rsid w:val="00314729"/>
    <w:rsid w:val="00314A77"/>
    <w:rsid w:val="00314AC3"/>
    <w:rsid w:val="00314B42"/>
    <w:rsid w:val="00314F08"/>
    <w:rsid w:val="00314F57"/>
    <w:rsid w:val="00314FF1"/>
    <w:rsid w:val="0031501B"/>
    <w:rsid w:val="003150D6"/>
    <w:rsid w:val="00315626"/>
    <w:rsid w:val="003157CD"/>
    <w:rsid w:val="003158EA"/>
    <w:rsid w:val="00315938"/>
    <w:rsid w:val="00315AE3"/>
    <w:rsid w:val="00315BC3"/>
    <w:rsid w:val="00315BF9"/>
    <w:rsid w:val="00315E09"/>
    <w:rsid w:val="00315FF9"/>
    <w:rsid w:val="0031610E"/>
    <w:rsid w:val="00316706"/>
    <w:rsid w:val="0031670C"/>
    <w:rsid w:val="0031677C"/>
    <w:rsid w:val="00316812"/>
    <w:rsid w:val="00316835"/>
    <w:rsid w:val="00316B93"/>
    <w:rsid w:val="00316C19"/>
    <w:rsid w:val="00316C70"/>
    <w:rsid w:val="00316CC4"/>
    <w:rsid w:val="00316CD9"/>
    <w:rsid w:val="00316FC8"/>
    <w:rsid w:val="00316FDB"/>
    <w:rsid w:val="0031717E"/>
    <w:rsid w:val="003171BA"/>
    <w:rsid w:val="003173BC"/>
    <w:rsid w:val="00317413"/>
    <w:rsid w:val="00317520"/>
    <w:rsid w:val="003177DA"/>
    <w:rsid w:val="0031799B"/>
    <w:rsid w:val="00317A0E"/>
    <w:rsid w:val="00317C94"/>
    <w:rsid w:val="00317D57"/>
    <w:rsid w:val="00317EAB"/>
    <w:rsid w:val="00317FBE"/>
    <w:rsid w:val="0032018A"/>
    <w:rsid w:val="003201C5"/>
    <w:rsid w:val="00320220"/>
    <w:rsid w:val="0032028C"/>
    <w:rsid w:val="003202CE"/>
    <w:rsid w:val="003202F1"/>
    <w:rsid w:val="00320306"/>
    <w:rsid w:val="00320558"/>
    <w:rsid w:val="00320649"/>
    <w:rsid w:val="00320783"/>
    <w:rsid w:val="0032086E"/>
    <w:rsid w:val="003208A9"/>
    <w:rsid w:val="003209AD"/>
    <w:rsid w:val="003209CE"/>
    <w:rsid w:val="00320DB4"/>
    <w:rsid w:val="003210BC"/>
    <w:rsid w:val="003210E2"/>
    <w:rsid w:val="003210EB"/>
    <w:rsid w:val="0032114C"/>
    <w:rsid w:val="0032119B"/>
    <w:rsid w:val="00321284"/>
    <w:rsid w:val="00321287"/>
    <w:rsid w:val="00321443"/>
    <w:rsid w:val="003214BE"/>
    <w:rsid w:val="00321688"/>
    <w:rsid w:val="00321757"/>
    <w:rsid w:val="00321790"/>
    <w:rsid w:val="00321818"/>
    <w:rsid w:val="00321838"/>
    <w:rsid w:val="00321879"/>
    <w:rsid w:val="00321AB0"/>
    <w:rsid w:val="00321B2E"/>
    <w:rsid w:val="00321D5B"/>
    <w:rsid w:val="00321EA7"/>
    <w:rsid w:val="003222BB"/>
    <w:rsid w:val="003222D4"/>
    <w:rsid w:val="0032233C"/>
    <w:rsid w:val="0032248D"/>
    <w:rsid w:val="00322593"/>
    <w:rsid w:val="0032260C"/>
    <w:rsid w:val="00322A0D"/>
    <w:rsid w:val="00322A78"/>
    <w:rsid w:val="00322B52"/>
    <w:rsid w:val="00322DA7"/>
    <w:rsid w:val="00322DB1"/>
    <w:rsid w:val="00322F75"/>
    <w:rsid w:val="003231F5"/>
    <w:rsid w:val="003232CA"/>
    <w:rsid w:val="003234CE"/>
    <w:rsid w:val="003234D7"/>
    <w:rsid w:val="00323598"/>
    <w:rsid w:val="003235A4"/>
    <w:rsid w:val="003238C3"/>
    <w:rsid w:val="00323AA2"/>
    <w:rsid w:val="00323ACF"/>
    <w:rsid w:val="00323C4B"/>
    <w:rsid w:val="00323E49"/>
    <w:rsid w:val="00323FA0"/>
    <w:rsid w:val="00324016"/>
    <w:rsid w:val="0032405F"/>
    <w:rsid w:val="003240BB"/>
    <w:rsid w:val="003244BD"/>
    <w:rsid w:val="003244DE"/>
    <w:rsid w:val="00324BD0"/>
    <w:rsid w:val="00324CD3"/>
    <w:rsid w:val="00324D41"/>
    <w:rsid w:val="00324F39"/>
    <w:rsid w:val="003251C5"/>
    <w:rsid w:val="0032521F"/>
    <w:rsid w:val="00325341"/>
    <w:rsid w:val="00325468"/>
    <w:rsid w:val="003257A0"/>
    <w:rsid w:val="00325883"/>
    <w:rsid w:val="00325971"/>
    <w:rsid w:val="00325A8B"/>
    <w:rsid w:val="00325A8D"/>
    <w:rsid w:val="00325AEA"/>
    <w:rsid w:val="00325C1F"/>
    <w:rsid w:val="00325C49"/>
    <w:rsid w:val="00325C8F"/>
    <w:rsid w:val="00325CA1"/>
    <w:rsid w:val="00325DFE"/>
    <w:rsid w:val="00325EEF"/>
    <w:rsid w:val="00325F29"/>
    <w:rsid w:val="00325F45"/>
    <w:rsid w:val="00326038"/>
    <w:rsid w:val="00326078"/>
    <w:rsid w:val="003260E4"/>
    <w:rsid w:val="00326393"/>
    <w:rsid w:val="003264A6"/>
    <w:rsid w:val="003264C9"/>
    <w:rsid w:val="00326508"/>
    <w:rsid w:val="00326571"/>
    <w:rsid w:val="003265AE"/>
    <w:rsid w:val="00326822"/>
    <w:rsid w:val="003268A0"/>
    <w:rsid w:val="003268E2"/>
    <w:rsid w:val="003268EF"/>
    <w:rsid w:val="00326901"/>
    <w:rsid w:val="00326A09"/>
    <w:rsid w:val="00326A6B"/>
    <w:rsid w:val="00326B4F"/>
    <w:rsid w:val="00326BD0"/>
    <w:rsid w:val="00326D85"/>
    <w:rsid w:val="00326F2D"/>
    <w:rsid w:val="00326F8A"/>
    <w:rsid w:val="00327265"/>
    <w:rsid w:val="003272E2"/>
    <w:rsid w:val="003272EB"/>
    <w:rsid w:val="00327310"/>
    <w:rsid w:val="003273AD"/>
    <w:rsid w:val="003274FF"/>
    <w:rsid w:val="0032752D"/>
    <w:rsid w:val="00327694"/>
    <w:rsid w:val="003276A1"/>
    <w:rsid w:val="00327942"/>
    <w:rsid w:val="00327B38"/>
    <w:rsid w:val="00327BF6"/>
    <w:rsid w:val="00327CEB"/>
    <w:rsid w:val="00327E40"/>
    <w:rsid w:val="0033001C"/>
    <w:rsid w:val="00330180"/>
    <w:rsid w:val="00330195"/>
    <w:rsid w:val="0033025A"/>
    <w:rsid w:val="003303F9"/>
    <w:rsid w:val="003306B3"/>
    <w:rsid w:val="00330881"/>
    <w:rsid w:val="00330CB6"/>
    <w:rsid w:val="00330D9E"/>
    <w:rsid w:val="00330DFC"/>
    <w:rsid w:val="00330EA7"/>
    <w:rsid w:val="00330EED"/>
    <w:rsid w:val="00330F09"/>
    <w:rsid w:val="003310A8"/>
    <w:rsid w:val="00331122"/>
    <w:rsid w:val="00331144"/>
    <w:rsid w:val="00331194"/>
    <w:rsid w:val="003311EC"/>
    <w:rsid w:val="00331228"/>
    <w:rsid w:val="00331253"/>
    <w:rsid w:val="00331321"/>
    <w:rsid w:val="0033132A"/>
    <w:rsid w:val="003313D7"/>
    <w:rsid w:val="00331514"/>
    <w:rsid w:val="00331676"/>
    <w:rsid w:val="00331694"/>
    <w:rsid w:val="0033169B"/>
    <w:rsid w:val="003316E1"/>
    <w:rsid w:val="00331722"/>
    <w:rsid w:val="00331786"/>
    <w:rsid w:val="0033182C"/>
    <w:rsid w:val="00331866"/>
    <w:rsid w:val="00331933"/>
    <w:rsid w:val="00331A43"/>
    <w:rsid w:val="00331C5E"/>
    <w:rsid w:val="00331D83"/>
    <w:rsid w:val="00331FF6"/>
    <w:rsid w:val="0033209D"/>
    <w:rsid w:val="003320A0"/>
    <w:rsid w:val="0033212C"/>
    <w:rsid w:val="00332167"/>
    <w:rsid w:val="00332563"/>
    <w:rsid w:val="0033265B"/>
    <w:rsid w:val="00332892"/>
    <w:rsid w:val="003328D6"/>
    <w:rsid w:val="00332B1C"/>
    <w:rsid w:val="00332B6B"/>
    <w:rsid w:val="00332D60"/>
    <w:rsid w:val="00332DB3"/>
    <w:rsid w:val="00333036"/>
    <w:rsid w:val="00333054"/>
    <w:rsid w:val="003330DC"/>
    <w:rsid w:val="0033330C"/>
    <w:rsid w:val="00333711"/>
    <w:rsid w:val="00333792"/>
    <w:rsid w:val="003337F1"/>
    <w:rsid w:val="003338DB"/>
    <w:rsid w:val="0033395D"/>
    <w:rsid w:val="003339DA"/>
    <w:rsid w:val="00333A00"/>
    <w:rsid w:val="00333A7C"/>
    <w:rsid w:val="00333ADF"/>
    <w:rsid w:val="00333D5E"/>
    <w:rsid w:val="00333DC2"/>
    <w:rsid w:val="00333F74"/>
    <w:rsid w:val="003342D6"/>
    <w:rsid w:val="003342D7"/>
    <w:rsid w:val="003344AC"/>
    <w:rsid w:val="00334518"/>
    <w:rsid w:val="0033452B"/>
    <w:rsid w:val="00334571"/>
    <w:rsid w:val="0033462D"/>
    <w:rsid w:val="0033463B"/>
    <w:rsid w:val="00334640"/>
    <w:rsid w:val="003346EB"/>
    <w:rsid w:val="0033475A"/>
    <w:rsid w:val="00334837"/>
    <w:rsid w:val="003348C2"/>
    <w:rsid w:val="003349D1"/>
    <w:rsid w:val="00334A9C"/>
    <w:rsid w:val="00334B08"/>
    <w:rsid w:val="00334B3B"/>
    <w:rsid w:val="00334CB3"/>
    <w:rsid w:val="00334D3E"/>
    <w:rsid w:val="00334D81"/>
    <w:rsid w:val="00334E97"/>
    <w:rsid w:val="00334ED0"/>
    <w:rsid w:val="00334F16"/>
    <w:rsid w:val="003350F6"/>
    <w:rsid w:val="0033510E"/>
    <w:rsid w:val="00335118"/>
    <w:rsid w:val="00335176"/>
    <w:rsid w:val="0033532A"/>
    <w:rsid w:val="00335449"/>
    <w:rsid w:val="00335483"/>
    <w:rsid w:val="00335629"/>
    <w:rsid w:val="003356F0"/>
    <w:rsid w:val="003356F2"/>
    <w:rsid w:val="00335862"/>
    <w:rsid w:val="0033586D"/>
    <w:rsid w:val="00335895"/>
    <w:rsid w:val="00335914"/>
    <w:rsid w:val="003359CE"/>
    <w:rsid w:val="003359D3"/>
    <w:rsid w:val="00335A6C"/>
    <w:rsid w:val="00335AA6"/>
    <w:rsid w:val="00335D86"/>
    <w:rsid w:val="00335E9D"/>
    <w:rsid w:val="00335F27"/>
    <w:rsid w:val="0033612D"/>
    <w:rsid w:val="00336303"/>
    <w:rsid w:val="00336579"/>
    <w:rsid w:val="003365FA"/>
    <w:rsid w:val="00336842"/>
    <w:rsid w:val="0033685D"/>
    <w:rsid w:val="00336915"/>
    <w:rsid w:val="00336AC6"/>
    <w:rsid w:val="00336DC9"/>
    <w:rsid w:val="00336FBE"/>
    <w:rsid w:val="00337062"/>
    <w:rsid w:val="00337262"/>
    <w:rsid w:val="0033728E"/>
    <w:rsid w:val="003372F0"/>
    <w:rsid w:val="003373AE"/>
    <w:rsid w:val="00337473"/>
    <w:rsid w:val="00337A38"/>
    <w:rsid w:val="00337B3C"/>
    <w:rsid w:val="00337D7B"/>
    <w:rsid w:val="00337D9A"/>
    <w:rsid w:val="00337E92"/>
    <w:rsid w:val="00340012"/>
    <w:rsid w:val="00340040"/>
    <w:rsid w:val="003400C2"/>
    <w:rsid w:val="003400C9"/>
    <w:rsid w:val="003400DF"/>
    <w:rsid w:val="00340102"/>
    <w:rsid w:val="003401E9"/>
    <w:rsid w:val="0034022B"/>
    <w:rsid w:val="0034022C"/>
    <w:rsid w:val="0034049D"/>
    <w:rsid w:val="00340544"/>
    <w:rsid w:val="00340634"/>
    <w:rsid w:val="003406BC"/>
    <w:rsid w:val="00340975"/>
    <w:rsid w:val="00340AE8"/>
    <w:rsid w:val="00340B43"/>
    <w:rsid w:val="00340B69"/>
    <w:rsid w:val="00340D33"/>
    <w:rsid w:val="00340E84"/>
    <w:rsid w:val="00340E92"/>
    <w:rsid w:val="00340EBB"/>
    <w:rsid w:val="00340EE2"/>
    <w:rsid w:val="00340EEB"/>
    <w:rsid w:val="003411D9"/>
    <w:rsid w:val="00341266"/>
    <w:rsid w:val="0034130E"/>
    <w:rsid w:val="00341373"/>
    <w:rsid w:val="00341417"/>
    <w:rsid w:val="0034141A"/>
    <w:rsid w:val="00341466"/>
    <w:rsid w:val="0034148C"/>
    <w:rsid w:val="003415FD"/>
    <w:rsid w:val="0034197E"/>
    <w:rsid w:val="00341B65"/>
    <w:rsid w:val="00341BFF"/>
    <w:rsid w:val="00341C27"/>
    <w:rsid w:val="00341CE6"/>
    <w:rsid w:val="00341F25"/>
    <w:rsid w:val="00341F94"/>
    <w:rsid w:val="00341FA4"/>
    <w:rsid w:val="0034200D"/>
    <w:rsid w:val="00342034"/>
    <w:rsid w:val="00342244"/>
    <w:rsid w:val="0034257A"/>
    <w:rsid w:val="003425B9"/>
    <w:rsid w:val="00342A07"/>
    <w:rsid w:val="00342A9A"/>
    <w:rsid w:val="00342CBA"/>
    <w:rsid w:val="00343409"/>
    <w:rsid w:val="0034350E"/>
    <w:rsid w:val="0034360E"/>
    <w:rsid w:val="003436C4"/>
    <w:rsid w:val="0034375D"/>
    <w:rsid w:val="00343833"/>
    <w:rsid w:val="003438BB"/>
    <w:rsid w:val="00343947"/>
    <w:rsid w:val="00343952"/>
    <w:rsid w:val="00343AFB"/>
    <w:rsid w:val="00343B56"/>
    <w:rsid w:val="00343D21"/>
    <w:rsid w:val="00343D46"/>
    <w:rsid w:val="00344128"/>
    <w:rsid w:val="00344180"/>
    <w:rsid w:val="00344287"/>
    <w:rsid w:val="0034434D"/>
    <w:rsid w:val="003445BC"/>
    <w:rsid w:val="003445D9"/>
    <w:rsid w:val="00344794"/>
    <w:rsid w:val="003447C8"/>
    <w:rsid w:val="0034493D"/>
    <w:rsid w:val="00344AC2"/>
    <w:rsid w:val="00344B2B"/>
    <w:rsid w:val="00344FED"/>
    <w:rsid w:val="00345095"/>
    <w:rsid w:val="00345190"/>
    <w:rsid w:val="00345417"/>
    <w:rsid w:val="0034559A"/>
    <w:rsid w:val="003455BB"/>
    <w:rsid w:val="003456A3"/>
    <w:rsid w:val="003457E1"/>
    <w:rsid w:val="003459F8"/>
    <w:rsid w:val="00345AA9"/>
    <w:rsid w:val="00345C2A"/>
    <w:rsid w:val="00345FC3"/>
    <w:rsid w:val="00346009"/>
    <w:rsid w:val="003460E2"/>
    <w:rsid w:val="003461A5"/>
    <w:rsid w:val="0034625D"/>
    <w:rsid w:val="00346417"/>
    <w:rsid w:val="003464F8"/>
    <w:rsid w:val="003467AB"/>
    <w:rsid w:val="00346803"/>
    <w:rsid w:val="003468A2"/>
    <w:rsid w:val="003469F8"/>
    <w:rsid w:val="00346A8B"/>
    <w:rsid w:val="00346B3B"/>
    <w:rsid w:val="00346BD5"/>
    <w:rsid w:val="00346C30"/>
    <w:rsid w:val="00346C4C"/>
    <w:rsid w:val="00346F3E"/>
    <w:rsid w:val="00347116"/>
    <w:rsid w:val="0034715D"/>
    <w:rsid w:val="003471BA"/>
    <w:rsid w:val="0034742B"/>
    <w:rsid w:val="00347562"/>
    <w:rsid w:val="00347579"/>
    <w:rsid w:val="0034764E"/>
    <w:rsid w:val="003476C0"/>
    <w:rsid w:val="0034779E"/>
    <w:rsid w:val="00347919"/>
    <w:rsid w:val="0034795C"/>
    <w:rsid w:val="00347C9C"/>
    <w:rsid w:val="00347DCA"/>
    <w:rsid w:val="00347EF3"/>
    <w:rsid w:val="00347FB5"/>
    <w:rsid w:val="00350014"/>
    <w:rsid w:val="00350426"/>
    <w:rsid w:val="003504C8"/>
    <w:rsid w:val="003504C9"/>
    <w:rsid w:val="0035056D"/>
    <w:rsid w:val="003505CA"/>
    <w:rsid w:val="0035072D"/>
    <w:rsid w:val="0035077C"/>
    <w:rsid w:val="003507B8"/>
    <w:rsid w:val="003509A9"/>
    <w:rsid w:val="00350AF0"/>
    <w:rsid w:val="00350D33"/>
    <w:rsid w:val="00350D7D"/>
    <w:rsid w:val="00350D88"/>
    <w:rsid w:val="00350DA0"/>
    <w:rsid w:val="00350E0E"/>
    <w:rsid w:val="00350F19"/>
    <w:rsid w:val="00350FF3"/>
    <w:rsid w:val="0035105E"/>
    <w:rsid w:val="003510F8"/>
    <w:rsid w:val="003511B2"/>
    <w:rsid w:val="003512FC"/>
    <w:rsid w:val="00351395"/>
    <w:rsid w:val="0035168D"/>
    <w:rsid w:val="003516B9"/>
    <w:rsid w:val="003517BE"/>
    <w:rsid w:val="0035188F"/>
    <w:rsid w:val="003518E9"/>
    <w:rsid w:val="00351A3A"/>
    <w:rsid w:val="00351A60"/>
    <w:rsid w:val="00351B6E"/>
    <w:rsid w:val="00351BE1"/>
    <w:rsid w:val="00351C23"/>
    <w:rsid w:val="00351F2F"/>
    <w:rsid w:val="0035207C"/>
    <w:rsid w:val="0035211E"/>
    <w:rsid w:val="003521F1"/>
    <w:rsid w:val="00352243"/>
    <w:rsid w:val="00352259"/>
    <w:rsid w:val="0035229D"/>
    <w:rsid w:val="003522F9"/>
    <w:rsid w:val="00352302"/>
    <w:rsid w:val="00352683"/>
    <w:rsid w:val="003527B5"/>
    <w:rsid w:val="00352951"/>
    <w:rsid w:val="00352A0D"/>
    <w:rsid w:val="00352B9F"/>
    <w:rsid w:val="00352CC7"/>
    <w:rsid w:val="00352D08"/>
    <w:rsid w:val="00352D34"/>
    <w:rsid w:val="00352D67"/>
    <w:rsid w:val="00352DBA"/>
    <w:rsid w:val="00353061"/>
    <w:rsid w:val="00353222"/>
    <w:rsid w:val="003532B4"/>
    <w:rsid w:val="00353428"/>
    <w:rsid w:val="00353849"/>
    <w:rsid w:val="0035389D"/>
    <w:rsid w:val="0035389E"/>
    <w:rsid w:val="003539F8"/>
    <w:rsid w:val="00353B17"/>
    <w:rsid w:val="00353EEE"/>
    <w:rsid w:val="00353F36"/>
    <w:rsid w:val="00354000"/>
    <w:rsid w:val="003540C8"/>
    <w:rsid w:val="0035410F"/>
    <w:rsid w:val="00354136"/>
    <w:rsid w:val="0035433D"/>
    <w:rsid w:val="00354513"/>
    <w:rsid w:val="0035458F"/>
    <w:rsid w:val="003546B8"/>
    <w:rsid w:val="003546E9"/>
    <w:rsid w:val="00354758"/>
    <w:rsid w:val="003547A0"/>
    <w:rsid w:val="003547A9"/>
    <w:rsid w:val="003548B7"/>
    <w:rsid w:val="00354993"/>
    <w:rsid w:val="00354A8D"/>
    <w:rsid w:val="00354BE6"/>
    <w:rsid w:val="00354C5B"/>
    <w:rsid w:val="00354EE9"/>
    <w:rsid w:val="00355152"/>
    <w:rsid w:val="00355449"/>
    <w:rsid w:val="00355481"/>
    <w:rsid w:val="0035579C"/>
    <w:rsid w:val="0035585B"/>
    <w:rsid w:val="003559F7"/>
    <w:rsid w:val="00355B29"/>
    <w:rsid w:val="00355B6D"/>
    <w:rsid w:val="00355CBC"/>
    <w:rsid w:val="00355D60"/>
    <w:rsid w:val="00355F0D"/>
    <w:rsid w:val="00355F3A"/>
    <w:rsid w:val="00355F53"/>
    <w:rsid w:val="003560D7"/>
    <w:rsid w:val="00356104"/>
    <w:rsid w:val="003561BF"/>
    <w:rsid w:val="003561CA"/>
    <w:rsid w:val="003562A9"/>
    <w:rsid w:val="00356314"/>
    <w:rsid w:val="00356334"/>
    <w:rsid w:val="00356413"/>
    <w:rsid w:val="00356465"/>
    <w:rsid w:val="00356527"/>
    <w:rsid w:val="00356543"/>
    <w:rsid w:val="003568A0"/>
    <w:rsid w:val="0035697C"/>
    <w:rsid w:val="003569EE"/>
    <w:rsid w:val="003569F2"/>
    <w:rsid w:val="00356A11"/>
    <w:rsid w:val="00356A83"/>
    <w:rsid w:val="00356B73"/>
    <w:rsid w:val="00356BFE"/>
    <w:rsid w:val="00356C63"/>
    <w:rsid w:val="00356CD4"/>
    <w:rsid w:val="00356D3F"/>
    <w:rsid w:val="00356E12"/>
    <w:rsid w:val="003570BF"/>
    <w:rsid w:val="003570DD"/>
    <w:rsid w:val="003571AF"/>
    <w:rsid w:val="00357211"/>
    <w:rsid w:val="00357249"/>
    <w:rsid w:val="00357499"/>
    <w:rsid w:val="00357520"/>
    <w:rsid w:val="003575CD"/>
    <w:rsid w:val="003576E6"/>
    <w:rsid w:val="003577DB"/>
    <w:rsid w:val="003578E0"/>
    <w:rsid w:val="0035797F"/>
    <w:rsid w:val="003579EF"/>
    <w:rsid w:val="00357B3C"/>
    <w:rsid w:val="00357D7C"/>
    <w:rsid w:val="00357F56"/>
    <w:rsid w:val="0036002B"/>
    <w:rsid w:val="0036023D"/>
    <w:rsid w:val="0036025D"/>
    <w:rsid w:val="00360274"/>
    <w:rsid w:val="003602B5"/>
    <w:rsid w:val="003602FF"/>
    <w:rsid w:val="003603EA"/>
    <w:rsid w:val="00360528"/>
    <w:rsid w:val="0036057E"/>
    <w:rsid w:val="003605EF"/>
    <w:rsid w:val="00360761"/>
    <w:rsid w:val="00360804"/>
    <w:rsid w:val="0036080E"/>
    <w:rsid w:val="0036082A"/>
    <w:rsid w:val="003608EE"/>
    <w:rsid w:val="00360922"/>
    <w:rsid w:val="00360AA0"/>
    <w:rsid w:val="00360AFB"/>
    <w:rsid w:val="00360B99"/>
    <w:rsid w:val="00360C4D"/>
    <w:rsid w:val="00360E23"/>
    <w:rsid w:val="00360F36"/>
    <w:rsid w:val="003610BC"/>
    <w:rsid w:val="00361360"/>
    <w:rsid w:val="003613E7"/>
    <w:rsid w:val="00361498"/>
    <w:rsid w:val="003614BA"/>
    <w:rsid w:val="003615FE"/>
    <w:rsid w:val="003617FA"/>
    <w:rsid w:val="0036181E"/>
    <w:rsid w:val="00361840"/>
    <w:rsid w:val="00361880"/>
    <w:rsid w:val="003618DC"/>
    <w:rsid w:val="00361993"/>
    <w:rsid w:val="00361BE3"/>
    <w:rsid w:val="00361C6B"/>
    <w:rsid w:val="00361C6C"/>
    <w:rsid w:val="00361DE9"/>
    <w:rsid w:val="00361E34"/>
    <w:rsid w:val="00361E88"/>
    <w:rsid w:val="00361FF8"/>
    <w:rsid w:val="00362102"/>
    <w:rsid w:val="003622FA"/>
    <w:rsid w:val="0036243D"/>
    <w:rsid w:val="0036264F"/>
    <w:rsid w:val="00362709"/>
    <w:rsid w:val="0036275D"/>
    <w:rsid w:val="003628B4"/>
    <w:rsid w:val="003629DA"/>
    <w:rsid w:val="00362C14"/>
    <w:rsid w:val="00362CFC"/>
    <w:rsid w:val="00362E18"/>
    <w:rsid w:val="00362E33"/>
    <w:rsid w:val="00362EBF"/>
    <w:rsid w:val="00362ECC"/>
    <w:rsid w:val="00362F4B"/>
    <w:rsid w:val="00363071"/>
    <w:rsid w:val="00363211"/>
    <w:rsid w:val="00363341"/>
    <w:rsid w:val="00363343"/>
    <w:rsid w:val="00363676"/>
    <w:rsid w:val="00363710"/>
    <w:rsid w:val="0036385A"/>
    <w:rsid w:val="0036385D"/>
    <w:rsid w:val="0036391C"/>
    <w:rsid w:val="00363955"/>
    <w:rsid w:val="00363A94"/>
    <w:rsid w:val="00363AB1"/>
    <w:rsid w:val="00363BB5"/>
    <w:rsid w:val="00363C56"/>
    <w:rsid w:val="00363D23"/>
    <w:rsid w:val="00363D62"/>
    <w:rsid w:val="00363EF3"/>
    <w:rsid w:val="0036407D"/>
    <w:rsid w:val="00364102"/>
    <w:rsid w:val="0036417F"/>
    <w:rsid w:val="0036423E"/>
    <w:rsid w:val="003642D5"/>
    <w:rsid w:val="003642F0"/>
    <w:rsid w:val="0036485C"/>
    <w:rsid w:val="00364870"/>
    <w:rsid w:val="0036493A"/>
    <w:rsid w:val="0036494C"/>
    <w:rsid w:val="00364A80"/>
    <w:rsid w:val="00364AC3"/>
    <w:rsid w:val="00364DD7"/>
    <w:rsid w:val="00364F3D"/>
    <w:rsid w:val="00364F87"/>
    <w:rsid w:val="00365238"/>
    <w:rsid w:val="00365277"/>
    <w:rsid w:val="003654D1"/>
    <w:rsid w:val="0036553F"/>
    <w:rsid w:val="003655AF"/>
    <w:rsid w:val="0036563B"/>
    <w:rsid w:val="003656AB"/>
    <w:rsid w:val="003657FF"/>
    <w:rsid w:val="00365A01"/>
    <w:rsid w:val="00365DE5"/>
    <w:rsid w:val="00365F7B"/>
    <w:rsid w:val="00365FDF"/>
    <w:rsid w:val="00366095"/>
    <w:rsid w:val="003660F4"/>
    <w:rsid w:val="003661AD"/>
    <w:rsid w:val="00366330"/>
    <w:rsid w:val="00366349"/>
    <w:rsid w:val="00366394"/>
    <w:rsid w:val="0036640E"/>
    <w:rsid w:val="0036647A"/>
    <w:rsid w:val="0036657F"/>
    <w:rsid w:val="00366657"/>
    <w:rsid w:val="0036671A"/>
    <w:rsid w:val="0036678C"/>
    <w:rsid w:val="00366793"/>
    <w:rsid w:val="0036689B"/>
    <w:rsid w:val="003668CD"/>
    <w:rsid w:val="00366931"/>
    <w:rsid w:val="0036693C"/>
    <w:rsid w:val="003669FC"/>
    <w:rsid w:val="00366A8C"/>
    <w:rsid w:val="00366C69"/>
    <w:rsid w:val="00366CF3"/>
    <w:rsid w:val="00366D40"/>
    <w:rsid w:val="00366EAC"/>
    <w:rsid w:val="00367090"/>
    <w:rsid w:val="003670B0"/>
    <w:rsid w:val="00367164"/>
    <w:rsid w:val="0036716B"/>
    <w:rsid w:val="00367178"/>
    <w:rsid w:val="0036724B"/>
    <w:rsid w:val="003673E2"/>
    <w:rsid w:val="00367430"/>
    <w:rsid w:val="0036748B"/>
    <w:rsid w:val="003675C8"/>
    <w:rsid w:val="003675F4"/>
    <w:rsid w:val="00367993"/>
    <w:rsid w:val="00367C23"/>
    <w:rsid w:val="00367D0F"/>
    <w:rsid w:val="00367D99"/>
    <w:rsid w:val="00367EE4"/>
    <w:rsid w:val="0037003D"/>
    <w:rsid w:val="00370176"/>
    <w:rsid w:val="0037038E"/>
    <w:rsid w:val="00370586"/>
    <w:rsid w:val="003705E3"/>
    <w:rsid w:val="00370665"/>
    <w:rsid w:val="003706CD"/>
    <w:rsid w:val="003706FE"/>
    <w:rsid w:val="0037073A"/>
    <w:rsid w:val="00370752"/>
    <w:rsid w:val="003707F6"/>
    <w:rsid w:val="003708C2"/>
    <w:rsid w:val="00370B89"/>
    <w:rsid w:val="00370C92"/>
    <w:rsid w:val="00370C98"/>
    <w:rsid w:val="00370CF8"/>
    <w:rsid w:val="00370D2F"/>
    <w:rsid w:val="00370DD6"/>
    <w:rsid w:val="00370E46"/>
    <w:rsid w:val="00371009"/>
    <w:rsid w:val="0037103F"/>
    <w:rsid w:val="00371186"/>
    <w:rsid w:val="0037122D"/>
    <w:rsid w:val="003714A5"/>
    <w:rsid w:val="0037156F"/>
    <w:rsid w:val="00371607"/>
    <w:rsid w:val="00371882"/>
    <w:rsid w:val="00371918"/>
    <w:rsid w:val="00371A17"/>
    <w:rsid w:val="00371B17"/>
    <w:rsid w:val="00371B50"/>
    <w:rsid w:val="00371FCA"/>
    <w:rsid w:val="00372018"/>
    <w:rsid w:val="0037208E"/>
    <w:rsid w:val="00372091"/>
    <w:rsid w:val="00372187"/>
    <w:rsid w:val="003721C1"/>
    <w:rsid w:val="003724B7"/>
    <w:rsid w:val="003724CD"/>
    <w:rsid w:val="0037254F"/>
    <w:rsid w:val="0037255A"/>
    <w:rsid w:val="0037257A"/>
    <w:rsid w:val="00372777"/>
    <w:rsid w:val="00372779"/>
    <w:rsid w:val="00372B0C"/>
    <w:rsid w:val="00372B72"/>
    <w:rsid w:val="00372C16"/>
    <w:rsid w:val="00372E3F"/>
    <w:rsid w:val="003730AE"/>
    <w:rsid w:val="00373112"/>
    <w:rsid w:val="00373193"/>
    <w:rsid w:val="003731BD"/>
    <w:rsid w:val="003731EA"/>
    <w:rsid w:val="003733C1"/>
    <w:rsid w:val="003736DD"/>
    <w:rsid w:val="003737BB"/>
    <w:rsid w:val="003738ED"/>
    <w:rsid w:val="00373905"/>
    <w:rsid w:val="00373980"/>
    <w:rsid w:val="00373AB1"/>
    <w:rsid w:val="00373B54"/>
    <w:rsid w:val="00373BB3"/>
    <w:rsid w:val="00373BBA"/>
    <w:rsid w:val="00373BF4"/>
    <w:rsid w:val="00373C23"/>
    <w:rsid w:val="00373CD2"/>
    <w:rsid w:val="00373D08"/>
    <w:rsid w:val="00373DD4"/>
    <w:rsid w:val="00373DF7"/>
    <w:rsid w:val="00373E1B"/>
    <w:rsid w:val="00373E35"/>
    <w:rsid w:val="0037401B"/>
    <w:rsid w:val="003740C5"/>
    <w:rsid w:val="00374283"/>
    <w:rsid w:val="0037446E"/>
    <w:rsid w:val="00374484"/>
    <w:rsid w:val="00374494"/>
    <w:rsid w:val="003745D4"/>
    <w:rsid w:val="003746FF"/>
    <w:rsid w:val="003747F3"/>
    <w:rsid w:val="0037498D"/>
    <w:rsid w:val="00374A1A"/>
    <w:rsid w:val="00374A74"/>
    <w:rsid w:val="00374C07"/>
    <w:rsid w:val="00374C62"/>
    <w:rsid w:val="00374D43"/>
    <w:rsid w:val="00374DE4"/>
    <w:rsid w:val="00374E8C"/>
    <w:rsid w:val="00374F80"/>
    <w:rsid w:val="00374F95"/>
    <w:rsid w:val="00374FF7"/>
    <w:rsid w:val="0037507F"/>
    <w:rsid w:val="00375109"/>
    <w:rsid w:val="00375147"/>
    <w:rsid w:val="00375609"/>
    <w:rsid w:val="003757BC"/>
    <w:rsid w:val="003759CA"/>
    <w:rsid w:val="00375A55"/>
    <w:rsid w:val="00375A68"/>
    <w:rsid w:val="00375BC4"/>
    <w:rsid w:val="00375C4E"/>
    <w:rsid w:val="00375C98"/>
    <w:rsid w:val="00375C9A"/>
    <w:rsid w:val="00375D17"/>
    <w:rsid w:val="00375FF8"/>
    <w:rsid w:val="00376079"/>
    <w:rsid w:val="003762C9"/>
    <w:rsid w:val="003763B5"/>
    <w:rsid w:val="003763C4"/>
    <w:rsid w:val="0037650C"/>
    <w:rsid w:val="00376588"/>
    <w:rsid w:val="0037680E"/>
    <w:rsid w:val="0037688B"/>
    <w:rsid w:val="003768C1"/>
    <w:rsid w:val="00376A9A"/>
    <w:rsid w:val="00376B1A"/>
    <w:rsid w:val="00376DFE"/>
    <w:rsid w:val="00376EB2"/>
    <w:rsid w:val="00377203"/>
    <w:rsid w:val="00377660"/>
    <w:rsid w:val="00377671"/>
    <w:rsid w:val="0037768B"/>
    <w:rsid w:val="00377894"/>
    <w:rsid w:val="00377971"/>
    <w:rsid w:val="00377A1A"/>
    <w:rsid w:val="00377A91"/>
    <w:rsid w:val="00377AED"/>
    <w:rsid w:val="00377CC2"/>
    <w:rsid w:val="00380096"/>
    <w:rsid w:val="00380209"/>
    <w:rsid w:val="003803A0"/>
    <w:rsid w:val="003803E0"/>
    <w:rsid w:val="00380A73"/>
    <w:rsid w:val="00380AF7"/>
    <w:rsid w:val="00380B0F"/>
    <w:rsid w:val="00380B4E"/>
    <w:rsid w:val="00380BA3"/>
    <w:rsid w:val="00380C9A"/>
    <w:rsid w:val="00380CBF"/>
    <w:rsid w:val="00380D6D"/>
    <w:rsid w:val="00380EB4"/>
    <w:rsid w:val="003810DE"/>
    <w:rsid w:val="00381252"/>
    <w:rsid w:val="00381334"/>
    <w:rsid w:val="0038150E"/>
    <w:rsid w:val="00381720"/>
    <w:rsid w:val="0038180D"/>
    <w:rsid w:val="00381937"/>
    <w:rsid w:val="00381C47"/>
    <w:rsid w:val="00381C60"/>
    <w:rsid w:val="00381FAC"/>
    <w:rsid w:val="00381FC1"/>
    <w:rsid w:val="003821AE"/>
    <w:rsid w:val="00382243"/>
    <w:rsid w:val="00382280"/>
    <w:rsid w:val="0038245E"/>
    <w:rsid w:val="003824EE"/>
    <w:rsid w:val="003825FF"/>
    <w:rsid w:val="0038261B"/>
    <w:rsid w:val="00382822"/>
    <w:rsid w:val="00382A0B"/>
    <w:rsid w:val="00382B63"/>
    <w:rsid w:val="00382C6F"/>
    <w:rsid w:val="00382D36"/>
    <w:rsid w:val="00382D98"/>
    <w:rsid w:val="00382FF2"/>
    <w:rsid w:val="00383087"/>
    <w:rsid w:val="003833D4"/>
    <w:rsid w:val="00383442"/>
    <w:rsid w:val="0038350A"/>
    <w:rsid w:val="0038351B"/>
    <w:rsid w:val="0038360A"/>
    <w:rsid w:val="00383616"/>
    <w:rsid w:val="003836D2"/>
    <w:rsid w:val="003839E6"/>
    <w:rsid w:val="003839FB"/>
    <w:rsid w:val="00383A1C"/>
    <w:rsid w:val="00383C5B"/>
    <w:rsid w:val="00383F19"/>
    <w:rsid w:val="00384004"/>
    <w:rsid w:val="00384058"/>
    <w:rsid w:val="003841DB"/>
    <w:rsid w:val="00384233"/>
    <w:rsid w:val="0038432A"/>
    <w:rsid w:val="00384445"/>
    <w:rsid w:val="00384528"/>
    <w:rsid w:val="0038466C"/>
    <w:rsid w:val="0038480F"/>
    <w:rsid w:val="00384873"/>
    <w:rsid w:val="00384920"/>
    <w:rsid w:val="003849E3"/>
    <w:rsid w:val="00384A25"/>
    <w:rsid w:val="00384B06"/>
    <w:rsid w:val="00384B19"/>
    <w:rsid w:val="00384BE4"/>
    <w:rsid w:val="00384C77"/>
    <w:rsid w:val="00384C8C"/>
    <w:rsid w:val="00384F00"/>
    <w:rsid w:val="00384F22"/>
    <w:rsid w:val="003851C5"/>
    <w:rsid w:val="003852E8"/>
    <w:rsid w:val="003854EA"/>
    <w:rsid w:val="00385563"/>
    <w:rsid w:val="003855C0"/>
    <w:rsid w:val="003855DE"/>
    <w:rsid w:val="0038565C"/>
    <w:rsid w:val="003856E8"/>
    <w:rsid w:val="00385A32"/>
    <w:rsid w:val="00385A3C"/>
    <w:rsid w:val="00385A53"/>
    <w:rsid w:val="00385A84"/>
    <w:rsid w:val="00385AA0"/>
    <w:rsid w:val="00385AA8"/>
    <w:rsid w:val="00385C1F"/>
    <w:rsid w:val="00385CD3"/>
    <w:rsid w:val="00385F82"/>
    <w:rsid w:val="00385FFF"/>
    <w:rsid w:val="00386065"/>
    <w:rsid w:val="003860D7"/>
    <w:rsid w:val="003861AD"/>
    <w:rsid w:val="003862A7"/>
    <w:rsid w:val="00386342"/>
    <w:rsid w:val="003863EA"/>
    <w:rsid w:val="003863F4"/>
    <w:rsid w:val="0038644A"/>
    <w:rsid w:val="0038663A"/>
    <w:rsid w:val="0038666C"/>
    <w:rsid w:val="00386759"/>
    <w:rsid w:val="00386968"/>
    <w:rsid w:val="003869BB"/>
    <w:rsid w:val="003869EA"/>
    <w:rsid w:val="00386A25"/>
    <w:rsid w:val="00386DF9"/>
    <w:rsid w:val="00386EB1"/>
    <w:rsid w:val="00387015"/>
    <w:rsid w:val="00387167"/>
    <w:rsid w:val="00387173"/>
    <w:rsid w:val="003871E4"/>
    <w:rsid w:val="00387419"/>
    <w:rsid w:val="00387433"/>
    <w:rsid w:val="00387572"/>
    <w:rsid w:val="0038758B"/>
    <w:rsid w:val="00387630"/>
    <w:rsid w:val="0038768A"/>
    <w:rsid w:val="003876C7"/>
    <w:rsid w:val="0038771E"/>
    <w:rsid w:val="00387986"/>
    <w:rsid w:val="00387A3D"/>
    <w:rsid w:val="00387AE9"/>
    <w:rsid w:val="00387B19"/>
    <w:rsid w:val="00387C32"/>
    <w:rsid w:val="00387D14"/>
    <w:rsid w:val="00387EB4"/>
    <w:rsid w:val="00387EEC"/>
    <w:rsid w:val="00390058"/>
    <w:rsid w:val="0039005B"/>
    <w:rsid w:val="003900B5"/>
    <w:rsid w:val="0039016D"/>
    <w:rsid w:val="0039041B"/>
    <w:rsid w:val="0039046D"/>
    <w:rsid w:val="00390577"/>
    <w:rsid w:val="0039067E"/>
    <w:rsid w:val="0039071F"/>
    <w:rsid w:val="00390799"/>
    <w:rsid w:val="0039098B"/>
    <w:rsid w:val="00390B86"/>
    <w:rsid w:val="00390C4A"/>
    <w:rsid w:val="00390D54"/>
    <w:rsid w:val="00390E5C"/>
    <w:rsid w:val="00390E6A"/>
    <w:rsid w:val="00390E8B"/>
    <w:rsid w:val="003911A3"/>
    <w:rsid w:val="00391250"/>
    <w:rsid w:val="0039129B"/>
    <w:rsid w:val="003912CD"/>
    <w:rsid w:val="00391330"/>
    <w:rsid w:val="0039148E"/>
    <w:rsid w:val="00391546"/>
    <w:rsid w:val="00391614"/>
    <w:rsid w:val="00391659"/>
    <w:rsid w:val="003917A3"/>
    <w:rsid w:val="0039192C"/>
    <w:rsid w:val="003919EB"/>
    <w:rsid w:val="00391A7C"/>
    <w:rsid w:val="00391A88"/>
    <w:rsid w:val="00391ABB"/>
    <w:rsid w:val="00391AD3"/>
    <w:rsid w:val="00391D17"/>
    <w:rsid w:val="00391D20"/>
    <w:rsid w:val="00391D6C"/>
    <w:rsid w:val="00391DC1"/>
    <w:rsid w:val="0039206F"/>
    <w:rsid w:val="00392150"/>
    <w:rsid w:val="003922A6"/>
    <w:rsid w:val="00392329"/>
    <w:rsid w:val="00392396"/>
    <w:rsid w:val="003925DA"/>
    <w:rsid w:val="003927E8"/>
    <w:rsid w:val="003928E0"/>
    <w:rsid w:val="00392C74"/>
    <w:rsid w:val="00392CEC"/>
    <w:rsid w:val="00392E01"/>
    <w:rsid w:val="00392EE4"/>
    <w:rsid w:val="00392EE9"/>
    <w:rsid w:val="00392FFC"/>
    <w:rsid w:val="003931A0"/>
    <w:rsid w:val="003933D6"/>
    <w:rsid w:val="0039347E"/>
    <w:rsid w:val="003934FE"/>
    <w:rsid w:val="00393594"/>
    <w:rsid w:val="00393681"/>
    <w:rsid w:val="003936F9"/>
    <w:rsid w:val="0039374C"/>
    <w:rsid w:val="0039379D"/>
    <w:rsid w:val="003937AA"/>
    <w:rsid w:val="003937FF"/>
    <w:rsid w:val="003938A3"/>
    <w:rsid w:val="00393AB3"/>
    <w:rsid w:val="00393AB7"/>
    <w:rsid w:val="00393D32"/>
    <w:rsid w:val="00393E03"/>
    <w:rsid w:val="0039422A"/>
    <w:rsid w:val="003942A1"/>
    <w:rsid w:val="0039432D"/>
    <w:rsid w:val="003943FD"/>
    <w:rsid w:val="00394418"/>
    <w:rsid w:val="0039448D"/>
    <w:rsid w:val="003947BD"/>
    <w:rsid w:val="003948BB"/>
    <w:rsid w:val="0039491A"/>
    <w:rsid w:val="00394A04"/>
    <w:rsid w:val="00394B4E"/>
    <w:rsid w:val="00394C04"/>
    <w:rsid w:val="00394DA4"/>
    <w:rsid w:val="00394EF6"/>
    <w:rsid w:val="00394FD6"/>
    <w:rsid w:val="00394FD8"/>
    <w:rsid w:val="00395258"/>
    <w:rsid w:val="003952CB"/>
    <w:rsid w:val="003953B7"/>
    <w:rsid w:val="00395478"/>
    <w:rsid w:val="00395770"/>
    <w:rsid w:val="003958D3"/>
    <w:rsid w:val="00395AE3"/>
    <w:rsid w:val="00395B6D"/>
    <w:rsid w:val="00395BAA"/>
    <w:rsid w:val="00395C40"/>
    <w:rsid w:val="00395E27"/>
    <w:rsid w:val="00395ED9"/>
    <w:rsid w:val="0039632C"/>
    <w:rsid w:val="0039633A"/>
    <w:rsid w:val="003963E6"/>
    <w:rsid w:val="003964DA"/>
    <w:rsid w:val="0039655A"/>
    <w:rsid w:val="003965C9"/>
    <w:rsid w:val="003965CD"/>
    <w:rsid w:val="00396617"/>
    <w:rsid w:val="00396668"/>
    <w:rsid w:val="003966B1"/>
    <w:rsid w:val="00396720"/>
    <w:rsid w:val="00396841"/>
    <w:rsid w:val="003968D7"/>
    <w:rsid w:val="00396B0D"/>
    <w:rsid w:val="00396B38"/>
    <w:rsid w:val="00396C29"/>
    <w:rsid w:val="00396D95"/>
    <w:rsid w:val="00396F54"/>
    <w:rsid w:val="00396FE5"/>
    <w:rsid w:val="003970DE"/>
    <w:rsid w:val="00397264"/>
    <w:rsid w:val="003972EF"/>
    <w:rsid w:val="00397541"/>
    <w:rsid w:val="00397618"/>
    <w:rsid w:val="003976EC"/>
    <w:rsid w:val="0039779E"/>
    <w:rsid w:val="003977A9"/>
    <w:rsid w:val="00397846"/>
    <w:rsid w:val="00397989"/>
    <w:rsid w:val="00397992"/>
    <w:rsid w:val="00397AAF"/>
    <w:rsid w:val="00397B83"/>
    <w:rsid w:val="00397F09"/>
    <w:rsid w:val="003A0086"/>
    <w:rsid w:val="003A014F"/>
    <w:rsid w:val="003A02A3"/>
    <w:rsid w:val="003A03C0"/>
    <w:rsid w:val="003A06FE"/>
    <w:rsid w:val="003A0833"/>
    <w:rsid w:val="003A0841"/>
    <w:rsid w:val="003A0B80"/>
    <w:rsid w:val="003A0BF9"/>
    <w:rsid w:val="003A0D01"/>
    <w:rsid w:val="003A0DE7"/>
    <w:rsid w:val="003A0F2E"/>
    <w:rsid w:val="003A1004"/>
    <w:rsid w:val="003A1133"/>
    <w:rsid w:val="003A1284"/>
    <w:rsid w:val="003A1319"/>
    <w:rsid w:val="003A135C"/>
    <w:rsid w:val="003A1377"/>
    <w:rsid w:val="003A1480"/>
    <w:rsid w:val="003A18D4"/>
    <w:rsid w:val="003A1A16"/>
    <w:rsid w:val="003A1A80"/>
    <w:rsid w:val="003A1AD1"/>
    <w:rsid w:val="003A1D79"/>
    <w:rsid w:val="003A1D88"/>
    <w:rsid w:val="003A1DE3"/>
    <w:rsid w:val="003A1F58"/>
    <w:rsid w:val="003A1FA9"/>
    <w:rsid w:val="003A2010"/>
    <w:rsid w:val="003A2079"/>
    <w:rsid w:val="003A20F9"/>
    <w:rsid w:val="003A2128"/>
    <w:rsid w:val="003A24FC"/>
    <w:rsid w:val="003A25EE"/>
    <w:rsid w:val="003A26B8"/>
    <w:rsid w:val="003A297A"/>
    <w:rsid w:val="003A29E2"/>
    <w:rsid w:val="003A2AC5"/>
    <w:rsid w:val="003A2AFD"/>
    <w:rsid w:val="003A2C51"/>
    <w:rsid w:val="003A2CE5"/>
    <w:rsid w:val="003A2F9D"/>
    <w:rsid w:val="003A30D0"/>
    <w:rsid w:val="003A3169"/>
    <w:rsid w:val="003A319D"/>
    <w:rsid w:val="003A31E8"/>
    <w:rsid w:val="003A32F1"/>
    <w:rsid w:val="003A3466"/>
    <w:rsid w:val="003A358C"/>
    <w:rsid w:val="003A36F0"/>
    <w:rsid w:val="003A37E5"/>
    <w:rsid w:val="003A3B23"/>
    <w:rsid w:val="003A3B58"/>
    <w:rsid w:val="003A3CC8"/>
    <w:rsid w:val="003A4090"/>
    <w:rsid w:val="003A4361"/>
    <w:rsid w:val="003A4386"/>
    <w:rsid w:val="003A44C4"/>
    <w:rsid w:val="003A44CB"/>
    <w:rsid w:val="003A46FD"/>
    <w:rsid w:val="003A49C6"/>
    <w:rsid w:val="003A4C9F"/>
    <w:rsid w:val="003A4F4E"/>
    <w:rsid w:val="003A50EE"/>
    <w:rsid w:val="003A5244"/>
    <w:rsid w:val="003A52FF"/>
    <w:rsid w:val="003A534E"/>
    <w:rsid w:val="003A54A0"/>
    <w:rsid w:val="003A54EA"/>
    <w:rsid w:val="003A559C"/>
    <w:rsid w:val="003A5670"/>
    <w:rsid w:val="003A576D"/>
    <w:rsid w:val="003A57CE"/>
    <w:rsid w:val="003A5818"/>
    <w:rsid w:val="003A5841"/>
    <w:rsid w:val="003A5949"/>
    <w:rsid w:val="003A5A2F"/>
    <w:rsid w:val="003A5A71"/>
    <w:rsid w:val="003A5AA5"/>
    <w:rsid w:val="003A5AB0"/>
    <w:rsid w:val="003A5D75"/>
    <w:rsid w:val="003A6330"/>
    <w:rsid w:val="003A6460"/>
    <w:rsid w:val="003A65F7"/>
    <w:rsid w:val="003A660D"/>
    <w:rsid w:val="003A66D0"/>
    <w:rsid w:val="003A67E2"/>
    <w:rsid w:val="003A6874"/>
    <w:rsid w:val="003A68F0"/>
    <w:rsid w:val="003A6A01"/>
    <w:rsid w:val="003A6A7B"/>
    <w:rsid w:val="003A6A90"/>
    <w:rsid w:val="003A6AB8"/>
    <w:rsid w:val="003A6AD2"/>
    <w:rsid w:val="003A6BEC"/>
    <w:rsid w:val="003A6C05"/>
    <w:rsid w:val="003A6C32"/>
    <w:rsid w:val="003A6C6B"/>
    <w:rsid w:val="003A6CAE"/>
    <w:rsid w:val="003A6FA2"/>
    <w:rsid w:val="003A7106"/>
    <w:rsid w:val="003A7341"/>
    <w:rsid w:val="003A73A2"/>
    <w:rsid w:val="003A76F5"/>
    <w:rsid w:val="003A7855"/>
    <w:rsid w:val="003A789A"/>
    <w:rsid w:val="003A7927"/>
    <w:rsid w:val="003A792F"/>
    <w:rsid w:val="003A7A91"/>
    <w:rsid w:val="003A7C27"/>
    <w:rsid w:val="003A7E07"/>
    <w:rsid w:val="003A7F0D"/>
    <w:rsid w:val="003A7F51"/>
    <w:rsid w:val="003A7F88"/>
    <w:rsid w:val="003A7FE6"/>
    <w:rsid w:val="003B0098"/>
    <w:rsid w:val="003B00D2"/>
    <w:rsid w:val="003B0203"/>
    <w:rsid w:val="003B04A1"/>
    <w:rsid w:val="003B04A3"/>
    <w:rsid w:val="003B04D4"/>
    <w:rsid w:val="003B0564"/>
    <w:rsid w:val="003B0583"/>
    <w:rsid w:val="003B067E"/>
    <w:rsid w:val="003B0689"/>
    <w:rsid w:val="003B082B"/>
    <w:rsid w:val="003B083D"/>
    <w:rsid w:val="003B0841"/>
    <w:rsid w:val="003B084A"/>
    <w:rsid w:val="003B08A3"/>
    <w:rsid w:val="003B08AD"/>
    <w:rsid w:val="003B0929"/>
    <w:rsid w:val="003B0945"/>
    <w:rsid w:val="003B094F"/>
    <w:rsid w:val="003B0976"/>
    <w:rsid w:val="003B0AF0"/>
    <w:rsid w:val="003B0C1D"/>
    <w:rsid w:val="003B0D3E"/>
    <w:rsid w:val="003B0D86"/>
    <w:rsid w:val="003B0DEB"/>
    <w:rsid w:val="003B0F15"/>
    <w:rsid w:val="003B0FB7"/>
    <w:rsid w:val="003B1040"/>
    <w:rsid w:val="003B1168"/>
    <w:rsid w:val="003B136A"/>
    <w:rsid w:val="003B13B3"/>
    <w:rsid w:val="003B13F3"/>
    <w:rsid w:val="003B15FA"/>
    <w:rsid w:val="003B1692"/>
    <w:rsid w:val="003B18CF"/>
    <w:rsid w:val="003B1B07"/>
    <w:rsid w:val="003B1C22"/>
    <w:rsid w:val="003B1C2D"/>
    <w:rsid w:val="003B21B7"/>
    <w:rsid w:val="003B2201"/>
    <w:rsid w:val="003B2338"/>
    <w:rsid w:val="003B235D"/>
    <w:rsid w:val="003B23D5"/>
    <w:rsid w:val="003B24EA"/>
    <w:rsid w:val="003B253A"/>
    <w:rsid w:val="003B2587"/>
    <w:rsid w:val="003B27C1"/>
    <w:rsid w:val="003B27F7"/>
    <w:rsid w:val="003B287C"/>
    <w:rsid w:val="003B2939"/>
    <w:rsid w:val="003B2B45"/>
    <w:rsid w:val="003B2C5C"/>
    <w:rsid w:val="003B2D59"/>
    <w:rsid w:val="003B3019"/>
    <w:rsid w:val="003B304E"/>
    <w:rsid w:val="003B3388"/>
    <w:rsid w:val="003B34B2"/>
    <w:rsid w:val="003B34D1"/>
    <w:rsid w:val="003B36BD"/>
    <w:rsid w:val="003B3875"/>
    <w:rsid w:val="003B3933"/>
    <w:rsid w:val="003B3BA3"/>
    <w:rsid w:val="003B3C51"/>
    <w:rsid w:val="003B3CCD"/>
    <w:rsid w:val="003B3D7E"/>
    <w:rsid w:val="003B3DAE"/>
    <w:rsid w:val="003B3F6B"/>
    <w:rsid w:val="003B4052"/>
    <w:rsid w:val="003B432A"/>
    <w:rsid w:val="003B456F"/>
    <w:rsid w:val="003B46BB"/>
    <w:rsid w:val="003B46CC"/>
    <w:rsid w:val="003B46F5"/>
    <w:rsid w:val="003B4855"/>
    <w:rsid w:val="003B489A"/>
    <w:rsid w:val="003B49BC"/>
    <w:rsid w:val="003B4A92"/>
    <w:rsid w:val="003B4CD4"/>
    <w:rsid w:val="003B4CF4"/>
    <w:rsid w:val="003B4D7F"/>
    <w:rsid w:val="003B5209"/>
    <w:rsid w:val="003B5229"/>
    <w:rsid w:val="003B534E"/>
    <w:rsid w:val="003B536C"/>
    <w:rsid w:val="003B5459"/>
    <w:rsid w:val="003B5545"/>
    <w:rsid w:val="003B5886"/>
    <w:rsid w:val="003B5A9F"/>
    <w:rsid w:val="003B5B23"/>
    <w:rsid w:val="003B5C71"/>
    <w:rsid w:val="003B5D70"/>
    <w:rsid w:val="003B5D7C"/>
    <w:rsid w:val="003B5E83"/>
    <w:rsid w:val="003B6014"/>
    <w:rsid w:val="003B61E6"/>
    <w:rsid w:val="003B6266"/>
    <w:rsid w:val="003B63AC"/>
    <w:rsid w:val="003B6588"/>
    <w:rsid w:val="003B661F"/>
    <w:rsid w:val="003B67E0"/>
    <w:rsid w:val="003B6910"/>
    <w:rsid w:val="003B6AD8"/>
    <w:rsid w:val="003B6AE1"/>
    <w:rsid w:val="003B6B02"/>
    <w:rsid w:val="003B6BB4"/>
    <w:rsid w:val="003B6D32"/>
    <w:rsid w:val="003B70B7"/>
    <w:rsid w:val="003B70EC"/>
    <w:rsid w:val="003B727B"/>
    <w:rsid w:val="003B72DB"/>
    <w:rsid w:val="003B74E8"/>
    <w:rsid w:val="003B75D9"/>
    <w:rsid w:val="003B75E1"/>
    <w:rsid w:val="003B77DE"/>
    <w:rsid w:val="003B7B7F"/>
    <w:rsid w:val="003B7BE5"/>
    <w:rsid w:val="003B7BEC"/>
    <w:rsid w:val="003B7C98"/>
    <w:rsid w:val="003B7D22"/>
    <w:rsid w:val="003B7E3A"/>
    <w:rsid w:val="003B7E58"/>
    <w:rsid w:val="003B7F71"/>
    <w:rsid w:val="003C0299"/>
    <w:rsid w:val="003C039F"/>
    <w:rsid w:val="003C0499"/>
    <w:rsid w:val="003C049E"/>
    <w:rsid w:val="003C065E"/>
    <w:rsid w:val="003C06B7"/>
    <w:rsid w:val="003C097D"/>
    <w:rsid w:val="003C09F8"/>
    <w:rsid w:val="003C0A7F"/>
    <w:rsid w:val="003C0AB7"/>
    <w:rsid w:val="003C0B1D"/>
    <w:rsid w:val="003C0B50"/>
    <w:rsid w:val="003C0C59"/>
    <w:rsid w:val="003C0CBB"/>
    <w:rsid w:val="003C0DFB"/>
    <w:rsid w:val="003C0E05"/>
    <w:rsid w:val="003C0E9C"/>
    <w:rsid w:val="003C0F28"/>
    <w:rsid w:val="003C0FA3"/>
    <w:rsid w:val="003C1355"/>
    <w:rsid w:val="003C1528"/>
    <w:rsid w:val="003C15D6"/>
    <w:rsid w:val="003C168E"/>
    <w:rsid w:val="003C1774"/>
    <w:rsid w:val="003C184E"/>
    <w:rsid w:val="003C1A12"/>
    <w:rsid w:val="003C1B11"/>
    <w:rsid w:val="003C1E6C"/>
    <w:rsid w:val="003C1FCC"/>
    <w:rsid w:val="003C20B5"/>
    <w:rsid w:val="003C2103"/>
    <w:rsid w:val="003C2170"/>
    <w:rsid w:val="003C2334"/>
    <w:rsid w:val="003C2397"/>
    <w:rsid w:val="003C276D"/>
    <w:rsid w:val="003C27C3"/>
    <w:rsid w:val="003C28A0"/>
    <w:rsid w:val="003C299E"/>
    <w:rsid w:val="003C2B13"/>
    <w:rsid w:val="003C2B75"/>
    <w:rsid w:val="003C2C68"/>
    <w:rsid w:val="003C2D24"/>
    <w:rsid w:val="003C30B4"/>
    <w:rsid w:val="003C3100"/>
    <w:rsid w:val="003C3142"/>
    <w:rsid w:val="003C31CC"/>
    <w:rsid w:val="003C3495"/>
    <w:rsid w:val="003C3545"/>
    <w:rsid w:val="003C3725"/>
    <w:rsid w:val="003C38B3"/>
    <w:rsid w:val="003C3989"/>
    <w:rsid w:val="003C3BB3"/>
    <w:rsid w:val="003C3D08"/>
    <w:rsid w:val="003C3F06"/>
    <w:rsid w:val="003C3F42"/>
    <w:rsid w:val="003C3FAD"/>
    <w:rsid w:val="003C406F"/>
    <w:rsid w:val="003C408A"/>
    <w:rsid w:val="003C410D"/>
    <w:rsid w:val="003C4218"/>
    <w:rsid w:val="003C449F"/>
    <w:rsid w:val="003C44CF"/>
    <w:rsid w:val="003C4595"/>
    <w:rsid w:val="003C45A1"/>
    <w:rsid w:val="003C4746"/>
    <w:rsid w:val="003C47AB"/>
    <w:rsid w:val="003C47B9"/>
    <w:rsid w:val="003C4878"/>
    <w:rsid w:val="003C4A20"/>
    <w:rsid w:val="003C4B15"/>
    <w:rsid w:val="003C4B97"/>
    <w:rsid w:val="003C4F3F"/>
    <w:rsid w:val="003C503A"/>
    <w:rsid w:val="003C5075"/>
    <w:rsid w:val="003C50F3"/>
    <w:rsid w:val="003C519D"/>
    <w:rsid w:val="003C52F9"/>
    <w:rsid w:val="003C5351"/>
    <w:rsid w:val="003C53BF"/>
    <w:rsid w:val="003C5486"/>
    <w:rsid w:val="003C54A3"/>
    <w:rsid w:val="003C54DC"/>
    <w:rsid w:val="003C553E"/>
    <w:rsid w:val="003C568D"/>
    <w:rsid w:val="003C574E"/>
    <w:rsid w:val="003C583B"/>
    <w:rsid w:val="003C587F"/>
    <w:rsid w:val="003C5997"/>
    <w:rsid w:val="003C59C5"/>
    <w:rsid w:val="003C5A5A"/>
    <w:rsid w:val="003C5B36"/>
    <w:rsid w:val="003C5B37"/>
    <w:rsid w:val="003C5B7B"/>
    <w:rsid w:val="003C5BB5"/>
    <w:rsid w:val="003C5D11"/>
    <w:rsid w:val="003C5E00"/>
    <w:rsid w:val="003C5E52"/>
    <w:rsid w:val="003C5E9A"/>
    <w:rsid w:val="003C5FA1"/>
    <w:rsid w:val="003C5FD7"/>
    <w:rsid w:val="003C606C"/>
    <w:rsid w:val="003C61B3"/>
    <w:rsid w:val="003C620B"/>
    <w:rsid w:val="003C62ED"/>
    <w:rsid w:val="003C62FC"/>
    <w:rsid w:val="003C6392"/>
    <w:rsid w:val="003C6636"/>
    <w:rsid w:val="003C681D"/>
    <w:rsid w:val="003C68CE"/>
    <w:rsid w:val="003C6965"/>
    <w:rsid w:val="003C6B23"/>
    <w:rsid w:val="003C6CEA"/>
    <w:rsid w:val="003C6D8A"/>
    <w:rsid w:val="003C6EE4"/>
    <w:rsid w:val="003C6F08"/>
    <w:rsid w:val="003C6F8B"/>
    <w:rsid w:val="003C6F96"/>
    <w:rsid w:val="003C704F"/>
    <w:rsid w:val="003C7056"/>
    <w:rsid w:val="003C70BE"/>
    <w:rsid w:val="003C710E"/>
    <w:rsid w:val="003C7217"/>
    <w:rsid w:val="003C7418"/>
    <w:rsid w:val="003C759A"/>
    <w:rsid w:val="003C7663"/>
    <w:rsid w:val="003C7718"/>
    <w:rsid w:val="003C774E"/>
    <w:rsid w:val="003C7B34"/>
    <w:rsid w:val="003C7BF2"/>
    <w:rsid w:val="003C7C36"/>
    <w:rsid w:val="003D0203"/>
    <w:rsid w:val="003D02B9"/>
    <w:rsid w:val="003D074E"/>
    <w:rsid w:val="003D077C"/>
    <w:rsid w:val="003D0825"/>
    <w:rsid w:val="003D084B"/>
    <w:rsid w:val="003D0B67"/>
    <w:rsid w:val="003D0BD0"/>
    <w:rsid w:val="003D0E04"/>
    <w:rsid w:val="003D0E72"/>
    <w:rsid w:val="003D0E9F"/>
    <w:rsid w:val="003D0ED7"/>
    <w:rsid w:val="003D132D"/>
    <w:rsid w:val="003D1375"/>
    <w:rsid w:val="003D139D"/>
    <w:rsid w:val="003D13B5"/>
    <w:rsid w:val="003D1717"/>
    <w:rsid w:val="003D1814"/>
    <w:rsid w:val="003D1837"/>
    <w:rsid w:val="003D1903"/>
    <w:rsid w:val="003D1B03"/>
    <w:rsid w:val="003D1C52"/>
    <w:rsid w:val="003D1C7E"/>
    <w:rsid w:val="003D1E85"/>
    <w:rsid w:val="003D1F85"/>
    <w:rsid w:val="003D2043"/>
    <w:rsid w:val="003D2232"/>
    <w:rsid w:val="003D2296"/>
    <w:rsid w:val="003D242C"/>
    <w:rsid w:val="003D24A7"/>
    <w:rsid w:val="003D2770"/>
    <w:rsid w:val="003D2961"/>
    <w:rsid w:val="003D2AAB"/>
    <w:rsid w:val="003D2AF0"/>
    <w:rsid w:val="003D2B8B"/>
    <w:rsid w:val="003D2BF2"/>
    <w:rsid w:val="003D2C3F"/>
    <w:rsid w:val="003D2D21"/>
    <w:rsid w:val="003D2DB2"/>
    <w:rsid w:val="003D2DF5"/>
    <w:rsid w:val="003D2E37"/>
    <w:rsid w:val="003D2F26"/>
    <w:rsid w:val="003D2FEE"/>
    <w:rsid w:val="003D3160"/>
    <w:rsid w:val="003D31C2"/>
    <w:rsid w:val="003D31C9"/>
    <w:rsid w:val="003D32F7"/>
    <w:rsid w:val="003D34AD"/>
    <w:rsid w:val="003D3530"/>
    <w:rsid w:val="003D35F1"/>
    <w:rsid w:val="003D377E"/>
    <w:rsid w:val="003D3784"/>
    <w:rsid w:val="003D3C0E"/>
    <w:rsid w:val="003D3D27"/>
    <w:rsid w:val="003D3DFD"/>
    <w:rsid w:val="003D3E3A"/>
    <w:rsid w:val="003D3E94"/>
    <w:rsid w:val="003D4262"/>
    <w:rsid w:val="003D42BC"/>
    <w:rsid w:val="003D4314"/>
    <w:rsid w:val="003D44DD"/>
    <w:rsid w:val="003D453E"/>
    <w:rsid w:val="003D45E1"/>
    <w:rsid w:val="003D46C4"/>
    <w:rsid w:val="003D4779"/>
    <w:rsid w:val="003D48F8"/>
    <w:rsid w:val="003D4A2B"/>
    <w:rsid w:val="003D4A54"/>
    <w:rsid w:val="003D4ACD"/>
    <w:rsid w:val="003D4B81"/>
    <w:rsid w:val="003D4E97"/>
    <w:rsid w:val="003D4FF4"/>
    <w:rsid w:val="003D5068"/>
    <w:rsid w:val="003D5159"/>
    <w:rsid w:val="003D5419"/>
    <w:rsid w:val="003D5597"/>
    <w:rsid w:val="003D5619"/>
    <w:rsid w:val="003D57DB"/>
    <w:rsid w:val="003D58AD"/>
    <w:rsid w:val="003D593F"/>
    <w:rsid w:val="003D5AC4"/>
    <w:rsid w:val="003D5BBB"/>
    <w:rsid w:val="003D5BFD"/>
    <w:rsid w:val="003D6002"/>
    <w:rsid w:val="003D63A8"/>
    <w:rsid w:val="003D6412"/>
    <w:rsid w:val="003D6449"/>
    <w:rsid w:val="003D64EA"/>
    <w:rsid w:val="003D658C"/>
    <w:rsid w:val="003D666F"/>
    <w:rsid w:val="003D6853"/>
    <w:rsid w:val="003D6A7B"/>
    <w:rsid w:val="003D6AC1"/>
    <w:rsid w:val="003D6C37"/>
    <w:rsid w:val="003D6CA7"/>
    <w:rsid w:val="003D6D26"/>
    <w:rsid w:val="003D6EF2"/>
    <w:rsid w:val="003D6EF7"/>
    <w:rsid w:val="003D71AB"/>
    <w:rsid w:val="003D722D"/>
    <w:rsid w:val="003D73DF"/>
    <w:rsid w:val="003D7813"/>
    <w:rsid w:val="003D78EC"/>
    <w:rsid w:val="003D78F9"/>
    <w:rsid w:val="003D7B06"/>
    <w:rsid w:val="003D7B68"/>
    <w:rsid w:val="003D7BA0"/>
    <w:rsid w:val="003D7D22"/>
    <w:rsid w:val="003D7F01"/>
    <w:rsid w:val="003E0014"/>
    <w:rsid w:val="003E0175"/>
    <w:rsid w:val="003E031F"/>
    <w:rsid w:val="003E04F9"/>
    <w:rsid w:val="003E06A5"/>
    <w:rsid w:val="003E08FA"/>
    <w:rsid w:val="003E0992"/>
    <w:rsid w:val="003E09BF"/>
    <w:rsid w:val="003E0B6C"/>
    <w:rsid w:val="003E0CE8"/>
    <w:rsid w:val="003E0F71"/>
    <w:rsid w:val="003E101D"/>
    <w:rsid w:val="003E10BA"/>
    <w:rsid w:val="003E127C"/>
    <w:rsid w:val="003E1496"/>
    <w:rsid w:val="003E14D4"/>
    <w:rsid w:val="003E151A"/>
    <w:rsid w:val="003E1570"/>
    <w:rsid w:val="003E1572"/>
    <w:rsid w:val="003E1683"/>
    <w:rsid w:val="003E1752"/>
    <w:rsid w:val="003E1922"/>
    <w:rsid w:val="003E19E7"/>
    <w:rsid w:val="003E1A96"/>
    <w:rsid w:val="003E1B18"/>
    <w:rsid w:val="003E1B97"/>
    <w:rsid w:val="003E1BC1"/>
    <w:rsid w:val="003E1D82"/>
    <w:rsid w:val="003E1F5C"/>
    <w:rsid w:val="003E1F8A"/>
    <w:rsid w:val="003E2010"/>
    <w:rsid w:val="003E2017"/>
    <w:rsid w:val="003E20AB"/>
    <w:rsid w:val="003E2107"/>
    <w:rsid w:val="003E2114"/>
    <w:rsid w:val="003E21CE"/>
    <w:rsid w:val="003E2209"/>
    <w:rsid w:val="003E2229"/>
    <w:rsid w:val="003E2249"/>
    <w:rsid w:val="003E22AC"/>
    <w:rsid w:val="003E23C9"/>
    <w:rsid w:val="003E24D9"/>
    <w:rsid w:val="003E25E2"/>
    <w:rsid w:val="003E296F"/>
    <w:rsid w:val="003E29A9"/>
    <w:rsid w:val="003E29F7"/>
    <w:rsid w:val="003E2A07"/>
    <w:rsid w:val="003E2AFF"/>
    <w:rsid w:val="003E2BC3"/>
    <w:rsid w:val="003E2F00"/>
    <w:rsid w:val="003E2F59"/>
    <w:rsid w:val="003E2F9B"/>
    <w:rsid w:val="003E2FEA"/>
    <w:rsid w:val="003E30CA"/>
    <w:rsid w:val="003E30E7"/>
    <w:rsid w:val="003E32D5"/>
    <w:rsid w:val="003E3455"/>
    <w:rsid w:val="003E363D"/>
    <w:rsid w:val="003E3709"/>
    <w:rsid w:val="003E3731"/>
    <w:rsid w:val="003E381B"/>
    <w:rsid w:val="003E38EA"/>
    <w:rsid w:val="003E39CB"/>
    <w:rsid w:val="003E3A2D"/>
    <w:rsid w:val="003E3B0F"/>
    <w:rsid w:val="003E3C69"/>
    <w:rsid w:val="003E3FF0"/>
    <w:rsid w:val="003E405D"/>
    <w:rsid w:val="003E4187"/>
    <w:rsid w:val="003E41FD"/>
    <w:rsid w:val="003E428A"/>
    <w:rsid w:val="003E432B"/>
    <w:rsid w:val="003E4421"/>
    <w:rsid w:val="003E44BD"/>
    <w:rsid w:val="003E44C8"/>
    <w:rsid w:val="003E4620"/>
    <w:rsid w:val="003E46BF"/>
    <w:rsid w:val="003E4A8B"/>
    <w:rsid w:val="003E4C26"/>
    <w:rsid w:val="003E4C71"/>
    <w:rsid w:val="003E4CC4"/>
    <w:rsid w:val="003E4E0E"/>
    <w:rsid w:val="003E4F3B"/>
    <w:rsid w:val="003E4FCC"/>
    <w:rsid w:val="003E508D"/>
    <w:rsid w:val="003E50A4"/>
    <w:rsid w:val="003E51E1"/>
    <w:rsid w:val="003E523F"/>
    <w:rsid w:val="003E5351"/>
    <w:rsid w:val="003E54FB"/>
    <w:rsid w:val="003E554E"/>
    <w:rsid w:val="003E57B2"/>
    <w:rsid w:val="003E57EB"/>
    <w:rsid w:val="003E59BA"/>
    <w:rsid w:val="003E5AA9"/>
    <w:rsid w:val="003E5B4F"/>
    <w:rsid w:val="003E5C5B"/>
    <w:rsid w:val="003E5CCE"/>
    <w:rsid w:val="003E5DFA"/>
    <w:rsid w:val="003E5E12"/>
    <w:rsid w:val="003E5FC5"/>
    <w:rsid w:val="003E61F3"/>
    <w:rsid w:val="003E62B8"/>
    <w:rsid w:val="003E6331"/>
    <w:rsid w:val="003E63F1"/>
    <w:rsid w:val="003E653E"/>
    <w:rsid w:val="003E6642"/>
    <w:rsid w:val="003E665F"/>
    <w:rsid w:val="003E6754"/>
    <w:rsid w:val="003E6774"/>
    <w:rsid w:val="003E685F"/>
    <w:rsid w:val="003E688D"/>
    <w:rsid w:val="003E69A1"/>
    <w:rsid w:val="003E69C8"/>
    <w:rsid w:val="003E6B24"/>
    <w:rsid w:val="003E6BC1"/>
    <w:rsid w:val="003E6CB5"/>
    <w:rsid w:val="003E6D16"/>
    <w:rsid w:val="003E6FEB"/>
    <w:rsid w:val="003E70A1"/>
    <w:rsid w:val="003E7114"/>
    <w:rsid w:val="003E765F"/>
    <w:rsid w:val="003E76BD"/>
    <w:rsid w:val="003E7753"/>
    <w:rsid w:val="003E7788"/>
    <w:rsid w:val="003E77B0"/>
    <w:rsid w:val="003E78D9"/>
    <w:rsid w:val="003E7B51"/>
    <w:rsid w:val="003E7B80"/>
    <w:rsid w:val="003E7D08"/>
    <w:rsid w:val="003E7DDA"/>
    <w:rsid w:val="003E7ED7"/>
    <w:rsid w:val="003F02F4"/>
    <w:rsid w:val="003F02F6"/>
    <w:rsid w:val="003F037C"/>
    <w:rsid w:val="003F0391"/>
    <w:rsid w:val="003F0396"/>
    <w:rsid w:val="003F03DA"/>
    <w:rsid w:val="003F0453"/>
    <w:rsid w:val="003F0690"/>
    <w:rsid w:val="003F0750"/>
    <w:rsid w:val="003F07F5"/>
    <w:rsid w:val="003F0848"/>
    <w:rsid w:val="003F085B"/>
    <w:rsid w:val="003F0B2B"/>
    <w:rsid w:val="003F0D16"/>
    <w:rsid w:val="003F0D26"/>
    <w:rsid w:val="003F0D7A"/>
    <w:rsid w:val="003F0FB4"/>
    <w:rsid w:val="003F1242"/>
    <w:rsid w:val="003F125E"/>
    <w:rsid w:val="003F12A6"/>
    <w:rsid w:val="003F14D3"/>
    <w:rsid w:val="003F16BB"/>
    <w:rsid w:val="003F1733"/>
    <w:rsid w:val="003F18C1"/>
    <w:rsid w:val="003F192F"/>
    <w:rsid w:val="003F1A04"/>
    <w:rsid w:val="003F1A6F"/>
    <w:rsid w:val="003F1ADC"/>
    <w:rsid w:val="003F1C6C"/>
    <w:rsid w:val="003F1CA3"/>
    <w:rsid w:val="003F1E3E"/>
    <w:rsid w:val="003F1E55"/>
    <w:rsid w:val="003F1EB9"/>
    <w:rsid w:val="003F2421"/>
    <w:rsid w:val="003F2436"/>
    <w:rsid w:val="003F26F6"/>
    <w:rsid w:val="003F2807"/>
    <w:rsid w:val="003F2969"/>
    <w:rsid w:val="003F2BDD"/>
    <w:rsid w:val="003F2BE0"/>
    <w:rsid w:val="003F2E95"/>
    <w:rsid w:val="003F3004"/>
    <w:rsid w:val="003F32DA"/>
    <w:rsid w:val="003F383A"/>
    <w:rsid w:val="003F3934"/>
    <w:rsid w:val="003F3964"/>
    <w:rsid w:val="003F3AB2"/>
    <w:rsid w:val="003F3AC0"/>
    <w:rsid w:val="003F3DF2"/>
    <w:rsid w:val="003F3F51"/>
    <w:rsid w:val="003F3F57"/>
    <w:rsid w:val="003F3FA1"/>
    <w:rsid w:val="003F3FE8"/>
    <w:rsid w:val="003F43F5"/>
    <w:rsid w:val="003F4407"/>
    <w:rsid w:val="003F4714"/>
    <w:rsid w:val="003F4738"/>
    <w:rsid w:val="003F4753"/>
    <w:rsid w:val="003F481D"/>
    <w:rsid w:val="003F48AD"/>
    <w:rsid w:val="003F4B97"/>
    <w:rsid w:val="003F4BF3"/>
    <w:rsid w:val="003F4D05"/>
    <w:rsid w:val="003F4E12"/>
    <w:rsid w:val="003F4E9C"/>
    <w:rsid w:val="003F4ECC"/>
    <w:rsid w:val="003F4ED8"/>
    <w:rsid w:val="003F4F12"/>
    <w:rsid w:val="003F5084"/>
    <w:rsid w:val="003F50AD"/>
    <w:rsid w:val="003F51E5"/>
    <w:rsid w:val="003F53E5"/>
    <w:rsid w:val="003F551A"/>
    <w:rsid w:val="003F5563"/>
    <w:rsid w:val="003F55D7"/>
    <w:rsid w:val="003F570D"/>
    <w:rsid w:val="003F5767"/>
    <w:rsid w:val="003F57A7"/>
    <w:rsid w:val="003F57FA"/>
    <w:rsid w:val="003F591D"/>
    <w:rsid w:val="003F5A0E"/>
    <w:rsid w:val="003F5C0A"/>
    <w:rsid w:val="003F5DB6"/>
    <w:rsid w:val="003F5E74"/>
    <w:rsid w:val="003F5EA5"/>
    <w:rsid w:val="003F5ECF"/>
    <w:rsid w:val="003F6217"/>
    <w:rsid w:val="003F6608"/>
    <w:rsid w:val="003F6873"/>
    <w:rsid w:val="003F68F7"/>
    <w:rsid w:val="003F6988"/>
    <w:rsid w:val="003F69F0"/>
    <w:rsid w:val="003F6E1D"/>
    <w:rsid w:val="003F7108"/>
    <w:rsid w:val="003F723E"/>
    <w:rsid w:val="003F73AF"/>
    <w:rsid w:val="003F74F3"/>
    <w:rsid w:val="003F76AF"/>
    <w:rsid w:val="003F76B3"/>
    <w:rsid w:val="003F7745"/>
    <w:rsid w:val="003F7834"/>
    <w:rsid w:val="003F7A39"/>
    <w:rsid w:val="003F7A41"/>
    <w:rsid w:val="003F7C34"/>
    <w:rsid w:val="003F7C67"/>
    <w:rsid w:val="003F7C85"/>
    <w:rsid w:val="003F7D78"/>
    <w:rsid w:val="003F7F57"/>
    <w:rsid w:val="003F7FD8"/>
    <w:rsid w:val="00400255"/>
    <w:rsid w:val="004002CA"/>
    <w:rsid w:val="004003C5"/>
    <w:rsid w:val="0040040E"/>
    <w:rsid w:val="0040041C"/>
    <w:rsid w:val="00400461"/>
    <w:rsid w:val="00400716"/>
    <w:rsid w:val="00400885"/>
    <w:rsid w:val="00400888"/>
    <w:rsid w:val="00400984"/>
    <w:rsid w:val="00400A94"/>
    <w:rsid w:val="00400D56"/>
    <w:rsid w:val="00400D66"/>
    <w:rsid w:val="00400FC4"/>
    <w:rsid w:val="0040109D"/>
    <w:rsid w:val="004010C4"/>
    <w:rsid w:val="004011C4"/>
    <w:rsid w:val="0040128F"/>
    <w:rsid w:val="0040167D"/>
    <w:rsid w:val="0040173C"/>
    <w:rsid w:val="00401889"/>
    <w:rsid w:val="00401A46"/>
    <w:rsid w:val="00401A8E"/>
    <w:rsid w:val="00401B36"/>
    <w:rsid w:val="00401E7B"/>
    <w:rsid w:val="00401F19"/>
    <w:rsid w:val="004023FF"/>
    <w:rsid w:val="0040250A"/>
    <w:rsid w:val="004026A8"/>
    <w:rsid w:val="004028A9"/>
    <w:rsid w:val="004029F8"/>
    <w:rsid w:val="00402C31"/>
    <w:rsid w:val="00402C44"/>
    <w:rsid w:val="00403056"/>
    <w:rsid w:val="00403105"/>
    <w:rsid w:val="0040321F"/>
    <w:rsid w:val="00403268"/>
    <w:rsid w:val="00403385"/>
    <w:rsid w:val="004033D2"/>
    <w:rsid w:val="00403435"/>
    <w:rsid w:val="0040345A"/>
    <w:rsid w:val="0040350E"/>
    <w:rsid w:val="00403526"/>
    <w:rsid w:val="004035E1"/>
    <w:rsid w:val="00403768"/>
    <w:rsid w:val="004037C5"/>
    <w:rsid w:val="00403815"/>
    <w:rsid w:val="00403A78"/>
    <w:rsid w:val="00403B39"/>
    <w:rsid w:val="00403D71"/>
    <w:rsid w:val="00403FDE"/>
    <w:rsid w:val="00404183"/>
    <w:rsid w:val="00404189"/>
    <w:rsid w:val="004041A0"/>
    <w:rsid w:val="004042A0"/>
    <w:rsid w:val="004043C0"/>
    <w:rsid w:val="004043ED"/>
    <w:rsid w:val="0040441E"/>
    <w:rsid w:val="00404477"/>
    <w:rsid w:val="0040468E"/>
    <w:rsid w:val="00404731"/>
    <w:rsid w:val="004047C9"/>
    <w:rsid w:val="0040480C"/>
    <w:rsid w:val="0040487B"/>
    <w:rsid w:val="0040489A"/>
    <w:rsid w:val="00404AEB"/>
    <w:rsid w:val="00404AEC"/>
    <w:rsid w:val="00404CB8"/>
    <w:rsid w:val="00404DEA"/>
    <w:rsid w:val="00404E76"/>
    <w:rsid w:val="004050CC"/>
    <w:rsid w:val="00405188"/>
    <w:rsid w:val="004051ED"/>
    <w:rsid w:val="0040545F"/>
    <w:rsid w:val="0040547F"/>
    <w:rsid w:val="00405486"/>
    <w:rsid w:val="00405584"/>
    <w:rsid w:val="004056BC"/>
    <w:rsid w:val="004057A7"/>
    <w:rsid w:val="004057C1"/>
    <w:rsid w:val="004057DC"/>
    <w:rsid w:val="00405802"/>
    <w:rsid w:val="004059E2"/>
    <w:rsid w:val="00405A06"/>
    <w:rsid w:val="00405A1B"/>
    <w:rsid w:val="00405C26"/>
    <w:rsid w:val="00405DA4"/>
    <w:rsid w:val="00405F80"/>
    <w:rsid w:val="00406037"/>
    <w:rsid w:val="0040636A"/>
    <w:rsid w:val="00406581"/>
    <w:rsid w:val="0040679E"/>
    <w:rsid w:val="004068DF"/>
    <w:rsid w:val="00406900"/>
    <w:rsid w:val="00406981"/>
    <w:rsid w:val="004069B2"/>
    <w:rsid w:val="00406D0E"/>
    <w:rsid w:val="00406E25"/>
    <w:rsid w:val="00406EAA"/>
    <w:rsid w:val="00407077"/>
    <w:rsid w:val="004071C3"/>
    <w:rsid w:val="00407455"/>
    <w:rsid w:val="00407530"/>
    <w:rsid w:val="00407756"/>
    <w:rsid w:val="004077C2"/>
    <w:rsid w:val="004078FC"/>
    <w:rsid w:val="00407AF4"/>
    <w:rsid w:val="00407DDA"/>
    <w:rsid w:val="00407EE7"/>
    <w:rsid w:val="0041001F"/>
    <w:rsid w:val="00410041"/>
    <w:rsid w:val="004101FC"/>
    <w:rsid w:val="004103C8"/>
    <w:rsid w:val="004105EC"/>
    <w:rsid w:val="00410736"/>
    <w:rsid w:val="00410A4E"/>
    <w:rsid w:val="00410A84"/>
    <w:rsid w:val="00410F6B"/>
    <w:rsid w:val="00410FCF"/>
    <w:rsid w:val="004110EB"/>
    <w:rsid w:val="00411231"/>
    <w:rsid w:val="00411333"/>
    <w:rsid w:val="00411452"/>
    <w:rsid w:val="004114E8"/>
    <w:rsid w:val="0041156A"/>
    <w:rsid w:val="00411637"/>
    <w:rsid w:val="00411644"/>
    <w:rsid w:val="00411699"/>
    <w:rsid w:val="00411745"/>
    <w:rsid w:val="00411777"/>
    <w:rsid w:val="00411865"/>
    <w:rsid w:val="00411998"/>
    <w:rsid w:val="00411A58"/>
    <w:rsid w:val="00411CF5"/>
    <w:rsid w:val="00411DB4"/>
    <w:rsid w:val="00411DD2"/>
    <w:rsid w:val="00412104"/>
    <w:rsid w:val="0041232D"/>
    <w:rsid w:val="00412481"/>
    <w:rsid w:val="0041259E"/>
    <w:rsid w:val="004126EC"/>
    <w:rsid w:val="00412755"/>
    <w:rsid w:val="00412B68"/>
    <w:rsid w:val="00412C56"/>
    <w:rsid w:val="00412DB8"/>
    <w:rsid w:val="00412F3D"/>
    <w:rsid w:val="00413000"/>
    <w:rsid w:val="00413096"/>
    <w:rsid w:val="004130AE"/>
    <w:rsid w:val="004132DF"/>
    <w:rsid w:val="004132E2"/>
    <w:rsid w:val="004134C5"/>
    <w:rsid w:val="00413732"/>
    <w:rsid w:val="004137D6"/>
    <w:rsid w:val="00413822"/>
    <w:rsid w:val="00413978"/>
    <w:rsid w:val="004139AC"/>
    <w:rsid w:val="004139BF"/>
    <w:rsid w:val="004139C4"/>
    <w:rsid w:val="00413A42"/>
    <w:rsid w:val="00413A5A"/>
    <w:rsid w:val="00413AD4"/>
    <w:rsid w:val="00413B08"/>
    <w:rsid w:val="00413B8C"/>
    <w:rsid w:val="00413CA7"/>
    <w:rsid w:val="00413CEE"/>
    <w:rsid w:val="00413D0E"/>
    <w:rsid w:val="00413E65"/>
    <w:rsid w:val="00413E90"/>
    <w:rsid w:val="00413FCF"/>
    <w:rsid w:val="00414057"/>
    <w:rsid w:val="00414182"/>
    <w:rsid w:val="00414530"/>
    <w:rsid w:val="00414574"/>
    <w:rsid w:val="004145AC"/>
    <w:rsid w:val="00414703"/>
    <w:rsid w:val="004147F1"/>
    <w:rsid w:val="004149BA"/>
    <w:rsid w:val="00414A1C"/>
    <w:rsid w:val="00414AC8"/>
    <w:rsid w:val="00414B41"/>
    <w:rsid w:val="00414BB3"/>
    <w:rsid w:val="00414CB0"/>
    <w:rsid w:val="00414F5A"/>
    <w:rsid w:val="00414FA6"/>
    <w:rsid w:val="004151B8"/>
    <w:rsid w:val="004152D1"/>
    <w:rsid w:val="00415727"/>
    <w:rsid w:val="00415869"/>
    <w:rsid w:val="0041591F"/>
    <w:rsid w:val="004159B0"/>
    <w:rsid w:val="004159B5"/>
    <w:rsid w:val="00415A12"/>
    <w:rsid w:val="00415A6B"/>
    <w:rsid w:val="00415AAB"/>
    <w:rsid w:val="00415B69"/>
    <w:rsid w:val="00415C7E"/>
    <w:rsid w:val="00415CDE"/>
    <w:rsid w:val="00415D0D"/>
    <w:rsid w:val="004162C5"/>
    <w:rsid w:val="004162F7"/>
    <w:rsid w:val="004163D5"/>
    <w:rsid w:val="004163EB"/>
    <w:rsid w:val="00416435"/>
    <w:rsid w:val="00416448"/>
    <w:rsid w:val="0041684F"/>
    <w:rsid w:val="00416889"/>
    <w:rsid w:val="004169F7"/>
    <w:rsid w:val="00416A34"/>
    <w:rsid w:val="00416B66"/>
    <w:rsid w:val="00416C00"/>
    <w:rsid w:val="00416E93"/>
    <w:rsid w:val="004170A2"/>
    <w:rsid w:val="004170BE"/>
    <w:rsid w:val="004173B6"/>
    <w:rsid w:val="0041748C"/>
    <w:rsid w:val="0041750C"/>
    <w:rsid w:val="004176AF"/>
    <w:rsid w:val="004176C5"/>
    <w:rsid w:val="00417A88"/>
    <w:rsid w:val="00417CB4"/>
    <w:rsid w:val="00417D53"/>
    <w:rsid w:val="00417DE6"/>
    <w:rsid w:val="004201E0"/>
    <w:rsid w:val="004201E1"/>
    <w:rsid w:val="0042020C"/>
    <w:rsid w:val="004202E0"/>
    <w:rsid w:val="0042039E"/>
    <w:rsid w:val="00420418"/>
    <w:rsid w:val="004205D1"/>
    <w:rsid w:val="00420771"/>
    <w:rsid w:val="004209F1"/>
    <w:rsid w:val="00420F26"/>
    <w:rsid w:val="00420F47"/>
    <w:rsid w:val="00420F6C"/>
    <w:rsid w:val="00421119"/>
    <w:rsid w:val="00421176"/>
    <w:rsid w:val="00421239"/>
    <w:rsid w:val="0042129C"/>
    <w:rsid w:val="00421305"/>
    <w:rsid w:val="0042132D"/>
    <w:rsid w:val="00421397"/>
    <w:rsid w:val="00421646"/>
    <w:rsid w:val="0042165F"/>
    <w:rsid w:val="004216B4"/>
    <w:rsid w:val="0042178B"/>
    <w:rsid w:val="004218B2"/>
    <w:rsid w:val="004218EF"/>
    <w:rsid w:val="0042190F"/>
    <w:rsid w:val="00421A10"/>
    <w:rsid w:val="00421B16"/>
    <w:rsid w:val="00421B8D"/>
    <w:rsid w:val="00421C3F"/>
    <w:rsid w:val="00421C5A"/>
    <w:rsid w:val="00421E2F"/>
    <w:rsid w:val="00421F42"/>
    <w:rsid w:val="00422018"/>
    <w:rsid w:val="0042212C"/>
    <w:rsid w:val="00422426"/>
    <w:rsid w:val="004224C2"/>
    <w:rsid w:val="00422544"/>
    <w:rsid w:val="004225ED"/>
    <w:rsid w:val="0042260F"/>
    <w:rsid w:val="00422706"/>
    <w:rsid w:val="0042274F"/>
    <w:rsid w:val="00422A1B"/>
    <w:rsid w:val="00422B43"/>
    <w:rsid w:val="00422B5F"/>
    <w:rsid w:val="00422D40"/>
    <w:rsid w:val="00422F61"/>
    <w:rsid w:val="0042315F"/>
    <w:rsid w:val="00423193"/>
    <w:rsid w:val="004232AD"/>
    <w:rsid w:val="004234CE"/>
    <w:rsid w:val="00423524"/>
    <w:rsid w:val="004235FE"/>
    <w:rsid w:val="0042364E"/>
    <w:rsid w:val="0042366B"/>
    <w:rsid w:val="00423724"/>
    <w:rsid w:val="00423BC8"/>
    <w:rsid w:val="00423DA6"/>
    <w:rsid w:val="00423DB7"/>
    <w:rsid w:val="00423DCC"/>
    <w:rsid w:val="00423DFC"/>
    <w:rsid w:val="00423F67"/>
    <w:rsid w:val="004244CC"/>
    <w:rsid w:val="004244DF"/>
    <w:rsid w:val="00424611"/>
    <w:rsid w:val="00424651"/>
    <w:rsid w:val="00424693"/>
    <w:rsid w:val="00424824"/>
    <w:rsid w:val="0042486B"/>
    <w:rsid w:val="00424948"/>
    <w:rsid w:val="00424A86"/>
    <w:rsid w:val="00424ABF"/>
    <w:rsid w:val="00424AFB"/>
    <w:rsid w:val="00424BD2"/>
    <w:rsid w:val="00424C52"/>
    <w:rsid w:val="00424D72"/>
    <w:rsid w:val="0042506D"/>
    <w:rsid w:val="004250E8"/>
    <w:rsid w:val="004250F3"/>
    <w:rsid w:val="00425106"/>
    <w:rsid w:val="0042518F"/>
    <w:rsid w:val="00425374"/>
    <w:rsid w:val="004253F1"/>
    <w:rsid w:val="004254E0"/>
    <w:rsid w:val="004255BB"/>
    <w:rsid w:val="00425649"/>
    <w:rsid w:val="00425689"/>
    <w:rsid w:val="00425860"/>
    <w:rsid w:val="00425985"/>
    <w:rsid w:val="00425A80"/>
    <w:rsid w:val="00425B0E"/>
    <w:rsid w:val="00425BB6"/>
    <w:rsid w:val="00425CB5"/>
    <w:rsid w:val="00425CED"/>
    <w:rsid w:val="00425D77"/>
    <w:rsid w:val="00425FBB"/>
    <w:rsid w:val="00425FEB"/>
    <w:rsid w:val="00426070"/>
    <w:rsid w:val="004260D1"/>
    <w:rsid w:val="004260ED"/>
    <w:rsid w:val="004261D7"/>
    <w:rsid w:val="004262E5"/>
    <w:rsid w:val="00426306"/>
    <w:rsid w:val="004263AA"/>
    <w:rsid w:val="004264BB"/>
    <w:rsid w:val="004266F3"/>
    <w:rsid w:val="004267C2"/>
    <w:rsid w:val="004267D8"/>
    <w:rsid w:val="004267F2"/>
    <w:rsid w:val="00426B3E"/>
    <w:rsid w:val="00426C23"/>
    <w:rsid w:val="00426D9E"/>
    <w:rsid w:val="00426DD9"/>
    <w:rsid w:val="00426F0D"/>
    <w:rsid w:val="00426FB7"/>
    <w:rsid w:val="004271F5"/>
    <w:rsid w:val="00427349"/>
    <w:rsid w:val="00427471"/>
    <w:rsid w:val="00427494"/>
    <w:rsid w:val="0042751D"/>
    <w:rsid w:val="00427577"/>
    <w:rsid w:val="004275A6"/>
    <w:rsid w:val="00427618"/>
    <w:rsid w:val="004276C0"/>
    <w:rsid w:val="004276EB"/>
    <w:rsid w:val="0042779D"/>
    <w:rsid w:val="00427882"/>
    <w:rsid w:val="00427B9A"/>
    <w:rsid w:val="00427CCA"/>
    <w:rsid w:val="00427DEF"/>
    <w:rsid w:val="00427E71"/>
    <w:rsid w:val="00427ECD"/>
    <w:rsid w:val="004302EC"/>
    <w:rsid w:val="0043031F"/>
    <w:rsid w:val="00430378"/>
    <w:rsid w:val="004303AF"/>
    <w:rsid w:val="004306F1"/>
    <w:rsid w:val="00430824"/>
    <w:rsid w:val="00430B2C"/>
    <w:rsid w:val="00430D37"/>
    <w:rsid w:val="00430ECD"/>
    <w:rsid w:val="004310CB"/>
    <w:rsid w:val="00431115"/>
    <w:rsid w:val="00431219"/>
    <w:rsid w:val="00431251"/>
    <w:rsid w:val="0043130C"/>
    <w:rsid w:val="00431373"/>
    <w:rsid w:val="004313AD"/>
    <w:rsid w:val="004313CC"/>
    <w:rsid w:val="004317DF"/>
    <w:rsid w:val="00431896"/>
    <w:rsid w:val="00431B16"/>
    <w:rsid w:val="00431D8B"/>
    <w:rsid w:val="00431EA6"/>
    <w:rsid w:val="00431EB1"/>
    <w:rsid w:val="00431F06"/>
    <w:rsid w:val="00431F80"/>
    <w:rsid w:val="00432001"/>
    <w:rsid w:val="004320C0"/>
    <w:rsid w:val="00432243"/>
    <w:rsid w:val="0043224F"/>
    <w:rsid w:val="00432383"/>
    <w:rsid w:val="00432545"/>
    <w:rsid w:val="004326EE"/>
    <w:rsid w:val="004328C1"/>
    <w:rsid w:val="004328CD"/>
    <w:rsid w:val="004328DD"/>
    <w:rsid w:val="0043295C"/>
    <w:rsid w:val="004329FB"/>
    <w:rsid w:val="00432B16"/>
    <w:rsid w:val="00432B27"/>
    <w:rsid w:val="00432B9C"/>
    <w:rsid w:val="00432DC3"/>
    <w:rsid w:val="00432F42"/>
    <w:rsid w:val="00432FEA"/>
    <w:rsid w:val="00433138"/>
    <w:rsid w:val="00433216"/>
    <w:rsid w:val="00433431"/>
    <w:rsid w:val="00433467"/>
    <w:rsid w:val="0043348B"/>
    <w:rsid w:val="004334A9"/>
    <w:rsid w:val="004335A3"/>
    <w:rsid w:val="004335B5"/>
    <w:rsid w:val="004335F2"/>
    <w:rsid w:val="0043361F"/>
    <w:rsid w:val="0043375D"/>
    <w:rsid w:val="00433763"/>
    <w:rsid w:val="004338DB"/>
    <w:rsid w:val="0043397A"/>
    <w:rsid w:val="004339C2"/>
    <w:rsid w:val="004339FF"/>
    <w:rsid w:val="00433BDB"/>
    <w:rsid w:val="00433DF3"/>
    <w:rsid w:val="00433E01"/>
    <w:rsid w:val="00433E76"/>
    <w:rsid w:val="00433E84"/>
    <w:rsid w:val="00433F36"/>
    <w:rsid w:val="00434048"/>
    <w:rsid w:val="0043418C"/>
    <w:rsid w:val="004342C5"/>
    <w:rsid w:val="0043437F"/>
    <w:rsid w:val="0043467C"/>
    <w:rsid w:val="004346B9"/>
    <w:rsid w:val="00434713"/>
    <w:rsid w:val="004348EE"/>
    <w:rsid w:val="0043491A"/>
    <w:rsid w:val="00434D68"/>
    <w:rsid w:val="00434DF8"/>
    <w:rsid w:val="00434F1F"/>
    <w:rsid w:val="00434F8A"/>
    <w:rsid w:val="00434FFC"/>
    <w:rsid w:val="004351B5"/>
    <w:rsid w:val="004351E5"/>
    <w:rsid w:val="00435260"/>
    <w:rsid w:val="0043533A"/>
    <w:rsid w:val="004356D2"/>
    <w:rsid w:val="00435832"/>
    <w:rsid w:val="004358E5"/>
    <w:rsid w:val="0043594C"/>
    <w:rsid w:val="0043597F"/>
    <w:rsid w:val="00435C99"/>
    <w:rsid w:val="00435D3B"/>
    <w:rsid w:val="00435DC3"/>
    <w:rsid w:val="00435E5B"/>
    <w:rsid w:val="00435E63"/>
    <w:rsid w:val="00435EAF"/>
    <w:rsid w:val="00436080"/>
    <w:rsid w:val="004360FD"/>
    <w:rsid w:val="0043621C"/>
    <w:rsid w:val="004362AB"/>
    <w:rsid w:val="004362D0"/>
    <w:rsid w:val="0043643E"/>
    <w:rsid w:val="0043644F"/>
    <w:rsid w:val="0043652C"/>
    <w:rsid w:val="00436725"/>
    <w:rsid w:val="0043672F"/>
    <w:rsid w:val="00436736"/>
    <w:rsid w:val="00436917"/>
    <w:rsid w:val="00436BA8"/>
    <w:rsid w:val="00436D8F"/>
    <w:rsid w:val="00436E49"/>
    <w:rsid w:val="00436ED1"/>
    <w:rsid w:val="00436F6A"/>
    <w:rsid w:val="0043728D"/>
    <w:rsid w:val="00437393"/>
    <w:rsid w:val="004373F6"/>
    <w:rsid w:val="00437430"/>
    <w:rsid w:val="0043765E"/>
    <w:rsid w:val="004377E4"/>
    <w:rsid w:val="00437802"/>
    <w:rsid w:val="0043783B"/>
    <w:rsid w:val="00437977"/>
    <w:rsid w:val="004379D2"/>
    <w:rsid w:val="00437B88"/>
    <w:rsid w:val="00437C24"/>
    <w:rsid w:val="00437D2F"/>
    <w:rsid w:val="00437DA9"/>
    <w:rsid w:val="00437F22"/>
    <w:rsid w:val="0044002F"/>
    <w:rsid w:val="004400D5"/>
    <w:rsid w:val="004400DC"/>
    <w:rsid w:val="004400F7"/>
    <w:rsid w:val="004401AC"/>
    <w:rsid w:val="004403EF"/>
    <w:rsid w:val="00440412"/>
    <w:rsid w:val="0044052A"/>
    <w:rsid w:val="00440639"/>
    <w:rsid w:val="00440777"/>
    <w:rsid w:val="004407DC"/>
    <w:rsid w:val="004408D9"/>
    <w:rsid w:val="004408F9"/>
    <w:rsid w:val="00440A11"/>
    <w:rsid w:val="00440AAA"/>
    <w:rsid w:val="00440AF3"/>
    <w:rsid w:val="00440B60"/>
    <w:rsid w:val="00440C78"/>
    <w:rsid w:val="00440CB0"/>
    <w:rsid w:val="00440D3D"/>
    <w:rsid w:val="00440FD3"/>
    <w:rsid w:val="00441094"/>
    <w:rsid w:val="00441363"/>
    <w:rsid w:val="00441373"/>
    <w:rsid w:val="00441532"/>
    <w:rsid w:val="00441994"/>
    <w:rsid w:val="00441C10"/>
    <w:rsid w:val="00441C16"/>
    <w:rsid w:val="00441C9D"/>
    <w:rsid w:val="00441F57"/>
    <w:rsid w:val="0044228F"/>
    <w:rsid w:val="00442572"/>
    <w:rsid w:val="00442611"/>
    <w:rsid w:val="0044262E"/>
    <w:rsid w:val="00442811"/>
    <w:rsid w:val="00442865"/>
    <w:rsid w:val="00442919"/>
    <w:rsid w:val="00442AD5"/>
    <w:rsid w:val="00442AE0"/>
    <w:rsid w:val="00442C58"/>
    <w:rsid w:val="00442CB5"/>
    <w:rsid w:val="00442CD3"/>
    <w:rsid w:val="00442F7C"/>
    <w:rsid w:val="0044301C"/>
    <w:rsid w:val="00443032"/>
    <w:rsid w:val="0044306E"/>
    <w:rsid w:val="00443331"/>
    <w:rsid w:val="004435DF"/>
    <w:rsid w:val="004435E9"/>
    <w:rsid w:val="0044373B"/>
    <w:rsid w:val="00443754"/>
    <w:rsid w:val="004438ED"/>
    <w:rsid w:val="00443ACD"/>
    <w:rsid w:val="00443B25"/>
    <w:rsid w:val="00443B4B"/>
    <w:rsid w:val="00443C04"/>
    <w:rsid w:val="00443C49"/>
    <w:rsid w:val="00443C6A"/>
    <w:rsid w:val="00443CBD"/>
    <w:rsid w:val="00443CE3"/>
    <w:rsid w:val="00444108"/>
    <w:rsid w:val="00444388"/>
    <w:rsid w:val="004446AD"/>
    <w:rsid w:val="004446EB"/>
    <w:rsid w:val="00444706"/>
    <w:rsid w:val="0044478F"/>
    <w:rsid w:val="004447B3"/>
    <w:rsid w:val="004449C3"/>
    <w:rsid w:val="00444A5A"/>
    <w:rsid w:val="00444BED"/>
    <w:rsid w:val="00444E3C"/>
    <w:rsid w:val="00444EB6"/>
    <w:rsid w:val="00444EDE"/>
    <w:rsid w:val="00444F68"/>
    <w:rsid w:val="00444F87"/>
    <w:rsid w:val="004451CA"/>
    <w:rsid w:val="004451F9"/>
    <w:rsid w:val="00445284"/>
    <w:rsid w:val="004452DB"/>
    <w:rsid w:val="004453EA"/>
    <w:rsid w:val="0044554A"/>
    <w:rsid w:val="00445599"/>
    <w:rsid w:val="0044560D"/>
    <w:rsid w:val="00445878"/>
    <w:rsid w:val="00445918"/>
    <w:rsid w:val="004459E6"/>
    <w:rsid w:val="00445AAB"/>
    <w:rsid w:val="00445B6C"/>
    <w:rsid w:val="00445ECD"/>
    <w:rsid w:val="0044606A"/>
    <w:rsid w:val="004462CC"/>
    <w:rsid w:val="00446469"/>
    <w:rsid w:val="004464DD"/>
    <w:rsid w:val="004465C2"/>
    <w:rsid w:val="004465C7"/>
    <w:rsid w:val="0044662D"/>
    <w:rsid w:val="004467F6"/>
    <w:rsid w:val="0044685C"/>
    <w:rsid w:val="00446A00"/>
    <w:rsid w:val="00446C99"/>
    <w:rsid w:val="00446DD4"/>
    <w:rsid w:val="00446E2B"/>
    <w:rsid w:val="00446F33"/>
    <w:rsid w:val="00446F78"/>
    <w:rsid w:val="00446FB9"/>
    <w:rsid w:val="00446FDE"/>
    <w:rsid w:val="0044739A"/>
    <w:rsid w:val="004475CC"/>
    <w:rsid w:val="004475E2"/>
    <w:rsid w:val="0044784A"/>
    <w:rsid w:val="0044791F"/>
    <w:rsid w:val="0044796A"/>
    <w:rsid w:val="00447C15"/>
    <w:rsid w:val="00447DF2"/>
    <w:rsid w:val="00447DFC"/>
    <w:rsid w:val="00447EBA"/>
    <w:rsid w:val="00450156"/>
    <w:rsid w:val="00450228"/>
    <w:rsid w:val="0045025E"/>
    <w:rsid w:val="00450326"/>
    <w:rsid w:val="00450386"/>
    <w:rsid w:val="0045043D"/>
    <w:rsid w:val="004504EB"/>
    <w:rsid w:val="00450521"/>
    <w:rsid w:val="004505F6"/>
    <w:rsid w:val="0045068C"/>
    <w:rsid w:val="004506AE"/>
    <w:rsid w:val="004509D0"/>
    <w:rsid w:val="00450E27"/>
    <w:rsid w:val="00450E92"/>
    <w:rsid w:val="00450EB9"/>
    <w:rsid w:val="00450EE8"/>
    <w:rsid w:val="004511F2"/>
    <w:rsid w:val="0045179C"/>
    <w:rsid w:val="00451917"/>
    <w:rsid w:val="00451A22"/>
    <w:rsid w:val="00451A99"/>
    <w:rsid w:val="00451CD6"/>
    <w:rsid w:val="00451D5E"/>
    <w:rsid w:val="00451DAD"/>
    <w:rsid w:val="00451FE8"/>
    <w:rsid w:val="00452239"/>
    <w:rsid w:val="004523B3"/>
    <w:rsid w:val="004523DA"/>
    <w:rsid w:val="00452441"/>
    <w:rsid w:val="00452524"/>
    <w:rsid w:val="0045259C"/>
    <w:rsid w:val="004525AB"/>
    <w:rsid w:val="00452618"/>
    <w:rsid w:val="0045281E"/>
    <w:rsid w:val="00452836"/>
    <w:rsid w:val="00452A30"/>
    <w:rsid w:val="00452C8E"/>
    <w:rsid w:val="00452ED4"/>
    <w:rsid w:val="00452EEC"/>
    <w:rsid w:val="00453029"/>
    <w:rsid w:val="0045302C"/>
    <w:rsid w:val="0045306A"/>
    <w:rsid w:val="00453091"/>
    <w:rsid w:val="004530AB"/>
    <w:rsid w:val="004530B6"/>
    <w:rsid w:val="00453383"/>
    <w:rsid w:val="004533D0"/>
    <w:rsid w:val="00453426"/>
    <w:rsid w:val="004535D6"/>
    <w:rsid w:val="0045394F"/>
    <w:rsid w:val="00453957"/>
    <w:rsid w:val="0045396F"/>
    <w:rsid w:val="00453992"/>
    <w:rsid w:val="00453B85"/>
    <w:rsid w:val="00453C31"/>
    <w:rsid w:val="00453C34"/>
    <w:rsid w:val="00453CB6"/>
    <w:rsid w:val="00453D6B"/>
    <w:rsid w:val="00453D70"/>
    <w:rsid w:val="00453E8E"/>
    <w:rsid w:val="00453EB2"/>
    <w:rsid w:val="00454295"/>
    <w:rsid w:val="004542E5"/>
    <w:rsid w:val="004543B1"/>
    <w:rsid w:val="00454409"/>
    <w:rsid w:val="004545B5"/>
    <w:rsid w:val="004545C5"/>
    <w:rsid w:val="004545D2"/>
    <w:rsid w:val="004545EC"/>
    <w:rsid w:val="00454824"/>
    <w:rsid w:val="004549DE"/>
    <w:rsid w:val="00454A96"/>
    <w:rsid w:val="00454B1D"/>
    <w:rsid w:val="00454E24"/>
    <w:rsid w:val="00454E62"/>
    <w:rsid w:val="00454F3B"/>
    <w:rsid w:val="00454F4B"/>
    <w:rsid w:val="00454FF4"/>
    <w:rsid w:val="0045522C"/>
    <w:rsid w:val="00455337"/>
    <w:rsid w:val="0045533B"/>
    <w:rsid w:val="004553E5"/>
    <w:rsid w:val="004553EE"/>
    <w:rsid w:val="00455433"/>
    <w:rsid w:val="0045566A"/>
    <w:rsid w:val="00455834"/>
    <w:rsid w:val="004559D6"/>
    <w:rsid w:val="00455A92"/>
    <w:rsid w:val="00455D6A"/>
    <w:rsid w:val="00455F8B"/>
    <w:rsid w:val="00455FF4"/>
    <w:rsid w:val="004560FB"/>
    <w:rsid w:val="00456278"/>
    <w:rsid w:val="004562FE"/>
    <w:rsid w:val="0045640D"/>
    <w:rsid w:val="004565DA"/>
    <w:rsid w:val="0045668D"/>
    <w:rsid w:val="0045686C"/>
    <w:rsid w:val="004568F8"/>
    <w:rsid w:val="00456AB6"/>
    <w:rsid w:val="00456BF0"/>
    <w:rsid w:val="00456C49"/>
    <w:rsid w:val="00456D40"/>
    <w:rsid w:val="00456D8B"/>
    <w:rsid w:val="00456DA4"/>
    <w:rsid w:val="00456DA9"/>
    <w:rsid w:val="00456DF9"/>
    <w:rsid w:val="00456E94"/>
    <w:rsid w:val="00456EA0"/>
    <w:rsid w:val="00456EA7"/>
    <w:rsid w:val="00456EC2"/>
    <w:rsid w:val="00456FC2"/>
    <w:rsid w:val="00456FFE"/>
    <w:rsid w:val="0045701B"/>
    <w:rsid w:val="00457070"/>
    <w:rsid w:val="0045714D"/>
    <w:rsid w:val="00457185"/>
    <w:rsid w:val="00457282"/>
    <w:rsid w:val="004572AD"/>
    <w:rsid w:val="004572D7"/>
    <w:rsid w:val="00457343"/>
    <w:rsid w:val="00457465"/>
    <w:rsid w:val="00457499"/>
    <w:rsid w:val="00457533"/>
    <w:rsid w:val="00457547"/>
    <w:rsid w:val="0045756D"/>
    <w:rsid w:val="00457583"/>
    <w:rsid w:val="0045766E"/>
    <w:rsid w:val="004577B1"/>
    <w:rsid w:val="00457B42"/>
    <w:rsid w:val="00457BC5"/>
    <w:rsid w:val="00457E20"/>
    <w:rsid w:val="004604DC"/>
    <w:rsid w:val="00460AC8"/>
    <w:rsid w:val="00460B92"/>
    <w:rsid w:val="00460C37"/>
    <w:rsid w:val="00460CDB"/>
    <w:rsid w:val="00460D44"/>
    <w:rsid w:val="00460EDF"/>
    <w:rsid w:val="00460FC4"/>
    <w:rsid w:val="004610C6"/>
    <w:rsid w:val="00461111"/>
    <w:rsid w:val="004611A2"/>
    <w:rsid w:val="004611B1"/>
    <w:rsid w:val="004611B3"/>
    <w:rsid w:val="00461275"/>
    <w:rsid w:val="004612BC"/>
    <w:rsid w:val="00461326"/>
    <w:rsid w:val="0046153E"/>
    <w:rsid w:val="00461561"/>
    <w:rsid w:val="0046156F"/>
    <w:rsid w:val="00461689"/>
    <w:rsid w:val="00461690"/>
    <w:rsid w:val="004617CF"/>
    <w:rsid w:val="004617E5"/>
    <w:rsid w:val="00461955"/>
    <w:rsid w:val="00461B00"/>
    <w:rsid w:val="00461B90"/>
    <w:rsid w:val="00461BE7"/>
    <w:rsid w:val="00461E3B"/>
    <w:rsid w:val="00461F0D"/>
    <w:rsid w:val="00461F6C"/>
    <w:rsid w:val="0046203C"/>
    <w:rsid w:val="004626BF"/>
    <w:rsid w:val="004626FA"/>
    <w:rsid w:val="0046278C"/>
    <w:rsid w:val="00462808"/>
    <w:rsid w:val="00462844"/>
    <w:rsid w:val="004629D4"/>
    <w:rsid w:val="00462CE1"/>
    <w:rsid w:val="0046310D"/>
    <w:rsid w:val="00463153"/>
    <w:rsid w:val="0046323B"/>
    <w:rsid w:val="00463243"/>
    <w:rsid w:val="00463319"/>
    <w:rsid w:val="004633D7"/>
    <w:rsid w:val="00463765"/>
    <w:rsid w:val="00463830"/>
    <w:rsid w:val="0046389B"/>
    <w:rsid w:val="004638EC"/>
    <w:rsid w:val="00463E14"/>
    <w:rsid w:val="00463E1E"/>
    <w:rsid w:val="00463EE2"/>
    <w:rsid w:val="00463F1A"/>
    <w:rsid w:val="0046401E"/>
    <w:rsid w:val="0046421E"/>
    <w:rsid w:val="00464269"/>
    <w:rsid w:val="004643E9"/>
    <w:rsid w:val="004644A3"/>
    <w:rsid w:val="00464562"/>
    <w:rsid w:val="0046459B"/>
    <w:rsid w:val="0046495F"/>
    <w:rsid w:val="004649B3"/>
    <w:rsid w:val="00464A00"/>
    <w:rsid w:val="00464A7E"/>
    <w:rsid w:val="00464AF4"/>
    <w:rsid w:val="00464C8F"/>
    <w:rsid w:val="00464D07"/>
    <w:rsid w:val="00464DA3"/>
    <w:rsid w:val="00464E11"/>
    <w:rsid w:val="00464E82"/>
    <w:rsid w:val="00464FF5"/>
    <w:rsid w:val="0046519A"/>
    <w:rsid w:val="00465202"/>
    <w:rsid w:val="00465497"/>
    <w:rsid w:val="004657F9"/>
    <w:rsid w:val="00465870"/>
    <w:rsid w:val="00465CD9"/>
    <w:rsid w:val="00465F12"/>
    <w:rsid w:val="004660A6"/>
    <w:rsid w:val="00466149"/>
    <w:rsid w:val="004663AF"/>
    <w:rsid w:val="0046646A"/>
    <w:rsid w:val="0046653D"/>
    <w:rsid w:val="0046655B"/>
    <w:rsid w:val="004666AE"/>
    <w:rsid w:val="004666C7"/>
    <w:rsid w:val="0046674E"/>
    <w:rsid w:val="00466781"/>
    <w:rsid w:val="004668E5"/>
    <w:rsid w:val="00466A15"/>
    <w:rsid w:val="00466A3B"/>
    <w:rsid w:val="00466ABF"/>
    <w:rsid w:val="00466BF7"/>
    <w:rsid w:val="00466D0A"/>
    <w:rsid w:val="00466EA7"/>
    <w:rsid w:val="00466EE2"/>
    <w:rsid w:val="00467060"/>
    <w:rsid w:val="00467238"/>
    <w:rsid w:val="00467402"/>
    <w:rsid w:val="00467564"/>
    <w:rsid w:val="004675C5"/>
    <w:rsid w:val="00467A15"/>
    <w:rsid w:val="00467AC9"/>
    <w:rsid w:val="00467C4A"/>
    <w:rsid w:val="00467CA5"/>
    <w:rsid w:val="00467CAE"/>
    <w:rsid w:val="00467D04"/>
    <w:rsid w:val="00467DDE"/>
    <w:rsid w:val="00467DF7"/>
    <w:rsid w:val="00467E44"/>
    <w:rsid w:val="00467E75"/>
    <w:rsid w:val="00467EFC"/>
    <w:rsid w:val="00467F04"/>
    <w:rsid w:val="00467FD8"/>
    <w:rsid w:val="00470025"/>
    <w:rsid w:val="00470085"/>
    <w:rsid w:val="00470179"/>
    <w:rsid w:val="004701BC"/>
    <w:rsid w:val="0047023B"/>
    <w:rsid w:val="0047032F"/>
    <w:rsid w:val="004703A4"/>
    <w:rsid w:val="004703A5"/>
    <w:rsid w:val="00470581"/>
    <w:rsid w:val="00470673"/>
    <w:rsid w:val="004707B2"/>
    <w:rsid w:val="0047082E"/>
    <w:rsid w:val="00470934"/>
    <w:rsid w:val="00470A3E"/>
    <w:rsid w:val="00470B99"/>
    <w:rsid w:val="00470C7B"/>
    <w:rsid w:val="00470E41"/>
    <w:rsid w:val="00470E95"/>
    <w:rsid w:val="00470F15"/>
    <w:rsid w:val="00470F7D"/>
    <w:rsid w:val="004710DF"/>
    <w:rsid w:val="0047112E"/>
    <w:rsid w:val="00471332"/>
    <w:rsid w:val="004714A2"/>
    <w:rsid w:val="00471A0D"/>
    <w:rsid w:val="00471A0F"/>
    <w:rsid w:val="00471B59"/>
    <w:rsid w:val="00471D4A"/>
    <w:rsid w:val="00471DCC"/>
    <w:rsid w:val="00471DEE"/>
    <w:rsid w:val="00471F9A"/>
    <w:rsid w:val="004721AF"/>
    <w:rsid w:val="00472285"/>
    <w:rsid w:val="00472727"/>
    <w:rsid w:val="004727FE"/>
    <w:rsid w:val="004728C1"/>
    <w:rsid w:val="0047298E"/>
    <w:rsid w:val="00472B91"/>
    <w:rsid w:val="00472C46"/>
    <w:rsid w:val="00472C6C"/>
    <w:rsid w:val="00472C77"/>
    <w:rsid w:val="00472EE9"/>
    <w:rsid w:val="00472F1E"/>
    <w:rsid w:val="00472F45"/>
    <w:rsid w:val="00472FA2"/>
    <w:rsid w:val="00472FB7"/>
    <w:rsid w:val="004731E9"/>
    <w:rsid w:val="0047324E"/>
    <w:rsid w:val="004732D7"/>
    <w:rsid w:val="00473315"/>
    <w:rsid w:val="0047336C"/>
    <w:rsid w:val="004735E9"/>
    <w:rsid w:val="00473949"/>
    <w:rsid w:val="00473A5F"/>
    <w:rsid w:val="00473A85"/>
    <w:rsid w:val="00473C19"/>
    <w:rsid w:val="00473D3C"/>
    <w:rsid w:val="00474043"/>
    <w:rsid w:val="004741BD"/>
    <w:rsid w:val="004743CA"/>
    <w:rsid w:val="004743DC"/>
    <w:rsid w:val="00474546"/>
    <w:rsid w:val="00474624"/>
    <w:rsid w:val="0047463B"/>
    <w:rsid w:val="004748C3"/>
    <w:rsid w:val="00474943"/>
    <w:rsid w:val="004749A0"/>
    <w:rsid w:val="00474BC5"/>
    <w:rsid w:val="00474CF4"/>
    <w:rsid w:val="00474F28"/>
    <w:rsid w:val="004750EC"/>
    <w:rsid w:val="0047511F"/>
    <w:rsid w:val="00475247"/>
    <w:rsid w:val="00475350"/>
    <w:rsid w:val="0047543E"/>
    <w:rsid w:val="00475440"/>
    <w:rsid w:val="00475486"/>
    <w:rsid w:val="0047549B"/>
    <w:rsid w:val="004754F1"/>
    <w:rsid w:val="00475584"/>
    <w:rsid w:val="00475615"/>
    <w:rsid w:val="004757C2"/>
    <w:rsid w:val="00475A9A"/>
    <w:rsid w:val="00475ADC"/>
    <w:rsid w:val="00475B81"/>
    <w:rsid w:val="00475BCE"/>
    <w:rsid w:val="00475D4F"/>
    <w:rsid w:val="00475EF2"/>
    <w:rsid w:val="00475FE6"/>
    <w:rsid w:val="00476028"/>
    <w:rsid w:val="00476081"/>
    <w:rsid w:val="0047616B"/>
    <w:rsid w:val="004761B3"/>
    <w:rsid w:val="0047635A"/>
    <w:rsid w:val="0047657D"/>
    <w:rsid w:val="00476675"/>
    <w:rsid w:val="00476B4B"/>
    <w:rsid w:val="00476C13"/>
    <w:rsid w:val="00476C1E"/>
    <w:rsid w:val="00476C40"/>
    <w:rsid w:val="00476DEF"/>
    <w:rsid w:val="00476FF8"/>
    <w:rsid w:val="004771E0"/>
    <w:rsid w:val="00477216"/>
    <w:rsid w:val="004773B6"/>
    <w:rsid w:val="00477445"/>
    <w:rsid w:val="00477467"/>
    <w:rsid w:val="004774DB"/>
    <w:rsid w:val="004775E8"/>
    <w:rsid w:val="004778BD"/>
    <w:rsid w:val="00477B11"/>
    <w:rsid w:val="00477B3A"/>
    <w:rsid w:val="00477B69"/>
    <w:rsid w:val="00477B98"/>
    <w:rsid w:val="00477BBE"/>
    <w:rsid w:val="00477DB9"/>
    <w:rsid w:val="00477E0F"/>
    <w:rsid w:val="00477E5E"/>
    <w:rsid w:val="00477EC3"/>
    <w:rsid w:val="00477F85"/>
    <w:rsid w:val="00477FEE"/>
    <w:rsid w:val="00480207"/>
    <w:rsid w:val="00480218"/>
    <w:rsid w:val="0048024C"/>
    <w:rsid w:val="004802C8"/>
    <w:rsid w:val="0048031B"/>
    <w:rsid w:val="0048034A"/>
    <w:rsid w:val="00480559"/>
    <w:rsid w:val="0048062B"/>
    <w:rsid w:val="0048067F"/>
    <w:rsid w:val="004806B3"/>
    <w:rsid w:val="004806C0"/>
    <w:rsid w:val="00480709"/>
    <w:rsid w:val="00480943"/>
    <w:rsid w:val="00480B91"/>
    <w:rsid w:val="00480C14"/>
    <w:rsid w:val="00480CED"/>
    <w:rsid w:val="00480E10"/>
    <w:rsid w:val="00480F01"/>
    <w:rsid w:val="0048108E"/>
    <w:rsid w:val="0048113A"/>
    <w:rsid w:val="004811BD"/>
    <w:rsid w:val="004811EA"/>
    <w:rsid w:val="004812D8"/>
    <w:rsid w:val="004813F1"/>
    <w:rsid w:val="004816BA"/>
    <w:rsid w:val="004816CD"/>
    <w:rsid w:val="00481A9B"/>
    <w:rsid w:val="00481F2C"/>
    <w:rsid w:val="00481F80"/>
    <w:rsid w:val="00481FC8"/>
    <w:rsid w:val="0048206B"/>
    <w:rsid w:val="004820ED"/>
    <w:rsid w:val="004823F0"/>
    <w:rsid w:val="00482445"/>
    <w:rsid w:val="004824F4"/>
    <w:rsid w:val="0048269C"/>
    <w:rsid w:val="0048290C"/>
    <w:rsid w:val="00482B0C"/>
    <w:rsid w:val="00482B5C"/>
    <w:rsid w:val="00482B8C"/>
    <w:rsid w:val="00482BF3"/>
    <w:rsid w:val="00482C81"/>
    <w:rsid w:val="00482CA0"/>
    <w:rsid w:val="00482D0E"/>
    <w:rsid w:val="00482DF9"/>
    <w:rsid w:val="0048305A"/>
    <w:rsid w:val="0048321B"/>
    <w:rsid w:val="0048323F"/>
    <w:rsid w:val="00483291"/>
    <w:rsid w:val="0048329B"/>
    <w:rsid w:val="004832BF"/>
    <w:rsid w:val="00483307"/>
    <w:rsid w:val="004835EF"/>
    <w:rsid w:val="004837C1"/>
    <w:rsid w:val="004837EE"/>
    <w:rsid w:val="00483821"/>
    <w:rsid w:val="00483863"/>
    <w:rsid w:val="004838AB"/>
    <w:rsid w:val="004839B5"/>
    <w:rsid w:val="00483A39"/>
    <w:rsid w:val="00483AE7"/>
    <w:rsid w:val="00483C34"/>
    <w:rsid w:val="00483E34"/>
    <w:rsid w:val="00483F5A"/>
    <w:rsid w:val="00484188"/>
    <w:rsid w:val="0048429D"/>
    <w:rsid w:val="0048440A"/>
    <w:rsid w:val="00484659"/>
    <w:rsid w:val="00484702"/>
    <w:rsid w:val="0048490C"/>
    <w:rsid w:val="00484941"/>
    <w:rsid w:val="00484CF1"/>
    <w:rsid w:val="00484E67"/>
    <w:rsid w:val="00484ED7"/>
    <w:rsid w:val="00484F96"/>
    <w:rsid w:val="004850D3"/>
    <w:rsid w:val="004850D4"/>
    <w:rsid w:val="00485105"/>
    <w:rsid w:val="004852D4"/>
    <w:rsid w:val="00485323"/>
    <w:rsid w:val="00485547"/>
    <w:rsid w:val="00485647"/>
    <w:rsid w:val="00485690"/>
    <w:rsid w:val="0048569A"/>
    <w:rsid w:val="004857C3"/>
    <w:rsid w:val="0048582E"/>
    <w:rsid w:val="004858F7"/>
    <w:rsid w:val="00485BA2"/>
    <w:rsid w:val="0048605A"/>
    <w:rsid w:val="00486271"/>
    <w:rsid w:val="004862CD"/>
    <w:rsid w:val="004864B2"/>
    <w:rsid w:val="004864CE"/>
    <w:rsid w:val="004864D4"/>
    <w:rsid w:val="00486627"/>
    <w:rsid w:val="00486791"/>
    <w:rsid w:val="00486824"/>
    <w:rsid w:val="00486898"/>
    <w:rsid w:val="00486A0D"/>
    <w:rsid w:val="00486A99"/>
    <w:rsid w:val="00486AC1"/>
    <w:rsid w:val="00486B52"/>
    <w:rsid w:val="00486C3F"/>
    <w:rsid w:val="00486C7B"/>
    <w:rsid w:val="00486D8E"/>
    <w:rsid w:val="00486DC4"/>
    <w:rsid w:val="00486F38"/>
    <w:rsid w:val="004871EF"/>
    <w:rsid w:val="00487481"/>
    <w:rsid w:val="004875EB"/>
    <w:rsid w:val="00487751"/>
    <w:rsid w:val="004879C8"/>
    <w:rsid w:val="00487B0E"/>
    <w:rsid w:val="00487BFC"/>
    <w:rsid w:val="00487C6F"/>
    <w:rsid w:val="00487D24"/>
    <w:rsid w:val="0049004D"/>
    <w:rsid w:val="00490090"/>
    <w:rsid w:val="004901D4"/>
    <w:rsid w:val="00490267"/>
    <w:rsid w:val="00490285"/>
    <w:rsid w:val="0049033A"/>
    <w:rsid w:val="0049055E"/>
    <w:rsid w:val="00490601"/>
    <w:rsid w:val="004906D3"/>
    <w:rsid w:val="004907A1"/>
    <w:rsid w:val="0049083E"/>
    <w:rsid w:val="00490893"/>
    <w:rsid w:val="004909A9"/>
    <w:rsid w:val="00490AFB"/>
    <w:rsid w:val="00490B71"/>
    <w:rsid w:val="00490BB9"/>
    <w:rsid w:val="00490C1F"/>
    <w:rsid w:val="00490CFF"/>
    <w:rsid w:val="00490FDB"/>
    <w:rsid w:val="00490FF7"/>
    <w:rsid w:val="004910C9"/>
    <w:rsid w:val="00491101"/>
    <w:rsid w:val="004911B6"/>
    <w:rsid w:val="004913B8"/>
    <w:rsid w:val="0049151B"/>
    <w:rsid w:val="00491659"/>
    <w:rsid w:val="00491884"/>
    <w:rsid w:val="004918F1"/>
    <w:rsid w:val="00491909"/>
    <w:rsid w:val="00491937"/>
    <w:rsid w:val="00491A94"/>
    <w:rsid w:val="00491CA7"/>
    <w:rsid w:val="00491E8E"/>
    <w:rsid w:val="00491EC6"/>
    <w:rsid w:val="00491EFD"/>
    <w:rsid w:val="00492028"/>
    <w:rsid w:val="004920F1"/>
    <w:rsid w:val="004920F9"/>
    <w:rsid w:val="00492137"/>
    <w:rsid w:val="00492224"/>
    <w:rsid w:val="004922BD"/>
    <w:rsid w:val="00492524"/>
    <w:rsid w:val="0049255C"/>
    <w:rsid w:val="00492657"/>
    <w:rsid w:val="004929A9"/>
    <w:rsid w:val="00492A90"/>
    <w:rsid w:val="00492BD2"/>
    <w:rsid w:val="00492CBE"/>
    <w:rsid w:val="00492D25"/>
    <w:rsid w:val="00492DE8"/>
    <w:rsid w:val="00492F4A"/>
    <w:rsid w:val="004931DF"/>
    <w:rsid w:val="0049342D"/>
    <w:rsid w:val="004935FB"/>
    <w:rsid w:val="00493664"/>
    <w:rsid w:val="004936C2"/>
    <w:rsid w:val="0049380B"/>
    <w:rsid w:val="00493889"/>
    <w:rsid w:val="00493949"/>
    <w:rsid w:val="004939BD"/>
    <w:rsid w:val="004939FD"/>
    <w:rsid w:val="00493A7D"/>
    <w:rsid w:val="00493B85"/>
    <w:rsid w:val="00493BD1"/>
    <w:rsid w:val="00493DAA"/>
    <w:rsid w:val="00493E24"/>
    <w:rsid w:val="00493EB1"/>
    <w:rsid w:val="00493F0A"/>
    <w:rsid w:val="004940F7"/>
    <w:rsid w:val="00494211"/>
    <w:rsid w:val="004942AC"/>
    <w:rsid w:val="004942DD"/>
    <w:rsid w:val="00494332"/>
    <w:rsid w:val="0049437C"/>
    <w:rsid w:val="00494391"/>
    <w:rsid w:val="004944B8"/>
    <w:rsid w:val="004944E4"/>
    <w:rsid w:val="0049481A"/>
    <w:rsid w:val="00494936"/>
    <w:rsid w:val="00494945"/>
    <w:rsid w:val="00494998"/>
    <w:rsid w:val="004949CD"/>
    <w:rsid w:val="00494A55"/>
    <w:rsid w:val="00494AA7"/>
    <w:rsid w:val="00494AC5"/>
    <w:rsid w:val="00494BF2"/>
    <w:rsid w:val="00494DB7"/>
    <w:rsid w:val="00494E18"/>
    <w:rsid w:val="00495075"/>
    <w:rsid w:val="004950D4"/>
    <w:rsid w:val="0049514F"/>
    <w:rsid w:val="0049519A"/>
    <w:rsid w:val="004952E3"/>
    <w:rsid w:val="00495319"/>
    <w:rsid w:val="00495488"/>
    <w:rsid w:val="00495555"/>
    <w:rsid w:val="00495932"/>
    <w:rsid w:val="00495A40"/>
    <w:rsid w:val="00495A47"/>
    <w:rsid w:val="00495B82"/>
    <w:rsid w:val="00495C4F"/>
    <w:rsid w:val="00495CBB"/>
    <w:rsid w:val="00495D17"/>
    <w:rsid w:val="00495DD7"/>
    <w:rsid w:val="00495F26"/>
    <w:rsid w:val="004960D5"/>
    <w:rsid w:val="004962A0"/>
    <w:rsid w:val="0049635B"/>
    <w:rsid w:val="004965BD"/>
    <w:rsid w:val="004965EE"/>
    <w:rsid w:val="004966D3"/>
    <w:rsid w:val="004966F3"/>
    <w:rsid w:val="00496723"/>
    <w:rsid w:val="00496965"/>
    <w:rsid w:val="004969F8"/>
    <w:rsid w:val="00496B51"/>
    <w:rsid w:val="00496DF8"/>
    <w:rsid w:val="00496E0F"/>
    <w:rsid w:val="00496EE2"/>
    <w:rsid w:val="00496F05"/>
    <w:rsid w:val="00496F3C"/>
    <w:rsid w:val="0049714D"/>
    <w:rsid w:val="00497628"/>
    <w:rsid w:val="004976BE"/>
    <w:rsid w:val="00497742"/>
    <w:rsid w:val="00497907"/>
    <w:rsid w:val="00497B38"/>
    <w:rsid w:val="00497B39"/>
    <w:rsid w:val="00497BE6"/>
    <w:rsid w:val="00497DF5"/>
    <w:rsid w:val="00497FD7"/>
    <w:rsid w:val="004A018A"/>
    <w:rsid w:val="004A0328"/>
    <w:rsid w:val="004A071F"/>
    <w:rsid w:val="004A073F"/>
    <w:rsid w:val="004A0821"/>
    <w:rsid w:val="004A0902"/>
    <w:rsid w:val="004A0906"/>
    <w:rsid w:val="004A0A0E"/>
    <w:rsid w:val="004A0A26"/>
    <w:rsid w:val="004A0A2E"/>
    <w:rsid w:val="004A0D1B"/>
    <w:rsid w:val="004A0E91"/>
    <w:rsid w:val="004A0F0A"/>
    <w:rsid w:val="004A0FA7"/>
    <w:rsid w:val="004A101F"/>
    <w:rsid w:val="004A10FB"/>
    <w:rsid w:val="004A1134"/>
    <w:rsid w:val="004A12E2"/>
    <w:rsid w:val="004A12E3"/>
    <w:rsid w:val="004A148D"/>
    <w:rsid w:val="004A14FB"/>
    <w:rsid w:val="004A160C"/>
    <w:rsid w:val="004A1622"/>
    <w:rsid w:val="004A16CC"/>
    <w:rsid w:val="004A177A"/>
    <w:rsid w:val="004A1795"/>
    <w:rsid w:val="004A18D3"/>
    <w:rsid w:val="004A19AC"/>
    <w:rsid w:val="004A19F3"/>
    <w:rsid w:val="004A1A05"/>
    <w:rsid w:val="004A1B7A"/>
    <w:rsid w:val="004A1C55"/>
    <w:rsid w:val="004A1D1A"/>
    <w:rsid w:val="004A1D9B"/>
    <w:rsid w:val="004A1DBE"/>
    <w:rsid w:val="004A20C0"/>
    <w:rsid w:val="004A20C9"/>
    <w:rsid w:val="004A2112"/>
    <w:rsid w:val="004A2301"/>
    <w:rsid w:val="004A2341"/>
    <w:rsid w:val="004A237B"/>
    <w:rsid w:val="004A2725"/>
    <w:rsid w:val="004A272B"/>
    <w:rsid w:val="004A27A6"/>
    <w:rsid w:val="004A287F"/>
    <w:rsid w:val="004A28FB"/>
    <w:rsid w:val="004A2A11"/>
    <w:rsid w:val="004A2C0B"/>
    <w:rsid w:val="004A2D83"/>
    <w:rsid w:val="004A2DE1"/>
    <w:rsid w:val="004A2DFF"/>
    <w:rsid w:val="004A30E1"/>
    <w:rsid w:val="004A311B"/>
    <w:rsid w:val="004A3120"/>
    <w:rsid w:val="004A3157"/>
    <w:rsid w:val="004A31CA"/>
    <w:rsid w:val="004A31FC"/>
    <w:rsid w:val="004A33AE"/>
    <w:rsid w:val="004A3415"/>
    <w:rsid w:val="004A3485"/>
    <w:rsid w:val="004A3634"/>
    <w:rsid w:val="004A3635"/>
    <w:rsid w:val="004A363F"/>
    <w:rsid w:val="004A36D2"/>
    <w:rsid w:val="004A36F9"/>
    <w:rsid w:val="004A3759"/>
    <w:rsid w:val="004A39D3"/>
    <w:rsid w:val="004A3A0E"/>
    <w:rsid w:val="004A3A51"/>
    <w:rsid w:val="004A3AF7"/>
    <w:rsid w:val="004A3B29"/>
    <w:rsid w:val="004A3B81"/>
    <w:rsid w:val="004A3BE2"/>
    <w:rsid w:val="004A3C5C"/>
    <w:rsid w:val="004A3C8D"/>
    <w:rsid w:val="004A3DE9"/>
    <w:rsid w:val="004A3E53"/>
    <w:rsid w:val="004A3E96"/>
    <w:rsid w:val="004A3F6B"/>
    <w:rsid w:val="004A3F97"/>
    <w:rsid w:val="004A3F98"/>
    <w:rsid w:val="004A41D5"/>
    <w:rsid w:val="004A4288"/>
    <w:rsid w:val="004A4421"/>
    <w:rsid w:val="004A453B"/>
    <w:rsid w:val="004A4617"/>
    <w:rsid w:val="004A4648"/>
    <w:rsid w:val="004A4794"/>
    <w:rsid w:val="004A4806"/>
    <w:rsid w:val="004A48A6"/>
    <w:rsid w:val="004A4A5A"/>
    <w:rsid w:val="004A4BD3"/>
    <w:rsid w:val="004A4C01"/>
    <w:rsid w:val="004A4DAB"/>
    <w:rsid w:val="004A4F67"/>
    <w:rsid w:val="004A54E8"/>
    <w:rsid w:val="004A565B"/>
    <w:rsid w:val="004A5957"/>
    <w:rsid w:val="004A59BC"/>
    <w:rsid w:val="004A5AC5"/>
    <w:rsid w:val="004A5B2B"/>
    <w:rsid w:val="004A5C9B"/>
    <w:rsid w:val="004A5DCA"/>
    <w:rsid w:val="004A5E18"/>
    <w:rsid w:val="004A5E7B"/>
    <w:rsid w:val="004A5FA4"/>
    <w:rsid w:val="004A6307"/>
    <w:rsid w:val="004A6446"/>
    <w:rsid w:val="004A648A"/>
    <w:rsid w:val="004A648B"/>
    <w:rsid w:val="004A650A"/>
    <w:rsid w:val="004A650B"/>
    <w:rsid w:val="004A65C3"/>
    <w:rsid w:val="004A66AA"/>
    <w:rsid w:val="004A66EB"/>
    <w:rsid w:val="004A6829"/>
    <w:rsid w:val="004A697A"/>
    <w:rsid w:val="004A69D6"/>
    <w:rsid w:val="004A6D4A"/>
    <w:rsid w:val="004A7133"/>
    <w:rsid w:val="004A729E"/>
    <w:rsid w:val="004A7356"/>
    <w:rsid w:val="004A76EA"/>
    <w:rsid w:val="004A76EC"/>
    <w:rsid w:val="004A775E"/>
    <w:rsid w:val="004A778E"/>
    <w:rsid w:val="004A782A"/>
    <w:rsid w:val="004A7AB0"/>
    <w:rsid w:val="004A7DDE"/>
    <w:rsid w:val="004A7F5F"/>
    <w:rsid w:val="004A7F98"/>
    <w:rsid w:val="004B0079"/>
    <w:rsid w:val="004B0100"/>
    <w:rsid w:val="004B0104"/>
    <w:rsid w:val="004B0153"/>
    <w:rsid w:val="004B02C7"/>
    <w:rsid w:val="004B035D"/>
    <w:rsid w:val="004B03BC"/>
    <w:rsid w:val="004B03FC"/>
    <w:rsid w:val="004B0428"/>
    <w:rsid w:val="004B0505"/>
    <w:rsid w:val="004B0587"/>
    <w:rsid w:val="004B05BB"/>
    <w:rsid w:val="004B0688"/>
    <w:rsid w:val="004B07B4"/>
    <w:rsid w:val="004B0AFF"/>
    <w:rsid w:val="004B0CA8"/>
    <w:rsid w:val="004B0E01"/>
    <w:rsid w:val="004B0E5C"/>
    <w:rsid w:val="004B0F44"/>
    <w:rsid w:val="004B116F"/>
    <w:rsid w:val="004B12E5"/>
    <w:rsid w:val="004B130F"/>
    <w:rsid w:val="004B13D0"/>
    <w:rsid w:val="004B158B"/>
    <w:rsid w:val="004B1614"/>
    <w:rsid w:val="004B175D"/>
    <w:rsid w:val="004B17F1"/>
    <w:rsid w:val="004B181E"/>
    <w:rsid w:val="004B186F"/>
    <w:rsid w:val="004B1CF2"/>
    <w:rsid w:val="004B1D41"/>
    <w:rsid w:val="004B1D6E"/>
    <w:rsid w:val="004B1E38"/>
    <w:rsid w:val="004B1FED"/>
    <w:rsid w:val="004B2081"/>
    <w:rsid w:val="004B2184"/>
    <w:rsid w:val="004B2190"/>
    <w:rsid w:val="004B21B5"/>
    <w:rsid w:val="004B24F0"/>
    <w:rsid w:val="004B2513"/>
    <w:rsid w:val="004B2584"/>
    <w:rsid w:val="004B2799"/>
    <w:rsid w:val="004B280C"/>
    <w:rsid w:val="004B2851"/>
    <w:rsid w:val="004B286B"/>
    <w:rsid w:val="004B29C0"/>
    <w:rsid w:val="004B2AB7"/>
    <w:rsid w:val="004B2DBF"/>
    <w:rsid w:val="004B2EF6"/>
    <w:rsid w:val="004B2F4D"/>
    <w:rsid w:val="004B3084"/>
    <w:rsid w:val="004B3178"/>
    <w:rsid w:val="004B3189"/>
    <w:rsid w:val="004B324F"/>
    <w:rsid w:val="004B3272"/>
    <w:rsid w:val="004B329F"/>
    <w:rsid w:val="004B3423"/>
    <w:rsid w:val="004B348C"/>
    <w:rsid w:val="004B355B"/>
    <w:rsid w:val="004B3578"/>
    <w:rsid w:val="004B365F"/>
    <w:rsid w:val="004B3748"/>
    <w:rsid w:val="004B375F"/>
    <w:rsid w:val="004B3839"/>
    <w:rsid w:val="004B386A"/>
    <w:rsid w:val="004B3AAD"/>
    <w:rsid w:val="004B3B74"/>
    <w:rsid w:val="004B3C1A"/>
    <w:rsid w:val="004B3DFC"/>
    <w:rsid w:val="004B3E44"/>
    <w:rsid w:val="004B3FBD"/>
    <w:rsid w:val="004B423E"/>
    <w:rsid w:val="004B42B4"/>
    <w:rsid w:val="004B430A"/>
    <w:rsid w:val="004B450D"/>
    <w:rsid w:val="004B4620"/>
    <w:rsid w:val="004B464F"/>
    <w:rsid w:val="004B468C"/>
    <w:rsid w:val="004B476D"/>
    <w:rsid w:val="004B47AE"/>
    <w:rsid w:val="004B48F3"/>
    <w:rsid w:val="004B492D"/>
    <w:rsid w:val="004B4A4D"/>
    <w:rsid w:val="004B4CE4"/>
    <w:rsid w:val="004B4E3A"/>
    <w:rsid w:val="004B4F23"/>
    <w:rsid w:val="004B50B1"/>
    <w:rsid w:val="004B5403"/>
    <w:rsid w:val="004B565A"/>
    <w:rsid w:val="004B572C"/>
    <w:rsid w:val="004B5E15"/>
    <w:rsid w:val="004B603B"/>
    <w:rsid w:val="004B6356"/>
    <w:rsid w:val="004B63DC"/>
    <w:rsid w:val="004B6427"/>
    <w:rsid w:val="004B658F"/>
    <w:rsid w:val="004B6847"/>
    <w:rsid w:val="004B6BD1"/>
    <w:rsid w:val="004B6BDB"/>
    <w:rsid w:val="004B6BFF"/>
    <w:rsid w:val="004B6C05"/>
    <w:rsid w:val="004B6D78"/>
    <w:rsid w:val="004B6FC9"/>
    <w:rsid w:val="004B7089"/>
    <w:rsid w:val="004B70CF"/>
    <w:rsid w:val="004B71B8"/>
    <w:rsid w:val="004B7236"/>
    <w:rsid w:val="004B7281"/>
    <w:rsid w:val="004B734B"/>
    <w:rsid w:val="004B73DA"/>
    <w:rsid w:val="004B74E0"/>
    <w:rsid w:val="004B76D0"/>
    <w:rsid w:val="004B784F"/>
    <w:rsid w:val="004B7924"/>
    <w:rsid w:val="004B7958"/>
    <w:rsid w:val="004B7A75"/>
    <w:rsid w:val="004B7CAF"/>
    <w:rsid w:val="004B7DFB"/>
    <w:rsid w:val="004B7E22"/>
    <w:rsid w:val="004B7E40"/>
    <w:rsid w:val="004B7EAD"/>
    <w:rsid w:val="004B7F7A"/>
    <w:rsid w:val="004C0153"/>
    <w:rsid w:val="004C037C"/>
    <w:rsid w:val="004C0473"/>
    <w:rsid w:val="004C04A3"/>
    <w:rsid w:val="004C0542"/>
    <w:rsid w:val="004C06DF"/>
    <w:rsid w:val="004C0705"/>
    <w:rsid w:val="004C07BB"/>
    <w:rsid w:val="004C08B3"/>
    <w:rsid w:val="004C0945"/>
    <w:rsid w:val="004C0BD0"/>
    <w:rsid w:val="004C0C91"/>
    <w:rsid w:val="004C0E24"/>
    <w:rsid w:val="004C0EA8"/>
    <w:rsid w:val="004C0EC3"/>
    <w:rsid w:val="004C101B"/>
    <w:rsid w:val="004C11DF"/>
    <w:rsid w:val="004C1345"/>
    <w:rsid w:val="004C14D6"/>
    <w:rsid w:val="004C15DE"/>
    <w:rsid w:val="004C161E"/>
    <w:rsid w:val="004C172B"/>
    <w:rsid w:val="004C1738"/>
    <w:rsid w:val="004C17EC"/>
    <w:rsid w:val="004C180E"/>
    <w:rsid w:val="004C18CC"/>
    <w:rsid w:val="004C19A7"/>
    <w:rsid w:val="004C1A06"/>
    <w:rsid w:val="004C1A3E"/>
    <w:rsid w:val="004C1ACA"/>
    <w:rsid w:val="004C1C60"/>
    <w:rsid w:val="004C1C94"/>
    <w:rsid w:val="004C1CB7"/>
    <w:rsid w:val="004C1D6D"/>
    <w:rsid w:val="004C1DF1"/>
    <w:rsid w:val="004C1E10"/>
    <w:rsid w:val="004C1EF9"/>
    <w:rsid w:val="004C1F52"/>
    <w:rsid w:val="004C1FAA"/>
    <w:rsid w:val="004C2037"/>
    <w:rsid w:val="004C2120"/>
    <w:rsid w:val="004C2164"/>
    <w:rsid w:val="004C2177"/>
    <w:rsid w:val="004C22DA"/>
    <w:rsid w:val="004C23C7"/>
    <w:rsid w:val="004C23D7"/>
    <w:rsid w:val="004C24A6"/>
    <w:rsid w:val="004C25D8"/>
    <w:rsid w:val="004C28C0"/>
    <w:rsid w:val="004C298F"/>
    <w:rsid w:val="004C299F"/>
    <w:rsid w:val="004C29DE"/>
    <w:rsid w:val="004C2A79"/>
    <w:rsid w:val="004C2B98"/>
    <w:rsid w:val="004C2C5E"/>
    <w:rsid w:val="004C2D62"/>
    <w:rsid w:val="004C2D94"/>
    <w:rsid w:val="004C2DD4"/>
    <w:rsid w:val="004C2EB4"/>
    <w:rsid w:val="004C3127"/>
    <w:rsid w:val="004C31A5"/>
    <w:rsid w:val="004C31EB"/>
    <w:rsid w:val="004C3223"/>
    <w:rsid w:val="004C3593"/>
    <w:rsid w:val="004C3762"/>
    <w:rsid w:val="004C3808"/>
    <w:rsid w:val="004C391B"/>
    <w:rsid w:val="004C396D"/>
    <w:rsid w:val="004C39D6"/>
    <w:rsid w:val="004C3A19"/>
    <w:rsid w:val="004C3BC7"/>
    <w:rsid w:val="004C3D55"/>
    <w:rsid w:val="004C3EC0"/>
    <w:rsid w:val="004C4053"/>
    <w:rsid w:val="004C423B"/>
    <w:rsid w:val="004C4280"/>
    <w:rsid w:val="004C4413"/>
    <w:rsid w:val="004C4487"/>
    <w:rsid w:val="004C44A0"/>
    <w:rsid w:val="004C44B9"/>
    <w:rsid w:val="004C44D2"/>
    <w:rsid w:val="004C45E0"/>
    <w:rsid w:val="004C4634"/>
    <w:rsid w:val="004C4843"/>
    <w:rsid w:val="004C484E"/>
    <w:rsid w:val="004C48A8"/>
    <w:rsid w:val="004C48FB"/>
    <w:rsid w:val="004C4945"/>
    <w:rsid w:val="004C4959"/>
    <w:rsid w:val="004C4A15"/>
    <w:rsid w:val="004C4A94"/>
    <w:rsid w:val="004C4CC6"/>
    <w:rsid w:val="004C517D"/>
    <w:rsid w:val="004C54F5"/>
    <w:rsid w:val="004C58FD"/>
    <w:rsid w:val="004C5982"/>
    <w:rsid w:val="004C598D"/>
    <w:rsid w:val="004C5994"/>
    <w:rsid w:val="004C5A41"/>
    <w:rsid w:val="004C5B96"/>
    <w:rsid w:val="004C5C51"/>
    <w:rsid w:val="004C5CCB"/>
    <w:rsid w:val="004C5CD9"/>
    <w:rsid w:val="004C5DF8"/>
    <w:rsid w:val="004C5E78"/>
    <w:rsid w:val="004C5F55"/>
    <w:rsid w:val="004C5FF5"/>
    <w:rsid w:val="004C5FF9"/>
    <w:rsid w:val="004C6033"/>
    <w:rsid w:val="004C6060"/>
    <w:rsid w:val="004C6082"/>
    <w:rsid w:val="004C60D1"/>
    <w:rsid w:val="004C640B"/>
    <w:rsid w:val="004C6528"/>
    <w:rsid w:val="004C6530"/>
    <w:rsid w:val="004C6649"/>
    <w:rsid w:val="004C677F"/>
    <w:rsid w:val="004C691F"/>
    <w:rsid w:val="004C6ADA"/>
    <w:rsid w:val="004C6C39"/>
    <w:rsid w:val="004C6C48"/>
    <w:rsid w:val="004C6E6A"/>
    <w:rsid w:val="004C6F50"/>
    <w:rsid w:val="004C6F7F"/>
    <w:rsid w:val="004C72CF"/>
    <w:rsid w:val="004C72F5"/>
    <w:rsid w:val="004C755A"/>
    <w:rsid w:val="004C757B"/>
    <w:rsid w:val="004C75FC"/>
    <w:rsid w:val="004C76AA"/>
    <w:rsid w:val="004C7CE4"/>
    <w:rsid w:val="004C7D76"/>
    <w:rsid w:val="004C7DA4"/>
    <w:rsid w:val="004C7DAC"/>
    <w:rsid w:val="004C7EF9"/>
    <w:rsid w:val="004C7F07"/>
    <w:rsid w:val="004C7F31"/>
    <w:rsid w:val="004D0061"/>
    <w:rsid w:val="004D009E"/>
    <w:rsid w:val="004D019B"/>
    <w:rsid w:val="004D0286"/>
    <w:rsid w:val="004D02B9"/>
    <w:rsid w:val="004D0377"/>
    <w:rsid w:val="004D0434"/>
    <w:rsid w:val="004D0566"/>
    <w:rsid w:val="004D0570"/>
    <w:rsid w:val="004D05F0"/>
    <w:rsid w:val="004D05FB"/>
    <w:rsid w:val="004D0630"/>
    <w:rsid w:val="004D0847"/>
    <w:rsid w:val="004D0A15"/>
    <w:rsid w:val="004D0B10"/>
    <w:rsid w:val="004D0B16"/>
    <w:rsid w:val="004D0CC4"/>
    <w:rsid w:val="004D0D2C"/>
    <w:rsid w:val="004D1070"/>
    <w:rsid w:val="004D10E0"/>
    <w:rsid w:val="004D121D"/>
    <w:rsid w:val="004D1289"/>
    <w:rsid w:val="004D12DF"/>
    <w:rsid w:val="004D14D1"/>
    <w:rsid w:val="004D152A"/>
    <w:rsid w:val="004D1562"/>
    <w:rsid w:val="004D166E"/>
    <w:rsid w:val="004D17A8"/>
    <w:rsid w:val="004D198C"/>
    <w:rsid w:val="004D1A77"/>
    <w:rsid w:val="004D1BAE"/>
    <w:rsid w:val="004D1BB0"/>
    <w:rsid w:val="004D1D42"/>
    <w:rsid w:val="004D1EB6"/>
    <w:rsid w:val="004D1EFC"/>
    <w:rsid w:val="004D203A"/>
    <w:rsid w:val="004D21CC"/>
    <w:rsid w:val="004D230D"/>
    <w:rsid w:val="004D2659"/>
    <w:rsid w:val="004D2680"/>
    <w:rsid w:val="004D2714"/>
    <w:rsid w:val="004D294C"/>
    <w:rsid w:val="004D2B11"/>
    <w:rsid w:val="004D2BD2"/>
    <w:rsid w:val="004D2C10"/>
    <w:rsid w:val="004D2D9E"/>
    <w:rsid w:val="004D2F26"/>
    <w:rsid w:val="004D301B"/>
    <w:rsid w:val="004D306C"/>
    <w:rsid w:val="004D315D"/>
    <w:rsid w:val="004D3171"/>
    <w:rsid w:val="004D31F9"/>
    <w:rsid w:val="004D32F3"/>
    <w:rsid w:val="004D3345"/>
    <w:rsid w:val="004D3459"/>
    <w:rsid w:val="004D34E0"/>
    <w:rsid w:val="004D35A2"/>
    <w:rsid w:val="004D3797"/>
    <w:rsid w:val="004D39B4"/>
    <w:rsid w:val="004D3B64"/>
    <w:rsid w:val="004D3C5F"/>
    <w:rsid w:val="004D3C9B"/>
    <w:rsid w:val="004D3D35"/>
    <w:rsid w:val="004D3EB9"/>
    <w:rsid w:val="004D3EBE"/>
    <w:rsid w:val="004D3EE6"/>
    <w:rsid w:val="004D3F9F"/>
    <w:rsid w:val="004D4207"/>
    <w:rsid w:val="004D4324"/>
    <w:rsid w:val="004D43DF"/>
    <w:rsid w:val="004D4493"/>
    <w:rsid w:val="004D454D"/>
    <w:rsid w:val="004D4619"/>
    <w:rsid w:val="004D477A"/>
    <w:rsid w:val="004D49A3"/>
    <w:rsid w:val="004D4A5F"/>
    <w:rsid w:val="004D4CD5"/>
    <w:rsid w:val="004D4D57"/>
    <w:rsid w:val="004D4E92"/>
    <w:rsid w:val="004D4EE6"/>
    <w:rsid w:val="004D4EF1"/>
    <w:rsid w:val="004D51F2"/>
    <w:rsid w:val="004D53AD"/>
    <w:rsid w:val="004D5485"/>
    <w:rsid w:val="004D5809"/>
    <w:rsid w:val="004D5994"/>
    <w:rsid w:val="004D5AB7"/>
    <w:rsid w:val="004D5B1A"/>
    <w:rsid w:val="004D5B27"/>
    <w:rsid w:val="004D5B74"/>
    <w:rsid w:val="004D5C64"/>
    <w:rsid w:val="004D5D2F"/>
    <w:rsid w:val="004D5D5A"/>
    <w:rsid w:val="004D5DB1"/>
    <w:rsid w:val="004D5DB9"/>
    <w:rsid w:val="004D5DFF"/>
    <w:rsid w:val="004D5EEC"/>
    <w:rsid w:val="004D5F6D"/>
    <w:rsid w:val="004D5FCF"/>
    <w:rsid w:val="004D6084"/>
    <w:rsid w:val="004D60C7"/>
    <w:rsid w:val="004D627A"/>
    <w:rsid w:val="004D6371"/>
    <w:rsid w:val="004D6695"/>
    <w:rsid w:val="004D6712"/>
    <w:rsid w:val="004D672D"/>
    <w:rsid w:val="004D69A1"/>
    <w:rsid w:val="004D69E9"/>
    <w:rsid w:val="004D6A31"/>
    <w:rsid w:val="004D6A8D"/>
    <w:rsid w:val="004D6E40"/>
    <w:rsid w:val="004D6F31"/>
    <w:rsid w:val="004D6F67"/>
    <w:rsid w:val="004D6F93"/>
    <w:rsid w:val="004D7349"/>
    <w:rsid w:val="004D7373"/>
    <w:rsid w:val="004D7436"/>
    <w:rsid w:val="004D7450"/>
    <w:rsid w:val="004D7498"/>
    <w:rsid w:val="004D7808"/>
    <w:rsid w:val="004D788C"/>
    <w:rsid w:val="004D78CB"/>
    <w:rsid w:val="004D7A4C"/>
    <w:rsid w:val="004D7B9F"/>
    <w:rsid w:val="004D7C41"/>
    <w:rsid w:val="004D7DF3"/>
    <w:rsid w:val="004D7E37"/>
    <w:rsid w:val="004D7E47"/>
    <w:rsid w:val="004D7F9E"/>
    <w:rsid w:val="004E0172"/>
    <w:rsid w:val="004E01CB"/>
    <w:rsid w:val="004E01F0"/>
    <w:rsid w:val="004E020D"/>
    <w:rsid w:val="004E0309"/>
    <w:rsid w:val="004E03EF"/>
    <w:rsid w:val="004E054B"/>
    <w:rsid w:val="004E0820"/>
    <w:rsid w:val="004E0891"/>
    <w:rsid w:val="004E0978"/>
    <w:rsid w:val="004E0A18"/>
    <w:rsid w:val="004E0A85"/>
    <w:rsid w:val="004E0AC8"/>
    <w:rsid w:val="004E0B79"/>
    <w:rsid w:val="004E0BA7"/>
    <w:rsid w:val="004E0C47"/>
    <w:rsid w:val="004E0D78"/>
    <w:rsid w:val="004E0EC6"/>
    <w:rsid w:val="004E0F87"/>
    <w:rsid w:val="004E0FD2"/>
    <w:rsid w:val="004E106B"/>
    <w:rsid w:val="004E10EA"/>
    <w:rsid w:val="004E113B"/>
    <w:rsid w:val="004E11A3"/>
    <w:rsid w:val="004E129F"/>
    <w:rsid w:val="004E1356"/>
    <w:rsid w:val="004E138B"/>
    <w:rsid w:val="004E15CE"/>
    <w:rsid w:val="004E1680"/>
    <w:rsid w:val="004E17A2"/>
    <w:rsid w:val="004E1904"/>
    <w:rsid w:val="004E1910"/>
    <w:rsid w:val="004E193C"/>
    <w:rsid w:val="004E1A1F"/>
    <w:rsid w:val="004E1AD6"/>
    <w:rsid w:val="004E1BE2"/>
    <w:rsid w:val="004E1C2A"/>
    <w:rsid w:val="004E1C4B"/>
    <w:rsid w:val="004E1C9D"/>
    <w:rsid w:val="004E1D1B"/>
    <w:rsid w:val="004E1D44"/>
    <w:rsid w:val="004E1F4E"/>
    <w:rsid w:val="004E23AB"/>
    <w:rsid w:val="004E23CA"/>
    <w:rsid w:val="004E2425"/>
    <w:rsid w:val="004E244F"/>
    <w:rsid w:val="004E245C"/>
    <w:rsid w:val="004E27A8"/>
    <w:rsid w:val="004E29C7"/>
    <w:rsid w:val="004E2B0F"/>
    <w:rsid w:val="004E2C09"/>
    <w:rsid w:val="004E2C22"/>
    <w:rsid w:val="004E2CE5"/>
    <w:rsid w:val="004E2D3B"/>
    <w:rsid w:val="004E2F02"/>
    <w:rsid w:val="004E307F"/>
    <w:rsid w:val="004E3136"/>
    <w:rsid w:val="004E3315"/>
    <w:rsid w:val="004E3482"/>
    <w:rsid w:val="004E3604"/>
    <w:rsid w:val="004E364F"/>
    <w:rsid w:val="004E3710"/>
    <w:rsid w:val="004E3AAD"/>
    <w:rsid w:val="004E3B5B"/>
    <w:rsid w:val="004E3CA7"/>
    <w:rsid w:val="004E3E0E"/>
    <w:rsid w:val="004E401B"/>
    <w:rsid w:val="004E40B4"/>
    <w:rsid w:val="004E421A"/>
    <w:rsid w:val="004E44B3"/>
    <w:rsid w:val="004E47E4"/>
    <w:rsid w:val="004E482D"/>
    <w:rsid w:val="004E4865"/>
    <w:rsid w:val="004E49E0"/>
    <w:rsid w:val="004E4A10"/>
    <w:rsid w:val="004E4B74"/>
    <w:rsid w:val="004E4C32"/>
    <w:rsid w:val="004E502E"/>
    <w:rsid w:val="004E508A"/>
    <w:rsid w:val="004E50C3"/>
    <w:rsid w:val="004E5107"/>
    <w:rsid w:val="004E52AA"/>
    <w:rsid w:val="004E572D"/>
    <w:rsid w:val="004E583C"/>
    <w:rsid w:val="004E58B0"/>
    <w:rsid w:val="004E5902"/>
    <w:rsid w:val="004E5A85"/>
    <w:rsid w:val="004E5AE9"/>
    <w:rsid w:val="004E5E38"/>
    <w:rsid w:val="004E5F55"/>
    <w:rsid w:val="004E60F8"/>
    <w:rsid w:val="004E6136"/>
    <w:rsid w:val="004E61B7"/>
    <w:rsid w:val="004E61C8"/>
    <w:rsid w:val="004E6250"/>
    <w:rsid w:val="004E6396"/>
    <w:rsid w:val="004E65D9"/>
    <w:rsid w:val="004E6800"/>
    <w:rsid w:val="004E683B"/>
    <w:rsid w:val="004E69A3"/>
    <w:rsid w:val="004E6A6E"/>
    <w:rsid w:val="004E6CE4"/>
    <w:rsid w:val="004E6DFD"/>
    <w:rsid w:val="004E6E8D"/>
    <w:rsid w:val="004E6F06"/>
    <w:rsid w:val="004E700E"/>
    <w:rsid w:val="004E7225"/>
    <w:rsid w:val="004E75EE"/>
    <w:rsid w:val="004E761F"/>
    <w:rsid w:val="004E7687"/>
    <w:rsid w:val="004E7726"/>
    <w:rsid w:val="004E7792"/>
    <w:rsid w:val="004E7998"/>
    <w:rsid w:val="004E7D83"/>
    <w:rsid w:val="004E7E93"/>
    <w:rsid w:val="004E7F6D"/>
    <w:rsid w:val="004F020C"/>
    <w:rsid w:val="004F0352"/>
    <w:rsid w:val="004F03D9"/>
    <w:rsid w:val="004F0603"/>
    <w:rsid w:val="004F0670"/>
    <w:rsid w:val="004F07E2"/>
    <w:rsid w:val="004F0890"/>
    <w:rsid w:val="004F0A67"/>
    <w:rsid w:val="004F0AA4"/>
    <w:rsid w:val="004F0B91"/>
    <w:rsid w:val="004F0BCE"/>
    <w:rsid w:val="004F0C33"/>
    <w:rsid w:val="004F0E5F"/>
    <w:rsid w:val="004F0EF9"/>
    <w:rsid w:val="004F0FDE"/>
    <w:rsid w:val="004F11F7"/>
    <w:rsid w:val="004F11FC"/>
    <w:rsid w:val="004F1269"/>
    <w:rsid w:val="004F12A0"/>
    <w:rsid w:val="004F1348"/>
    <w:rsid w:val="004F13B8"/>
    <w:rsid w:val="004F144E"/>
    <w:rsid w:val="004F1769"/>
    <w:rsid w:val="004F18CD"/>
    <w:rsid w:val="004F18F6"/>
    <w:rsid w:val="004F199F"/>
    <w:rsid w:val="004F1A72"/>
    <w:rsid w:val="004F1AB3"/>
    <w:rsid w:val="004F1BF2"/>
    <w:rsid w:val="004F1D93"/>
    <w:rsid w:val="004F1D9A"/>
    <w:rsid w:val="004F1F52"/>
    <w:rsid w:val="004F1F5C"/>
    <w:rsid w:val="004F1FB2"/>
    <w:rsid w:val="004F2232"/>
    <w:rsid w:val="004F2259"/>
    <w:rsid w:val="004F236D"/>
    <w:rsid w:val="004F255B"/>
    <w:rsid w:val="004F279D"/>
    <w:rsid w:val="004F2947"/>
    <w:rsid w:val="004F29D4"/>
    <w:rsid w:val="004F2A03"/>
    <w:rsid w:val="004F2A93"/>
    <w:rsid w:val="004F2B61"/>
    <w:rsid w:val="004F2BE8"/>
    <w:rsid w:val="004F2DB5"/>
    <w:rsid w:val="004F3150"/>
    <w:rsid w:val="004F315E"/>
    <w:rsid w:val="004F3167"/>
    <w:rsid w:val="004F320F"/>
    <w:rsid w:val="004F33D5"/>
    <w:rsid w:val="004F3439"/>
    <w:rsid w:val="004F360A"/>
    <w:rsid w:val="004F365D"/>
    <w:rsid w:val="004F3940"/>
    <w:rsid w:val="004F3985"/>
    <w:rsid w:val="004F39BD"/>
    <w:rsid w:val="004F3B12"/>
    <w:rsid w:val="004F3C9E"/>
    <w:rsid w:val="004F3D41"/>
    <w:rsid w:val="004F3D7B"/>
    <w:rsid w:val="004F4093"/>
    <w:rsid w:val="004F4198"/>
    <w:rsid w:val="004F42C0"/>
    <w:rsid w:val="004F42D3"/>
    <w:rsid w:val="004F455B"/>
    <w:rsid w:val="004F4896"/>
    <w:rsid w:val="004F4963"/>
    <w:rsid w:val="004F4970"/>
    <w:rsid w:val="004F49AE"/>
    <w:rsid w:val="004F4A52"/>
    <w:rsid w:val="004F4B71"/>
    <w:rsid w:val="004F4C0F"/>
    <w:rsid w:val="004F4D3A"/>
    <w:rsid w:val="004F4DB9"/>
    <w:rsid w:val="004F503B"/>
    <w:rsid w:val="004F52C8"/>
    <w:rsid w:val="004F54D5"/>
    <w:rsid w:val="004F54E8"/>
    <w:rsid w:val="004F5678"/>
    <w:rsid w:val="004F581B"/>
    <w:rsid w:val="004F5891"/>
    <w:rsid w:val="004F5973"/>
    <w:rsid w:val="004F5CC8"/>
    <w:rsid w:val="004F5D87"/>
    <w:rsid w:val="004F5F50"/>
    <w:rsid w:val="004F5F52"/>
    <w:rsid w:val="004F60B1"/>
    <w:rsid w:val="004F612E"/>
    <w:rsid w:val="004F6194"/>
    <w:rsid w:val="004F61E3"/>
    <w:rsid w:val="004F61FE"/>
    <w:rsid w:val="004F632C"/>
    <w:rsid w:val="004F647F"/>
    <w:rsid w:val="004F6596"/>
    <w:rsid w:val="004F6614"/>
    <w:rsid w:val="004F66C6"/>
    <w:rsid w:val="004F675C"/>
    <w:rsid w:val="004F6782"/>
    <w:rsid w:val="004F67B3"/>
    <w:rsid w:val="004F67B6"/>
    <w:rsid w:val="004F685F"/>
    <w:rsid w:val="004F68CD"/>
    <w:rsid w:val="004F6935"/>
    <w:rsid w:val="004F6A41"/>
    <w:rsid w:val="004F6B5B"/>
    <w:rsid w:val="004F6C60"/>
    <w:rsid w:val="004F6CB6"/>
    <w:rsid w:val="004F6D40"/>
    <w:rsid w:val="004F6D6C"/>
    <w:rsid w:val="004F6E25"/>
    <w:rsid w:val="004F6EB8"/>
    <w:rsid w:val="004F6FC7"/>
    <w:rsid w:val="004F70BB"/>
    <w:rsid w:val="004F714D"/>
    <w:rsid w:val="004F7265"/>
    <w:rsid w:val="004F7303"/>
    <w:rsid w:val="004F7344"/>
    <w:rsid w:val="004F7590"/>
    <w:rsid w:val="004F75BD"/>
    <w:rsid w:val="004F7922"/>
    <w:rsid w:val="004F7A5F"/>
    <w:rsid w:val="004F7CE2"/>
    <w:rsid w:val="004F7F8B"/>
    <w:rsid w:val="00500025"/>
    <w:rsid w:val="0050018A"/>
    <w:rsid w:val="0050018C"/>
    <w:rsid w:val="0050024D"/>
    <w:rsid w:val="005002AC"/>
    <w:rsid w:val="005002CF"/>
    <w:rsid w:val="0050042E"/>
    <w:rsid w:val="00500459"/>
    <w:rsid w:val="005004BC"/>
    <w:rsid w:val="005004C4"/>
    <w:rsid w:val="0050079B"/>
    <w:rsid w:val="005007C3"/>
    <w:rsid w:val="0050082F"/>
    <w:rsid w:val="00500A8E"/>
    <w:rsid w:val="00500AB8"/>
    <w:rsid w:val="00500AD8"/>
    <w:rsid w:val="00500B3A"/>
    <w:rsid w:val="00500C39"/>
    <w:rsid w:val="00500C5B"/>
    <w:rsid w:val="00500CA0"/>
    <w:rsid w:val="00500CF1"/>
    <w:rsid w:val="00500F6D"/>
    <w:rsid w:val="00500FC2"/>
    <w:rsid w:val="0050108A"/>
    <w:rsid w:val="00501364"/>
    <w:rsid w:val="005013A5"/>
    <w:rsid w:val="00501476"/>
    <w:rsid w:val="0050148D"/>
    <w:rsid w:val="005014FC"/>
    <w:rsid w:val="00501585"/>
    <w:rsid w:val="0050168C"/>
    <w:rsid w:val="005017E0"/>
    <w:rsid w:val="00501828"/>
    <w:rsid w:val="005018A5"/>
    <w:rsid w:val="00501943"/>
    <w:rsid w:val="00501B43"/>
    <w:rsid w:val="00501C6F"/>
    <w:rsid w:val="00501C73"/>
    <w:rsid w:val="00501CCD"/>
    <w:rsid w:val="00501D5C"/>
    <w:rsid w:val="00501D89"/>
    <w:rsid w:val="00501DB4"/>
    <w:rsid w:val="00501F10"/>
    <w:rsid w:val="00502129"/>
    <w:rsid w:val="005021EA"/>
    <w:rsid w:val="00502238"/>
    <w:rsid w:val="00502359"/>
    <w:rsid w:val="00502468"/>
    <w:rsid w:val="0050270B"/>
    <w:rsid w:val="005028CD"/>
    <w:rsid w:val="00502D70"/>
    <w:rsid w:val="005030B6"/>
    <w:rsid w:val="005032A4"/>
    <w:rsid w:val="00503319"/>
    <w:rsid w:val="00503446"/>
    <w:rsid w:val="0050356C"/>
    <w:rsid w:val="005036F9"/>
    <w:rsid w:val="00503905"/>
    <w:rsid w:val="00503A6B"/>
    <w:rsid w:val="00503AC0"/>
    <w:rsid w:val="00503BA9"/>
    <w:rsid w:val="00503BE1"/>
    <w:rsid w:val="00503BF9"/>
    <w:rsid w:val="00503C58"/>
    <w:rsid w:val="00503FC4"/>
    <w:rsid w:val="00504077"/>
    <w:rsid w:val="0050416A"/>
    <w:rsid w:val="005042F4"/>
    <w:rsid w:val="005043EF"/>
    <w:rsid w:val="0050444C"/>
    <w:rsid w:val="00504582"/>
    <w:rsid w:val="00504745"/>
    <w:rsid w:val="005047E3"/>
    <w:rsid w:val="00504C03"/>
    <w:rsid w:val="00504CC3"/>
    <w:rsid w:val="00504CF6"/>
    <w:rsid w:val="00504D69"/>
    <w:rsid w:val="00504DBA"/>
    <w:rsid w:val="00504EE9"/>
    <w:rsid w:val="00504F46"/>
    <w:rsid w:val="0050520C"/>
    <w:rsid w:val="0050525F"/>
    <w:rsid w:val="005052EB"/>
    <w:rsid w:val="00505552"/>
    <w:rsid w:val="00505589"/>
    <w:rsid w:val="005055A9"/>
    <w:rsid w:val="005055F9"/>
    <w:rsid w:val="00505896"/>
    <w:rsid w:val="00505A09"/>
    <w:rsid w:val="00505BB9"/>
    <w:rsid w:val="00505C87"/>
    <w:rsid w:val="0050607A"/>
    <w:rsid w:val="005060CF"/>
    <w:rsid w:val="00506169"/>
    <w:rsid w:val="00506176"/>
    <w:rsid w:val="00506184"/>
    <w:rsid w:val="005062C6"/>
    <w:rsid w:val="005064DE"/>
    <w:rsid w:val="0050668A"/>
    <w:rsid w:val="005067B3"/>
    <w:rsid w:val="00506964"/>
    <w:rsid w:val="00506A37"/>
    <w:rsid w:val="00506A52"/>
    <w:rsid w:val="00506B8C"/>
    <w:rsid w:val="00506C3F"/>
    <w:rsid w:val="00506CAD"/>
    <w:rsid w:val="00506CBB"/>
    <w:rsid w:val="00506CEB"/>
    <w:rsid w:val="00506D87"/>
    <w:rsid w:val="00506D9B"/>
    <w:rsid w:val="00506E11"/>
    <w:rsid w:val="00506E37"/>
    <w:rsid w:val="00506E9C"/>
    <w:rsid w:val="00506F56"/>
    <w:rsid w:val="0050700B"/>
    <w:rsid w:val="005072F5"/>
    <w:rsid w:val="005073F3"/>
    <w:rsid w:val="0050750E"/>
    <w:rsid w:val="00507652"/>
    <w:rsid w:val="0050791D"/>
    <w:rsid w:val="00507A5F"/>
    <w:rsid w:val="00507B90"/>
    <w:rsid w:val="00507C93"/>
    <w:rsid w:val="00507E2E"/>
    <w:rsid w:val="00507EAD"/>
    <w:rsid w:val="00507F5B"/>
    <w:rsid w:val="0051010E"/>
    <w:rsid w:val="005101A8"/>
    <w:rsid w:val="00510307"/>
    <w:rsid w:val="00510395"/>
    <w:rsid w:val="00510451"/>
    <w:rsid w:val="005104D2"/>
    <w:rsid w:val="00510517"/>
    <w:rsid w:val="005105A9"/>
    <w:rsid w:val="0051064A"/>
    <w:rsid w:val="0051073F"/>
    <w:rsid w:val="00510835"/>
    <w:rsid w:val="005108B9"/>
    <w:rsid w:val="005109E5"/>
    <w:rsid w:val="00510A0D"/>
    <w:rsid w:val="00510A53"/>
    <w:rsid w:val="00510B28"/>
    <w:rsid w:val="00510C53"/>
    <w:rsid w:val="00510E5B"/>
    <w:rsid w:val="00510E6F"/>
    <w:rsid w:val="00510EB0"/>
    <w:rsid w:val="005111B1"/>
    <w:rsid w:val="0051123B"/>
    <w:rsid w:val="00511281"/>
    <w:rsid w:val="005113E4"/>
    <w:rsid w:val="00511545"/>
    <w:rsid w:val="0051164D"/>
    <w:rsid w:val="00511709"/>
    <w:rsid w:val="00511834"/>
    <w:rsid w:val="00511897"/>
    <w:rsid w:val="00511A2E"/>
    <w:rsid w:val="00511DAB"/>
    <w:rsid w:val="005121BA"/>
    <w:rsid w:val="0051267C"/>
    <w:rsid w:val="0051270D"/>
    <w:rsid w:val="00512710"/>
    <w:rsid w:val="00512830"/>
    <w:rsid w:val="005129B0"/>
    <w:rsid w:val="00512CFB"/>
    <w:rsid w:val="00512D6C"/>
    <w:rsid w:val="00512EE0"/>
    <w:rsid w:val="00512EED"/>
    <w:rsid w:val="005130EA"/>
    <w:rsid w:val="0051312F"/>
    <w:rsid w:val="00513227"/>
    <w:rsid w:val="0051327D"/>
    <w:rsid w:val="005133E1"/>
    <w:rsid w:val="00513455"/>
    <w:rsid w:val="00513493"/>
    <w:rsid w:val="00513665"/>
    <w:rsid w:val="0051370E"/>
    <w:rsid w:val="0051392F"/>
    <w:rsid w:val="00513AF8"/>
    <w:rsid w:val="00513C64"/>
    <w:rsid w:val="00513CA0"/>
    <w:rsid w:val="00513E47"/>
    <w:rsid w:val="00513F7E"/>
    <w:rsid w:val="00513F89"/>
    <w:rsid w:val="005140C9"/>
    <w:rsid w:val="00514194"/>
    <w:rsid w:val="00514399"/>
    <w:rsid w:val="005144FB"/>
    <w:rsid w:val="005146AA"/>
    <w:rsid w:val="00514922"/>
    <w:rsid w:val="00514AED"/>
    <w:rsid w:val="00514BD4"/>
    <w:rsid w:val="00514F29"/>
    <w:rsid w:val="00514F39"/>
    <w:rsid w:val="00515036"/>
    <w:rsid w:val="0051546B"/>
    <w:rsid w:val="005155A5"/>
    <w:rsid w:val="00515618"/>
    <w:rsid w:val="00515629"/>
    <w:rsid w:val="0051572B"/>
    <w:rsid w:val="00515809"/>
    <w:rsid w:val="0051595F"/>
    <w:rsid w:val="00515A7E"/>
    <w:rsid w:val="00515A89"/>
    <w:rsid w:val="00515C49"/>
    <w:rsid w:val="00515DE3"/>
    <w:rsid w:val="00515F62"/>
    <w:rsid w:val="00516203"/>
    <w:rsid w:val="00516208"/>
    <w:rsid w:val="0051631B"/>
    <w:rsid w:val="00516399"/>
    <w:rsid w:val="0051655E"/>
    <w:rsid w:val="00516705"/>
    <w:rsid w:val="005167C8"/>
    <w:rsid w:val="00516932"/>
    <w:rsid w:val="005169E1"/>
    <w:rsid w:val="00516A20"/>
    <w:rsid w:val="00516A79"/>
    <w:rsid w:val="00516A85"/>
    <w:rsid w:val="00516AAD"/>
    <w:rsid w:val="00516C12"/>
    <w:rsid w:val="00516EFC"/>
    <w:rsid w:val="00516F6D"/>
    <w:rsid w:val="00516F8E"/>
    <w:rsid w:val="00516FB0"/>
    <w:rsid w:val="00517162"/>
    <w:rsid w:val="00517244"/>
    <w:rsid w:val="0051728A"/>
    <w:rsid w:val="005172CB"/>
    <w:rsid w:val="0051733F"/>
    <w:rsid w:val="00517498"/>
    <w:rsid w:val="00517592"/>
    <w:rsid w:val="00517653"/>
    <w:rsid w:val="005177EE"/>
    <w:rsid w:val="00517810"/>
    <w:rsid w:val="0051786C"/>
    <w:rsid w:val="0051796E"/>
    <w:rsid w:val="005179B2"/>
    <w:rsid w:val="005179EA"/>
    <w:rsid w:val="005179EF"/>
    <w:rsid w:val="00517D34"/>
    <w:rsid w:val="00517E6D"/>
    <w:rsid w:val="00517E7D"/>
    <w:rsid w:val="00517E80"/>
    <w:rsid w:val="00517EF8"/>
    <w:rsid w:val="00517F52"/>
    <w:rsid w:val="00517F58"/>
    <w:rsid w:val="0052009A"/>
    <w:rsid w:val="005200E3"/>
    <w:rsid w:val="005202E1"/>
    <w:rsid w:val="005203FD"/>
    <w:rsid w:val="0052045B"/>
    <w:rsid w:val="005204B3"/>
    <w:rsid w:val="0052059F"/>
    <w:rsid w:val="00520707"/>
    <w:rsid w:val="0052085A"/>
    <w:rsid w:val="00520900"/>
    <w:rsid w:val="005209E3"/>
    <w:rsid w:val="00520B56"/>
    <w:rsid w:val="00520CBE"/>
    <w:rsid w:val="00520D9E"/>
    <w:rsid w:val="00520DA0"/>
    <w:rsid w:val="00520DAF"/>
    <w:rsid w:val="00520F83"/>
    <w:rsid w:val="005211E8"/>
    <w:rsid w:val="00521281"/>
    <w:rsid w:val="005212AE"/>
    <w:rsid w:val="0052136C"/>
    <w:rsid w:val="00521469"/>
    <w:rsid w:val="0052157F"/>
    <w:rsid w:val="00521618"/>
    <w:rsid w:val="00521682"/>
    <w:rsid w:val="00521937"/>
    <w:rsid w:val="00521B11"/>
    <w:rsid w:val="00521B93"/>
    <w:rsid w:val="00521BA5"/>
    <w:rsid w:val="00521E3B"/>
    <w:rsid w:val="00521EB2"/>
    <w:rsid w:val="00521F9F"/>
    <w:rsid w:val="0052206F"/>
    <w:rsid w:val="00522100"/>
    <w:rsid w:val="005225ED"/>
    <w:rsid w:val="00522880"/>
    <w:rsid w:val="005228AC"/>
    <w:rsid w:val="00522933"/>
    <w:rsid w:val="00522A57"/>
    <w:rsid w:val="00522AEB"/>
    <w:rsid w:val="00522C1B"/>
    <w:rsid w:val="00522C48"/>
    <w:rsid w:val="00522C8E"/>
    <w:rsid w:val="00522C9C"/>
    <w:rsid w:val="00522E6E"/>
    <w:rsid w:val="00522EE5"/>
    <w:rsid w:val="00522F72"/>
    <w:rsid w:val="00522FE5"/>
    <w:rsid w:val="00522FF9"/>
    <w:rsid w:val="00523001"/>
    <w:rsid w:val="00523116"/>
    <w:rsid w:val="00523152"/>
    <w:rsid w:val="0052328F"/>
    <w:rsid w:val="0052329A"/>
    <w:rsid w:val="005232D0"/>
    <w:rsid w:val="00523592"/>
    <w:rsid w:val="005236F5"/>
    <w:rsid w:val="00523768"/>
    <w:rsid w:val="00523B33"/>
    <w:rsid w:val="00523B6B"/>
    <w:rsid w:val="00523D68"/>
    <w:rsid w:val="005240DF"/>
    <w:rsid w:val="00524111"/>
    <w:rsid w:val="005241AC"/>
    <w:rsid w:val="00524505"/>
    <w:rsid w:val="005245AA"/>
    <w:rsid w:val="00524616"/>
    <w:rsid w:val="0052472D"/>
    <w:rsid w:val="0052476A"/>
    <w:rsid w:val="0052477E"/>
    <w:rsid w:val="00524B7D"/>
    <w:rsid w:val="00524C5D"/>
    <w:rsid w:val="00524C86"/>
    <w:rsid w:val="00524E41"/>
    <w:rsid w:val="0052517C"/>
    <w:rsid w:val="005251C3"/>
    <w:rsid w:val="00525297"/>
    <w:rsid w:val="005254D0"/>
    <w:rsid w:val="0052559A"/>
    <w:rsid w:val="005255BA"/>
    <w:rsid w:val="00525749"/>
    <w:rsid w:val="005257B7"/>
    <w:rsid w:val="005257EE"/>
    <w:rsid w:val="00525979"/>
    <w:rsid w:val="00525C5E"/>
    <w:rsid w:val="00525DC9"/>
    <w:rsid w:val="00525E0B"/>
    <w:rsid w:val="005261DC"/>
    <w:rsid w:val="0052626D"/>
    <w:rsid w:val="005262B7"/>
    <w:rsid w:val="005262F2"/>
    <w:rsid w:val="0052638D"/>
    <w:rsid w:val="00526391"/>
    <w:rsid w:val="00526434"/>
    <w:rsid w:val="0052653A"/>
    <w:rsid w:val="00526683"/>
    <w:rsid w:val="005266BE"/>
    <w:rsid w:val="00526761"/>
    <w:rsid w:val="00526768"/>
    <w:rsid w:val="00526892"/>
    <w:rsid w:val="00526D0F"/>
    <w:rsid w:val="00526F2E"/>
    <w:rsid w:val="00527209"/>
    <w:rsid w:val="00527274"/>
    <w:rsid w:val="005273DD"/>
    <w:rsid w:val="00527659"/>
    <w:rsid w:val="00527787"/>
    <w:rsid w:val="005278D0"/>
    <w:rsid w:val="0052799A"/>
    <w:rsid w:val="005279E9"/>
    <w:rsid w:val="00527A1E"/>
    <w:rsid w:val="00527CBC"/>
    <w:rsid w:val="00527DFA"/>
    <w:rsid w:val="00527E8E"/>
    <w:rsid w:val="00527EDD"/>
    <w:rsid w:val="005300A8"/>
    <w:rsid w:val="0053026D"/>
    <w:rsid w:val="005302E9"/>
    <w:rsid w:val="005303F6"/>
    <w:rsid w:val="005306E0"/>
    <w:rsid w:val="005307D0"/>
    <w:rsid w:val="00530B76"/>
    <w:rsid w:val="00530D18"/>
    <w:rsid w:val="00530D8F"/>
    <w:rsid w:val="00530D96"/>
    <w:rsid w:val="00530DD5"/>
    <w:rsid w:val="00530E12"/>
    <w:rsid w:val="00530EC5"/>
    <w:rsid w:val="00531099"/>
    <w:rsid w:val="0053126A"/>
    <w:rsid w:val="005312CA"/>
    <w:rsid w:val="0053134E"/>
    <w:rsid w:val="00531477"/>
    <w:rsid w:val="0053162C"/>
    <w:rsid w:val="0053174A"/>
    <w:rsid w:val="0053178E"/>
    <w:rsid w:val="00531834"/>
    <w:rsid w:val="0053197F"/>
    <w:rsid w:val="005319F9"/>
    <w:rsid w:val="00531A74"/>
    <w:rsid w:val="00531AD3"/>
    <w:rsid w:val="00531B2F"/>
    <w:rsid w:val="00531BC0"/>
    <w:rsid w:val="00531BDD"/>
    <w:rsid w:val="00531C52"/>
    <w:rsid w:val="00531DC9"/>
    <w:rsid w:val="00531E12"/>
    <w:rsid w:val="00531E8C"/>
    <w:rsid w:val="00531EA5"/>
    <w:rsid w:val="00531F81"/>
    <w:rsid w:val="00531FAD"/>
    <w:rsid w:val="00531FBE"/>
    <w:rsid w:val="00531FEC"/>
    <w:rsid w:val="00532298"/>
    <w:rsid w:val="00532302"/>
    <w:rsid w:val="005323D1"/>
    <w:rsid w:val="00532440"/>
    <w:rsid w:val="00532648"/>
    <w:rsid w:val="005326EF"/>
    <w:rsid w:val="00532715"/>
    <w:rsid w:val="005327CB"/>
    <w:rsid w:val="00532819"/>
    <w:rsid w:val="00532846"/>
    <w:rsid w:val="00532AA1"/>
    <w:rsid w:val="00532AD2"/>
    <w:rsid w:val="00532B9A"/>
    <w:rsid w:val="00532B9E"/>
    <w:rsid w:val="00532E24"/>
    <w:rsid w:val="00532FBA"/>
    <w:rsid w:val="0053308D"/>
    <w:rsid w:val="005332C6"/>
    <w:rsid w:val="00533324"/>
    <w:rsid w:val="005333BA"/>
    <w:rsid w:val="0053340D"/>
    <w:rsid w:val="0053367D"/>
    <w:rsid w:val="00533834"/>
    <w:rsid w:val="00533889"/>
    <w:rsid w:val="005338BA"/>
    <w:rsid w:val="005338E6"/>
    <w:rsid w:val="0053392C"/>
    <w:rsid w:val="00533977"/>
    <w:rsid w:val="00533B11"/>
    <w:rsid w:val="00533B32"/>
    <w:rsid w:val="00533B5A"/>
    <w:rsid w:val="00533D89"/>
    <w:rsid w:val="00533DBE"/>
    <w:rsid w:val="00533E91"/>
    <w:rsid w:val="00533EED"/>
    <w:rsid w:val="00533FD6"/>
    <w:rsid w:val="00534018"/>
    <w:rsid w:val="0053410E"/>
    <w:rsid w:val="00534195"/>
    <w:rsid w:val="0053444C"/>
    <w:rsid w:val="005344B2"/>
    <w:rsid w:val="005345BF"/>
    <w:rsid w:val="005346CE"/>
    <w:rsid w:val="00534931"/>
    <w:rsid w:val="00534A44"/>
    <w:rsid w:val="00534AF8"/>
    <w:rsid w:val="00534B41"/>
    <w:rsid w:val="00534C21"/>
    <w:rsid w:val="00534C3C"/>
    <w:rsid w:val="00534D12"/>
    <w:rsid w:val="00534D61"/>
    <w:rsid w:val="00534EA7"/>
    <w:rsid w:val="00535035"/>
    <w:rsid w:val="0053507A"/>
    <w:rsid w:val="005350A7"/>
    <w:rsid w:val="005350D3"/>
    <w:rsid w:val="0053511E"/>
    <w:rsid w:val="005351AB"/>
    <w:rsid w:val="0053520F"/>
    <w:rsid w:val="0053528C"/>
    <w:rsid w:val="00535426"/>
    <w:rsid w:val="005355D9"/>
    <w:rsid w:val="00535620"/>
    <w:rsid w:val="0053564C"/>
    <w:rsid w:val="005356FE"/>
    <w:rsid w:val="00535833"/>
    <w:rsid w:val="00535890"/>
    <w:rsid w:val="00535B44"/>
    <w:rsid w:val="00535BD4"/>
    <w:rsid w:val="00535C60"/>
    <w:rsid w:val="00535D15"/>
    <w:rsid w:val="00535DA0"/>
    <w:rsid w:val="00535E80"/>
    <w:rsid w:val="00535F1C"/>
    <w:rsid w:val="00535F23"/>
    <w:rsid w:val="005363A8"/>
    <w:rsid w:val="005363AD"/>
    <w:rsid w:val="0053643D"/>
    <w:rsid w:val="00536565"/>
    <w:rsid w:val="0053656F"/>
    <w:rsid w:val="005365B5"/>
    <w:rsid w:val="005365D2"/>
    <w:rsid w:val="00536606"/>
    <w:rsid w:val="005366E5"/>
    <w:rsid w:val="005366E7"/>
    <w:rsid w:val="00536A9E"/>
    <w:rsid w:val="00536C21"/>
    <w:rsid w:val="00536D97"/>
    <w:rsid w:val="00536DFD"/>
    <w:rsid w:val="00537314"/>
    <w:rsid w:val="0053795A"/>
    <w:rsid w:val="00537976"/>
    <w:rsid w:val="00537997"/>
    <w:rsid w:val="005379D1"/>
    <w:rsid w:val="00537A44"/>
    <w:rsid w:val="00537BA2"/>
    <w:rsid w:val="00537BF1"/>
    <w:rsid w:val="00537C10"/>
    <w:rsid w:val="00537E17"/>
    <w:rsid w:val="00537EF6"/>
    <w:rsid w:val="00537FD6"/>
    <w:rsid w:val="00540041"/>
    <w:rsid w:val="00540054"/>
    <w:rsid w:val="005401C5"/>
    <w:rsid w:val="005403BC"/>
    <w:rsid w:val="0054057A"/>
    <w:rsid w:val="00540662"/>
    <w:rsid w:val="00540683"/>
    <w:rsid w:val="005406A1"/>
    <w:rsid w:val="005406AE"/>
    <w:rsid w:val="005406E2"/>
    <w:rsid w:val="00540A19"/>
    <w:rsid w:val="00540CB7"/>
    <w:rsid w:val="00540CCF"/>
    <w:rsid w:val="00540D6E"/>
    <w:rsid w:val="00540D95"/>
    <w:rsid w:val="00540EEE"/>
    <w:rsid w:val="00540F4D"/>
    <w:rsid w:val="00541329"/>
    <w:rsid w:val="00541334"/>
    <w:rsid w:val="0054138D"/>
    <w:rsid w:val="005413D0"/>
    <w:rsid w:val="0054142F"/>
    <w:rsid w:val="0054148D"/>
    <w:rsid w:val="00541498"/>
    <w:rsid w:val="005416DE"/>
    <w:rsid w:val="005416E5"/>
    <w:rsid w:val="005416E6"/>
    <w:rsid w:val="00541718"/>
    <w:rsid w:val="00541755"/>
    <w:rsid w:val="0054179B"/>
    <w:rsid w:val="0054190D"/>
    <w:rsid w:val="005419C8"/>
    <w:rsid w:val="00541A8E"/>
    <w:rsid w:val="00541B3C"/>
    <w:rsid w:val="00541D5E"/>
    <w:rsid w:val="00541D60"/>
    <w:rsid w:val="00541DB9"/>
    <w:rsid w:val="00541E6E"/>
    <w:rsid w:val="00541E9B"/>
    <w:rsid w:val="00541EBE"/>
    <w:rsid w:val="00541FE6"/>
    <w:rsid w:val="00542108"/>
    <w:rsid w:val="00542356"/>
    <w:rsid w:val="0054246C"/>
    <w:rsid w:val="005424C6"/>
    <w:rsid w:val="00542647"/>
    <w:rsid w:val="00542695"/>
    <w:rsid w:val="0054280D"/>
    <w:rsid w:val="00542825"/>
    <w:rsid w:val="005428D2"/>
    <w:rsid w:val="00542903"/>
    <w:rsid w:val="00542A07"/>
    <w:rsid w:val="00542B2A"/>
    <w:rsid w:val="00542BD0"/>
    <w:rsid w:val="00542C6D"/>
    <w:rsid w:val="00542D99"/>
    <w:rsid w:val="00542DCE"/>
    <w:rsid w:val="00542F8F"/>
    <w:rsid w:val="005430FD"/>
    <w:rsid w:val="005431F1"/>
    <w:rsid w:val="00543221"/>
    <w:rsid w:val="0054332C"/>
    <w:rsid w:val="00543689"/>
    <w:rsid w:val="005436ED"/>
    <w:rsid w:val="00543731"/>
    <w:rsid w:val="00543745"/>
    <w:rsid w:val="0054389A"/>
    <w:rsid w:val="005438E5"/>
    <w:rsid w:val="005438F1"/>
    <w:rsid w:val="0054393E"/>
    <w:rsid w:val="00543996"/>
    <w:rsid w:val="00543A2D"/>
    <w:rsid w:val="00543A89"/>
    <w:rsid w:val="00543CFE"/>
    <w:rsid w:val="0054412B"/>
    <w:rsid w:val="00544142"/>
    <w:rsid w:val="005441B1"/>
    <w:rsid w:val="0054430C"/>
    <w:rsid w:val="0054436D"/>
    <w:rsid w:val="00544381"/>
    <w:rsid w:val="00544536"/>
    <w:rsid w:val="005445A9"/>
    <w:rsid w:val="005448F0"/>
    <w:rsid w:val="00544925"/>
    <w:rsid w:val="00544931"/>
    <w:rsid w:val="00544A13"/>
    <w:rsid w:val="00544A4E"/>
    <w:rsid w:val="00544A6E"/>
    <w:rsid w:val="00544A7F"/>
    <w:rsid w:val="00544B92"/>
    <w:rsid w:val="00544BE5"/>
    <w:rsid w:val="00544CC7"/>
    <w:rsid w:val="00544D1C"/>
    <w:rsid w:val="00544D39"/>
    <w:rsid w:val="00544E7C"/>
    <w:rsid w:val="00544F2C"/>
    <w:rsid w:val="00545055"/>
    <w:rsid w:val="00545241"/>
    <w:rsid w:val="0054535F"/>
    <w:rsid w:val="0054537F"/>
    <w:rsid w:val="005458DE"/>
    <w:rsid w:val="00545A6F"/>
    <w:rsid w:val="00545A9C"/>
    <w:rsid w:val="00545AB6"/>
    <w:rsid w:val="00545C4D"/>
    <w:rsid w:val="00545C98"/>
    <w:rsid w:val="00545CA5"/>
    <w:rsid w:val="00545E06"/>
    <w:rsid w:val="00545EBE"/>
    <w:rsid w:val="00545FB1"/>
    <w:rsid w:val="00546125"/>
    <w:rsid w:val="00546467"/>
    <w:rsid w:val="005467C8"/>
    <w:rsid w:val="00546A2D"/>
    <w:rsid w:val="00546B24"/>
    <w:rsid w:val="00546BAC"/>
    <w:rsid w:val="00546CCB"/>
    <w:rsid w:val="00546D39"/>
    <w:rsid w:val="0054700B"/>
    <w:rsid w:val="0054705C"/>
    <w:rsid w:val="005470FA"/>
    <w:rsid w:val="0054734C"/>
    <w:rsid w:val="00547428"/>
    <w:rsid w:val="00547548"/>
    <w:rsid w:val="005475F8"/>
    <w:rsid w:val="005477D7"/>
    <w:rsid w:val="005477E0"/>
    <w:rsid w:val="00547894"/>
    <w:rsid w:val="00547996"/>
    <w:rsid w:val="005479C1"/>
    <w:rsid w:val="00547A3C"/>
    <w:rsid w:val="00547A6F"/>
    <w:rsid w:val="00547A73"/>
    <w:rsid w:val="00547A8E"/>
    <w:rsid w:val="00547BFA"/>
    <w:rsid w:val="00547CB0"/>
    <w:rsid w:val="00547E84"/>
    <w:rsid w:val="00547EB1"/>
    <w:rsid w:val="005500C5"/>
    <w:rsid w:val="00550258"/>
    <w:rsid w:val="00550289"/>
    <w:rsid w:val="0055030B"/>
    <w:rsid w:val="00550392"/>
    <w:rsid w:val="00550451"/>
    <w:rsid w:val="00550629"/>
    <w:rsid w:val="0055079B"/>
    <w:rsid w:val="005508D7"/>
    <w:rsid w:val="005509D9"/>
    <w:rsid w:val="00550B32"/>
    <w:rsid w:val="00550BE2"/>
    <w:rsid w:val="00550D07"/>
    <w:rsid w:val="00550D1B"/>
    <w:rsid w:val="00550DC5"/>
    <w:rsid w:val="005510F4"/>
    <w:rsid w:val="005511D7"/>
    <w:rsid w:val="005511E1"/>
    <w:rsid w:val="00551257"/>
    <w:rsid w:val="0055126C"/>
    <w:rsid w:val="0055127D"/>
    <w:rsid w:val="005513E9"/>
    <w:rsid w:val="005513EB"/>
    <w:rsid w:val="00551644"/>
    <w:rsid w:val="00551740"/>
    <w:rsid w:val="005517A3"/>
    <w:rsid w:val="005518D7"/>
    <w:rsid w:val="0055193A"/>
    <w:rsid w:val="00551A6A"/>
    <w:rsid w:val="0055205D"/>
    <w:rsid w:val="005521BC"/>
    <w:rsid w:val="00552245"/>
    <w:rsid w:val="00552257"/>
    <w:rsid w:val="00552299"/>
    <w:rsid w:val="0055258F"/>
    <w:rsid w:val="005526AB"/>
    <w:rsid w:val="00552753"/>
    <w:rsid w:val="0055279B"/>
    <w:rsid w:val="00552910"/>
    <w:rsid w:val="0055291F"/>
    <w:rsid w:val="0055292C"/>
    <w:rsid w:val="005529E7"/>
    <w:rsid w:val="00552BAE"/>
    <w:rsid w:val="00552C8E"/>
    <w:rsid w:val="00552CB9"/>
    <w:rsid w:val="00552E5B"/>
    <w:rsid w:val="00552F56"/>
    <w:rsid w:val="00552FD8"/>
    <w:rsid w:val="005530F5"/>
    <w:rsid w:val="00553217"/>
    <w:rsid w:val="005532C7"/>
    <w:rsid w:val="005532EA"/>
    <w:rsid w:val="005534B6"/>
    <w:rsid w:val="00553578"/>
    <w:rsid w:val="00553776"/>
    <w:rsid w:val="0055378B"/>
    <w:rsid w:val="00553CAF"/>
    <w:rsid w:val="00553D84"/>
    <w:rsid w:val="005541C6"/>
    <w:rsid w:val="005545DB"/>
    <w:rsid w:val="005546D6"/>
    <w:rsid w:val="00554721"/>
    <w:rsid w:val="00554725"/>
    <w:rsid w:val="0055476C"/>
    <w:rsid w:val="005547B3"/>
    <w:rsid w:val="005547C9"/>
    <w:rsid w:val="00554843"/>
    <w:rsid w:val="00554895"/>
    <w:rsid w:val="005548B8"/>
    <w:rsid w:val="0055491D"/>
    <w:rsid w:val="00554AC9"/>
    <w:rsid w:val="00554C94"/>
    <w:rsid w:val="00554F28"/>
    <w:rsid w:val="00554F80"/>
    <w:rsid w:val="00554F9E"/>
    <w:rsid w:val="00554FDB"/>
    <w:rsid w:val="00555039"/>
    <w:rsid w:val="00555094"/>
    <w:rsid w:val="005551D5"/>
    <w:rsid w:val="005552A0"/>
    <w:rsid w:val="005552E7"/>
    <w:rsid w:val="005552EF"/>
    <w:rsid w:val="005554CF"/>
    <w:rsid w:val="005554E2"/>
    <w:rsid w:val="0055554A"/>
    <w:rsid w:val="00555656"/>
    <w:rsid w:val="005556AB"/>
    <w:rsid w:val="005557BC"/>
    <w:rsid w:val="005558A8"/>
    <w:rsid w:val="005558BE"/>
    <w:rsid w:val="00555B40"/>
    <w:rsid w:val="00555C9E"/>
    <w:rsid w:val="00555CBD"/>
    <w:rsid w:val="00555D15"/>
    <w:rsid w:val="00555D6F"/>
    <w:rsid w:val="00555E55"/>
    <w:rsid w:val="005560A4"/>
    <w:rsid w:val="005560F7"/>
    <w:rsid w:val="0055636F"/>
    <w:rsid w:val="00556439"/>
    <w:rsid w:val="00556535"/>
    <w:rsid w:val="005565CA"/>
    <w:rsid w:val="005566B7"/>
    <w:rsid w:val="0055687D"/>
    <w:rsid w:val="00556983"/>
    <w:rsid w:val="00556A05"/>
    <w:rsid w:val="00556CDE"/>
    <w:rsid w:val="00556CE9"/>
    <w:rsid w:val="00556D6F"/>
    <w:rsid w:val="00556E58"/>
    <w:rsid w:val="00556FD4"/>
    <w:rsid w:val="0055705D"/>
    <w:rsid w:val="005571AD"/>
    <w:rsid w:val="005571FE"/>
    <w:rsid w:val="00557334"/>
    <w:rsid w:val="0055742C"/>
    <w:rsid w:val="00557434"/>
    <w:rsid w:val="005575AC"/>
    <w:rsid w:val="00557713"/>
    <w:rsid w:val="00557768"/>
    <w:rsid w:val="00557788"/>
    <w:rsid w:val="00557840"/>
    <w:rsid w:val="005578C6"/>
    <w:rsid w:val="00557924"/>
    <w:rsid w:val="00557C53"/>
    <w:rsid w:val="00557C8E"/>
    <w:rsid w:val="00557CA5"/>
    <w:rsid w:val="00557CF7"/>
    <w:rsid w:val="00557DD0"/>
    <w:rsid w:val="00557EF1"/>
    <w:rsid w:val="00560005"/>
    <w:rsid w:val="005600E5"/>
    <w:rsid w:val="00560203"/>
    <w:rsid w:val="0056021E"/>
    <w:rsid w:val="005602B1"/>
    <w:rsid w:val="00560359"/>
    <w:rsid w:val="00560364"/>
    <w:rsid w:val="005603BB"/>
    <w:rsid w:val="005603D5"/>
    <w:rsid w:val="00560419"/>
    <w:rsid w:val="00560572"/>
    <w:rsid w:val="005605F5"/>
    <w:rsid w:val="005605F8"/>
    <w:rsid w:val="0056068C"/>
    <w:rsid w:val="00560765"/>
    <w:rsid w:val="005607B4"/>
    <w:rsid w:val="00560A4C"/>
    <w:rsid w:val="00560CEC"/>
    <w:rsid w:val="00560EC6"/>
    <w:rsid w:val="00560F43"/>
    <w:rsid w:val="00560F58"/>
    <w:rsid w:val="005610FC"/>
    <w:rsid w:val="005610FD"/>
    <w:rsid w:val="0056128B"/>
    <w:rsid w:val="005612BF"/>
    <w:rsid w:val="005614B2"/>
    <w:rsid w:val="005614C7"/>
    <w:rsid w:val="0056159E"/>
    <w:rsid w:val="00561671"/>
    <w:rsid w:val="005616EF"/>
    <w:rsid w:val="00561747"/>
    <w:rsid w:val="005617AC"/>
    <w:rsid w:val="00561B10"/>
    <w:rsid w:val="00561BF5"/>
    <w:rsid w:val="00561C5A"/>
    <w:rsid w:val="00561C76"/>
    <w:rsid w:val="00561CC4"/>
    <w:rsid w:val="00561FCD"/>
    <w:rsid w:val="00562004"/>
    <w:rsid w:val="005620A8"/>
    <w:rsid w:val="005622FB"/>
    <w:rsid w:val="00562378"/>
    <w:rsid w:val="00562602"/>
    <w:rsid w:val="0056287B"/>
    <w:rsid w:val="005629C1"/>
    <w:rsid w:val="00562BE6"/>
    <w:rsid w:val="00562CF7"/>
    <w:rsid w:val="00562DC0"/>
    <w:rsid w:val="00562E73"/>
    <w:rsid w:val="005635DF"/>
    <w:rsid w:val="0056364E"/>
    <w:rsid w:val="00563728"/>
    <w:rsid w:val="00563776"/>
    <w:rsid w:val="0056385E"/>
    <w:rsid w:val="00563BA0"/>
    <w:rsid w:val="00563BB8"/>
    <w:rsid w:val="00563D5B"/>
    <w:rsid w:val="00563D5F"/>
    <w:rsid w:val="00563EC9"/>
    <w:rsid w:val="00563FBF"/>
    <w:rsid w:val="0056400D"/>
    <w:rsid w:val="0056410A"/>
    <w:rsid w:val="00564183"/>
    <w:rsid w:val="00564259"/>
    <w:rsid w:val="00564345"/>
    <w:rsid w:val="00564375"/>
    <w:rsid w:val="005644F8"/>
    <w:rsid w:val="00564553"/>
    <w:rsid w:val="00564608"/>
    <w:rsid w:val="005646A0"/>
    <w:rsid w:val="00564903"/>
    <w:rsid w:val="00564941"/>
    <w:rsid w:val="005649BD"/>
    <w:rsid w:val="00564AA6"/>
    <w:rsid w:val="00564ACB"/>
    <w:rsid w:val="00564D3C"/>
    <w:rsid w:val="00564E71"/>
    <w:rsid w:val="00564EFE"/>
    <w:rsid w:val="0056518C"/>
    <w:rsid w:val="005651E6"/>
    <w:rsid w:val="005653B7"/>
    <w:rsid w:val="005653DE"/>
    <w:rsid w:val="005654F9"/>
    <w:rsid w:val="005657C3"/>
    <w:rsid w:val="005659E6"/>
    <w:rsid w:val="00565AA2"/>
    <w:rsid w:val="00565CAF"/>
    <w:rsid w:val="00565E63"/>
    <w:rsid w:val="0056601C"/>
    <w:rsid w:val="00566021"/>
    <w:rsid w:val="00566045"/>
    <w:rsid w:val="00566130"/>
    <w:rsid w:val="00566181"/>
    <w:rsid w:val="0056623E"/>
    <w:rsid w:val="00566378"/>
    <w:rsid w:val="0056675E"/>
    <w:rsid w:val="00566866"/>
    <w:rsid w:val="005668AD"/>
    <w:rsid w:val="005668FE"/>
    <w:rsid w:val="0056695E"/>
    <w:rsid w:val="00566975"/>
    <w:rsid w:val="005669AC"/>
    <w:rsid w:val="00566AC4"/>
    <w:rsid w:val="00566AF3"/>
    <w:rsid w:val="00566B43"/>
    <w:rsid w:val="00566B8E"/>
    <w:rsid w:val="00566BAE"/>
    <w:rsid w:val="00566C62"/>
    <w:rsid w:val="00566C89"/>
    <w:rsid w:val="00566D6A"/>
    <w:rsid w:val="00567000"/>
    <w:rsid w:val="00567006"/>
    <w:rsid w:val="00567115"/>
    <w:rsid w:val="00567196"/>
    <w:rsid w:val="005671D9"/>
    <w:rsid w:val="0056739F"/>
    <w:rsid w:val="005674D7"/>
    <w:rsid w:val="00567526"/>
    <w:rsid w:val="005677CC"/>
    <w:rsid w:val="0056784D"/>
    <w:rsid w:val="00567A29"/>
    <w:rsid w:val="00567A75"/>
    <w:rsid w:val="00567AED"/>
    <w:rsid w:val="00567B38"/>
    <w:rsid w:val="00567B9E"/>
    <w:rsid w:val="00567CFA"/>
    <w:rsid w:val="00567E25"/>
    <w:rsid w:val="00567E27"/>
    <w:rsid w:val="00567E97"/>
    <w:rsid w:val="00570264"/>
    <w:rsid w:val="005704D8"/>
    <w:rsid w:val="005704E5"/>
    <w:rsid w:val="00570523"/>
    <w:rsid w:val="005705AB"/>
    <w:rsid w:val="00570620"/>
    <w:rsid w:val="005707AC"/>
    <w:rsid w:val="00570801"/>
    <w:rsid w:val="0057083F"/>
    <w:rsid w:val="005708D0"/>
    <w:rsid w:val="00570A23"/>
    <w:rsid w:val="00570B2D"/>
    <w:rsid w:val="00570C43"/>
    <w:rsid w:val="00570CC0"/>
    <w:rsid w:val="00570CD3"/>
    <w:rsid w:val="00570DC6"/>
    <w:rsid w:val="0057111C"/>
    <w:rsid w:val="00571217"/>
    <w:rsid w:val="00571247"/>
    <w:rsid w:val="0057125A"/>
    <w:rsid w:val="0057144F"/>
    <w:rsid w:val="00571540"/>
    <w:rsid w:val="005718C4"/>
    <w:rsid w:val="00571BAB"/>
    <w:rsid w:val="00571BF2"/>
    <w:rsid w:val="00571C25"/>
    <w:rsid w:val="00571E81"/>
    <w:rsid w:val="00571EA4"/>
    <w:rsid w:val="00571F0F"/>
    <w:rsid w:val="00571F4D"/>
    <w:rsid w:val="00572439"/>
    <w:rsid w:val="0057258A"/>
    <w:rsid w:val="00572629"/>
    <w:rsid w:val="005727FD"/>
    <w:rsid w:val="00572941"/>
    <w:rsid w:val="00572C24"/>
    <w:rsid w:val="00572C37"/>
    <w:rsid w:val="00572C8B"/>
    <w:rsid w:val="00572C8C"/>
    <w:rsid w:val="005731EA"/>
    <w:rsid w:val="00573248"/>
    <w:rsid w:val="0057326E"/>
    <w:rsid w:val="005732C7"/>
    <w:rsid w:val="005734A4"/>
    <w:rsid w:val="00573790"/>
    <w:rsid w:val="005737B4"/>
    <w:rsid w:val="00573838"/>
    <w:rsid w:val="005738C2"/>
    <w:rsid w:val="00573968"/>
    <w:rsid w:val="005739ED"/>
    <w:rsid w:val="00573C68"/>
    <w:rsid w:val="00573DD9"/>
    <w:rsid w:val="00573DE4"/>
    <w:rsid w:val="00573E6A"/>
    <w:rsid w:val="00573E6B"/>
    <w:rsid w:val="00573EEB"/>
    <w:rsid w:val="005740D0"/>
    <w:rsid w:val="00574119"/>
    <w:rsid w:val="005743BE"/>
    <w:rsid w:val="00574636"/>
    <w:rsid w:val="00574776"/>
    <w:rsid w:val="00574791"/>
    <w:rsid w:val="0057481A"/>
    <w:rsid w:val="00574836"/>
    <w:rsid w:val="00574900"/>
    <w:rsid w:val="00574AA6"/>
    <w:rsid w:val="00574B14"/>
    <w:rsid w:val="00574B82"/>
    <w:rsid w:val="00574C1F"/>
    <w:rsid w:val="00574D21"/>
    <w:rsid w:val="00574E28"/>
    <w:rsid w:val="00574EC7"/>
    <w:rsid w:val="005750FB"/>
    <w:rsid w:val="00575194"/>
    <w:rsid w:val="005753B2"/>
    <w:rsid w:val="005753D8"/>
    <w:rsid w:val="005754C2"/>
    <w:rsid w:val="00575622"/>
    <w:rsid w:val="005756B2"/>
    <w:rsid w:val="005756F6"/>
    <w:rsid w:val="00575739"/>
    <w:rsid w:val="0057580A"/>
    <w:rsid w:val="0057590E"/>
    <w:rsid w:val="005759BA"/>
    <w:rsid w:val="00575ADB"/>
    <w:rsid w:val="00575C4C"/>
    <w:rsid w:val="00575F36"/>
    <w:rsid w:val="00575F45"/>
    <w:rsid w:val="00575F5E"/>
    <w:rsid w:val="00575FEB"/>
    <w:rsid w:val="00576076"/>
    <w:rsid w:val="0057625E"/>
    <w:rsid w:val="00576510"/>
    <w:rsid w:val="0057654F"/>
    <w:rsid w:val="0057694B"/>
    <w:rsid w:val="0057694F"/>
    <w:rsid w:val="005769CC"/>
    <w:rsid w:val="00576A60"/>
    <w:rsid w:val="00576E1C"/>
    <w:rsid w:val="00576F14"/>
    <w:rsid w:val="00576FDE"/>
    <w:rsid w:val="0057717F"/>
    <w:rsid w:val="00577396"/>
    <w:rsid w:val="005773A2"/>
    <w:rsid w:val="005774A8"/>
    <w:rsid w:val="0057756A"/>
    <w:rsid w:val="005775B9"/>
    <w:rsid w:val="0057760F"/>
    <w:rsid w:val="005776A8"/>
    <w:rsid w:val="0057771E"/>
    <w:rsid w:val="00577842"/>
    <w:rsid w:val="005779A2"/>
    <w:rsid w:val="00577C43"/>
    <w:rsid w:val="00580047"/>
    <w:rsid w:val="00580066"/>
    <w:rsid w:val="0058033E"/>
    <w:rsid w:val="00580439"/>
    <w:rsid w:val="00580509"/>
    <w:rsid w:val="00580862"/>
    <w:rsid w:val="0058087B"/>
    <w:rsid w:val="005808E2"/>
    <w:rsid w:val="00580941"/>
    <w:rsid w:val="00580CD6"/>
    <w:rsid w:val="00580E6E"/>
    <w:rsid w:val="0058100D"/>
    <w:rsid w:val="00581081"/>
    <w:rsid w:val="00581298"/>
    <w:rsid w:val="005812B5"/>
    <w:rsid w:val="005812CC"/>
    <w:rsid w:val="0058141E"/>
    <w:rsid w:val="00581526"/>
    <w:rsid w:val="00581777"/>
    <w:rsid w:val="00581851"/>
    <w:rsid w:val="00581B04"/>
    <w:rsid w:val="00581B10"/>
    <w:rsid w:val="00581B82"/>
    <w:rsid w:val="00581B88"/>
    <w:rsid w:val="00581C45"/>
    <w:rsid w:val="00581DCF"/>
    <w:rsid w:val="00581ED0"/>
    <w:rsid w:val="00581FFE"/>
    <w:rsid w:val="00582348"/>
    <w:rsid w:val="00582379"/>
    <w:rsid w:val="0058237E"/>
    <w:rsid w:val="005824BA"/>
    <w:rsid w:val="005824E9"/>
    <w:rsid w:val="005826A1"/>
    <w:rsid w:val="00582759"/>
    <w:rsid w:val="00582817"/>
    <w:rsid w:val="00582864"/>
    <w:rsid w:val="00582883"/>
    <w:rsid w:val="005829E3"/>
    <w:rsid w:val="00582B02"/>
    <w:rsid w:val="00582D10"/>
    <w:rsid w:val="00582DF8"/>
    <w:rsid w:val="00583076"/>
    <w:rsid w:val="005832EA"/>
    <w:rsid w:val="005833D1"/>
    <w:rsid w:val="0058351D"/>
    <w:rsid w:val="0058361D"/>
    <w:rsid w:val="00583668"/>
    <w:rsid w:val="005836E6"/>
    <w:rsid w:val="0058384A"/>
    <w:rsid w:val="00583918"/>
    <w:rsid w:val="00583BC2"/>
    <w:rsid w:val="00583BD1"/>
    <w:rsid w:val="00583C65"/>
    <w:rsid w:val="00583D6A"/>
    <w:rsid w:val="00583D9A"/>
    <w:rsid w:val="00583EB5"/>
    <w:rsid w:val="00583ECA"/>
    <w:rsid w:val="00584169"/>
    <w:rsid w:val="005843E2"/>
    <w:rsid w:val="005844E1"/>
    <w:rsid w:val="00584584"/>
    <w:rsid w:val="005847B1"/>
    <w:rsid w:val="0058498A"/>
    <w:rsid w:val="00584A36"/>
    <w:rsid w:val="00584B2F"/>
    <w:rsid w:val="00584B42"/>
    <w:rsid w:val="00584C05"/>
    <w:rsid w:val="00584DF0"/>
    <w:rsid w:val="00584EEC"/>
    <w:rsid w:val="00585013"/>
    <w:rsid w:val="00585020"/>
    <w:rsid w:val="00585135"/>
    <w:rsid w:val="005852F7"/>
    <w:rsid w:val="00585497"/>
    <w:rsid w:val="00585501"/>
    <w:rsid w:val="0058556F"/>
    <w:rsid w:val="00585677"/>
    <w:rsid w:val="00585997"/>
    <w:rsid w:val="005859FE"/>
    <w:rsid w:val="00585CE6"/>
    <w:rsid w:val="00585F1E"/>
    <w:rsid w:val="00585FD7"/>
    <w:rsid w:val="00586266"/>
    <w:rsid w:val="00586A5E"/>
    <w:rsid w:val="00586AD3"/>
    <w:rsid w:val="00586B98"/>
    <w:rsid w:val="00586BC7"/>
    <w:rsid w:val="00586C79"/>
    <w:rsid w:val="00586DEC"/>
    <w:rsid w:val="00586E42"/>
    <w:rsid w:val="00586E8D"/>
    <w:rsid w:val="00586EB8"/>
    <w:rsid w:val="00586EF8"/>
    <w:rsid w:val="00587071"/>
    <w:rsid w:val="005870FA"/>
    <w:rsid w:val="0058714A"/>
    <w:rsid w:val="0058720C"/>
    <w:rsid w:val="005872A9"/>
    <w:rsid w:val="00587737"/>
    <w:rsid w:val="005877B0"/>
    <w:rsid w:val="005878F2"/>
    <w:rsid w:val="00587A33"/>
    <w:rsid w:val="00587A96"/>
    <w:rsid w:val="00587BA0"/>
    <w:rsid w:val="00587BF4"/>
    <w:rsid w:val="00587C88"/>
    <w:rsid w:val="00587CD6"/>
    <w:rsid w:val="00587EAB"/>
    <w:rsid w:val="005900BB"/>
    <w:rsid w:val="005900EF"/>
    <w:rsid w:val="00590105"/>
    <w:rsid w:val="0059015C"/>
    <w:rsid w:val="005901AB"/>
    <w:rsid w:val="00590232"/>
    <w:rsid w:val="0059026E"/>
    <w:rsid w:val="0059040A"/>
    <w:rsid w:val="005904B1"/>
    <w:rsid w:val="005904D3"/>
    <w:rsid w:val="005905D0"/>
    <w:rsid w:val="0059078C"/>
    <w:rsid w:val="005907E6"/>
    <w:rsid w:val="005908ED"/>
    <w:rsid w:val="00590A79"/>
    <w:rsid w:val="00590B6F"/>
    <w:rsid w:val="00590E74"/>
    <w:rsid w:val="00590E8A"/>
    <w:rsid w:val="005911AC"/>
    <w:rsid w:val="0059126A"/>
    <w:rsid w:val="005912E9"/>
    <w:rsid w:val="00591355"/>
    <w:rsid w:val="005914CF"/>
    <w:rsid w:val="0059152B"/>
    <w:rsid w:val="005916F0"/>
    <w:rsid w:val="00591AEF"/>
    <w:rsid w:val="00591B24"/>
    <w:rsid w:val="00591CB9"/>
    <w:rsid w:val="00591E13"/>
    <w:rsid w:val="00591EBD"/>
    <w:rsid w:val="00591F0D"/>
    <w:rsid w:val="00591FBC"/>
    <w:rsid w:val="0059204F"/>
    <w:rsid w:val="0059207A"/>
    <w:rsid w:val="005920BB"/>
    <w:rsid w:val="0059219A"/>
    <w:rsid w:val="00592215"/>
    <w:rsid w:val="00592268"/>
    <w:rsid w:val="005922E5"/>
    <w:rsid w:val="00592324"/>
    <w:rsid w:val="005923CD"/>
    <w:rsid w:val="0059259E"/>
    <w:rsid w:val="00592738"/>
    <w:rsid w:val="0059296C"/>
    <w:rsid w:val="005929DC"/>
    <w:rsid w:val="00592A8C"/>
    <w:rsid w:val="00592A96"/>
    <w:rsid w:val="00592C91"/>
    <w:rsid w:val="00592F01"/>
    <w:rsid w:val="00592FE1"/>
    <w:rsid w:val="00593173"/>
    <w:rsid w:val="00593319"/>
    <w:rsid w:val="00593363"/>
    <w:rsid w:val="0059339F"/>
    <w:rsid w:val="005936B5"/>
    <w:rsid w:val="0059370A"/>
    <w:rsid w:val="00593802"/>
    <w:rsid w:val="00593827"/>
    <w:rsid w:val="0059388F"/>
    <w:rsid w:val="005939F3"/>
    <w:rsid w:val="00593A30"/>
    <w:rsid w:val="00593A50"/>
    <w:rsid w:val="00593A8E"/>
    <w:rsid w:val="00593D6F"/>
    <w:rsid w:val="00593DE5"/>
    <w:rsid w:val="00594104"/>
    <w:rsid w:val="00594265"/>
    <w:rsid w:val="005942E3"/>
    <w:rsid w:val="005942ED"/>
    <w:rsid w:val="00594549"/>
    <w:rsid w:val="0059461A"/>
    <w:rsid w:val="005946F0"/>
    <w:rsid w:val="005947D2"/>
    <w:rsid w:val="005947E1"/>
    <w:rsid w:val="00594985"/>
    <w:rsid w:val="005949A3"/>
    <w:rsid w:val="005949EF"/>
    <w:rsid w:val="00594B60"/>
    <w:rsid w:val="00594B93"/>
    <w:rsid w:val="00594BC2"/>
    <w:rsid w:val="00594BDF"/>
    <w:rsid w:val="00594BE3"/>
    <w:rsid w:val="00594C58"/>
    <w:rsid w:val="00594F84"/>
    <w:rsid w:val="0059515D"/>
    <w:rsid w:val="005952F5"/>
    <w:rsid w:val="0059585D"/>
    <w:rsid w:val="005958D8"/>
    <w:rsid w:val="00595976"/>
    <w:rsid w:val="005959D0"/>
    <w:rsid w:val="00595A63"/>
    <w:rsid w:val="00595EB3"/>
    <w:rsid w:val="005960F6"/>
    <w:rsid w:val="00596309"/>
    <w:rsid w:val="00596325"/>
    <w:rsid w:val="005964BC"/>
    <w:rsid w:val="005965A0"/>
    <w:rsid w:val="0059669F"/>
    <w:rsid w:val="005966B4"/>
    <w:rsid w:val="00596704"/>
    <w:rsid w:val="005967A1"/>
    <w:rsid w:val="00596BDE"/>
    <w:rsid w:val="00596C5D"/>
    <w:rsid w:val="00596D4C"/>
    <w:rsid w:val="00596FED"/>
    <w:rsid w:val="005970AA"/>
    <w:rsid w:val="00597129"/>
    <w:rsid w:val="00597342"/>
    <w:rsid w:val="005973F3"/>
    <w:rsid w:val="00597607"/>
    <w:rsid w:val="0059766B"/>
    <w:rsid w:val="0059767A"/>
    <w:rsid w:val="00597698"/>
    <w:rsid w:val="00597AF5"/>
    <w:rsid w:val="00597B6C"/>
    <w:rsid w:val="00597B82"/>
    <w:rsid w:val="00597D96"/>
    <w:rsid w:val="00597E1C"/>
    <w:rsid w:val="00597E9B"/>
    <w:rsid w:val="00597EC4"/>
    <w:rsid w:val="00597F9C"/>
    <w:rsid w:val="005A0333"/>
    <w:rsid w:val="005A038E"/>
    <w:rsid w:val="005A03EE"/>
    <w:rsid w:val="005A049C"/>
    <w:rsid w:val="005A079D"/>
    <w:rsid w:val="005A07B1"/>
    <w:rsid w:val="005A0881"/>
    <w:rsid w:val="005A0A09"/>
    <w:rsid w:val="005A0D02"/>
    <w:rsid w:val="005A0D71"/>
    <w:rsid w:val="005A0F82"/>
    <w:rsid w:val="005A0FB2"/>
    <w:rsid w:val="005A0FC9"/>
    <w:rsid w:val="005A108F"/>
    <w:rsid w:val="005A116C"/>
    <w:rsid w:val="005A13AA"/>
    <w:rsid w:val="005A158F"/>
    <w:rsid w:val="005A16CD"/>
    <w:rsid w:val="005A1754"/>
    <w:rsid w:val="005A1772"/>
    <w:rsid w:val="005A1781"/>
    <w:rsid w:val="005A18CE"/>
    <w:rsid w:val="005A1C70"/>
    <w:rsid w:val="005A1CA0"/>
    <w:rsid w:val="005A1CBC"/>
    <w:rsid w:val="005A1CEE"/>
    <w:rsid w:val="005A1D2E"/>
    <w:rsid w:val="005A1F10"/>
    <w:rsid w:val="005A1FC9"/>
    <w:rsid w:val="005A2050"/>
    <w:rsid w:val="005A20EE"/>
    <w:rsid w:val="005A2145"/>
    <w:rsid w:val="005A217F"/>
    <w:rsid w:val="005A221E"/>
    <w:rsid w:val="005A23FE"/>
    <w:rsid w:val="005A250A"/>
    <w:rsid w:val="005A2549"/>
    <w:rsid w:val="005A255C"/>
    <w:rsid w:val="005A25AA"/>
    <w:rsid w:val="005A2990"/>
    <w:rsid w:val="005A29FA"/>
    <w:rsid w:val="005A2A0D"/>
    <w:rsid w:val="005A2B54"/>
    <w:rsid w:val="005A2D1B"/>
    <w:rsid w:val="005A2D29"/>
    <w:rsid w:val="005A2E89"/>
    <w:rsid w:val="005A2EC3"/>
    <w:rsid w:val="005A2F1E"/>
    <w:rsid w:val="005A2F63"/>
    <w:rsid w:val="005A31AE"/>
    <w:rsid w:val="005A32BF"/>
    <w:rsid w:val="005A3344"/>
    <w:rsid w:val="005A3376"/>
    <w:rsid w:val="005A33A0"/>
    <w:rsid w:val="005A343C"/>
    <w:rsid w:val="005A364F"/>
    <w:rsid w:val="005A3659"/>
    <w:rsid w:val="005A36D0"/>
    <w:rsid w:val="005A36E6"/>
    <w:rsid w:val="005A3760"/>
    <w:rsid w:val="005A3939"/>
    <w:rsid w:val="005A3B97"/>
    <w:rsid w:val="005A3D1A"/>
    <w:rsid w:val="005A3D3A"/>
    <w:rsid w:val="005A3D86"/>
    <w:rsid w:val="005A3E0D"/>
    <w:rsid w:val="005A3E39"/>
    <w:rsid w:val="005A4222"/>
    <w:rsid w:val="005A42A0"/>
    <w:rsid w:val="005A4415"/>
    <w:rsid w:val="005A4543"/>
    <w:rsid w:val="005A4721"/>
    <w:rsid w:val="005A4803"/>
    <w:rsid w:val="005A480C"/>
    <w:rsid w:val="005A4912"/>
    <w:rsid w:val="005A4949"/>
    <w:rsid w:val="005A4E83"/>
    <w:rsid w:val="005A4F85"/>
    <w:rsid w:val="005A513E"/>
    <w:rsid w:val="005A51D7"/>
    <w:rsid w:val="005A5223"/>
    <w:rsid w:val="005A53C3"/>
    <w:rsid w:val="005A5517"/>
    <w:rsid w:val="005A5717"/>
    <w:rsid w:val="005A5748"/>
    <w:rsid w:val="005A5838"/>
    <w:rsid w:val="005A5920"/>
    <w:rsid w:val="005A59E9"/>
    <w:rsid w:val="005A5DC4"/>
    <w:rsid w:val="005A5E4E"/>
    <w:rsid w:val="005A5F1F"/>
    <w:rsid w:val="005A5F24"/>
    <w:rsid w:val="005A5FEA"/>
    <w:rsid w:val="005A6136"/>
    <w:rsid w:val="005A619F"/>
    <w:rsid w:val="005A62C1"/>
    <w:rsid w:val="005A63D5"/>
    <w:rsid w:val="005A65C3"/>
    <w:rsid w:val="005A65E5"/>
    <w:rsid w:val="005A67DD"/>
    <w:rsid w:val="005A685B"/>
    <w:rsid w:val="005A6AAE"/>
    <w:rsid w:val="005A6AF0"/>
    <w:rsid w:val="005A6C55"/>
    <w:rsid w:val="005A6F46"/>
    <w:rsid w:val="005A6F70"/>
    <w:rsid w:val="005A7315"/>
    <w:rsid w:val="005A7402"/>
    <w:rsid w:val="005A745B"/>
    <w:rsid w:val="005A75B2"/>
    <w:rsid w:val="005A7658"/>
    <w:rsid w:val="005A765B"/>
    <w:rsid w:val="005A77A0"/>
    <w:rsid w:val="005A7A31"/>
    <w:rsid w:val="005A7B23"/>
    <w:rsid w:val="005A7CB5"/>
    <w:rsid w:val="005A7F79"/>
    <w:rsid w:val="005B05DA"/>
    <w:rsid w:val="005B07B3"/>
    <w:rsid w:val="005B07CC"/>
    <w:rsid w:val="005B0897"/>
    <w:rsid w:val="005B09AF"/>
    <w:rsid w:val="005B0A55"/>
    <w:rsid w:val="005B0A96"/>
    <w:rsid w:val="005B0B12"/>
    <w:rsid w:val="005B0D27"/>
    <w:rsid w:val="005B0E92"/>
    <w:rsid w:val="005B0FCC"/>
    <w:rsid w:val="005B1022"/>
    <w:rsid w:val="005B10F3"/>
    <w:rsid w:val="005B14CA"/>
    <w:rsid w:val="005B14D4"/>
    <w:rsid w:val="005B15E1"/>
    <w:rsid w:val="005B164D"/>
    <w:rsid w:val="005B17ED"/>
    <w:rsid w:val="005B1827"/>
    <w:rsid w:val="005B18D5"/>
    <w:rsid w:val="005B19B9"/>
    <w:rsid w:val="005B1A22"/>
    <w:rsid w:val="005B1A97"/>
    <w:rsid w:val="005B1B24"/>
    <w:rsid w:val="005B1C20"/>
    <w:rsid w:val="005B1C63"/>
    <w:rsid w:val="005B1C71"/>
    <w:rsid w:val="005B1EC3"/>
    <w:rsid w:val="005B1FD4"/>
    <w:rsid w:val="005B20C7"/>
    <w:rsid w:val="005B2144"/>
    <w:rsid w:val="005B217A"/>
    <w:rsid w:val="005B2595"/>
    <w:rsid w:val="005B2617"/>
    <w:rsid w:val="005B262E"/>
    <w:rsid w:val="005B2680"/>
    <w:rsid w:val="005B298E"/>
    <w:rsid w:val="005B2AB4"/>
    <w:rsid w:val="005B2B01"/>
    <w:rsid w:val="005B2C99"/>
    <w:rsid w:val="005B2D00"/>
    <w:rsid w:val="005B2DFC"/>
    <w:rsid w:val="005B2EE5"/>
    <w:rsid w:val="005B2EF8"/>
    <w:rsid w:val="005B3093"/>
    <w:rsid w:val="005B309F"/>
    <w:rsid w:val="005B3173"/>
    <w:rsid w:val="005B3256"/>
    <w:rsid w:val="005B336F"/>
    <w:rsid w:val="005B3802"/>
    <w:rsid w:val="005B391C"/>
    <w:rsid w:val="005B3923"/>
    <w:rsid w:val="005B39C2"/>
    <w:rsid w:val="005B3A0F"/>
    <w:rsid w:val="005B3A61"/>
    <w:rsid w:val="005B3BE2"/>
    <w:rsid w:val="005B3CE6"/>
    <w:rsid w:val="005B3D22"/>
    <w:rsid w:val="005B3E94"/>
    <w:rsid w:val="005B3F2F"/>
    <w:rsid w:val="005B40D2"/>
    <w:rsid w:val="005B40D6"/>
    <w:rsid w:val="005B40E0"/>
    <w:rsid w:val="005B4158"/>
    <w:rsid w:val="005B4178"/>
    <w:rsid w:val="005B4186"/>
    <w:rsid w:val="005B4265"/>
    <w:rsid w:val="005B4499"/>
    <w:rsid w:val="005B44A7"/>
    <w:rsid w:val="005B44CB"/>
    <w:rsid w:val="005B4640"/>
    <w:rsid w:val="005B4680"/>
    <w:rsid w:val="005B49CE"/>
    <w:rsid w:val="005B4A41"/>
    <w:rsid w:val="005B4A67"/>
    <w:rsid w:val="005B4B4A"/>
    <w:rsid w:val="005B4C81"/>
    <w:rsid w:val="005B4C89"/>
    <w:rsid w:val="005B4CE6"/>
    <w:rsid w:val="005B4DB0"/>
    <w:rsid w:val="005B4ED4"/>
    <w:rsid w:val="005B4F13"/>
    <w:rsid w:val="005B509D"/>
    <w:rsid w:val="005B50DE"/>
    <w:rsid w:val="005B5142"/>
    <w:rsid w:val="005B51CC"/>
    <w:rsid w:val="005B52DC"/>
    <w:rsid w:val="005B52EB"/>
    <w:rsid w:val="005B5336"/>
    <w:rsid w:val="005B5564"/>
    <w:rsid w:val="005B55FC"/>
    <w:rsid w:val="005B5772"/>
    <w:rsid w:val="005B585A"/>
    <w:rsid w:val="005B585E"/>
    <w:rsid w:val="005B594D"/>
    <w:rsid w:val="005B5CEE"/>
    <w:rsid w:val="005B5DB9"/>
    <w:rsid w:val="005B5DE0"/>
    <w:rsid w:val="005B5E8C"/>
    <w:rsid w:val="005B5F8D"/>
    <w:rsid w:val="005B6159"/>
    <w:rsid w:val="005B61F3"/>
    <w:rsid w:val="005B6218"/>
    <w:rsid w:val="005B6445"/>
    <w:rsid w:val="005B6500"/>
    <w:rsid w:val="005B666C"/>
    <w:rsid w:val="005B698A"/>
    <w:rsid w:val="005B69A6"/>
    <w:rsid w:val="005B6C13"/>
    <w:rsid w:val="005B6EB2"/>
    <w:rsid w:val="005B6FA3"/>
    <w:rsid w:val="005B6FC2"/>
    <w:rsid w:val="005B7252"/>
    <w:rsid w:val="005B72F0"/>
    <w:rsid w:val="005B72F8"/>
    <w:rsid w:val="005B7346"/>
    <w:rsid w:val="005B73A4"/>
    <w:rsid w:val="005B73B9"/>
    <w:rsid w:val="005B73DE"/>
    <w:rsid w:val="005B75D8"/>
    <w:rsid w:val="005B7647"/>
    <w:rsid w:val="005B771D"/>
    <w:rsid w:val="005B7794"/>
    <w:rsid w:val="005B78E7"/>
    <w:rsid w:val="005B7935"/>
    <w:rsid w:val="005B7D11"/>
    <w:rsid w:val="005C0009"/>
    <w:rsid w:val="005C01FB"/>
    <w:rsid w:val="005C020C"/>
    <w:rsid w:val="005C0232"/>
    <w:rsid w:val="005C047E"/>
    <w:rsid w:val="005C050C"/>
    <w:rsid w:val="005C0575"/>
    <w:rsid w:val="005C058B"/>
    <w:rsid w:val="005C0839"/>
    <w:rsid w:val="005C0C57"/>
    <w:rsid w:val="005C0DC3"/>
    <w:rsid w:val="005C1041"/>
    <w:rsid w:val="005C1313"/>
    <w:rsid w:val="005C1455"/>
    <w:rsid w:val="005C14CD"/>
    <w:rsid w:val="005C160D"/>
    <w:rsid w:val="005C1678"/>
    <w:rsid w:val="005C1A26"/>
    <w:rsid w:val="005C1C61"/>
    <w:rsid w:val="005C1C82"/>
    <w:rsid w:val="005C1D4C"/>
    <w:rsid w:val="005C21B5"/>
    <w:rsid w:val="005C21B7"/>
    <w:rsid w:val="005C22C9"/>
    <w:rsid w:val="005C23EF"/>
    <w:rsid w:val="005C2431"/>
    <w:rsid w:val="005C25AB"/>
    <w:rsid w:val="005C25EF"/>
    <w:rsid w:val="005C27BC"/>
    <w:rsid w:val="005C2842"/>
    <w:rsid w:val="005C28E2"/>
    <w:rsid w:val="005C2992"/>
    <w:rsid w:val="005C2B3B"/>
    <w:rsid w:val="005C2B6A"/>
    <w:rsid w:val="005C2C24"/>
    <w:rsid w:val="005C2C96"/>
    <w:rsid w:val="005C2D79"/>
    <w:rsid w:val="005C2D8A"/>
    <w:rsid w:val="005C2F19"/>
    <w:rsid w:val="005C2F7F"/>
    <w:rsid w:val="005C31AE"/>
    <w:rsid w:val="005C3201"/>
    <w:rsid w:val="005C321C"/>
    <w:rsid w:val="005C3366"/>
    <w:rsid w:val="005C3373"/>
    <w:rsid w:val="005C344E"/>
    <w:rsid w:val="005C357F"/>
    <w:rsid w:val="005C374E"/>
    <w:rsid w:val="005C37D0"/>
    <w:rsid w:val="005C37D1"/>
    <w:rsid w:val="005C3A81"/>
    <w:rsid w:val="005C3E16"/>
    <w:rsid w:val="005C3FF1"/>
    <w:rsid w:val="005C4263"/>
    <w:rsid w:val="005C426D"/>
    <w:rsid w:val="005C436C"/>
    <w:rsid w:val="005C4428"/>
    <w:rsid w:val="005C468E"/>
    <w:rsid w:val="005C46C2"/>
    <w:rsid w:val="005C49EC"/>
    <w:rsid w:val="005C4AE5"/>
    <w:rsid w:val="005C4C2C"/>
    <w:rsid w:val="005C4C79"/>
    <w:rsid w:val="005C4C7E"/>
    <w:rsid w:val="005C4D4A"/>
    <w:rsid w:val="005C4EA3"/>
    <w:rsid w:val="005C4F44"/>
    <w:rsid w:val="005C5098"/>
    <w:rsid w:val="005C512F"/>
    <w:rsid w:val="005C5374"/>
    <w:rsid w:val="005C5390"/>
    <w:rsid w:val="005C53ED"/>
    <w:rsid w:val="005C57A3"/>
    <w:rsid w:val="005C57BD"/>
    <w:rsid w:val="005C57EF"/>
    <w:rsid w:val="005C587C"/>
    <w:rsid w:val="005C5A86"/>
    <w:rsid w:val="005C5CB5"/>
    <w:rsid w:val="005C5D97"/>
    <w:rsid w:val="005C5E64"/>
    <w:rsid w:val="005C5EAC"/>
    <w:rsid w:val="005C5FEC"/>
    <w:rsid w:val="005C6106"/>
    <w:rsid w:val="005C627F"/>
    <w:rsid w:val="005C62F2"/>
    <w:rsid w:val="005C62FB"/>
    <w:rsid w:val="005C63F8"/>
    <w:rsid w:val="005C6438"/>
    <w:rsid w:val="005C64F3"/>
    <w:rsid w:val="005C6530"/>
    <w:rsid w:val="005C6587"/>
    <w:rsid w:val="005C67A7"/>
    <w:rsid w:val="005C67B2"/>
    <w:rsid w:val="005C67D8"/>
    <w:rsid w:val="005C6800"/>
    <w:rsid w:val="005C6A86"/>
    <w:rsid w:val="005C6B2B"/>
    <w:rsid w:val="005C6CE4"/>
    <w:rsid w:val="005C6D73"/>
    <w:rsid w:val="005C6DF1"/>
    <w:rsid w:val="005C6E7D"/>
    <w:rsid w:val="005C6FC9"/>
    <w:rsid w:val="005C70A7"/>
    <w:rsid w:val="005C70FF"/>
    <w:rsid w:val="005C7183"/>
    <w:rsid w:val="005C7294"/>
    <w:rsid w:val="005C74A1"/>
    <w:rsid w:val="005C75BE"/>
    <w:rsid w:val="005C7651"/>
    <w:rsid w:val="005C7787"/>
    <w:rsid w:val="005C7803"/>
    <w:rsid w:val="005C7961"/>
    <w:rsid w:val="005C7A1A"/>
    <w:rsid w:val="005C7AC0"/>
    <w:rsid w:val="005C7C30"/>
    <w:rsid w:val="005C7CA1"/>
    <w:rsid w:val="005C7D1D"/>
    <w:rsid w:val="005C7DF2"/>
    <w:rsid w:val="005C7E3D"/>
    <w:rsid w:val="005D02B7"/>
    <w:rsid w:val="005D034F"/>
    <w:rsid w:val="005D038A"/>
    <w:rsid w:val="005D03B0"/>
    <w:rsid w:val="005D05EE"/>
    <w:rsid w:val="005D0738"/>
    <w:rsid w:val="005D087B"/>
    <w:rsid w:val="005D0917"/>
    <w:rsid w:val="005D0990"/>
    <w:rsid w:val="005D0A15"/>
    <w:rsid w:val="005D0A21"/>
    <w:rsid w:val="005D0DDE"/>
    <w:rsid w:val="005D0F10"/>
    <w:rsid w:val="005D0F2C"/>
    <w:rsid w:val="005D0F55"/>
    <w:rsid w:val="005D10A0"/>
    <w:rsid w:val="005D1117"/>
    <w:rsid w:val="005D1158"/>
    <w:rsid w:val="005D1194"/>
    <w:rsid w:val="005D129F"/>
    <w:rsid w:val="005D13DF"/>
    <w:rsid w:val="005D1424"/>
    <w:rsid w:val="005D1474"/>
    <w:rsid w:val="005D1534"/>
    <w:rsid w:val="005D15B0"/>
    <w:rsid w:val="005D1676"/>
    <w:rsid w:val="005D1748"/>
    <w:rsid w:val="005D1960"/>
    <w:rsid w:val="005D1A52"/>
    <w:rsid w:val="005D1ABD"/>
    <w:rsid w:val="005D1C01"/>
    <w:rsid w:val="005D1E14"/>
    <w:rsid w:val="005D1F5F"/>
    <w:rsid w:val="005D219E"/>
    <w:rsid w:val="005D227F"/>
    <w:rsid w:val="005D2425"/>
    <w:rsid w:val="005D2503"/>
    <w:rsid w:val="005D2648"/>
    <w:rsid w:val="005D2669"/>
    <w:rsid w:val="005D26F5"/>
    <w:rsid w:val="005D27AA"/>
    <w:rsid w:val="005D2A58"/>
    <w:rsid w:val="005D2CB6"/>
    <w:rsid w:val="005D2EA4"/>
    <w:rsid w:val="005D3075"/>
    <w:rsid w:val="005D30C4"/>
    <w:rsid w:val="005D3185"/>
    <w:rsid w:val="005D3330"/>
    <w:rsid w:val="005D33D9"/>
    <w:rsid w:val="005D3518"/>
    <w:rsid w:val="005D3664"/>
    <w:rsid w:val="005D3755"/>
    <w:rsid w:val="005D37BB"/>
    <w:rsid w:val="005D37D1"/>
    <w:rsid w:val="005D38CD"/>
    <w:rsid w:val="005D3960"/>
    <w:rsid w:val="005D3A74"/>
    <w:rsid w:val="005D3B1B"/>
    <w:rsid w:val="005D3C46"/>
    <w:rsid w:val="005D3CA1"/>
    <w:rsid w:val="005D3D67"/>
    <w:rsid w:val="005D3EFF"/>
    <w:rsid w:val="005D3FF7"/>
    <w:rsid w:val="005D405E"/>
    <w:rsid w:val="005D4068"/>
    <w:rsid w:val="005D42DC"/>
    <w:rsid w:val="005D44BF"/>
    <w:rsid w:val="005D4505"/>
    <w:rsid w:val="005D4734"/>
    <w:rsid w:val="005D4A75"/>
    <w:rsid w:val="005D4C16"/>
    <w:rsid w:val="005D4C4D"/>
    <w:rsid w:val="005D4C70"/>
    <w:rsid w:val="005D4CB5"/>
    <w:rsid w:val="005D4DD6"/>
    <w:rsid w:val="005D4FC7"/>
    <w:rsid w:val="005D510B"/>
    <w:rsid w:val="005D51F3"/>
    <w:rsid w:val="005D520E"/>
    <w:rsid w:val="005D52A2"/>
    <w:rsid w:val="005D53AE"/>
    <w:rsid w:val="005D53C9"/>
    <w:rsid w:val="005D5660"/>
    <w:rsid w:val="005D586F"/>
    <w:rsid w:val="005D5AA6"/>
    <w:rsid w:val="005D5AF3"/>
    <w:rsid w:val="005D5C58"/>
    <w:rsid w:val="005D5CEE"/>
    <w:rsid w:val="005D5E6C"/>
    <w:rsid w:val="005D5FBA"/>
    <w:rsid w:val="005D60AD"/>
    <w:rsid w:val="005D616B"/>
    <w:rsid w:val="005D61CF"/>
    <w:rsid w:val="005D637E"/>
    <w:rsid w:val="005D63A5"/>
    <w:rsid w:val="005D643C"/>
    <w:rsid w:val="005D6443"/>
    <w:rsid w:val="005D65AD"/>
    <w:rsid w:val="005D667F"/>
    <w:rsid w:val="005D66E5"/>
    <w:rsid w:val="005D6752"/>
    <w:rsid w:val="005D6898"/>
    <w:rsid w:val="005D68D2"/>
    <w:rsid w:val="005D6AF7"/>
    <w:rsid w:val="005D6CE3"/>
    <w:rsid w:val="005D6D71"/>
    <w:rsid w:val="005D6EE3"/>
    <w:rsid w:val="005D70C8"/>
    <w:rsid w:val="005D70F1"/>
    <w:rsid w:val="005D7190"/>
    <w:rsid w:val="005D71F7"/>
    <w:rsid w:val="005D7418"/>
    <w:rsid w:val="005D743C"/>
    <w:rsid w:val="005D7499"/>
    <w:rsid w:val="005D75C1"/>
    <w:rsid w:val="005D771C"/>
    <w:rsid w:val="005D7811"/>
    <w:rsid w:val="005D78FF"/>
    <w:rsid w:val="005D7B0F"/>
    <w:rsid w:val="005D7B5C"/>
    <w:rsid w:val="005D7DAD"/>
    <w:rsid w:val="005D7E0E"/>
    <w:rsid w:val="005D7FCB"/>
    <w:rsid w:val="005E0251"/>
    <w:rsid w:val="005E03CE"/>
    <w:rsid w:val="005E04AA"/>
    <w:rsid w:val="005E06CF"/>
    <w:rsid w:val="005E0726"/>
    <w:rsid w:val="005E08DE"/>
    <w:rsid w:val="005E0C61"/>
    <w:rsid w:val="005E0CC8"/>
    <w:rsid w:val="005E0E8F"/>
    <w:rsid w:val="005E1251"/>
    <w:rsid w:val="005E12A1"/>
    <w:rsid w:val="005E1518"/>
    <w:rsid w:val="005E17B8"/>
    <w:rsid w:val="005E17F4"/>
    <w:rsid w:val="005E1838"/>
    <w:rsid w:val="005E195B"/>
    <w:rsid w:val="005E19D2"/>
    <w:rsid w:val="005E1C3E"/>
    <w:rsid w:val="005E1C48"/>
    <w:rsid w:val="005E1DD8"/>
    <w:rsid w:val="005E1EC4"/>
    <w:rsid w:val="005E1F3C"/>
    <w:rsid w:val="005E1FAF"/>
    <w:rsid w:val="005E1FEC"/>
    <w:rsid w:val="005E2066"/>
    <w:rsid w:val="005E20DC"/>
    <w:rsid w:val="005E20F6"/>
    <w:rsid w:val="005E2292"/>
    <w:rsid w:val="005E239E"/>
    <w:rsid w:val="005E246D"/>
    <w:rsid w:val="005E2494"/>
    <w:rsid w:val="005E2502"/>
    <w:rsid w:val="005E2831"/>
    <w:rsid w:val="005E2859"/>
    <w:rsid w:val="005E299D"/>
    <w:rsid w:val="005E2B59"/>
    <w:rsid w:val="005E2B5E"/>
    <w:rsid w:val="005E2D54"/>
    <w:rsid w:val="005E2DA6"/>
    <w:rsid w:val="005E3131"/>
    <w:rsid w:val="005E3276"/>
    <w:rsid w:val="005E32C1"/>
    <w:rsid w:val="005E357E"/>
    <w:rsid w:val="005E36D8"/>
    <w:rsid w:val="005E3707"/>
    <w:rsid w:val="005E38EE"/>
    <w:rsid w:val="005E3905"/>
    <w:rsid w:val="005E3A44"/>
    <w:rsid w:val="005E3A4A"/>
    <w:rsid w:val="005E3AA9"/>
    <w:rsid w:val="005E3B51"/>
    <w:rsid w:val="005E3D2E"/>
    <w:rsid w:val="005E3D65"/>
    <w:rsid w:val="005E3E73"/>
    <w:rsid w:val="005E3EC6"/>
    <w:rsid w:val="005E3F9E"/>
    <w:rsid w:val="005E4099"/>
    <w:rsid w:val="005E41CA"/>
    <w:rsid w:val="005E42E5"/>
    <w:rsid w:val="005E43B5"/>
    <w:rsid w:val="005E43DE"/>
    <w:rsid w:val="005E4475"/>
    <w:rsid w:val="005E459E"/>
    <w:rsid w:val="005E46C0"/>
    <w:rsid w:val="005E46FA"/>
    <w:rsid w:val="005E48E3"/>
    <w:rsid w:val="005E4936"/>
    <w:rsid w:val="005E4952"/>
    <w:rsid w:val="005E496E"/>
    <w:rsid w:val="005E4A0B"/>
    <w:rsid w:val="005E4A49"/>
    <w:rsid w:val="005E4A55"/>
    <w:rsid w:val="005E4BAA"/>
    <w:rsid w:val="005E4D5C"/>
    <w:rsid w:val="005E4DA4"/>
    <w:rsid w:val="005E4E17"/>
    <w:rsid w:val="005E4F0F"/>
    <w:rsid w:val="005E505D"/>
    <w:rsid w:val="005E50C4"/>
    <w:rsid w:val="005E510C"/>
    <w:rsid w:val="005E542C"/>
    <w:rsid w:val="005E5699"/>
    <w:rsid w:val="005E57C4"/>
    <w:rsid w:val="005E58CE"/>
    <w:rsid w:val="005E5957"/>
    <w:rsid w:val="005E59C3"/>
    <w:rsid w:val="005E5A53"/>
    <w:rsid w:val="005E5B9F"/>
    <w:rsid w:val="005E5C82"/>
    <w:rsid w:val="005E5CE8"/>
    <w:rsid w:val="005E5E61"/>
    <w:rsid w:val="005E6022"/>
    <w:rsid w:val="005E621F"/>
    <w:rsid w:val="005E624D"/>
    <w:rsid w:val="005E6406"/>
    <w:rsid w:val="005E655C"/>
    <w:rsid w:val="005E6588"/>
    <w:rsid w:val="005E6A82"/>
    <w:rsid w:val="005E6BAE"/>
    <w:rsid w:val="005E6C76"/>
    <w:rsid w:val="005E6CEA"/>
    <w:rsid w:val="005E6D19"/>
    <w:rsid w:val="005E6DFF"/>
    <w:rsid w:val="005E6EFE"/>
    <w:rsid w:val="005E6FF5"/>
    <w:rsid w:val="005E716B"/>
    <w:rsid w:val="005E7282"/>
    <w:rsid w:val="005E73F5"/>
    <w:rsid w:val="005E741A"/>
    <w:rsid w:val="005E776B"/>
    <w:rsid w:val="005E7A28"/>
    <w:rsid w:val="005E7B90"/>
    <w:rsid w:val="005E7C31"/>
    <w:rsid w:val="005E7C8F"/>
    <w:rsid w:val="005E7E54"/>
    <w:rsid w:val="005E7E7B"/>
    <w:rsid w:val="005E7FD3"/>
    <w:rsid w:val="005E7FD6"/>
    <w:rsid w:val="005E7FFA"/>
    <w:rsid w:val="005F0139"/>
    <w:rsid w:val="005F01B7"/>
    <w:rsid w:val="005F01C4"/>
    <w:rsid w:val="005F035F"/>
    <w:rsid w:val="005F03B0"/>
    <w:rsid w:val="005F03B6"/>
    <w:rsid w:val="005F03E7"/>
    <w:rsid w:val="005F0594"/>
    <w:rsid w:val="005F05C8"/>
    <w:rsid w:val="005F0697"/>
    <w:rsid w:val="005F08FD"/>
    <w:rsid w:val="005F0960"/>
    <w:rsid w:val="005F097D"/>
    <w:rsid w:val="005F0A74"/>
    <w:rsid w:val="005F0AFB"/>
    <w:rsid w:val="005F0AFD"/>
    <w:rsid w:val="005F0E39"/>
    <w:rsid w:val="005F0EE9"/>
    <w:rsid w:val="005F0F2A"/>
    <w:rsid w:val="005F0F9D"/>
    <w:rsid w:val="005F0FDF"/>
    <w:rsid w:val="005F0FF7"/>
    <w:rsid w:val="005F1089"/>
    <w:rsid w:val="005F1369"/>
    <w:rsid w:val="005F13D2"/>
    <w:rsid w:val="005F1687"/>
    <w:rsid w:val="005F168C"/>
    <w:rsid w:val="005F16DC"/>
    <w:rsid w:val="005F19A5"/>
    <w:rsid w:val="005F1B69"/>
    <w:rsid w:val="005F1D34"/>
    <w:rsid w:val="005F1E79"/>
    <w:rsid w:val="005F1F2D"/>
    <w:rsid w:val="005F1F71"/>
    <w:rsid w:val="005F206D"/>
    <w:rsid w:val="005F212A"/>
    <w:rsid w:val="005F22A3"/>
    <w:rsid w:val="005F2332"/>
    <w:rsid w:val="005F2553"/>
    <w:rsid w:val="005F255E"/>
    <w:rsid w:val="005F2561"/>
    <w:rsid w:val="005F25F3"/>
    <w:rsid w:val="005F2615"/>
    <w:rsid w:val="005F2704"/>
    <w:rsid w:val="005F2719"/>
    <w:rsid w:val="005F272F"/>
    <w:rsid w:val="005F2776"/>
    <w:rsid w:val="005F27CA"/>
    <w:rsid w:val="005F2856"/>
    <w:rsid w:val="005F2C36"/>
    <w:rsid w:val="005F2E5A"/>
    <w:rsid w:val="005F321C"/>
    <w:rsid w:val="005F3296"/>
    <w:rsid w:val="005F329A"/>
    <w:rsid w:val="005F32F3"/>
    <w:rsid w:val="005F3322"/>
    <w:rsid w:val="005F332B"/>
    <w:rsid w:val="005F3442"/>
    <w:rsid w:val="005F3487"/>
    <w:rsid w:val="005F3585"/>
    <w:rsid w:val="005F3637"/>
    <w:rsid w:val="005F36A8"/>
    <w:rsid w:val="005F37C4"/>
    <w:rsid w:val="005F383E"/>
    <w:rsid w:val="005F3902"/>
    <w:rsid w:val="005F3947"/>
    <w:rsid w:val="005F3955"/>
    <w:rsid w:val="005F39BE"/>
    <w:rsid w:val="005F3A3E"/>
    <w:rsid w:val="005F3AAD"/>
    <w:rsid w:val="005F3D8A"/>
    <w:rsid w:val="005F3EE4"/>
    <w:rsid w:val="005F3F47"/>
    <w:rsid w:val="005F40AA"/>
    <w:rsid w:val="005F4321"/>
    <w:rsid w:val="005F43B0"/>
    <w:rsid w:val="005F4456"/>
    <w:rsid w:val="005F4724"/>
    <w:rsid w:val="005F4936"/>
    <w:rsid w:val="005F49A4"/>
    <w:rsid w:val="005F4A33"/>
    <w:rsid w:val="005F4AE3"/>
    <w:rsid w:val="005F4AE8"/>
    <w:rsid w:val="005F4B31"/>
    <w:rsid w:val="005F4F29"/>
    <w:rsid w:val="005F4F7C"/>
    <w:rsid w:val="005F5030"/>
    <w:rsid w:val="005F503F"/>
    <w:rsid w:val="005F5064"/>
    <w:rsid w:val="005F5071"/>
    <w:rsid w:val="005F50AC"/>
    <w:rsid w:val="005F5184"/>
    <w:rsid w:val="005F53B6"/>
    <w:rsid w:val="005F53E9"/>
    <w:rsid w:val="005F5475"/>
    <w:rsid w:val="005F54AF"/>
    <w:rsid w:val="005F5510"/>
    <w:rsid w:val="005F5581"/>
    <w:rsid w:val="005F55AB"/>
    <w:rsid w:val="005F56D6"/>
    <w:rsid w:val="005F56FC"/>
    <w:rsid w:val="005F59CD"/>
    <w:rsid w:val="005F5E4A"/>
    <w:rsid w:val="005F5EF8"/>
    <w:rsid w:val="005F5F53"/>
    <w:rsid w:val="005F5FE4"/>
    <w:rsid w:val="005F619A"/>
    <w:rsid w:val="005F6545"/>
    <w:rsid w:val="005F65D6"/>
    <w:rsid w:val="005F6730"/>
    <w:rsid w:val="005F6731"/>
    <w:rsid w:val="005F69EF"/>
    <w:rsid w:val="005F6AFD"/>
    <w:rsid w:val="005F6C0D"/>
    <w:rsid w:val="005F6D26"/>
    <w:rsid w:val="005F6D78"/>
    <w:rsid w:val="005F6D8B"/>
    <w:rsid w:val="005F6E58"/>
    <w:rsid w:val="005F6EAF"/>
    <w:rsid w:val="005F6EB4"/>
    <w:rsid w:val="005F6F0A"/>
    <w:rsid w:val="005F7172"/>
    <w:rsid w:val="005F743E"/>
    <w:rsid w:val="005F7464"/>
    <w:rsid w:val="005F753F"/>
    <w:rsid w:val="005F7622"/>
    <w:rsid w:val="005F76C5"/>
    <w:rsid w:val="005F778B"/>
    <w:rsid w:val="005F7964"/>
    <w:rsid w:val="005F7B6D"/>
    <w:rsid w:val="005F7CF6"/>
    <w:rsid w:val="005F7D94"/>
    <w:rsid w:val="005F7DA6"/>
    <w:rsid w:val="005F7ED3"/>
    <w:rsid w:val="005F7FC6"/>
    <w:rsid w:val="005F7FFB"/>
    <w:rsid w:val="006001AC"/>
    <w:rsid w:val="00600237"/>
    <w:rsid w:val="0060032E"/>
    <w:rsid w:val="00600342"/>
    <w:rsid w:val="006003C5"/>
    <w:rsid w:val="006003CB"/>
    <w:rsid w:val="00600487"/>
    <w:rsid w:val="00600493"/>
    <w:rsid w:val="006004C9"/>
    <w:rsid w:val="006006DE"/>
    <w:rsid w:val="00600731"/>
    <w:rsid w:val="0060081E"/>
    <w:rsid w:val="0060086D"/>
    <w:rsid w:val="0060092B"/>
    <w:rsid w:val="00600B5C"/>
    <w:rsid w:val="00600B6E"/>
    <w:rsid w:val="00600BD3"/>
    <w:rsid w:val="00600CC3"/>
    <w:rsid w:val="00600D5C"/>
    <w:rsid w:val="00600D8F"/>
    <w:rsid w:val="00600DC3"/>
    <w:rsid w:val="00600EB2"/>
    <w:rsid w:val="00600F5C"/>
    <w:rsid w:val="00600F88"/>
    <w:rsid w:val="00600FCC"/>
    <w:rsid w:val="0060108A"/>
    <w:rsid w:val="006010AB"/>
    <w:rsid w:val="0060119F"/>
    <w:rsid w:val="006012C2"/>
    <w:rsid w:val="0060138E"/>
    <w:rsid w:val="006015E9"/>
    <w:rsid w:val="00601776"/>
    <w:rsid w:val="0060177B"/>
    <w:rsid w:val="00601824"/>
    <w:rsid w:val="006018AC"/>
    <w:rsid w:val="006018BD"/>
    <w:rsid w:val="00601A68"/>
    <w:rsid w:val="00601ADC"/>
    <w:rsid w:val="00601DCF"/>
    <w:rsid w:val="00601DF7"/>
    <w:rsid w:val="00601E97"/>
    <w:rsid w:val="00601EFE"/>
    <w:rsid w:val="0060201B"/>
    <w:rsid w:val="0060227E"/>
    <w:rsid w:val="00602290"/>
    <w:rsid w:val="006022BB"/>
    <w:rsid w:val="00602455"/>
    <w:rsid w:val="00602553"/>
    <w:rsid w:val="006025A7"/>
    <w:rsid w:val="00602694"/>
    <w:rsid w:val="006027E2"/>
    <w:rsid w:val="006027ED"/>
    <w:rsid w:val="006028E9"/>
    <w:rsid w:val="006029C1"/>
    <w:rsid w:val="00602CEA"/>
    <w:rsid w:val="00602D45"/>
    <w:rsid w:val="00602E29"/>
    <w:rsid w:val="00602F9E"/>
    <w:rsid w:val="006031B0"/>
    <w:rsid w:val="00603230"/>
    <w:rsid w:val="00603289"/>
    <w:rsid w:val="006032D3"/>
    <w:rsid w:val="0060339A"/>
    <w:rsid w:val="00603521"/>
    <w:rsid w:val="006037E2"/>
    <w:rsid w:val="00603B9B"/>
    <w:rsid w:val="00603BD0"/>
    <w:rsid w:val="00603E77"/>
    <w:rsid w:val="00603E89"/>
    <w:rsid w:val="00603F30"/>
    <w:rsid w:val="00603F64"/>
    <w:rsid w:val="006041E2"/>
    <w:rsid w:val="0060440F"/>
    <w:rsid w:val="00604592"/>
    <w:rsid w:val="0060460C"/>
    <w:rsid w:val="00604647"/>
    <w:rsid w:val="0060470C"/>
    <w:rsid w:val="00604750"/>
    <w:rsid w:val="00604783"/>
    <w:rsid w:val="006047B1"/>
    <w:rsid w:val="006048AE"/>
    <w:rsid w:val="006048EB"/>
    <w:rsid w:val="00604C68"/>
    <w:rsid w:val="00604CE0"/>
    <w:rsid w:val="00604D53"/>
    <w:rsid w:val="00604DBB"/>
    <w:rsid w:val="00604DE1"/>
    <w:rsid w:val="006051D9"/>
    <w:rsid w:val="0060525C"/>
    <w:rsid w:val="00605276"/>
    <w:rsid w:val="0060539D"/>
    <w:rsid w:val="0060543B"/>
    <w:rsid w:val="00605485"/>
    <w:rsid w:val="00605626"/>
    <w:rsid w:val="00605668"/>
    <w:rsid w:val="006057A1"/>
    <w:rsid w:val="0060583B"/>
    <w:rsid w:val="006058A6"/>
    <w:rsid w:val="00605C59"/>
    <w:rsid w:val="00605D11"/>
    <w:rsid w:val="00605D6E"/>
    <w:rsid w:val="00605D7E"/>
    <w:rsid w:val="00605D8A"/>
    <w:rsid w:val="00605E5C"/>
    <w:rsid w:val="00605E95"/>
    <w:rsid w:val="00605FDB"/>
    <w:rsid w:val="0060601A"/>
    <w:rsid w:val="00606171"/>
    <w:rsid w:val="0060617E"/>
    <w:rsid w:val="00606213"/>
    <w:rsid w:val="006062A9"/>
    <w:rsid w:val="00606395"/>
    <w:rsid w:val="00606436"/>
    <w:rsid w:val="006064D8"/>
    <w:rsid w:val="00606648"/>
    <w:rsid w:val="00606676"/>
    <w:rsid w:val="00606943"/>
    <w:rsid w:val="0060698B"/>
    <w:rsid w:val="006069BC"/>
    <w:rsid w:val="006069F9"/>
    <w:rsid w:val="00606BF8"/>
    <w:rsid w:val="00606C30"/>
    <w:rsid w:val="00606C35"/>
    <w:rsid w:val="00606CB8"/>
    <w:rsid w:val="00606F5D"/>
    <w:rsid w:val="00606F8D"/>
    <w:rsid w:val="00606F97"/>
    <w:rsid w:val="00606FAB"/>
    <w:rsid w:val="006071BD"/>
    <w:rsid w:val="006073DF"/>
    <w:rsid w:val="006073E3"/>
    <w:rsid w:val="006076D5"/>
    <w:rsid w:val="00607A7A"/>
    <w:rsid w:val="00607C8C"/>
    <w:rsid w:val="00607CE7"/>
    <w:rsid w:val="00607D87"/>
    <w:rsid w:val="00607E2E"/>
    <w:rsid w:val="00607EB8"/>
    <w:rsid w:val="006101C6"/>
    <w:rsid w:val="006102A8"/>
    <w:rsid w:val="00610381"/>
    <w:rsid w:val="0061047A"/>
    <w:rsid w:val="006104A4"/>
    <w:rsid w:val="00610507"/>
    <w:rsid w:val="00610569"/>
    <w:rsid w:val="0061088A"/>
    <w:rsid w:val="00610991"/>
    <w:rsid w:val="00610B4E"/>
    <w:rsid w:val="00610CE7"/>
    <w:rsid w:val="00610DAB"/>
    <w:rsid w:val="00610F91"/>
    <w:rsid w:val="00611079"/>
    <w:rsid w:val="006110DB"/>
    <w:rsid w:val="00611170"/>
    <w:rsid w:val="006111A8"/>
    <w:rsid w:val="006111B8"/>
    <w:rsid w:val="00611261"/>
    <w:rsid w:val="0061158F"/>
    <w:rsid w:val="00611664"/>
    <w:rsid w:val="006116B5"/>
    <w:rsid w:val="0061189C"/>
    <w:rsid w:val="0061199F"/>
    <w:rsid w:val="00611A35"/>
    <w:rsid w:val="00611BEF"/>
    <w:rsid w:val="00611C41"/>
    <w:rsid w:val="00611C8E"/>
    <w:rsid w:val="00611D3F"/>
    <w:rsid w:val="00611EAB"/>
    <w:rsid w:val="00611F27"/>
    <w:rsid w:val="00612228"/>
    <w:rsid w:val="0061229E"/>
    <w:rsid w:val="006127A1"/>
    <w:rsid w:val="006127F0"/>
    <w:rsid w:val="0061282D"/>
    <w:rsid w:val="006129B7"/>
    <w:rsid w:val="00612BB2"/>
    <w:rsid w:val="00612C48"/>
    <w:rsid w:val="00612CF9"/>
    <w:rsid w:val="00612D84"/>
    <w:rsid w:val="00612F86"/>
    <w:rsid w:val="0061329B"/>
    <w:rsid w:val="0061333E"/>
    <w:rsid w:val="00613576"/>
    <w:rsid w:val="006137AD"/>
    <w:rsid w:val="006137E4"/>
    <w:rsid w:val="0061383B"/>
    <w:rsid w:val="0061397D"/>
    <w:rsid w:val="00613AE4"/>
    <w:rsid w:val="00613C25"/>
    <w:rsid w:val="00613DBA"/>
    <w:rsid w:val="00613ECE"/>
    <w:rsid w:val="00613FF8"/>
    <w:rsid w:val="006140B4"/>
    <w:rsid w:val="00614172"/>
    <w:rsid w:val="006141C1"/>
    <w:rsid w:val="00614225"/>
    <w:rsid w:val="006145C7"/>
    <w:rsid w:val="0061469E"/>
    <w:rsid w:val="006146BB"/>
    <w:rsid w:val="00614779"/>
    <w:rsid w:val="00614803"/>
    <w:rsid w:val="00614B0F"/>
    <w:rsid w:val="00614B53"/>
    <w:rsid w:val="00614F49"/>
    <w:rsid w:val="00614F86"/>
    <w:rsid w:val="00615126"/>
    <w:rsid w:val="006153FD"/>
    <w:rsid w:val="00615457"/>
    <w:rsid w:val="00615552"/>
    <w:rsid w:val="006156A3"/>
    <w:rsid w:val="0061598C"/>
    <w:rsid w:val="00615A39"/>
    <w:rsid w:val="00615B80"/>
    <w:rsid w:val="00615C70"/>
    <w:rsid w:val="00615FA0"/>
    <w:rsid w:val="006162F6"/>
    <w:rsid w:val="006163AE"/>
    <w:rsid w:val="006163BE"/>
    <w:rsid w:val="006164A6"/>
    <w:rsid w:val="006166E4"/>
    <w:rsid w:val="006167AD"/>
    <w:rsid w:val="00616ADC"/>
    <w:rsid w:val="00616B57"/>
    <w:rsid w:val="00616C0F"/>
    <w:rsid w:val="00616D66"/>
    <w:rsid w:val="00616E03"/>
    <w:rsid w:val="00616E34"/>
    <w:rsid w:val="00616E3B"/>
    <w:rsid w:val="00616E92"/>
    <w:rsid w:val="00616F0F"/>
    <w:rsid w:val="00616F51"/>
    <w:rsid w:val="00616F74"/>
    <w:rsid w:val="00616FC6"/>
    <w:rsid w:val="00616FD5"/>
    <w:rsid w:val="00617027"/>
    <w:rsid w:val="00617093"/>
    <w:rsid w:val="00617109"/>
    <w:rsid w:val="00617365"/>
    <w:rsid w:val="00617394"/>
    <w:rsid w:val="00617422"/>
    <w:rsid w:val="0061757B"/>
    <w:rsid w:val="006176DA"/>
    <w:rsid w:val="00617960"/>
    <w:rsid w:val="00617D0F"/>
    <w:rsid w:val="00617E8A"/>
    <w:rsid w:val="00617F23"/>
    <w:rsid w:val="00617F79"/>
    <w:rsid w:val="00617FB8"/>
    <w:rsid w:val="00620008"/>
    <w:rsid w:val="00620089"/>
    <w:rsid w:val="00620359"/>
    <w:rsid w:val="00620360"/>
    <w:rsid w:val="00620434"/>
    <w:rsid w:val="00620510"/>
    <w:rsid w:val="006207F7"/>
    <w:rsid w:val="006208AB"/>
    <w:rsid w:val="00620949"/>
    <w:rsid w:val="00620B10"/>
    <w:rsid w:val="00620F09"/>
    <w:rsid w:val="00620FA5"/>
    <w:rsid w:val="00621009"/>
    <w:rsid w:val="0062109A"/>
    <w:rsid w:val="0062120F"/>
    <w:rsid w:val="00621307"/>
    <w:rsid w:val="0062131D"/>
    <w:rsid w:val="0062133A"/>
    <w:rsid w:val="00621517"/>
    <w:rsid w:val="0062170E"/>
    <w:rsid w:val="0062179F"/>
    <w:rsid w:val="006218DA"/>
    <w:rsid w:val="00621A57"/>
    <w:rsid w:val="00621DD8"/>
    <w:rsid w:val="00621F61"/>
    <w:rsid w:val="00621FB9"/>
    <w:rsid w:val="0062201D"/>
    <w:rsid w:val="0062213E"/>
    <w:rsid w:val="006222E0"/>
    <w:rsid w:val="00622361"/>
    <w:rsid w:val="0062242B"/>
    <w:rsid w:val="00622792"/>
    <w:rsid w:val="006227A3"/>
    <w:rsid w:val="00622822"/>
    <w:rsid w:val="0062295C"/>
    <w:rsid w:val="00622BE1"/>
    <w:rsid w:val="00622CDC"/>
    <w:rsid w:val="006230BE"/>
    <w:rsid w:val="0062329F"/>
    <w:rsid w:val="006233BD"/>
    <w:rsid w:val="00623435"/>
    <w:rsid w:val="006234D4"/>
    <w:rsid w:val="006235B8"/>
    <w:rsid w:val="00623650"/>
    <w:rsid w:val="00623744"/>
    <w:rsid w:val="006237DD"/>
    <w:rsid w:val="0062394E"/>
    <w:rsid w:val="00623A87"/>
    <w:rsid w:val="00623C90"/>
    <w:rsid w:val="00623C95"/>
    <w:rsid w:val="00623CAC"/>
    <w:rsid w:val="00623CBE"/>
    <w:rsid w:val="00623D04"/>
    <w:rsid w:val="00623D65"/>
    <w:rsid w:val="00623DEF"/>
    <w:rsid w:val="00623E46"/>
    <w:rsid w:val="00623EFD"/>
    <w:rsid w:val="00623FC0"/>
    <w:rsid w:val="00624059"/>
    <w:rsid w:val="0062409F"/>
    <w:rsid w:val="00624548"/>
    <w:rsid w:val="00624551"/>
    <w:rsid w:val="006246DF"/>
    <w:rsid w:val="00624745"/>
    <w:rsid w:val="00624780"/>
    <w:rsid w:val="006247D3"/>
    <w:rsid w:val="00624806"/>
    <w:rsid w:val="006248E9"/>
    <w:rsid w:val="006248F7"/>
    <w:rsid w:val="0062499B"/>
    <w:rsid w:val="00624A01"/>
    <w:rsid w:val="00624BE6"/>
    <w:rsid w:val="00624C66"/>
    <w:rsid w:val="00624F06"/>
    <w:rsid w:val="006251D9"/>
    <w:rsid w:val="0062525D"/>
    <w:rsid w:val="006252D8"/>
    <w:rsid w:val="006254F0"/>
    <w:rsid w:val="00625529"/>
    <w:rsid w:val="006257A7"/>
    <w:rsid w:val="00625873"/>
    <w:rsid w:val="006259F9"/>
    <w:rsid w:val="00625B90"/>
    <w:rsid w:val="00625D2E"/>
    <w:rsid w:val="00625DDC"/>
    <w:rsid w:val="00625E67"/>
    <w:rsid w:val="006260C3"/>
    <w:rsid w:val="0062638F"/>
    <w:rsid w:val="0062641C"/>
    <w:rsid w:val="00626499"/>
    <w:rsid w:val="006265AC"/>
    <w:rsid w:val="0062680F"/>
    <w:rsid w:val="00626898"/>
    <w:rsid w:val="006268F9"/>
    <w:rsid w:val="00626902"/>
    <w:rsid w:val="00626A1F"/>
    <w:rsid w:val="00626AF8"/>
    <w:rsid w:val="00626BC3"/>
    <w:rsid w:val="00626C9B"/>
    <w:rsid w:val="00626D26"/>
    <w:rsid w:val="00626D7A"/>
    <w:rsid w:val="00626DE4"/>
    <w:rsid w:val="00626E15"/>
    <w:rsid w:val="00627091"/>
    <w:rsid w:val="00627132"/>
    <w:rsid w:val="00627184"/>
    <w:rsid w:val="006271AA"/>
    <w:rsid w:val="006272C9"/>
    <w:rsid w:val="006274C2"/>
    <w:rsid w:val="00627823"/>
    <w:rsid w:val="00627851"/>
    <w:rsid w:val="00627BED"/>
    <w:rsid w:val="00627BFC"/>
    <w:rsid w:val="00627D0D"/>
    <w:rsid w:val="00627D39"/>
    <w:rsid w:val="00627D73"/>
    <w:rsid w:val="00627DA5"/>
    <w:rsid w:val="00627E8B"/>
    <w:rsid w:val="00630128"/>
    <w:rsid w:val="006301A1"/>
    <w:rsid w:val="00630391"/>
    <w:rsid w:val="00630397"/>
    <w:rsid w:val="0063043A"/>
    <w:rsid w:val="006304B9"/>
    <w:rsid w:val="00630530"/>
    <w:rsid w:val="0063080E"/>
    <w:rsid w:val="006308FD"/>
    <w:rsid w:val="00630927"/>
    <w:rsid w:val="00630B01"/>
    <w:rsid w:val="00630C35"/>
    <w:rsid w:val="00630CE6"/>
    <w:rsid w:val="00630DCF"/>
    <w:rsid w:val="00630E96"/>
    <w:rsid w:val="0063107B"/>
    <w:rsid w:val="006310E7"/>
    <w:rsid w:val="0063125F"/>
    <w:rsid w:val="006312CA"/>
    <w:rsid w:val="006314B7"/>
    <w:rsid w:val="00631516"/>
    <w:rsid w:val="006315F2"/>
    <w:rsid w:val="006316BB"/>
    <w:rsid w:val="0063177B"/>
    <w:rsid w:val="006317DE"/>
    <w:rsid w:val="00631968"/>
    <w:rsid w:val="00631A09"/>
    <w:rsid w:val="00631BB1"/>
    <w:rsid w:val="00631D7C"/>
    <w:rsid w:val="00631E44"/>
    <w:rsid w:val="00631F9E"/>
    <w:rsid w:val="0063207B"/>
    <w:rsid w:val="006320A0"/>
    <w:rsid w:val="0063210A"/>
    <w:rsid w:val="00632179"/>
    <w:rsid w:val="006321F5"/>
    <w:rsid w:val="0063259D"/>
    <w:rsid w:val="00632763"/>
    <w:rsid w:val="006327FD"/>
    <w:rsid w:val="00632A03"/>
    <w:rsid w:val="00632C5F"/>
    <w:rsid w:val="00632D9B"/>
    <w:rsid w:val="00632E4A"/>
    <w:rsid w:val="00632EA3"/>
    <w:rsid w:val="00632F3A"/>
    <w:rsid w:val="0063304B"/>
    <w:rsid w:val="00633087"/>
    <w:rsid w:val="006330E4"/>
    <w:rsid w:val="006330F7"/>
    <w:rsid w:val="0063315F"/>
    <w:rsid w:val="00633589"/>
    <w:rsid w:val="006336E5"/>
    <w:rsid w:val="006336EB"/>
    <w:rsid w:val="00633869"/>
    <w:rsid w:val="00633A10"/>
    <w:rsid w:val="00633A80"/>
    <w:rsid w:val="00633AAC"/>
    <w:rsid w:val="00633BE0"/>
    <w:rsid w:val="00634165"/>
    <w:rsid w:val="00634231"/>
    <w:rsid w:val="00634298"/>
    <w:rsid w:val="006342C8"/>
    <w:rsid w:val="00634327"/>
    <w:rsid w:val="006344FE"/>
    <w:rsid w:val="00634701"/>
    <w:rsid w:val="006347B2"/>
    <w:rsid w:val="006347FB"/>
    <w:rsid w:val="00634844"/>
    <w:rsid w:val="006348AF"/>
    <w:rsid w:val="006349AA"/>
    <w:rsid w:val="006349AB"/>
    <w:rsid w:val="00634A29"/>
    <w:rsid w:val="00634BE1"/>
    <w:rsid w:val="00634CAB"/>
    <w:rsid w:val="00634DAF"/>
    <w:rsid w:val="00634EDA"/>
    <w:rsid w:val="00634F0C"/>
    <w:rsid w:val="00634FD5"/>
    <w:rsid w:val="00634FF1"/>
    <w:rsid w:val="00635070"/>
    <w:rsid w:val="006351A6"/>
    <w:rsid w:val="00635287"/>
    <w:rsid w:val="0063528C"/>
    <w:rsid w:val="0063529F"/>
    <w:rsid w:val="00635353"/>
    <w:rsid w:val="00635387"/>
    <w:rsid w:val="0063540A"/>
    <w:rsid w:val="00635452"/>
    <w:rsid w:val="006354EF"/>
    <w:rsid w:val="006357DD"/>
    <w:rsid w:val="0063584F"/>
    <w:rsid w:val="006358BA"/>
    <w:rsid w:val="00635934"/>
    <w:rsid w:val="00635962"/>
    <w:rsid w:val="00635983"/>
    <w:rsid w:val="00635B36"/>
    <w:rsid w:val="00635E86"/>
    <w:rsid w:val="00635F82"/>
    <w:rsid w:val="00635FBC"/>
    <w:rsid w:val="00636335"/>
    <w:rsid w:val="0063648E"/>
    <w:rsid w:val="006364BD"/>
    <w:rsid w:val="00636836"/>
    <w:rsid w:val="0063685E"/>
    <w:rsid w:val="00636973"/>
    <w:rsid w:val="00636C38"/>
    <w:rsid w:val="00636CED"/>
    <w:rsid w:val="00636D5A"/>
    <w:rsid w:val="00636D70"/>
    <w:rsid w:val="00636E80"/>
    <w:rsid w:val="00636EBC"/>
    <w:rsid w:val="00636FE7"/>
    <w:rsid w:val="00637043"/>
    <w:rsid w:val="00637260"/>
    <w:rsid w:val="006375DA"/>
    <w:rsid w:val="00637605"/>
    <w:rsid w:val="00637716"/>
    <w:rsid w:val="006379B4"/>
    <w:rsid w:val="00637A56"/>
    <w:rsid w:val="00637C4B"/>
    <w:rsid w:val="00637CF1"/>
    <w:rsid w:val="00637E65"/>
    <w:rsid w:val="006400C8"/>
    <w:rsid w:val="00640254"/>
    <w:rsid w:val="0064025D"/>
    <w:rsid w:val="0064035F"/>
    <w:rsid w:val="0064038E"/>
    <w:rsid w:val="006403E6"/>
    <w:rsid w:val="00640474"/>
    <w:rsid w:val="006404FA"/>
    <w:rsid w:val="00640568"/>
    <w:rsid w:val="006405DF"/>
    <w:rsid w:val="0064066E"/>
    <w:rsid w:val="006406EC"/>
    <w:rsid w:val="006408B2"/>
    <w:rsid w:val="00640B55"/>
    <w:rsid w:val="00640E2A"/>
    <w:rsid w:val="006411F8"/>
    <w:rsid w:val="006411FA"/>
    <w:rsid w:val="00641327"/>
    <w:rsid w:val="00641364"/>
    <w:rsid w:val="006414BC"/>
    <w:rsid w:val="0064155A"/>
    <w:rsid w:val="006415C7"/>
    <w:rsid w:val="006416C6"/>
    <w:rsid w:val="00641787"/>
    <w:rsid w:val="0064186F"/>
    <w:rsid w:val="00641C09"/>
    <w:rsid w:val="00641C44"/>
    <w:rsid w:val="00641D6C"/>
    <w:rsid w:val="00641EA0"/>
    <w:rsid w:val="00641F9B"/>
    <w:rsid w:val="00642161"/>
    <w:rsid w:val="0064223E"/>
    <w:rsid w:val="0064245F"/>
    <w:rsid w:val="00642460"/>
    <w:rsid w:val="006424C9"/>
    <w:rsid w:val="006429E5"/>
    <w:rsid w:val="00642C63"/>
    <w:rsid w:val="00642DEE"/>
    <w:rsid w:val="00642EAB"/>
    <w:rsid w:val="00642F00"/>
    <w:rsid w:val="00642F93"/>
    <w:rsid w:val="0064303F"/>
    <w:rsid w:val="00643116"/>
    <w:rsid w:val="0064323E"/>
    <w:rsid w:val="0064327C"/>
    <w:rsid w:val="006432D6"/>
    <w:rsid w:val="006434B4"/>
    <w:rsid w:val="006435A6"/>
    <w:rsid w:val="006435A7"/>
    <w:rsid w:val="0064364E"/>
    <w:rsid w:val="00643898"/>
    <w:rsid w:val="0064391B"/>
    <w:rsid w:val="00643A0A"/>
    <w:rsid w:val="00643A42"/>
    <w:rsid w:val="00643BB5"/>
    <w:rsid w:val="00643BD5"/>
    <w:rsid w:val="00643BFD"/>
    <w:rsid w:val="00643C9E"/>
    <w:rsid w:val="00643D33"/>
    <w:rsid w:val="00643E13"/>
    <w:rsid w:val="00643EDE"/>
    <w:rsid w:val="00643EE9"/>
    <w:rsid w:val="0064400D"/>
    <w:rsid w:val="006441AA"/>
    <w:rsid w:val="006445CC"/>
    <w:rsid w:val="006448A1"/>
    <w:rsid w:val="00644A90"/>
    <w:rsid w:val="00644A96"/>
    <w:rsid w:val="00644B88"/>
    <w:rsid w:val="00644BA6"/>
    <w:rsid w:val="00644C68"/>
    <w:rsid w:val="00644C87"/>
    <w:rsid w:val="00644D1A"/>
    <w:rsid w:val="00644D35"/>
    <w:rsid w:val="00644EF5"/>
    <w:rsid w:val="006450F7"/>
    <w:rsid w:val="006455BC"/>
    <w:rsid w:val="0064568C"/>
    <w:rsid w:val="00645699"/>
    <w:rsid w:val="0064594D"/>
    <w:rsid w:val="0064594E"/>
    <w:rsid w:val="006459F6"/>
    <w:rsid w:val="00645BCC"/>
    <w:rsid w:val="00645CDC"/>
    <w:rsid w:val="00645E00"/>
    <w:rsid w:val="0064610F"/>
    <w:rsid w:val="00646147"/>
    <w:rsid w:val="00646152"/>
    <w:rsid w:val="00646206"/>
    <w:rsid w:val="0064625B"/>
    <w:rsid w:val="006463DD"/>
    <w:rsid w:val="00646486"/>
    <w:rsid w:val="00646886"/>
    <w:rsid w:val="006468C0"/>
    <w:rsid w:val="006469B9"/>
    <w:rsid w:val="006469C9"/>
    <w:rsid w:val="006469E9"/>
    <w:rsid w:val="00646A8A"/>
    <w:rsid w:val="00646AA1"/>
    <w:rsid w:val="00646B06"/>
    <w:rsid w:val="00646C0A"/>
    <w:rsid w:val="00646C4A"/>
    <w:rsid w:val="00646C79"/>
    <w:rsid w:val="00646D31"/>
    <w:rsid w:val="00646D88"/>
    <w:rsid w:val="00646E39"/>
    <w:rsid w:val="00646F4D"/>
    <w:rsid w:val="00646F7B"/>
    <w:rsid w:val="00647138"/>
    <w:rsid w:val="006471CE"/>
    <w:rsid w:val="0064727F"/>
    <w:rsid w:val="00647287"/>
    <w:rsid w:val="00647334"/>
    <w:rsid w:val="0064742B"/>
    <w:rsid w:val="006475A8"/>
    <w:rsid w:val="0064763D"/>
    <w:rsid w:val="0064768D"/>
    <w:rsid w:val="0064771A"/>
    <w:rsid w:val="00647B33"/>
    <w:rsid w:val="00647B73"/>
    <w:rsid w:val="00647ED7"/>
    <w:rsid w:val="00647F0C"/>
    <w:rsid w:val="00647FE5"/>
    <w:rsid w:val="00650261"/>
    <w:rsid w:val="006503E9"/>
    <w:rsid w:val="006506B7"/>
    <w:rsid w:val="006506CE"/>
    <w:rsid w:val="00650707"/>
    <w:rsid w:val="0065080D"/>
    <w:rsid w:val="00650815"/>
    <w:rsid w:val="0065091B"/>
    <w:rsid w:val="00650D0E"/>
    <w:rsid w:val="00650D11"/>
    <w:rsid w:val="00650E81"/>
    <w:rsid w:val="00650EEC"/>
    <w:rsid w:val="00650F26"/>
    <w:rsid w:val="00650FBA"/>
    <w:rsid w:val="00650FD3"/>
    <w:rsid w:val="00651032"/>
    <w:rsid w:val="006513F6"/>
    <w:rsid w:val="006514B7"/>
    <w:rsid w:val="006514EE"/>
    <w:rsid w:val="006515E8"/>
    <w:rsid w:val="00651647"/>
    <w:rsid w:val="0065167C"/>
    <w:rsid w:val="00651888"/>
    <w:rsid w:val="006518C0"/>
    <w:rsid w:val="00651B90"/>
    <w:rsid w:val="00651E46"/>
    <w:rsid w:val="00651F17"/>
    <w:rsid w:val="0065213A"/>
    <w:rsid w:val="006525B0"/>
    <w:rsid w:val="006525ED"/>
    <w:rsid w:val="0065275F"/>
    <w:rsid w:val="006528FA"/>
    <w:rsid w:val="00652929"/>
    <w:rsid w:val="00652A23"/>
    <w:rsid w:val="00652B8B"/>
    <w:rsid w:val="00652BC7"/>
    <w:rsid w:val="00652CFB"/>
    <w:rsid w:val="00652DE8"/>
    <w:rsid w:val="00652E06"/>
    <w:rsid w:val="00652E41"/>
    <w:rsid w:val="00652E7C"/>
    <w:rsid w:val="00652F51"/>
    <w:rsid w:val="0065307B"/>
    <w:rsid w:val="00653219"/>
    <w:rsid w:val="00653355"/>
    <w:rsid w:val="0065338E"/>
    <w:rsid w:val="0065346D"/>
    <w:rsid w:val="006534AF"/>
    <w:rsid w:val="0065351D"/>
    <w:rsid w:val="00653589"/>
    <w:rsid w:val="0065359B"/>
    <w:rsid w:val="0065362E"/>
    <w:rsid w:val="006537D2"/>
    <w:rsid w:val="0065390B"/>
    <w:rsid w:val="00653924"/>
    <w:rsid w:val="00653A87"/>
    <w:rsid w:val="00653B33"/>
    <w:rsid w:val="00653B4F"/>
    <w:rsid w:val="00653BB9"/>
    <w:rsid w:val="00653C1B"/>
    <w:rsid w:val="00653C24"/>
    <w:rsid w:val="00653C98"/>
    <w:rsid w:val="00653CC3"/>
    <w:rsid w:val="00653D54"/>
    <w:rsid w:val="00653E54"/>
    <w:rsid w:val="00653FFE"/>
    <w:rsid w:val="006540D2"/>
    <w:rsid w:val="00654416"/>
    <w:rsid w:val="00654420"/>
    <w:rsid w:val="00654428"/>
    <w:rsid w:val="0065479E"/>
    <w:rsid w:val="006547AA"/>
    <w:rsid w:val="00654823"/>
    <w:rsid w:val="00654BF5"/>
    <w:rsid w:val="00654CCD"/>
    <w:rsid w:val="00654D14"/>
    <w:rsid w:val="00654DAD"/>
    <w:rsid w:val="00654FEF"/>
    <w:rsid w:val="00655104"/>
    <w:rsid w:val="006552F1"/>
    <w:rsid w:val="0065535C"/>
    <w:rsid w:val="0065548F"/>
    <w:rsid w:val="006556E2"/>
    <w:rsid w:val="0065582E"/>
    <w:rsid w:val="0065587B"/>
    <w:rsid w:val="0065589F"/>
    <w:rsid w:val="00655A21"/>
    <w:rsid w:val="00655CF6"/>
    <w:rsid w:val="006561F1"/>
    <w:rsid w:val="0065625C"/>
    <w:rsid w:val="006565F3"/>
    <w:rsid w:val="006566D9"/>
    <w:rsid w:val="006567A0"/>
    <w:rsid w:val="00656BA8"/>
    <w:rsid w:val="00656CD7"/>
    <w:rsid w:val="00656EAC"/>
    <w:rsid w:val="006570F0"/>
    <w:rsid w:val="00657335"/>
    <w:rsid w:val="006574A6"/>
    <w:rsid w:val="00657584"/>
    <w:rsid w:val="00657816"/>
    <w:rsid w:val="006579A8"/>
    <w:rsid w:val="00657A1F"/>
    <w:rsid w:val="00657C45"/>
    <w:rsid w:val="00657C69"/>
    <w:rsid w:val="00657CA9"/>
    <w:rsid w:val="00657F82"/>
    <w:rsid w:val="0066004C"/>
    <w:rsid w:val="0066011E"/>
    <w:rsid w:val="006601F1"/>
    <w:rsid w:val="0066035C"/>
    <w:rsid w:val="00660393"/>
    <w:rsid w:val="0066040F"/>
    <w:rsid w:val="006605B2"/>
    <w:rsid w:val="006605BF"/>
    <w:rsid w:val="006606BE"/>
    <w:rsid w:val="00660865"/>
    <w:rsid w:val="006608FF"/>
    <w:rsid w:val="00660A54"/>
    <w:rsid w:val="00660AC0"/>
    <w:rsid w:val="00660BF4"/>
    <w:rsid w:val="00660C71"/>
    <w:rsid w:val="00660C93"/>
    <w:rsid w:val="00660D04"/>
    <w:rsid w:val="00660D59"/>
    <w:rsid w:val="00660DE9"/>
    <w:rsid w:val="00660F36"/>
    <w:rsid w:val="006611B8"/>
    <w:rsid w:val="006611BA"/>
    <w:rsid w:val="00661228"/>
    <w:rsid w:val="006612BC"/>
    <w:rsid w:val="006614A0"/>
    <w:rsid w:val="006616C1"/>
    <w:rsid w:val="00661729"/>
    <w:rsid w:val="00661885"/>
    <w:rsid w:val="0066198B"/>
    <w:rsid w:val="006619A0"/>
    <w:rsid w:val="00661A82"/>
    <w:rsid w:val="00661B7D"/>
    <w:rsid w:val="00661BF3"/>
    <w:rsid w:val="00661E38"/>
    <w:rsid w:val="00661F77"/>
    <w:rsid w:val="00662059"/>
    <w:rsid w:val="00662232"/>
    <w:rsid w:val="00662259"/>
    <w:rsid w:val="006622FB"/>
    <w:rsid w:val="006623D3"/>
    <w:rsid w:val="0066242D"/>
    <w:rsid w:val="00662522"/>
    <w:rsid w:val="0066266A"/>
    <w:rsid w:val="006627EF"/>
    <w:rsid w:val="00662826"/>
    <w:rsid w:val="00662863"/>
    <w:rsid w:val="0066290A"/>
    <w:rsid w:val="00662BB5"/>
    <w:rsid w:val="00662CDD"/>
    <w:rsid w:val="00662D30"/>
    <w:rsid w:val="00662D32"/>
    <w:rsid w:val="00662D37"/>
    <w:rsid w:val="00662D68"/>
    <w:rsid w:val="00662D84"/>
    <w:rsid w:val="00662DFF"/>
    <w:rsid w:val="00662EE5"/>
    <w:rsid w:val="00663357"/>
    <w:rsid w:val="0066362C"/>
    <w:rsid w:val="006636BD"/>
    <w:rsid w:val="00663721"/>
    <w:rsid w:val="0066378C"/>
    <w:rsid w:val="006637F0"/>
    <w:rsid w:val="006637F7"/>
    <w:rsid w:val="00663914"/>
    <w:rsid w:val="006639AB"/>
    <w:rsid w:val="00663A70"/>
    <w:rsid w:val="00663AD7"/>
    <w:rsid w:val="00663ADB"/>
    <w:rsid w:val="00663BB7"/>
    <w:rsid w:val="00663D58"/>
    <w:rsid w:val="00663F54"/>
    <w:rsid w:val="006641B9"/>
    <w:rsid w:val="006641CD"/>
    <w:rsid w:val="00664357"/>
    <w:rsid w:val="006644B1"/>
    <w:rsid w:val="00664516"/>
    <w:rsid w:val="00664556"/>
    <w:rsid w:val="0066468E"/>
    <w:rsid w:val="006646B7"/>
    <w:rsid w:val="006647DE"/>
    <w:rsid w:val="00664884"/>
    <w:rsid w:val="00664A68"/>
    <w:rsid w:val="00664AA5"/>
    <w:rsid w:val="00664AB1"/>
    <w:rsid w:val="00664DB5"/>
    <w:rsid w:val="00664E52"/>
    <w:rsid w:val="00664E85"/>
    <w:rsid w:val="00664F47"/>
    <w:rsid w:val="00665285"/>
    <w:rsid w:val="006652B6"/>
    <w:rsid w:val="006652C2"/>
    <w:rsid w:val="006654DF"/>
    <w:rsid w:val="0066563C"/>
    <w:rsid w:val="006656D7"/>
    <w:rsid w:val="006659BB"/>
    <w:rsid w:val="00665A4F"/>
    <w:rsid w:val="00665A88"/>
    <w:rsid w:val="00665AAB"/>
    <w:rsid w:val="00665BB0"/>
    <w:rsid w:val="00665D93"/>
    <w:rsid w:val="00665F00"/>
    <w:rsid w:val="00665F2E"/>
    <w:rsid w:val="00666113"/>
    <w:rsid w:val="0066623F"/>
    <w:rsid w:val="0066624A"/>
    <w:rsid w:val="00666331"/>
    <w:rsid w:val="0066637F"/>
    <w:rsid w:val="00666453"/>
    <w:rsid w:val="00666615"/>
    <w:rsid w:val="006666E4"/>
    <w:rsid w:val="0066676C"/>
    <w:rsid w:val="0066679C"/>
    <w:rsid w:val="00666AC0"/>
    <w:rsid w:val="00666B4B"/>
    <w:rsid w:val="00666C79"/>
    <w:rsid w:val="00666CD4"/>
    <w:rsid w:val="00666D3C"/>
    <w:rsid w:val="00667083"/>
    <w:rsid w:val="00667147"/>
    <w:rsid w:val="0066728C"/>
    <w:rsid w:val="006672C3"/>
    <w:rsid w:val="006674A0"/>
    <w:rsid w:val="00667552"/>
    <w:rsid w:val="006675A2"/>
    <w:rsid w:val="006676B5"/>
    <w:rsid w:val="006676C5"/>
    <w:rsid w:val="0066770C"/>
    <w:rsid w:val="006678CF"/>
    <w:rsid w:val="006678F7"/>
    <w:rsid w:val="006679CD"/>
    <w:rsid w:val="00667A35"/>
    <w:rsid w:val="00667BE4"/>
    <w:rsid w:val="00667CC7"/>
    <w:rsid w:val="00667E42"/>
    <w:rsid w:val="00667EB0"/>
    <w:rsid w:val="00667FAE"/>
    <w:rsid w:val="00670190"/>
    <w:rsid w:val="00670199"/>
    <w:rsid w:val="0067023C"/>
    <w:rsid w:val="006703A0"/>
    <w:rsid w:val="00670432"/>
    <w:rsid w:val="006704BB"/>
    <w:rsid w:val="006707EF"/>
    <w:rsid w:val="006708D4"/>
    <w:rsid w:val="0067091A"/>
    <w:rsid w:val="006709C4"/>
    <w:rsid w:val="006709E2"/>
    <w:rsid w:val="00670CEF"/>
    <w:rsid w:val="00670EA5"/>
    <w:rsid w:val="00670F0B"/>
    <w:rsid w:val="00670F30"/>
    <w:rsid w:val="00671084"/>
    <w:rsid w:val="006713E7"/>
    <w:rsid w:val="006718C5"/>
    <w:rsid w:val="006719AC"/>
    <w:rsid w:val="00671A3A"/>
    <w:rsid w:val="00671A3D"/>
    <w:rsid w:val="00671A62"/>
    <w:rsid w:val="00671ABF"/>
    <w:rsid w:val="00671ADB"/>
    <w:rsid w:val="00671CCB"/>
    <w:rsid w:val="00671CDC"/>
    <w:rsid w:val="00671D4F"/>
    <w:rsid w:val="00671DC6"/>
    <w:rsid w:val="00671F19"/>
    <w:rsid w:val="00672322"/>
    <w:rsid w:val="0067233C"/>
    <w:rsid w:val="006723A9"/>
    <w:rsid w:val="0067247F"/>
    <w:rsid w:val="006724C5"/>
    <w:rsid w:val="00672659"/>
    <w:rsid w:val="006726C8"/>
    <w:rsid w:val="006726DE"/>
    <w:rsid w:val="00672774"/>
    <w:rsid w:val="00672834"/>
    <w:rsid w:val="0067290E"/>
    <w:rsid w:val="006729D7"/>
    <w:rsid w:val="00672A27"/>
    <w:rsid w:val="00672A33"/>
    <w:rsid w:val="00672ACE"/>
    <w:rsid w:val="00672B7D"/>
    <w:rsid w:val="00672CD3"/>
    <w:rsid w:val="00672CF7"/>
    <w:rsid w:val="00672D3D"/>
    <w:rsid w:val="00672D96"/>
    <w:rsid w:val="00672E37"/>
    <w:rsid w:val="00672FC2"/>
    <w:rsid w:val="006730F9"/>
    <w:rsid w:val="0067313F"/>
    <w:rsid w:val="0067321B"/>
    <w:rsid w:val="00673306"/>
    <w:rsid w:val="0067352A"/>
    <w:rsid w:val="00673545"/>
    <w:rsid w:val="006735FF"/>
    <w:rsid w:val="0067380E"/>
    <w:rsid w:val="00673820"/>
    <w:rsid w:val="00673866"/>
    <w:rsid w:val="006738E0"/>
    <w:rsid w:val="00673920"/>
    <w:rsid w:val="00673959"/>
    <w:rsid w:val="0067398E"/>
    <w:rsid w:val="00673DA6"/>
    <w:rsid w:val="00673E4A"/>
    <w:rsid w:val="00673EBE"/>
    <w:rsid w:val="00673FCE"/>
    <w:rsid w:val="0067405E"/>
    <w:rsid w:val="00674177"/>
    <w:rsid w:val="00674335"/>
    <w:rsid w:val="006743E1"/>
    <w:rsid w:val="0067453F"/>
    <w:rsid w:val="006745CA"/>
    <w:rsid w:val="0067463C"/>
    <w:rsid w:val="006746DB"/>
    <w:rsid w:val="006748F7"/>
    <w:rsid w:val="0067490B"/>
    <w:rsid w:val="00674B68"/>
    <w:rsid w:val="00674C00"/>
    <w:rsid w:val="00674C1E"/>
    <w:rsid w:val="00674CB0"/>
    <w:rsid w:val="00674E18"/>
    <w:rsid w:val="00674E60"/>
    <w:rsid w:val="00675056"/>
    <w:rsid w:val="00675234"/>
    <w:rsid w:val="00675348"/>
    <w:rsid w:val="006753C9"/>
    <w:rsid w:val="006753EB"/>
    <w:rsid w:val="00675578"/>
    <w:rsid w:val="00675821"/>
    <w:rsid w:val="006758A5"/>
    <w:rsid w:val="006758F2"/>
    <w:rsid w:val="00675A76"/>
    <w:rsid w:val="00675AA1"/>
    <w:rsid w:val="00675B47"/>
    <w:rsid w:val="00675CCC"/>
    <w:rsid w:val="00675D0C"/>
    <w:rsid w:val="00675D9E"/>
    <w:rsid w:val="00675E13"/>
    <w:rsid w:val="00675EF8"/>
    <w:rsid w:val="00675FA4"/>
    <w:rsid w:val="006761FE"/>
    <w:rsid w:val="00676377"/>
    <w:rsid w:val="0067653F"/>
    <w:rsid w:val="00676554"/>
    <w:rsid w:val="006765E5"/>
    <w:rsid w:val="00676773"/>
    <w:rsid w:val="0067678A"/>
    <w:rsid w:val="00676815"/>
    <w:rsid w:val="006768FC"/>
    <w:rsid w:val="00676953"/>
    <w:rsid w:val="0067695F"/>
    <w:rsid w:val="006769EB"/>
    <w:rsid w:val="00676A3D"/>
    <w:rsid w:val="00676AA4"/>
    <w:rsid w:val="00676BBD"/>
    <w:rsid w:val="006770AC"/>
    <w:rsid w:val="006770B7"/>
    <w:rsid w:val="00677132"/>
    <w:rsid w:val="00677190"/>
    <w:rsid w:val="0067736E"/>
    <w:rsid w:val="00677471"/>
    <w:rsid w:val="0067747C"/>
    <w:rsid w:val="00677600"/>
    <w:rsid w:val="0067770B"/>
    <w:rsid w:val="006777E2"/>
    <w:rsid w:val="006778EA"/>
    <w:rsid w:val="00677B03"/>
    <w:rsid w:val="00677D13"/>
    <w:rsid w:val="00677E0B"/>
    <w:rsid w:val="00677E25"/>
    <w:rsid w:val="0068002C"/>
    <w:rsid w:val="00680063"/>
    <w:rsid w:val="006801FC"/>
    <w:rsid w:val="006803B3"/>
    <w:rsid w:val="006804C4"/>
    <w:rsid w:val="006805C2"/>
    <w:rsid w:val="006805DE"/>
    <w:rsid w:val="0068064D"/>
    <w:rsid w:val="006807E5"/>
    <w:rsid w:val="00680904"/>
    <w:rsid w:val="00680A29"/>
    <w:rsid w:val="00680B6E"/>
    <w:rsid w:val="00680C22"/>
    <w:rsid w:val="00680CAF"/>
    <w:rsid w:val="00680D2A"/>
    <w:rsid w:val="00680DA2"/>
    <w:rsid w:val="00680E3B"/>
    <w:rsid w:val="00680E75"/>
    <w:rsid w:val="00680FDA"/>
    <w:rsid w:val="00681093"/>
    <w:rsid w:val="00681095"/>
    <w:rsid w:val="0068110E"/>
    <w:rsid w:val="0068133E"/>
    <w:rsid w:val="006814DB"/>
    <w:rsid w:val="00681632"/>
    <w:rsid w:val="006816FF"/>
    <w:rsid w:val="006817BE"/>
    <w:rsid w:val="006818CE"/>
    <w:rsid w:val="00681933"/>
    <w:rsid w:val="00681945"/>
    <w:rsid w:val="00681967"/>
    <w:rsid w:val="00681BB7"/>
    <w:rsid w:val="00681C13"/>
    <w:rsid w:val="00681C6A"/>
    <w:rsid w:val="00681E0F"/>
    <w:rsid w:val="00681E38"/>
    <w:rsid w:val="00681E9C"/>
    <w:rsid w:val="00681EBF"/>
    <w:rsid w:val="00682227"/>
    <w:rsid w:val="006822CD"/>
    <w:rsid w:val="006822E8"/>
    <w:rsid w:val="00682312"/>
    <w:rsid w:val="0068239A"/>
    <w:rsid w:val="00682452"/>
    <w:rsid w:val="0068256B"/>
    <w:rsid w:val="0068258D"/>
    <w:rsid w:val="006825B3"/>
    <w:rsid w:val="006825C7"/>
    <w:rsid w:val="006826BB"/>
    <w:rsid w:val="00682709"/>
    <w:rsid w:val="006827FD"/>
    <w:rsid w:val="0068294B"/>
    <w:rsid w:val="00682A5A"/>
    <w:rsid w:val="00682B5E"/>
    <w:rsid w:val="00682C17"/>
    <w:rsid w:val="00682C48"/>
    <w:rsid w:val="00682C99"/>
    <w:rsid w:val="00682CBF"/>
    <w:rsid w:val="00682D6B"/>
    <w:rsid w:val="00682DF4"/>
    <w:rsid w:val="00682F6B"/>
    <w:rsid w:val="00683058"/>
    <w:rsid w:val="006830A6"/>
    <w:rsid w:val="006830C9"/>
    <w:rsid w:val="006830DC"/>
    <w:rsid w:val="00683212"/>
    <w:rsid w:val="0068326C"/>
    <w:rsid w:val="00683377"/>
    <w:rsid w:val="0068344D"/>
    <w:rsid w:val="0068364C"/>
    <w:rsid w:val="006836FA"/>
    <w:rsid w:val="0068372C"/>
    <w:rsid w:val="0068376F"/>
    <w:rsid w:val="0068380B"/>
    <w:rsid w:val="006838A7"/>
    <w:rsid w:val="006838E0"/>
    <w:rsid w:val="006839E0"/>
    <w:rsid w:val="00683B38"/>
    <w:rsid w:val="00683F5C"/>
    <w:rsid w:val="00684080"/>
    <w:rsid w:val="0068413B"/>
    <w:rsid w:val="00684178"/>
    <w:rsid w:val="0068435A"/>
    <w:rsid w:val="00684571"/>
    <w:rsid w:val="00684693"/>
    <w:rsid w:val="00684894"/>
    <w:rsid w:val="006848FC"/>
    <w:rsid w:val="006849BD"/>
    <w:rsid w:val="006849E9"/>
    <w:rsid w:val="00684AB7"/>
    <w:rsid w:val="00684B0B"/>
    <w:rsid w:val="00684B8E"/>
    <w:rsid w:val="00684E81"/>
    <w:rsid w:val="00684FD9"/>
    <w:rsid w:val="006851DF"/>
    <w:rsid w:val="006851E4"/>
    <w:rsid w:val="00685316"/>
    <w:rsid w:val="006853A5"/>
    <w:rsid w:val="006853E1"/>
    <w:rsid w:val="006853E9"/>
    <w:rsid w:val="0068542E"/>
    <w:rsid w:val="00685531"/>
    <w:rsid w:val="00685574"/>
    <w:rsid w:val="0068557F"/>
    <w:rsid w:val="00685587"/>
    <w:rsid w:val="006857D2"/>
    <w:rsid w:val="006858F2"/>
    <w:rsid w:val="00685964"/>
    <w:rsid w:val="00685B23"/>
    <w:rsid w:val="00685C4E"/>
    <w:rsid w:val="00685D49"/>
    <w:rsid w:val="00685DE4"/>
    <w:rsid w:val="00685F44"/>
    <w:rsid w:val="0068625F"/>
    <w:rsid w:val="006862C4"/>
    <w:rsid w:val="006863B6"/>
    <w:rsid w:val="006863BE"/>
    <w:rsid w:val="006864B4"/>
    <w:rsid w:val="0068651A"/>
    <w:rsid w:val="006865D6"/>
    <w:rsid w:val="0068675B"/>
    <w:rsid w:val="00686798"/>
    <w:rsid w:val="006867CB"/>
    <w:rsid w:val="0068685F"/>
    <w:rsid w:val="0068699C"/>
    <w:rsid w:val="00686A85"/>
    <w:rsid w:val="00686AAF"/>
    <w:rsid w:val="00686AF1"/>
    <w:rsid w:val="00686C39"/>
    <w:rsid w:val="00686D80"/>
    <w:rsid w:val="00686DCF"/>
    <w:rsid w:val="00686E83"/>
    <w:rsid w:val="00686EC9"/>
    <w:rsid w:val="00686F58"/>
    <w:rsid w:val="00687056"/>
    <w:rsid w:val="00687111"/>
    <w:rsid w:val="0068713F"/>
    <w:rsid w:val="00687189"/>
    <w:rsid w:val="00687226"/>
    <w:rsid w:val="00687275"/>
    <w:rsid w:val="00687312"/>
    <w:rsid w:val="006874FE"/>
    <w:rsid w:val="00687628"/>
    <w:rsid w:val="0068767A"/>
    <w:rsid w:val="00687688"/>
    <w:rsid w:val="006878CD"/>
    <w:rsid w:val="0068796F"/>
    <w:rsid w:val="00687A41"/>
    <w:rsid w:val="00687BA3"/>
    <w:rsid w:val="00687C39"/>
    <w:rsid w:val="00687D4A"/>
    <w:rsid w:val="006903C9"/>
    <w:rsid w:val="00690883"/>
    <w:rsid w:val="006908C4"/>
    <w:rsid w:val="0069093A"/>
    <w:rsid w:val="0069098C"/>
    <w:rsid w:val="00690B5D"/>
    <w:rsid w:val="00690B8D"/>
    <w:rsid w:val="00690EBA"/>
    <w:rsid w:val="00690EEC"/>
    <w:rsid w:val="00690F20"/>
    <w:rsid w:val="00691085"/>
    <w:rsid w:val="006910C3"/>
    <w:rsid w:val="00691178"/>
    <w:rsid w:val="006913A6"/>
    <w:rsid w:val="006915CB"/>
    <w:rsid w:val="00691675"/>
    <w:rsid w:val="00691720"/>
    <w:rsid w:val="0069177C"/>
    <w:rsid w:val="00691858"/>
    <w:rsid w:val="00691A3C"/>
    <w:rsid w:val="00691BCB"/>
    <w:rsid w:val="00691C60"/>
    <w:rsid w:val="00691C77"/>
    <w:rsid w:val="00691E2F"/>
    <w:rsid w:val="00691E41"/>
    <w:rsid w:val="0069223D"/>
    <w:rsid w:val="0069224D"/>
    <w:rsid w:val="0069258C"/>
    <w:rsid w:val="0069259F"/>
    <w:rsid w:val="006927BA"/>
    <w:rsid w:val="00692895"/>
    <w:rsid w:val="00692A06"/>
    <w:rsid w:val="00692A83"/>
    <w:rsid w:val="00692B54"/>
    <w:rsid w:val="00692BD9"/>
    <w:rsid w:val="00692CBA"/>
    <w:rsid w:val="00692E7E"/>
    <w:rsid w:val="00692FB7"/>
    <w:rsid w:val="00693075"/>
    <w:rsid w:val="0069331E"/>
    <w:rsid w:val="006933C0"/>
    <w:rsid w:val="00693470"/>
    <w:rsid w:val="00693641"/>
    <w:rsid w:val="006936F1"/>
    <w:rsid w:val="00693711"/>
    <w:rsid w:val="00693850"/>
    <w:rsid w:val="00693861"/>
    <w:rsid w:val="00693891"/>
    <w:rsid w:val="006938EA"/>
    <w:rsid w:val="00693974"/>
    <w:rsid w:val="00693AC8"/>
    <w:rsid w:val="00693B00"/>
    <w:rsid w:val="00693B4C"/>
    <w:rsid w:val="00693B50"/>
    <w:rsid w:val="00693D39"/>
    <w:rsid w:val="00693D41"/>
    <w:rsid w:val="00693DC3"/>
    <w:rsid w:val="00693DED"/>
    <w:rsid w:val="00693E73"/>
    <w:rsid w:val="00693E8C"/>
    <w:rsid w:val="0069413C"/>
    <w:rsid w:val="00694190"/>
    <w:rsid w:val="00694194"/>
    <w:rsid w:val="00694197"/>
    <w:rsid w:val="0069436A"/>
    <w:rsid w:val="006943A6"/>
    <w:rsid w:val="006945CC"/>
    <w:rsid w:val="006945D9"/>
    <w:rsid w:val="006945FD"/>
    <w:rsid w:val="0069461D"/>
    <w:rsid w:val="0069464B"/>
    <w:rsid w:val="00694708"/>
    <w:rsid w:val="00694AAD"/>
    <w:rsid w:val="00694BC9"/>
    <w:rsid w:val="00694D3F"/>
    <w:rsid w:val="00694EE0"/>
    <w:rsid w:val="00694F91"/>
    <w:rsid w:val="0069505F"/>
    <w:rsid w:val="00695111"/>
    <w:rsid w:val="00695270"/>
    <w:rsid w:val="0069528F"/>
    <w:rsid w:val="0069538E"/>
    <w:rsid w:val="00695595"/>
    <w:rsid w:val="006957B7"/>
    <w:rsid w:val="00695848"/>
    <w:rsid w:val="00695B60"/>
    <w:rsid w:val="00695DAF"/>
    <w:rsid w:val="00695DE3"/>
    <w:rsid w:val="00695F59"/>
    <w:rsid w:val="0069622B"/>
    <w:rsid w:val="00696585"/>
    <w:rsid w:val="006966DF"/>
    <w:rsid w:val="00696853"/>
    <w:rsid w:val="00696857"/>
    <w:rsid w:val="0069693A"/>
    <w:rsid w:val="00696A4C"/>
    <w:rsid w:val="00696B6A"/>
    <w:rsid w:val="00696E61"/>
    <w:rsid w:val="00696EDA"/>
    <w:rsid w:val="00696FFD"/>
    <w:rsid w:val="00697091"/>
    <w:rsid w:val="006971AB"/>
    <w:rsid w:val="0069722B"/>
    <w:rsid w:val="00697406"/>
    <w:rsid w:val="0069757D"/>
    <w:rsid w:val="006975B0"/>
    <w:rsid w:val="00697709"/>
    <w:rsid w:val="00697744"/>
    <w:rsid w:val="0069795B"/>
    <w:rsid w:val="006979C7"/>
    <w:rsid w:val="00697AF6"/>
    <w:rsid w:val="00697B3E"/>
    <w:rsid w:val="00697CC7"/>
    <w:rsid w:val="00697E5D"/>
    <w:rsid w:val="00697EFF"/>
    <w:rsid w:val="00697F8C"/>
    <w:rsid w:val="006A0069"/>
    <w:rsid w:val="006A017E"/>
    <w:rsid w:val="006A0198"/>
    <w:rsid w:val="006A01FA"/>
    <w:rsid w:val="006A0336"/>
    <w:rsid w:val="006A0413"/>
    <w:rsid w:val="006A05E3"/>
    <w:rsid w:val="006A06A5"/>
    <w:rsid w:val="006A074B"/>
    <w:rsid w:val="006A07F0"/>
    <w:rsid w:val="006A0858"/>
    <w:rsid w:val="006A0914"/>
    <w:rsid w:val="006A09D9"/>
    <w:rsid w:val="006A0A8C"/>
    <w:rsid w:val="006A0B1F"/>
    <w:rsid w:val="006A0C24"/>
    <w:rsid w:val="006A0C50"/>
    <w:rsid w:val="006A0E0A"/>
    <w:rsid w:val="006A1016"/>
    <w:rsid w:val="006A10E3"/>
    <w:rsid w:val="006A113C"/>
    <w:rsid w:val="006A1174"/>
    <w:rsid w:val="006A11C6"/>
    <w:rsid w:val="006A1334"/>
    <w:rsid w:val="006A1335"/>
    <w:rsid w:val="006A14AB"/>
    <w:rsid w:val="006A1618"/>
    <w:rsid w:val="006A1652"/>
    <w:rsid w:val="006A1656"/>
    <w:rsid w:val="006A1775"/>
    <w:rsid w:val="006A17BE"/>
    <w:rsid w:val="006A1A23"/>
    <w:rsid w:val="006A1A95"/>
    <w:rsid w:val="006A1E90"/>
    <w:rsid w:val="006A1EB5"/>
    <w:rsid w:val="006A1F31"/>
    <w:rsid w:val="006A20A8"/>
    <w:rsid w:val="006A2137"/>
    <w:rsid w:val="006A2146"/>
    <w:rsid w:val="006A2388"/>
    <w:rsid w:val="006A24EF"/>
    <w:rsid w:val="006A2900"/>
    <w:rsid w:val="006A29D7"/>
    <w:rsid w:val="006A2A44"/>
    <w:rsid w:val="006A2A68"/>
    <w:rsid w:val="006A2BCF"/>
    <w:rsid w:val="006A2C31"/>
    <w:rsid w:val="006A2CC4"/>
    <w:rsid w:val="006A2DD4"/>
    <w:rsid w:val="006A2E40"/>
    <w:rsid w:val="006A2E4E"/>
    <w:rsid w:val="006A2E7A"/>
    <w:rsid w:val="006A2ED9"/>
    <w:rsid w:val="006A2EEF"/>
    <w:rsid w:val="006A2F46"/>
    <w:rsid w:val="006A2F67"/>
    <w:rsid w:val="006A2F6F"/>
    <w:rsid w:val="006A2F75"/>
    <w:rsid w:val="006A2F89"/>
    <w:rsid w:val="006A308A"/>
    <w:rsid w:val="006A31E5"/>
    <w:rsid w:val="006A33B6"/>
    <w:rsid w:val="006A34BE"/>
    <w:rsid w:val="006A35A9"/>
    <w:rsid w:val="006A36C2"/>
    <w:rsid w:val="006A371F"/>
    <w:rsid w:val="006A37DF"/>
    <w:rsid w:val="006A3805"/>
    <w:rsid w:val="006A386A"/>
    <w:rsid w:val="006A3CC0"/>
    <w:rsid w:val="006A3CCB"/>
    <w:rsid w:val="006A3DD0"/>
    <w:rsid w:val="006A3DEC"/>
    <w:rsid w:val="006A3E5E"/>
    <w:rsid w:val="006A3E8E"/>
    <w:rsid w:val="006A3FA1"/>
    <w:rsid w:val="006A40B5"/>
    <w:rsid w:val="006A40FC"/>
    <w:rsid w:val="006A4180"/>
    <w:rsid w:val="006A427F"/>
    <w:rsid w:val="006A436C"/>
    <w:rsid w:val="006A4387"/>
    <w:rsid w:val="006A4557"/>
    <w:rsid w:val="006A478A"/>
    <w:rsid w:val="006A4A2A"/>
    <w:rsid w:val="006A4B42"/>
    <w:rsid w:val="006A4C0F"/>
    <w:rsid w:val="006A4C5A"/>
    <w:rsid w:val="006A4CA8"/>
    <w:rsid w:val="006A5130"/>
    <w:rsid w:val="006A524E"/>
    <w:rsid w:val="006A526B"/>
    <w:rsid w:val="006A52C8"/>
    <w:rsid w:val="006A53D6"/>
    <w:rsid w:val="006A54A2"/>
    <w:rsid w:val="006A55F0"/>
    <w:rsid w:val="006A5777"/>
    <w:rsid w:val="006A595A"/>
    <w:rsid w:val="006A5ABE"/>
    <w:rsid w:val="006A5C6B"/>
    <w:rsid w:val="006A5C6E"/>
    <w:rsid w:val="006A5CE1"/>
    <w:rsid w:val="006A5F84"/>
    <w:rsid w:val="006A5FBA"/>
    <w:rsid w:val="006A5FF1"/>
    <w:rsid w:val="006A6092"/>
    <w:rsid w:val="006A618E"/>
    <w:rsid w:val="006A645E"/>
    <w:rsid w:val="006A6485"/>
    <w:rsid w:val="006A6552"/>
    <w:rsid w:val="006A65AF"/>
    <w:rsid w:val="006A65D1"/>
    <w:rsid w:val="006A68A2"/>
    <w:rsid w:val="006A6AED"/>
    <w:rsid w:val="006A6B39"/>
    <w:rsid w:val="006A6BDE"/>
    <w:rsid w:val="006A6C7C"/>
    <w:rsid w:val="006A6D6D"/>
    <w:rsid w:val="006A6F21"/>
    <w:rsid w:val="006A6FC1"/>
    <w:rsid w:val="006A6FF0"/>
    <w:rsid w:val="006A7088"/>
    <w:rsid w:val="006A70E8"/>
    <w:rsid w:val="006A7182"/>
    <w:rsid w:val="006A7275"/>
    <w:rsid w:val="006A72DF"/>
    <w:rsid w:val="006A7383"/>
    <w:rsid w:val="006A73A0"/>
    <w:rsid w:val="006A7420"/>
    <w:rsid w:val="006A74A5"/>
    <w:rsid w:val="006A74D1"/>
    <w:rsid w:val="006A7586"/>
    <w:rsid w:val="006A7666"/>
    <w:rsid w:val="006A7780"/>
    <w:rsid w:val="006A77BC"/>
    <w:rsid w:val="006A7806"/>
    <w:rsid w:val="006A78EF"/>
    <w:rsid w:val="006A7909"/>
    <w:rsid w:val="006A79A6"/>
    <w:rsid w:val="006A7A81"/>
    <w:rsid w:val="006A7B73"/>
    <w:rsid w:val="006A7B99"/>
    <w:rsid w:val="006A7C8E"/>
    <w:rsid w:val="006A7C91"/>
    <w:rsid w:val="006A7D92"/>
    <w:rsid w:val="006A7E3C"/>
    <w:rsid w:val="006A7E5D"/>
    <w:rsid w:val="006A7EA8"/>
    <w:rsid w:val="006A7F03"/>
    <w:rsid w:val="006A7F9E"/>
    <w:rsid w:val="006B00D5"/>
    <w:rsid w:val="006B0167"/>
    <w:rsid w:val="006B0243"/>
    <w:rsid w:val="006B0246"/>
    <w:rsid w:val="006B0280"/>
    <w:rsid w:val="006B0285"/>
    <w:rsid w:val="006B0445"/>
    <w:rsid w:val="006B0472"/>
    <w:rsid w:val="006B04A6"/>
    <w:rsid w:val="006B0508"/>
    <w:rsid w:val="006B0663"/>
    <w:rsid w:val="006B0794"/>
    <w:rsid w:val="006B07EE"/>
    <w:rsid w:val="006B0874"/>
    <w:rsid w:val="006B0D0C"/>
    <w:rsid w:val="006B0EDB"/>
    <w:rsid w:val="006B0F4E"/>
    <w:rsid w:val="006B0FFC"/>
    <w:rsid w:val="006B1245"/>
    <w:rsid w:val="006B128C"/>
    <w:rsid w:val="006B13AA"/>
    <w:rsid w:val="006B1423"/>
    <w:rsid w:val="006B145B"/>
    <w:rsid w:val="006B147F"/>
    <w:rsid w:val="006B16A7"/>
    <w:rsid w:val="006B16B0"/>
    <w:rsid w:val="006B16BB"/>
    <w:rsid w:val="006B16EE"/>
    <w:rsid w:val="006B1764"/>
    <w:rsid w:val="006B17A0"/>
    <w:rsid w:val="006B1A00"/>
    <w:rsid w:val="006B1A3D"/>
    <w:rsid w:val="006B1B87"/>
    <w:rsid w:val="006B1D0C"/>
    <w:rsid w:val="006B1E50"/>
    <w:rsid w:val="006B1E72"/>
    <w:rsid w:val="006B1E9A"/>
    <w:rsid w:val="006B1EF1"/>
    <w:rsid w:val="006B1FDF"/>
    <w:rsid w:val="006B2096"/>
    <w:rsid w:val="006B2127"/>
    <w:rsid w:val="006B21C8"/>
    <w:rsid w:val="006B2252"/>
    <w:rsid w:val="006B23AA"/>
    <w:rsid w:val="006B24BC"/>
    <w:rsid w:val="006B263D"/>
    <w:rsid w:val="006B2859"/>
    <w:rsid w:val="006B29E4"/>
    <w:rsid w:val="006B2B46"/>
    <w:rsid w:val="006B2CDC"/>
    <w:rsid w:val="006B2E9C"/>
    <w:rsid w:val="006B2F33"/>
    <w:rsid w:val="006B325A"/>
    <w:rsid w:val="006B33A2"/>
    <w:rsid w:val="006B33B4"/>
    <w:rsid w:val="006B34CB"/>
    <w:rsid w:val="006B34F4"/>
    <w:rsid w:val="006B356B"/>
    <w:rsid w:val="006B37CA"/>
    <w:rsid w:val="006B38C4"/>
    <w:rsid w:val="006B392D"/>
    <w:rsid w:val="006B3C3F"/>
    <w:rsid w:val="006B3CA1"/>
    <w:rsid w:val="006B3CE2"/>
    <w:rsid w:val="006B3DD5"/>
    <w:rsid w:val="006B3E56"/>
    <w:rsid w:val="006B3E9F"/>
    <w:rsid w:val="006B3F16"/>
    <w:rsid w:val="006B3F48"/>
    <w:rsid w:val="006B3F4F"/>
    <w:rsid w:val="006B3F68"/>
    <w:rsid w:val="006B453C"/>
    <w:rsid w:val="006B45A2"/>
    <w:rsid w:val="006B45D4"/>
    <w:rsid w:val="006B45FF"/>
    <w:rsid w:val="006B46BD"/>
    <w:rsid w:val="006B484E"/>
    <w:rsid w:val="006B4856"/>
    <w:rsid w:val="006B4923"/>
    <w:rsid w:val="006B4947"/>
    <w:rsid w:val="006B4C71"/>
    <w:rsid w:val="006B4CCB"/>
    <w:rsid w:val="006B534F"/>
    <w:rsid w:val="006B5459"/>
    <w:rsid w:val="006B55D0"/>
    <w:rsid w:val="006B586A"/>
    <w:rsid w:val="006B5B1A"/>
    <w:rsid w:val="006B5C0D"/>
    <w:rsid w:val="006B5C2E"/>
    <w:rsid w:val="006B5D5D"/>
    <w:rsid w:val="006B5DB0"/>
    <w:rsid w:val="006B5E6D"/>
    <w:rsid w:val="006B5EB2"/>
    <w:rsid w:val="006B5FDF"/>
    <w:rsid w:val="006B604C"/>
    <w:rsid w:val="006B6250"/>
    <w:rsid w:val="006B6514"/>
    <w:rsid w:val="006B65B3"/>
    <w:rsid w:val="006B66A4"/>
    <w:rsid w:val="006B66B9"/>
    <w:rsid w:val="006B6729"/>
    <w:rsid w:val="006B67AE"/>
    <w:rsid w:val="006B688E"/>
    <w:rsid w:val="006B6AF6"/>
    <w:rsid w:val="006B6BDA"/>
    <w:rsid w:val="006B6C48"/>
    <w:rsid w:val="006B7040"/>
    <w:rsid w:val="006B7128"/>
    <w:rsid w:val="006B71C8"/>
    <w:rsid w:val="006B7206"/>
    <w:rsid w:val="006B73D3"/>
    <w:rsid w:val="006B7417"/>
    <w:rsid w:val="006B7518"/>
    <w:rsid w:val="006B75EF"/>
    <w:rsid w:val="006B762C"/>
    <w:rsid w:val="006B7745"/>
    <w:rsid w:val="006B778A"/>
    <w:rsid w:val="006B782D"/>
    <w:rsid w:val="006B784C"/>
    <w:rsid w:val="006B7892"/>
    <w:rsid w:val="006B7996"/>
    <w:rsid w:val="006B79ED"/>
    <w:rsid w:val="006B7A9D"/>
    <w:rsid w:val="006B7B7B"/>
    <w:rsid w:val="006B7E6F"/>
    <w:rsid w:val="006B7E89"/>
    <w:rsid w:val="006B7EAF"/>
    <w:rsid w:val="006B7EF2"/>
    <w:rsid w:val="006B7EF7"/>
    <w:rsid w:val="006B7FBA"/>
    <w:rsid w:val="006C028E"/>
    <w:rsid w:val="006C02C4"/>
    <w:rsid w:val="006C039D"/>
    <w:rsid w:val="006C04AA"/>
    <w:rsid w:val="006C04D1"/>
    <w:rsid w:val="006C050A"/>
    <w:rsid w:val="006C052A"/>
    <w:rsid w:val="006C0551"/>
    <w:rsid w:val="006C0553"/>
    <w:rsid w:val="006C05E8"/>
    <w:rsid w:val="006C076C"/>
    <w:rsid w:val="006C07CA"/>
    <w:rsid w:val="006C0973"/>
    <w:rsid w:val="006C0CCF"/>
    <w:rsid w:val="006C0D81"/>
    <w:rsid w:val="006C0DF2"/>
    <w:rsid w:val="006C10A1"/>
    <w:rsid w:val="006C1158"/>
    <w:rsid w:val="006C11B2"/>
    <w:rsid w:val="006C11DD"/>
    <w:rsid w:val="006C11EF"/>
    <w:rsid w:val="006C13FC"/>
    <w:rsid w:val="006C1425"/>
    <w:rsid w:val="006C1542"/>
    <w:rsid w:val="006C162D"/>
    <w:rsid w:val="006C180D"/>
    <w:rsid w:val="006C1AA8"/>
    <w:rsid w:val="006C1C3F"/>
    <w:rsid w:val="006C1C50"/>
    <w:rsid w:val="006C1CD8"/>
    <w:rsid w:val="006C1F3D"/>
    <w:rsid w:val="006C1FE4"/>
    <w:rsid w:val="006C202E"/>
    <w:rsid w:val="006C21CE"/>
    <w:rsid w:val="006C22D3"/>
    <w:rsid w:val="006C2431"/>
    <w:rsid w:val="006C2534"/>
    <w:rsid w:val="006C254F"/>
    <w:rsid w:val="006C25F7"/>
    <w:rsid w:val="006C26C5"/>
    <w:rsid w:val="006C26E5"/>
    <w:rsid w:val="006C276A"/>
    <w:rsid w:val="006C2788"/>
    <w:rsid w:val="006C29D2"/>
    <w:rsid w:val="006C2A10"/>
    <w:rsid w:val="006C2A2B"/>
    <w:rsid w:val="006C2BB8"/>
    <w:rsid w:val="006C2BD1"/>
    <w:rsid w:val="006C2C32"/>
    <w:rsid w:val="006C2CE2"/>
    <w:rsid w:val="006C2EF4"/>
    <w:rsid w:val="006C2F16"/>
    <w:rsid w:val="006C2F61"/>
    <w:rsid w:val="006C2F8B"/>
    <w:rsid w:val="006C30B9"/>
    <w:rsid w:val="006C3118"/>
    <w:rsid w:val="006C313F"/>
    <w:rsid w:val="006C3175"/>
    <w:rsid w:val="006C3549"/>
    <w:rsid w:val="006C3706"/>
    <w:rsid w:val="006C37E9"/>
    <w:rsid w:val="006C37F5"/>
    <w:rsid w:val="006C3844"/>
    <w:rsid w:val="006C3955"/>
    <w:rsid w:val="006C3A3C"/>
    <w:rsid w:val="006C3AF9"/>
    <w:rsid w:val="006C3B16"/>
    <w:rsid w:val="006C3C09"/>
    <w:rsid w:val="006C3C35"/>
    <w:rsid w:val="006C3C62"/>
    <w:rsid w:val="006C3CBB"/>
    <w:rsid w:val="006C3DAE"/>
    <w:rsid w:val="006C3EE0"/>
    <w:rsid w:val="006C412A"/>
    <w:rsid w:val="006C422F"/>
    <w:rsid w:val="006C4395"/>
    <w:rsid w:val="006C4445"/>
    <w:rsid w:val="006C45A4"/>
    <w:rsid w:val="006C4864"/>
    <w:rsid w:val="006C4BAD"/>
    <w:rsid w:val="006C4C3C"/>
    <w:rsid w:val="006C4C45"/>
    <w:rsid w:val="006C4D18"/>
    <w:rsid w:val="006C4EB0"/>
    <w:rsid w:val="006C4EE0"/>
    <w:rsid w:val="006C5087"/>
    <w:rsid w:val="006C50E8"/>
    <w:rsid w:val="006C5258"/>
    <w:rsid w:val="006C52C3"/>
    <w:rsid w:val="006C53E3"/>
    <w:rsid w:val="006C546C"/>
    <w:rsid w:val="006C548F"/>
    <w:rsid w:val="006C553D"/>
    <w:rsid w:val="006C554C"/>
    <w:rsid w:val="006C55F7"/>
    <w:rsid w:val="006C5837"/>
    <w:rsid w:val="006C589A"/>
    <w:rsid w:val="006C5999"/>
    <w:rsid w:val="006C5C5D"/>
    <w:rsid w:val="006C5E66"/>
    <w:rsid w:val="006C6091"/>
    <w:rsid w:val="006C60D3"/>
    <w:rsid w:val="006C6185"/>
    <w:rsid w:val="006C62A8"/>
    <w:rsid w:val="006C62AB"/>
    <w:rsid w:val="006C6314"/>
    <w:rsid w:val="006C634D"/>
    <w:rsid w:val="006C634F"/>
    <w:rsid w:val="006C6393"/>
    <w:rsid w:val="006C6415"/>
    <w:rsid w:val="006C645C"/>
    <w:rsid w:val="006C648F"/>
    <w:rsid w:val="006C651D"/>
    <w:rsid w:val="006C654F"/>
    <w:rsid w:val="006C6622"/>
    <w:rsid w:val="006C670E"/>
    <w:rsid w:val="006C686F"/>
    <w:rsid w:val="006C69AE"/>
    <w:rsid w:val="006C6A1A"/>
    <w:rsid w:val="006C6A41"/>
    <w:rsid w:val="006C6A66"/>
    <w:rsid w:val="006C6BA2"/>
    <w:rsid w:val="006C6CAD"/>
    <w:rsid w:val="006C6D79"/>
    <w:rsid w:val="006C6DE7"/>
    <w:rsid w:val="006C6F3C"/>
    <w:rsid w:val="006C705A"/>
    <w:rsid w:val="006C7154"/>
    <w:rsid w:val="006C746A"/>
    <w:rsid w:val="006C75E5"/>
    <w:rsid w:val="006C7645"/>
    <w:rsid w:val="006C76BD"/>
    <w:rsid w:val="006C7733"/>
    <w:rsid w:val="006C7734"/>
    <w:rsid w:val="006C78A1"/>
    <w:rsid w:val="006C792D"/>
    <w:rsid w:val="006C7A79"/>
    <w:rsid w:val="006C7C85"/>
    <w:rsid w:val="006C7D86"/>
    <w:rsid w:val="006C7E03"/>
    <w:rsid w:val="006D0080"/>
    <w:rsid w:val="006D00C9"/>
    <w:rsid w:val="006D014F"/>
    <w:rsid w:val="006D01A3"/>
    <w:rsid w:val="006D01D9"/>
    <w:rsid w:val="006D037E"/>
    <w:rsid w:val="006D044D"/>
    <w:rsid w:val="006D04B7"/>
    <w:rsid w:val="006D0552"/>
    <w:rsid w:val="006D0597"/>
    <w:rsid w:val="006D05BC"/>
    <w:rsid w:val="006D06D1"/>
    <w:rsid w:val="006D0738"/>
    <w:rsid w:val="006D07C2"/>
    <w:rsid w:val="006D080B"/>
    <w:rsid w:val="006D0875"/>
    <w:rsid w:val="006D08A1"/>
    <w:rsid w:val="006D08B2"/>
    <w:rsid w:val="006D08C9"/>
    <w:rsid w:val="006D0934"/>
    <w:rsid w:val="006D0C53"/>
    <w:rsid w:val="006D0D1F"/>
    <w:rsid w:val="006D0D2E"/>
    <w:rsid w:val="006D0DA5"/>
    <w:rsid w:val="006D0EEF"/>
    <w:rsid w:val="006D0F23"/>
    <w:rsid w:val="006D0F86"/>
    <w:rsid w:val="006D0FCB"/>
    <w:rsid w:val="006D112E"/>
    <w:rsid w:val="006D11A4"/>
    <w:rsid w:val="006D1215"/>
    <w:rsid w:val="006D1275"/>
    <w:rsid w:val="006D1380"/>
    <w:rsid w:val="006D1490"/>
    <w:rsid w:val="006D14C3"/>
    <w:rsid w:val="006D15C9"/>
    <w:rsid w:val="006D17EA"/>
    <w:rsid w:val="006D1844"/>
    <w:rsid w:val="006D1AFF"/>
    <w:rsid w:val="006D1B46"/>
    <w:rsid w:val="006D1BB7"/>
    <w:rsid w:val="006D1D01"/>
    <w:rsid w:val="006D1EC4"/>
    <w:rsid w:val="006D1F86"/>
    <w:rsid w:val="006D200E"/>
    <w:rsid w:val="006D20C3"/>
    <w:rsid w:val="006D2129"/>
    <w:rsid w:val="006D2139"/>
    <w:rsid w:val="006D230E"/>
    <w:rsid w:val="006D247A"/>
    <w:rsid w:val="006D2495"/>
    <w:rsid w:val="006D24B2"/>
    <w:rsid w:val="006D250A"/>
    <w:rsid w:val="006D25A2"/>
    <w:rsid w:val="006D2734"/>
    <w:rsid w:val="006D27FD"/>
    <w:rsid w:val="006D2C3A"/>
    <w:rsid w:val="006D2CFD"/>
    <w:rsid w:val="006D2D11"/>
    <w:rsid w:val="006D2D80"/>
    <w:rsid w:val="006D2E9B"/>
    <w:rsid w:val="006D31A5"/>
    <w:rsid w:val="006D3310"/>
    <w:rsid w:val="006D3349"/>
    <w:rsid w:val="006D344F"/>
    <w:rsid w:val="006D35D3"/>
    <w:rsid w:val="006D35F0"/>
    <w:rsid w:val="006D3622"/>
    <w:rsid w:val="006D36C6"/>
    <w:rsid w:val="006D39E4"/>
    <w:rsid w:val="006D3A84"/>
    <w:rsid w:val="006D3B35"/>
    <w:rsid w:val="006D3D8E"/>
    <w:rsid w:val="006D3E0D"/>
    <w:rsid w:val="006D4049"/>
    <w:rsid w:val="006D413D"/>
    <w:rsid w:val="006D4195"/>
    <w:rsid w:val="006D4229"/>
    <w:rsid w:val="006D4304"/>
    <w:rsid w:val="006D44E9"/>
    <w:rsid w:val="006D45D8"/>
    <w:rsid w:val="006D4656"/>
    <w:rsid w:val="006D4711"/>
    <w:rsid w:val="006D4737"/>
    <w:rsid w:val="006D49EF"/>
    <w:rsid w:val="006D4B57"/>
    <w:rsid w:val="006D4B5C"/>
    <w:rsid w:val="006D4BD2"/>
    <w:rsid w:val="006D4C60"/>
    <w:rsid w:val="006D4E5E"/>
    <w:rsid w:val="006D5246"/>
    <w:rsid w:val="006D52D4"/>
    <w:rsid w:val="006D535E"/>
    <w:rsid w:val="006D53A2"/>
    <w:rsid w:val="006D5443"/>
    <w:rsid w:val="006D563E"/>
    <w:rsid w:val="006D579B"/>
    <w:rsid w:val="006D5935"/>
    <w:rsid w:val="006D5945"/>
    <w:rsid w:val="006D5A86"/>
    <w:rsid w:val="006D5AC2"/>
    <w:rsid w:val="006D5B48"/>
    <w:rsid w:val="006D5BBC"/>
    <w:rsid w:val="006D5D33"/>
    <w:rsid w:val="006D5E62"/>
    <w:rsid w:val="006D5F4C"/>
    <w:rsid w:val="006D6014"/>
    <w:rsid w:val="006D625D"/>
    <w:rsid w:val="006D632A"/>
    <w:rsid w:val="006D6399"/>
    <w:rsid w:val="006D63A1"/>
    <w:rsid w:val="006D65EF"/>
    <w:rsid w:val="006D6694"/>
    <w:rsid w:val="006D67CE"/>
    <w:rsid w:val="006D67FC"/>
    <w:rsid w:val="006D684F"/>
    <w:rsid w:val="006D6989"/>
    <w:rsid w:val="006D6A55"/>
    <w:rsid w:val="006D6A86"/>
    <w:rsid w:val="006D6AE6"/>
    <w:rsid w:val="006D6B1C"/>
    <w:rsid w:val="006D6B40"/>
    <w:rsid w:val="006D6B6F"/>
    <w:rsid w:val="006D6B97"/>
    <w:rsid w:val="006D6BC8"/>
    <w:rsid w:val="006D6BF3"/>
    <w:rsid w:val="006D6C39"/>
    <w:rsid w:val="006D6C8F"/>
    <w:rsid w:val="006D6D75"/>
    <w:rsid w:val="006D6E80"/>
    <w:rsid w:val="006D6FB8"/>
    <w:rsid w:val="006D70B3"/>
    <w:rsid w:val="006D70FC"/>
    <w:rsid w:val="006D710F"/>
    <w:rsid w:val="006D7196"/>
    <w:rsid w:val="006D720F"/>
    <w:rsid w:val="006D7259"/>
    <w:rsid w:val="006D7381"/>
    <w:rsid w:val="006D73F9"/>
    <w:rsid w:val="006D743C"/>
    <w:rsid w:val="006D7602"/>
    <w:rsid w:val="006D7654"/>
    <w:rsid w:val="006D7720"/>
    <w:rsid w:val="006D77B6"/>
    <w:rsid w:val="006D7938"/>
    <w:rsid w:val="006D79D7"/>
    <w:rsid w:val="006D7AD5"/>
    <w:rsid w:val="006D7DCA"/>
    <w:rsid w:val="006D7E93"/>
    <w:rsid w:val="006D7F94"/>
    <w:rsid w:val="006E043C"/>
    <w:rsid w:val="006E0467"/>
    <w:rsid w:val="006E04A0"/>
    <w:rsid w:val="006E05C8"/>
    <w:rsid w:val="006E07B0"/>
    <w:rsid w:val="006E0854"/>
    <w:rsid w:val="006E0974"/>
    <w:rsid w:val="006E09ED"/>
    <w:rsid w:val="006E0CBE"/>
    <w:rsid w:val="006E0DA2"/>
    <w:rsid w:val="006E0E70"/>
    <w:rsid w:val="006E0F42"/>
    <w:rsid w:val="006E124D"/>
    <w:rsid w:val="006E1594"/>
    <w:rsid w:val="006E1627"/>
    <w:rsid w:val="006E17DA"/>
    <w:rsid w:val="006E1AB4"/>
    <w:rsid w:val="006E1C5A"/>
    <w:rsid w:val="006E1D06"/>
    <w:rsid w:val="006E1D3F"/>
    <w:rsid w:val="006E1E15"/>
    <w:rsid w:val="006E1E6F"/>
    <w:rsid w:val="006E1EEE"/>
    <w:rsid w:val="006E1FFB"/>
    <w:rsid w:val="006E2034"/>
    <w:rsid w:val="006E2140"/>
    <w:rsid w:val="006E2265"/>
    <w:rsid w:val="006E22D5"/>
    <w:rsid w:val="006E23DB"/>
    <w:rsid w:val="006E2559"/>
    <w:rsid w:val="006E27AA"/>
    <w:rsid w:val="006E2884"/>
    <w:rsid w:val="006E2985"/>
    <w:rsid w:val="006E2A4B"/>
    <w:rsid w:val="006E2A7B"/>
    <w:rsid w:val="006E2E30"/>
    <w:rsid w:val="006E3127"/>
    <w:rsid w:val="006E32C4"/>
    <w:rsid w:val="006E3316"/>
    <w:rsid w:val="006E339D"/>
    <w:rsid w:val="006E3487"/>
    <w:rsid w:val="006E3654"/>
    <w:rsid w:val="006E38EE"/>
    <w:rsid w:val="006E394E"/>
    <w:rsid w:val="006E39CD"/>
    <w:rsid w:val="006E39CF"/>
    <w:rsid w:val="006E3A37"/>
    <w:rsid w:val="006E3AD6"/>
    <w:rsid w:val="006E3D12"/>
    <w:rsid w:val="006E3E41"/>
    <w:rsid w:val="006E3F48"/>
    <w:rsid w:val="006E3FE5"/>
    <w:rsid w:val="006E4174"/>
    <w:rsid w:val="006E41D7"/>
    <w:rsid w:val="006E4242"/>
    <w:rsid w:val="006E42B3"/>
    <w:rsid w:val="006E444B"/>
    <w:rsid w:val="006E4458"/>
    <w:rsid w:val="006E44C7"/>
    <w:rsid w:val="006E4557"/>
    <w:rsid w:val="006E45CD"/>
    <w:rsid w:val="006E45FF"/>
    <w:rsid w:val="006E4B84"/>
    <w:rsid w:val="006E4E3C"/>
    <w:rsid w:val="006E4F9D"/>
    <w:rsid w:val="006E4FFF"/>
    <w:rsid w:val="006E50E1"/>
    <w:rsid w:val="006E518F"/>
    <w:rsid w:val="006E521E"/>
    <w:rsid w:val="006E5349"/>
    <w:rsid w:val="006E559A"/>
    <w:rsid w:val="006E5603"/>
    <w:rsid w:val="006E56C7"/>
    <w:rsid w:val="006E56C9"/>
    <w:rsid w:val="006E56D4"/>
    <w:rsid w:val="006E5852"/>
    <w:rsid w:val="006E5859"/>
    <w:rsid w:val="006E58AE"/>
    <w:rsid w:val="006E59A3"/>
    <w:rsid w:val="006E59CE"/>
    <w:rsid w:val="006E59F3"/>
    <w:rsid w:val="006E5A89"/>
    <w:rsid w:val="006E5AE3"/>
    <w:rsid w:val="006E5B98"/>
    <w:rsid w:val="006E5C3A"/>
    <w:rsid w:val="006E5FED"/>
    <w:rsid w:val="006E610C"/>
    <w:rsid w:val="006E612B"/>
    <w:rsid w:val="006E6203"/>
    <w:rsid w:val="006E633B"/>
    <w:rsid w:val="006E6429"/>
    <w:rsid w:val="006E6454"/>
    <w:rsid w:val="006E668B"/>
    <w:rsid w:val="006E677D"/>
    <w:rsid w:val="006E688B"/>
    <w:rsid w:val="006E6A5C"/>
    <w:rsid w:val="006E6AC7"/>
    <w:rsid w:val="006E6CAE"/>
    <w:rsid w:val="006E6D4C"/>
    <w:rsid w:val="006E6D9C"/>
    <w:rsid w:val="006E6EC6"/>
    <w:rsid w:val="006E70EA"/>
    <w:rsid w:val="006E7136"/>
    <w:rsid w:val="006E7306"/>
    <w:rsid w:val="006E756E"/>
    <w:rsid w:val="006E7905"/>
    <w:rsid w:val="006E7907"/>
    <w:rsid w:val="006E791E"/>
    <w:rsid w:val="006E7B9B"/>
    <w:rsid w:val="006E7BC8"/>
    <w:rsid w:val="006E7CAA"/>
    <w:rsid w:val="006E7DD9"/>
    <w:rsid w:val="006F00D3"/>
    <w:rsid w:val="006F0123"/>
    <w:rsid w:val="006F02A5"/>
    <w:rsid w:val="006F0311"/>
    <w:rsid w:val="006F0377"/>
    <w:rsid w:val="006F037A"/>
    <w:rsid w:val="006F06F1"/>
    <w:rsid w:val="006F0937"/>
    <w:rsid w:val="006F09C6"/>
    <w:rsid w:val="006F0AC1"/>
    <w:rsid w:val="006F0B2E"/>
    <w:rsid w:val="006F0B64"/>
    <w:rsid w:val="006F0C77"/>
    <w:rsid w:val="006F0DC9"/>
    <w:rsid w:val="006F0EA6"/>
    <w:rsid w:val="006F0EB2"/>
    <w:rsid w:val="006F0F49"/>
    <w:rsid w:val="006F100A"/>
    <w:rsid w:val="006F11C9"/>
    <w:rsid w:val="006F123A"/>
    <w:rsid w:val="006F12AF"/>
    <w:rsid w:val="006F14A9"/>
    <w:rsid w:val="006F1738"/>
    <w:rsid w:val="006F174A"/>
    <w:rsid w:val="006F1A5F"/>
    <w:rsid w:val="006F1C8E"/>
    <w:rsid w:val="006F1D9B"/>
    <w:rsid w:val="006F1FC8"/>
    <w:rsid w:val="006F2038"/>
    <w:rsid w:val="006F213B"/>
    <w:rsid w:val="006F22EE"/>
    <w:rsid w:val="006F2322"/>
    <w:rsid w:val="006F24A3"/>
    <w:rsid w:val="006F24C1"/>
    <w:rsid w:val="006F2791"/>
    <w:rsid w:val="006F27AE"/>
    <w:rsid w:val="006F2863"/>
    <w:rsid w:val="006F28C1"/>
    <w:rsid w:val="006F2A9C"/>
    <w:rsid w:val="006F2B68"/>
    <w:rsid w:val="006F2BB9"/>
    <w:rsid w:val="006F2D14"/>
    <w:rsid w:val="006F2E2F"/>
    <w:rsid w:val="006F2E41"/>
    <w:rsid w:val="006F2EE7"/>
    <w:rsid w:val="006F2FA2"/>
    <w:rsid w:val="006F2FA5"/>
    <w:rsid w:val="006F3070"/>
    <w:rsid w:val="006F31C2"/>
    <w:rsid w:val="006F3229"/>
    <w:rsid w:val="006F3242"/>
    <w:rsid w:val="006F3419"/>
    <w:rsid w:val="006F35B1"/>
    <w:rsid w:val="006F35E9"/>
    <w:rsid w:val="006F3623"/>
    <w:rsid w:val="006F3672"/>
    <w:rsid w:val="006F3733"/>
    <w:rsid w:val="006F37D3"/>
    <w:rsid w:val="006F398F"/>
    <w:rsid w:val="006F3AA2"/>
    <w:rsid w:val="006F3B6D"/>
    <w:rsid w:val="006F3BCB"/>
    <w:rsid w:val="006F3C00"/>
    <w:rsid w:val="006F3C22"/>
    <w:rsid w:val="006F3C9B"/>
    <w:rsid w:val="006F3CAC"/>
    <w:rsid w:val="006F3D0F"/>
    <w:rsid w:val="006F3DB5"/>
    <w:rsid w:val="006F3EBE"/>
    <w:rsid w:val="006F3F53"/>
    <w:rsid w:val="006F418E"/>
    <w:rsid w:val="006F41B0"/>
    <w:rsid w:val="006F4207"/>
    <w:rsid w:val="006F42C6"/>
    <w:rsid w:val="006F4349"/>
    <w:rsid w:val="006F4350"/>
    <w:rsid w:val="006F4483"/>
    <w:rsid w:val="006F46AF"/>
    <w:rsid w:val="006F46F0"/>
    <w:rsid w:val="006F48DE"/>
    <w:rsid w:val="006F4919"/>
    <w:rsid w:val="006F4A16"/>
    <w:rsid w:val="006F4A39"/>
    <w:rsid w:val="006F4C30"/>
    <w:rsid w:val="006F4C84"/>
    <w:rsid w:val="006F4D59"/>
    <w:rsid w:val="006F4DEA"/>
    <w:rsid w:val="006F50A4"/>
    <w:rsid w:val="006F5150"/>
    <w:rsid w:val="006F5226"/>
    <w:rsid w:val="006F5454"/>
    <w:rsid w:val="006F5562"/>
    <w:rsid w:val="006F5570"/>
    <w:rsid w:val="006F55D1"/>
    <w:rsid w:val="006F5858"/>
    <w:rsid w:val="006F592D"/>
    <w:rsid w:val="006F59C2"/>
    <w:rsid w:val="006F5A1E"/>
    <w:rsid w:val="006F5AF2"/>
    <w:rsid w:val="006F5C27"/>
    <w:rsid w:val="006F5CFD"/>
    <w:rsid w:val="006F5D41"/>
    <w:rsid w:val="006F5DA1"/>
    <w:rsid w:val="006F5DA9"/>
    <w:rsid w:val="006F5F25"/>
    <w:rsid w:val="006F6040"/>
    <w:rsid w:val="006F6064"/>
    <w:rsid w:val="006F61F9"/>
    <w:rsid w:val="006F6271"/>
    <w:rsid w:val="006F639A"/>
    <w:rsid w:val="006F6436"/>
    <w:rsid w:val="006F651C"/>
    <w:rsid w:val="006F6683"/>
    <w:rsid w:val="006F668D"/>
    <w:rsid w:val="006F6806"/>
    <w:rsid w:val="006F68D8"/>
    <w:rsid w:val="006F69AA"/>
    <w:rsid w:val="006F69E7"/>
    <w:rsid w:val="006F6A8A"/>
    <w:rsid w:val="006F6B5D"/>
    <w:rsid w:val="006F6C4C"/>
    <w:rsid w:val="006F6E41"/>
    <w:rsid w:val="006F6EE7"/>
    <w:rsid w:val="006F6EEE"/>
    <w:rsid w:val="006F7011"/>
    <w:rsid w:val="006F7087"/>
    <w:rsid w:val="006F7142"/>
    <w:rsid w:val="006F7207"/>
    <w:rsid w:val="006F7322"/>
    <w:rsid w:val="006F7376"/>
    <w:rsid w:val="006F751F"/>
    <w:rsid w:val="006F757F"/>
    <w:rsid w:val="006F7642"/>
    <w:rsid w:val="006F76E3"/>
    <w:rsid w:val="006F77FB"/>
    <w:rsid w:val="006F7834"/>
    <w:rsid w:val="006F7880"/>
    <w:rsid w:val="006F7A5B"/>
    <w:rsid w:val="006F7BF3"/>
    <w:rsid w:val="006F7D1D"/>
    <w:rsid w:val="006F7D99"/>
    <w:rsid w:val="0070009D"/>
    <w:rsid w:val="0070017B"/>
    <w:rsid w:val="00700238"/>
    <w:rsid w:val="00700288"/>
    <w:rsid w:val="00700412"/>
    <w:rsid w:val="00700506"/>
    <w:rsid w:val="00700507"/>
    <w:rsid w:val="00700568"/>
    <w:rsid w:val="007007FC"/>
    <w:rsid w:val="00700857"/>
    <w:rsid w:val="00700918"/>
    <w:rsid w:val="00700AE9"/>
    <w:rsid w:val="00700C84"/>
    <w:rsid w:val="00700CFF"/>
    <w:rsid w:val="00700DB9"/>
    <w:rsid w:val="00700F78"/>
    <w:rsid w:val="00700FA9"/>
    <w:rsid w:val="007010ED"/>
    <w:rsid w:val="007010F2"/>
    <w:rsid w:val="0070132C"/>
    <w:rsid w:val="0070149B"/>
    <w:rsid w:val="00701662"/>
    <w:rsid w:val="007016AF"/>
    <w:rsid w:val="00701781"/>
    <w:rsid w:val="007017BE"/>
    <w:rsid w:val="007018D5"/>
    <w:rsid w:val="00701904"/>
    <w:rsid w:val="00701925"/>
    <w:rsid w:val="00701976"/>
    <w:rsid w:val="00701ACB"/>
    <w:rsid w:val="00701DB9"/>
    <w:rsid w:val="00701E8C"/>
    <w:rsid w:val="00701EA5"/>
    <w:rsid w:val="00702046"/>
    <w:rsid w:val="007022BC"/>
    <w:rsid w:val="007022CC"/>
    <w:rsid w:val="0070258C"/>
    <w:rsid w:val="00702612"/>
    <w:rsid w:val="00702672"/>
    <w:rsid w:val="007026DA"/>
    <w:rsid w:val="00702826"/>
    <w:rsid w:val="00702948"/>
    <w:rsid w:val="00702950"/>
    <w:rsid w:val="0070297C"/>
    <w:rsid w:val="00702C87"/>
    <w:rsid w:val="00702CDE"/>
    <w:rsid w:val="00702D45"/>
    <w:rsid w:val="00702E2B"/>
    <w:rsid w:val="00702E41"/>
    <w:rsid w:val="00702F01"/>
    <w:rsid w:val="00702FDC"/>
    <w:rsid w:val="0070304E"/>
    <w:rsid w:val="0070305A"/>
    <w:rsid w:val="00703138"/>
    <w:rsid w:val="007031DD"/>
    <w:rsid w:val="007036AF"/>
    <w:rsid w:val="007036B7"/>
    <w:rsid w:val="0070393B"/>
    <w:rsid w:val="00703CCA"/>
    <w:rsid w:val="00703CCF"/>
    <w:rsid w:val="00703D7F"/>
    <w:rsid w:val="00703DEC"/>
    <w:rsid w:val="00703E4A"/>
    <w:rsid w:val="00703E6F"/>
    <w:rsid w:val="00703EDB"/>
    <w:rsid w:val="00703FBB"/>
    <w:rsid w:val="00703FE4"/>
    <w:rsid w:val="00703FF2"/>
    <w:rsid w:val="0070406F"/>
    <w:rsid w:val="00704390"/>
    <w:rsid w:val="00704448"/>
    <w:rsid w:val="0070458A"/>
    <w:rsid w:val="007048F7"/>
    <w:rsid w:val="00704958"/>
    <w:rsid w:val="007049A3"/>
    <w:rsid w:val="00704AF0"/>
    <w:rsid w:val="00704BD0"/>
    <w:rsid w:val="00704ED5"/>
    <w:rsid w:val="00704F44"/>
    <w:rsid w:val="00705093"/>
    <w:rsid w:val="007050BF"/>
    <w:rsid w:val="00705195"/>
    <w:rsid w:val="007053E6"/>
    <w:rsid w:val="007055A7"/>
    <w:rsid w:val="007055E3"/>
    <w:rsid w:val="00705628"/>
    <w:rsid w:val="007056FE"/>
    <w:rsid w:val="0070581E"/>
    <w:rsid w:val="00705985"/>
    <w:rsid w:val="00705A9B"/>
    <w:rsid w:val="00705AF6"/>
    <w:rsid w:val="00705BB0"/>
    <w:rsid w:val="00705BC7"/>
    <w:rsid w:val="00705BF0"/>
    <w:rsid w:val="00705C4C"/>
    <w:rsid w:val="00705CCB"/>
    <w:rsid w:val="007060BB"/>
    <w:rsid w:val="00706153"/>
    <w:rsid w:val="0070615C"/>
    <w:rsid w:val="007062B1"/>
    <w:rsid w:val="007062C9"/>
    <w:rsid w:val="007067BA"/>
    <w:rsid w:val="0070687E"/>
    <w:rsid w:val="007068A4"/>
    <w:rsid w:val="00706AF2"/>
    <w:rsid w:val="00706C3E"/>
    <w:rsid w:val="00706CF7"/>
    <w:rsid w:val="00706DE7"/>
    <w:rsid w:val="00706DFE"/>
    <w:rsid w:val="007071D0"/>
    <w:rsid w:val="007072A1"/>
    <w:rsid w:val="00707342"/>
    <w:rsid w:val="007073BD"/>
    <w:rsid w:val="0070744D"/>
    <w:rsid w:val="007074DF"/>
    <w:rsid w:val="00707529"/>
    <w:rsid w:val="007075CF"/>
    <w:rsid w:val="007075E5"/>
    <w:rsid w:val="007077C0"/>
    <w:rsid w:val="007079CD"/>
    <w:rsid w:val="00707A8B"/>
    <w:rsid w:val="00707ADF"/>
    <w:rsid w:val="00707AFB"/>
    <w:rsid w:val="00707B09"/>
    <w:rsid w:val="00707B28"/>
    <w:rsid w:val="00707BB2"/>
    <w:rsid w:val="00707BEC"/>
    <w:rsid w:val="00707CA6"/>
    <w:rsid w:val="00707D67"/>
    <w:rsid w:val="00707FB0"/>
    <w:rsid w:val="0071003E"/>
    <w:rsid w:val="00710098"/>
    <w:rsid w:val="0071018B"/>
    <w:rsid w:val="00710351"/>
    <w:rsid w:val="007103FB"/>
    <w:rsid w:val="0071062B"/>
    <w:rsid w:val="00710817"/>
    <w:rsid w:val="0071084A"/>
    <w:rsid w:val="00710866"/>
    <w:rsid w:val="0071093C"/>
    <w:rsid w:val="00710B57"/>
    <w:rsid w:val="00710C54"/>
    <w:rsid w:val="00710CD9"/>
    <w:rsid w:val="00710D5F"/>
    <w:rsid w:val="00710D80"/>
    <w:rsid w:val="00710EC4"/>
    <w:rsid w:val="00710EF3"/>
    <w:rsid w:val="00711072"/>
    <w:rsid w:val="0071107F"/>
    <w:rsid w:val="00711166"/>
    <w:rsid w:val="00711191"/>
    <w:rsid w:val="007111DD"/>
    <w:rsid w:val="00711246"/>
    <w:rsid w:val="00711276"/>
    <w:rsid w:val="007112BA"/>
    <w:rsid w:val="007114E2"/>
    <w:rsid w:val="00711606"/>
    <w:rsid w:val="00711790"/>
    <w:rsid w:val="007117DD"/>
    <w:rsid w:val="00711802"/>
    <w:rsid w:val="0071182D"/>
    <w:rsid w:val="0071184C"/>
    <w:rsid w:val="00711950"/>
    <w:rsid w:val="007119B6"/>
    <w:rsid w:val="00711A04"/>
    <w:rsid w:val="00711A6A"/>
    <w:rsid w:val="00711AAE"/>
    <w:rsid w:val="00711B47"/>
    <w:rsid w:val="00711BA8"/>
    <w:rsid w:val="00711CCD"/>
    <w:rsid w:val="00711EC3"/>
    <w:rsid w:val="00711FB7"/>
    <w:rsid w:val="00712103"/>
    <w:rsid w:val="00712272"/>
    <w:rsid w:val="00712289"/>
    <w:rsid w:val="007122C3"/>
    <w:rsid w:val="00712325"/>
    <w:rsid w:val="0071243E"/>
    <w:rsid w:val="0071268A"/>
    <w:rsid w:val="007127CE"/>
    <w:rsid w:val="0071280F"/>
    <w:rsid w:val="0071289B"/>
    <w:rsid w:val="007128A8"/>
    <w:rsid w:val="007128C3"/>
    <w:rsid w:val="00712A2D"/>
    <w:rsid w:val="00712A55"/>
    <w:rsid w:val="00712B42"/>
    <w:rsid w:val="00712D73"/>
    <w:rsid w:val="00712DA3"/>
    <w:rsid w:val="00712DB5"/>
    <w:rsid w:val="00712DFA"/>
    <w:rsid w:val="00712E8E"/>
    <w:rsid w:val="00712F56"/>
    <w:rsid w:val="0071338A"/>
    <w:rsid w:val="007133F8"/>
    <w:rsid w:val="007136A3"/>
    <w:rsid w:val="007136AF"/>
    <w:rsid w:val="007136F7"/>
    <w:rsid w:val="00713705"/>
    <w:rsid w:val="00713774"/>
    <w:rsid w:val="00713AF6"/>
    <w:rsid w:val="00713CBA"/>
    <w:rsid w:val="00713CDE"/>
    <w:rsid w:val="00713FF6"/>
    <w:rsid w:val="00714243"/>
    <w:rsid w:val="00714274"/>
    <w:rsid w:val="0071428F"/>
    <w:rsid w:val="007142C7"/>
    <w:rsid w:val="00714464"/>
    <w:rsid w:val="0071448F"/>
    <w:rsid w:val="00714648"/>
    <w:rsid w:val="00714E33"/>
    <w:rsid w:val="0071500F"/>
    <w:rsid w:val="0071510E"/>
    <w:rsid w:val="0071523A"/>
    <w:rsid w:val="007152D6"/>
    <w:rsid w:val="00715313"/>
    <w:rsid w:val="00715357"/>
    <w:rsid w:val="0071541C"/>
    <w:rsid w:val="0071544B"/>
    <w:rsid w:val="007154E5"/>
    <w:rsid w:val="00715536"/>
    <w:rsid w:val="0071558D"/>
    <w:rsid w:val="007158C8"/>
    <w:rsid w:val="00715A27"/>
    <w:rsid w:val="00715B48"/>
    <w:rsid w:val="00715BC6"/>
    <w:rsid w:val="00715C29"/>
    <w:rsid w:val="00715CB6"/>
    <w:rsid w:val="00715CFC"/>
    <w:rsid w:val="00715D0A"/>
    <w:rsid w:val="00715E45"/>
    <w:rsid w:val="00715E4A"/>
    <w:rsid w:val="00715F05"/>
    <w:rsid w:val="00715F0A"/>
    <w:rsid w:val="00715F6B"/>
    <w:rsid w:val="00715FE0"/>
    <w:rsid w:val="00716307"/>
    <w:rsid w:val="0071648C"/>
    <w:rsid w:val="007165AB"/>
    <w:rsid w:val="00716938"/>
    <w:rsid w:val="00716968"/>
    <w:rsid w:val="00716B3B"/>
    <w:rsid w:val="00716BC1"/>
    <w:rsid w:val="00716C3C"/>
    <w:rsid w:val="0071719C"/>
    <w:rsid w:val="007171FF"/>
    <w:rsid w:val="00717309"/>
    <w:rsid w:val="007174AB"/>
    <w:rsid w:val="00717527"/>
    <w:rsid w:val="00717807"/>
    <w:rsid w:val="0071789D"/>
    <w:rsid w:val="00717BC2"/>
    <w:rsid w:val="00717BF2"/>
    <w:rsid w:val="00717D60"/>
    <w:rsid w:val="00717DD3"/>
    <w:rsid w:val="00717EE7"/>
    <w:rsid w:val="0072026C"/>
    <w:rsid w:val="007202DE"/>
    <w:rsid w:val="00720382"/>
    <w:rsid w:val="007204C6"/>
    <w:rsid w:val="007205E4"/>
    <w:rsid w:val="0072067F"/>
    <w:rsid w:val="007206D4"/>
    <w:rsid w:val="007207D4"/>
    <w:rsid w:val="00720859"/>
    <w:rsid w:val="00720A51"/>
    <w:rsid w:val="00720AB9"/>
    <w:rsid w:val="00720BA6"/>
    <w:rsid w:val="00720D13"/>
    <w:rsid w:val="00720D2B"/>
    <w:rsid w:val="00720DDC"/>
    <w:rsid w:val="00720DDE"/>
    <w:rsid w:val="00720FCD"/>
    <w:rsid w:val="00721158"/>
    <w:rsid w:val="007211CA"/>
    <w:rsid w:val="007211F3"/>
    <w:rsid w:val="0072121C"/>
    <w:rsid w:val="00721469"/>
    <w:rsid w:val="00721522"/>
    <w:rsid w:val="007215DE"/>
    <w:rsid w:val="00721761"/>
    <w:rsid w:val="00721882"/>
    <w:rsid w:val="007219BD"/>
    <w:rsid w:val="00721A43"/>
    <w:rsid w:val="00721AD8"/>
    <w:rsid w:val="00721BD8"/>
    <w:rsid w:val="00721D06"/>
    <w:rsid w:val="00721D29"/>
    <w:rsid w:val="00721E04"/>
    <w:rsid w:val="00722094"/>
    <w:rsid w:val="00722189"/>
    <w:rsid w:val="007221E9"/>
    <w:rsid w:val="007222E3"/>
    <w:rsid w:val="00722718"/>
    <w:rsid w:val="0072276E"/>
    <w:rsid w:val="0072284E"/>
    <w:rsid w:val="00722885"/>
    <w:rsid w:val="007229C3"/>
    <w:rsid w:val="00722BE1"/>
    <w:rsid w:val="00722D94"/>
    <w:rsid w:val="00723080"/>
    <w:rsid w:val="007230D6"/>
    <w:rsid w:val="007230DB"/>
    <w:rsid w:val="00723243"/>
    <w:rsid w:val="007233F3"/>
    <w:rsid w:val="0072344D"/>
    <w:rsid w:val="007237D9"/>
    <w:rsid w:val="00723841"/>
    <w:rsid w:val="0072387D"/>
    <w:rsid w:val="007238E0"/>
    <w:rsid w:val="007239C8"/>
    <w:rsid w:val="00723AAF"/>
    <w:rsid w:val="00723DAB"/>
    <w:rsid w:val="00723EE9"/>
    <w:rsid w:val="00723F2E"/>
    <w:rsid w:val="0072413D"/>
    <w:rsid w:val="007243A4"/>
    <w:rsid w:val="00724478"/>
    <w:rsid w:val="00724530"/>
    <w:rsid w:val="007246A3"/>
    <w:rsid w:val="007248BE"/>
    <w:rsid w:val="00724E19"/>
    <w:rsid w:val="00724E7F"/>
    <w:rsid w:val="00724F0C"/>
    <w:rsid w:val="00725086"/>
    <w:rsid w:val="007250AB"/>
    <w:rsid w:val="007250B6"/>
    <w:rsid w:val="0072513D"/>
    <w:rsid w:val="0072523B"/>
    <w:rsid w:val="007253C4"/>
    <w:rsid w:val="0072546E"/>
    <w:rsid w:val="0072549D"/>
    <w:rsid w:val="007254A7"/>
    <w:rsid w:val="0072577B"/>
    <w:rsid w:val="00725786"/>
    <w:rsid w:val="00725875"/>
    <w:rsid w:val="0072587A"/>
    <w:rsid w:val="00725901"/>
    <w:rsid w:val="0072597E"/>
    <w:rsid w:val="00725988"/>
    <w:rsid w:val="007259F9"/>
    <w:rsid w:val="00725B3A"/>
    <w:rsid w:val="00725B8B"/>
    <w:rsid w:val="00725D08"/>
    <w:rsid w:val="00725D17"/>
    <w:rsid w:val="00725E75"/>
    <w:rsid w:val="00725EC0"/>
    <w:rsid w:val="00725F32"/>
    <w:rsid w:val="007260D5"/>
    <w:rsid w:val="00726254"/>
    <w:rsid w:val="007262FC"/>
    <w:rsid w:val="0072643E"/>
    <w:rsid w:val="007264BA"/>
    <w:rsid w:val="0072667F"/>
    <w:rsid w:val="007266B0"/>
    <w:rsid w:val="00726719"/>
    <w:rsid w:val="007267CE"/>
    <w:rsid w:val="007269B0"/>
    <w:rsid w:val="00726DE0"/>
    <w:rsid w:val="00726EF3"/>
    <w:rsid w:val="00727200"/>
    <w:rsid w:val="0072730F"/>
    <w:rsid w:val="0072749E"/>
    <w:rsid w:val="0072780E"/>
    <w:rsid w:val="00727889"/>
    <w:rsid w:val="007278BC"/>
    <w:rsid w:val="007278FD"/>
    <w:rsid w:val="00727AF7"/>
    <w:rsid w:val="00727B25"/>
    <w:rsid w:val="00727BCD"/>
    <w:rsid w:val="00727DC1"/>
    <w:rsid w:val="00727E8B"/>
    <w:rsid w:val="00727F96"/>
    <w:rsid w:val="0073003B"/>
    <w:rsid w:val="00730135"/>
    <w:rsid w:val="00730274"/>
    <w:rsid w:val="00730282"/>
    <w:rsid w:val="007303E4"/>
    <w:rsid w:val="0073041A"/>
    <w:rsid w:val="0073044F"/>
    <w:rsid w:val="00730595"/>
    <w:rsid w:val="00730723"/>
    <w:rsid w:val="00730866"/>
    <w:rsid w:val="00730974"/>
    <w:rsid w:val="00730983"/>
    <w:rsid w:val="00730ABA"/>
    <w:rsid w:val="00730C14"/>
    <w:rsid w:val="00730E3F"/>
    <w:rsid w:val="00730E6F"/>
    <w:rsid w:val="00730EB8"/>
    <w:rsid w:val="00730FA0"/>
    <w:rsid w:val="00731210"/>
    <w:rsid w:val="007315B1"/>
    <w:rsid w:val="007316CA"/>
    <w:rsid w:val="00731958"/>
    <w:rsid w:val="00731A48"/>
    <w:rsid w:val="00731B5A"/>
    <w:rsid w:val="00731BD0"/>
    <w:rsid w:val="00731C99"/>
    <w:rsid w:val="00731CCF"/>
    <w:rsid w:val="0073200B"/>
    <w:rsid w:val="00732270"/>
    <w:rsid w:val="00732308"/>
    <w:rsid w:val="0073236E"/>
    <w:rsid w:val="007324E0"/>
    <w:rsid w:val="007325A7"/>
    <w:rsid w:val="00732618"/>
    <w:rsid w:val="00732687"/>
    <w:rsid w:val="0073274D"/>
    <w:rsid w:val="007327E6"/>
    <w:rsid w:val="00732842"/>
    <w:rsid w:val="007328F5"/>
    <w:rsid w:val="007334B5"/>
    <w:rsid w:val="00733551"/>
    <w:rsid w:val="007335D0"/>
    <w:rsid w:val="0073361C"/>
    <w:rsid w:val="007336AB"/>
    <w:rsid w:val="00733981"/>
    <w:rsid w:val="007339B8"/>
    <w:rsid w:val="007339CC"/>
    <w:rsid w:val="00733B55"/>
    <w:rsid w:val="00733BEF"/>
    <w:rsid w:val="00733DF3"/>
    <w:rsid w:val="00733E2F"/>
    <w:rsid w:val="00733FE7"/>
    <w:rsid w:val="007341C0"/>
    <w:rsid w:val="007341FC"/>
    <w:rsid w:val="00734308"/>
    <w:rsid w:val="00734442"/>
    <w:rsid w:val="00734786"/>
    <w:rsid w:val="007347EC"/>
    <w:rsid w:val="00734896"/>
    <w:rsid w:val="00734A3A"/>
    <w:rsid w:val="00734A7B"/>
    <w:rsid w:val="00734BC7"/>
    <w:rsid w:val="00734CD2"/>
    <w:rsid w:val="00734E6A"/>
    <w:rsid w:val="00734E6E"/>
    <w:rsid w:val="00734F99"/>
    <w:rsid w:val="00735065"/>
    <w:rsid w:val="00735199"/>
    <w:rsid w:val="007352D9"/>
    <w:rsid w:val="00735323"/>
    <w:rsid w:val="00735402"/>
    <w:rsid w:val="007354FF"/>
    <w:rsid w:val="007355B9"/>
    <w:rsid w:val="0073562A"/>
    <w:rsid w:val="00735796"/>
    <w:rsid w:val="00735BDA"/>
    <w:rsid w:val="00735FDC"/>
    <w:rsid w:val="007360F1"/>
    <w:rsid w:val="00736445"/>
    <w:rsid w:val="00736475"/>
    <w:rsid w:val="00736546"/>
    <w:rsid w:val="00736692"/>
    <w:rsid w:val="007368D9"/>
    <w:rsid w:val="007369FE"/>
    <w:rsid w:val="00736A17"/>
    <w:rsid w:val="00736AC9"/>
    <w:rsid w:val="00736D27"/>
    <w:rsid w:val="00736E0D"/>
    <w:rsid w:val="00736F2D"/>
    <w:rsid w:val="00736FB7"/>
    <w:rsid w:val="00737090"/>
    <w:rsid w:val="007372CF"/>
    <w:rsid w:val="00737351"/>
    <w:rsid w:val="00737448"/>
    <w:rsid w:val="00737525"/>
    <w:rsid w:val="007375C7"/>
    <w:rsid w:val="007375E0"/>
    <w:rsid w:val="0073761C"/>
    <w:rsid w:val="007376A4"/>
    <w:rsid w:val="007378C7"/>
    <w:rsid w:val="0073791A"/>
    <w:rsid w:val="007379A1"/>
    <w:rsid w:val="00737B1B"/>
    <w:rsid w:val="00737B39"/>
    <w:rsid w:val="00737B3D"/>
    <w:rsid w:val="00737C89"/>
    <w:rsid w:val="00737D03"/>
    <w:rsid w:val="00737D05"/>
    <w:rsid w:val="00737DAD"/>
    <w:rsid w:val="00737EC8"/>
    <w:rsid w:val="007404E6"/>
    <w:rsid w:val="007406AD"/>
    <w:rsid w:val="00740729"/>
    <w:rsid w:val="0074090A"/>
    <w:rsid w:val="00740954"/>
    <w:rsid w:val="00740997"/>
    <w:rsid w:val="0074099A"/>
    <w:rsid w:val="00740ADC"/>
    <w:rsid w:val="00740B55"/>
    <w:rsid w:val="00740C71"/>
    <w:rsid w:val="00740CD4"/>
    <w:rsid w:val="00740D4C"/>
    <w:rsid w:val="00740D8E"/>
    <w:rsid w:val="00740F54"/>
    <w:rsid w:val="00741127"/>
    <w:rsid w:val="00741276"/>
    <w:rsid w:val="00741323"/>
    <w:rsid w:val="007414AE"/>
    <w:rsid w:val="007414C5"/>
    <w:rsid w:val="007416AF"/>
    <w:rsid w:val="0074184E"/>
    <w:rsid w:val="007418D0"/>
    <w:rsid w:val="00741929"/>
    <w:rsid w:val="00741966"/>
    <w:rsid w:val="0074196E"/>
    <w:rsid w:val="00741A15"/>
    <w:rsid w:val="00741A38"/>
    <w:rsid w:val="00741AB6"/>
    <w:rsid w:val="00741AD4"/>
    <w:rsid w:val="00741BC2"/>
    <w:rsid w:val="00741BFD"/>
    <w:rsid w:val="00741D39"/>
    <w:rsid w:val="00741ED5"/>
    <w:rsid w:val="00741EDD"/>
    <w:rsid w:val="00742192"/>
    <w:rsid w:val="0074219D"/>
    <w:rsid w:val="007422FA"/>
    <w:rsid w:val="0074233B"/>
    <w:rsid w:val="007423FF"/>
    <w:rsid w:val="007426C8"/>
    <w:rsid w:val="007427DD"/>
    <w:rsid w:val="0074281D"/>
    <w:rsid w:val="00742887"/>
    <w:rsid w:val="007429B5"/>
    <w:rsid w:val="00742AD9"/>
    <w:rsid w:val="00742B27"/>
    <w:rsid w:val="00742C29"/>
    <w:rsid w:val="00742E41"/>
    <w:rsid w:val="00743055"/>
    <w:rsid w:val="0074331B"/>
    <w:rsid w:val="00743522"/>
    <w:rsid w:val="00743524"/>
    <w:rsid w:val="007436DF"/>
    <w:rsid w:val="00743866"/>
    <w:rsid w:val="0074392D"/>
    <w:rsid w:val="007439B2"/>
    <w:rsid w:val="00743B19"/>
    <w:rsid w:val="00743C57"/>
    <w:rsid w:val="00743C8B"/>
    <w:rsid w:val="00743CB7"/>
    <w:rsid w:val="00743DA3"/>
    <w:rsid w:val="00743E7B"/>
    <w:rsid w:val="00743F2F"/>
    <w:rsid w:val="00743F65"/>
    <w:rsid w:val="00743F76"/>
    <w:rsid w:val="00743FAF"/>
    <w:rsid w:val="00744044"/>
    <w:rsid w:val="00744147"/>
    <w:rsid w:val="00744197"/>
    <w:rsid w:val="007441D0"/>
    <w:rsid w:val="00744213"/>
    <w:rsid w:val="00744260"/>
    <w:rsid w:val="007444D4"/>
    <w:rsid w:val="007444F3"/>
    <w:rsid w:val="0074467F"/>
    <w:rsid w:val="00744876"/>
    <w:rsid w:val="007449A8"/>
    <w:rsid w:val="007449CC"/>
    <w:rsid w:val="00744A89"/>
    <w:rsid w:val="00744CA4"/>
    <w:rsid w:val="00744E78"/>
    <w:rsid w:val="0074507D"/>
    <w:rsid w:val="007450B6"/>
    <w:rsid w:val="00745172"/>
    <w:rsid w:val="007451BE"/>
    <w:rsid w:val="00745575"/>
    <w:rsid w:val="007455B6"/>
    <w:rsid w:val="0074570B"/>
    <w:rsid w:val="007457C8"/>
    <w:rsid w:val="007457DA"/>
    <w:rsid w:val="007457FD"/>
    <w:rsid w:val="00745804"/>
    <w:rsid w:val="0074580A"/>
    <w:rsid w:val="0074585A"/>
    <w:rsid w:val="007459D5"/>
    <w:rsid w:val="00745A20"/>
    <w:rsid w:val="00745AA7"/>
    <w:rsid w:val="00745BD7"/>
    <w:rsid w:val="00745C6B"/>
    <w:rsid w:val="0074621B"/>
    <w:rsid w:val="00746287"/>
    <w:rsid w:val="00746482"/>
    <w:rsid w:val="007464DE"/>
    <w:rsid w:val="00746534"/>
    <w:rsid w:val="0074662D"/>
    <w:rsid w:val="007467BC"/>
    <w:rsid w:val="007467CC"/>
    <w:rsid w:val="00746877"/>
    <w:rsid w:val="00746BF6"/>
    <w:rsid w:val="00746C76"/>
    <w:rsid w:val="00746DAA"/>
    <w:rsid w:val="00746ED8"/>
    <w:rsid w:val="007470D1"/>
    <w:rsid w:val="007472F4"/>
    <w:rsid w:val="007473A0"/>
    <w:rsid w:val="00747402"/>
    <w:rsid w:val="007474AC"/>
    <w:rsid w:val="00747566"/>
    <w:rsid w:val="00747747"/>
    <w:rsid w:val="007477E6"/>
    <w:rsid w:val="00747AD3"/>
    <w:rsid w:val="00747D79"/>
    <w:rsid w:val="00747EB8"/>
    <w:rsid w:val="00750049"/>
    <w:rsid w:val="0075021E"/>
    <w:rsid w:val="007503BC"/>
    <w:rsid w:val="00750426"/>
    <w:rsid w:val="00750478"/>
    <w:rsid w:val="00750523"/>
    <w:rsid w:val="00750557"/>
    <w:rsid w:val="00750674"/>
    <w:rsid w:val="007509FB"/>
    <w:rsid w:val="00750AB9"/>
    <w:rsid w:val="00750AC3"/>
    <w:rsid w:val="00750ACC"/>
    <w:rsid w:val="00750E12"/>
    <w:rsid w:val="00750F12"/>
    <w:rsid w:val="00751190"/>
    <w:rsid w:val="007511EB"/>
    <w:rsid w:val="0075124C"/>
    <w:rsid w:val="0075131E"/>
    <w:rsid w:val="007513CF"/>
    <w:rsid w:val="007516A5"/>
    <w:rsid w:val="0075171F"/>
    <w:rsid w:val="007519C1"/>
    <w:rsid w:val="00751A84"/>
    <w:rsid w:val="00751AAE"/>
    <w:rsid w:val="00751AC1"/>
    <w:rsid w:val="00751B81"/>
    <w:rsid w:val="00751C7A"/>
    <w:rsid w:val="00751ECE"/>
    <w:rsid w:val="007520B7"/>
    <w:rsid w:val="0075233F"/>
    <w:rsid w:val="0075242A"/>
    <w:rsid w:val="0075268E"/>
    <w:rsid w:val="0075269B"/>
    <w:rsid w:val="0075277B"/>
    <w:rsid w:val="00752CE4"/>
    <w:rsid w:val="00752CF2"/>
    <w:rsid w:val="00752DB0"/>
    <w:rsid w:val="00752F17"/>
    <w:rsid w:val="007531A1"/>
    <w:rsid w:val="00753205"/>
    <w:rsid w:val="007533F8"/>
    <w:rsid w:val="00753450"/>
    <w:rsid w:val="00753480"/>
    <w:rsid w:val="007534DC"/>
    <w:rsid w:val="007535B4"/>
    <w:rsid w:val="00753965"/>
    <w:rsid w:val="00753A53"/>
    <w:rsid w:val="00753A97"/>
    <w:rsid w:val="00753B06"/>
    <w:rsid w:val="00753D87"/>
    <w:rsid w:val="00753DF5"/>
    <w:rsid w:val="00753F8A"/>
    <w:rsid w:val="00753FD2"/>
    <w:rsid w:val="0075402C"/>
    <w:rsid w:val="007541B2"/>
    <w:rsid w:val="007542C4"/>
    <w:rsid w:val="0075436B"/>
    <w:rsid w:val="00754492"/>
    <w:rsid w:val="007545DD"/>
    <w:rsid w:val="00754641"/>
    <w:rsid w:val="0075476C"/>
    <w:rsid w:val="00754837"/>
    <w:rsid w:val="00754888"/>
    <w:rsid w:val="007549A4"/>
    <w:rsid w:val="00754C29"/>
    <w:rsid w:val="00754F2F"/>
    <w:rsid w:val="007551FF"/>
    <w:rsid w:val="00755275"/>
    <w:rsid w:val="007552B5"/>
    <w:rsid w:val="007552FC"/>
    <w:rsid w:val="0075537F"/>
    <w:rsid w:val="007553F9"/>
    <w:rsid w:val="00755454"/>
    <w:rsid w:val="00755466"/>
    <w:rsid w:val="0075573A"/>
    <w:rsid w:val="0075574B"/>
    <w:rsid w:val="0075575C"/>
    <w:rsid w:val="00755800"/>
    <w:rsid w:val="007558B8"/>
    <w:rsid w:val="007558FC"/>
    <w:rsid w:val="00755933"/>
    <w:rsid w:val="00755BA0"/>
    <w:rsid w:val="00755C6B"/>
    <w:rsid w:val="00755CFE"/>
    <w:rsid w:val="00755D6E"/>
    <w:rsid w:val="00755E5A"/>
    <w:rsid w:val="00756070"/>
    <w:rsid w:val="00756327"/>
    <w:rsid w:val="007566BB"/>
    <w:rsid w:val="0075678A"/>
    <w:rsid w:val="0075692D"/>
    <w:rsid w:val="00756B16"/>
    <w:rsid w:val="00756BA4"/>
    <w:rsid w:val="00756BB5"/>
    <w:rsid w:val="00756BE4"/>
    <w:rsid w:val="00756D0E"/>
    <w:rsid w:val="00756D3F"/>
    <w:rsid w:val="00756D92"/>
    <w:rsid w:val="00756DBD"/>
    <w:rsid w:val="00756EDE"/>
    <w:rsid w:val="00756F48"/>
    <w:rsid w:val="00756F8A"/>
    <w:rsid w:val="0075716A"/>
    <w:rsid w:val="007571BF"/>
    <w:rsid w:val="0075729D"/>
    <w:rsid w:val="00757393"/>
    <w:rsid w:val="00757526"/>
    <w:rsid w:val="00757A2A"/>
    <w:rsid w:val="00757A98"/>
    <w:rsid w:val="00757AAA"/>
    <w:rsid w:val="00757ADC"/>
    <w:rsid w:val="00757CF8"/>
    <w:rsid w:val="00757E1E"/>
    <w:rsid w:val="00757E66"/>
    <w:rsid w:val="00757EE3"/>
    <w:rsid w:val="007600E9"/>
    <w:rsid w:val="00760101"/>
    <w:rsid w:val="00760186"/>
    <w:rsid w:val="007601F6"/>
    <w:rsid w:val="007603D8"/>
    <w:rsid w:val="0076054B"/>
    <w:rsid w:val="00760717"/>
    <w:rsid w:val="00760893"/>
    <w:rsid w:val="00760898"/>
    <w:rsid w:val="00760933"/>
    <w:rsid w:val="007609F2"/>
    <w:rsid w:val="00760CE2"/>
    <w:rsid w:val="00760D41"/>
    <w:rsid w:val="00760DB3"/>
    <w:rsid w:val="00760E17"/>
    <w:rsid w:val="00760E28"/>
    <w:rsid w:val="00760E46"/>
    <w:rsid w:val="00761027"/>
    <w:rsid w:val="00761366"/>
    <w:rsid w:val="00761388"/>
    <w:rsid w:val="00761468"/>
    <w:rsid w:val="00761603"/>
    <w:rsid w:val="0076175B"/>
    <w:rsid w:val="00761766"/>
    <w:rsid w:val="00761794"/>
    <w:rsid w:val="00761930"/>
    <w:rsid w:val="00761B11"/>
    <w:rsid w:val="00761B2E"/>
    <w:rsid w:val="00761CE3"/>
    <w:rsid w:val="00761D68"/>
    <w:rsid w:val="00761EB7"/>
    <w:rsid w:val="00761FEE"/>
    <w:rsid w:val="00762025"/>
    <w:rsid w:val="00762051"/>
    <w:rsid w:val="007621F0"/>
    <w:rsid w:val="007622F6"/>
    <w:rsid w:val="007623AE"/>
    <w:rsid w:val="0076240D"/>
    <w:rsid w:val="007625C4"/>
    <w:rsid w:val="00762859"/>
    <w:rsid w:val="00762937"/>
    <w:rsid w:val="00762A3D"/>
    <w:rsid w:val="00762A98"/>
    <w:rsid w:val="00762ABE"/>
    <w:rsid w:val="00762B52"/>
    <w:rsid w:val="00762B9E"/>
    <w:rsid w:val="00762ECA"/>
    <w:rsid w:val="00762F59"/>
    <w:rsid w:val="00763098"/>
    <w:rsid w:val="00763166"/>
    <w:rsid w:val="0076319D"/>
    <w:rsid w:val="007631A7"/>
    <w:rsid w:val="007631AC"/>
    <w:rsid w:val="007632B5"/>
    <w:rsid w:val="0076333C"/>
    <w:rsid w:val="0076346A"/>
    <w:rsid w:val="00763526"/>
    <w:rsid w:val="0076352F"/>
    <w:rsid w:val="007635BC"/>
    <w:rsid w:val="007638EC"/>
    <w:rsid w:val="0076395F"/>
    <w:rsid w:val="007639D9"/>
    <w:rsid w:val="00763F25"/>
    <w:rsid w:val="0076402B"/>
    <w:rsid w:val="007642D1"/>
    <w:rsid w:val="00764597"/>
    <w:rsid w:val="0076468A"/>
    <w:rsid w:val="007646AB"/>
    <w:rsid w:val="007647FE"/>
    <w:rsid w:val="00764881"/>
    <w:rsid w:val="00764892"/>
    <w:rsid w:val="0076498E"/>
    <w:rsid w:val="00764A33"/>
    <w:rsid w:val="00764D31"/>
    <w:rsid w:val="00764DA5"/>
    <w:rsid w:val="00765034"/>
    <w:rsid w:val="0076519E"/>
    <w:rsid w:val="007651BD"/>
    <w:rsid w:val="0076527D"/>
    <w:rsid w:val="007652BA"/>
    <w:rsid w:val="00765420"/>
    <w:rsid w:val="0076552F"/>
    <w:rsid w:val="00765553"/>
    <w:rsid w:val="00765568"/>
    <w:rsid w:val="007655B0"/>
    <w:rsid w:val="00765639"/>
    <w:rsid w:val="007657AB"/>
    <w:rsid w:val="00765A5F"/>
    <w:rsid w:val="00765D10"/>
    <w:rsid w:val="00765D2A"/>
    <w:rsid w:val="00766222"/>
    <w:rsid w:val="0076629E"/>
    <w:rsid w:val="00766328"/>
    <w:rsid w:val="0076634C"/>
    <w:rsid w:val="00766684"/>
    <w:rsid w:val="00766935"/>
    <w:rsid w:val="00766AEE"/>
    <w:rsid w:val="00766AFC"/>
    <w:rsid w:val="00766D08"/>
    <w:rsid w:val="00766DFE"/>
    <w:rsid w:val="00766EA7"/>
    <w:rsid w:val="00766F71"/>
    <w:rsid w:val="00766F9E"/>
    <w:rsid w:val="00767006"/>
    <w:rsid w:val="00767075"/>
    <w:rsid w:val="007671E2"/>
    <w:rsid w:val="00767269"/>
    <w:rsid w:val="0076726A"/>
    <w:rsid w:val="007672EB"/>
    <w:rsid w:val="0076761F"/>
    <w:rsid w:val="007676EB"/>
    <w:rsid w:val="00767A4E"/>
    <w:rsid w:val="00767A9C"/>
    <w:rsid w:val="00767ACA"/>
    <w:rsid w:val="00767AE5"/>
    <w:rsid w:val="00767B85"/>
    <w:rsid w:val="00767BEB"/>
    <w:rsid w:val="00767C00"/>
    <w:rsid w:val="00767CCE"/>
    <w:rsid w:val="00767CD5"/>
    <w:rsid w:val="00767D86"/>
    <w:rsid w:val="00767D8D"/>
    <w:rsid w:val="00767DC7"/>
    <w:rsid w:val="00767DD1"/>
    <w:rsid w:val="00767ECE"/>
    <w:rsid w:val="00767ED1"/>
    <w:rsid w:val="00767F91"/>
    <w:rsid w:val="00770061"/>
    <w:rsid w:val="007700F1"/>
    <w:rsid w:val="007701A1"/>
    <w:rsid w:val="0077025A"/>
    <w:rsid w:val="007702E7"/>
    <w:rsid w:val="0077043A"/>
    <w:rsid w:val="0077054C"/>
    <w:rsid w:val="007705A9"/>
    <w:rsid w:val="007705CE"/>
    <w:rsid w:val="00770655"/>
    <w:rsid w:val="00770675"/>
    <w:rsid w:val="007706B9"/>
    <w:rsid w:val="007707E2"/>
    <w:rsid w:val="00770938"/>
    <w:rsid w:val="00770981"/>
    <w:rsid w:val="00770A42"/>
    <w:rsid w:val="00770BFB"/>
    <w:rsid w:val="00770C2D"/>
    <w:rsid w:val="00770C9D"/>
    <w:rsid w:val="00770CF0"/>
    <w:rsid w:val="00770D47"/>
    <w:rsid w:val="00770D8B"/>
    <w:rsid w:val="00770E03"/>
    <w:rsid w:val="00770E8E"/>
    <w:rsid w:val="007710A6"/>
    <w:rsid w:val="007710DE"/>
    <w:rsid w:val="007710FD"/>
    <w:rsid w:val="00771210"/>
    <w:rsid w:val="00771302"/>
    <w:rsid w:val="007713A0"/>
    <w:rsid w:val="00771506"/>
    <w:rsid w:val="00771639"/>
    <w:rsid w:val="00771663"/>
    <w:rsid w:val="007717A2"/>
    <w:rsid w:val="0077196E"/>
    <w:rsid w:val="00771B19"/>
    <w:rsid w:val="00771BC1"/>
    <w:rsid w:val="00771C2B"/>
    <w:rsid w:val="00771D59"/>
    <w:rsid w:val="00771FA0"/>
    <w:rsid w:val="00771FD4"/>
    <w:rsid w:val="0077227C"/>
    <w:rsid w:val="0077231F"/>
    <w:rsid w:val="007724A0"/>
    <w:rsid w:val="007724E5"/>
    <w:rsid w:val="00772511"/>
    <w:rsid w:val="00772808"/>
    <w:rsid w:val="00772838"/>
    <w:rsid w:val="007729DD"/>
    <w:rsid w:val="00772A43"/>
    <w:rsid w:val="00772AB9"/>
    <w:rsid w:val="00772BBC"/>
    <w:rsid w:val="00772C0F"/>
    <w:rsid w:val="00772C1E"/>
    <w:rsid w:val="00772D39"/>
    <w:rsid w:val="00772D3C"/>
    <w:rsid w:val="00772D96"/>
    <w:rsid w:val="00772EC4"/>
    <w:rsid w:val="00772F00"/>
    <w:rsid w:val="00773033"/>
    <w:rsid w:val="007731B1"/>
    <w:rsid w:val="007731C1"/>
    <w:rsid w:val="00773548"/>
    <w:rsid w:val="007735A3"/>
    <w:rsid w:val="007735BE"/>
    <w:rsid w:val="0077381F"/>
    <w:rsid w:val="007738B5"/>
    <w:rsid w:val="007738D1"/>
    <w:rsid w:val="0077396E"/>
    <w:rsid w:val="007739CD"/>
    <w:rsid w:val="00773B36"/>
    <w:rsid w:val="00773B44"/>
    <w:rsid w:val="00773B46"/>
    <w:rsid w:val="00773DBA"/>
    <w:rsid w:val="00773EE5"/>
    <w:rsid w:val="00773EF9"/>
    <w:rsid w:val="0077435F"/>
    <w:rsid w:val="00774399"/>
    <w:rsid w:val="00774469"/>
    <w:rsid w:val="0077456A"/>
    <w:rsid w:val="00774633"/>
    <w:rsid w:val="00774A29"/>
    <w:rsid w:val="00774AD2"/>
    <w:rsid w:val="00774AFC"/>
    <w:rsid w:val="00774CE8"/>
    <w:rsid w:val="00774E90"/>
    <w:rsid w:val="00774F97"/>
    <w:rsid w:val="0077500C"/>
    <w:rsid w:val="0077510F"/>
    <w:rsid w:val="0077536B"/>
    <w:rsid w:val="0077567B"/>
    <w:rsid w:val="0077591B"/>
    <w:rsid w:val="00775A10"/>
    <w:rsid w:val="00775A68"/>
    <w:rsid w:val="00775B51"/>
    <w:rsid w:val="00775BA0"/>
    <w:rsid w:val="00775BFE"/>
    <w:rsid w:val="00775C1A"/>
    <w:rsid w:val="00775D5E"/>
    <w:rsid w:val="00775E21"/>
    <w:rsid w:val="00775EE1"/>
    <w:rsid w:val="00776053"/>
    <w:rsid w:val="0077613E"/>
    <w:rsid w:val="007761C8"/>
    <w:rsid w:val="0077648E"/>
    <w:rsid w:val="00776782"/>
    <w:rsid w:val="0077679C"/>
    <w:rsid w:val="00776855"/>
    <w:rsid w:val="0077687F"/>
    <w:rsid w:val="007768B5"/>
    <w:rsid w:val="00776986"/>
    <w:rsid w:val="00776BE3"/>
    <w:rsid w:val="00776BE5"/>
    <w:rsid w:val="00776C28"/>
    <w:rsid w:val="00776E81"/>
    <w:rsid w:val="00776FFF"/>
    <w:rsid w:val="00777312"/>
    <w:rsid w:val="0077733B"/>
    <w:rsid w:val="0077749A"/>
    <w:rsid w:val="00777596"/>
    <w:rsid w:val="007775D0"/>
    <w:rsid w:val="00777736"/>
    <w:rsid w:val="0077778E"/>
    <w:rsid w:val="00777AA7"/>
    <w:rsid w:val="00777CFD"/>
    <w:rsid w:val="00777D5A"/>
    <w:rsid w:val="00777DD4"/>
    <w:rsid w:val="00777E2F"/>
    <w:rsid w:val="00777F6A"/>
    <w:rsid w:val="00777FCD"/>
    <w:rsid w:val="007800A0"/>
    <w:rsid w:val="007800F2"/>
    <w:rsid w:val="007801BE"/>
    <w:rsid w:val="00780366"/>
    <w:rsid w:val="007804AA"/>
    <w:rsid w:val="007804C1"/>
    <w:rsid w:val="007805C9"/>
    <w:rsid w:val="007805EA"/>
    <w:rsid w:val="0078081A"/>
    <w:rsid w:val="007808A5"/>
    <w:rsid w:val="0078093A"/>
    <w:rsid w:val="0078093D"/>
    <w:rsid w:val="00780A76"/>
    <w:rsid w:val="00780BCD"/>
    <w:rsid w:val="00780DF3"/>
    <w:rsid w:val="00780F27"/>
    <w:rsid w:val="00780F50"/>
    <w:rsid w:val="00780FAF"/>
    <w:rsid w:val="007811FB"/>
    <w:rsid w:val="00781338"/>
    <w:rsid w:val="00781343"/>
    <w:rsid w:val="0078138C"/>
    <w:rsid w:val="0078141B"/>
    <w:rsid w:val="007815C4"/>
    <w:rsid w:val="0078163A"/>
    <w:rsid w:val="0078173F"/>
    <w:rsid w:val="00781B79"/>
    <w:rsid w:val="00781D8D"/>
    <w:rsid w:val="00781E5A"/>
    <w:rsid w:val="00781F89"/>
    <w:rsid w:val="007820FF"/>
    <w:rsid w:val="0078211B"/>
    <w:rsid w:val="00782131"/>
    <w:rsid w:val="0078217A"/>
    <w:rsid w:val="00782251"/>
    <w:rsid w:val="00782523"/>
    <w:rsid w:val="00782610"/>
    <w:rsid w:val="007826A2"/>
    <w:rsid w:val="00782775"/>
    <w:rsid w:val="007829D8"/>
    <w:rsid w:val="007829F5"/>
    <w:rsid w:val="00782B46"/>
    <w:rsid w:val="00782B7C"/>
    <w:rsid w:val="00782D89"/>
    <w:rsid w:val="00782E12"/>
    <w:rsid w:val="00783023"/>
    <w:rsid w:val="0078321F"/>
    <w:rsid w:val="007833C5"/>
    <w:rsid w:val="007833EE"/>
    <w:rsid w:val="007833EF"/>
    <w:rsid w:val="0078345F"/>
    <w:rsid w:val="0078351C"/>
    <w:rsid w:val="00783833"/>
    <w:rsid w:val="00783AC3"/>
    <w:rsid w:val="00783D81"/>
    <w:rsid w:val="00783E4F"/>
    <w:rsid w:val="00783F10"/>
    <w:rsid w:val="00783F20"/>
    <w:rsid w:val="00783F29"/>
    <w:rsid w:val="007840BB"/>
    <w:rsid w:val="00784205"/>
    <w:rsid w:val="00784581"/>
    <w:rsid w:val="007845CB"/>
    <w:rsid w:val="00784602"/>
    <w:rsid w:val="007849CF"/>
    <w:rsid w:val="00784A5E"/>
    <w:rsid w:val="00784B67"/>
    <w:rsid w:val="00784C77"/>
    <w:rsid w:val="00784CD9"/>
    <w:rsid w:val="00784EFC"/>
    <w:rsid w:val="00784F55"/>
    <w:rsid w:val="00784F58"/>
    <w:rsid w:val="00784FE3"/>
    <w:rsid w:val="007851BA"/>
    <w:rsid w:val="00785200"/>
    <w:rsid w:val="0078532D"/>
    <w:rsid w:val="007854A3"/>
    <w:rsid w:val="00785621"/>
    <w:rsid w:val="0078566A"/>
    <w:rsid w:val="00785769"/>
    <w:rsid w:val="00785853"/>
    <w:rsid w:val="0078594E"/>
    <w:rsid w:val="00785A7E"/>
    <w:rsid w:val="00785B6D"/>
    <w:rsid w:val="00785BD3"/>
    <w:rsid w:val="00785D46"/>
    <w:rsid w:val="00785DDF"/>
    <w:rsid w:val="00785E1A"/>
    <w:rsid w:val="00785E36"/>
    <w:rsid w:val="00785EF4"/>
    <w:rsid w:val="00785FD7"/>
    <w:rsid w:val="00786006"/>
    <w:rsid w:val="00786074"/>
    <w:rsid w:val="007860B3"/>
    <w:rsid w:val="007860E5"/>
    <w:rsid w:val="00786143"/>
    <w:rsid w:val="00786154"/>
    <w:rsid w:val="00786174"/>
    <w:rsid w:val="007861CF"/>
    <w:rsid w:val="00786296"/>
    <w:rsid w:val="0078632C"/>
    <w:rsid w:val="007865E0"/>
    <w:rsid w:val="00786656"/>
    <w:rsid w:val="00786961"/>
    <w:rsid w:val="007869E3"/>
    <w:rsid w:val="00786B0F"/>
    <w:rsid w:val="00786B8F"/>
    <w:rsid w:val="00786D28"/>
    <w:rsid w:val="00787069"/>
    <w:rsid w:val="00787248"/>
    <w:rsid w:val="00787389"/>
    <w:rsid w:val="00787576"/>
    <w:rsid w:val="007877B2"/>
    <w:rsid w:val="0078783C"/>
    <w:rsid w:val="00787901"/>
    <w:rsid w:val="00787A96"/>
    <w:rsid w:val="00787B3C"/>
    <w:rsid w:val="00787BAD"/>
    <w:rsid w:val="00787C99"/>
    <w:rsid w:val="00787CD2"/>
    <w:rsid w:val="00790332"/>
    <w:rsid w:val="007903DE"/>
    <w:rsid w:val="0079040E"/>
    <w:rsid w:val="0079041B"/>
    <w:rsid w:val="00790544"/>
    <w:rsid w:val="0079059B"/>
    <w:rsid w:val="00790A3F"/>
    <w:rsid w:val="00790A7B"/>
    <w:rsid w:val="00790B31"/>
    <w:rsid w:val="00790B3A"/>
    <w:rsid w:val="00790BDB"/>
    <w:rsid w:val="00790CCB"/>
    <w:rsid w:val="00790CD0"/>
    <w:rsid w:val="00790D44"/>
    <w:rsid w:val="00790E44"/>
    <w:rsid w:val="00790E7E"/>
    <w:rsid w:val="00790F0D"/>
    <w:rsid w:val="00790F51"/>
    <w:rsid w:val="00790FE8"/>
    <w:rsid w:val="007910D7"/>
    <w:rsid w:val="00791115"/>
    <w:rsid w:val="007911A2"/>
    <w:rsid w:val="007911F9"/>
    <w:rsid w:val="00791275"/>
    <w:rsid w:val="00791285"/>
    <w:rsid w:val="007913CE"/>
    <w:rsid w:val="00791743"/>
    <w:rsid w:val="007917F8"/>
    <w:rsid w:val="00791832"/>
    <w:rsid w:val="0079188D"/>
    <w:rsid w:val="00791A7D"/>
    <w:rsid w:val="00791BA3"/>
    <w:rsid w:val="00791D1F"/>
    <w:rsid w:val="00792184"/>
    <w:rsid w:val="0079219D"/>
    <w:rsid w:val="00792412"/>
    <w:rsid w:val="0079249A"/>
    <w:rsid w:val="0079265A"/>
    <w:rsid w:val="007926C9"/>
    <w:rsid w:val="007926E6"/>
    <w:rsid w:val="007928D2"/>
    <w:rsid w:val="007928D6"/>
    <w:rsid w:val="00792954"/>
    <w:rsid w:val="007929A1"/>
    <w:rsid w:val="007929A5"/>
    <w:rsid w:val="00792A0A"/>
    <w:rsid w:val="00792ADC"/>
    <w:rsid w:val="00792D26"/>
    <w:rsid w:val="00792D62"/>
    <w:rsid w:val="00792E5D"/>
    <w:rsid w:val="00792E7E"/>
    <w:rsid w:val="00792F54"/>
    <w:rsid w:val="00792F7B"/>
    <w:rsid w:val="007930A3"/>
    <w:rsid w:val="00793420"/>
    <w:rsid w:val="007935B7"/>
    <w:rsid w:val="0079365A"/>
    <w:rsid w:val="0079372F"/>
    <w:rsid w:val="0079378D"/>
    <w:rsid w:val="00793877"/>
    <w:rsid w:val="007939A3"/>
    <w:rsid w:val="00793A0D"/>
    <w:rsid w:val="00793A48"/>
    <w:rsid w:val="00793AE4"/>
    <w:rsid w:val="00793CAA"/>
    <w:rsid w:val="00793D0F"/>
    <w:rsid w:val="00793FA0"/>
    <w:rsid w:val="00794252"/>
    <w:rsid w:val="0079448F"/>
    <w:rsid w:val="007945C3"/>
    <w:rsid w:val="007945D1"/>
    <w:rsid w:val="007945E9"/>
    <w:rsid w:val="00794614"/>
    <w:rsid w:val="0079470B"/>
    <w:rsid w:val="0079475E"/>
    <w:rsid w:val="007947D7"/>
    <w:rsid w:val="007947FF"/>
    <w:rsid w:val="00794AA5"/>
    <w:rsid w:val="00794B74"/>
    <w:rsid w:val="00794BBD"/>
    <w:rsid w:val="00794C3A"/>
    <w:rsid w:val="00794C46"/>
    <w:rsid w:val="00794CA6"/>
    <w:rsid w:val="00794D30"/>
    <w:rsid w:val="00794D81"/>
    <w:rsid w:val="00794EC6"/>
    <w:rsid w:val="00794FA6"/>
    <w:rsid w:val="00795078"/>
    <w:rsid w:val="007952D3"/>
    <w:rsid w:val="00795499"/>
    <w:rsid w:val="0079554C"/>
    <w:rsid w:val="0079565F"/>
    <w:rsid w:val="0079579E"/>
    <w:rsid w:val="007958B0"/>
    <w:rsid w:val="0079590F"/>
    <w:rsid w:val="00795B64"/>
    <w:rsid w:val="00795BB3"/>
    <w:rsid w:val="00795BEC"/>
    <w:rsid w:val="00795DB2"/>
    <w:rsid w:val="0079611F"/>
    <w:rsid w:val="007961BD"/>
    <w:rsid w:val="00796244"/>
    <w:rsid w:val="00796255"/>
    <w:rsid w:val="0079628B"/>
    <w:rsid w:val="00796458"/>
    <w:rsid w:val="0079656F"/>
    <w:rsid w:val="007966E3"/>
    <w:rsid w:val="007967CC"/>
    <w:rsid w:val="007968C0"/>
    <w:rsid w:val="007968D2"/>
    <w:rsid w:val="00796958"/>
    <w:rsid w:val="00796974"/>
    <w:rsid w:val="00796A12"/>
    <w:rsid w:val="00796AC1"/>
    <w:rsid w:val="00796B18"/>
    <w:rsid w:val="00796E2C"/>
    <w:rsid w:val="00796F74"/>
    <w:rsid w:val="00797041"/>
    <w:rsid w:val="007973D9"/>
    <w:rsid w:val="007975DF"/>
    <w:rsid w:val="007976DE"/>
    <w:rsid w:val="007977D7"/>
    <w:rsid w:val="00797950"/>
    <w:rsid w:val="00797A78"/>
    <w:rsid w:val="00797AB8"/>
    <w:rsid w:val="00797B9A"/>
    <w:rsid w:val="00797D71"/>
    <w:rsid w:val="00797DBC"/>
    <w:rsid w:val="00797DE0"/>
    <w:rsid w:val="00797F7D"/>
    <w:rsid w:val="00797FA9"/>
    <w:rsid w:val="00797FC0"/>
    <w:rsid w:val="007A00FF"/>
    <w:rsid w:val="007A0122"/>
    <w:rsid w:val="007A01CA"/>
    <w:rsid w:val="007A077C"/>
    <w:rsid w:val="007A07AB"/>
    <w:rsid w:val="007A08C7"/>
    <w:rsid w:val="007A0B47"/>
    <w:rsid w:val="007A0B72"/>
    <w:rsid w:val="007A0BAB"/>
    <w:rsid w:val="007A0C27"/>
    <w:rsid w:val="007A0E84"/>
    <w:rsid w:val="007A0FCB"/>
    <w:rsid w:val="007A1012"/>
    <w:rsid w:val="007A1014"/>
    <w:rsid w:val="007A1063"/>
    <w:rsid w:val="007A11AB"/>
    <w:rsid w:val="007A11E6"/>
    <w:rsid w:val="007A11FA"/>
    <w:rsid w:val="007A1204"/>
    <w:rsid w:val="007A124B"/>
    <w:rsid w:val="007A12C7"/>
    <w:rsid w:val="007A13E6"/>
    <w:rsid w:val="007A1464"/>
    <w:rsid w:val="007A15DC"/>
    <w:rsid w:val="007A1602"/>
    <w:rsid w:val="007A1642"/>
    <w:rsid w:val="007A169E"/>
    <w:rsid w:val="007A16CB"/>
    <w:rsid w:val="007A1A1F"/>
    <w:rsid w:val="007A1ADF"/>
    <w:rsid w:val="007A1B88"/>
    <w:rsid w:val="007A1B95"/>
    <w:rsid w:val="007A1BC3"/>
    <w:rsid w:val="007A1DC8"/>
    <w:rsid w:val="007A1E15"/>
    <w:rsid w:val="007A1EC2"/>
    <w:rsid w:val="007A1F21"/>
    <w:rsid w:val="007A20A6"/>
    <w:rsid w:val="007A20DB"/>
    <w:rsid w:val="007A21CE"/>
    <w:rsid w:val="007A21E5"/>
    <w:rsid w:val="007A2496"/>
    <w:rsid w:val="007A269C"/>
    <w:rsid w:val="007A26C5"/>
    <w:rsid w:val="007A26F1"/>
    <w:rsid w:val="007A278E"/>
    <w:rsid w:val="007A2813"/>
    <w:rsid w:val="007A28BD"/>
    <w:rsid w:val="007A28EB"/>
    <w:rsid w:val="007A294F"/>
    <w:rsid w:val="007A2957"/>
    <w:rsid w:val="007A2A2D"/>
    <w:rsid w:val="007A2AEE"/>
    <w:rsid w:val="007A2BCC"/>
    <w:rsid w:val="007A2E1F"/>
    <w:rsid w:val="007A2ED2"/>
    <w:rsid w:val="007A2F7E"/>
    <w:rsid w:val="007A3010"/>
    <w:rsid w:val="007A30D9"/>
    <w:rsid w:val="007A3249"/>
    <w:rsid w:val="007A324F"/>
    <w:rsid w:val="007A342B"/>
    <w:rsid w:val="007A3504"/>
    <w:rsid w:val="007A3680"/>
    <w:rsid w:val="007A38A9"/>
    <w:rsid w:val="007A391A"/>
    <w:rsid w:val="007A3981"/>
    <w:rsid w:val="007A3A14"/>
    <w:rsid w:val="007A3A6E"/>
    <w:rsid w:val="007A3CA4"/>
    <w:rsid w:val="007A3FBE"/>
    <w:rsid w:val="007A3FEB"/>
    <w:rsid w:val="007A40DF"/>
    <w:rsid w:val="007A40E8"/>
    <w:rsid w:val="007A40F5"/>
    <w:rsid w:val="007A4244"/>
    <w:rsid w:val="007A4305"/>
    <w:rsid w:val="007A43BF"/>
    <w:rsid w:val="007A43DF"/>
    <w:rsid w:val="007A46BA"/>
    <w:rsid w:val="007A4826"/>
    <w:rsid w:val="007A48D8"/>
    <w:rsid w:val="007A48F5"/>
    <w:rsid w:val="007A49FB"/>
    <w:rsid w:val="007A4ABB"/>
    <w:rsid w:val="007A4ABD"/>
    <w:rsid w:val="007A4BA7"/>
    <w:rsid w:val="007A4C91"/>
    <w:rsid w:val="007A4D83"/>
    <w:rsid w:val="007A4E3C"/>
    <w:rsid w:val="007A4EFA"/>
    <w:rsid w:val="007A5011"/>
    <w:rsid w:val="007A50D4"/>
    <w:rsid w:val="007A5129"/>
    <w:rsid w:val="007A522C"/>
    <w:rsid w:val="007A5367"/>
    <w:rsid w:val="007A5393"/>
    <w:rsid w:val="007A5450"/>
    <w:rsid w:val="007A5547"/>
    <w:rsid w:val="007A5620"/>
    <w:rsid w:val="007A5746"/>
    <w:rsid w:val="007A5796"/>
    <w:rsid w:val="007A586F"/>
    <w:rsid w:val="007A5908"/>
    <w:rsid w:val="007A5A1C"/>
    <w:rsid w:val="007A5AB6"/>
    <w:rsid w:val="007A5D04"/>
    <w:rsid w:val="007A5D5F"/>
    <w:rsid w:val="007A5E40"/>
    <w:rsid w:val="007A5ED2"/>
    <w:rsid w:val="007A600E"/>
    <w:rsid w:val="007A636B"/>
    <w:rsid w:val="007A6385"/>
    <w:rsid w:val="007A6466"/>
    <w:rsid w:val="007A64B4"/>
    <w:rsid w:val="007A6614"/>
    <w:rsid w:val="007A66AA"/>
    <w:rsid w:val="007A6B1C"/>
    <w:rsid w:val="007A6B97"/>
    <w:rsid w:val="007A6C51"/>
    <w:rsid w:val="007A6D0E"/>
    <w:rsid w:val="007A6DC6"/>
    <w:rsid w:val="007A6EC3"/>
    <w:rsid w:val="007A6F45"/>
    <w:rsid w:val="007A70D3"/>
    <w:rsid w:val="007A7172"/>
    <w:rsid w:val="007A71BE"/>
    <w:rsid w:val="007A71E8"/>
    <w:rsid w:val="007A7236"/>
    <w:rsid w:val="007A72C6"/>
    <w:rsid w:val="007A7653"/>
    <w:rsid w:val="007A782F"/>
    <w:rsid w:val="007A7867"/>
    <w:rsid w:val="007A7C19"/>
    <w:rsid w:val="007A7CD4"/>
    <w:rsid w:val="007A7CF1"/>
    <w:rsid w:val="007A7D27"/>
    <w:rsid w:val="007A7E80"/>
    <w:rsid w:val="007A7F60"/>
    <w:rsid w:val="007B01B2"/>
    <w:rsid w:val="007B01FF"/>
    <w:rsid w:val="007B0494"/>
    <w:rsid w:val="007B050D"/>
    <w:rsid w:val="007B07E2"/>
    <w:rsid w:val="007B0A1A"/>
    <w:rsid w:val="007B0ACB"/>
    <w:rsid w:val="007B0BF7"/>
    <w:rsid w:val="007B0C2B"/>
    <w:rsid w:val="007B0DC7"/>
    <w:rsid w:val="007B0EBE"/>
    <w:rsid w:val="007B0EDF"/>
    <w:rsid w:val="007B0F8F"/>
    <w:rsid w:val="007B0FF9"/>
    <w:rsid w:val="007B102B"/>
    <w:rsid w:val="007B10C4"/>
    <w:rsid w:val="007B1170"/>
    <w:rsid w:val="007B1202"/>
    <w:rsid w:val="007B13D7"/>
    <w:rsid w:val="007B13FC"/>
    <w:rsid w:val="007B1459"/>
    <w:rsid w:val="007B16EE"/>
    <w:rsid w:val="007B171A"/>
    <w:rsid w:val="007B1791"/>
    <w:rsid w:val="007B194C"/>
    <w:rsid w:val="007B1A96"/>
    <w:rsid w:val="007B1B8D"/>
    <w:rsid w:val="007B1CA8"/>
    <w:rsid w:val="007B1CCA"/>
    <w:rsid w:val="007B1D0D"/>
    <w:rsid w:val="007B1F92"/>
    <w:rsid w:val="007B1FFA"/>
    <w:rsid w:val="007B21A9"/>
    <w:rsid w:val="007B21F8"/>
    <w:rsid w:val="007B226F"/>
    <w:rsid w:val="007B2341"/>
    <w:rsid w:val="007B2450"/>
    <w:rsid w:val="007B2538"/>
    <w:rsid w:val="007B25C3"/>
    <w:rsid w:val="007B2671"/>
    <w:rsid w:val="007B268B"/>
    <w:rsid w:val="007B283F"/>
    <w:rsid w:val="007B2916"/>
    <w:rsid w:val="007B2C92"/>
    <w:rsid w:val="007B2EE6"/>
    <w:rsid w:val="007B30E8"/>
    <w:rsid w:val="007B3109"/>
    <w:rsid w:val="007B3152"/>
    <w:rsid w:val="007B327C"/>
    <w:rsid w:val="007B3565"/>
    <w:rsid w:val="007B370F"/>
    <w:rsid w:val="007B3758"/>
    <w:rsid w:val="007B3835"/>
    <w:rsid w:val="007B39D5"/>
    <w:rsid w:val="007B3A10"/>
    <w:rsid w:val="007B3A50"/>
    <w:rsid w:val="007B3BCC"/>
    <w:rsid w:val="007B3D50"/>
    <w:rsid w:val="007B3D81"/>
    <w:rsid w:val="007B3DDF"/>
    <w:rsid w:val="007B3E0E"/>
    <w:rsid w:val="007B3E90"/>
    <w:rsid w:val="007B3EBA"/>
    <w:rsid w:val="007B3FAF"/>
    <w:rsid w:val="007B44A6"/>
    <w:rsid w:val="007B47E1"/>
    <w:rsid w:val="007B4955"/>
    <w:rsid w:val="007B49F4"/>
    <w:rsid w:val="007B4A36"/>
    <w:rsid w:val="007B4C6C"/>
    <w:rsid w:val="007B4D65"/>
    <w:rsid w:val="007B4DD3"/>
    <w:rsid w:val="007B4E04"/>
    <w:rsid w:val="007B4F9D"/>
    <w:rsid w:val="007B50B0"/>
    <w:rsid w:val="007B50B7"/>
    <w:rsid w:val="007B51C8"/>
    <w:rsid w:val="007B51E4"/>
    <w:rsid w:val="007B51F0"/>
    <w:rsid w:val="007B5242"/>
    <w:rsid w:val="007B52B6"/>
    <w:rsid w:val="007B548F"/>
    <w:rsid w:val="007B54A4"/>
    <w:rsid w:val="007B552E"/>
    <w:rsid w:val="007B561F"/>
    <w:rsid w:val="007B5635"/>
    <w:rsid w:val="007B56A8"/>
    <w:rsid w:val="007B574F"/>
    <w:rsid w:val="007B5965"/>
    <w:rsid w:val="007B5B88"/>
    <w:rsid w:val="007B5BBD"/>
    <w:rsid w:val="007B5DB1"/>
    <w:rsid w:val="007B5E30"/>
    <w:rsid w:val="007B5ED3"/>
    <w:rsid w:val="007B5EE0"/>
    <w:rsid w:val="007B613D"/>
    <w:rsid w:val="007B6209"/>
    <w:rsid w:val="007B6226"/>
    <w:rsid w:val="007B6279"/>
    <w:rsid w:val="007B6440"/>
    <w:rsid w:val="007B6492"/>
    <w:rsid w:val="007B694E"/>
    <w:rsid w:val="007B6976"/>
    <w:rsid w:val="007B6A09"/>
    <w:rsid w:val="007B6A27"/>
    <w:rsid w:val="007B6BF4"/>
    <w:rsid w:val="007B6BFE"/>
    <w:rsid w:val="007B6D17"/>
    <w:rsid w:val="007B6D3B"/>
    <w:rsid w:val="007B6D65"/>
    <w:rsid w:val="007B6F75"/>
    <w:rsid w:val="007B71E4"/>
    <w:rsid w:val="007B7368"/>
    <w:rsid w:val="007B749C"/>
    <w:rsid w:val="007B74B1"/>
    <w:rsid w:val="007B74FD"/>
    <w:rsid w:val="007B753A"/>
    <w:rsid w:val="007B7548"/>
    <w:rsid w:val="007B7648"/>
    <w:rsid w:val="007B7661"/>
    <w:rsid w:val="007B771B"/>
    <w:rsid w:val="007B7733"/>
    <w:rsid w:val="007B7998"/>
    <w:rsid w:val="007B79F6"/>
    <w:rsid w:val="007B7C7A"/>
    <w:rsid w:val="007B7DF3"/>
    <w:rsid w:val="007B7E8F"/>
    <w:rsid w:val="007B7F4D"/>
    <w:rsid w:val="007C00C4"/>
    <w:rsid w:val="007C00CC"/>
    <w:rsid w:val="007C017F"/>
    <w:rsid w:val="007C0181"/>
    <w:rsid w:val="007C0232"/>
    <w:rsid w:val="007C0358"/>
    <w:rsid w:val="007C0408"/>
    <w:rsid w:val="007C0478"/>
    <w:rsid w:val="007C04E8"/>
    <w:rsid w:val="007C04EF"/>
    <w:rsid w:val="007C054C"/>
    <w:rsid w:val="007C059D"/>
    <w:rsid w:val="007C05B4"/>
    <w:rsid w:val="007C0655"/>
    <w:rsid w:val="007C075C"/>
    <w:rsid w:val="007C07D9"/>
    <w:rsid w:val="007C083E"/>
    <w:rsid w:val="007C094C"/>
    <w:rsid w:val="007C0971"/>
    <w:rsid w:val="007C09B6"/>
    <w:rsid w:val="007C0C69"/>
    <w:rsid w:val="007C0C7E"/>
    <w:rsid w:val="007C0D84"/>
    <w:rsid w:val="007C0EAD"/>
    <w:rsid w:val="007C0ECF"/>
    <w:rsid w:val="007C0EEF"/>
    <w:rsid w:val="007C128E"/>
    <w:rsid w:val="007C12EF"/>
    <w:rsid w:val="007C1362"/>
    <w:rsid w:val="007C1460"/>
    <w:rsid w:val="007C15F6"/>
    <w:rsid w:val="007C1643"/>
    <w:rsid w:val="007C167C"/>
    <w:rsid w:val="007C17E9"/>
    <w:rsid w:val="007C18C9"/>
    <w:rsid w:val="007C1A51"/>
    <w:rsid w:val="007C1C2B"/>
    <w:rsid w:val="007C1C87"/>
    <w:rsid w:val="007C1D2E"/>
    <w:rsid w:val="007C1E8A"/>
    <w:rsid w:val="007C1EEB"/>
    <w:rsid w:val="007C20C8"/>
    <w:rsid w:val="007C214F"/>
    <w:rsid w:val="007C2169"/>
    <w:rsid w:val="007C2192"/>
    <w:rsid w:val="007C22B9"/>
    <w:rsid w:val="007C2399"/>
    <w:rsid w:val="007C2469"/>
    <w:rsid w:val="007C251F"/>
    <w:rsid w:val="007C252C"/>
    <w:rsid w:val="007C2537"/>
    <w:rsid w:val="007C2716"/>
    <w:rsid w:val="007C2728"/>
    <w:rsid w:val="007C282A"/>
    <w:rsid w:val="007C2837"/>
    <w:rsid w:val="007C295D"/>
    <w:rsid w:val="007C2B3D"/>
    <w:rsid w:val="007C2CC8"/>
    <w:rsid w:val="007C2FA5"/>
    <w:rsid w:val="007C313A"/>
    <w:rsid w:val="007C3146"/>
    <w:rsid w:val="007C31F6"/>
    <w:rsid w:val="007C327F"/>
    <w:rsid w:val="007C32B3"/>
    <w:rsid w:val="007C32CC"/>
    <w:rsid w:val="007C3370"/>
    <w:rsid w:val="007C3376"/>
    <w:rsid w:val="007C3396"/>
    <w:rsid w:val="007C33C3"/>
    <w:rsid w:val="007C376C"/>
    <w:rsid w:val="007C3978"/>
    <w:rsid w:val="007C3B92"/>
    <w:rsid w:val="007C3C60"/>
    <w:rsid w:val="007C3F09"/>
    <w:rsid w:val="007C3FC4"/>
    <w:rsid w:val="007C40EC"/>
    <w:rsid w:val="007C4233"/>
    <w:rsid w:val="007C4236"/>
    <w:rsid w:val="007C4398"/>
    <w:rsid w:val="007C4463"/>
    <w:rsid w:val="007C4464"/>
    <w:rsid w:val="007C4A8E"/>
    <w:rsid w:val="007C4B30"/>
    <w:rsid w:val="007C4DE4"/>
    <w:rsid w:val="007C4E15"/>
    <w:rsid w:val="007C5037"/>
    <w:rsid w:val="007C50DF"/>
    <w:rsid w:val="007C50ED"/>
    <w:rsid w:val="007C51CE"/>
    <w:rsid w:val="007C5269"/>
    <w:rsid w:val="007C5281"/>
    <w:rsid w:val="007C52C0"/>
    <w:rsid w:val="007C536B"/>
    <w:rsid w:val="007C539B"/>
    <w:rsid w:val="007C5576"/>
    <w:rsid w:val="007C56E2"/>
    <w:rsid w:val="007C56E5"/>
    <w:rsid w:val="007C57F8"/>
    <w:rsid w:val="007C5969"/>
    <w:rsid w:val="007C59AF"/>
    <w:rsid w:val="007C59B0"/>
    <w:rsid w:val="007C5A6D"/>
    <w:rsid w:val="007C5B6E"/>
    <w:rsid w:val="007C5BAB"/>
    <w:rsid w:val="007C5BF1"/>
    <w:rsid w:val="007C5C46"/>
    <w:rsid w:val="007C5CB5"/>
    <w:rsid w:val="007C5E37"/>
    <w:rsid w:val="007C6097"/>
    <w:rsid w:val="007C6226"/>
    <w:rsid w:val="007C642E"/>
    <w:rsid w:val="007C6537"/>
    <w:rsid w:val="007C6612"/>
    <w:rsid w:val="007C663D"/>
    <w:rsid w:val="007C66F9"/>
    <w:rsid w:val="007C6787"/>
    <w:rsid w:val="007C67B3"/>
    <w:rsid w:val="007C6881"/>
    <w:rsid w:val="007C6A18"/>
    <w:rsid w:val="007C6B6E"/>
    <w:rsid w:val="007C6BD2"/>
    <w:rsid w:val="007C6C4C"/>
    <w:rsid w:val="007C6CD5"/>
    <w:rsid w:val="007C6DAD"/>
    <w:rsid w:val="007C6DEF"/>
    <w:rsid w:val="007C6E97"/>
    <w:rsid w:val="007C6FA9"/>
    <w:rsid w:val="007C700A"/>
    <w:rsid w:val="007C7253"/>
    <w:rsid w:val="007C74CC"/>
    <w:rsid w:val="007C7550"/>
    <w:rsid w:val="007C7582"/>
    <w:rsid w:val="007C76FE"/>
    <w:rsid w:val="007C7721"/>
    <w:rsid w:val="007C7737"/>
    <w:rsid w:val="007C77E8"/>
    <w:rsid w:val="007C7A68"/>
    <w:rsid w:val="007C7ABC"/>
    <w:rsid w:val="007C7B13"/>
    <w:rsid w:val="007C7B14"/>
    <w:rsid w:val="007C7B9B"/>
    <w:rsid w:val="007C7C06"/>
    <w:rsid w:val="007C7C53"/>
    <w:rsid w:val="007C7C9B"/>
    <w:rsid w:val="007C7E86"/>
    <w:rsid w:val="007C7F87"/>
    <w:rsid w:val="007D0131"/>
    <w:rsid w:val="007D01C2"/>
    <w:rsid w:val="007D0426"/>
    <w:rsid w:val="007D070E"/>
    <w:rsid w:val="007D09A8"/>
    <w:rsid w:val="007D0B9F"/>
    <w:rsid w:val="007D0CBC"/>
    <w:rsid w:val="007D0CF7"/>
    <w:rsid w:val="007D0EC9"/>
    <w:rsid w:val="007D0F73"/>
    <w:rsid w:val="007D132B"/>
    <w:rsid w:val="007D135F"/>
    <w:rsid w:val="007D14F0"/>
    <w:rsid w:val="007D1638"/>
    <w:rsid w:val="007D1645"/>
    <w:rsid w:val="007D171C"/>
    <w:rsid w:val="007D176A"/>
    <w:rsid w:val="007D199F"/>
    <w:rsid w:val="007D1A72"/>
    <w:rsid w:val="007D1ACB"/>
    <w:rsid w:val="007D1AFA"/>
    <w:rsid w:val="007D1B9A"/>
    <w:rsid w:val="007D1C38"/>
    <w:rsid w:val="007D1DD6"/>
    <w:rsid w:val="007D1DEB"/>
    <w:rsid w:val="007D1F79"/>
    <w:rsid w:val="007D20B6"/>
    <w:rsid w:val="007D215F"/>
    <w:rsid w:val="007D2177"/>
    <w:rsid w:val="007D21E4"/>
    <w:rsid w:val="007D2238"/>
    <w:rsid w:val="007D2249"/>
    <w:rsid w:val="007D23C4"/>
    <w:rsid w:val="007D249A"/>
    <w:rsid w:val="007D2717"/>
    <w:rsid w:val="007D2837"/>
    <w:rsid w:val="007D2AB3"/>
    <w:rsid w:val="007D2B5B"/>
    <w:rsid w:val="007D2CFC"/>
    <w:rsid w:val="007D2E01"/>
    <w:rsid w:val="007D2E54"/>
    <w:rsid w:val="007D2E87"/>
    <w:rsid w:val="007D318A"/>
    <w:rsid w:val="007D325D"/>
    <w:rsid w:val="007D32AD"/>
    <w:rsid w:val="007D3307"/>
    <w:rsid w:val="007D3506"/>
    <w:rsid w:val="007D3511"/>
    <w:rsid w:val="007D3573"/>
    <w:rsid w:val="007D3682"/>
    <w:rsid w:val="007D375C"/>
    <w:rsid w:val="007D37BF"/>
    <w:rsid w:val="007D37EC"/>
    <w:rsid w:val="007D3827"/>
    <w:rsid w:val="007D3883"/>
    <w:rsid w:val="007D3892"/>
    <w:rsid w:val="007D3A36"/>
    <w:rsid w:val="007D3A86"/>
    <w:rsid w:val="007D3B03"/>
    <w:rsid w:val="007D3B98"/>
    <w:rsid w:val="007D3C33"/>
    <w:rsid w:val="007D3C4F"/>
    <w:rsid w:val="007D3DFA"/>
    <w:rsid w:val="007D3ED0"/>
    <w:rsid w:val="007D3F9F"/>
    <w:rsid w:val="007D3FC2"/>
    <w:rsid w:val="007D408D"/>
    <w:rsid w:val="007D4269"/>
    <w:rsid w:val="007D42B6"/>
    <w:rsid w:val="007D44C3"/>
    <w:rsid w:val="007D453E"/>
    <w:rsid w:val="007D464D"/>
    <w:rsid w:val="007D47E0"/>
    <w:rsid w:val="007D47F8"/>
    <w:rsid w:val="007D4853"/>
    <w:rsid w:val="007D48F6"/>
    <w:rsid w:val="007D4AB2"/>
    <w:rsid w:val="007D4B88"/>
    <w:rsid w:val="007D4E6E"/>
    <w:rsid w:val="007D4EB6"/>
    <w:rsid w:val="007D50BB"/>
    <w:rsid w:val="007D5213"/>
    <w:rsid w:val="007D527B"/>
    <w:rsid w:val="007D54BC"/>
    <w:rsid w:val="007D560B"/>
    <w:rsid w:val="007D575A"/>
    <w:rsid w:val="007D57D8"/>
    <w:rsid w:val="007D5996"/>
    <w:rsid w:val="007D5A98"/>
    <w:rsid w:val="007D5B6D"/>
    <w:rsid w:val="007D635C"/>
    <w:rsid w:val="007D6390"/>
    <w:rsid w:val="007D6409"/>
    <w:rsid w:val="007D642C"/>
    <w:rsid w:val="007D65FB"/>
    <w:rsid w:val="007D6646"/>
    <w:rsid w:val="007D66E7"/>
    <w:rsid w:val="007D673B"/>
    <w:rsid w:val="007D6912"/>
    <w:rsid w:val="007D6A14"/>
    <w:rsid w:val="007D6A27"/>
    <w:rsid w:val="007D6BDA"/>
    <w:rsid w:val="007D6E19"/>
    <w:rsid w:val="007D6E1B"/>
    <w:rsid w:val="007D6FE1"/>
    <w:rsid w:val="007D707F"/>
    <w:rsid w:val="007D7091"/>
    <w:rsid w:val="007D7213"/>
    <w:rsid w:val="007D721C"/>
    <w:rsid w:val="007D73CF"/>
    <w:rsid w:val="007D763D"/>
    <w:rsid w:val="007D7686"/>
    <w:rsid w:val="007D77D0"/>
    <w:rsid w:val="007D77DD"/>
    <w:rsid w:val="007D7C97"/>
    <w:rsid w:val="007D7D02"/>
    <w:rsid w:val="007D7D77"/>
    <w:rsid w:val="007D7DBB"/>
    <w:rsid w:val="007D7E68"/>
    <w:rsid w:val="007D7E7B"/>
    <w:rsid w:val="007D7F30"/>
    <w:rsid w:val="007D7FD8"/>
    <w:rsid w:val="007E018F"/>
    <w:rsid w:val="007E079D"/>
    <w:rsid w:val="007E07E3"/>
    <w:rsid w:val="007E0842"/>
    <w:rsid w:val="007E0A8F"/>
    <w:rsid w:val="007E0B9B"/>
    <w:rsid w:val="007E0CD3"/>
    <w:rsid w:val="007E0DB4"/>
    <w:rsid w:val="007E0E2B"/>
    <w:rsid w:val="007E0E6F"/>
    <w:rsid w:val="007E0EA6"/>
    <w:rsid w:val="007E0EE5"/>
    <w:rsid w:val="007E105C"/>
    <w:rsid w:val="007E1141"/>
    <w:rsid w:val="007E1193"/>
    <w:rsid w:val="007E1534"/>
    <w:rsid w:val="007E1602"/>
    <w:rsid w:val="007E1699"/>
    <w:rsid w:val="007E16C0"/>
    <w:rsid w:val="007E172D"/>
    <w:rsid w:val="007E1861"/>
    <w:rsid w:val="007E1F63"/>
    <w:rsid w:val="007E2167"/>
    <w:rsid w:val="007E2168"/>
    <w:rsid w:val="007E2357"/>
    <w:rsid w:val="007E239C"/>
    <w:rsid w:val="007E2510"/>
    <w:rsid w:val="007E2572"/>
    <w:rsid w:val="007E2880"/>
    <w:rsid w:val="007E2A19"/>
    <w:rsid w:val="007E2B53"/>
    <w:rsid w:val="007E2C63"/>
    <w:rsid w:val="007E2C91"/>
    <w:rsid w:val="007E2E06"/>
    <w:rsid w:val="007E2EC4"/>
    <w:rsid w:val="007E2F46"/>
    <w:rsid w:val="007E303C"/>
    <w:rsid w:val="007E3450"/>
    <w:rsid w:val="007E345C"/>
    <w:rsid w:val="007E346B"/>
    <w:rsid w:val="007E34FA"/>
    <w:rsid w:val="007E3507"/>
    <w:rsid w:val="007E351F"/>
    <w:rsid w:val="007E373F"/>
    <w:rsid w:val="007E37BC"/>
    <w:rsid w:val="007E39DC"/>
    <w:rsid w:val="007E39E3"/>
    <w:rsid w:val="007E3C44"/>
    <w:rsid w:val="007E3FC4"/>
    <w:rsid w:val="007E4144"/>
    <w:rsid w:val="007E4522"/>
    <w:rsid w:val="007E45EC"/>
    <w:rsid w:val="007E4901"/>
    <w:rsid w:val="007E4ABE"/>
    <w:rsid w:val="007E4B75"/>
    <w:rsid w:val="007E4BF8"/>
    <w:rsid w:val="007E4C6B"/>
    <w:rsid w:val="007E4CE3"/>
    <w:rsid w:val="007E4D06"/>
    <w:rsid w:val="007E4DE2"/>
    <w:rsid w:val="007E5036"/>
    <w:rsid w:val="007E50E5"/>
    <w:rsid w:val="007E5173"/>
    <w:rsid w:val="007E52CB"/>
    <w:rsid w:val="007E52DA"/>
    <w:rsid w:val="007E53C6"/>
    <w:rsid w:val="007E5490"/>
    <w:rsid w:val="007E5573"/>
    <w:rsid w:val="007E5618"/>
    <w:rsid w:val="007E59EF"/>
    <w:rsid w:val="007E59F4"/>
    <w:rsid w:val="007E5A49"/>
    <w:rsid w:val="007E5AB4"/>
    <w:rsid w:val="007E5B7B"/>
    <w:rsid w:val="007E5B7C"/>
    <w:rsid w:val="007E5C2D"/>
    <w:rsid w:val="007E5C68"/>
    <w:rsid w:val="007E5CEF"/>
    <w:rsid w:val="007E5DB2"/>
    <w:rsid w:val="007E5E90"/>
    <w:rsid w:val="007E6099"/>
    <w:rsid w:val="007E60AA"/>
    <w:rsid w:val="007E612C"/>
    <w:rsid w:val="007E64C4"/>
    <w:rsid w:val="007E67D7"/>
    <w:rsid w:val="007E683A"/>
    <w:rsid w:val="007E6977"/>
    <w:rsid w:val="007E6BBF"/>
    <w:rsid w:val="007E6BE2"/>
    <w:rsid w:val="007E6CDE"/>
    <w:rsid w:val="007E6D6E"/>
    <w:rsid w:val="007E6E1D"/>
    <w:rsid w:val="007E6E81"/>
    <w:rsid w:val="007E6E83"/>
    <w:rsid w:val="007E7169"/>
    <w:rsid w:val="007E72AD"/>
    <w:rsid w:val="007E756B"/>
    <w:rsid w:val="007E7663"/>
    <w:rsid w:val="007E76A2"/>
    <w:rsid w:val="007E7701"/>
    <w:rsid w:val="007E7726"/>
    <w:rsid w:val="007E7812"/>
    <w:rsid w:val="007E7884"/>
    <w:rsid w:val="007E78BB"/>
    <w:rsid w:val="007E7A4D"/>
    <w:rsid w:val="007E7B15"/>
    <w:rsid w:val="007E7B65"/>
    <w:rsid w:val="007E7C05"/>
    <w:rsid w:val="007E7CD2"/>
    <w:rsid w:val="007E7F92"/>
    <w:rsid w:val="007F00C5"/>
    <w:rsid w:val="007F00F7"/>
    <w:rsid w:val="007F0110"/>
    <w:rsid w:val="007F019A"/>
    <w:rsid w:val="007F0410"/>
    <w:rsid w:val="007F0584"/>
    <w:rsid w:val="007F05E6"/>
    <w:rsid w:val="007F065B"/>
    <w:rsid w:val="007F07D9"/>
    <w:rsid w:val="007F0901"/>
    <w:rsid w:val="007F0A02"/>
    <w:rsid w:val="007F0D12"/>
    <w:rsid w:val="007F0DCD"/>
    <w:rsid w:val="007F0DE8"/>
    <w:rsid w:val="007F0E84"/>
    <w:rsid w:val="007F0EE2"/>
    <w:rsid w:val="007F0F9C"/>
    <w:rsid w:val="007F10DB"/>
    <w:rsid w:val="007F10E1"/>
    <w:rsid w:val="007F1122"/>
    <w:rsid w:val="007F11F4"/>
    <w:rsid w:val="007F121A"/>
    <w:rsid w:val="007F1312"/>
    <w:rsid w:val="007F13BC"/>
    <w:rsid w:val="007F14CE"/>
    <w:rsid w:val="007F157E"/>
    <w:rsid w:val="007F15E5"/>
    <w:rsid w:val="007F16B0"/>
    <w:rsid w:val="007F184C"/>
    <w:rsid w:val="007F18D8"/>
    <w:rsid w:val="007F1966"/>
    <w:rsid w:val="007F1A3B"/>
    <w:rsid w:val="007F1A67"/>
    <w:rsid w:val="007F1DA0"/>
    <w:rsid w:val="007F1DB2"/>
    <w:rsid w:val="007F1EA2"/>
    <w:rsid w:val="007F1FBA"/>
    <w:rsid w:val="007F200B"/>
    <w:rsid w:val="007F2035"/>
    <w:rsid w:val="007F20D2"/>
    <w:rsid w:val="007F2105"/>
    <w:rsid w:val="007F2148"/>
    <w:rsid w:val="007F2292"/>
    <w:rsid w:val="007F237F"/>
    <w:rsid w:val="007F27A3"/>
    <w:rsid w:val="007F2814"/>
    <w:rsid w:val="007F2B83"/>
    <w:rsid w:val="007F2C9F"/>
    <w:rsid w:val="007F2DAB"/>
    <w:rsid w:val="007F2E23"/>
    <w:rsid w:val="007F30A5"/>
    <w:rsid w:val="007F3194"/>
    <w:rsid w:val="007F3214"/>
    <w:rsid w:val="007F3220"/>
    <w:rsid w:val="007F336A"/>
    <w:rsid w:val="007F33A5"/>
    <w:rsid w:val="007F3665"/>
    <w:rsid w:val="007F3869"/>
    <w:rsid w:val="007F3AD6"/>
    <w:rsid w:val="007F3CB9"/>
    <w:rsid w:val="007F3E3F"/>
    <w:rsid w:val="007F3F3F"/>
    <w:rsid w:val="007F3FA2"/>
    <w:rsid w:val="007F412F"/>
    <w:rsid w:val="007F4320"/>
    <w:rsid w:val="007F4588"/>
    <w:rsid w:val="007F45FD"/>
    <w:rsid w:val="007F4604"/>
    <w:rsid w:val="007F46AC"/>
    <w:rsid w:val="007F4709"/>
    <w:rsid w:val="007F4867"/>
    <w:rsid w:val="007F4927"/>
    <w:rsid w:val="007F4AE9"/>
    <w:rsid w:val="007F4CE2"/>
    <w:rsid w:val="007F4DAA"/>
    <w:rsid w:val="007F5151"/>
    <w:rsid w:val="007F51C4"/>
    <w:rsid w:val="007F52A5"/>
    <w:rsid w:val="007F52B5"/>
    <w:rsid w:val="007F5365"/>
    <w:rsid w:val="007F5408"/>
    <w:rsid w:val="007F5423"/>
    <w:rsid w:val="007F5585"/>
    <w:rsid w:val="007F55BC"/>
    <w:rsid w:val="007F5682"/>
    <w:rsid w:val="007F56ED"/>
    <w:rsid w:val="007F5784"/>
    <w:rsid w:val="007F589F"/>
    <w:rsid w:val="007F58E1"/>
    <w:rsid w:val="007F58E7"/>
    <w:rsid w:val="007F5A14"/>
    <w:rsid w:val="007F5D01"/>
    <w:rsid w:val="007F5E7C"/>
    <w:rsid w:val="007F5EC9"/>
    <w:rsid w:val="007F625C"/>
    <w:rsid w:val="007F6261"/>
    <w:rsid w:val="007F62E2"/>
    <w:rsid w:val="007F6746"/>
    <w:rsid w:val="007F6864"/>
    <w:rsid w:val="007F6A99"/>
    <w:rsid w:val="007F6B4E"/>
    <w:rsid w:val="007F6CBB"/>
    <w:rsid w:val="007F6D24"/>
    <w:rsid w:val="007F6DB4"/>
    <w:rsid w:val="007F6F69"/>
    <w:rsid w:val="007F7032"/>
    <w:rsid w:val="007F70A7"/>
    <w:rsid w:val="007F73D5"/>
    <w:rsid w:val="007F74FE"/>
    <w:rsid w:val="007F757A"/>
    <w:rsid w:val="007F75E8"/>
    <w:rsid w:val="007F7690"/>
    <w:rsid w:val="007F76F6"/>
    <w:rsid w:val="007F7724"/>
    <w:rsid w:val="007F7922"/>
    <w:rsid w:val="007F79B8"/>
    <w:rsid w:val="007F79F6"/>
    <w:rsid w:val="007F7CD4"/>
    <w:rsid w:val="007F7E51"/>
    <w:rsid w:val="007F7EB3"/>
    <w:rsid w:val="007F7ECB"/>
    <w:rsid w:val="008001C3"/>
    <w:rsid w:val="00800299"/>
    <w:rsid w:val="00800316"/>
    <w:rsid w:val="0080036C"/>
    <w:rsid w:val="0080062F"/>
    <w:rsid w:val="008006E5"/>
    <w:rsid w:val="0080073F"/>
    <w:rsid w:val="00800A4A"/>
    <w:rsid w:val="00800A94"/>
    <w:rsid w:val="00800B75"/>
    <w:rsid w:val="00800CB9"/>
    <w:rsid w:val="00800D0D"/>
    <w:rsid w:val="00800D25"/>
    <w:rsid w:val="00800DC8"/>
    <w:rsid w:val="00800ED1"/>
    <w:rsid w:val="008010E8"/>
    <w:rsid w:val="0080119C"/>
    <w:rsid w:val="008011A4"/>
    <w:rsid w:val="00801236"/>
    <w:rsid w:val="00801288"/>
    <w:rsid w:val="00801289"/>
    <w:rsid w:val="0080157F"/>
    <w:rsid w:val="00801702"/>
    <w:rsid w:val="0080173F"/>
    <w:rsid w:val="00801746"/>
    <w:rsid w:val="0080189D"/>
    <w:rsid w:val="008018DD"/>
    <w:rsid w:val="0080192B"/>
    <w:rsid w:val="00801B0B"/>
    <w:rsid w:val="00801B96"/>
    <w:rsid w:val="00801BAB"/>
    <w:rsid w:val="00801C90"/>
    <w:rsid w:val="00801E3A"/>
    <w:rsid w:val="008021F9"/>
    <w:rsid w:val="008022A3"/>
    <w:rsid w:val="00802346"/>
    <w:rsid w:val="008023D6"/>
    <w:rsid w:val="0080245D"/>
    <w:rsid w:val="00802586"/>
    <w:rsid w:val="008025BD"/>
    <w:rsid w:val="00802892"/>
    <w:rsid w:val="00802976"/>
    <w:rsid w:val="00802BEF"/>
    <w:rsid w:val="00802C1C"/>
    <w:rsid w:val="00802D79"/>
    <w:rsid w:val="00802EF1"/>
    <w:rsid w:val="00803105"/>
    <w:rsid w:val="008031C0"/>
    <w:rsid w:val="008033CC"/>
    <w:rsid w:val="00803580"/>
    <w:rsid w:val="008035C5"/>
    <w:rsid w:val="008035E8"/>
    <w:rsid w:val="0080365F"/>
    <w:rsid w:val="008037AA"/>
    <w:rsid w:val="008037DA"/>
    <w:rsid w:val="00803869"/>
    <w:rsid w:val="008038ED"/>
    <w:rsid w:val="00803BB7"/>
    <w:rsid w:val="00803E71"/>
    <w:rsid w:val="00803E98"/>
    <w:rsid w:val="00803EB8"/>
    <w:rsid w:val="00803F1B"/>
    <w:rsid w:val="00803FF8"/>
    <w:rsid w:val="00804057"/>
    <w:rsid w:val="00804159"/>
    <w:rsid w:val="008041FA"/>
    <w:rsid w:val="0080424B"/>
    <w:rsid w:val="0080424D"/>
    <w:rsid w:val="00804269"/>
    <w:rsid w:val="0080455C"/>
    <w:rsid w:val="00804589"/>
    <w:rsid w:val="0080467C"/>
    <w:rsid w:val="008046BD"/>
    <w:rsid w:val="00804896"/>
    <w:rsid w:val="00804B6D"/>
    <w:rsid w:val="00804C35"/>
    <w:rsid w:val="00804C3F"/>
    <w:rsid w:val="00804CFE"/>
    <w:rsid w:val="00804E33"/>
    <w:rsid w:val="00804EC3"/>
    <w:rsid w:val="00805122"/>
    <w:rsid w:val="00805489"/>
    <w:rsid w:val="008054E7"/>
    <w:rsid w:val="00805589"/>
    <w:rsid w:val="008055B8"/>
    <w:rsid w:val="00805780"/>
    <w:rsid w:val="008058A6"/>
    <w:rsid w:val="00805A0C"/>
    <w:rsid w:val="00805B2E"/>
    <w:rsid w:val="00805B2F"/>
    <w:rsid w:val="00805C7A"/>
    <w:rsid w:val="00805CA0"/>
    <w:rsid w:val="0080606D"/>
    <w:rsid w:val="0080613F"/>
    <w:rsid w:val="00806149"/>
    <w:rsid w:val="008061DA"/>
    <w:rsid w:val="00806313"/>
    <w:rsid w:val="008065CB"/>
    <w:rsid w:val="00806617"/>
    <w:rsid w:val="00806657"/>
    <w:rsid w:val="0080668C"/>
    <w:rsid w:val="00806956"/>
    <w:rsid w:val="00806CB3"/>
    <w:rsid w:val="00806D75"/>
    <w:rsid w:val="00806F32"/>
    <w:rsid w:val="00806FDD"/>
    <w:rsid w:val="00807026"/>
    <w:rsid w:val="0080705B"/>
    <w:rsid w:val="008070C7"/>
    <w:rsid w:val="008071BB"/>
    <w:rsid w:val="00807296"/>
    <w:rsid w:val="00807356"/>
    <w:rsid w:val="0080741D"/>
    <w:rsid w:val="0080764F"/>
    <w:rsid w:val="0080769B"/>
    <w:rsid w:val="008076ED"/>
    <w:rsid w:val="0080777F"/>
    <w:rsid w:val="0080780C"/>
    <w:rsid w:val="00807BBB"/>
    <w:rsid w:val="00807F25"/>
    <w:rsid w:val="00810179"/>
    <w:rsid w:val="008101AD"/>
    <w:rsid w:val="008101C8"/>
    <w:rsid w:val="00810311"/>
    <w:rsid w:val="008104E3"/>
    <w:rsid w:val="008105CA"/>
    <w:rsid w:val="008106F3"/>
    <w:rsid w:val="00810763"/>
    <w:rsid w:val="008108B1"/>
    <w:rsid w:val="00810907"/>
    <w:rsid w:val="008109C0"/>
    <w:rsid w:val="00810C81"/>
    <w:rsid w:val="0081113D"/>
    <w:rsid w:val="0081115D"/>
    <w:rsid w:val="008111C9"/>
    <w:rsid w:val="00811246"/>
    <w:rsid w:val="00811284"/>
    <w:rsid w:val="0081150C"/>
    <w:rsid w:val="0081157F"/>
    <w:rsid w:val="008115FC"/>
    <w:rsid w:val="00811827"/>
    <w:rsid w:val="0081183F"/>
    <w:rsid w:val="00811997"/>
    <w:rsid w:val="0081199C"/>
    <w:rsid w:val="008119B8"/>
    <w:rsid w:val="00811A8D"/>
    <w:rsid w:val="00812028"/>
    <w:rsid w:val="008121EC"/>
    <w:rsid w:val="00812246"/>
    <w:rsid w:val="0081227B"/>
    <w:rsid w:val="008122D3"/>
    <w:rsid w:val="008123A4"/>
    <w:rsid w:val="008125E5"/>
    <w:rsid w:val="008126CD"/>
    <w:rsid w:val="00812715"/>
    <w:rsid w:val="0081279D"/>
    <w:rsid w:val="00812A33"/>
    <w:rsid w:val="00812A7A"/>
    <w:rsid w:val="00812A97"/>
    <w:rsid w:val="00812B1C"/>
    <w:rsid w:val="00812BDC"/>
    <w:rsid w:val="00812D06"/>
    <w:rsid w:val="00812E01"/>
    <w:rsid w:val="00812F84"/>
    <w:rsid w:val="00813061"/>
    <w:rsid w:val="0081332E"/>
    <w:rsid w:val="008134D3"/>
    <w:rsid w:val="008135B5"/>
    <w:rsid w:val="0081361C"/>
    <w:rsid w:val="00813668"/>
    <w:rsid w:val="00813763"/>
    <w:rsid w:val="008138FD"/>
    <w:rsid w:val="00813975"/>
    <w:rsid w:val="00813AAB"/>
    <w:rsid w:val="00813B13"/>
    <w:rsid w:val="00813D69"/>
    <w:rsid w:val="00813E25"/>
    <w:rsid w:val="00813E29"/>
    <w:rsid w:val="00813F81"/>
    <w:rsid w:val="00814030"/>
    <w:rsid w:val="00814177"/>
    <w:rsid w:val="0081421B"/>
    <w:rsid w:val="0081428C"/>
    <w:rsid w:val="008142D1"/>
    <w:rsid w:val="008145DA"/>
    <w:rsid w:val="008147D2"/>
    <w:rsid w:val="008147D8"/>
    <w:rsid w:val="008148A1"/>
    <w:rsid w:val="008148B7"/>
    <w:rsid w:val="008148D0"/>
    <w:rsid w:val="00814AEE"/>
    <w:rsid w:val="00814B03"/>
    <w:rsid w:val="00814B63"/>
    <w:rsid w:val="00814B84"/>
    <w:rsid w:val="00814C0A"/>
    <w:rsid w:val="00814C38"/>
    <w:rsid w:val="00814C64"/>
    <w:rsid w:val="00814E1A"/>
    <w:rsid w:val="00814E32"/>
    <w:rsid w:val="00814E36"/>
    <w:rsid w:val="00814F17"/>
    <w:rsid w:val="00814F69"/>
    <w:rsid w:val="00815176"/>
    <w:rsid w:val="008151C1"/>
    <w:rsid w:val="008151C9"/>
    <w:rsid w:val="00815253"/>
    <w:rsid w:val="008152DC"/>
    <w:rsid w:val="008154A3"/>
    <w:rsid w:val="00815555"/>
    <w:rsid w:val="00815758"/>
    <w:rsid w:val="0081580B"/>
    <w:rsid w:val="008158CD"/>
    <w:rsid w:val="00815C56"/>
    <w:rsid w:val="00815D1E"/>
    <w:rsid w:val="0081601E"/>
    <w:rsid w:val="00816210"/>
    <w:rsid w:val="008164DC"/>
    <w:rsid w:val="00816522"/>
    <w:rsid w:val="00816571"/>
    <w:rsid w:val="008165E0"/>
    <w:rsid w:val="008166A2"/>
    <w:rsid w:val="008168C4"/>
    <w:rsid w:val="00816944"/>
    <w:rsid w:val="00816BE6"/>
    <w:rsid w:val="00816C6C"/>
    <w:rsid w:val="00816CCE"/>
    <w:rsid w:val="00816D05"/>
    <w:rsid w:val="00816D38"/>
    <w:rsid w:val="00816D7A"/>
    <w:rsid w:val="00816DFC"/>
    <w:rsid w:val="00816E7E"/>
    <w:rsid w:val="00816FC9"/>
    <w:rsid w:val="0081700C"/>
    <w:rsid w:val="00817090"/>
    <w:rsid w:val="008170F1"/>
    <w:rsid w:val="00817144"/>
    <w:rsid w:val="008171BA"/>
    <w:rsid w:val="008171F6"/>
    <w:rsid w:val="00817215"/>
    <w:rsid w:val="00817253"/>
    <w:rsid w:val="00817267"/>
    <w:rsid w:val="008172C9"/>
    <w:rsid w:val="00817496"/>
    <w:rsid w:val="008174E6"/>
    <w:rsid w:val="00817532"/>
    <w:rsid w:val="008177AB"/>
    <w:rsid w:val="00817858"/>
    <w:rsid w:val="00817920"/>
    <w:rsid w:val="00817A5F"/>
    <w:rsid w:val="00817ED9"/>
    <w:rsid w:val="00817F00"/>
    <w:rsid w:val="00817F43"/>
    <w:rsid w:val="0082013E"/>
    <w:rsid w:val="0082014B"/>
    <w:rsid w:val="00820182"/>
    <w:rsid w:val="00820264"/>
    <w:rsid w:val="0082050A"/>
    <w:rsid w:val="00820676"/>
    <w:rsid w:val="008206BC"/>
    <w:rsid w:val="008207C3"/>
    <w:rsid w:val="00820941"/>
    <w:rsid w:val="00820D78"/>
    <w:rsid w:val="00820EA9"/>
    <w:rsid w:val="00820F4D"/>
    <w:rsid w:val="008210FD"/>
    <w:rsid w:val="008213A3"/>
    <w:rsid w:val="00821640"/>
    <w:rsid w:val="0082168B"/>
    <w:rsid w:val="0082181A"/>
    <w:rsid w:val="00821902"/>
    <w:rsid w:val="00821A62"/>
    <w:rsid w:val="00821B25"/>
    <w:rsid w:val="00821B8C"/>
    <w:rsid w:val="00821D7A"/>
    <w:rsid w:val="00821DE9"/>
    <w:rsid w:val="00821E54"/>
    <w:rsid w:val="00821F8F"/>
    <w:rsid w:val="00821FE2"/>
    <w:rsid w:val="008221E8"/>
    <w:rsid w:val="0082225A"/>
    <w:rsid w:val="00822366"/>
    <w:rsid w:val="008223FB"/>
    <w:rsid w:val="008224C4"/>
    <w:rsid w:val="008225EA"/>
    <w:rsid w:val="008226B2"/>
    <w:rsid w:val="00822749"/>
    <w:rsid w:val="00822822"/>
    <w:rsid w:val="0082285B"/>
    <w:rsid w:val="0082299E"/>
    <w:rsid w:val="00822B80"/>
    <w:rsid w:val="00822B9F"/>
    <w:rsid w:val="00822D92"/>
    <w:rsid w:val="00822F39"/>
    <w:rsid w:val="0082314C"/>
    <w:rsid w:val="0082315C"/>
    <w:rsid w:val="0082317B"/>
    <w:rsid w:val="00823182"/>
    <w:rsid w:val="008232C7"/>
    <w:rsid w:val="008232E0"/>
    <w:rsid w:val="0082339A"/>
    <w:rsid w:val="00823707"/>
    <w:rsid w:val="008237AC"/>
    <w:rsid w:val="008238F4"/>
    <w:rsid w:val="00823913"/>
    <w:rsid w:val="00823937"/>
    <w:rsid w:val="00823A49"/>
    <w:rsid w:val="00823BEA"/>
    <w:rsid w:val="00823E64"/>
    <w:rsid w:val="00823F33"/>
    <w:rsid w:val="0082418C"/>
    <w:rsid w:val="008241B3"/>
    <w:rsid w:val="008241BE"/>
    <w:rsid w:val="008241F9"/>
    <w:rsid w:val="0082420A"/>
    <w:rsid w:val="0082463D"/>
    <w:rsid w:val="008246D2"/>
    <w:rsid w:val="008247D4"/>
    <w:rsid w:val="00824916"/>
    <w:rsid w:val="0082492B"/>
    <w:rsid w:val="00824FD7"/>
    <w:rsid w:val="00824FF0"/>
    <w:rsid w:val="00824FF4"/>
    <w:rsid w:val="00825040"/>
    <w:rsid w:val="0082508D"/>
    <w:rsid w:val="0082512B"/>
    <w:rsid w:val="0082518B"/>
    <w:rsid w:val="008253AA"/>
    <w:rsid w:val="008254E0"/>
    <w:rsid w:val="008254E2"/>
    <w:rsid w:val="00825542"/>
    <w:rsid w:val="0082573D"/>
    <w:rsid w:val="008257E5"/>
    <w:rsid w:val="00825810"/>
    <w:rsid w:val="00825887"/>
    <w:rsid w:val="008258F6"/>
    <w:rsid w:val="0082592A"/>
    <w:rsid w:val="00825A37"/>
    <w:rsid w:val="00825BF9"/>
    <w:rsid w:val="00825EFD"/>
    <w:rsid w:val="00825FCC"/>
    <w:rsid w:val="008261C3"/>
    <w:rsid w:val="00826249"/>
    <w:rsid w:val="00826284"/>
    <w:rsid w:val="008262EA"/>
    <w:rsid w:val="008262EB"/>
    <w:rsid w:val="00826433"/>
    <w:rsid w:val="0082648A"/>
    <w:rsid w:val="008264E5"/>
    <w:rsid w:val="00826513"/>
    <w:rsid w:val="008265EF"/>
    <w:rsid w:val="008266E1"/>
    <w:rsid w:val="00826823"/>
    <w:rsid w:val="00826916"/>
    <w:rsid w:val="0082693C"/>
    <w:rsid w:val="00826ADD"/>
    <w:rsid w:val="00826B40"/>
    <w:rsid w:val="00826D72"/>
    <w:rsid w:val="00826D81"/>
    <w:rsid w:val="00826E37"/>
    <w:rsid w:val="00826EDB"/>
    <w:rsid w:val="00826FC5"/>
    <w:rsid w:val="00827057"/>
    <w:rsid w:val="008270CF"/>
    <w:rsid w:val="0082711E"/>
    <w:rsid w:val="00827184"/>
    <w:rsid w:val="008272D8"/>
    <w:rsid w:val="0082774A"/>
    <w:rsid w:val="00827797"/>
    <w:rsid w:val="00827AAD"/>
    <w:rsid w:val="00827BE5"/>
    <w:rsid w:val="00827BEF"/>
    <w:rsid w:val="00827C9D"/>
    <w:rsid w:val="00827D0C"/>
    <w:rsid w:val="00827EFA"/>
    <w:rsid w:val="00830047"/>
    <w:rsid w:val="0083007A"/>
    <w:rsid w:val="00830309"/>
    <w:rsid w:val="00830339"/>
    <w:rsid w:val="0083044B"/>
    <w:rsid w:val="0083046A"/>
    <w:rsid w:val="008304C4"/>
    <w:rsid w:val="00830555"/>
    <w:rsid w:val="00830787"/>
    <w:rsid w:val="008307A8"/>
    <w:rsid w:val="00830839"/>
    <w:rsid w:val="008308F4"/>
    <w:rsid w:val="00830A77"/>
    <w:rsid w:val="00830AF2"/>
    <w:rsid w:val="00830B70"/>
    <w:rsid w:val="00830DF5"/>
    <w:rsid w:val="00830E4D"/>
    <w:rsid w:val="00831373"/>
    <w:rsid w:val="008314A4"/>
    <w:rsid w:val="008314CA"/>
    <w:rsid w:val="0083169E"/>
    <w:rsid w:val="0083170D"/>
    <w:rsid w:val="0083185A"/>
    <w:rsid w:val="008318D3"/>
    <w:rsid w:val="00831918"/>
    <w:rsid w:val="0083194A"/>
    <w:rsid w:val="00831A02"/>
    <w:rsid w:val="00831A07"/>
    <w:rsid w:val="00831A6D"/>
    <w:rsid w:val="00831B08"/>
    <w:rsid w:val="00831B56"/>
    <w:rsid w:val="00831CCB"/>
    <w:rsid w:val="00831D72"/>
    <w:rsid w:val="00831E56"/>
    <w:rsid w:val="00831EF0"/>
    <w:rsid w:val="00831FDB"/>
    <w:rsid w:val="00831FFA"/>
    <w:rsid w:val="00832155"/>
    <w:rsid w:val="0083215C"/>
    <w:rsid w:val="00832278"/>
    <w:rsid w:val="0083229C"/>
    <w:rsid w:val="008322CE"/>
    <w:rsid w:val="00832322"/>
    <w:rsid w:val="008323C0"/>
    <w:rsid w:val="0083241A"/>
    <w:rsid w:val="0083248B"/>
    <w:rsid w:val="008324C0"/>
    <w:rsid w:val="0083280A"/>
    <w:rsid w:val="0083282A"/>
    <w:rsid w:val="008328D7"/>
    <w:rsid w:val="0083295A"/>
    <w:rsid w:val="008329DC"/>
    <w:rsid w:val="00832A6D"/>
    <w:rsid w:val="00832A72"/>
    <w:rsid w:val="00832C20"/>
    <w:rsid w:val="00832D36"/>
    <w:rsid w:val="00832DD7"/>
    <w:rsid w:val="00832E2E"/>
    <w:rsid w:val="00832E76"/>
    <w:rsid w:val="00833056"/>
    <w:rsid w:val="008330B5"/>
    <w:rsid w:val="008331A9"/>
    <w:rsid w:val="008331E5"/>
    <w:rsid w:val="0083329A"/>
    <w:rsid w:val="00833398"/>
    <w:rsid w:val="008334E0"/>
    <w:rsid w:val="008335C9"/>
    <w:rsid w:val="00833635"/>
    <w:rsid w:val="00833654"/>
    <w:rsid w:val="00833962"/>
    <w:rsid w:val="00833B4F"/>
    <w:rsid w:val="00833CD5"/>
    <w:rsid w:val="00833D3B"/>
    <w:rsid w:val="00833FED"/>
    <w:rsid w:val="008340B7"/>
    <w:rsid w:val="00834268"/>
    <w:rsid w:val="008343AB"/>
    <w:rsid w:val="008343CE"/>
    <w:rsid w:val="00834502"/>
    <w:rsid w:val="00834561"/>
    <w:rsid w:val="008345E0"/>
    <w:rsid w:val="0083480F"/>
    <w:rsid w:val="00834AA8"/>
    <w:rsid w:val="00834BB7"/>
    <w:rsid w:val="00834D1F"/>
    <w:rsid w:val="00834D8E"/>
    <w:rsid w:val="00834E25"/>
    <w:rsid w:val="00834E47"/>
    <w:rsid w:val="00834F74"/>
    <w:rsid w:val="008352D6"/>
    <w:rsid w:val="00835304"/>
    <w:rsid w:val="0083533E"/>
    <w:rsid w:val="0083543F"/>
    <w:rsid w:val="0083549D"/>
    <w:rsid w:val="008354E3"/>
    <w:rsid w:val="008355A2"/>
    <w:rsid w:val="00835656"/>
    <w:rsid w:val="00835744"/>
    <w:rsid w:val="008357F4"/>
    <w:rsid w:val="00835854"/>
    <w:rsid w:val="008359B1"/>
    <w:rsid w:val="00835AEA"/>
    <w:rsid w:val="00835B01"/>
    <w:rsid w:val="00835BF0"/>
    <w:rsid w:val="00835C36"/>
    <w:rsid w:val="00835C7F"/>
    <w:rsid w:val="00835CDB"/>
    <w:rsid w:val="00835D1A"/>
    <w:rsid w:val="00835EC8"/>
    <w:rsid w:val="00835F50"/>
    <w:rsid w:val="00836056"/>
    <w:rsid w:val="00836123"/>
    <w:rsid w:val="00836130"/>
    <w:rsid w:val="0083645D"/>
    <w:rsid w:val="008364C5"/>
    <w:rsid w:val="008365B8"/>
    <w:rsid w:val="00836654"/>
    <w:rsid w:val="008366A1"/>
    <w:rsid w:val="00836712"/>
    <w:rsid w:val="00836734"/>
    <w:rsid w:val="00836828"/>
    <w:rsid w:val="0083684B"/>
    <w:rsid w:val="008368D3"/>
    <w:rsid w:val="00836902"/>
    <w:rsid w:val="0083693B"/>
    <w:rsid w:val="00836F31"/>
    <w:rsid w:val="008370A6"/>
    <w:rsid w:val="0083721C"/>
    <w:rsid w:val="008372C9"/>
    <w:rsid w:val="008373B7"/>
    <w:rsid w:val="008376E9"/>
    <w:rsid w:val="0083771E"/>
    <w:rsid w:val="00837805"/>
    <w:rsid w:val="008379AE"/>
    <w:rsid w:val="00837AB2"/>
    <w:rsid w:val="00837D5A"/>
    <w:rsid w:val="00837DDB"/>
    <w:rsid w:val="00837DEB"/>
    <w:rsid w:val="00837E0B"/>
    <w:rsid w:val="00837E16"/>
    <w:rsid w:val="00837EA7"/>
    <w:rsid w:val="00837F54"/>
    <w:rsid w:val="00837FC2"/>
    <w:rsid w:val="00840281"/>
    <w:rsid w:val="00840347"/>
    <w:rsid w:val="00840371"/>
    <w:rsid w:val="00840470"/>
    <w:rsid w:val="0084060F"/>
    <w:rsid w:val="00840651"/>
    <w:rsid w:val="008406E0"/>
    <w:rsid w:val="0084076F"/>
    <w:rsid w:val="008408C7"/>
    <w:rsid w:val="00840907"/>
    <w:rsid w:val="00840AD5"/>
    <w:rsid w:val="00840CE0"/>
    <w:rsid w:val="00840D73"/>
    <w:rsid w:val="00840E7D"/>
    <w:rsid w:val="00840FC2"/>
    <w:rsid w:val="0084104F"/>
    <w:rsid w:val="00841077"/>
    <w:rsid w:val="00841280"/>
    <w:rsid w:val="00841511"/>
    <w:rsid w:val="008415DC"/>
    <w:rsid w:val="008417A4"/>
    <w:rsid w:val="00841AFA"/>
    <w:rsid w:val="00841C17"/>
    <w:rsid w:val="00841D00"/>
    <w:rsid w:val="0084206A"/>
    <w:rsid w:val="00842100"/>
    <w:rsid w:val="00842137"/>
    <w:rsid w:val="008421CE"/>
    <w:rsid w:val="00842287"/>
    <w:rsid w:val="00842292"/>
    <w:rsid w:val="0084236B"/>
    <w:rsid w:val="0084238B"/>
    <w:rsid w:val="0084245A"/>
    <w:rsid w:val="00842561"/>
    <w:rsid w:val="00842570"/>
    <w:rsid w:val="0084268E"/>
    <w:rsid w:val="008426D8"/>
    <w:rsid w:val="00842766"/>
    <w:rsid w:val="00842881"/>
    <w:rsid w:val="00842A22"/>
    <w:rsid w:val="00842A25"/>
    <w:rsid w:val="00842C2A"/>
    <w:rsid w:val="00842DD6"/>
    <w:rsid w:val="00842FE8"/>
    <w:rsid w:val="00843043"/>
    <w:rsid w:val="008430B4"/>
    <w:rsid w:val="0084365D"/>
    <w:rsid w:val="008436B8"/>
    <w:rsid w:val="008436CA"/>
    <w:rsid w:val="0084390D"/>
    <w:rsid w:val="00843C84"/>
    <w:rsid w:val="00843CD1"/>
    <w:rsid w:val="00843D8E"/>
    <w:rsid w:val="00843DC1"/>
    <w:rsid w:val="0084415E"/>
    <w:rsid w:val="00844218"/>
    <w:rsid w:val="00844225"/>
    <w:rsid w:val="00844241"/>
    <w:rsid w:val="00844250"/>
    <w:rsid w:val="008442A2"/>
    <w:rsid w:val="008443CE"/>
    <w:rsid w:val="008447F9"/>
    <w:rsid w:val="008449DD"/>
    <w:rsid w:val="00844A84"/>
    <w:rsid w:val="00844AA5"/>
    <w:rsid w:val="00844C20"/>
    <w:rsid w:val="00844E7C"/>
    <w:rsid w:val="00844EC9"/>
    <w:rsid w:val="00844F6D"/>
    <w:rsid w:val="00845009"/>
    <w:rsid w:val="008451AB"/>
    <w:rsid w:val="008451E3"/>
    <w:rsid w:val="008452B6"/>
    <w:rsid w:val="0084535C"/>
    <w:rsid w:val="0084558A"/>
    <w:rsid w:val="00845A1E"/>
    <w:rsid w:val="00845B4B"/>
    <w:rsid w:val="00845D22"/>
    <w:rsid w:val="00845DA3"/>
    <w:rsid w:val="00845E23"/>
    <w:rsid w:val="00845EE5"/>
    <w:rsid w:val="00845FE6"/>
    <w:rsid w:val="00846042"/>
    <w:rsid w:val="008462E0"/>
    <w:rsid w:val="0084634D"/>
    <w:rsid w:val="008464B7"/>
    <w:rsid w:val="00846591"/>
    <w:rsid w:val="0084665A"/>
    <w:rsid w:val="00846773"/>
    <w:rsid w:val="008467A5"/>
    <w:rsid w:val="008468BD"/>
    <w:rsid w:val="00846A31"/>
    <w:rsid w:val="00846AC8"/>
    <w:rsid w:val="00846B03"/>
    <w:rsid w:val="00846B08"/>
    <w:rsid w:val="00846BD3"/>
    <w:rsid w:val="00846C6E"/>
    <w:rsid w:val="00846C7F"/>
    <w:rsid w:val="00846E7A"/>
    <w:rsid w:val="00846EB4"/>
    <w:rsid w:val="00846FF0"/>
    <w:rsid w:val="008471AB"/>
    <w:rsid w:val="00847261"/>
    <w:rsid w:val="0084739F"/>
    <w:rsid w:val="0084749A"/>
    <w:rsid w:val="008474CF"/>
    <w:rsid w:val="00847563"/>
    <w:rsid w:val="0084766A"/>
    <w:rsid w:val="00847841"/>
    <w:rsid w:val="008479A6"/>
    <w:rsid w:val="008479FC"/>
    <w:rsid w:val="00847AFC"/>
    <w:rsid w:val="00847B0D"/>
    <w:rsid w:val="00847BE7"/>
    <w:rsid w:val="00847C62"/>
    <w:rsid w:val="00847CC0"/>
    <w:rsid w:val="00850030"/>
    <w:rsid w:val="00850068"/>
    <w:rsid w:val="0085008E"/>
    <w:rsid w:val="008500E2"/>
    <w:rsid w:val="00850128"/>
    <w:rsid w:val="00850151"/>
    <w:rsid w:val="008501D5"/>
    <w:rsid w:val="00850305"/>
    <w:rsid w:val="00850341"/>
    <w:rsid w:val="00850716"/>
    <w:rsid w:val="0085074E"/>
    <w:rsid w:val="0085082B"/>
    <w:rsid w:val="00850B1E"/>
    <w:rsid w:val="00850B32"/>
    <w:rsid w:val="00851062"/>
    <w:rsid w:val="008510EC"/>
    <w:rsid w:val="0085141F"/>
    <w:rsid w:val="0085147A"/>
    <w:rsid w:val="00851567"/>
    <w:rsid w:val="00851688"/>
    <w:rsid w:val="0085195A"/>
    <w:rsid w:val="00851B84"/>
    <w:rsid w:val="00851C0F"/>
    <w:rsid w:val="00851C39"/>
    <w:rsid w:val="00851C7C"/>
    <w:rsid w:val="00851D34"/>
    <w:rsid w:val="00851D7B"/>
    <w:rsid w:val="00851F8B"/>
    <w:rsid w:val="008520E3"/>
    <w:rsid w:val="0085210B"/>
    <w:rsid w:val="008522EA"/>
    <w:rsid w:val="0085236F"/>
    <w:rsid w:val="00852388"/>
    <w:rsid w:val="008524FA"/>
    <w:rsid w:val="0085258B"/>
    <w:rsid w:val="0085276F"/>
    <w:rsid w:val="00852829"/>
    <w:rsid w:val="008529E7"/>
    <w:rsid w:val="00852B47"/>
    <w:rsid w:val="00852B91"/>
    <w:rsid w:val="00852C27"/>
    <w:rsid w:val="00852EE2"/>
    <w:rsid w:val="00852F18"/>
    <w:rsid w:val="00852F8A"/>
    <w:rsid w:val="0085320F"/>
    <w:rsid w:val="008532A6"/>
    <w:rsid w:val="00853475"/>
    <w:rsid w:val="008534CD"/>
    <w:rsid w:val="00853579"/>
    <w:rsid w:val="00853A67"/>
    <w:rsid w:val="00853B06"/>
    <w:rsid w:val="00853B68"/>
    <w:rsid w:val="00853CB9"/>
    <w:rsid w:val="00853DC7"/>
    <w:rsid w:val="00853DCD"/>
    <w:rsid w:val="00853F01"/>
    <w:rsid w:val="00853F03"/>
    <w:rsid w:val="0085406D"/>
    <w:rsid w:val="008543B3"/>
    <w:rsid w:val="008543E3"/>
    <w:rsid w:val="00854455"/>
    <w:rsid w:val="00854497"/>
    <w:rsid w:val="0085466E"/>
    <w:rsid w:val="00854764"/>
    <w:rsid w:val="008547D8"/>
    <w:rsid w:val="008547FD"/>
    <w:rsid w:val="00854874"/>
    <w:rsid w:val="0085498E"/>
    <w:rsid w:val="00854A24"/>
    <w:rsid w:val="00854A82"/>
    <w:rsid w:val="00854AEB"/>
    <w:rsid w:val="00854DED"/>
    <w:rsid w:val="00854E19"/>
    <w:rsid w:val="00854E5B"/>
    <w:rsid w:val="00854FDD"/>
    <w:rsid w:val="0085504A"/>
    <w:rsid w:val="008550E6"/>
    <w:rsid w:val="0085516D"/>
    <w:rsid w:val="008552E7"/>
    <w:rsid w:val="00855422"/>
    <w:rsid w:val="00855633"/>
    <w:rsid w:val="00855643"/>
    <w:rsid w:val="00855A48"/>
    <w:rsid w:val="00855A59"/>
    <w:rsid w:val="00855DFB"/>
    <w:rsid w:val="00855EEC"/>
    <w:rsid w:val="00855F0C"/>
    <w:rsid w:val="00856065"/>
    <w:rsid w:val="0085608D"/>
    <w:rsid w:val="008561B0"/>
    <w:rsid w:val="00856232"/>
    <w:rsid w:val="008563E4"/>
    <w:rsid w:val="0085644B"/>
    <w:rsid w:val="00856470"/>
    <w:rsid w:val="008564B1"/>
    <w:rsid w:val="00856525"/>
    <w:rsid w:val="008565B0"/>
    <w:rsid w:val="008565F6"/>
    <w:rsid w:val="0085672B"/>
    <w:rsid w:val="0085688B"/>
    <w:rsid w:val="008568F8"/>
    <w:rsid w:val="00856D4F"/>
    <w:rsid w:val="00856E7E"/>
    <w:rsid w:val="0085701C"/>
    <w:rsid w:val="00857117"/>
    <w:rsid w:val="0085722F"/>
    <w:rsid w:val="00857480"/>
    <w:rsid w:val="0085748E"/>
    <w:rsid w:val="00857853"/>
    <w:rsid w:val="00857870"/>
    <w:rsid w:val="0085796C"/>
    <w:rsid w:val="00857978"/>
    <w:rsid w:val="008579BE"/>
    <w:rsid w:val="008579D8"/>
    <w:rsid w:val="00857B0E"/>
    <w:rsid w:val="00857B25"/>
    <w:rsid w:val="00857C08"/>
    <w:rsid w:val="00857CFB"/>
    <w:rsid w:val="00857E1C"/>
    <w:rsid w:val="00857E97"/>
    <w:rsid w:val="00857ECF"/>
    <w:rsid w:val="00857FAE"/>
    <w:rsid w:val="0086003F"/>
    <w:rsid w:val="0086006C"/>
    <w:rsid w:val="008601C1"/>
    <w:rsid w:val="008603DB"/>
    <w:rsid w:val="00860647"/>
    <w:rsid w:val="008608D0"/>
    <w:rsid w:val="008609C0"/>
    <w:rsid w:val="00860C70"/>
    <w:rsid w:val="00860CAF"/>
    <w:rsid w:val="00860CDE"/>
    <w:rsid w:val="00860FB3"/>
    <w:rsid w:val="00861122"/>
    <w:rsid w:val="00861602"/>
    <w:rsid w:val="008616A6"/>
    <w:rsid w:val="00861700"/>
    <w:rsid w:val="00861772"/>
    <w:rsid w:val="008617A7"/>
    <w:rsid w:val="008618B3"/>
    <w:rsid w:val="0086197E"/>
    <w:rsid w:val="00861A7A"/>
    <w:rsid w:val="00861AE7"/>
    <w:rsid w:val="00861C49"/>
    <w:rsid w:val="00861C6A"/>
    <w:rsid w:val="00861CB2"/>
    <w:rsid w:val="00861CDB"/>
    <w:rsid w:val="00861D83"/>
    <w:rsid w:val="00862036"/>
    <w:rsid w:val="00862056"/>
    <w:rsid w:val="0086220F"/>
    <w:rsid w:val="008624FA"/>
    <w:rsid w:val="008626A1"/>
    <w:rsid w:val="008626CE"/>
    <w:rsid w:val="008626D8"/>
    <w:rsid w:val="008627E2"/>
    <w:rsid w:val="00862817"/>
    <w:rsid w:val="0086298F"/>
    <w:rsid w:val="00862B85"/>
    <w:rsid w:val="00862BB3"/>
    <w:rsid w:val="00862C35"/>
    <w:rsid w:val="00862D25"/>
    <w:rsid w:val="00862E97"/>
    <w:rsid w:val="00862EA0"/>
    <w:rsid w:val="0086308F"/>
    <w:rsid w:val="00863130"/>
    <w:rsid w:val="00863369"/>
    <w:rsid w:val="00863437"/>
    <w:rsid w:val="00863554"/>
    <w:rsid w:val="008638BB"/>
    <w:rsid w:val="00863ABB"/>
    <w:rsid w:val="00863BFB"/>
    <w:rsid w:val="00863CA1"/>
    <w:rsid w:val="00863F16"/>
    <w:rsid w:val="0086401A"/>
    <w:rsid w:val="0086407A"/>
    <w:rsid w:val="00864361"/>
    <w:rsid w:val="00864413"/>
    <w:rsid w:val="0086482D"/>
    <w:rsid w:val="00864983"/>
    <w:rsid w:val="00864B22"/>
    <w:rsid w:val="00864E2B"/>
    <w:rsid w:val="008651A7"/>
    <w:rsid w:val="00865216"/>
    <w:rsid w:val="00865265"/>
    <w:rsid w:val="00865358"/>
    <w:rsid w:val="008653FF"/>
    <w:rsid w:val="008655E4"/>
    <w:rsid w:val="008656D6"/>
    <w:rsid w:val="0086574E"/>
    <w:rsid w:val="00865771"/>
    <w:rsid w:val="008657B4"/>
    <w:rsid w:val="008657EB"/>
    <w:rsid w:val="00865870"/>
    <w:rsid w:val="008659F6"/>
    <w:rsid w:val="008659FE"/>
    <w:rsid w:val="00865AF4"/>
    <w:rsid w:val="00865B9D"/>
    <w:rsid w:val="00866028"/>
    <w:rsid w:val="00866137"/>
    <w:rsid w:val="00866217"/>
    <w:rsid w:val="00866485"/>
    <w:rsid w:val="008664E7"/>
    <w:rsid w:val="00866566"/>
    <w:rsid w:val="0086673A"/>
    <w:rsid w:val="0086674A"/>
    <w:rsid w:val="008667AF"/>
    <w:rsid w:val="008667FD"/>
    <w:rsid w:val="008668FF"/>
    <w:rsid w:val="00866ABD"/>
    <w:rsid w:val="00866AC8"/>
    <w:rsid w:val="00866AEF"/>
    <w:rsid w:val="00866B83"/>
    <w:rsid w:val="00866EAD"/>
    <w:rsid w:val="00866FB1"/>
    <w:rsid w:val="00867031"/>
    <w:rsid w:val="00867047"/>
    <w:rsid w:val="00867076"/>
    <w:rsid w:val="00867095"/>
    <w:rsid w:val="008670BD"/>
    <w:rsid w:val="008670E3"/>
    <w:rsid w:val="0086714B"/>
    <w:rsid w:val="00867187"/>
    <w:rsid w:val="0086720A"/>
    <w:rsid w:val="0086721A"/>
    <w:rsid w:val="008672BD"/>
    <w:rsid w:val="008673C7"/>
    <w:rsid w:val="0086754E"/>
    <w:rsid w:val="0086761A"/>
    <w:rsid w:val="0086765E"/>
    <w:rsid w:val="00867667"/>
    <w:rsid w:val="00867729"/>
    <w:rsid w:val="008677CE"/>
    <w:rsid w:val="00867893"/>
    <w:rsid w:val="008678CA"/>
    <w:rsid w:val="008679C0"/>
    <w:rsid w:val="00867A81"/>
    <w:rsid w:val="00867B1E"/>
    <w:rsid w:val="00867B9F"/>
    <w:rsid w:val="00867C33"/>
    <w:rsid w:val="00867CAF"/>
    <w:rsid w:val="00870002"/>
    <w:rsid w:val="00870087"/>
    <w:rsid w:val="0087035C"/>
    <w:rsid w:val="00870378"/>
    <w:rsid w:val="008703F5"/>
    <w:rsid w:val="00870497"/>
    <w:rsid w:val="00870507"/>
    <w:rsid w:val="00870529"/>
    <w:rsid w:val="008705D7"/>
    <w:rsid w:val="00870834"/>
    <w:rsid w:val="00870970"/>
    <w:rsid w:val="00870A19"/>
    <w:rsid w:val="00870A7F"/>
    <w:rsid w:val="00870CB8"/>
    <w:rsid w:val="00870DDB"/>
    <w:rsid w:val="00870E96"/>
    <w:rsid w:val="00870F94"/>
    <w:rsid w:val="008710DF"/>
    <w:rsid w:val="00871263"/>
    <w:rsid w:val="00871292"/>
    <w:rsid w:val="00871319"/>
    <w:rsid w:val="0087136D"/>
    <w:rsid w:val="00871402"/>
    <w:rsid w:val="0087151B"/>
    <w:rsid w:val="008715BE"/>
    <w:rsid w:val="008719D7"/>
    <w:rsid w:val="00871A5D"/>
    <w:rsid w:val="00871CA5"/>
    <w:rsid w:val="00871DB9"/>
    <w:rsid w:val="00871E5D"/>
    <w:rsid w:val="008721E9"/>
    <w:rsid w:val="008722F5"/>
    <w:rsid w:val="00872334"/>
    <w:rsid w:val="008723B9"/>
    <w:rsid w:val="008724B5"/>
    <w:rsid w:val="008724F6"/>
    <w:rsid w:val="00872749"/>
    <w:rsid w:val="008727B9"/>
    <w:rsid w:val="008729F8"/>
    <w:rsid w:val="00872AF7"/>
    <w:rsid w:val="00872B85"/>
    <w:rsid w:val="00872B92"/>
    <w:rsid w:val="00872B9C"/>
    <w:rsid w:val="00872CCA"/>
    <w:rsid w:val="00872E3E"/>
    <w:rsid w:val="0087320C"/>
    <w:rsid w:val="0087322C"/>
    <w:rsid w:val="0087324B"/>
    <w:rsid w:val="00873297"/>
    <w:rsid w:val="0087329B"/>
    <w:rsid w:val="008732A3"/>
    <w:rsid w:val="008733D9"/>
    <w:rsid w:val="008734A1"/>
    <w:rsid w:val="00873544"/>
    <w:rsid w:val="008735C2"/>
    <w:rsid w:val="008738B6"/>
    <w:rsid w:val="008739E2"/>
    <w:rsid w:val="00873C99"/>
    <w:rsid w:val="00873D86"/>
    <w:rsid w:val="00873DEE"/>
    <w:rsid w:val="00873E30"/>
    <w:rsid w:val="00873E3E"/>
    <w:rsid w:val="00874060"/>
    <w:rsid w:val="008741B2"/>
    <w:rsid w:val="0087427A"/>
    <w:rsid w:val="00874337"/>
    <w:rsid w:val="00874365"/>
    <w:rsid w:val="008743E7"/>
    <w:rsid w:val="008743F7"/>
    <w:rsid w:val="00874492"/>
    <w:rsid w:val="008745C6"/>
    <w:rsid w:val="00874672"/>
    <w:rsid w:val="008746BD"/>
    <w:rsid w:val="008746E1"/>
    <w:rsid w:val="00874A08"/>
    <w:rsid w:val="00874ABD"/>
    <w:rsid w:val="00874D5E"/>
    <w:rsid w:val="00874E9A"/>
    <w:rsid w:val="00874EC8"/>
    <w:rsid w:val="00874F97"/>
    <w:rsid w:val="00874FC3"/>
    <w:rsid w:val="0087509B"/>
    <w:rsid w:val="00875169"/>
    <w:rsid w:val="00875176"/>
    <w:rsid w:val="008753F9"/>
    <w:rsid w:val="00875555"/>
    <w:rsid w:val="00875577"/>
    <w:rsid w:val="0087560C"/>
    <w:rsid w:val="0087561A"/>
    <w:rsid w:val="00875633"/>
    <w:rsid w:val="0087587A"/>
    <w:rsid w:val="00875C1C"/>
    <w:rsid w:val="00875CF4"/>
    <w:rsid w:val="00875D8D"/>
    <w:rsid w:val="00875E07"/>
    <w:rsid w:val="00875E90"/>
    <w:rsid w:val="00876062"/>
    <w:rsid w:val="00876119"/>
    <w:rsid w:val="0087633B"/>
    <w:rsid w:val="00876427"/>
    <w:rsid w:val="00876558"/>
    <w:rsid w:val="00876593"/>
    <w:rsid w:val="008765B2"/>
    <w:rsid w:val="008765D3"/>
    <w:rsid w:val="0087662C"/>
    <w:rsid w:val="0087670C"/>
    <w:rsid w:val="00876814"/>
    <w:rsid w:val="0087688C"/>
    <w:rsid w:val="0087688F"/>
    <w:rsid w:val="008768DB"/>
    <w:rsid w:val="00876941"/>
    <w:rsid w:val="00876D12"/>
    <w:rsid w:val="00876F98"/>
    <w:rsid w:val="00877414"/>
    <w:rsid w:val="0087758E"/>
    <w:rsid w:val="00877699"/>
    <w:rsid w:val="008776C0"/>
    <w:rsid w:val="00877719"/>
    <w:rsid w:val="0087799E"/>
    <w:rsid w:val="00877A05"/>
    <w:rsid w:val="00877C0E"/>
    <w:rsid w:val="00877C57"/>
    <w:rsid w:val="00877CA6"/>
    <w:rsid w:val="00877DD2"/>
    <w:rsid w:val="00877E00"/>
    <w:rsid w:val="00877E2D"/>
    <w:rsid w:val="00877EDD"/>
    <w:rsid w:val="00877F2B"/>
    <w:rsid w:val="00877F7C"/>
    <w:rsid w:val="00880098"/>
    <w:rsid w:val="00880161"/>
    <w:rsid w:val="008802DB"/>
    <w:rsid w:val="0088035A"/>
    <w:rsid w:val="008803A8"/>
    <w:rsid w:val="0088049E"/>
    <w:rsid w:val="00880684"/>
    <w:rsid w:val="00880763"/>
    <w:rsid w:val="00880788"/>
    <w:rsid w:val="0088080A"/>
    <w:rsid w:val="0088090F"/>
    <w:rsid w:val="00880963"/>
    <w:rsid w:val="00880A38"/>
    <w:rsid w:val="00880A3F"/>
    <w:rsid w:val="00880A4D"/>
    <w:rsid w:val="00880B75"/>
    <w:rsid w:val="00880B84"/>
    <w:rsid w:val="00880C43"/>
    <w:rsid w:val="00880E91"/>
    <w:rsid w:val="0088112B"/>
    <w:rsid w:val="008811B3"/>
    <w:rsid w:val="008811C8"/>
    <w:rsid w:val="008812BF"/>
    <w:rsid w:val="00881510"/>
    <w:rsid w:val="008815DC"/>
    <w:rsid w:val="0088189E"/>
    <w:rsid w:val="00881AA5"/>
    <w:rsid w:val="00881BA6"/>
    <w:rsid w:val="00881BB2"/>
    <w:rsid w:val="00881C25"/>
    <w:rsid w:val="00881DC9"/>
    <w:rsid w:val="00881E1A"/>
    <w:rsid w:val="00882027"/>
    <w:rsid w:val="0088218E"/>
    <w:rsid w:val="008822AA"/>
    <w:rsid w:val="00882356"/>
    <w:rsid w:val="008824BA"/>
    <w:rsid w:val="008825AA"/>
    <w:rsid w:val="0088265D"/>
    <w:rsid w:val="0088272D"/>
    <w:rsid w:val="008827B3"/>
    <w:rsid w:val="00882C07"/>
    <w:rsid w:val="00882C72"/>
    <w:rsid w:val="00882D12"/>
    <w:rsid w:val="00882D31"/>
    <w:rsid w:val="00882D97"/>
    <w:rsid w:val="00882F39"/>
    <w:rsid w:val="00882FEB"/>
    <w:rsid w:val="00883034"/>
    <w:rsid w:val="008830BB"/>
    <w:rsid w:val="00883106"/>
    <w:rsid w:val="00883346"/>
    <w:rsid w:val="0088340D"/>
    <w:rsid w:val="00883501"/>
    <w:rsid w:val="00883558"/>
    <w:rsid w:val="008835C1"/>
    <w:rsid w:val="0088366E"/>
    <w:rsid w:val="00883989"/>
    <w:rsid w:val="00883A0F"/>
    <w:rsid w:val="00883A18"/>
    <w:rsid w:val="00883B3D"/>
    <w:rsid w:val="00883BA1"/>
    <w:rsid w:val="00883D13"/>
    <w:rsid w:val="008840A3"/>
    <w:rsid w:val="0088426D"/>
    <w:rsid w:val="0088439B"/>
    <w:rsid w:val="00884462"/>
    <w:rsid w:val="008844AD"/>
    <w:rsid w:val="008844E3"/>
    <w:rsid w:val="0088451C"/>
    <w:rsid w:val="00884540"/>
    <w:rsid w:val="0088457E"/>
    <w:rsid w:val="00884613"/>
    <w:rsid w:val="00884635"/>
    <w:rsid w:val="00884640"/>
    <w:rsid w:val="0088468F"/>
    <w:rsid w:val="008846ED"/>
    <w:rsid w:val="008847C1"/>
    <w:rsid w:val="0088493D"/>
    <w:rsid w:val="00884B13"/>
    <w:rsid w:val="00884B44"/>
    <w:rsid w:val="00884C5F"/>
    <w:rsid w:val="00884CB7"/>
    <w:rsid w:val="00884D93"/>
    <w:rsid w:val="00884F6E"/>
    <w:rsid w:val="0088510F"/>
    <w:rsid w:val="0088540C"/>
    <w:rsid w:val="0088548C"/>
    <w:rsid w:val="008854B9"/>
    <w:rsid w:val="0088559B"/>
    <w:rsid w:val="008856B5"/>
    <w:rsid w:val="0088573C"/>
    <w:rsid w:val="0088574B"/>
    <w:rsid w:val="00885868"/>
    <w:rsid w:val="0088590B"/>
    <w:rsid w:val="00885923"/>
    <w:rsid w:val="008859DA"/>
    <w:rsid w:val="00885A36"/>
    <w:rsid w:val="00885F14"/>
    <w:rsid w:val="00885F76"/>
    <w:rsid w:val="00886053"/>
    <w:rsid w:val="00886294"/>
    <w:rsid w:val="0088635E"/>
    <w:rsid w:val="00886443"/>
    <w:rsid w:val="00886526"/>
    <w:rsid w:val="0088657D"/>
    <w:rsid w:val="00886B69"/>
    <w:rsid w:val="00886ED4"/>
    <w:rsid w:val="00886F4C"/>
    <w:rsid w:val="008871B5"/>
    <w:rsid w:val="00887297"/>
    <w:rsid w:val="00887610"/>
    <w:rsid w:val="0088776F"/>
    <w:rsid w:val="00887832"/>
    <w:rsid w:val="00887912"/>
    <w:rsid w:val="0088798E"/>
    <w:rsid w:val="00887B14"/>
    <w:rsid w:val="00887B6F"/>
    <w:rsid w:val="00887BFF"/>
    <w:rsid w:val="00887C02"/>
    <w:rsid w:val="00890075"/>
    <w:rsid w:val="008902B1"/>
    <w:rsid w:val="008902D8"/>
    <w:rsid w:val="00890376"/>
    <w:rsid w:val="0089038A"/>
    <w:rsid w:val="0089050C"/>
    <w:rsid w:val="00890581"/>
    <w:rsid w:val="008905B5"/>
    <w:rsid w:val="008907DF"/>
    <w:rsid w:val="0089099C"/>
    <w:rsid w:val="00890B1C"/>
    <w:rsid w:val="00890C58"/>
    <w:rsid w:val="00890E62"/>
    <w:rsid w:val="00890EE4"/>
    <w:rsid w:val="008911D1"/>
    <w:rsid w:val="0089145E"/>
    <w:rsid w:val="008915CE"/>
    <w:rsid w:val="00891A01"/>
    <w:rsid w:val="00891AA4"/>
    <w:rsid w:val="00891C61"/>
    <w:rsid w:val="00891E02"/>
    <w:rsid w:val="00891E08"/>
    <w:rsid w:val="00891EB1"/>
    <w:rsid w:val="00891F30"/>
    <w:rsid w:val="00891FF3"/>
    <w:rsid w:val="00892046"/>
    <w:rsid w:val="0089216E"/>
    <w:rsid w:val="0089238C"/>
    <w:rsid w:val="008924B8"/>
    <w:rsid w:val="0089268C"/>
    <w:rsid w:val="008926BD"/>
    <w:rsid w:val="00892731"/>
    <w:rsid w:val="00892931"/>
    <w:rsid w:val="00892A96"/>
    <w:rsid w:val="00892D47"/>
    <w:rsid w:val="00892D88"/>
    <w:rsid w:val="00892DDF"/>
    <w:rsid w:val="00892DEE"/>
    <w:rsid w:val="00892EDD"/>
    <w:rsid w:val="00892F23"/>
    <w:rsid w:val="00892FA7"/>
    <w:rsid w:val="00893086"/>
    <w:rsid w:val="008931A8"/>
    <w:rsid w:val="00893255"/>
    <w:rsid w:val="00893519"/>
    <w:rsid w:val="0089358C"/>
    <w:rsid w:val="008935D4"/>
    <w:rsid w:val="008935EF"/>
    <w:rsid w:val="008937D2"/>
    <w:rsid w:val="0089380D"/>
    <w:rsid w:val="00893874"/>
    <w:rsid w:val="00893880"/>
    <w:rsid w:val="00893958"/>
    <w:rsid w:val="00893960"/>
    <w:rsid w:val="00893963"/>
    <w:rsid w:val="00893969"/>
    <w:rsid w:val="00893BCF"/>
    <w:rsid w:val="00893DE0"/>
    <w:rsid w:val="00893E8D"/>
    <w:rsid w:val="00893EE9"/>
    <w:rsid w:val="00893FA7"/>
    <w:rsid w:val="008941B2"/>
    <w:rsid w:val="00894313"/>
    <w:rsid w:val="008944AF"/>
    <w:rsid w:val="008948E8"/>
    <w:rsid w:val="008949CB"/>
    <w:rsid w:val="008949D8"/>
    <w:rsid w:val="008949E8"/>
    <w:rsid w:val="00894A7B"/>
    <w:rsid w:val="00894C72"/>
    <w:rsid w:val="00894DC1"/>
    <w:rsid w:val="00894ECB"/>
    <w:rsid w:val="00894F4B"/>
    <w:rsid w:val="00895045"/>
    <w:rsid w:val="008952CA"/>
    <w:rsid w:val="00895478"/>
    <w:rsid w:val="00895601"/>
    <w:rsid w:val="008956CE"/>
    <w:rsid w:val="008958E5"/>
    <w:rsid w:val="0089592E"/>
    <w:rsid w:val="0089594C"/>
    <w:rsid w:val="00895C4D"/>
    <w:rsid w:val="00895D78"/>
    <w:rsid w:val="0089612B"/>
    <w:rsid w:val="00896239"/>
    <w:rsid w:val="008962DB"/>
    <w:rsid w:val="008963AF"/>
    <w:rsid w:val="0089656A"/>
    <w:rsid w:val="00896610"/>
    <w:rsid w:val="0089680F"/>
    <w:rsid w:val="00896905"/>
    <w:rsid w:val="0089694D"/>
    <w:rsid w:val="00896ADD"/>
    <w:rsid w:val="00896B5E"/>
    <w:rsid w:val="00896C73"/>
    <w:rsid w:val="00896CA7"/>
    <w:rsid w:val="00896DC8"/>
    <w:rsid w:val="00896EAF"/>
    <w:rsid w:val="00896EFB"/>
    <w:rsid w:val="0089701B"/>
    <w:rsid w:val="008970DF"/>
    <w:rsid w:val="00897142"/>
    <w:rsid w:val="008975CB"/>
    <w:rsid w:val="0089761C"/>
    <w:rsid w:val="00897907"/>
    <w:rsid w:val="008979F9"/>
    <w:rsid w:val="00897B2A"/>
    <w:rsid w:val="00897CA8"/>
    <w:rsid w:val="00897D68"/>
    <w:rsid w:val="00897D86"/>
    <w:rsid w:val="00897F2C"/>
    <w:rsid w:val="00897F3E"/>
    <w:rsid w:val="008A00FF"/>
    <w:rsid w:val="008A0167"/>
    <w:rsid w:val="008A029A"/>
    <w:rsid w:val="008A02D9"/>
    <w:rsid w:val="008A02E9"/>
    <w:rsid w:val="008A02F7"/>
    <w:rsid w:val="008A036E"/>
    <w:rsid w:val="008A03AA"/>
    <w:rsid w:val="008A03C5"/>
    <w:rsid w:val="008A056A"/>
    <w:rsid w:val="008A0581"/>
    <w:rsid w:val="008A0619"/>
    <w:rsid w:val="008A066A"/>
    <w:rsid w:val="008A0857"/>
    <w:rsid w:val="008A097C"/>
    <w:rsid w:val="008A09AC"/>
    <w:rsid w:val="008A0B3C"/>
    <w:rsid w:val="008A0CB3"/>
    <w:rsid w:val="008A0D44"/>
    <w:rsid w:val="008A0DD4"/>
    <w:rsid w:val="008A1052"/>
    <w:rsid w:val="008A1090"/>
    <w:rsid w:val="008A10B3"/>
    <w:rsid w:val="008A10F0"/>
    <w:rsid w:val="008A12DE"/>
    <w:rsid w:val="008A133A"/>
    <w:rsid w:val="008A142F"/>
    <w:rsid w:val="008A1551"/>
    <w:rsid w:val="008A15D7"/>
    <w:rsid w:val="008A162B"/>
    <w:rsid w:val="008A168D"/>
    <w:rsid w:val="008A168F"/>
    <w:rsid w:val="008A169A"/>
    <w:rsid w:val="008A1700"/>
    <w:rsid w:val="008A1828"/>
    <w:rsid w:val="008A1895"/>
    <w:rsid w:val="008A18EE"/>
    <w:rsid w:val="008A1C15"/>
    <w:rsid w:val="008A1E31"/>
    <w:rsid w:val="008A1E75"/>
    <w:rsid w:val="008A1EBB"/>
    <w:rsid w:val="008A1F37"/>
    <w:rsid w:val="008A1F99"/>
    <w:rsid w:val="008A1FFE"/>
    <w:rsid w:val="008A213D"/>
    <w:rsid w:val="008A21B0"/>
    <w:rsid w:val="008A2297"/>
    <w:rsid w:val="008A22BB"/>
    <w:rsid w:val="008A2398"/>
    <w:rsid w:val="008A24F5"/>
    <w:rsid w:val="008A25BD"/>
    <w:rsid w:val="008A27CB"/>
    <w:rsid w:val="008A2826"/>
    <w:rsid w:val="008A2A96"/>
    <w:rsid w:val="008A2AAF"/>
    <w:rsid w:val="008A2B0A"/>
    <w:rsid w:val="008A2BE6"/>
    <w:rsid w:val="008A2C1D"/>
    <w:rsid w:val="008A2C43"/>
    <w:rsid w:val="008A316A"/>
    <w:rsid w:val="008A3295"/>
    <w:rsid w:val="008A349F"/>
    <w:rsid w:val="008A34D6"/>
    <w:rsid w:val="008A3655"/>
    <w:rsid w:val="008A365A"/>
    <w:rsid w:val="008A36A6"/>
    <w:rsid w:val="008A38E3"/>
    <w:rsid w:val="008A39F3"/>
    <w:rsid w:val="008A3B95"/>
    <w:rsid w:val="008A3BC2"/>
    <w:rsid w:val="008A3D03"/>
    <w:rsid w:val="008A3DEE"/>
    <w:rsid w:val="008A3E15"/>
    <w:rsid w:val="008A3E20"/>
    <w:rsid w:val="008A40FC"/>
    <w:rsid w:val="008A42AD"/>
    <w:rsid w:val="008A42D8"/>
    <w:rsid w:val="008A4885"/>
    <w:rsid w:val="008A4A67"/>
    <w:rsid w:val="008A4A97"/>
    <w:rsid w:val="008A4B00"/>
    <w:rsid w:val="008A4B43"/>
    <w:rsid w:val="008A4CF2"/>
    <w:rsid w:val="008A4D1B"/>
    <w:rsid w:val="008A4D9B"/>
    <w:rsid w:val="008A4EAA"/>
    <w:rsid w:val="008A5184"/>
    <w:rsid w:val="008A5316"/>
    <w:rsid w:val="008A536B"/>
    <w:rsid w:val="008A54D9"/>
    <w:rsid w:val="008A55B0"/>
    <w:rsid w:val="008A55E3"/>
    <w:rsid w:val="008A571C"/>
    <w:rsid w:val="008A573E"/>
    <w:rsid w:val="008A5763"/>
    <w:rsid w:val="008A57A5"/>
    <w:rsid w:val="008A5911"/>
    <w:rsid w:val="008A59F2"/>
    <w:rsid w:val="008A5CD9"/>
    <w:rsid w:val="008A5D9F"/>
    <w:rsid w:val="008A5FAE"/>
    <w:rsid w:val="008A6084"/>
    <w:rsid w:val="008A60B5"/>
    <w:rsid w:val="008A60EA"/>
    <w:rsid w:val="008A61A2"/>
    <w:rsid w:val="008A634A"/>
    <w:rsid w:val="008A6390"/>
    <w:rsid w:val="008A639F"/>
    <w:rsid w:val="008A6449"/>
    <w:rsid w:val="008A64F9"/>
    <w:rsid w:val="008A66CC"/>
    <w:rsid w:val="008A68FB"/>
    <w:rsid w:val="008A6942"/>
    <w:rsid w:val="008A6A1F"/>
    <w:rsid w:val="008A6C2A"/>
    <w:rsid w:val="008A6CAA"/>
    <w:rsid w:val="008A6EC1"/>
    <w:rsid w:val="008A6F5D"/>
    <w:rsid w:val="008A700C"/>
    <w:rsid w:val="008A70EE"/>
    <w:rsid w:val="008A7284"/>
    <w:rsid w:val="008A72F7"/>
    <w:rsid w:val="008A73E0"/>
    <w:rsid w:val="008A749D"/>
    <w:rsid w:val="008A74F7"/>
    <w:rsid w:val="008A756D"/>
    <w:rsid w:val="008A7585"/>
    <w:rsid w:val="008A75E9"/>
    <w:rsid w:val="008A770D"/>
    <w:rsid w:val="008A77D1"/>
    <w:rsid w:val="008A7926"/>
    <w:rsid w:val="008A79F5"/>
    <w:rsid w:val="008A7A2D"/>
    <w:rsid w:val="008A7CEC"/>
    <w:rsid w:val="008A7D36"/>
    <w:rsid w:val="008B00D4"/>
    <w:rsid w:val="008B00DE"/>
    <w:rsid w:val="008B0322"/>
    <w:rsid w:val="008B0346"/>
    <w:rsid w:val="008B038C"/>
    <w:rsid w:val="008B0647"/>
    <w:rsid w:val="008B0648"/>
    <w:rsid w:val="008B06BC"/>
    <w:rsid w:val="008B06DE"/>
    <w:rsid w:val="008B0704"/>
    <w:rsid w:val="008B07C0"/>
    <w:rsid w:val="008B0B95"/>
    <w:rsid w:val="008B0C9E"/>
    <w:rsid w:val="008B0DE6"/>
    <w:rsid w:val="008B0E0B"/>
    <w:rsid w:val="008B0FDB"/>
    <w:rsid w:val="008B1109"/>
    <w:rsid w:val="008B11AC"/>
    <w:rsid w:val="008B147D"/>
    <w:rsid w:val="008B157C"/>
    <w:rsid w:val="008B17D4"/>
    <w:rsid w:val="008B18AA"/>
    <w:rsid w:val="008B1AB4"/>
    <w:rsid w:val="008B1B4B"/>
    <w:rsid w:val="008B1C63"/>
    <w:rsid w:val="008B1CAD"/>
    <w:rsid w:val="008B1DAD"/>
    <w:rsid w:val="008B1DE7"/>
    <w:rsid w:val="008B20CC"/>
    <w:rsid w:val="008B223E"/>
    <w:rsid w:val="008B22D9"/>
    <w:rsid w:val="008B24DB"/>
    <w:rsid w:val="008B263C"/>
    <w:rsid w:val="008B276C"/>
    <w:rsid w:val="008B28D4"/>
    <w:rsid w:val="008B2C49"/>
    <w:rsid w:val="008B2DFB"/>
    <w:rsid w:val="008B2F97"/>
    <w:rsid w:val="008B30D2"/>
    <w:rsid w:val="008B30F3"/>
    <w:rsid w:val="008B3235"/>
    <w:rsid w:val="008B335A"/>
    <w:rsid w:val="008B3487"/>
    <w:rsid w:val="008B3515"/>
    <w:rsid w:val="008B35AF"/>
    <w:rsid w:val="008B36A3"/>
    <w:rsid w:val="008B37BA"/>
    <w:rsid w:val="008B387A"/>
    <w:rsid w:val="008B3E01"/>
    <w:rsid w:val="008B3EAB"/>
    <w:rsid w:val="008B3F4D"/>
    <w:rsid w:val="008B4116"/>
    <w:rsid w:val="008B4294"/>
    <w:rsid w:val="008B42E9"/>
    <w:rsid w:val="008B42FE"/>
    <w:rsid w:val="008B43B2"/>
    <w:rsid w:val="008B441E"/>
    <w:rsid w:val="008B4505"/>
    <w:rsid w:val="008B450C"/>
    <w:rsid w:val="008B45D0"/>
    <w:rsid w:val="008B4676"/>
    <w:rsid w:val="008B46C1"/>
    <w:rsid w:val="008B46E6"/>
    <w:rsid w:val="008B476D"/>
    <w:rsid w:val="008B4855"/>
    <w:rsid w:val="008B4D62"/>
    <w:rsid w:val="008B4DE8"/>
    <w:rsid w:val="008B4FF2"/>
    <w:rsid w:val="008B53ED"/>
    <w:rsid w:val="008B5462"/>
    <w:rsid w:val="008B548A"/>
    <w:rsid w:val="008B5545"/>
    <w:rsid w:val="008B5547"/>
    <w:rsid w:val="008B5615"/>
    <w:rsid w:val="008B5669"/>
    <w:rsid w:val="008B568B"/>
    <w:rsid w:val="008B580D"/>
    <w:rsid w:val="008B5899"/>
    <w:rsid w:val="008B5A83"/>
    <w:rsid w:val="008B5B5C"/>
    <w:rsid w:val="008B5E4D"/>
    <w:rsid w:val="008B5E71"/>
    <w:rsid w:val="008B5F45"/>
    <w:rsid w:val="008B605B"/>
    <w:rsid w:val="008B6085"/>
    <w:rsid w:val="008B64B8"/>
    <w:rsid w:val="008B66B7"/>
    <w:rsid w:val="008B68D9"/>
    <w:rsid w:val="008B698B"/>
    <w:rsid w:val="008B6B4E"/>
    <w:rsid w:val="008B6C08"/>
    <w:rsid w:val="008B6D1F"/>
    <w:rsid w:val="008B6DE6"/>
    <w:rsid w:val="008B6E5B"/>
    <w:rsid w:val="008B7018"/>
    <w:rsid w:val="008B71D3"/>
    <w:rsid w:val="008B71E5"/>
    <w:rsid w:val="008B72F3"/>
    <w:rsid w:val="008B7319"/>
    <w:rsid w:val="008B7716"/>
    <w:rsid w:val="008B78E0"/>
    <w:rsid w:val="008B7A01"/>
    <w:rsid w:val="008B7A6F"/>
    <w:rsid w:val="008B7A75"/>
    <w:rsid w:val="008B7AB1"/>
    <w:rsid w:val="008B7AD0"/>
    <w:rsid w:val="008B7B7D"/>
    <w:rsid w:val="008B7E52"/>
    <w:rsid w:val="008B7E74"/>
    <w:rsid w:val="008B7E88"/>
    <w:rsid w:val="008C0119"/>
    <w:rsid w:val="008C017A"/>
    <w:rsid w:val="008C01EC"/>
    <w:rsid w:val="008C037F"/>
    <w:rsid w:val="008C05B8"/>
    <w:rsid w:val="008C0680"/>
    <w:rsid w:val="008C0B22"/>
    <w:rsid w:val="008C0CDC"/>
    <w:rsid w:val="008C0E9B"/>
    <w:rsid w:val="008C1048"/>
    <w:rsid w:val="008C112E"/>
    <w:rsid w:val="008C114E"/>
    <w:rsid w:val="008C11DD"/>
    <w:rsid w:val="008C128C"/>
    <w:rsid w:val="008C12E8"/>
    <w:rsid w:val="008C135A"/>
    <w:rsid w:val="008C1386"/>
    <w:rsid w:val="008C1536"/>
    <w:rsid w:val="008C15B3"/>
    <w:rsid w:val="008C1688"/>
    <w:rsid w:val="008C16D0"/>
    <w:rsid w:val="008C16F0"/>
    <w:rsid w:val="008C172D"/>
    <w:rsid w:val="008C17C1"/>
    <w:rsid w:val="008C184A"/>
    <w:rsid w:val="008C1984"/>
    <w:rsid w:val="008C19F3"/>
    <w:rsid w:val="008C1A1D"/>
    <w:rsid w:val="008C1C99"/>
    <w:rsid w:val="008C1CD0"/>
    <w:rsid w:val="008C21CA"/>
    <w:rsid w:val="008C22B9"/>
    <w:rsid w:val="008C2306"/>
    <w:rsid w:val="008C2388"/>
    <w:rsid w:val="008C24AD"/>
    <w:rsid w:val="008C25FA"/>
    <w:rsid w:val="008C26F1"/>
    <w:rsid w:val="008C297B"/>
    <w:rsid w:val="008C2A79"/>
    <w:rsid w:val="008C2AAD"/>
    <w:rsid w:val="008C2FDF"/>
    <w:rsid w:val="008C3083"/>
    <w:rsid w:val="008C3193"/>
    <w:rsid w:val="008C3348"/>
    <w:rsid w:val="008C3498"/>
    <w:rsid w:val="008C34A0"/>
    <w:rsid w:val="008C359E"/>
    <w:rsid w:val="008C3671"/>
    <w:rsid w:val="008C379E"/>
    <w:rsid w:val="008C37C0"/>
    <w:rsid w:val="008C3866"/>
    <w:rsid w:val="008C3970"/>
    <w:rsid w:val="008C3AD4"/>
    <w:rsid w:val="008C3B3E"/>
    <w:rsid w:val="008C3C76"/>
    <w:rsid w:val="008C3D1B"/>
    <w:rsid w:val="008C3EF7"/>
    <w:rsid w:val="008C3F2B"/>
    <w:rsid w:val="008C3FC2"/>
    <w:rsid w:val="008C3FD5"/>
    <w:rsid w:val="008C41C0"/>
    <w:rsid w:val="008C4260"/>
    <w:rsid w:val="008C431D"/>
    <w:rsid w:val="008C4339"/>
    <w:rsid w:val="008C43C8"/>
    <w:rsid w:val="008C4787"/>
    <w:rsid w:val="008C47EE"/>
    <w:rsid w:val="008C4876"/>
    <w:rsid w:val="008C49D8"/>
    <w:rsid w:val="008C4B06"/>
    <w:rsid w:val="008C4B7F"/>
    <w:rsid w:val="008C4B8E"/>
    <w:rsid w:val="008C4BCC"/>
    <w:rsid w:val="008C4CCC"/>
    <w:rsid w:val="008C4D2C"/>
    <w:rsid w:val="008C4F03"/>
    <w:rsid w:val="008C4F78"/>
    <w:rsid w:val="008C4F98"/>
    <w:rsid w:val="008C4FA6"/>
    <w:rsid w:val="008C500A"/>
    <w:rsid w:val="008C51D9"/>
    <w:rsid w:val="008C54E8"/>
    <w:rsid w:val="008C5734"/>
    <w:rsid w:val="008C583E"/>
    <w:rsid w:val="008C5858"/>
    <w:rsid w:val="008C5949"/>
    <w:rsid w:val="008C5C48"/>
    <w:rsid w:val="008C5CFD"/>
    <w:rsid w:val="008C6345"/>
    <w:rsid w:val="008C639A"/>
    <w:rsid w:val="008C63C1"/>
    <w:rsid w:val="008C6496"/>
    <w:rsid w:val="008C66DF"/>
    <w:rsid w:val="008C6891"/>
    <w:rsid w:val="008C68C8"/>
    <w:rsid w:val="008C6976"/>
    <w:rsid w:val="008C69BD"/>
    <w:rsid w:val="008C6AC1"/>
    <w:rsid w:val="008C6ADC"/>
    <w:rsid w:val="008C6E5C"/>
    <w:rsid w:val="008C6EC9"/>
    <w:rsid w:val="008C6FC1"/>
    <w:rsid w:val="008C7263"/>
    <w:rsid w:val="008C72C9"/>
    <w:rsid w:val="008C73C1"/>
    <w:rsid w:val="008C77B4"/>
    <w:rsid w:val="008C77CD"/>
    <w:rsid w:val="008C7986"/>
    <w:rsid w:val="008C7BDD"/>
    <w:rsid w:val="008C7D0A"/>
    <w:rsid w:val="008C7E45"/>
    <w:rsid w:val="008C7E83"/>
    <w:rsid w:val="008D04BA"/>
    <w:rsid w:val="008D04D8"/>
    <w:rsid w:val="008D0AAF"/>
    <w:rsid w:val="008D0CB0"/>
    <w:rsid w:val="008D0CE7"/>
    <w:rsid w:val="008D0DA4"/>
    <w:rsid w:val="008D0DAD"/>
    <w:rsid w:val="008D1029"/>
    <w:rsid w:val="008D137C"/>
    <w:rsid w:val="008D1414"/>
    <w:rsid w:val="008D14A6"/>
    <w:rsid w:val="008D14DA"/>
    <w:rsid w:val="008D1542"/>
    <w:rsid w:val="008D157D"/>
    <w:rsid w:val="008D1604"/>
    <w:rsid w:val="008D16C6"/>
    <w:rsid w:val="008D17B7"/>
    <w:rsid w:val="008D197F"/>
    <w:rsid w:val="008D198C"/>
    <w:rsid w:val="008D1A8A"/>
    <w:rsid w:val="008D1B82"/>
    <w:rsid w:val="008D1C1B"/>
    <w:rsid w:val="008D1C67"/>
    <w:rsid w:val="008D1E51"/>
    <w:rsid w:val="008D1ED0"/>
    <w:rsid w:val="008D2071"/>
    <w:rsid w:val="008D21D9"/>
    <w:rsid w:val="008D22F1"/>
    <w:rsid w:val="008D234B"/>
    <w:rsid w:val="008D2435"/>
    <w:rsid w:val="008D2440"/>
    <w:rsid w:val="008D2458"/>
    <w:rsid w:val="008D2465"/>
    <w:rsid w:val="008D24B7"/>
    <w:rsid w:val="008D25A9"/>
    <w:rsid w:val="008D260D"/>
    <w:rsid w:val="008D2642"/>
    <w:rsid w:val="008D2660"/>
    <w:rsid w:val="008D2696"/>
    <w:rsid w:val="008D26C0"/>
    <w:rsid w:val="008D27C5"/>
    <w:rsid w:val="008D27D0"/>
    <w:rsid w:val="008D2872"/>
    <w:rsid w:val="008D2927"/>
    <w:rsid w:val="008D29BF"/>
    <w:rsid w:val="008D2CF0"/>
    <w:rsid w:val="008D2D0C"/>
    <w:rsid w:val="008D2E22"/>
    <w:rsid w:val="008D2F8F"/>
    <w:rsid w:val="008D3209"/>
    <w:rsid w:val="008D351B"/>
    <w:rsid w:val="008D3527"/>
    <w:rsid w:val="008D3695"/>
    <w:rsid w:val="008D37F2"/>
    <w:rsid w:val="008D38C1"/>
    <w:rsid w:val="008D3A45"/>
    <w:rsid w:val="008D3E23"/>
    <w:rsid w:val="008D3F20"/>
    <w:rsid w:val="008D3F4A"/>
    <w:rsid w:val="008D405C"/>
    <w:rsid w:val="008D4118"/>
    <w:rsid w:val="008D414A"/>
    <w:rsid w:val="008D4178"/>
    <w:rsid w:val="008D423F"/>
    <w:rsid w:val="008D43B3"/>
    <w:rsid w:val="008D43D4"/>
    <w:rsid w:val="008D443F"/>
    <w:rsid w:val="008D467B"/>
    <w:rsid w:val="008D4762"/>
    <w:rsid w:val="008D47B1"/>
    <w:rsid w:val="008D492F"/>
    <w:rsid w:val="008D4986"/>
    <w:rsid w:val="008D498A"/>
    <w:rsid w:val="008D49D0"/>
    <w:rsid w:val="008D4AF7"/>
    <w:rsid w:val="008D4C8C"/>
    <w:rsid w:val="008D4C90"/>
    <w:rsid w:val="008D4CF1"/>
    <w:rsid w:val="008D4E39"/>
    <w:rsid w:val="008D4E7D"/>
    <w:rsid w:val="008D4ED2"/>
    <w:rsid w:val="008D4F91"/>
    <w:rsid w:val="008D5004"/>
    <w:rsid w:val="008D5017"/>
    <w:rsid w:val="008D51CA"/>
    <w:rsid w:val="008D5237"/>
    <w:rsid w:val="008D53DD"/>
    <w:rsid w:val="008D5472"/>
    <w:rsid w:val="008D54C1"/>
    <w:rsid w:val="008D561C"/>
    <w:rsid w:val="008D57E5"/>
    <w:rsid w:val="008D583E"/>
    <w:rsid w:val="008D5847"/>
    <w:rsid w:val="008D58C1"/>
    <w:rsid w:val="008D59DA"/>
    <w:rsid w:val="008D5A2A"/>
    <w:rsid w:val="008D5B01"/>
    <w:rsid w:val="008D5B26"/>
    <w:rsid w:val="008D5CD7"/>
    <w:rsid w:val="008D5DFA"/>
    <w:rsid w:val="008D5EA2"/>
    <w:rsid w:val="008D5EA4"/>
    <w:rsid w:val="008D6043"/>
    <w:rsid w:val="008D6048"/>
    <w:rsid w:val="008D60DD"/>
    <w:rsid w:val="008D6254"/>
    <w:rsid w:val="008D6255"/>
    <w:rsid w:val="008D6268"/>
    <w:rsid w:val="008D62E1"/>
    <w:rsid w:val="008D631F"/>
    <w:rsid w:val="008D63D4"/>
    <w:rsid w:val="008D64A4"/>
    <w:rsid w:val="008D64F1"/>
    <w:rsid w:val="008D64FF"/>
    <w:rsid w:val="008D6683"/>
    <w:rsid w:val="008D6880"/>
    <w:rsid w:val="008D694D"/>
    <w:rsid w:val="008D6ADC"/>
    <w:rsid w:val="008D6B48"/>
    <w:rsid w:val="008D6B79"/>
    <w:rsid w:val="008D6D57"/>
    <w:rsid w:val="008D6DB1"/>
    <w:rsid w:val="008D702B"/>
    <w:rsid w:val="008D702C"/>
    <w:rsid w:val="008D7077"/>
    <w:rsid w:val="008D70A3"/>
    <w:rsid w:val="008D70C7"/>
    <w:rsid w:val="008D70F2"/>
    <w:rsid w:val="008D71EA"/>
    <w:rsid w:val="008D725E"/>
    <w:rsid w:val="008D73B7"/>
    <w:rsid w:val="008D7411"/>
    <w:rsid w:val="008D7457"/>
    <w:rsid w:val="008D7600"/>
    <w:rsid w:val="008D76CB"/>
    <w:rsid w:val="008D76E0"/>
    <w:rsid w:val="008D78D5"/>
    <w:rsid w:val="008D78F0"/>
    <w:rsid w:val="008D7916"/>
    <w:rsid w:val="008D7946"/>
    <w:rsid w:val="008D7A9C"/>
    <w:rsid w:val="008D7C71"/>
    <w:rsid w:val="008D7FC5"/>
    <w:rsid w:val="008E003E"/>
    <w:rsid w:val="008E0054"/>
    <w:rsid w:val="008E00B7"/>
    <w:rsid w:val="008E00DF"/>
    <w:rsid w:val="008E0166"/>
    <w:rsid w:val="008E0226"/>
    <w:rsid w:val="008E03A7"/>
    <w:rsid w:val="008E04FD"/>
    <w:rsid w:val="008E0702"/>
    <w:rsid w:val="008E0929"/>
    <w:rsid w:val="008E0935"/>
    <w:rsid w:val="008E093B"/>
    <w:rsid w:val="008E095C"/>
    <w:rsid w:val="008E0983"/>
    <w:rsid w:val="008E098E"/>
    <w:rsid w:val="008E0A6A"/>
    <w:rsid w:val="008E0A76"/>
    <w:rsid w:val="008E0AE0"/>
    <w:rsid w:val="008E0B03"/>
    <w:rsid w:val="008E0B34"/>
    <w:rsid w:val="008E0C00"/>
    <w:rsid w:val="008E0DE9"/>
    <w:rsid w:val="008E0EDF"/>
    <w:rsid w:val="008E0FF5"/>
    <w:rsid w:val="008E10D3"/>
    <w:rsid w:val="008E10F5"/>
    <w:rsid w:val="008E12AB"/>
    <w:rsid w:val="008E1414"/>
    <w:rsid w:val="008E14D4"/>
    <w:rsid w:val="008E1694"/>
    <w:rsid w:val="008E16C6"/>
    <w:rsid w:val="008E1769"/>
    <w:rsid w:val="008E17F3"/>
    <w:rsid w:val="008E1CDA"/>
    <w:rsid w:val="008E1DA3"/>
    <w:rsid w:val="008E1DC4"/>
    <w:rsid w:val="008E1E34"/>
    <w:rsid w:val="008E1E9F"/>
    <w:rsid w:val="008E1EC6"/>
    <w:rsid w:val="008E208B"/>
    <w:rsid w:val="008E20B3"/>
    <w:rsid w:val="008E219F"/>
    <w:rsid w:val="008E2256"/>
    <w:rsid w:val="008E23CC"/>
    <w:rsid w:val="008E23EC"/>
    <w:rsid w:val="008E2455"/>
    <w:rsid w:val="008E256A"/>
    <w:rsid w:val="008E2638"/>
    <w:rsid w:val="008E2722"/>
    <w:rsid w:val="008E273C"/>
    <w:rsid w:val="008E27DC"/>
    <w:rsid w:val="008E2813"/>
    <w:rsid w:val="008E282B"/>
    <w:rsid w:val="008E28A4"/>
    <w:rsid w:val="008E29CD"/>
    <w:rsid w:val="008E2B14"/>
    <w:rsid w:val="008E2B29"/>
    <w:rsid w:val="008E2B38"/>
    <w:rsid w:val="008E2B8C"/>
    <w:rsid w:val="008E2BC9"/>
    <w:rsid w:val="008E2BE5"/>
    <w:rsid w:val="008E2DEB"/>
    <w:rsid w:val="008E2EA8"/>
    <w:rsid w:val="008E3109"/>
    <w:rsid w:val="008E3391"/>
    <w:rsid w:val="008E33D4"/>
    <w:rsid w:val="008E3529"/>
    <w:rsid w:val="008E35D5"/>
    <w:rsid w:val="008E36AA"/>
    <w:rsid w:val="008E36AE"/>
    <w:rsid w:val="008E374B"/>
    <w:rsid w:val="008E3753"/>
    <w:rsid w:val="008E3786"/>
    <w:rsid w:val="008E38F6"/>
    <w:rsid w:val="008E39ED"/>
    <w:rsid w:val="008E3B5E"/>
    <w:rsid w:val="008E3C58"/>
    <w:rsid w:val="008E3CC2"/>
    <w:rsid w:val="008E3D19"/>
    <w:rsid w:val="008E3EF3"/>
    <w:rsid w:val="008E3FB8"/>
    <w:rsid w:val="008E409A"/>
    <w:rsid w:val="008E411D"/>
    <w:rsid w:val="008E41DE"/>
    <w:rsid w:val="008E41F4"/>
    <w:rsid w:val="008E422E"/>
    <w:rsid w:val="008E4515"/>
    <w:rsid w:val="008E4551"/>
    <w:rsid w:val="008E45F2"/>
    <w:rsid w:val="008E45F5"/>
    <w:rsid w:val="008E4637"/>
    <w:rsid w:val="008E479A"/>
    <w:rsid w:val="008E48DA"/>
    <w:rsid w:val="008E494C"/>
    <w:rsid w:val="008E4BBD"/>
    <w:rsid w:val="008E4CF8"/>
    <w:rsid w:val="008E4FB1"/>
    <w:rsid w:val="008E50A7"/>
    <w:rsid w:val="008E5115"/>
    <w:rsid w:val="008E518A"/>
    <w:rsid w:val="008E51EF"/>
    <w:rsid w:val="008E523D"/>
    <w:rsid w:val="008E538B"/>
    <w:rsid w:val="008E53A4"/>
    <w:rsid w:val="008E5424"/>
    <w:rsid w:val="008E569C"/>
    <w:rsid w:val="008E56C0"/>
    <w:rsid w:val="008E5812"/>
    <w:rsid w:val="008E58D2"/>
    <w:rsid w:val="008E5919"/>
    <w:rsid w:val="008E5965"/>
    <w:rsid w:val="008E598F"/>
    <w:rsid w:val="008E5B14"/>
    <w:rsid w:val="008E5BF5"/>
    <w:rsid w:val="008E5C42"/>
    <w:rsid w:val="008E5E00"/>
    <w:rsid w:val="008E5E89"/>
    <w:rsid w:val="008E5EE0"/>
    <w:rsid w:val="008E5FBF"/>
    <w:rsid w:val="008E630F"/>
    <w:rsid w:val="008E638D"/>
    <w:rsid w:val="008E64CC"/>
    <w:rsid w:val="008E65AE"/>
    <w:rsid w:val="008E67A5"/>
    <w:rsid w:val="008E68D9"/>
    <w:rsid w:val="008E6937"/>
    <w:rsid w:val="008E69BB"/>
    <w:rsid w:val="008E69D6"/>
    <w:rsid w:val="008E6A36"/>
    <w:rsid w:val="008E6A56"/>
    <w:rsid w:val="008E6B89"/>
    <w:rsid w:val="008E6BB3"/>
    <w:rsid w:val="008E6BEC"/>
    <w:rsid w:val="008E6EE6"/>
    <w:rsid w:val="008E70DE"/>
    <w:rsid w:val="008E70EC"/>
    <w:rsid w:val="008E721D"/>
    <w:rsid w:val="008E7270"/>
    <w:rsid w:val="008E7435"/>
    <w:rsid w:val="008E751C"/>
    <w:rsid w:val="008E760E"/>
    <w:rsid w:val="008E76F0"/>
    <w:rsid w:val="008E7B0B"/>
    <w:rsid w:val="008E7C46"/>
    <w:rsid w:val="008E7C7C"/>
    <w:rsid w:val="008E7D1C"/>
    <w:rsid w:val="008F001A"/>
    <w:rsid w:val="008F0032"/>
    <w:rsid w:val="008F0041"/>
    <w:rsid w:val="008F021E"/>
    <w:rsid w:val="008F0236"/>
    <w:rsid w:val="008F025F"/>
    <w:rsid w:val="008F0468"/>
    <w:rsid w:val="008F04D9"/>
    <w:rsid w:val="008F0853"/>
    <w:rsid w:val="008F09A1"/>
    <w:rsid w:val="008F0CDA"/>
    <w:rsid w:val="008F0D8B"/>
    <w:rsid w:val="008F0DD2"/>
    <w:rsid w:val="008F0EBA"/>
    <w:rsid w:val="008F0FDA"/>
    <w:rsid w:val="008F1063"/>
    <w:rsid w:val="008F132F"/>
    <w:rsid w:val="008F1448"/>
    <w:rsid w:val="008F16BD"/>
    <w:rsid w:val="008F17B5"/>
    <w:rsid w:val="008F18D9"/>
    <w:rsid w:val="008F190F"/>
    <w:rsid w:val="008F1914"/>
    <w:rsid w:val="008F19A5"/>
    <w:rsid w:val="008F1A0D"/>
    <w:rsid w:val="008F1A74"/>
    <w:rsid w:val="008F1C50"/>
    <w:rsid w:val="008F1F78"/>
    <w:rsid w:val="008F1F7D"/>
    <w:rsid w:val="008F2010"/>
    <w:rsid w:val="008F209B"/>
    <w:rsid w:val="008F20F3"/>
    <w:rsid w:val="008F2134"/>
    <w:rsid w:val="008F2149"/>
    <w:rsid w:val="008F21B8"/>
    <w:rsid w:val="008F21C9"/>
    <w:rsid w:val="008F2211"/>
    <w:rsid w:val="008F2491"/>
    <w:rsid w:val="008F25BC"/>
    <w:rsid w:val="008F2798"/>
    <w:rsid w:val="008F2830"/>
    <w:rsid w:val="008F2933"/>
    <w:rsid w:val="008F2989"/>
    <w:rsid w:val="008F2A08"/>
    <w:rsid w:val="008F2A53"/>
    <w:rsid w:val="008F2A58"/>
    <w:rsid w:val="008F2C89"/>
    <w:rsid w:val="008F2DD4"/>
    <w:rsid w:val="008F2E9C"/>
    <w:rsid w:val="008F2F0C"/>
    <w:rsid w:val="008F3263"/>
    <w:rsid w:val="008F3291"/>
    <w:rsid w:val="008F336D"/>
    <w:rsid w:val="008F33BC"/>
    <w:rsid w:val="008F3441"/>
    <w:rsid w:val="008F3476"/>
    <w:rsid w:val="008F34D0"/>
    <w:rsid w:val="008F35E5"/>
    <w:rsid w:val="008F371A"/>
    <w:rsid w:val="008F3CCC"/>
    <w:rsid w:val="008F3CE8"/>
    <w:rsid w:val="008F3DFF"/>
    <w:rsid w:val="008F3E1E"/>
    <w:rsid w:val="008F4132"/>
    <w:rsid w:val="008F41FE"/>
    <w:rsid w:val="008F4210"/>
    <w:rsid w:val="008F433C"/>
    <w:rsid w:val="008F4399"/>
    <w:rsid w:val="008F4773"/>
    <w:rsid w:val="008F49EA"/>
    <w:rsid w:val="008F4AC9"/>
    <w:rsid w:val="008F4B01"/>
    <w:rsid w:val="008F4B88"/>
    <w:rsid w:val="008F4C30"/>
    <w:rsid w:val="008F4D48"/>
    <w:rsid w:val="008F4DC3"/>
    <w:rsid w:val="008F4FE3"/>
    <w:rsid w:val="008F50B5"/>
    <w:rsid w:val="008F50E8"/>
    <w:rsid w:val="008F5112"/>
    <w:rsid w:val="008F5340"/>
    <w:rsid w:val="008F5345"/>
    <w:rsid w:val="008F5391"/>
    <w:rsid w:val="008F545F"/>
    <w:rsid w:val="008F54DA"/>
    <w:rsid w:val="008F5521"/>
    <w:rsid w:val="008F5676"/>
    <w:rsid w:val="008F579B"/>
    <w:rsid w:val="008F5891"/>
    <w:rsid w:val="008F5932"/>
    <w:rsid w:val="008F59F1"/>
    <w:rsid w:val="008F5B6E"/>
    <w:rsid w:val="008F5B8C"/>
    <w:rsid w:val="008F5DF2"/>
    <w:rsid w:val="008F5FBF"/>
    <w:rsid w:val="008F606C"/>
    <w:rsid w:val="008F60B4"/>
    <w:rsid w:val="008F60EB"/>
    <w:rsid w:val="008F6134"/>
    <w:rsid w:val="008F616D"/>
    <w:rsid w:val="008F64EE"/>
    <w:rsid w:val="008F653C"/>
    <w:rsid w:val="008F659D"/>
    <w:rsid w:val="008F65F3"/>
    <w:rsid w:val="008F6728"/>
    <w:rsid w:val="008F6921"/>
    <w:rsid w:val="008F6927"/>
    <w:rsid w:val="008F69E5"/>
    <w:rsid w:val="008F6AAA"/>
    <w:rsid w:val="008F6AF1"/>
    <w:rsid w:val="008F6CA8"/>
    <w:rsid w:val="008F6CC4"/>
    <w:rsid w:val="008F6D6F"/>
    <w:rsid w:val="008F6FFC"/>
    <w:rsid w:val="008F705A"/>
    <w:rsid w:val="008F7082"/>
    <w:rsid w:val="008F735D"/>
    <w:rsid w:val="008F73DA"/>
    <w:rsid w:val="008F7478"/>
    <w:rsid w:val="008F78D8"/>
    <w:rsid w:val="008F78EA"/>
    <w:rsid w:val="008F78FC"/>
    <w:rsid w:val="008F7C10"/>
    <w:rsid w:val="008F7D3C"/>
    <w:rsid w:val="008F7F5B"/>
    <w:rsid w:val="009004F9"/>
    <w:rsid w:val="009006A8"/>
    <w:rsid w:val="009008A6"/>
    <w:rsid w:val="00900966"/>
    <w:rsid w:val="009009FF"/>
    <w:rsid w:val="00900A69"/>
    <w:rsid w:val="00900A8A"/>
    <w:rsid w:val="00900BB2"/>
    <w:rsid w:val="00900C3A"/>
    <w:rsid w:val="00900E4B"/>
    <w:rsid w:val="00900E6F"/>
    <w:rsid w:val="00900F1F"/>
    <w:rsid w:val="0090101B"/>
    <w:rsid w:val="00901043"/>
    <w:rsid w:val="0090104C"/>
    <w:rsid w:val="009012EE"/>
    <w:rsid w:val="009013FA"/>
    <w:rsid w:val="009016EA"/>
    <w:rsid w:val="00901861"/>
    <w:rsid w:val="00901A3B"/>
    <w:rsid w:val="00901ABA"/>
    <w:rsid w:val="00901B4E"/>
    <w:rsid w:val="00901BDC"/>
    <w:rsid w:val="00901EDB"/>
    <w:rsid w:val="0090227C"/>
    <w:rsid w:val="00902377"/>
    <w:rsid w:val="00902480"/>
    <w:rsid w:val="00902613"/>
    <w:rsid w:val="009026B7"/>
    <w:rsid w:val="00902732"/>
    <w:rsid w:val="009027A3"/>
    <w:rsid w:val="009027B4"/>
    <w:rsid w:val="00902A9A"/>
    <w:rsid w:val="00902B30"/>
    <w:rsid w:val="00902DEE"/>
    <w:rsid w:val="00902E5F"/>
    <w:rsid w:val="00902FB6"/>
    <w:rsid w:val="00902FC0"/>
    <w:rsid w:val="00903041"/>
    <w:rsid w:val="009030E6"/>
    <w:rsid w:val="00903237"/>
    <w:rsid w:val="0090325E"/>
    <w:rsid w:val="009032C7"/>
    <w:rsid w:val="0090337B"/>
    <w:rsid w:val="0090354E"/>
    <w:rsid w:val="00903A09"/>
    <w:rsid w:val="00903A81"/>
    <w:rsid w:val="00903AED"/>
    <w:rsid w:val="00903BA5"/>
    <w:rsid w:val="00903C91"/>
    <w:rsid w:val="00903CF1"/>
    <w:rsid w:val="00903CFA"/>
    <w:rsid w:val="00903ED3"/>
    <w:rsid w:val="00903F08"/>
    <w:rsid w:val="00903F39"/>
    <w:rsid w:val="00903FC7"/>
    <w:rsid w:val="00903FE6"/>
    <w:rsid w:val="0090404D"/>
    <w:rsid w:val="00904056"/>
    <w:rsid w:val="0090429E"/>
    <w:rsid w:val="00904310"/>
    <w:rsid w:val="00904360"/>
    <w:rsid w:val="00904471"/>
    <w:rsid w:val="009045CB"/>
    <w:rsid w:val="009045F5"/>
    <w:rsid w:val="009047DF"/>
    <w:rsid w:val="0090492D"/>
    <w:rsid w:val="00904B25"/>
    <w:rsid w:val="00904B62"/>
    <w:rsid w:val="00904C20"/>
    <w:rsid w:val="00904DDA"/>
    <w:rsid w:val="00904DE6"/>
    <w:rsid w:val="00904DEA"/>
    <w:rsid w:val="00904E05"/>
    <w:rsid w:val="00904E75"/>
    <w:rsid w:val="00904F1A"/>
    <w:rsid w:val="00904F7B"/>
    <w:rsid w:val="00904FD7"/>
    <w:rsid w:val="00904FF5"/>
    <w:rsid w:val="00905038"/>
    <w:rsid w:val="00905121"/>
    <w:rsid w:val="00905166"/>
    <w:rsid w:val="009051A9"/>
    <w:rsid w:val="009051BC"/>
    <w:rsid w:val="00905345"/>
    <w:rsid w:val="00905383"/>
    <w:rsid w:val="0090552E"/>
    <w:rsid w:val="009055DA"/>
    <w:rsid w:val="009055E9"/>
    <w:rsid w:val="00905764"/>
    <w:rsid w:val="009057C0"/>
    <w:rsid w:val="0090587A"/>
    <w:rsid w:val="00905945"/>
    <w:rsid w:val="009059BB"/>
    <w:rsid w:val="00905A9B"/>
    <w:rsid w:val="00905B7F"/>
    <w:rsid w:val="00905C15"/>
    <w:rsid w:val="00905C4B"/>
    <w:rsid w:val="00905CEE"/>
    <w:rsid w:val="00905E94"/>
    <w:rsid w:val="00905EA1"/>
    <w:rsid w:val="00905EE9"/>
    <w:rsid w:val="0090602F"/>
    <w:rsid w:val="0090611F"/>
    <w:rsid w:val="00906174"/>
    <w:rsid w:val="009061FC"/>
    <w:rsid w:val="009062B0"/>
    <w:rsid w:val="009065EC"/>
    <w:rsid w:val="009066B8"/>
    <w:rsid w:val="0090675B"/>
    <w:rsid w:val="009068FB"/>
    <w:rsid w:val="00906A9C"/>
    <w:rsid w:val="00906AAD"/>
    <w:rsid w:val="00906B0B"/>
    <w:rsid w:val="00906C04"/>
    <w:rsid w:val="00906C0D"/>
    <w:rsid w:val="00906E46"/>
    <w:rsid w:val="00906E65"/>
    <w:rsid w:val="00906EFA"/>
    <w:rsid w:val="0090728D"/>
    <w:rsid w:val="00907354"/>
    <w:rsid w:val="00907593"/>
    <w:rsid w:val="0090759F"/>
    <w:rsid w:val="009076E7"/>
    <w:rsid w:val="009079A1"/>
    <w:rsid w:val="00907B56"/>
    <w:rsid w:val="00907BAF"/>
    <w:rsid w:val="00907C89"/>
    <w:rsid w:val="00907CA5"/>
    <w:rsid w:val="00907D67"/>
    <w:rsid w:val="00910013"/>
    <w:rsid w:val="009100AF"/>
    <w:rsid w:val="00910263"/>
    <w:rsid w:val="0091027B"/>
    <w:rsid w:val="00910424"/>
    <w:rsid w:val="0091064D"/>
    <w:rsid w:val="00910A5F"/>
    <w:rsid w:val="00910BAC"/>
    <w:rsid w:val="00910D8E"/>
    <w:rsid w:val="00910F6D"/>
    <w:rsid w:val="00910FB5"/>
    <w:rsid w:val="00910FD5"/>
    <w:rsid w:val="009110BB"/>
    <w:rsid w:val="009110DB"/>
    <w:rsid w:val="0091113A"/>
    <w:rsid w:val="0091121D"/>
    <w:rsid w:val="00911230"/>
    <w:rsid w:val="009112AA"/>
    <w:rsid w:val="00911702"/>
    <w:rsid w:val="0091172A"/>
    <w:rsid w:val="009119EC"/>
    <w:rsid w:val="009119F3"/>
    <w:rsid w:val="00911A3F"/>
    <w:rsid w:val="00911AB6"/>
    <w:rsid w:val="00911CA2"/>
    <w:rsid w:val="00911FFF"/>
    <w:rsid w:val="009121CD"/>
    <w:rsid w:val="009122AE"/>
    <w:rsid w:val="00912402"/>
    <w:rsid w:val="009124D2"/>
    <w:rsid w:val="00912529"/>
    <w:rsid w:val="009125DC"/>
    <w:rsid w:val="009125EE"/>
    <w:rsid w:val="009126A2"/>
    <w:rsid w:val="009128B2"/>
    <w:rsid w:val="00912A02"/>
    <w:rsid w:val="00912A13"/>
    <w:rsid w:val="00912BDC"/>
    <w:rsid w:val="00912C26"/>
    <w:rsid w:val="00912DF0"/>
    <w:rsid w:val="00912DFE"/>
    <w:rsid w:val="00913029"/>
    <w:rsid w:val="0091325D"/>
    <w:rsid w:val="009132DA"/>
    <w:rsid w:val="009133D9"/>
    <w:rsid w:val="009134A7"/>
    <w:rsid w:val="009134E9"/>
    <w:rsid w:val="00913519"/>
    <w:rsid w:val="00913545"/>
    <w:rsid w:val="009135B2"/>
    <w:rsid w:val="009138E5"/>
    <w:rsid w:val="00913990"/>
    <w:rsid w:val="00913995"/>
    <w:rsid w:val="00913CA7"/>
    <w:rsid w:val="00913D5D"/>
    <w:rsid w:val="00913DDE"/>
    <w:rsid w:val="00913FBA"/>
    <w:rsid w:val="009140DF"/>
    <w:rsid w:val="00914144"/>
    <w:rsid w:val="009141C8"/>
    <w:rsid w:val="0091429F"/>
    <w:rsid w:val="00914316"/>
    <w:rsid w:val="0091439B"/>
    <w:rsid w:val="00914512"/>
    <w:rsid w:val="00914595"/>
    <w:rsid w:val="009145C1"/>
    <w:rsid w:val="00914715"/>
    <w:rsid w:val="00914730"/>
    <w:rsid w:val="009147A9"/>
    <w:rsid w:val="00914815"/>
    <w:rsid w:val="00914967"/>
    <w:rsid w:val="00914BBC"/>
    <w:rsid w:val="00914C72"/>
    <w:rsid w:val="00914CEA"/>
    <w:rsid w:val="00914EC0"/>
    <w:rsid w:val="00915050"/>
    <w:rsid w:val="009152D5"/>
    <w:rsid w:val="009153FE"/>
    <w:rsid w:val="00915477"/>
    <w:rsid w:val="009156A1"/>
    <w:rsid w:val="00915836"/>
    <w:rsid w:val="009158E5"/>
    <w:rsid w:val="00915919"/>
    <w:rsid w:val="009159BE"/>
    <w:rsid w:val="00915A27"/>
    <w:rsid w:val="00915B1C"/>
    <w:rsid w:val="00915CCE"/>
    <w:rsid w:val="00915DA0"/>
    <w:rsid w:val="00915E25"/>
    <w:rsid w:val="0091621A"/>
    <w:rsid w:val="00916431"/>
    <w:rsid w:val="009165C2"/>
    <w:rsid w:val="00916899"/>
    <w:rsid w:val="009168DE"/>
    <w:rsid w:val="009168F1"/>
    <w:rsid w:val="0091695B"/>
    <w:rsid w:val="0091696A"/>
    <w:rsid w:val="00916BBA"/>
    <w:rsid w:val="00916D6E"/>
    <w:rsid w:val="00916DDD"/>
    <w:rsid w:val="00916FA7"/>
    <w:rsid w:val="009170C2"/>
    <w:rsid w:val="00917144"/>
    <w:rsid w:val="00917166"/>
    <w:rsid w:val="00917401"/>
    <w:rsid w:val="00917509"/>
    <w:rsid w:val="0091752F"/>
    <w:rsid w:val="00917562"/>
    <w:rsid w:val="00917770"/>
    <w:rsid w:val="009177C0"/>
    <w:rsid w:val="00917A16"/>
    <w:rsid w:val="00917CD0"/>
    <w:rsid w:val="00917D2A"/>
    <w:rsid w:val="00917D5B"/>
    <w:rsid w:val="00917E68"/>
    <w:rsid w:val="009201EC"/>
    <w:rsid w:val="0092032C"/>
    <w:rsid w:val="00920712"/>
    <w:rsid w:val="009207DC"/>
    <w:rsid w:val="009208DB"/>
    <w:rsid w:val="009208F0"/>
    <w:rsid w:val="00920919"/>
    <w:rsid w:val="00920984"/>
    <w:rsid w:val="009209F4"/>
    <w:rsid w:val="00920A69"/>
    <w:rsid w:val="00920A7A"/>
    <w:rsid w:val="00920A98"/>
    <w:rsid w:val="00920AFA"/>
    <w:rsid w:val="00920C15"/>
    <w:rsid w:val="00920CD0"/>
    <w:rsid w:val="00920E38"/>
    <w:rsid w:val="00920E8A"/>
    <w:rsid w:val="00920F73"/>
    <w:rsid w:val="00920F7B"/>
    <w:rsid w:val="00921006"/>
    <w:rsid w:val="009210AC"/>
    <w:rsid w:val="00921115"/>
    <w:rsid w:val="00921264"/>
    <w:rsid w:val="0092135E"/>
    <w:rsid w:val="00921404"/>
    <w:rsid w:val="00921428"/>
    <w:rsid w:val="00921432"/>
    <w:rsid w:val="009216FC"/>
    <w:rsid w:val="0092189C"/>
    <w:rsid w:val="00921934"/>
    <w:rsid w:val="00921A21"/>
    <w:rsid w:val="00921A93"/>
    <w:rsid w:val="00921BA6"/>
    <w:rsid w:val="00921BFB"/>
    <w:rsid w:val="00921CF4"/>
    <w:rsid w:val="00921DA8"/>
    <w:rsid w:val="00921E90"/>
    <w:rsid w:val="00921EF8"/>
    <w:rsid w:val="00921F22"/>
    <w:rsid w:val="0092214A"/>
    <w:rsid w:val="00922227"/>
    <w:rsid w:val="0092227E"/>
    <w:rsid w:val="0092229A"/>
    <w:rsid w:val="0092231B"/>
    <w:rsid w:val="009223A3"/>
    <w:rsid w:val="009223C9"/>
    <w:rsid w:val="009225F3"/>
    <w:rsid w:val="009226AE"/>
    <w:rsid w:val="009226B9"/>
    <w:rsid w:val="00922770"/>
    <w:rsid w:val="0092288E"/>
    <w:rsid w:val="009229B9"/>
    <w:rsid w:val="00922A52"/>
    <w:rsid w:val="00922AAC"/>
    <w:rsid w:val="00922B51"/>
    <w:rsid w:val="00922B9C"/>
    <w:rsid w:val="00922BAD"/>
    <w:rsid w:val="00922C28"/>
    <w:rsid w:val="00922EF3"/>
    <w:rsid w:val="00922EFB"/>
    <w:rsid w:val="00922F07"/>
    <w:rsid w:val="00922FDF"/>
    <w:rsid w:val="0092304B"/>
    <w:rsid w:val="009230B7"/>
    <w:rsid w:val="00923102"/>
    <w:rsid w:val="009232AF"/>
    <w:rsid w:val="00923313"/>
    <w:rsid w:val="00923606"/>
    <w:rsid w:val="009236A2"/>
    <w:rsid w:val="00923B09"/>
    <w:rsid w:val="00923B46"/>
    <w:rsid w:val="00923BA6"/>
    <w:rsid w:val="00923CCA"/>
    <w:rsid w:val="00923DA6"/>
    <w:rsid w:val="009241D4"/>
    <w:rsid w:val="00924237"/>
    <w:rsid w:val="00924408"/>
    <w:rsid w:val="00924617"/>
    <w:rsid w:val="0092495D"/>
    <w:rsid w:val="00924A1F"/>
    <w:rsid w:val="00924A4A"/>
    <w:rsid w:val="00924A70"/>
    <w:rsid w:val="00924AC1"/>
    <w:rsid w:val="00924BCB"/>
    <w:rsid w:val="00924C57"/>
    <w:rsid w:val="00924D77"/>
    <w:rsid w:val="00924DE3"/>
    <w:rsid w:val="00924DED"/>
    <w:rsid w:val="00924E92"/>
    <w:rsid w:val="00924EC1"/>
    <w:rsid w:val="00924F0E"/>
    <w:rsid w:val="00924F6F"/>
    <w:rsid w:val="00924F90"/>
    <w:rsid w:val="00925120"/>
    <w:rsid w:val="00925255"/>
    <w:rsid w:val="00925275"/>
    <w:rsid w:val="009252D0"/>
    <w:rsid w:val="0092532D"/>
    <w:rsid w:val="0092535E"/>
    <w:rsid w:val="00925432"/>
    <w:rsid w:val="00925509"/>
    <w:rsid w:val="0092552B"/>
    <w:rsid w:val="009255F1"/>
    <w:rsid w:val="00925713"/>
    <w:rsid w:val="00925719"/>
    <w:rsid w:val="00925769"/>
    <w:rsid w:val="00925880"/>
    <w:rsid w:val="009258A2"/>
    <w:rsid w:val="009258EA"/>
    <w:rsid w:val="00925A05"/>
    <w:rsid w:val="00925EFC"/>
    <w:rsid w:val="00926010"/>
    <w:rsid w:val="00926162"/>
    <w:rsid w:val="0092622E"/>
    <w:rsid w:val="009263A8"/>
    <w:rsid w:val="009263F8"/>
    <w:rsid w:val="00926409"/>
    <w:rsid w:val="009265F2"/>
    <w:rsid w:val="009269E9"/>
    <w:rsid w:val="00926B6C"/>
    <w:rsid w:val="00926BA6"/>
    <w:rsid w:val="00926DA8"/>
    <w:rsid w:val="00926DDB"/>
    <w:rsid w:val="00926DFF"/>
    <w:rsid w:val="00927356"/>
    <w:rsid w:val="00927633"/>
    <w:rsid w:val="00927635"/>
    <w:rsid w:val="0092765C"/>
    <w:rsid w:val="00927823"/>
    <w:rsid w:val="00927838"/>
    <w:rsid w:val="0092792E"/>
    <w:rsid w:val="00927932"/>
    <w:rsid w:val="0092795A"/>
    <w:rsid w:val="00927978"/>
    <w:rsid w:val="00927A0B"/>
    <w:rsid w:val="00927B51"/>
    <w:rsid w:val="00927DCF"/>
    <w:rsid w:val="00927ED5"/>
    <w:rsid w:val="00930049"/>
    <w:rsid w:val="009301D0"/>
    <w:rsid w:val="00930202"/>
    <w:rsid w:val="0093028C"/>
    <w:rsid w:val="00930309"/>
    <w:rsid w:val="00930338"/>
    <w:rsid w:val="00930456"/>
    <w:rsid w:val="00930538"/>
    <w:rsid w:val="00930779"/>
    <w:rsid w:val="00930796"/>
    <w:rsid w:val="00930A2A"/>
    <w:rsid w:val="00930AD7"/>
    <w:rsid w:val="00930B0F"/>
    <w:rsid w:val="00930C96"/>
    <w:rsid w:val="00930CEB"/>
    <w:rsid w:val="00930E5A"/>
    <w:rsid w:val="00930F1E"/>
    <w:rsid w:val="00930F26"/>
    <w:rsid w:val="00930F5D"/>
    <w:rsid w:val="00930F95"/>
    <w:rsid w:val="00931001"/>
    <w:rsid w:val="0093104C"/>
    <w:rsid w:val="0093108B"/>
    <w:rsid w:val="0093117E"/>
    <w:rsid w:val="009311BF"/>
    <w:rsid w:val="00931203"/>
    <w:rsid w:val="00931252"/>
    <w:rsid w:val="00931394"/>
    <w:rsid w:val="00931441"/>
    <w:rsid w:val="0093150A"/>
    <w:rsid w:val="0093173E"/>
    <w:rsid w:val="00931775"/>
    <w:rsid w:val="009317DB"/>
    <w:rsid w:val="009317E4"/>
    <w:rsid w:val="00931801"/>
    <w:rsid w:val="00931BF0"/>
    <w:rsid w:val="00931C34"/>
    <w:rsid w:val="00931E68"/>
    <w:rsid w:val="00931EFB"/>
    <w:rsid w:val="00931F5C"/>
    <w:rsid w:val="00931F9D"/>
    <w:rsid w:val="00932101"/>
    <w:rsid w:val="0093224C"/>
    <w:rsid w:val="009322A0"/>
    <w:rsid w:val="0093237D"/>
    <w:rsid w:val="009323D5"/>
    <w:rsid w:val="00932576"/>
    <w:rsid w:val="00932649"/>
    <w:rsid w:val="00932688"/>
    <w:rsid w:val="0093272D"/>
    <w:rsid w:val="00932881"/>
    <w:rsid w:val="009328B2"/>
    <w:rsid w:val="009329F9"/>
    <w:rsid w:val="00932A6C"/>
    <w:rsid w:val="00932ADA"/>
    <w:rsid w:val="00932E6D"/>
    <w:rsid w:val="00932F2C"/>
    <w:rsid w:val="00932FD3"/>
    <w:rsid w:val="0093300E"/>
    <w:rsid w:val="00933058"/>
    <w:rsid w:val="0093322B"/>
    <w:rsid w:val="0093322F"/>
    <w:rsid w:val="009332DD"/>
    <w:rsid w:val="009332EE"/>
    <w:rsid w:val="00933464"/>
    <w:rsid w:val="0093367B"/>
    <w:rsid w:val="00933797"/>
    <w:rsid w:val="009337D9"/>
    <w:rsid w:val="009338D0"/>
    <w:rsid w:val="009338E8"/>
    <w:rsid w:val="00933914"/>
    <w:rsid w:val="009339FD"/>
    <w:rsid w:val="00933AC3"/>
    <w:rsid w:val="00933BBD"/>
    <w:rsid w:val="00933C65"/>
    <w:rsid w:val="00933D5E"/>
    <w:rsid w:val="00933F95"/>
    <w:rsid w:val="0093401D"/>
    <w:rsid w:val="00934646"/>
    <w:rsid w:val="0093465A"/>
    <w:rsid w:val="009347F7"/>
    <w:rsid w:val="0093499E"/>
    <w:rsid w:val="009349E0"/>
    <w:rsid w:val="00934C5C"/>
    <w:rsid w:val="00934C84"/>
    <w:rsid w:val="00934D0D"/>
    <w:rsid w:val="00934DCD"/>
    <w:rsid w:val="00934E1F"/>
    <w:rsid w:val="00934E7C"/>
    <w:rsid w:val="00934EAB"/>
    <w:rsid w:val="00934F6F"/>
    <w:rsid w:val="00934FA0"/>
    <w:rsid w:val="0093529C"/>
    <w:rsid w:val="00935326"/>
    <w:rsid w:val="0093536D"/>
    <w:rsid w:val="00935AF5"/>
    <w:rsid w:val="00935B6D"/>
    <w:rsid w:val="00935C13"/>
    <w:rsid w:val="00935D19"/>
    <w:rsid w:val="00935E12"/>
    <w:rsid w:val="00936163"/>
    <w:rsid w:val="0093631E"/>
    <w:rsid w:val="009364DE"/>
    <w:rsid w:val="00936661"/>
    <w:rsid w:val="00936A1E"/>
    <w:rsid w:val="00936C06"/>
    <w:rsid w:val="00936F3A"/>
    <w:rsid w:val="00936F3F"/>
    <w:rsid w:val="0093706E"/>
    <w:rsid w:val="009370E6"/>
    <w:rsid w:val="009372DB"/>
    <w:rsid w:val="009372E6"/>
    <w:rsid w:val="00937430"/>
    <w:rsid w:val="0093743B"/>
    <w:rsid w:val="00937458"/>
    <w:rsid w:val="0093747F"/>
    <w:rsid w:val="0093761A"/>
    <w:rsid w:val="009376DF"/>
    <w:rsid w:val="009376FE"/>
    <w:rsid w:val="00937872"/>
    <w:rsid w:val="00937B6D"/>
    <w:rsid w:val="00937CE4"/>
    <w:rsid w:val="00937D75"/>
    <w:rsid w:val="00937DB8"/>
    <w:rsid w:val="00937E42"/>
    <w:rsid w:val="00937E94"/>
    <w:rsid w:val="00937EFA"/>
    <w:rsid w:val="00937FB2"/>
    <w:rsid w:val="00937FC4"/>
    <w:rsid w:val="009400CF"/>
    <w:rsid w:val="0094027B"/>
    <w:rsid w:val="00940626"/>
    <w:rsid w:val="009407DC"/>
    <w:rsid w:val="009409EC"/>
    <w:rsid w:val="00940A26"/>
    <w:rsid w:val="00940A55"/>
    <w:rsid w:val="00940D10"/>
    <w:rsid w:val="0094106F"/>
    <w:rsid w:val="00941094"/>
    <w:rsid w:val="009411C6"/>
    <w:rsid w:val="009412AF"/>
    <w:rsid w:val="009413E0"/>
    <w:rsid w:val="0094156C"/>
    <w:rsid w:val="00941632"/>
    <w:rsid w:val="00941715"/>
    <w:rsid w:val="0094181B"/>
    <w:rsid w:val="0094186A"/>
    <w:rsid w:val="00941A2D"/>
    <w:rsid w:val="00941BE4"/>
    <w:rsid w:val="00941C09"/>
    <w:rsid w:val="00941CBB"/>
    <w:rsid w:val="00941F17"/>
    <w:rsid w:val="009420BE"/>
    <w:rsid w:val="009422D6"/>
    <w:rsid w:val="0094256D"/>
    <w:rsid w:val="009425B4"/>
    <w:rsid w:val="009426B9"/>
    <w:rsid w:val="00942763"/>
    <w:rsid w:val="00942778"/>
    <w:rsid w:val="00942A93"/>
    <w:rsid w:val="00942B6E"/>
    <w:rsid w:val="00942C5D"/>
    <w:rsid w:val="00942CC4"/>
    <w:rsid w:val="00942D8E"/>
    <w:rsid w:val="00942D9A"/>
    <w:rsid w:val="00942E0E"/>
    <w:rsid w:val="00942EB2"/>
    <w:rsid w:val="00942F84"/>
    <w:rsid w:val="00942FF3"/>
    <w:rsid w:val="0094300B"/>
    <w:rsid w:val="009431D1"/>
    <w:rsid w:val="009433C7"/>
    <w:rsid w:val="009434B1"/>
    <w:rsid w:val="009436B3"/>
    <w:rsid w:val="00943755"/>
    <w:rsid w:val="00943809"/>
    <w:rsid w:val="00943830"/>
    <w:rsid w:val="0094387F"/>
    <w:rsid w:val="00943962"/>
    <w:rsid w:val="00943985"/>
    <w:rsid w:val="00943A0B"/>
    <w:rsid w:val="00943B1F"/>
    <w:rsid w:val="00943B47"/>
    <w:rsid w:val="00943B59"/>
    <w:rsid w:val="00943BE3"/>
    <w:rsid w:val="00943D84"/>
    <w:rsid w:val="00943F3E"/>
    <w:rsid w:val="00943FFE"/>
    <w:rsid w:val="009441EB"/>
    <w:rsid w:val="009442A0"/>
    <w:rsid w:val="00944307"/>
    <w:rsid w:val="00944332"/>
    <w:rsid w:val="0094440B"/>
    <w:rsid w:val="0094459E"/>
    <w:rsid w:val="009445D7"/>
    <w:rsid w:val="009446EE"/>
    <w:rsid w:val="00944772"/>
    <w:rsid w:val="0094487C"/>
    <w:rsid w:val="00944940"/>
    <w:rsid w:val="00944B13"/>
    <w:rsid w:val="00944BF1"/>
    <w:rsid w:val="00944C34"/>
    <w:rsid w:val="00944DE8"/>
    <w:rsid w:val="00944F80"/>
    <w:rsid w:val="009451AC"/>
    <w:rsid w:val="0094532D"/>
    <w:rsid w:val="0094541B"/>
    <w:rsid w:val="0094571F"/>
    <w:rsid w:val="009457F3"/>
    <w:rsid w:val="0094585C"/>
    <w:rsid w:val="009459D3"/>
    <w:rsid w:val="009459D7"/>
    <w:rsid w:val="00945B8D"/>
    <w:rsid w:val="00945CE0"/>
    <w:rsid w:val="00945D26"/>
    <w:rsid w:val="00945D5F"/>
    <w:rsid w:val="00945D96"/>
    <w:rsid w:val="00945DCD"/>
    <w:rsid w:val="00945EB9"/>
    <w:rsid w:val="00945F30"/>
    <w:rsid w:val="00945F4C"/>
    <w:rsid w:val="00946174"/>
    <w:rsid w:val="00946399"/>
    <w:rsid w:val="009463F6"/>
    <w:rsid w:val="00946549"/>
    <w:rsid w:val="00946564"/>
    <w:rsid w:val="0094674F"/>
    <w:rsid w:val="00946756"/>
    <w:rsid w:val="009469DF"/>
    <w:rsid w:val="009469E2"/>
    <w:rsid w:val="00946AD9"/>
    <w:rsid w:val="00946B0B"/>
    <w:rsid w:val="00946EA0"/>
    <w:rsid w:val="0094703E"/>
    <w:rsid w:val="00947201"/>
    <w:rsid w:val="0094740A"/>
    <w:rsid w:val="0094756F"/>
    <w:rsid w:val="0094758B"/>
    <w:rsid w:val="009476B2"/>
    <w:rsid w:val="009477F1"/>
    <w:rsid w:val="00947874"/>
    <w:rsid w:val="0094792F"/>
    <w:rsid w:val="00947A6A"/>
    <w:rsid w:val="00947BC8"/>
    <w:rsid w:val="00947CE3"/>
    <w:rsid w:val="00947CFE"/>
    <w:rsid w:val="00947D81"/>
    <w:rsid w:val="00947E05"/>
    <w:rsid w:val="00947E22"/>
    <w:rsid w:val="00947ED2"/>
    <w:rsid w:val="00950152"/>
    <w:rsid w:val="0095017A"/>
    <w:rsid w:val="0095022C"/>
    <w:rsid w:val="00950323"/>
    <w:rsid w:val="00950325"/>
    <w:rsid w:val="00950466"/>
    <w:rsid w:val="009504F6"/>
    <w:rsid w:val="0095056A"/>
    <w:rsid w:val="00950723"/>
    <w:rsid w:val="009507C9"/>
    <w:rsid w:val="0095084F"/>
    <w:rsid w:val="00950897"/>
    <w:rsid w:val="009508B6"/>
    <w:rsid w:val="009508F2"/>
    <w:rsid w:val="00950BB5"/>
    <w:rsid w:val="00950DCD"/>
    <w:rsid w:val="00950FAE"/>
    <w:rsid w:val="0095129C"/>
    <w:rsid w:val="00951379"/>
    <w:rsid w:val="00951426"/>
    <w:rsid w:val="00951518"/>
    <w:rsid w:val="00951662"/>
    <w:rsid w:val="00951696"/>
    <w:rsid w:val="009517FC"/>
    <w:rsid w:val="00951996"/>
    <w:rsid w:val="009519A1"/>
    <w:rsid w:val="00951A02"/>
    <w:rsid w:val="00951A89"/>
    <w:rsid w:val="00951C17"/>
    <w:rsid w:val="00951F11"/>
    <w:rsid w:val="009520A4"/>
    <w:rsid w:val="00952117"/>
    <w:rsid w:val="0095216C"/>
    <w:rsid w:val="0095253D"/>
    <w:rsid w:val="0095299E"/>
    <w:rsid w:val="009529D5"/>
    <w:rsid w:val="00952A98"/>
    <w:rsid w:val="00952B09"/>
    <w:rsid w:val="00952BD1"/>
    <w:rsid w:val="00952D9D"/>
    <w:rsid w:val="00952DAF"/>
    <w:rsid w:val="00952F5E"/>
    <w:rsid w:val="00952F81"/>
    <w:rsid w:val="009530A9"/>
    <w:rsid w:val="00953236"/>
    <w:rsid w:val="00953612"/>
    <w:rsid w:val="00953626"/>
    <w:rsid w:val="009536AB"/>
    <w:rsid w:val="009537BA"/>
    <w:rsid w:val="009539B4"/>
    <w:rsid w:val="00953ABD"/>
    <w:rsid w:val="00953B8E"/>
    <w:rsid w:val="00953D4E"/>
    <w:rsid w:val="00953D7A"/>
    <w:rsid w:val="00953DB8"/>
    <w:rsid w:val="00953DE6"/>
    <w:rsid w:val="00953EA3"/>
    <w:rsid w:val="00953F5D"/>
    <w:rsid w:val="0095402B"/>
    <w:rsid w:val="0095425F"/>
    <w:rsid w:val="009543F3"/>
    <w:rsid w:val="00954409"/>
    <w:rsid w:val="00954479"/>
    <w:rsid w:val="009544B5"/>
    <w:rsid w:val="0095450B"/>
    <w:rsid w:val="0095459D"/>
    <w:rsid w:val="009548B2"/>
    <w:rsid w:val="009548BC"/>
    <w:rsid w:val="00954932"/>
    <w:rsid w:val="00954C19"/>
    <w:rsid w:val="00954D0D"/>
    <w:rsid w:val="00954D62"/>
    <w:rsid w:val="00954DB6"/>
    <w:rsid w:val="00954EC2"/>
    <w:rsid w:val="009551B4"/>
    <w:rsid w:val="0095538C"/>
    <w:rsid w:val="00955571"/>
    <w:rsid w:val="00955623"/>
    <w:rsid w:val="00955656"/>
    <w:rsid w:val="00955974"/>
    <w:rsid w:val="00955ABA"/>
    <w:rsid w:val="00955B00"/>
    <w:rsid w:val="00955C8E"/>
    <w:rsid w:val="00956102"/>
    <w:rsid w:val="009561A8"/>
    <w:rsid w:val="00956232"/>
    <w:rsid w:val="0095645F"/>
    <w:rsid w:val="00956611"/>
    <w:rsid w:val="0095672D"/>
    <w:rsid w:val="00956771"/>
    <w:rsid w:val="00956984"/>
    <w:rsid w:val="00956999"/>
    <w:rsid w:val="00956AEE"/>
    <w:rsid w:val="00956B28"/>
    <w:rsid w:val="00956C38"/>
    <w:rsid w:val="00956C41"/>
    <w:rsid w:val="00956E19"/>
    <w:rsid w:val="00956EBC"/>
    <w:rsid w:val="00956EBD"/>
    <w:rsid w:val="00956F6B"/>
    <w:rsid w:val="00957042"/>
    <w:rsid w:val="00957128"/>
    <w:rsid w:val="00957260"/>
    <w:rsid w:val="00957669"/>
    <w:rsid w:val="0095777A"/>
    <w:rsid w:val="009578B0"/>
    <w:rsid w:val="00957B0F"/>
    <w:rsid w:val="00957B8A"/>
    <w:rsid w:val="00957BF7"/>
    <w:rsid w:val="00957C86"/>
    <w:rsid w:val="00957D2C"/>
    <w:rsid w:val="00957E84"/>
    <w:rsid w:val="00957F7F"/>
    <w:rsid w:val="00960015"/>
    <w:rsid w:val="00960134"/>
    <w:rsid w:val="0096014C"/>
    <w:rsid w:val="0096043A"/>
    <w:rsid w:val="00960440"/>
    <w:rsid w:val="009605CE"/>
    <w:rsid w:val="00960670"/>
    <w:rsid w:val="009607A3"/>
    <w:rsid w:val="00960B6E"/>
    <w:rsid w:val="00960EEA"/>
    <w:rsid w:val="00960F68"/>
    <w:rsid w:val="00960FCC"/>
    <w:rsid w:val="00961009"/>
    <w:rsid w:val="00961032"/>
    <w:rsid w:val="00961188"/>
    <w:rsid w:val="0096123B"/>
    <w:rsid w:val="009612BB"/>
    <w:rsid w:val="009613B9"/>
    <w:rsid w:val="00961463"/>
    <w:rsid w:val="0096146E"/>
    <w:rsid w:val="0096149F"/>
    <w:rsid w:val="009616AC"/>
    <w:rsid w:val="00961736"/>
    <w:rsid w:val="0096183B"/>
    <w:rsid w:val="00961873"/>
    <w:rsid w:val="00961ACB"/>
    <w:rsid w:val="00961B58"/>
    <w:rsid w:val="00961C3A"/>
    <w:rsid w:val="00961D4B"/>
    <w:rsid w:val="00961F25"/>
    <w:rsid w:val="009620E5"/>
    <w:rsid w:val="009620E9"/>
    <w:rsid w:val="0096229B"/>
    <w:rsid w:val="009627F5"/>
    <w:rsid w:val="00962843"/>
    <w:rsid w:val="009628FA"/>
    <w:rsid w:val="0096290D"/>
    <w:rsid w:val="00962959"/>
    <w:rsid w:val="00962C88"/>
    <w:rsid w:val="00962CE2"/>
    <w:rsid w:val="00962D2A"/>
    <w:rsid w:val="00962E4B"/>
    <w:rsid w:val="00963100"/>
    <w:rsid w:val="0096321B"/>
    <w:rsid w:val="00963313"/>
    <w:rsid w:val="0096335D"/>
    <w:rsid w:val="009633B6"/>
    <w:rsid w:val="0096344C"/>
    <w:rsid w:val="009635BC"/>
    <w:rsid w:val="009636AA"/>
    <w:rsid w:val="00963791"/>
    <w:rsid w:val="00963844"/>
    <w:rsid w:val="009638B3"/>
    <w:rsid w:val="00963972"/>
    <w:rsid w:val="00963A53"/>
    <w:rsid w:val="00963B0C"/>
    <w:rsid w:val="00963D47"/>
    <w:rsid w:val="00963D56"/>
    <w:rsid w:val="00963E04"/>
    <w:rsid w:val="009641E8"/>
    <w:rsid w:val="009643B4"/>
    <w:rsid w:val="009644CE"/>
    <w:rsid w:val="00964702"/>
    <w:rsid w:val="00964710"/>
    <w:rsid w:val="00964A3B"/>
    <w:rsid w:val="00964A46"/>
    <w:rsid w:val="00964A83"/>
    <w:rsid w:val="00964CDE"/>
    <w:rsid w:val="00964E48"/>
    <w:rsid w:val="00964E4B"/>
    <w:rsid w:val="00964EF7"/>
    <w:rsid w:val="009650D3"/>
    <w:rsid w:val="009650DF"/>
    <w:rsid w:val="00965104"/>
    <w:rsid w:val="00965164"/>
    <w:rsid w:val="00965296"/>
    <w:rsid w:val="00965383"/>
    <w:rsid w:val="00965534"/>
    <w:rsid w:val="00965672"/>
    <w:rsid w:val="009656A1"/>
    <w:rsid w:val="0096581D"/>
    <w:rsid w:val="00965C4B"/>
    <w:rsid w:val="00965C4F"/>
    <w:rsid w:val="00965EA3"/>
    <w:rsid w:val="00965EF4"/>
    <w:rsid w:val="0096620C"/>
    <w:rsid w:val="009662BB"/>
    <w:rsid w:val="009663A2"/>
    <w:rsid w:val="009663F5"/>
    <w:rsid w:val="009668EE"/>
    <w:rsid w:val="0096698E"/>
    <w:rsid w:val="00966992"/>
    <w:rsid w:val="00966ACB"/>
    <w:rsid w:val="00966AEC"/>
    <w:rsid w:val="00966C17"/>
    <w:rsid w:val="0096703F"/>
    <w:rsid w:val="009671A5"/>
    <w:rsid w:val="00967223"/>
    <w:rsid w:val="0096725D"/>
    <w:rsid w:val="00967274"/>
    <w:rsid w:val="00967277"/>
    <w:rsid w:val="0096735A"/>
    <w:rsid w:val="00967457"/>
    <w:rsid w:val="009674D2"/>
    <w:rsid w:val="00967621"/>
    <w:rsid w:val="009676A0"/>
    <w:rsid w:val="0096782F"/>
    <w:rsid w:val="009678A3"/>
    <w:rsid w:val="0096796D"/>
    <w:rsid w:val="00967A6F"/>
    <w:rsid w:val="00967AE6"/>
    <w:rsid w:val="00967B73"/>
    <w:rsid w:val="00967C9D"/>
    <w:rsid w:val="00967E0F"/>
    <w:rsid w:val="00967F4A"/>
    <w:rsid w:val="0097012F"/>
    <w:rsid w:val="00970578"/>
    <w:rsid w:val="00970584"/>
    <w:rsid w:val="00970678"/>
    <w:rsid w:val="00970717"/>
    <w:rsid w:val="00970864"/>
    <w:rsid w:val="0097097E"/>
    <w:rsid w:val="00970AE9"/>
    <w:rsid w:val="00970B17"/>
    <w:rsid w:val="00970B4F"/>
    <w:rsid w:val="00970BF7"/>
    <w:rsid w:val="00970D72"/>
    <w:rsid w:val="00970F66"/>
    <w:rsid w:val="009710D9"/>
    <w:rsid w:val="00971131"/>
    <w:rsid w:val="0097113E"/>
    <w:rsid w:val="00971229"/>
    <w:rsid w:val="0097133A"/>
    <w:rsid w:val="009713F8"/>
    <w:rsid w:val="009713FD"/>
    <w:rsid w:val="00971422"/>
    <w:rsid w:val="0097143D"/>
    <w:rsid w:val="009714D6"/>
    <w:rsid w:val="00971584"/>
    <w:rsid w:val="009718EA"/>
    <w:rsid w:val="00971916"/>
    <w:rsid w:val="00971CBA"/>
    <w:rsid w:val="00971E87"/>
    <w:rsid w:val="00971ED8"/>
    <w:rsid w:val="00971F10"/>
    <w:rsid w:val="009721D2"/>
    <w:rsid w:val="00972239"/>
    <w:rsid w:val="00972271"/>
    <w:rsid w:val="009724B7"/>
    <w:rsid w:val="009724D0"/>
    <w:rsid w:val="0097269A"/>
    <w:rsid w:val="009727F2"/>
    <w:rsid w:val="00972859"/>
    <w:rsid w:val="009728CC"/>
    <w:rsid w:val="009729EF"/>
    <w:rsid w:val="00972A2A"/>
    <w:rsid w:val="00972AEC"/>
    <w:rsid w:val="00972B87"/>
    <w:rsid w:val="00972B95"/>
    <w:rsid w:val="00972E93"/>
    <w:rsid w:val="00973007"/>
    <w:rsid w:val="009731C2"/>
    <w:rsid w:val="009732C8"/>
    <w:rsid w:val="00973337"/>
    <w:rsid w:val="00973385"/>
    <w:rsid w:val="0097341C"/>
    <w:rsid w:val="009735C8"/>
    <w:rsid w:val="00973638"/>
    <w:rsid w:val="00973725"/>
    <w:rsid w:val="00973755"/>
    <w:rsid w:val="009737BC"/>
    <w:rsid w:val="009738FA"/>
    <w:rsid w:val="009739B9"/>
    <w:rsid w:val="00973A74"/>
    <w:rsid w:val="00973A95"/>
    <w:rsid w:val="00973AB7"/>
    <w:rsid w:val="00973B3C"/>
    <w:rsid w:val="00973B47"/>
    <w:rsid w:val="00973BDD"/>
    <w:rsid w:val="00973C87"/>
    <w:rsid w:val="00973E0E"/>
    <w:rsid w:val="00973F00"/>
    <w:rsid w:val="009741E3"/>
    <w:rsid w:val="00974203"/>
    <w:rsid w:val="00974338"/>
    <w:rsid w:val="009745C6"/>
    <w:rsid w:val="00974664"/>
    <w:rsid w:val="00974699"/>
    <w:rsid w:val="0097479F"/>
    <w:rsid w:val="00974862"/>
    <w:rsid w:val="00974A4A"/>
    <w:rsid w:val="00974A8B"/>
    <w:rsid w:val="00974AE4"/>
    <w:rsid w:val="00974C16"/>
    <w:rsid w:val="00974CA4"/>
    <w:rsid w:val="00974DC3"/>
    <w:rsid w:val="00974E38"/>
    <w:rsid w:val="00975130"/>
    <w:rsid w:val="0097520E"/>
    <w:rsid w:val="009752FB"/>
    <w:rsid w:val="0097547E"/>
    <w:rsid w:val="009754A4"/>
    <w:rsid w:val="00975716"/>
    <w:rsid w:val="00975BC9"/>
    <w:rsid w:val="00975CE7"/>
    <w:rsid w:val="00975D5B"/>
    <w:rsid w:val="00975D7D"/>
    <w:rsid w:val="00975E08"/>
    <w:rsid w:val="00975E3F"/>
    <w:rsid w:val="0097601B"/>
    <w:rsid w:val="009760C4"/>
    <w:rsid w:val="00976305"/>
    <w:rsid w:val="00976517"/>
    <w:rsid w:val="009765E3"/>
    <w:rsid w:val="009765F9"/>
    <w:rsid w:val="00976736"/>
    <w:rsid w:val="0097696A"/>
    <w:rsid w:val="00976A46"/>
    <w:rsid w:val="00976ACE"/>
    <w:rsid w:val="00976C40"/>
    <w:rsid w:val="00976C90"/>
    <w:rsid w:val="00976D75"/>
    <w:rsid w:val="00976DAA"/>
    <w:rsid w:val="00976F43"/>
    <w:rsid w:val="009771CC"/>
    <w:rsid w:val="00977216"/>
    <w:rsid w:val="009772B7"/>
    <w:rsid w:val="009772C1"/>
    <w:rsid w:val="0097731A"/>
    <w:rsid w:val="009779F5"/>
    <w:rsid w:val="00977BFD"/>
    <w:rsid w:val="00977CAA"/>
    <w:rsid w:val="00977D6E"/>
    <w:rsid w:val="00977E46"/>
    <w:rsid w:val="00977EE6"/>
    <w:rsid w:val="00977F72"/>
    <w:rsid w:val="00977FF7"/>
    <w:rsid w:val="00980103"/>
    <w:rsid w:val="0098012E"/>
    <w:rsid w:val="00980314"/>
    <w:rsid w:val="00980369"/>
    <w:rsid w:val="009803BB"/>
    <w:rsid w:val="0098041E"/>
    <w:rsid w:val="0098056E"/>
    <w:rsid w:val="00980678"/>
    <w:rsid w:val="009806CE"/>
    <w:rsid w:val="00980741"/>
    <w:rsid w:val="0098088F"/>
    <w:rsid w:val="009809D6"/>
    <w:rsid w:val="009809EE"/>
    <w:rsid w:val="00980A79"/>
    <w:rsid w:val="00980C0B"/>
    <w:rsid w:val="00980DEA"/>
    <w:rsid w:val="00980E46"/>
    <w:rsid w:val="00980EB7"/>
    <w:rsid w:val="00980F91"/>
    <w:rsid w:val="00981002"/>
    <w:rsid w:val="00981014"/>
    <w:rsid w:val="00981053"/>
    <w:rsid w:val="009811BA"/>
    <w:rsid w:val="009813C9"/>
    <w:rsid w:val="009813FE"/>
    <w:rsid w:val="00981453"/>
    <w:rsid w:val="009814DB"/>
    <w:rsid w:val="00981550"/>
    <w:rsid w:val="0098159D"/>
    <w:rsid w:val="00981827"/>
    <w:rsid w:val="00981ADF"/>
    <w:rsid w:val="00981CC0"/>
    <w:rsid w:val="00981E76"/>
    <w:rsid w:val="00981E8C"/>
    <w:rsid w:val="00982091"/>
    <w:rsid w:val="00982137"/>
    <w:rsid w:val="009821D3"/>
    <w:rsid w:val="009822D1"/>
    <w:rsid w:val="009822D6"/>
    <w:rsid w:val="009822F5"/>
    <w:rsid w:val="009823F1"/>
    <w:rsid w:val="009823FE"/>
    <w:rsid w:val="0098240D"/>
    <w:rsid w:val="009824E3"/>
    <w:rsid w:val="00982530"/>
    <w:rsid w:val="00982542"/>
    <w:rsid w:val="00982603"/>
    <w:rsid w:val="009826E8"/>
    <w:rsid w:val="009827B1"/>
    <w:rsid w:val="0098288A"/>
    <w:rsid w:val="00982909"/>
    <w:rsid w:val="00982973"/>
    <w:rsid w:val="00982A45"/>
    <w:rsid w:val="00982A67"/>
    <w:rsid w:val="00982A9B"/>
    <w:rsid w:val="00982C35"/>
    <w:rsid w:val="00982C97"/>
    <w:rsid w:val="00982E1B"/>
    <w:rsid w:val="00982EEE"/>
    <w:rsid w:val="009830B5"/>
    <w:rsid w:val="00983158"/>
    <w:rsid w:val="0098315F"/>
    <w:rsid w:val="0098332E"/>
    <w:rsid w:val="009833E1"/>
    <w:rsid w:val="00983454"/>
    <w:rsid w:val="0098367F"/>
    <w:rsid w:val="0098375B"/>
    <w:rsid w:val="009837EE"/>
    <w:rsid w:val="00983820"/>
    <w:rsid w:val="00983839"/>
    <w:rsid w:val="00983B79"/>
    <w:rsid w:val="00983B8C"/>
    <w:rsid w:val="00983CD6"/>
    <w:rsid w:val="00983D50"/>
    <w:rsid w:val="00984069"/>
    <w:rsid w:val="00984079"/>
    <w:rsid w:val="009841F4"/>
    <w:rsid w:val="00984348"/>
    <w:rsid w:val="00984686"/>
    <w:rsid w:val="00984843"/>
    <w:rsid w:val="00984864"/>
    <w:rsid w:val="00984980"/>
    <w:rsid w:val="00984A81"/>
    <w:rsid w:val="00984B20"/>
    <w:rsid w:val="00984CD3"/>
    <w:rsid w:val="00984CDB"/>
    <w:rsid w:val="00984DAD"/>
    <w:rsid w:val="00984F71"/>
    <w:rsid w:val="00984FA5"/>
    <w:rsid w:val="00984FB4"/>
    <w:rsid w:val="00985027"/>
    <w:rsid w:val="009851D1"/>
    <w:rsid w:val="00985364"/>
    <w:rsid w:val="009853F7"/>
    <w:rsid w:val="00985588"/>
    <w:rsid w:val="009855F3"/>
    <w:rsid w:val="00985702"/>
    <w:rsid w:val="00985832"/>
    <w:rsid w:val="009858CA"/>
    <w:rsid w:val="0098590D"/>
    <w:rsid w:val="00985939"/>
    <w:rsid w:val="00985974"/>
    <w:rsid w:val="00985995"/>
    <w:rsid w:val="00985AB0"/>
    <w:rsid w:val="00985B45"/>
    <w:rsid w:val="00985BE1"/>
    <w:rsid w:val="00985CD7"/>
    <w:rsid w:val="00985E16"/>
    <w:rsid w:val="00986343"/>
    <w:rsid w:val="009864F6"/>
    <w:rsid w:val="00986524"/>
    <w:rsid w:val="0098662F"/>
    <w:rsid w:val="0098665C"/>
    <w:rsid w:val="009866AD"/>
    <w:rsid w:val="00986902"/>
    <w:rsid w:val="00986945"/>
    <w:rsid w:val="00986C89"/>
    <w:rsid w:val="00986DA8"/>
    <w:rsid w:val="00986DE1"/>
    <w:rsid w:val="00986EB8"/>
    <w:rsid w:val="00986F70"/>
    <w:rsid w:val="0098701A"/>
    <w:rsid w:val="0098718B"/>
    <w:rsid w:val="0098751E"/>
    <w:rsid w:val="009875E1"/>
    <w:rsid w:val="00987694"/>
    <w:rsid w:val="0098779C"/>
    <w:rsid w:val="009879B5"/>
    <w:rsid w:val="00987C4F"/>
    <w:rsid w:val="00987CBA"/>
    <w:rsid w:val="00987E9F"/>
    <w:rsid w:val="00987EED"/>
    <w:rsid w:val="00987FA7"/>
    <w:rsid w:val="00987FF2"/>
    <w:rsid w:val="00990199"/>
    <w:rsid w:val="00990222"/>
    <w:rsid w:val="009903B0"/>
    <w:rsid w:val="00990464"/>
    <w:rsid w:val="009904C1"/>
    <w:rsid w:val="009904FE"/>
    <w:rsid w:val="00990690"/>
    <w:rsid w:val="0099076C"/>
    <w:rsid w:val="00990833"/>
    <w:rsid w:val="00990933"/>
    <w:rsid w:val="00990988"/>
    <w:rsid w:val="00990A0A"/>
    <w:rsid w:val="00990A23"/>
    <w:rsid w:val="00990AD5"/>
    <w:rsid w:val="00990BE8"/>
    <w:rsid w:val="00990C1F"/>
    <w:rsid w:val="00990D43"/>
    <w:rsid w:val="00990D9A"/>
    <w:rsid w:val="00990F01"/>
    <w:rsid w:val="00991037"/>
    <w:rsid w:val="0099115B"/>
    <w:rsid w:val="0099136B"/>
    <w:rsid w:val="009913E0"/>
    <w:rsid w:val="0099164B"/>
    <w:rsid w:val="009916C9"/>
    <w:rsid w:val="0099172A"/>
    <w:rsid w:val="009917EB"/>
    <w:rsid w:val="009918D0"/>
    <w:rsid w:val="00991A87"/>
    <w:rsid w:val="00991D34"/>
    <w:rsid w:val="00991DB3"/>
    <w:rsid w:val="00991E94"/>
    <w:rsid w:val="009921F4"/>
    <w:rsid w:val="00992388"/>
    <w:rsid w:val="00992531"/>
    <w:rsid w:val="00992695"/>
    <w:rsid w:val="009926A4"/>
    <w:rsid w:val="009926BB"/>
    <w:rsid w:val="009926F4"/>
    <w:rsid w:val="0099270F"/>
    <w:rsid w:val="0099280E"/>
    <w:rsid w:val="00992A2D"/>
    <w:rsid w:val="00992A9B"/>
    <w:rsid w:val="00992AD1"/>
    <w:rsid w:val="00992B73"/>
    <w:rsid w:val="00992BB9"/>
    <w:rsid w:val="00992CB1"/>
    <w:rsid w:val="00992CEF"/>
    <w:rsid w:val="00992D7C"/>
    <w:rsid w:val="00992D9F"/>
    <w:rsid w:val="00992E81"/>
    <w:rsid w:val="009931CE"/>
    <w:rsid w:val="0099357B"/>
    <w:rsid w:val="009935CB"/>
    <w:rsid w:val="009937C7"/>
    <w:rsid w:val="00993B1F"/>
    <w:rsid w:val="00993BD0"/>
    <w:rsid w:val="00993BF8"/>
    <w:rsid w:val="00993DBC"/>
    <w:rsid w:val="00993E27"/>
    <w:rsid w:val="00993E96"/>
    <w:rsid w:val="00993F50"/>
    <w:rsid w:val="0099403D"/>
    <w:rsid w:val="00994059"/>
    <w:rsid w:val="00994147"/>
    <w:rsid w:val="00994287"/>
    <w:rsid w:val="009942DD"/>
    <w:rsid w:val="00994385"/>
    <w:rsid w:val="009943FC"/>
    <w:rsid w:val="009944B0"/>
    <w:rsid w:val="009944C5"/>
    <w:rsid w:val="0099462D"/>
    <w:rsid w:val="0099484A"/>
    <w:rsid w:val="00994907"/>
    <w:rsid w:val="0099498A"/>
    <w:rsid w:val="00994993"/>
    <w:rsid w:val="00994DF3"/>
    <w:rsid w:val="00994E84"/>
    <w:rsid w:val="00994F88"/>
    <w:rsid w:val="00994FA7"/>
    <w:rsid w:val="00994FB3"/>
    <w:rsid w:val="00994FEE"/>
    <w:rsid w:val="00995041"/>
    <w:rsid w:val="00995410"/>
    <w:rsid w:val="0099551B"/>
    <w:rsid w:val="00995587"/>
    <w:rsid w:val="009955C3"/>
    <w:rsid w:val="009955EE"/>
    <w:rsid w:val="009955F0"/>
    <w:rsid w:val="00995769"/>
    <w:rsid w:val="0099578B"/>
    <w:rsid w:val="0099582A"/>
    <w:rsid w:val="0099586A"/>
    <w:rsid w:val="0099598F"/>
    <w:rsid w:val="00995A54"/>
    <w:rsid w:val="00995BB9"/>
    <w:rsid w:val="00995C49"/>
    <w:rsid w:val="00995D1B"/>
    <w:rsid w:val="00995D4A"/>
    <w:rsid w:val="00995FDB"/>
    <w:rsid w:val="009960F4"/>
    <w:rsid w:val="0099611B"/>
    <w:rsid w:val="009962AB"/>
    <w:rsid w:val="0099633B"/>
    <w:rsid w:val="00996362"/>
    <w:rsid w:val="0099650C"/>
    <w:rsid w:val="00996534"/>
    <w:rsid w:val="00996595"/>
    <w:rsid w:val="0099672D"/>
    <w:rsid w:val="00996911"/>
    <w:rsid w:val="00996A0F"/>
    <w:rsid w:val="00996A53"/>
    <w:rsid w:val="00996AE8"/>
    <w:rsid w:val="00996BA9"/>
    <w:rsid w:val="00996C05"/>
    <w:rsid w:val="00996C22"/>
    <w:rsid w:val="00996CD3"/>
    <w:rsid w:val="00996CF5"/>
    <w:rsid w:val="00996E2F"/>
    <w:rsid w:val="00996E38"/>
    <w:rsid w:val="00997016"/>
    <w:rsid w:val="00997055"/>
    <w:rsid w:val="00997084"/>
    <w:rsid w:val="00997295"/>
    <w:rsid w:val="009972B6"/>
    <w:rsid w:val="009972F7"/>
    <w:rsid w:val="009973DC"/>
    <w:rsid w:val="009975CA"/>
    <w:rsid w:val="00997639"/>
    <w:rsid w:val="00997659"/>
    <w:rsid w:val="009977B1"/>
    <w:rsid w:val="009977B3"/>
    <w:rsid w:val="009978AB"/>
    <w:rsid w:val="00997A95"/>
    <w:rsid w:val="00997B25"/>
    <w:rsid w:val="00997C30"/>
    <w:rsid w:val="00997C70"/>
    <w:rsid w:val="00997CC9"/>
    <w:rsid w:val="00997EC8"/>
    <w:rsid w:val="00997ED8"/>
    <w:rsid w:val="009A02C8"/>
    <w:rsid w:val="009A03B8"/>
    <w:rsid w:val="009A0570"/>
    <w:rsid w:val="009A06F0"/>
    <w:rsid w:val="009A0728"/>
    <w:rsid w:val="009A078A"/>
    <w:rsid w:val="009A07CB"/>
    <w:rsid w:val="009A085C"/>
    <w:rsid w:val="009A0891"/>
    <w:rsid w:val="009A0A7F"/>
    <w:rsid w:val="009A0B16"/>
    <w:rsid w:val="009A0BBC"/>
    <w:rsid w:val="009A0C6B"/>
    <w:rsid w:val="009A122B"/>
    <w:rsid w:val="009A1294"/>
    <w:rsid w:val="009A12BE"/>
    <w:rsid w:val="009A12C4"/>
    <w:rsid w:val="009A13B2"/>
    <w:rsid w:val="009A1454"/>
    <w:rsid w:val="009A1756"/>
    <w:rsid w:val="009A1959"/>
    <w:rsid w:val="009A1A19"/>
    <w:rsid w:val="009A1BB2"/>
    <w:rsid w:val="009A1D75"/>
    <w:rsid w:val="009A1DBD"/>
    <w:rsid w:val="009A1EFA"/>
    <w:rsid w:val="009A1F54"/>
    <w:rsid w:val="009A232C"/>
    <w:rsid w:val="009A2523"/>
    <w:rsid w:val="009A2695"/>
    <w:rsid w:val="009A2745"/>
    <w:rsid w:val="009A2840"/>
    <w:rsid w:val="009A29E0"/>
    <w:rsid w:val="009A2B60"/>
    <w:rsid w:val="009A2B8B"/>
    <w:rsid w:val="009A2C02"/>
    <w:rsid w:val="009A2DC5"/>
    <w:rsid w:val="009A3334"/>
    <w:rsid w:val="009A33BB"/>
    <w:rsid w:val="009A33F1"/>
    <w:rsid w:val="009A366D"/>
    <w:rsid w:val="009A36A0"/>
    <w:rsid w:val="009A3742"/>
    <w:rsid w:val="009A3784"/>
    <w:rsid w:val="009A3840"/>
    <w:rsid w:val="009A3860"/>
    <w:rsid w:val="009A399C"/>
    <w:rsid w:val="009A39FF"/>
    <w:rsid w:val="009A3A5D"/>
    <w:rsid w:val="009A3A65"/>
    <w:rsid w:val="009A3B06"/>
    <w:rsid w:val="009A3B94"/>
    <w:rsid w:val="009A3CCF"/>
    <w:rsid w:val="009A3F86"/>
    <w:rsid w:val="009A3F94"/>
    <w:rsid w:val="009A40AA"/>
    <w:rsid w:val="009A40C6"/>
    <w:rsid w:val="009A416C"/>
    <w:rsid w:val="009A4236"/>
    <w:rsid w:val="009A432E"/>
    <w:rsid w:val="009A44D1"/>
    <w:rsid w:val="009A452A"/>
    <w:rsid w:val="009A468C"/>
    <w:rsid w:val="009A4B17"/>
    <w:rsid w:val="009A4CCA"/>
    <w:rsid w:val="009A4CCE"/>
    <w:rsid w:val="009A4EDF"/>
    <w:rsid w:val="009A4F03"/>
    <w:rsid w:val="009A5031"/>
    <w:rsid w:val="009A5169"/>
    <w:rsid w:val="009A517A"/>
    <w:rsid w:val="009A538D"/>
    <w:rsid w:val="009A5477"/>
    <w:rsid w:val="009A54E2"/>
    <w:rsid w:val="009A55A0"/>
    <w:rsid w:val="009A5771"/>
    <w:rsid w:val="009A58A8"/>
    <w:rsid w:val="009A5B9B"/>
    <w:rsid w:val="009A5BF7"/>
    <w:rsid w:val="009A5C6C"/>
    <w:rsid w:val="009A5CCF"/>
    <w:rsid w:val="009A5D7F"/>
    <w:rsid w:val="009A5DD7"/>
    <w:rsid w:val="009A5E7C"/>
    <w:rsid w:val="009A5EDA"/>
    <w:rsid w:val="009A607D"/>
    <w:rsid w:val="009A6085"/>
    <w:rsid w:val="009A61EB"/>
    <w:rsid w:val="009A62FB"/>
    <w:rsid w:val="009A630D"/>
    <w:rsid w:val="009A6331"/>
    <w:rsid w:val="009A6371"/>
    <w:rsid w:val="009A63F8"/>
    <w:rsid w:val="009A640C"/>
    <w:rsid w:val="009A6420"/>
    <w:rsid w:val="009A64CC"/>
    <w:rsid w:val="009A6607"/>
    <w:rsid w:val="009A6833"/>
    <w:rsid w:val="009A6943"/>
    <w:rsid w:val="009A6952"/>
    <w:rsid w:val="009A6C40"/>
    <w:rsid w:val="009A6E93"/>
    <w:rsid w:val="009A6EB9"/>
    <w:rsid w:val="009A710E"/>
    <w:rsid w:val="009A72C4"/>
    <w:rsid w:val="009A72F7"/>
    <w:rsid w:val="009A7647"/>
    <w:rsid w:val="009A78B9"/>
    <w:rsid w:val="009A7984"/>
    <w:rsid w:val="009A7B38"/>
    <w:rsid w:val="009A7B8F"/>
    <w:rsid w:val="009A7E7C"/>
    <w:rsid w:val="009A7F9D"/>
    <w:rsid w:val="009A7FB6"/>
    <w:rsid w:val="009B00C7"/>
    <w:rsid w:val="009B0122"/>
    <w:rsid w:val="009B02B5"/>
    <w:rsid w:val="009B02D5"/>
    <w:rsid w:val="009B03FE"/>
    <w:rsid w:val="009B0464"/>
    <w:rsid w:val="009B047D"/>
    <w:rsid w:val="009B0497"/>
    <w:rsid w:val="009B04C4"/>
    <w:rsid w:val="009B04D1"/>
    <w:rsid w:val="009B0529"/>
    <w:rsid w:val="009B0553"/>
    <w:rsid w:val="009B08BA"/>
    <w:rsid w:val="009B09F4"/>
    <w:rsid w:val="009B0A98"/>
    <w:rsid w:val="009B0A9A"/>
    <w:rsid w:val="009B0AAD"/>
    <w:rsid w:val="009B0B35"/>
    <w:rsid w:val="009B0D63"/>
    <w:rsid w:val="009B0DB5"/>
    <w:rsid w:val="009B0DB6"/>
    <w:rsid w:val="009B0DBD"/>
    <w:rsid w:val="009B0E37"/>
    <w:rsid w:val="009B0E56"/>
    <w:rsid w:val="009B0F3D"/>
    <w:rsid w:val="009B0FF6"/>
    <w:rsid w:val="009B1036"/>
    <w:rsid w:val="009B114D"/>
    <w:rsid w:val="009B118C"/>
    <w:rsid w:val="009B1242"/>
    <w:rsid w:val="009B1253"/>
    <w:rsid w:val="009B12DA"/>
    <w:rsid w:val="009B1394"/>
    <w:rsid w:val="009B1492"/>
    <w:rsid w:val="009B14EA"/>
    <w:rsid w:val="009B1527"/>
    <w:rsid w:val="009B16B3"/>
    <w:rsid w:val="009B1744"/>
    <w:rsid w:val="009B1758"/>
    <w:rsid w:val="009B1900"/>
    <w:rsid w:val="009B1A1D"/>
    <w:rsid w:val="009B1B36"/>
    <w:rsid w:val="009B1C8C"/>
    <w:rsid w:val="009B1DE0"/>
    <w:rsid w:val="009B1F52"/>
    <w:rsid w:val="009B206A"/>
    <w:rsid w:val="009B2100"/>
    <w:rsid w:val="009B2105"/>
    <w:rsid w:val="009B22CD"/>
    <w:rsid w:val="009B22F8"/>
    <w:rsid w:val="009B2589"/>
    <w:rsid w:val="009B2655"/>
    <w:rsid w:val="009B265D"/>
    <w:rsid w:val="009B26BE"/>
    <w:rsid w:val="009B280B"/>
    <w:rsid w:val="009B280D"/>
    <w:rsid w:val="009B2894"/>
    <w:rsid w:val="009B28E5"/>
    <w:rsid w:val="009B2916"/>
    <w:rsid w:val="009B2ABD"/>
    <w:rsid w:val="009B2B18"/>
    <w:rsid w:val="009B2E62"/>
    <w:rsid w:val="009B2F12"/>
    <w:rsid w:val="009B3009"/>
    <w:rsid w:val="009B3030"/>
    <w:rsid w:val="009B309A"/>
    <w:rsid w:val="009B313F"/>
    <w:rsid w:val="009B33AB"/>
    <w:rsid w:val="009B34D7"/>
    <w:rsid w:val="009B3773"/>
    <w:rsid w:val="009B3863"/>
    <w:rsid w:val="009B3B1A"/>
    <w:rsid w:val="009B3B9F"/>
    <w:rsid w:val="009B3C6A"/>
    <w:rsid w:val="009B3D47"/>
    <w:rsid w:val="009B3D64"/>
    <w:rsid w:val="009B3DDD"/>
    <w:rsid w:val="009B3E92"/>
    <w:rsid w:val="009B3FB3"/>
    <w:rsid w:val="009B4143"/>
    <w:rsid w:val="009B4144"/>
    <w:rsid w:val="009B4154"/>
    <w:rsid w:val="009B43F7"/>
    <w:rsid w:val="009B4449"/>
    <w:rsid w:val="009B44C1"/>
    <w:rsid w:val="009B44F9"/>
    <w:rsid w:val="009B4552"/>
    <w:rsid w:val="009B45B6"/>
    <w:rsid w:val="009B48D5"/>
    <w:rsid w:val="009B4922"/>
    <w:rsid w:val="009B4962"/>
    <w:rsid w:val="009B4A2F"/>
    <w:rsid w:val="009B4A4E"/>
    <w:rsid w:val="009B4BB6"/>
    <w:rsid w:val="009B4C45"/>
    <w:rsid w:val="009B4CBB"/>
    <w:rsid w:val="009B4DCD"/>
    <w:rsid w:val="009B4F39"/>
    <w:rsid w:val="009B4FCC"/>
    <w:rsid w:val="009B4FD7"/>
    <w:rsid w:val="009B503C"/>
    <w:rsid w:val="009B50AC"/>
    <w:rsid w:val="009B510C"/>
    <w:rsid w:val="009B549C"/>
    <w:rsid w:val="009B550E"/>
    <w:rsid w:val="009B56C3"/>
    <w:rsid w:val="009B575B"/>
    <w:rsid w:val="009B587B"/>
    <w:rsid w:val="009B58B1"/>
    <w:rsid w:val="009B59B9"/>
    <w:rsid w:val="009B5B4B"/>
    <w:rsid w:val="009B5DAB"/>
    <w:rsid w:val="009B5E4B"/>
    <w:rsid w:val="009B5E5D"/>
    <w:rsid w:val="009B5F17"/>
    <w:rsid w:val="009B5FD4"/>
    <w:rsid w:val="009B6086"/>
    <w:rsid w:val="009B6094"/>
    <w:rsid w:val="009B624B"/>
    <w:rsid w:val="009B636B"/>
    <w:rsid w:val="009B6637"/>
    <w:rsid w:val="009B685C"/>
    <w:rsid w:val="009B6890"/>
    <w:rsid w:val="009B6979"/>
    <w:rsid w:val="009B6D71"/>
    <w:rsid w:val="009B6DBD"/>
    <w:rsid w:val="009B6DF5"/>
    <w:rsid w:val="009B7203"/>
    <w:rsid w:val="009B736B"/>
    <w:rsid w:val="009B737A"/>
    <w:rsid w:val="009B737B"/>
    <w:rsid w:val="009B74B0"/>
    <w:rsid w:val="009B74D4"/>
    <w:rsid w:val="009B74DC"/>
    <w:rsid w:val="009B7505"/>
    <w:rsid w:val="009B761A"/>
    <w:rsid w:val="009B76E8"/>
    <w:rsid w:val="009B7887"/>
    <w:rsid w:val="009B7924"/>
    <w:rsid w:val="009B79D4"/>
    <w:rsid w:val="009B7A5E"/>
    <w:rsid w:val="009B7ACC"/>
    <w:rsid w:val="009B7B4E"/>
    <w:rsid w:val="009B7BBD"/>
    <w:rsid w:val="009B7DD4"/>
    <w:rsid w:val="009B7DE1"/>
    <w:rsid w:val="009B7FE2"/>
    <w:rsid w:val="009B7FEA"/>
    <w:rsid w:val="009C004B"/>
    <w:rsid w:val="009C00EE"/>
    <w:rsid w:val="009C0124"/>
    <w:rsid w:val="009C0140"/>
    <w:rsid w:val="009C01B0"/>
    <w:rsid w:val="009C01E5"/>
    <w:rsid w:val="009C0212"/>
    <w:rsid w:val="009C0539"/>
    <w:rsid w:val="009C062B"/>
    <w:rsid w:val="009C0631"/>
    <w:rsid w:val="009C0664"/>
    <w:rsid w:val="009C0667"/>
    <w:rsid w:val="009C0816"/>
    <w:rsid w:val="009C0945"/>
    <w:rsid w:val="009C0A27"/>
    <w:rsid w:val="009C0A64"/>
    <w:rsid w:val="009C0C78"/>
    <w:rsid w:val="009C0DDE"/>
    <w:rsid w:val="009C0E63"/>
    <w:rsid w:val="009C0F69"/>
    <w:rsid w:val="009C1014"/>
    <w:rsid w:val="009C1133"/>
    <w:rsid w:val="009C120A"/>
    <w:rsid w:val="009C12A6"/>
    <w:rsid w:val="009C12DA"/>
    <w:rsid w:val="009C148F"/>
    <w:rsid w:val="009C1534"/>
    <w:rsid w:val="009C1640"/>
    <w:rsid w:val="009C166C"/>
    <w:rsid w:val="009C16DE"/>
    <w:rsid w:val="009C17B2"/>
    <w:rsid w:val="009C17F2"/>
    <w:rsid w:val="009C180B"/>
    <w:rsid w:val="009C181F"/>
    <w:rsid w:val="009C1937"/>
    <w:rsid w:val="009C19C5"/>
    <w:rsid w:val="009C1AC2"/>
    <w:rsid w:val="009C1BC6"/>
    <w:rsid w:val="009C1C1C"/>
    <w:rsid w:val="009C1D1A"/>
    <w:rsid w:val="009C1F5A"/>
    <w:rsid w:val="009C1FC7"/>
    <w:rsid w:val="009C2105"/>
    <w:rsid w:val="009C232F"/>
    <w:rsid w:val="009C259E"/>
    <w:rsid w:val="009C25F8"/>
    <w:rsid w:val="009C2814"/>
    <w:rsid w:val="009C283C"/>
    <w:rsid w:val="009C2B4E"/>
    <w:rsid w:val="009C2B5E"/>
    <w:rsid w:val="009C2C40"/>
    <w:rsid w:val="009C2DD0"/>
    <w:rsid w:val="009C2FDA"/>
    <w:rsid w:val="009C31BA"/>
    <w:rsid w:val="009C32D3"/>
    <w:rsid w:val="009C3326"/>
    <w:rsid w:val="009C337C"/>
    <w:rsid w:val="009C34D7"/>
    <w:rsid w:val="009C34FB"/>
    <w:rsid w:val="009C365B"/>
    <w:rsid w:val="009C36DC"/>
    <w:rsid w:val="009C3902"/>
    <w:rsid w:val="009C3982"/>
    <w:rsid w:val="009C3ACC"/>
    <w:rsid w:val="009C3B9D"/>
    <w:rsid w:val="009C3C66"/>
    <w:rsid w:val="009C3CCC"/>
    <w:rsid w:val="009C3CE0"/>
    <w:rsid w:val="009C3D26"/>
    <w:rsid w:val="009C3D35"/>
    <w:rsid w:val="009C3DF3"/>
    <w:rsid w:val="009C3F69"/>
    <w:rsid w:val="009C409E"/>
    <w:rsid w:val="009C446D"/>
    <w:rsid w:val="009C4481"/>
    <w:rsid w:val="009C44F7"/>
    <w:rsid w:val="009C45FD"/>
    <w:rsid w:val="009C46AB"/>
    <w:rsid w:val="009C4723"/>
    <w:rsid w:val="009C47E4"/>
    <w:rsid w:val="009C4A04"/>
    <w:rsid w:val="009C4C3D"/>
    <w:rsid w:val="009C4E15"/>
    <w:rsid w:val="009C4E84"/>
    <w:rsid w:val="009C50AE"/>
    <w:rsid w:val="009C51EF"/>
    <w:rsid w:val="009C5241"/>
    <w:rsid w:val="009C531D"/>
    <w:rsid w:val="009C54C3"/>
    <w:rsid w:val="009C5534"/>
    <w:rsid w:val="009C5571"/>
    <w:rsid w:val="009C56C3"/>
    <w:rsid w:val="009C5730"/>
    <w:rsid w:val="009C5781"/>
    <w:rsid w:val="009C5831"/>
    <w:rsid w:val="009C5848"/>
    <w:rsid w:val="009C594D"/>
    <w:rsid w:val="009C59F1"/>
    <w:rsid w:val="009C5ACF"/>
    <w:rsid w:val="009C5D4E"/>
    <w:rsid w:val="009C5D83"/>
    <w:rsid w:val="009C61C5"/>
    <w:rsid w:val="009C623F"/>
    <w:rsid w:val="009C6319"/>
    <w:rsid w:val="009C63E3"/>
    <w:rsid w:val="009C64AD"/>
    <w:rsid w:val="009C6603"/>
    <w:rsid w:val="009C67B5"/>
    <w:rsid w:val="009C6948"/>
    <w:rsid w:val="009C6B84"/>
    <w:rsid w:val="009C6C4B"/>
    <w:rsid w:val="009C6C7B"/>
    <w:rsid w:val="009C6C8A"/>
    <w:rsid w:val="009C6D46"/>
    <w:rsid w:val="009C6DC4"/>
    <w:rsid w:val="009C6FA4"/>
    <w:rsid w:val="009C7094"/>
    <w:rsid w:val="009C71A6"/>
    <w:rsid w:val="009C721D"/>
    <w:rsid w:val="009C723E"/>
    <w:rsid w:val="009C72F7"/>
    <w:rsid w:val="009C731B"/>
    <w:rsid w:val="009C7337"/>
    <w:rsid w:val="009C7442"/>
    <w:rsid w:val="009C74E9"/>
    <w:rsid w:val="009C76D2"/>
    <w:rsid w:val="009C77BE"/>
    <w:rsid w:val="009C792E"/>
    <w:rsid w:val="009C79EE"/>
    <w:rsid w:val="009C79FA"/>
    <w:rsid w:val="009C7A04"/>
    <w:rsid w:val="009C7B7E"/>
    <w:rsid w:val="009C7BC4"/>
    <w:rsid w:val="009C7EE6"/>
    <w:rsid w:val="009C7FB6"/>
    <w:rsid w:val="009D0017"/>
    <w:rsid w:val="009D0190"/>
    <w:rsid w:val="009D0333"/>
    <w:rsid w:val="009D045A"/>
    <w:rsid w:val="009D0467"/>
    <w:rsid w:val="009D068A"/>
    <w:rsid w:val="009D0737"/>
    <w:rsid w:val="009D0832"/>
    <w:rsid w:val="009D0A80"/>
    <w:rsid w:val="009D0A94"/>
    <w:rsid w:val="009D0A96"/>
    <w:rsid w:val="009D0AF8"/>
    <w:rsid w:val="009D0CF7"/>
    <w:rsid w:val="009D0DE1"/>
    <w:rsid w:val="009D0EC4"/>
    <w:rsid w:val="009D0FA5"/>
    <w:rsid w:val="009D153F"/>
    <w:rsid w:val="009D154F"/>
    <w:rsid w:val="009D155F"/>
    <w:rsid w:val="009D19E6"/>
    <w:rsid w:val="009D1C1F"/>
    <w:rsid w:val="009D1C77"/>
    <w:rsid w:val="009D1E02"/>
    <w:rsid w:val="009D1E8C"/>
    <w:rsid w:val="009D1EC5"/>
    <w:rsid w:val="009D20BC"/>
    <w:rsid w:val="009D21C6"/>
    <w:rsid w:val="009D21EA"/>
    <w:rsid w:val="009D2457"/>
    <w:rsid w:val="009D25B9"/>
    <w:rsid w:val="009D2670"/>
    <w:rsid w:val="009D272E"/>
    <w:rsid w:val="009D2782"/>
    <w:rsid w:val="009D2885"/>
    <w:rsid w:val="009D29DF"/>
    <w:rsid w:val="009D2BB8"/>
    <w:rsid w:val="009D2BBB"/>
    <w:rsid w:val="009D2C01"/>
    <w:rsid w:val="009D2C1C"/>
    <w:rsid w:val="009D2CAB"/>
    <w:rsid w:val="009D2CD1"/>
    <w:rsid w:val="009D2F65"/>
    <w:rsid w:val="009D2FCE"/>
    <w:rsid w:val="009D3051"/>
    <w:rsid w:val="009D30C3"/>
    <w:rsid w:val="009D3267"/>
    <w:rsid w:val="009D3416"/>
    <w:rsid w:val="009D34AA"/>
    <w:rsid w:val="009D395F"/>
    <w:rsid w:val="009D3A30"/>
    <w:rsid w:val="009D3AA5"/>
    <w:rsid w:val="009D3B6E"/>
    <w:rsid w:val="009D3CBF"/>
    <w:rsid w:val="009D3E35"/>
    <w:rsid w:val="009D3FAB"/>
    <w:rsid w:val="009D40AD"/>
    <w:rsid w:val="009D40CE"/>
    <w:rsid w:val="009D41A4"/>
    <w:rsid w:val="009D4373"/>
    <w:rsid w:val="009D437A"/>
    <w:rsid w:val="009D43C3"/>
    <w:rsid w:val="009D43CA"/>
    <w:rsid w:val="009D441C"/>
    <w:rsid w:val="009D45E9"/>
    <w:rsid w:val="009D4655"/>
    <w:rsid w:val="009D4757"/>
    <w:rsid w:val="009D47E5"/>
    <w:rsid w:val="009D4887"/>
    <w:rsid w:val="009D49BD"/>
    <w:rsid w:val="009D4B88"/>
    <w:rsid w:val="009D4C21"/>
    <w:rsid w:val="009D4D73"/>
    <w:rsid w:val="009D4D99"/>
    <w:rsid w:val="009D4DDB"/>
    <w:rsid w:val="009D4E96"/>
    <w:rsid w:val="009D52C3"/>
    <w:rsid w:val="009D535C"/>
    <w:rsid w:val="009D5492"/>
    <w:rsid w:val="009D54A9"/>
    <w:rsid w:val="009D5544"/>
    <w:rsid w:val="009D5559"/>
    <w:rsid w:val="009D5599"/>
    <w:rsid w:val="009D566C"/>
    <w:rsid w:val="009D5723"/>
    <w:rsid w:val="009D583B"/>
    <w:rsid w:val="009D5925"/>
    <w:rsid w:val="009D5963"/>
    <w:rsid w:val="009D5974"/>
    <w:rsid w:val="009D5AD2"/>
    <w:rsid w:val="009D5AF7"/>
    <w:rsid w:val="009D5C8C"/>
    <w:rsid w:val="009D5EE3"/>
    <w:rsid w:val="009D6439"/>
    <w:rsid w:val="009D647C"/>
    <w:rsid w:val="009D653C"/>
    <w:rsid w:val="009D656C"/>
    <w:rsid w:val="009D6631"/>
    <w:rsid w:val="009D6653"/>
    <w:rsid w:val="009D67BC"/>
    <w:rsid w:val="009D6876"/>
    <w:rsid w:val="009D6A6C"/>
    <w:rsid w:val="009D6A7A"/>
    <w:rsid w:val="009D6B08"/>
    <w:rsid w:val="009D6B6E"/>
    <w:rsid w:val="009D6C49"/>
    <w:rsid w:val="009D6D23"/>
    <w:rsid w:val="009D6D6C"/>
    <w:rsid w:val="009D6D86"/>
    <w:rsid w:val="009D6E6B"/>
    <w:rsid w:val="009D7192"/>
    <w:rsid w:val="009D7194"/>
    <w:rsid w:val="009D73CA"/>
    <w:rsid w:val="009D74F1"/>
    <w:rsid w:val="009D7535"/>
    <w:rsid w:val="009D774F"/>
    <w:rsid w:val="009D7821"/>
    <w:rsid w:val="009D78E1"/>
    <w:rsid w:val="009D7943"/>
    <w:rsid w:val="009D7A0C"/>
    <w:rsid w:val="009D7AFA"/>
    <w:rsid w:val="009D7B7B"/>
    <w:rsid w:val="009D7CC8"/>
    <w:rsid w:val="009D7CE3"/>
    <w:rsid w:val="009D7D96"/>
    <w:rsid w:val="009D7E70"/>
    <w:rsid w:val="009D7EBC"/>
    <w:rsid w:val="009E0108"/>
    <w:rsid w:val="009E0184"/>
    <w:rsid w:val="009E01E3"/>
    <w:rsid w:val="009E03EE"/>
    <w:rsid w:val="009E055E"/>
    <w:rsid w:val="009E06CC"/>
    <w:rsid w:val="009E09E0"/>
    <w:rsid w:val="009E09F2"/>
    <w:rsid w:val="009E0AE9"/>
    <w:rsid w:val="009E0B3A"/>
    <w:rsid w:val="009E0B54"/>
    <w:rsid w:val="009E0BF1"/>
    <w:rsid w:val="009E0C4B"/>
    <w:rsid w:val="009E0D47"/>
    <w:rsid w:val="009E0DF6"/>
    <w:rsid w:val="009E1038"/>
    <w:rsid w:val="009E10A0"/>
    <w:rsid w:val="009E113A"/>
    <w:rsid w:val="009E1180"/>
    <w:rsid w:val="009E131B"/>
    <w:rsid w:val="009E14B6"/>
    <w:rsid w:val="009E167C"/>
    <w:rsid w:val="009E1776"/>
    <w:rsid w:val="009E17BB"/>
    <w:rsid w:val="009E17F4"/>
    <w:rsid w:val="009E1808"/>
    <w:rsid w:val="009E193C"/>
    <w:rsid w:val="009E1B21"/>
    <w:rsid w:val="009E1B42"/>
    <w:rsid w:val="009E1E4E"/>
    <w:rsid w:val="009E1E53"/>
    <w:rsid w:val="009E1E6B"/>
    <w:rsid w:val="009E2216"/>
    <w:rsid w:val="009E2396"/>
    <w:rsid w:val="009E250E"/>
    <w:rsid w:val="009E257F"/>
    <w:rsid w:val="009E27B8"/>
    <w:rsid w:val="009E2811"/>
    <w:rsid w:val="009E29B5"/>
    <w:rsid w:val="009E2AB6"/>
    <w:rsid w:val="009E2BC8"/>
    <w:rsid w:val="009E2C42"/>
    <w:rsid w:val="009E2CCB"/>
    <w:rsid w:val="009E2D39"/>
    <w:rsid w:val="009E2D94"/>
    <w:rsid w:val="009E2F94"/>
    <w:rsid w:val="009E2FDC"/>
    <w:rsid w:val="009E2FF1"/>
    <w:rsid w:val="009E318B"/>
    <w:rsid w:val="009E32DB"/>
    <w:rsid w:val="009E3606"/>
    <w:rsid w:val="009E36A9"/>
    <w:rsid w:val="009E36DE"/>
    <w:rsid w:val="009E389B"/>
    <w:rsid w:val="009E398A"/>
    <w:rsid w:val="009E3B7C"/>
    <w:rsid w:val="009E3BAF"/>
    <w:rsid w:val="009E4117"/>
    <w:rsid w:val="009E41DC"/>
    <w:rsid w:val="009E43C2"/>
    <w:rsid w:val="009E4510"/>
    <w:rsid w:val="009E4862"/>
    <w:rsid w:val="009E48A2"/>
    <w:rsid w:val="009E48CB"/>
    <w:rsid w:val="009E493D"/>
    <w:rsid w:val="009E49C8"/>
    <w:rsid w:val="009E4C96"/>
    <w:rsid w:val="009E4D52"/>
    <w:rsid w:val="009E4E1C"/>
    <w:rsid w:val="009E511C"/>
    <w:rsid w:val="009E51EE"/>
    <w:rsid w:val="009E5307"/>
    <w:rsid w:val="009E54A5"/>
    <w:rsid w:val="009E55EE"/>
    <w:rsid w:val="009E560E"/>
    <w:rsid w:val="009E58B1"/>
    <w:rsid w:val="009E59F3"/>
    <w:rsid w:val="009E59FC"/>
    <w:rsid w:val="009E5CB7"/>
    <w:rsid w:val="009E5D89"/>
    <w:rsid w:val="009E5E43"/>
    <w:rsid w:val="009E5ECB"/>
    <w:rsid w:val="009E5EF4"/>
    <w:rsid w:val="009E5F39"/>
    <w:rsid w:val="009E5FA2"/>
    <w:rsid w:val="009E6066"/>
    <w:rsid w:val="009E608B"/>
    <w:rsid w:val="009E60EB"/>
    <w:rsid w:val="009E62D6"/>
    <w:rsid w:val="009E6359"/>
    <w:rsid w:val="009E651C"/>
    <w:rsid w:val="009E653D"/>
    <w:rsid w:val="009E67C6"/>
    <w:rsid w:val="009E68A2"/>
    <w:rsid w:val="009E6BC3"/>
    <w:rsid w:val="009E6C80"/>
    <w:rsid w:val="009E6F0D"/>
    <w:rsid w:val="009E6F34"/>
    <w:rsid w:val="009E6F5C"/>
    <w:rsid w:val="009E70DB"/>
    <w:rsid w:val="009E70F4"/>
    <w:rsid w:val="009E713D"/>
    <w:rsid w:val="009E7350"/>
    <w:rsid w:val="009E73E7"/>
    <w:rsid w:val="009E7661"/>
    <w:rsid w:val="009E7713"/>
    <w:rsid w:val="009E79D6"/>
    <w:rsid w:val="009E7A6F"/>
    <w:rsid w:val="009E7C31"/>
    <w:rsid w:val="009E7C5E"/>
    <w:rsid w:val="009E7C9A"/>
    <w:rsid w:val="009E7D0F"/>
    <w:rsid w:val="009E7D61"/>
    <w:rsid w:val="009E7D9C"/>
    <w:rsid w:val="009E7DF0"/>
    <w:rsid w:val="009F00AA"/>
    <w:rsid w:val="009F00D6"/>
    <w:rsid w:val="009F0632"/>
    <w:rsid w:val="009F06A9"/>
    <w:rsid w:val="009F0787"/>
    <w:rsid w:val="009F079D"/>
    <w:rsid w:val="009F089E"/>
    <w:rsid w:val="009F08F3"/>
    <w:rsid w:val="009F08F6"/>
    <w:rsid w:val="009F095A"/>
    <w:rsid w:val="009F0989"/>
    <w:rsid w:val="009F09F3"/>
    <w:rsid w:val="009F0BEC"/>
    <w:rsid w:val="009F0C1C"/>
    <w:rsid w:val="009F10B9"/>
    <w:rsid w:val="009F119A"/>
    <w:rsid w:val="009F1212"/>
    <w:rsid w:val="009F144A"/>
    <w:rsid w:val="009F154C"/>
    <w:rsid w:val="009F1594"/>
    <w:rsid w:val="009F1CAC"/>
    <w:rsid w:val="009F1D15"/>
    <w:rsid w:val="009F2008"/>
    <w:rsid w:val="009F216E"/>
    <w:rsid w:val="009F2289"/>
    <w:rsid w:val="009F2399"/>
    <w:rsid w:val="009F23C0"/>
    <w:rsid w:val="009F2601"/>
    <w:rsid w:val="009F2672"/>
    <w:rsid w:val="009F2887"/>
    <w:rsid w:val="009F28FB"/>
    <w:rsid w:val="009F292F"/>
    <w:rsid w:val="009F2DD2"/>
    <w:rsid w:val="009F2F8D"/>
    <w:rsid w:val="009F2FCA"/>
    <w:rsid w:val="009F3090"/>
    <w:rsid w:val="009F3147"/>
    <w:rsid w:val="009F3273"/>
    <w:rsid w:val="009F3362"/>
    <w:rsid w:val="009F359B"/>
    <w:rsid w:val="009F35A9"/>
    <w:rsid w:val="009F378A"/>
    <w:rsid w:val="009F3A8F"/>
    <w:rsid w:val="009F3BE6"/>
    <w:rsid w:val="009F3C0B"/>
    <w:rsid w:val="009F3C6E"/>
    <w:rsid w:val="009F3F29"/>
    <w:rsid w:val="009F4020"/>
    <w:rsid w:val="009F404C"/>
    <w:rsid w:val="009F4391"/>
    <w:rsid w:val="009F45CA"/>
    <w:rsid w:val="009F45F8"/>
    <w:rsid w:val="009F46DD"/>
    <w:rsid w:val="009F4809"/>
    <w:rsid w:val="009F4825"/>
    <w:rsid w:val="009F4928"/>
    <w:rsid w:val="009F4959"/>
    <w:rsid w:val="009F49E6"/>
    <w:rsid w:val="009F4A99"/>
    <w:rsid w:val="009F4B12"/>
    <w:rsid w:val="009F4BEE"/>
    <w:rsid w:val="009F4D15"/>
    <w:rsid w:val="009F4E58"/>
    <w:rsid w:val="009F4EAA"/>
    <w:rsid w:val="009F4F3C"/>
    <w:rsid w:val="009F4F45"/>
    <w:rsid w:val="009F5092"/>
    <w:rsid w:val="009F50C6"/>
    <w:rsid w:val="009F5185"/>
    <w:rsid w:val="009F52F9"/>
    <w:rsid w:val="009F54B3"/>
    <w:rsid w:val="009F5766"/>
    <w:rsid w:val="009F584C"/>
    <w:rsid w:val="009F59AB"/>
    <w:rsid w:val="009F5A5B"/>
    <w:rsid w:val="009F5B28"/>
    <w:rsid w:val="009F5DF5"/>
    <w:rsid w:val="009F6131"/>
    <w:rsid w:val="009F62ED"/>
    <w:rsid w:val="009F6332"/>
    <w:rsid w:val="009F639F"/>
    <w:rsid w:val="009F6413"/>
    <w:rsid w:val="009F6485"/>
    <w:rsid w:val="009F6555"/>
    <w:rsid w:val="009F6557"/>
    <w:rsid w:val="009F65DC"/>
    <w:rsid w:val="009F65DE"/>
    <w:rsid w:val="009F65E1"/>
    <w:rsid w:val="009F65FD"/>
    <w:rsid w:val="009F68A9"/>
    <w:rsid w:val="009F6934"/>
    <w:rsid w:val="009F6A39"/>
    <w:rsid w:val="009F6B7B"/>
    <w:rsid w:val="009F6C1C"/>
    <w:rsid w:val="009F6C78"/>
    <w:rsid w:val="009F6D59"/>
    <w:rsid w:val="009F7069"/>
    <w:rsid w:val="009F7180"/>
    <w:rsid w:val="009F71F4"/>
    <w:rsid w:val="009F7275"/>
    <w:rsid w:val="009F72B3"/>
    <w:rsid w:val="009F7459"/>
    <w:rsid w:val="009F7873"/>
    <w:rsid w:val="009F78F1"/>
    <w:rsid w:val="009F7921"/>
    <w:rsid w:val="009F79A3"/>
    <w:rsid w:val="009F7A7D"/>
    <w:rsid w:val="009F7DBF"/>
    <w:rsid w:val="009F7ECB"/>
    <w:rsid w:val="009F7FF5"/>
    <w:rsid w:val="00A00002"/>
    <w:rsid w:val="00A00088"/>
    <w:rsid w:val="00A000A6"/>
    <w:rsid w:val="00A00358"/>
    <w:rsid w:val="00A00487"/>
    <w:rsid w:val="00A004BE"/>
    <w:rsid w:val="00A004F8"/>
    <w:rsid w:val="00A0053C"/>
    <w:rsid w:val="00A00687"/>
    <w:rsid w:val="00A00723"/>
    <w:rsid w:val="00A00809"/>
    <w:rsid w:val="00A009BE"/>
    <w:rsid w:val="00A00BC2"/>
    <w:rsid w:val="00A00C9A"/>
    <w:rsid w:val="00A00EB3"/>
    <w:rsid w:val="00A012BA"/>
    <w:rsid w:val="00A01376"/>
    <w:rsid w:val="00A01423"/>
    <w:rsid w:val="00A0142F"/>
    <w:rsid w:val="00A01440"/>
    <w:rsid w:val="00A01565"/>
    <w:rsid w:val="00A01612"/>
    <w:rsid w:val="00A0163F"/>
    <w:rsid w:val="00A018B8"/>
    <w:rsid w:val="00A019BB"/>
    <w:rsid w:val="00A01A7C"/>
    <w:rsid w:val="00A01F1C"/>
    <w:rsid w:val="00A02176"/>
    <w:rsid w:val="00A02226"/>
    <w:rsid w:val="00A0224A"/>
    <w:rsid w:val="00A0277F"/>
    <w:rsid w:val="00A0278A"/>
    <w:rsid w:val="00A027C4"/>
    <w:rsid w:val="00A027C8"/>
    <w:rsid w:val="00A02820"/>
    <w:rsid w:val="00A0291F"/>
    <w:rsid w:val="00A02964"/>
    <w:rsid w:val="00A029FA"/>
    <w:rsid w:val="00A02C45"/>
    <w:rsid w:val="00A02C9A"/>
    <w:rsid w:val="00A02CA1"/>
    <w:rsid w:val="00A02CA2"/>
    <w:rsid w:val="00A02D9C"/>
    <w:rsid w:val="00A02DF3"/>
    <w:rsid w:val="00A02E50"/>
    <w:rsid w:val="00A02ED0"/>
    <w:rsid w:val="00A02FA2"/>
    <w:rsid w:val="00A03005"/>
    <w:rsid w:val="00A03297"/>
    <w:rsid w:val="00A0368C"/>
    <w:rsid w:val="00A036E6"/>
    <w:rsid w:val="00A036F1"/>
    <w:rsid w:val="00A0376B"/>
    <w:rsid w:val="00A038AF"/>
    <w:rsid w:val="00A039D9"/>
    <w:rsid w:val="00A039F6"/>
    <w:rsid w:val="00A03C56"/>
    <w:rsid w:val="00A03DA8"/>
    <w:rsid w:val="00A03DAA"/>
    <w:rsid w:val="00A03DFD"/>
    <w:rsid w:val="00A03E0E"/>
    <w:rsid w:val="00A03F15"/>
    <w:rsid w:val="00A03F34"/>
    <w:rsid w:val="00A04049"/>
    <w:rsid w:val="00A040C3"/>
    <w:rsid w:val="00A040FA"/>
    <w:rsid w:val="00A0421A"/>
    <w:rsid w:val="00A04282"/>
    <w:rsid w:val="00A042F1"/>
    <w:rsid w:val="00A04376"/>
    <w:rsid w:val="00A0440B"/>
    <w:rsid w:val="00A0467B"/>
    <w:rsid w:val="00A04761"/>
    <w:rsid w:val="00A04953"/>
    <w:rsid w:val="00A049E5"/>
    <w:rsid w:val="00A04A54"/>
    <w:rsid w:val="00A04CE3"/>
    <w:rsid w:val="00A04DD4"/>
    <w:rsid w:val="00A04E7E"/>
    <w:rsid w:val="00A04E92"/>
    <w:rsid w:val="00A04F38"/>
    <w:rsid w:val="00A04F3E"/>
    <w:rsid w:val="00A05201"/>
    <w:rsid w:val="00A05491"/>
    <w:rsid w:val="00A05629"/>
    <w:rsid w:val="00A057C4"/>
    <w:rsid w:val="00A0587D"/>
    <w:rsid w:val="00A05BBB"/>
    <w:rsid w:val="00A05C0C"/>
    <w:rsid w:val="00A05CAB"/>
    <w:rsid w:val="00A05CB8"/>
    <w:rsid w:val="00A05D06"/>
    <w:rsid w:val="00A05D67"/>
    <w:rsid w:val="00A05D96"/>
    <w:rsid w:val="00A05DC0"/>
    <w:rsid w:val="00A05DDA"/>
    <w:rsid w:val="00A05F3E"/>
    <w:rsid w:val="00A06049"/>
    <w:rsid w:val="00A06577"/>
    <w:rsid w:val="00A0661E"/>
    <w:rsid w:val="00A067AF"/>
    <w:rsid w:val="00A06830"/>
    <w:rsid w:val="00A0684A"/>
    <w:rsid w:val="00A06876"/>
    <w:rsid w:val="00A06A26"/>
    <w:rsid w:val="00A06AE8"/>
    <w:rsid w:val="00A06B2C"/>
    <w:rsid w:val="00A06B4D"/>
    <w:rsid w:val="00A06B6B"/>
    <w:rsid w:val="00A06BEA"/>
    <w:rsid w:val="00A06D2A"/>
    <w:rsid w:val="00A06DD6"/>
    <w:rsid w:val="00A06FFD"/>
    <w:rsid w:val="00A071EA"/>
    <w:rsid w:val="00A07256"/>
    <w:rsid w:val="00A072A7"/>
    <w:rsid w:val="00A07331"/>
    <w:rsid w:val="00A07332"/>
    <w:rsid w:val="00A076EF"/>
    <w:rsid w:val="00A07782"/>
    <w:rsid w:val="00A0782C"/>
    <w:rsid w:val="00A079D1"/>
    <w:rsid w:val="00A10138"/>
    <w:rsid w:val="00A101BE"/>
    <w:rsid w:val="00A1026D"/>
    <w:rsid w:val="00A10293"/>
    <w:rsid w:val="00A105D5"/>
    <w:rsid w:val="00A10641"/>
    <w:rsid w:val="00A1091E"/>
    <w:rsid w:val="00A109C7"/>
    <w:rsid w:val="00A109E6"/>
    <w:rsid w:val="00A10A98"/>
    <w:rsid w:val="00A10D97"/>
    <w:rsid w:val="00A10E0D"/>
    <w:rsid w:val="00A10E4E"/>
    <w:rsid w:val="00A10E71"/>
    <w:rsid w:val="00A10ED1"/>
    <w:rsid w:val="00A11209"/>
    <w:rsid w:val="00A11254"/>
    <w:rsid w:val="00A11423"/>
    <w:rsid w:val="00A11463"/>
    <w:rsid w:val="00A11656"/>
    <w:rsid w:val="00A1171C"/>
    <w:rsid w:val="00A11817"/>
    <w:rsid w:val="00A11B87"/>
    <w:rsid w:val="00A11BBC"/>
    <w:rsid w:val="00A11D70"/>
    <w:rsid w:val="00A11F4A"/>
    <w:rsid w:val="00A12299"/>
    <w:rsid w:val="00A1293C"/>
    <w:rsid w:val="00A1294B"/>
    <w:rsid w:val="00A129BD"/>
    <w:rsid w:val="00A12A1C"/>
    <w:rsid w:val="00A12A4D"/>
    <w:rsid w:val="00A12B48"/>
    <w:rsid w:val="00A13026"/>
    <w:rsid w:val="00A1320C"/>
    <w:rsid w:val="00A1322F"/>
    <w:rsid w:val="00A1324C"/>
    <w:rsid w:val="00A13307"/>
    <w:rsid w:val="00A1336C"/>
    <w:rsid w:val="00A133B9"/>
    <w:rsid w:val="00A1350D"/>
    <w:rsid w:val="00A137F2"/>
    <w:rsid w:val="00A13875"/>
    <w:rsid w:val="00A13945"/>
    <w:rsid w:val="00A13A2B"/>
    <w:rsid w:val="00A13A8F"/>
    <w:rsid w:val="00A13C28"/>
    <w:rsid w:val="00A13C8F"/>
    <w:rsid w:val="00A13F01"/>
    <w:rsid w:val="00A13F46"/>
    <w:rsid w:val="00A13F5E"/>
    <w:rsid w:val="00A14070"/>
    <w:rsid w:val="00A1407A"/>
    <w:rsid w:val="00A1407B"/>
    <w:rsid w:val="00A1422D"/>
    <w:rsid w:val="00A14345"/>
    <w:rsid w:val="00A1435F"/>
    <w:rsid w:val="00A1450B"/>
    <w:rsid w:val="00A1450D"/>
    <w:rsid w:val="00A1460A"/>
    <w:rsid w:val="00A146B0"/>
    <w:rsid w:val="00A14884"/>
    <w:rsid w:val="00A148AF"/>
    <w:rsid w:val="00A14B4C"/>
    <w:rsid w:val="00A14B5F"/>
    <w:rsid w:val="00A14BBF"/>
    <w:rsid w:val="00A14C30"/>
    <w:rsid w:val="00A14CCC"/>
    <w:rsid w:val="00A14CD2"/>
    <w:rsid w:val="00A14D56"/>
    <w:rsid w:val="00A14FD5"/>
    <w:rsid w:val="00A15014"/>
    <w:rsid w:val="00A151D6"/>
    <w:rsid w:val="00A152A4"/>
    <w:rsid w:val="00A152B8"/>
    <w:rsid w:val="00A153A9"/>
    <w:rsid w:val="00A15540"/>
    <w:rsid w:val="00A15575"/>
    <w:rsid w:val="00A15727"/>
    <w:rsid w:val="00A157B8"/>
    <w:rsid w:val="00A1580C"/>
    <w:rsid w:val="00A158B0"/>
    <w:rsid w:val="00A15990"/>
    <w:rsid w:val="00A159CC"/>
    <w:rsid w:val="00A15B01"/>
    <w:rsid w:val="00A15B5D"/>
    <w:rsid w:val="00A15CCA"/>
    <w:rsid w:val="00A15D4C"/>
    <w:rsid w:val="00A15E06"/>
    <w:rsid w:val="00A15E16"/>
    <w:rsid w:val="00A15F21"/>
    <w:rsid w:val="00A16180"/>
    <w:rsid w:val="00A1620C"/>
    <w:rsid w:val="00A162C5"/>
    <w:rsid w:val="00A163C2"/>
    <w:rsid w:val="00A163DF"/>
    <w:rsid w:val="00A163E9"/>
    <w:rsid w:val="00A16431"/>
    <w:rsid w:val="00A16562"/>
    <w:rsid w:val="00A1673A"/>
    <w:rsid w:val="00A167A9"/>
    <w:rsid w:val="00A16E5F"/>
    <w:rsid w:val="00A16FCC"/>
    <w:rsid w:val="00A170BE"/>
    <w:rsid w:val="00A170D2"/>
    <w:rsid w:val="00A1713F"/>
    <w:rsid w:val="00A1723B"/>
    <w:rsid w:val="00A1735A"/>
    <w:rsid w:val="00A17382"/>
    <w:rsid w:val="00A173DB"/>
    <w:rsid w:val="00A17425"/>
    <w:rsid w:val="00A17563"/>
    <w:rsid w:val="00A1756D"/>
    <w:rsid w:val="00A1765B"/>
    <w:rsid w:val="00A1791A"/>
    <w:rsid w:val="00A17A6D"/>
    <w:rsid w:val="00A17ACE"/>
    <w:rsid w:val="00A17AF1"/>
    <w:rsid w:val="00A17AF3"/>
    <w:rsid w:val="00A17BC5"/>
    <w:rsid w:val="00A17BCE"/>
    <w:rsid w:val="00A17FB1"/>
    <w:rsid w:val="00A20104"/>
    <w:rsid w:val="00A20245"/>
    <w:rsid w:val="00A20325"/>
    <w:rsid w:val="00A20352"/>
    <w:rsid w:val="00A203BD"/>
    <w:rsid w:val="00A203DD"/>
    <w:rsid w:val="00A203FF"/>
    <w:rsid w:val="00A20410"/>
    <w:rsid w:val="00A2042F"/>
    <w:rsid w:val="00A20681"/>
    <w:rsid w:val="00A206B6"/>
    <w:rsid w:val="00A20B5B"/>
    <w:rsid w:val="00A20BC4"/>
    <w:rsid w:val="00A20D91"/>
    <w:rsid w:val="00A20E2D"/>
    <w:rsid w:val="00A20F1C"/>
    <w:rsid w:val="00A20F63"/>
    <w:rsid w:val="00A211F8"/>
    <w:rsid w:val="00A2135D"/>
    <w:rsid w:val="00A2139C"/>
    <w:rsid w:val="00A213A2"/>
    <w:rsid w:val="00A214BC"/>
    <w:rsid w:val="00A2152E"/>
    <w:rsid w:val="00A21667"/>
    <w:rsid w:val="00A217DD"/>
    <w:rsid w:val="00A21848"/>
    <w:rsid w:val="00A21909"/>
    <w:rsid w:val="00A2195C"/>
    <w:rsid w:val="00A21991"/>
    <w:rsid w:val="00A21BA4"/>
    <w:rsid w:val="00A21CBD"/>
    <w:rsid w:val="00A21CF6"/>
    <w:rsid w:val="00A21E31"/>
    <w:rsid w:val="00A21E7E"/>
    <w:rsid w:val="00A21FB4"/>
    <w:rsid w:val="00A22029"/>
    <w:rsid w:val="00A220B1"/>
    <w:rsid w:val="00A221AE"/>
    <w:rsid w:val="00A2230E"/>
    <w:rsid w:val="00A2241A"/>
    <w:rsid w:val="00A224AB"/>
    <w:rsid w:val="00A224EE"/>
    <w:rsid w:val="00A2260A"/>
    <w:rsid w:val="00A227F8"/>
    <w:rsid w:val="00A2298D"/>
    <w:rsid w:val="00A229EC"/>
    <w:rsid w:val="00A22A6B"/>
    <w:rsid w:val="00A22CE2"/>
    <w:rsid w:val="00A22E54"/>
    <w:rsid w:val="00A22F3E"/>
    <w:rsid w:val="00A22F58"/>
    <w:rsid w:val="00A23056"/>
    <w:rsid w:val="00A23261"/>
    <w:rsid w:val="00A23268"/>
    <w:rsid w:val="00A234BD"/>
    <w:rsid w:val="00A23689"/>
    <w:rsid w:val="00A236DB"/>
    <w:rsid w:val="00A236F2"/>
    <w:rsid w:val="00A23798"/>
    <w:rsid w:val="00A23849"/>
    <w:rsid w:val="00A23DE1"/>
    <w:rsid w:val="00A23FB4"/>
    <w:rsid w:val="00A24002"/>
    <w:rsid w:val="00A240FE"/>
    <w:rsid w:val="00A2411C"/>
    <w:rsid w:val="00A24256"/>
    <w:rsid w:val="00A242CD"/>
    <w:rsid w:val="00A2431A"/>
    <w:rsid w:val="00A243C0"/>
    <w:rsid w:val="00A24667"/>
    <w:rsid w:val="00A246E6"/>
    <w:rsid w:val="00A24815"/>
    <w:rsid w:val="00A24828"/>
    <w:rsid w:val="00A24B95"/>
    <w:rsid w:val="00A24C88"/>
    <w:rsid w:val="00A24CF8"/>
    <w:rsid w:val="00A24DE6"/>
    <w:rsid w:val="00A24EF4"/>
    <w:rsid w:val="00A24F58"/>
    <w:rsid w:val="00A25068"/>
    <w:rsid w:val="00A25173"/>
    <w:rsid w:val="00A252B0"/>
    <w:rsid w:val="00A2536E"/>
    <w:rsid w:val="00A253FD"/>
    <w:rsid w:val="00A254C3"/>
    <w:rsid w:val="00A255E8"/>
    <w:rsid w:val="00A25672"/>
    <w:rsid w:val="00A257C9"/>
    <w:rsid w:val="00A25830"/>
    <w:rsid w:val="00A25856"/>
    <w:rsid w:val="00A258EA"/>
    <w:rsid w:val="00A259D3"/>
    <w:rsid w:val="00A25A41"/>
    <w:rsid w:val="00A25A58"/>
    <w:rsid w:val="00A25D06"/>
    <w:rsid w:val="00A25E61"/>
    <w:rsid w:val="00A25E75"/>
    <w:rsid w:val="00A26143"/>
    <w:rsid w:val="00A26269"/>
    <w:rsid w:val="00A26362"/>
    <w:rsid w:val="00A263A2"/>
    <w:rsid w:val="00A263D7"/>
    <w:rsid w:val="00A2646E"/>
    <w:rsid w:val="00A264F6"/>
    <w:rsid w:val="00A2653B"/>
    <w:rsid w:val="00A2678D"/>
    <w:rsid w:val="00A2679D"/>
    <w:rsid w:val="00A268A1"/>
    <w:rsid w:val="00A26A1D"/>
    <w:rsid w:val="00A26A9E"/>
    <w:rsid w:val="00A26AC9"/>
    <w:rsid w:val="00A26D1E"/>
    <w:rsid w:val="00A26DF0"/>
    <w:rsid w:val="00A26DF1"/>
    <w:rsid w:val="00A26EBA"/>
    <w:rsid w:val="00A26EBC"/>
    <w:rsid w:val="00A26FDB"/>
    <w:rsid w:val="00A273EF"/>
    <w:rsid w:val="00A274C6"/>
    <w:rsid w:val="00A27523"/>
    <w:rsid w:val="00A275C9"/>
    <w:rsid w:val="00A276CB"/>
    <w:rsid w:val="00A27774"/>
    <w:rsid w:val="00A277E5"/>
    <w:rsid w:val="00A279A7"/>
    <w:rsid w:val="00A279E6"/>
    <w:rsid w:val="00A279E9"/>
    <w:rsid w:val="00A27A29"/>
    <w:rsid w:val="00A27B90"/>
    <w:rsid w:val="00A27D70"/>
    <w:rsid w:val="00A27E93"/>
    <w:rsid w:val="00A30284"/>
    <w:rsid w:val="00A3029D"/>
    <w:rsid w:val="00A303B0"/>
    <w:rsid w:val="00A30419"/>
    <w:rsid w:val="00A30648"/>
    <w:rsid w:val="00A3069C"/>
    <w:rsid w:val="00A3071C"/>
    <w:rsid w:val="00A30A58"/>
    <w:rsid w:val="00A30B10"/>
    <w:rsid w:val="00A30C27"/>
    <w:rsid w:val="00A30C67"/>
    <w:rsid w:val="00A30D3F"/>
    <w:rsid w:val="00A30E50"/>
    <w:rsid w:val="00A30E6A"/>
    <w:rsid w:val="00A30EE7"/>
    <w:rsid w:val="00A30EF6"/>
    <w:rsid w:val="00A31073"/>
    <w:rsid w:val="00A3110F"/>
    <w:rsid w:val="00A31166"/>
    <w:rsid w:val="00A312B8"/>
    <w:rsid w:val="00A313CC"/>
    <w:rsid w:val="00A313F5"/>
    <w:rsid w:val="00A316AC"/>
    <w:rsid w:val="00A3175F"/>
    <w:rsid w:val="00A31C16"/>
    <w:rsid w:val="00A31C19"/>
    <w:rsid w:val="00A31C79"/>
    <w:rsid w:val="00A31CFE"/>
    <w:rsid w:val="00A32004"/>
    <w:rsid w:val="00A320B8"/>
    <w:rsid w:val="00A32106"/>
    <w:rsid w:val="00A323C4"/>
    <w:rsid w:val="00A32471"/>
    <w:rsid w:val="00A324AF"/>
    <w:rsid w:val="00A325C5"/>
    <w:rsid w:val="00A325D7"/>
    <w:rsid w:val="00A325DD"/>
    <w:rsid w:val="00A32639"/>
    <w:rsid w:val="00A326A9"/>
    <w:rsid w:val="00A326D6"/>
    <w:rsid w:val="00A327A6"/>
    <w:rsid w:val="00A3285D"/>
    <w:rsid w:val="00A3287D"/>
    <w:rsid w:val="00A328F1"/>
    <w:rsid w:val="00A329B2"/>
    <w:rsid w:val="00A32A77"/>
    <w:rsid w:val="00A32A89"/>
    <w:rsid w:val="00A32A93"/>
    <w:rsid w:val="00A32D53"/>
    <w:rsid w:val="00A32D8D"/>
    <w:rsid w:val="00A32DA2"/>
    <w:rsid w:val="00A32F1F"/>
    <w:rsid w:val="00A32F2B"/>
    <w:rsid w:val="00A33076"/>
    <w:rsid w:val="00A330A9"/>
    <w:rsid w:val="00A33164"/>
    <w:rsid w:val="00A33552"/>
    <w:rsid w:val="00A33575"/>
    <w:rsid w:val="00A33581"/>
    <w:rsid w:val="00A335F6"/>
    <w:rsid w:val="00A336C1"/>
    <w:rsid w:val="00A336C8"/>
    <w:rsid w:val="00A338FF"/>
    <w:rsid w:val="00A33BB1"/>
    <w:rsid w:val="00A33CB7"/>
    <w:rsid w:val="00A33D4D"/>
    <w:rsid w:val="00A33E34"/>
    <w:rsid w:val="00A33E83"/>
    <w:rsid w:val="00A33FA0"/>
    <w:rsid w:val="00A34105"/>
    <w:rsid w:val="00A34237"/>
    <w:rsid w:val="00A3472B"/>
    <w:rsid w:val="00A34A23"/>
    <w:rsid w:val="00A34AE3"/>
    <w:rsid w:val="00A34B54"/>
    <w:rsid w:val="00A34BDD"/>
    <w:rsid w:val="00A34C00"/>
    <w:rsid w:val="00A34C27"/>
    <w:rsid w:val="00A34D4D"/>
    <w:rsid w:val="00A34EBC"/>
    <w:rsid w:val="00A34F74"/>
    <w:rsid w:val="00A350B8"/>
    <w:rsid w:val="00A3517B"/>
    <w:rsid w:val="00A35191"/>
    <w:rsid w:val="00A351D6"/>
    <w:rsid w:val="00A35233"/>
    <w:rsid w:val="00A352C4"/>
    <w:rsid w:val="00A352CF"/>
    <w:rsid w:val="00A352D3"/>
    <w:rsid w:val="00A35317"/>
    <w:rsid w:val="00A355D5"/>
    <w:rsid w:val="00A35622"/>
    <w:rsid w:val="00A35A0C"/>
    <w:rsid w:val="00A35AE9"/>
    <w:rsid w:val="00A35BB4"/>
    <w:rsid w:val="00A35CCC"/>
    <w:rsid w:val="00A35DC1"/>
    <w:rsid w:val="00A35E47"/>
    <w:rsid w:val="00A35E8B"/>
    <w:rsid w:val="00A35FD7"/>
    <w:rsid w:val="00A35FE5"/>
    <w:rsid w:val="00A3601B"/>
    <w:rsid w:val="00A3606D"/>
    <w:rsid w:val="00A3609E"/>
    <w:rsid w:val="00A360C4"/>
    <w:rsid w:val="00A3613F"/>
    <w:rsid w:val="00A361BB"/>
    <w:rsid w:val="00A3641A"/>
    <w:rsid w:val="00A3644F"/>
    <w:rsid w:val="00A36557"/>
    <w:rsid w:val="00A36857"/>
    <w:rsid w:val="00A368E7"/>
    <w:rsid w:val="00A3698C"/>
    <w:rsid w:val="00A36992"/>
    <w:rsid w:val="00A3699C"/>
    <w:rsid w:val="00A36A8C"/>
    <w:rsid w:val="00A36AB3"/>
    <w:rsid w:val="00A36C01"/>
    <w:rsid w:val="00A36C8A"/>
    <w:rsid w:val="00A36E33"/>
    <w:rsid w:val="00A36E48"/>
    <w:rsid w:val="00A36E60"/>
    <w:rsid w:val="00A36EC5"/>
    <w:rsid w:val="00A37139"/>
    <w:rsid w:val="00A3717D"/>
    <w:rsid w:val="00A37314"/>
    <w:rsid w:val="00A375DA"/>
    <w:rsid w:val="00A375E9"/>
    <w:rsid w:val="00A37667"/>
    <w:rsid w:val="00A3769A"/>
    <w:rsid w:val="00A3770F"/>
    <w:rsid w:val="00A378C5"/>
    <w:rsid w:val="00A37ACE"/>
    <w:rsid w:val="00A37B38"/>
    <w:rsid w:val="00A37C93"/>
    <w:rsid w:val="00A37CDC"/>
    <w:rsid w:val="00A37E7F"/>
    <w:rsid w:val="00A37EB8"/>
    <w:rsid w:val="00A37F36"/>
    <w:rsid w:val="00A37F5E"/>
    <w:rsid w:val="00A37FEF"/>
    <w:rsid w:val="00A37FF0"/>
    <w:rsid w:val="00A40170"/>
    <w:rsid w:val="00A40225"/>
    <w:rsid w:val="00A403F2"/>
    <w:rsid w:val="00A404C3"/>
    <w:rsid w:val="00A40B5B"/>
    <w:rsid w:val="00A40C60"/>
    <w:rsid w:val="00A40C7C"/>
    <w:rsid w:val="00A40DAC"/>
    <w:rsid w:val="00A40EED"/>
    <w:rsid w:val="00A40F62"/>
    <w:rsid w:val="00A4117C"/>
    <w:rsid w:val="00A412D2"/>
    <w:rsid w:val="00A412D4"/>
    <w:rsid w:val="00A41307"/>
    <w:rsid w:val="00A4138F"/>
    <w:rsid w:val="00A413A8"/>
    <w:rsid w:val="00A416C2"/>
    <w:rsid w:val="00A4183A"/>
    <w:rsid w:val="00A4190E"/>
    <w:rsid w:val="00A41A6E"/>
    <w:rsid w:val="00A41AE7"/>
    <w:rsid w:val="00A41B4C"/>
    <w:rsid w:val="00A41B89"/>
    <w:rsid w:val="00A41D65"/>
    <w:rsid w:val="00A41E42"/>
    <w:rsid w:val="00A4202E"/>
    <w:rsid w:val="00A42040"/>
    <w:rsid w:val="00A42091"/>
    <w:rsid w:val="00A42337"/>
    <w:rsid w:val="00A423C4"/>
    <w:rsid w:val="00A42516"/>
    <w:rsid w:val="00A42544"/>
    <w:rsid w:val="00A425CB"/>
    <w:rsid w:val="00A4262A"/>
    <w:rsid w:val="00A42668"/>
    <w:rsid w:val="00A426DA"/>
    <w:rsid w:val="00A426E4"/>
    <w:rsid w:val="00A427BA"/>
    <w:rsid w:val="00A4289F"/>
    <w:rsid w:val="00A4294F"/>
    <w:rsid w:val="00A429BC"/>
    <w:rsid w:val="00A42A0D"/>
    <w:rsid w:val="00A42A37"/>
    <w:rsid w:val="00A42BFA"/>
    <w:rsid w:val="00A42C3A"/>
    <w:rsid w:val="00A42FC1"/>
    <w:rsid w:val="00A43010"/>
    <w:rsid w:val="00A430AF"/>
    <w:rsid w:val="00A430E1"/>
    <w:rsid w:val="00A43163"/>
    <w:rsid w:val="00A431F5"/>
    <w:rsid w:val="00A434FB"/>
    <w:rsid w:val="00A43628"/>
    <w:rsid w:val="00A437A7"/>
    <w:rsid w:val="00A43966"/>
    <w:rsid w:val="00A43B2B"/>
    <w:rsid w:val="00A43B33"/>
    <w:rsid w:val="00A43B5F"/>
    <w:rsid w:val="00A44004"/>
    <w:rsid w:val="00A440E2"/>
    <w:rsid w:val="00A4431C"/>
    <w:rsid w:val="00A446CD"/>
    <w:rsid w:val="00A44706"/>
    <w:rsid w:val="00A44874"/>
    <w:rsid w:val="00A449BE"/>
    <w:rsid w:val="00A44A6F"/>
    <w:rsid w:val="00A44E72"/>
    <w:rsid w:val="00A44E87"/>
    <w:rsid w:val="00A44EEB"/>
    <w:rsid w:val="00A45137"/>
    <w:rsid w:val="00A4517D"/>
    <w:rsid w:val="00A451D1"/>
    <w:rsid w:val="00A4522B"/>
    <w:rsid w:val="00A452CE"/>
    <w:rsid w:val="00A453BA"/>
    <w:rsid w:val="00A456A4"/>
    <w:rsid w:val="00A45772"/>
    <w:rsid w:val="00A4583F"/>
    <w:rsid w:val="00A45856"/>
    <w:rsid w:val="00A45908"/>
    <w:rsid w:val="00A45912"/>
    <w:rsid w:val="00A45935"/>
    <w:rsid w:val="00A45BD6"/>
    <w:rsid w:val="00A45E32"/>
    <w:rsid w:val="00A45E5D"/>
    <w:rsid w:val="00A45EA0"/>
    <w:rsid w:val="00A46223"/>
    <w:rsid w:val="00A462DF"/>
    <w:rsid w:val="00A4638E"/>
    <w:rsid w:val="00A465AE"/>
    <w:rsid w:val="00A46699"/>
    <w:rsid w:val="00A467AA"/>
    <w:rsid w:val="00A46840"/>
    <w:rsid w:val="00A4696F"/>
    <w:rsid w:val="00A46970"/>
    <w:rsid w:val="00A469B0"/>
    <w:rsid w:val="00A46A73"/>
    <w:rsid w:val="00A46D0B"/>
    <w:rsid w:val="00A46E24"/>
    <w:rsid w:val="00A46E95"/>
    <w:rsid w:val="00A46F30"/>
    <w:rsid w:val="00A46F65"/>
    <w:rsid w:val="00A47154"/>
    <w:rsid w:val="00A4749F"/>
    <w:rsid w:val="00A474AA"/>
    <w:rsid w:val="00A4757F"/>
    <w:rsid w:val="00A477B5"/>
    <w:rsid w:val="00A47824"/>
    <w:rsid w:val="00A4786D"/>
    <w:rsid w:val="00A4789D"/>
    <w:rsid w:val="00A47ADC"/>
    <w:rsid w:val="00A47B35"/>
    <w:rsid w:val="00A47BB6"/>
    <w:rsid w:val="00A47BD9"/>
    <w:rsid w:val="00A47BDC"/>
    <w:rsid w:val="00A47C16"/>
    <w:rsid w:val="00A47C3B"/>
    <w:rsid w:val="00A47DDF"/>
    <w:rsid w:val="00A47EFF"/>
    <w:rsid w:val="00A47FB9"/>
    <w:rsid w:val="00A50104"/>
    <w:rsid w:val="00A5050F"/>
    <w:rsid w:val="00A50646"/>
    <w:rsid w:val="00A50705"/>
    <w:rsid w:val="00A50762"/>
    <w:rsid w:val="00A5079E"/>
    <w:rsid w:val="00A50864"/>
    <w:rsid w:val="00A508CD"/>
    <w:rsid w:val="00A5099E"/>
    <w:rsid w:val="00A509B7"/>
    <w:rsid w:val="00A509DD"/>
    <w:rsid w:val="00A50C2F"/>
    <w:rsid w:val="00A51020"/>
    <w:rsid w:val="00A51467"/>
    <w:rsid w:val="00A51485"/>
    <w:rsid w:val="00A515F8"/>
    <w:rsid w:val="00A516BF"/>
    <w:rsid w:val="00A5170A"/>
    <w:rsid w:val="00A5178E"/>
    <w:rsid w:val="00A517FC"/>
    <w:rsid w:val="00A51804"/>
    <w:rsid w:val="00A518A8"/>
    <w:rsid w:val="00A518C5"/>
    <w:rsid w:val="00A5194D"/>
    <w:rsid w:val="00A51981"/>
    <w:rsid w:val="00A51A05"/>
    <w:rsid w:val="00A51A06"/>
    <w:rsid w:val="00A51E19"/>
    <w:rsid w:val="00A51E2B"/>
    <w:rsid w:val="00A51EA1"/>
    <w:rsid w:val="00A51EEC"/>
    <w:rsid w:val="00A51FD6"/>
    <w:rsid w:val="00A52017"/>
    <w:rsid w:val="00A520CA"/>
    <w:rsid w:val="00A52234"/>
    <w:rsid w:val="00A523DA"/>
    <w:rsid w:val="00A5250B"/>
    <w:rsid w:val="00A525E7"/>
    <w:rsid w:val="00A526BB"/>
    <w:rsid w:val="00A52757"/>
    <w:rsid w:val="00A52767"/>
    <w:rsid w:val="00A52862"/>
    <w:rsid w:val="00A52936"/>
    <w:rsid w:val="00A52938"/>
    <w:rsid w:val="00A52A85"/>
    <w:rsid w:val="00A52AA0"/>
    <w:rsid w:val="00A52C50"/>
    <w:rsid w:val="00A52F1C"/>
    <w:rsid w:val="00A5303F"/>
    <w:rsid w:val="00A531FF"/>
    <w:rsid w:val="00A532C2"/>
    <w:rsid w:val="00A53304"/>
    <w:rsid w:val="00A537A5"/>
    <w:rsid w:val="00A53810"/>
    <w:rsid w:val="00A53876"/>
    <w:rsid w:val="00A53A29"/>
    <w:rsid w:val="00A53ABA"/>
    <w:rsid w:val="00A53B99"/>
    <w:rsid w:val="00A53CA5"/>
    <w:rsid w:val="00A5404F"/>
    <w:rsid w:val="00A54069"/>
    <w:rsid w:val="00A541BC"/>
    <w:rsid w:val="00A542A0"/>
    <w:rsid w:val="00A546E3"/>
    <w:rsid w:val="00A54701"/>
    <w:rsid w:val="00A547E5"/>
    <w:rsid w:val="00A54853"/>
    <w:rsid w:val="00A548BF"/>
    <w:rsid w:val="00A54916"/>
    <w:rsid w:val="00A54A0E"/>
    <w:rsid w:val="00A54B65"/>
    <w:rsid w:val="00A54B71"/>
    <w:rsid w:val="00A54B78"/>
    <w:rsid w:val="00A54E0C"/>
    <w:rsid w:val="00A54F45"/>
    <w:rsid w:val="00A54FEE"/>
    <w:rsid w:val="00A55086"/>
    <w:rsid w:val="00A55095"/>
    <w:rsid w:val="00A550F7"/>
    <w:rsid w:val="00A55171"/>
    <w:rsid w:val="00A55256"/>
    <w:rsid w:val="00A552D0"/>
    <w:rsid w:val="00A55465"/>
    <w:rsid w:val="00A5555E"/>
    <w:rsid w:val="00A555EE"/>
    <w:rsid w:val="00A556C1"/>
    <w:rsid w:val="00A5576C"/>
    <w:rsid w:val="00A55852"/>
    <w:rsid w:val="00A55A6C"/>
    <w:rsid w:val="00A560E3"/>
    <w:rsid w:val="00A56266"/>
    <w:rsid w:val="00A564CB"/>
    <w:rsid w:val="00A565F9"/>
    <w:rsid w:val="00A5667A"/>
    <w:rsid w:val="00A566CE"/>
    <w:rsid w:val="00A5681C"/>
    <w:rsid w:val="00A56A2C"/>
    <w:rsid w:val="00A56A57"/>
    <w:rsid w:val="00A56B74"/>
    <w:rsid w:val="00A56C17"/>
    <w:rsid w:val="00A56C82"/>
    <w:rsid w:val="00A56D20"/>
    <w:rsid w:val="00A56E3D"/>
    <w:rsid w:val="00A56F30"/>
    <w:rsid w:val="00A570CD"/>
    <w:rsid w:val="00A5717B"/>
    <w:rsid w:val="00A5719A"/>
    <w:rsid w:val="00A571B3"/>
    <w:rsid w:val="00A5741F"/>
    <w:rsid w:val="00A57458"/>
    <w:rsid w:val="00A57475"/>
    <w:rsid w:val="00A574DC"/>
    <w:rsid w:val="00A5778C"/>
    <w:rsid w:val="00A57981"/>
    <w:rsid w:val="00A57A71"/>
    <w:rsid w:val="00A57A73"/>
    <w:rsid w:val="00A60050"/>
    <w:rsid w:val="00A60270"/>
    <w:rsid w:val="00A602E7"/>
    <w:rsid w:val="00A6073A"/>
    <w:rsid w:val="00A6075D"/>
    <w:rsid w:val="00A60819"/>
    <w:rsid w:val="00A60889"/>
    <w:rsid w:val="00A60B7D"/>
    <w:rsid w:val="00A60BBE"/>
    <w:rsid w:val="00A60CCB"/>
    <w:rsid w:val="00A60CDF"/>
    <w:rsid w:val="00A60D84"/>
    <w:rsid w:val="00A60D95"/>
    <w:rsid w:val="00A60F21"/>
    <w:rsid w:val="00A61134"/>
    <w:rsid w:val="00A61160"/>
    <w:rsid w:val="00A61201"/>
    <w:rsid w:val="00A612BD"/>
    <w:rsid w:val="00A61452"/>
    <w:rsid w:val="00A61620"/>
    <w:rsid w:val="00A61657"/>
    <w:rsid w:val="00A616A4"/>
    <w:rsid w:val="00A61911"/>
    <w:rsid w:val="00A61987"/>
    <w:rsid w:val="00A619F6"/>
    <w:rsid w:val="00A61B0B"/>
    <w:rsid w:val="00A61B6D"/>
    <w:rsid w:val="00A61C5E"/>
    <w:rsid w:val="00A61CEA"/>
    <w:rsid w:val="00A61D2C"/>
    <w:rsid w:val="00A61DA4"/>
    <w:rsid w:val="00A61FA1"/>
    <w:rsid w:val="00A61FAE"/>
    <w:rsid w:val="00A62158"/>
    <w:rsid w:val="00A621A7"/>
    <w:rsid w:val="00A62252"/>
    <w:rsid w:val="00A622A3"/>
    <w:rsid w:val="00A62322"/>
    <w:rsid w:val="00A625AD"/>
    <w:rsid w:val="00A625C8"/>
    <w:rsid w:val="00A626AD"/>
    <w:rsid w:val="00A626DE"/>
    <w:rsid w:val="00A62734"/>
    <w:rsid w:val="00A62864"/>
    <w:rsid w:val="00A6288D"/>
    <w:rsid w:val="00A62A0B"/>
    <w:rsid w:val="00A62A3F"/>
    <w:rsid w:val="00A62A49"/>
    <w:rsid w:val="00A62AE5"/>
    <w:rsid w:val="00A62B25"/>
    <w:rsid w:val="00A62C01"/>
    <w:rsid w:val="00A62C08"/>
    <w:rsid w:val="00A62C48"/>
    <w:rsid w:val="00A62D46"/>
    <w:rsid w:val="00A62E48"/>
    <w:rsid w:val="00A63018"/>
    <w:rsid w:val="00A630E8"/>
    <w:rsid w:val="00A632F6"/>
    <w:rsid w:val="00A6330C"/>
    <w:rsid w:val="00A63334"/>
    <w:rsid w:val="00A633D1"/>
    <w:rsid w:val="00A634C9"/>
    <w:rsid w:val="00A6356C"/>
    <w:rsid w:val="00A6361E"/>
    <w:rsid w:val="00A63634"/>
    <w:rsid w:val="00A6393B"/>
    <w:rsid w:val="00A63A5D"/>
    <w:rsid w:val="00A63F88"/>
    <w:rsid w:val="00A64076"/>
    <w:rsid w:val="00A6421D"/>
    <w:rsid w:val="00A642B0"/>
    <w:rsid w:val="00A644F0"/>
    <w:rsid w:val="00A64532"/>
    <w:rsid w:val="00A64730"/>
    <w:rsid w:val="00A6476D"/>
    <w:rsid w:val="00A647FF"/>
    <w:rsid w:val="00A64893"/>
    <w:rsid w:val="00A648A8"/>
    <w:rsid w:val="00A648CB"/>
    <w:rsid w:val="00A6492C"/>
    <w:rsid w:val="00A64964"/>
    <w:rsid w:val="00A6496A"/>
    <w:rsid w:val="00A649F7"/>
    <w:rsid w:val="00A64D15"/>
    <w:rsid w:val="00A64E9A"/>
    <w:rsid w:val="00A64F05"/>
    <w:rsid w:val="00A64F40"/>
    <w:rsid w:val="00A64FC3"/>
    <w:rsid w:val="00A65108"/>
    <w:rsid w:val="00A6513C"/>
    <w:rsid w:val="00A65269"/>
    <w:rsid w:val="00A65280"/>
    <w:rsid w:val="00A652C2"/>
    <w:rsid w:val="00A652F5"/>
    <w:rsid w:val="00A65348"/>
    <w:rsid w:val="00A6544C"/>
    <w:rsid w:val="00A6561C"/>
    <w:rsid w:val="00A65705"/>
    <w:rsid w:val="00A65809"/>
    <w:rsid w:val="00A65930"/>
    <w:rsid w:val="00A65984"/>
    <w:rsid w:val="00A659A4"/>
    <w:rsid w:val="00A65A90"/>
    <w:rsid w:val="00A65A9B"/>
    <w:rsid w:val="00A65C38"/>
    <w:rsid w:val="00A65D25"/>
    <w:rsid w:val="00A65D52"/>
    <w:rsid w:val="00A65D68"/>
    <w:rsid w:val="00A65DA0"/>
    <w:rsid w:val="00A65DE4"/>
    <w:rsid w:val="00A65E38"/>
    <w:rsid w:val="00A65E77"/>
    <w:rsid w:val="00A65EEA"/>
    <w:rsid w:val="00A65F07"/>
    <w:rsid w:val="00A65F6E"/>
    <w:rsid w:val="00A66078"/>
    <w:rsid w:val="00A662C6"/>
    <w:rsid w:val="00A66366"/>
    <w:rsid w:val="00A66370"/>
    <w:rsid w:val="00A6648B"/>
    <w:rsid w:val="00A664AB"/>
    <w:rsid w:val="00A665C4"/>
    <w:rsid w:val="00A669DA"/>
    <w:rsid w:val="00A66A85"/>
    <w:rsid w:val="00A66EA6"/>
    <w:rsid w:val="00A67193"/>
    <w:rsid w:val="00A67279"/>
    <w:rsid w:val="00A67498"/>
    <w:rsid w:val="00A675C2"/>
    <w:rsid w:val="00A67603"/>
    <w:rsid w:val="00A6770E"/>
    <w:rsid w:val="00A67A6F"/>
    <w:rsid w:val="00A67AF0"/>
    <w:rsid w:val="00A67B15"/>
    <w:rsid w:val="00A67B4A"/>
    <w:rsid w:val="00A67B83"/>
    <w:rsid w:val="00A67BC1"/>
    <w:rsid w:val="00A67C17"/>
    <w:rsid w:val="00A67F4D"/>
    <w:rsid w:val="00A7010B"/>
    <w:rsid w:val="00A70241"/>
    <w:rsid w:val="00A702CF"/>
    <w:rsid w:val="00A703AA"/>
    <w:rsid w:val="00A70453"/>
    <w:rsid w:val="00A704A7"/>
    <w:rsid w:val="00A70703"/>
    <w:rsid w:val="00A70735"/>
    <w:rsid w:val="00A707AF"/>
    <w:rsid w:val="00A7099C"/>
    <w:rsid w:val="00A70CC6"/>
    <w:rsid w:val="00A70E60"/>
    <w:rsid w:val="00A70F76"/>
    <w:rsid w:val="00A70FD6"/>
    <w:rsid w:val="00A710AF"/>
    <w:rsid w:val="00A7110B"/>
    <w:rsid w:val="00A71148"/>
    <w:rsid w:val="00A71223"/>
    <w:rsid w:val="00A71279"/>
    <w:rsid w:val="00A713AB"/>
    <w:rsid w:val="00A714F9"/>
    <w:rsid w:val="00A71538"/>
    <w:rsid w:val="00A715E9"/>
    <w:rsid w:val="00A71A9D"/>
    <w:rsid w:val="00A71AFB"/>
    <w:rsid w:val="00A71B15"/>
    <w:rsid w:val="00A71BDD"/>
    <w:rsid w:val="00A71BF0"/>
    <w:rsid w:val="00A71C88"/>
    <w:rsid w:val="00A72103"/>
    <w:rsid w:val="00A721A1"/>
    <w:rsid w:val="00A721FA"/>
    <w:rsid w:val="00A72324"/>
    <w:rsid w:val="00A72358"/>
    <w:rsid w:val="00A72488"/>
    <w:rsid w:val="00A7248C"/>
    <w:rsid w:val="00A7257F"/>
    <w:rsid w:val="00A727F1"/>
    <w:rsid w:val="00A72857"/>
    <w:rsid w:val="00A72939"/>
    <w:rsid w:val="00A729B8"/>
    <w:rsid w:val="00A72A9E"/>
    <w:rsid w:val="00A72BE1"/>
    <w:rsid w:val="00A72C4A"/>
    <w:rsid w:val="00A72CB6"/>
    <w:rsid w:val="00A72D90"/>
    <w:rsid w:val="00A731EB"/>
    <w:rsid w:val="00A733EE"/>
    <w:rsid w:val="00A7343F"/>
    <w:rsid w:val="00A73578"/>
    <w:rsid w:val="00A73586"/>
    <w:rsid w:val="00A7359F"/>
    <w:rsid w:val="00A73793"/>
    <w:rsid w:val="00A73B4B"/>
    <w:rsid w:val="00A73EDA"/>
    <w:rsid w:val="00A73F19"/>
    <w:rsid w:val="00A73F56"/>
    <w:rsid w:val="00A73F68"/>
    <w:rsid w:val="00A73FA6"/>
    <w:rsid w:val="00A74057"/>
    <w:rsid w:val="00A74144"/>
    <w:rsid w:val="00A74268"/>
    <w:rsid w:val="00A742FA"/>
    <w:rsid w:val="00A74423"/>
    <w:rsid w:val="00A74532"/>
    <w:rsid w:val="00A747AF"/>
    <w:rsid w:val="00A7481D"/>
    <w:rsid w:val="00A74923"/>
    <w:rsid w:val="00A74C25"/>
    <w:rsid w:val="00A750E0"/>
    <w:rsid w:val="00A7528A"/>
    <w:rsid w:val="00A75364"/>
    <w:rsid w:val="00A75368"/>
    <w:rsid w:val="00A75418"/>
    <w:rsid w:val="00A7544B"/>
    <w:rsid w:val="00A75528"/>
    <w:rsid w:val="00A7583E"/>
    <w:rsid w:val="00A75948"/>
    <w:rsid w:val="00A75960"/>
    <w:rsid w:val="00A75B62"/>
    <w:rsid w:val="00A75DD3"/>
    <w:rsid w:val="00A75EBE"/>
    <w:rsid w:val="00A75F9E"/>
    <w:rsid w:val="00A75FE8"/>
    <w:rsid w:val="00A760CE"/>
    <w:rsid w:val="00A76167"/>
    <w:rsid w:val="00A76299"/>
    <w:rsid w:val="00A764F7"/>
    <w:rsid w:val="00A76927"/>
    <w:rsid w:val="00A76BDE"/>
    <w:rsid w:val="00A76E69"/>
    <w:rsid w:val="00A76E9F"/>
    <w:rsid w:val="00A76F0E"/>
    <w:rsid w:val="00A76F2E"/>
    <w:rsid w:val="00A7708D"/>
    <w:rsid w:val="00A77093"/>
    <w:rsid w:val="00A77152"/>
    <w:rsid w:val="00A771F5"/>
    <w:rsid w:val="00A7741E"/>
    <w:rsid w:val="00A7744F"/>
    <w:rsid w:val="00A77523"/>
    <w:rsid w:val="00A7754B"/>
    <w:rsid w:val="00A778D4"/>
    <w:rsid w:val="00A77A4A"/>
    <w:rsid w:val="00A77C59"/>
    <w:rsid w:val="00A77D13"/>
    <w:rsid w:val="00A77D73"/>
    <w:rsid w:val="00A77E86"/>
    <w:rsid w:val="00A77FC6"/>
    <w:rsid w:val="00A77FD6"/>
    <w:rsid w:val="00A8019D"/>
    <w:rsid w:val="00A80260"/>
    <w:rsid w:val="00A8046C"/>
    <w:rsid w:val="00A8059A"/>
    <w:rsid w:val="00A805CD"/>
    <w:rsid w:val="00A8061C"/>
    <w:rsid w:val="00A80789"/>
    <w:rsid w:val="00A807DF"/>
    <w:rsid w:val="00A8092F"/>
    <w:rsid w:val="00A80A00"/>
    <w:rsid w:val="00A80B39"/>
    <w:rsid w:val="00A80BAC"/>
    <w:rsid w:val="00A80E9B"/>
    <w:rsid w:val="00A8113A"/>
    <w:rsid w:val="00A812BC"/>
    <w:rsid w:val="00A8144F"/>
    <w:rsid w:val="00A81481"/>
    <w:rsid w:val="00A814CB"/>
    <w:rsid w:val="00A8182F"/>
    <w:rsid w:val="00A818A6"/>
    <w:rsid w:val="00A818B1"/>
    <w:rsid w:val="00A81983"/>
    <w:rsid w:val="00A81988"/>
    <w:rsid w:val="00A81A98"/>
    <w:rsid w:val="00A81D00"/>
    <w:rsid w:val="00A81DAD"/>
    <w:rsid w:val="00A81DC6"/>
    <w:rsid w:val="00A8213C"/>
    <w:rsid w:val="00A821E7"/>
    <w:rsid w:val="00A821F5"/>
    <w:rsid w:val="00A823E9"/>
    <w:rsid w:val="00A824CA"/>
    <w:rsid w:val="00A82571"/>
    <w:rsid w:val="00A8266F"/>
    <w:rsid w:val="00A827CA"/>
    <w:rsid w:val="00A827D5"/>
    <w:rsid w:val="00A82802"/>
    <w:rsid w:val="00A829E0"/>
    <w:rsid w:val="00A82AF0"/>
    <w:rsid w:val="00A82C5B"/>
    <w:rsid w:val="00A82C7C"/>
    <w:rsid w:val="00A82D7C"/>
    <w:rsid w:val="00A82DE5"/>
    <w:rsid w:val="00A82F2C"/>
    <w:rsid w:val="00A82F85"/>
    <w:rsid w:val="00A82FBB"/>
    <w:rsid w:val="00A82FF2"/>
    <w:rsid w:val="00A8301F"/>
    <w:rsid w:val="00A83121"/>
    <w:rsid w:val="00A831A0"/>
    <w:rsid w:val="00A832C8"/>
    <w:rsid w:val="00A83579"/>
    <w:rsid w:val="00A83633"/>
    <w:rsid w:val="00A8364A"/>
    <w:rsid w:val="00A83709"/>
    <w:rsid w:val="00A837F2"/>
    <w:rsid w:val="00A838DA"/>
    <w:rsid w:val="00A839EE"/>
    <w:rsid w:val="00A83ABB"/>
    <w:rsid w:val="00A83F19"/>
    <w:rsid w:val="00A83FD4"/>
    <w:rsid w:val="00A84069"/>
    <w:rsid w:val="00A84096"/>
    <w:rsid w:val="00A84150"/>
    <w:rsid w:val="00A842A4"/>
    <w:rsid w:val="00A843A7"/>
    <w:rsid w:val="00A843C6"/>
    <w:rsid w:val="00A8449A"/>
    <w:rsid w:val="00A845CE"/>
    <w:rsid w:val="00A846E2"/>
    <w:rsid w:val="00A847A4"/>
    <w:rsid w:val="00A847E5"/>
    <w:rsid w:val="00A8489B"/>
    <w:rsid w:val="00A848B1"/>
    <w:rsid w:val="00A848FD"/>
    <w:rsid w:val="00A84931"/>
    <w:rsid w:val="00A8497E"/>
    <w:rsid w:val="00A84A16"/>
    <w:rsid w:val="00A84B44"/>
    <w:rsid w:val="00A84CA8"/>
    <w:rsid w:val="00A84DB2"/>
    <w:rsid w:val="00A84E28"/>
    <w:rsid w:val="00A84EA5"/>
    <w:rsid w:val="00A84F33"/>
    <w:rsid w:val="00A84F7D"/>
    <w:rsid w:val="00A850FA"/>
    <w:rsid w:val="00A85118"/>
    <w:rsid w:val="00A85197"/>
    <w:rsid w:val="00A85412"/>
    <w:rsid w:val="00A85783"/>
    <w:rsid w:val="00A857EB"/>
    <w:rsid w:val="00A85950"/>
    <w:rsid w:val="00A859A8"/>
    <w:rsid w:val="00A85AD0"/>
    <w:rsid w:val="00A85C32"/>
    <w:rsid w:val="00A85D0B"/>
    <w:rsid w:val="00A85D12"/>
    <w:rsid w:val="00A85E38"/>
    <w:rsid w:val="00A86055"/>
    <w:rsid w:val="00A86228"/>
    <w:rsid w:val="00A8644E"/>
    <w:rsid w:val="00A865D4"/>
    <w:rsid w:val="00A86657"/>
    <w:rsid w:val="00A86677"/>
    <w:rsid w:val="00A86791"/>
    <w:rsid w:val="00A86899"/>
    <w:rsid w:val="00A869CD"/>
    <w:rsid w:val="00A86AB7"/>
    <w:rsid w:val="00A86B6D"/>
    <w:rsid w:val="00A86DEF"/>
    <w:rsid w:val="00A86E5F"/>
    <w:rsid w:val="00A86EDA"/>
    <w:rsid w:val="00A87044"/>
    <w:rsid w:val="00A87204"/>
    <w:rsid w:val="00A8726D"/>
    <w:rsid w:val="00A87791"/>
    <w:rsid w:val="00A877B2"/>
    <w:rsid w:val="00A879A3"/>
    <w:rsid w:val="00A87A56"/>
    <w:rsid w:val="00A87C38"/>
    <w:rsid w:val="00A87CE6"/>
    <w:rsid w:val="00A87D64"/>
    <w:rsid w:val="00A87DB9"/>
    <w:rsid w:val="00A87DD5"/>
    <w:rsid w:val="00A87E4D"/>
    <w:rsid w:val="00A87E76"/>
    <w:rsid w:val="00A87E8F"/>
    <w:rsid w:val="00A87EBB"/>
    <w:rsid w:val="00A87FD4"/>
    <w:rsid w:val="00A90166"/>
    <w:rsid w:val="00A902ED"/>
    <w:rsid w:val="00A9036B"/>
    <w:rsid w:val="00A9043B"/>
    <w:rsid w:val="00A90468"/>
    <w:rsid w:val="00A90677"/>
    <w:rsid w:val="00A906FA"/>
    <w:rsid w:val="00A907BB"/>
    <w:rsid w:val="00A907E3"/>
    <w:rsid w:val="00A9085E"/>
    <w:rsid w:val="00A9091C"/>
    <w:rsid w:val="00A90974"/>
    <w:rsid w:val="00A90B22"/>
    <w:rsid w:val="00A90B7B"/>
    <w:rsid w:val="00A90ED4"/>
    <w:rsid w:val="00A90FCF"/>
    <w:rsid w:val="00A910E5"/>
    <w:rsid w:val="00A911BE"/>
    <w:rsid w:val="00A912F7"/>
    <w:rsid w:val="00A91304"/>
    <w:rsid w:val="00A91383"/>
    <w:rsid w:val="00A91400"/>
    <w:rsid w:val="00A914D5"/>
    <w:rsid w:val="00A91525"/>
    <w:rsid w:val="00A9154D"/>
    <w:rsid w:val="00A91554"/>
    <w:rsid w:val="00A91562"/>
    <w:rsid w:val="00A915EB"/>
    <w:rsid w:val="00A9183B"/>
    <w:rsid w:val="00A91E1C"/>
    <w:rsid w:val="00A91F8C"/>
    <w:rsid w:val="00A91FAD"/>
    <w:rsid w:val="00A9200E"/>
    <w:rsid w:val="00A92041"/>
    <w:rsid w:val="00A92105"/>
    <w:rsid w:val="00A92130"/>
    <w:rsid w:val="00A9230B"/>
    <w:rsid w:val="00A926C7"/>
    <w:rsid w:val="00A927BE"/>
    <w:rsid w:val="00A9286E"/>
    <w:rsid w:val="00A9287A"/>
    <w:rsid w:val="00A92994"/>
    <w:rsid w:val="00A92B46"/>
    <w:rsid w:val="00A92B63"/>
    <w:rsid w:val="00A92B70"/>
    <w:rsid w:val="00A92E5D"/>
    <w:rsid w:val="00A92F23"/>
    <w:rsid w:val="00A93309"/>
    <w:rsid w:val="00A93379"/>
    <w:rsid w:val="00A9341E"/>
    <w:rsid w:val="00A93596"/>
    <w:rsid w:val="00A9364F"/>
    <w:rsid w:val="00A93673"/>
    <w:rsid w:val="00A937B4"/>
    <w:rsid w:val="00A938AF"/>
    <w:rsid w:val="00A93B8A"/>
    <w:rsid w:val="00A93C73"/>
    <w:rsid w:val="00A93E6A"/>
    <w:rsid w:val="00A93F07"/>
    <w:rsid w:val="00A94154"/>
    <w:rsid w:val="00A9417C"/>
    <w:rsid w:val="00A941B7"/>
    <w:rsid w:val="00A9421D"/>
    <w:rsid w:val="00A94533"/>
    <w:rsid w:val="00A945B9"/>
    <w:rsid w:val="00A94628"/>
    <w:rsid w:val="00A946D6"/>
    <w:rsid w:val="00A946EA"/>
    <w:rsid w:val="00A947C3"/>
    <w:rsid w:val="00A947FE"/>
    <w:rsid w:val="00A94820"/>
    <w:rsid w:val="00A949D5"/>
    <w:rsid w:val="00A94A7C"/>
    <w:rsid w:val="00A94ACD"/>
    <w:rsid w:val="00A94C9D"/>
    <w:rsid w:val="00A94D08"/>
    <w:rsid w:val="00A94E51"/>
    <w:rsid w:val="00A94EBE"/>
    <w:rsid w:val="00A94ED5"/>
    <w:rsid w:val="00A95032"/>
    <w:rsid w:val="00A953C4"/>
    <w:rsid w:val="00A954E9"/>
    <w:rsid w:val="00A95532"/>
    <w:rsid w:val="00A955BF"/>
    <w:rsid w:val="00A95744"/>
    <w:rsid w:val="00A95C1E"/>
    <w:rsid w:val="00A95C70"/>
    <w:rsid w:val="00A95D08"/>
    <w:rsid w:val="00A95D87"/>
    <w:rsid w:val="00A95E29"/>
    <w:rsid w:val="00A95EAE"/>
    <w:rsid w:val="00A95ED9"/>
    <w:rsid w:val="00A95EFB"/>
    <w:rsid w:val="00A95FDB"/>
    <w:rsid w:val="00A96153"/>
    <w:rsid w:val="00A96189"/>
    <w:rsid w:val="00A96206"/>
    <w:rsid w:val="00A96288"/>
    <w:rsid w:val="00A96381"/>
    <w:rsid w:val="00A963EC"/>
    <w:rsid w:val="00A9643E"/>
    <w:rsid w:val="00A96699"/>
    <w:rsid w:val="00A968F0"/>
    <w:rsid w:val="00A96927"/>
    <w:rsid w:val="00A9699B"/>
    <w:rsid w:val="00A96B4F"/>
    <w:rsid w:val="00A96BA2"/>
    <w:rsid w:val="00A96BBC"/>
    <w:rsid w:val="00A96BF0"/>
    <w:rsid w:val="00A96CAF"/>
    <w:rsid w:val="00A96CB6"/>
    <w:rsid w:val="00A96D29"/>
    <w:rsid w:val="00A96EDF"/>
    <w:rsid w:val="00A96EEF"/>
    <w:rsid w:val="00A97172"/>
    <w:rsid w:val="00A97194"/>
    <w:rsid w:val="00A9744D"/>
    <w:rsid w:val="00A974B8"/>
    <w:rsid w:val="00A97546"/>
    <w:rsid w:val="00A97664"/>
    <w:rsid w:val="00A977CC"/>
    <w:rsid w:val="00A97896"/>
    <w:rsid w:val="00A97ADE"/>
    <w:rsid w:val="00A97B83"/>
    <w:rsid w:val="00A97BD2"/>
    <w:rsid w:val="00A97F34"/>
    <w:rsid w:val="00AA0060"/>
    <w:rsid w:val="00AA00B5"/>
    <w:rsid w:val="00AA0160"/>
    <w:rsid w:val="00AA016F"/>
    <w:rsid w:val="00AA02DC"/>
    <w:rsid w:val="00AA03A2"/>
    <w:rsid w:val="00AA040A"/>
    <w:rsid w:val="00AA04D7"/>
    <w:rsid w:val="00AA06B4"/>
    <w:rsid w:val="00AA073C"/>
    <w:rsid w:val="00AA0777"/>
    <w:rsid w:val="00AA0813"/>
    <w:rsid w:val="00AA0BB6"/>
    <w:rsid w:val="00AA0BCD"/>
    <w:rsid w:val="00AA0D1C"/>
    <w:rsid w:val="00AA0F4A"/>
    <w:rsid w:val="00AA0F55"/>
    <w:rsid w:val="00AA1079"/>
    <w:rsid w:val="00AA12FB"/>
    <w:rsid w:val="00AA146A"/>
    <w:rsid w:val="00AA14DA"/>
    <w:rsid w:val="00AA1585"/>
    <w:rsid w:val="00AA15DC"/>
    <w:rsid w:val="00AA169C"/>
    <w:rsid w:val="00AA16CB"/>
    <w:rsid w:val="00AA16D9"/>
    <w:rsid w:val="00AA1707"/>
    <w:rsid w:val="00AA1935"/>
    <w:rsid w:val="00AA194C"/>
    <w:rsid w:val="00AA198A"/>
    <w:rsid w:val="00AA1AC1"/>
    <w:rsid w:val="00AA1C5E"/>
    <w:rsid w:val="00AA20D2"/>
    <w:rsid w:val="00AA2122"/>
    <w:rsid w:val="00AA22B6"/>
    <w:rsid w:val="00AA232B"/>
    <w:rsid w:val="00AA2432"/>
    <w:rsid w:val="00AA2446"/>
    <w:rsid w:val="00AA2489"/>
    <w:rsid w:val="00AA24E5"/>
    <w:rsid w:val="00AA24F6"/>
    <w:rsid w:val="00AA263A"/>
    <w:rsid w:val="00AA26DC"/>
    <w:rsid w:val="00AA26DE"/>
    <w:rsid w:val="00AA26DF"/>
    <w:rsid w:val="00AA2736"/>
    <w:rsid w:val="00AA27D3"/>
    <w:rsid w:val="00AA27E2"/>
    <w:rsid w:val="00AA2847"/>
    <w:rsid w:val="00AA2B15"/>
    <w:rsid w:val="00AA2B47"/>
    <w:rsid w:val="00AA2BF6"/>
    <w:rsid w:val="00AA2D0C"/>
    <w:rsid w:val="00AA2DC3"/>
    <w:rsid w:val="00AA2DE3"/>
    <w:rsid w:val="00AA3081"/>
    <w:rsid w:val="00AA30D7"/>
    <w:rsid w:val="00AA3118"/>
    <w:rsid w:val="00AA3158"/>
    <w:rsid w:val="00AA3228"/>
    <w:rsid w:val="00AA378E"/>
    <w:rsid w:val="00AA3992"/>
    <w:rsid w:val="00AA3A92"/>
    <w:rsid w:val="00AA3ACC"/>
    <w:rsid w:val="00AA3B9E"/>
    <w:rsid w:val="00AA3FCA"/>
    <w:rsid w:val="00AA4141"/>
    <w:rsid w:val="00AA437C"/>
    <w:rsid w:val="00AA43D4"/>
    <w:rsid w:val="00AA43F1"/>
    <w:rsid w:val="00AA444F"/>
    <w:rsid w:val="00AA4596"/>
    <w:rsid w:val="00AA46D7"/>
    <w:rsid w:val="00AA4743"/>
    <w:rsid w:val="00AA4859"/>
    <w:rsid w:val="00AA497E"/>
    <w:rsid w:val="00AA4A0D"/>
    <w:rsid w:val="00AA4A0F"/>
    <w:rsid w:val="00AA4A59"/>
    <w:rsid w:val="00AA4A8C"/>
    <w:rsid w:val="00AA4B89"/>
    <w:rsid w:val="00AA4BC8"/>
    <w:rsid w:val="00AA4CDD"/>
    <w:rsid w:val="00AA4E19"/>
    <w:rsid w:val="00AA4ED2"/>
    <w:rsid w:val="00AA4EF7"/>
    <w:rsid w:val="00AA4FA0"/>
    <w:rsid w:val="00AA5109"/>
    <w:rsid w:val="00AA5739"/>
    <w:rsid w:val="00AA57D5"/>
    <w:rsid w:val="00AA582D"/>
    <w:rsid w:val="00AA5857"/>
    <w:rsid w:val="00AA5ABB"/>
    <w:rsid w:val="00AA5C7A"/>
    <w:rsid w:val="00AA62C3"/>
    <w:rsid w:val="00AA6453"/>
    <w:rsid w:val="00AA648B"/>
    <w:rsid w:val="00AA64F2"/>
    <w:rsid w:val="00AA64FB"/>
    <w:rsid w:val="00AA6613"/>
    <w:rsid w:val="00AA668E"/>
    <w:rsid w:val="00AA6992"/>
    <w:rsid w:val="00AA69EE"/>
    <w:rsid w:val="00AA6A6A"/>
    <w:rsid w:val="00AA6C1D"/>
    <w:rsid w:val="00AA6E14"/>
    <w:rsid w:val="00AA6E6B"/>
    <w:rsid w:val="00AA6F44"/>
    <w:rsid w:val="00AA700E"/>
    <w:rsid w:val="00AA7028"/>
    <w:rsid w:val="00AA7041"/>
    <w:rsid w:val="00AA7057"/>
    <w:rsid w:val="00AA70F0"/>
    <w:rsid w:val="00AA717C"/>
    <w:rsid w:val="00AA733F"/>
    <w:rsid w:val="00AA73B6"/>
    <w:rsid w:val="00AA73EC"/>
    <w:rsid w:val="00AA7534"/>
    <w:rsid w:val="00AA76B3"/>
    <w:rsid w:val="00AA777B"/>
    <w:rsid w:val="00AA78C9"/>
    <w:rsid w:val="00AA7A26"/>
    <w:rsid w:val="00AA7A2C"/>
    <w:rsid w:val="00AA7ACE"/>
    <w:rsid w:val="00AA7B7F"/>
    <w:rsid w:val="00AA7BC8"/>
    <w:rsid w:val="00AA7DB9"/>
    <w:rsid w:val="00AA7E36"/>
    <w:rsid w:val="00AA7FDD"/>
    <w:rsid w:val="00AB0094"/>
    <w:rsid w:val="00AB00B0"/>
    <w:rsid w:val="00AB00BC"/>
    <w:rsid w:val="00AB014D"/>
    <w:rsid w:val="00AB01A8"/>
    <w:rsid w:val="00AB01B3"/>
    <w:rsid w:val="00AB021C"/>
    <w:rsid w:val="00AB0335"/>
    <w:rsid w:val="00AB04D7"/>
    <w:rsid w:val="00AB0559"/>
    <w:rsid w:val="00AB055E"/>
    <w:rsid w:val="00AB05EC"/>
    <w:rsid w:val="00AB069C"/>
    <w:rsid w:val="00AB06B3"/>
    <w:rsid w:val="00AB0784"/>
    <w:rsid w:val="00AB088B"/>
    <w:rsid w:val="00AB0A5B"/>
    <w:rsid w:val="00AB0C24"/>
    <w:rsid w:val="00AB1112"/>
    <w:rsid w:val="00AB119B"/>
    <w:rsid w:val="00AB1497"/>
    <w:rsid w:val="00AB1526"/>
    <w:rsid w:val="00AB15C3"/>
    <w:rsid w:val="00AB166E"/>
    <w:rsid w:val="00AB167D"/>
    <w:rsid w:val="00AB19F6"/>
    <w:rsid w:val="00AB1A30"/>
    <w:rsid w:val="00AB1A65"/>
    <w:rsid w:val="00AB1DB9"/>
    <w:rsid w:val="00AB1EC3"/>
    <w:rsid w:val="00AB1F45"/>
    <w:rsid w:val="00AB2015"/>
    <w:rsid w:val="00AB20CE"/>
    <w:rsid w:val="00AB2142"/>
    <w:rsid w:val="00AB22F8"/>
    <w:rsid w:val="00AB2533"/>
    <w:rsid w:val="00AB255A"/>
    <w:rsid w:val="00AB256C"/>
    <w:rsid w:val="00AB2BD8"/>
    <w:rsid w:val="00AB2C2F"/>
    <w:rsid w:val="00AB2D3B"/>
    <w:rsid w:val="00AB2E8F"/>
    <w:rsid w:val="00AB315F"/>
    <w:rsid w:val="00AB3188"/>
    <w:rsid w:val="00AB319D"/>
    <w:rsid w:val="00AB3203"/>
    <w:rsid w:val="00AB346B"/>
    <w:rsid w:val="00AB3511"/>
    <w:rsid w:val="00AB35B0"/>
    <w:rsid w:val="00AB361E"/>
    <w:rsid w:val="00AB36E9"/>
    <w:rsid w:val="00AB3931"/>
    <w:rsid w:val="00AB39C7"/>
    <w:rsid w:val="00AB3E27"/>
    <w:rsid w:val="00AB3E5B"/>
    <w:rsid w:val="00AB3EAE"/>
    <w:rsid w:val="00AB3EB6"/>
    <w:rsid w:val="00AB3F58"/>
    <w:rsid w:val="00AB3F95"/>
    <w:rsid w:val="00AB3FB5"/>
    <w:rsid w:val="00AB43D5"/>
    <w:rsid w:val="00AB44EC"/>
    <w:rsid w:val="00AB4541"/>
    <w:rsid w:val="00AB46A7"/>
    <w:rsid w:val="00AB49A5"/>
    <w:rsid w:val="00AB4A32"/>
    <w:rsid w:val="00AB4B69"/>
    <w:rsid w:val="00AB4C24"/>
    <w:rsid w:val="00AB4D00"/>
    <w:rsid w:val="00AB4F3D"/>
    <w:rsid w:val="00AB515A"/>
    <w:rsid w:val="00AB530F"/>
    <w:rsid w:val="00AB5383"/>
    <w:rsid w:val="00AB5500"/>
    <w:rsid w:val="00AB556C"/>
    <w:rsid w:val="00AB5578"/>
    <w:rsid w:val="00AB55D8"/>
    <w:rsid w:val="00AB5653"/>
    <w:rsid w:val="00AB56EE"/>
    <w:rsid w:val="00AB56F9"/>
    <w:rsid w:val="00AB5788"/>
    <w:rsid w:val="00AB5893"/>
    <w:rsid w:val="00AB58E5"/>
    <w:rsid w:val="00AB5A26"/>
    <w:rsid w:val="00AB5AA9"/>
    <w:rsid w:val="00AB5ABE"/>
    <w:rsid w:val="00AB5AC6"/>
    <w:rsid w:val="00AB5AD2"/>
    <w:rsid w:val="00AB5B5C"/>
    <w:rsid w:val="00AB5BC6"/>
    <w:rsid w:val="00AB61B4"/>
    <w:rsid w:val="00AB6260"/>
    <w:rsid w:val="00AB639C"/>
    <w:rsid w:val="00AB6524"/>
    <w:rsid w:val="00AB653C"/>
    <w:rsid w:val="00AB6599"/>
    <w:rsid w:val="00AB6669"/>
    <w:rsid w:val="00AB6793"/>
    <w:rsid w:val="00AB68D1"/>
    <w:rsid w:val="00AB68FF"/>
    <w:rsid w:val="00AB6962"/>
    <w:rsid w:val="00AB6B57"/>
    <w:rsid w:val="00AB6C80"/>
    <w:rsid w:val="00AB6DBD"/>
    <w:rsid w:val="00AB6E50"/>
    <w:rsid w:val="00AB6EFD"/>
    <w:rsid w:val="00AB6FEC"/>
    <w:rsid w:val="00AB71FF"/>
    <w:rsid w:val="00AB722F"/>
    <w:rsid w:val="00AB728E"/>
    <w:rsid w:val="00AB7483"/>
    <w:rsid w:val="00AB74DF"/>
    <w:rsid w:val="00AB7585"/>
    <w:rsid w:val="00AB7661"/>
    <w:rsid w:val="00AB7774"/>
    <w:rsid w:val="00AB77A3"/>
    <w:rsid w:val="00AB77D2"/>
    <w:rsid w:val="00AB7834"/>
    <w:rsid w:val="00AB7837"/>
    <w:rsid w:val="00AB7A61"/>
    <w:rsid w:val="00AB7AC3"/>
    <w:rsid w:val="00AB7BC0"/>
    <w:rsid w:val="00AB7C30"/>
    <w:rsid w:val="00AB7CBC"/>
    <w:rsid w:val="00AB7CDC"/>
    <w:rsid w:val="00AB7CE1"/>
    <w:rsid w:val="00AB7DC6"/>
    <w:rsid w:val="00AB7F3A"/>
    <w:rsid w:val="00AB7FE5"/>
    <w:rsid w:val="00AC015B"/>
    <w:rsid w:val="00AC0347"/>
    <w:rsid w:val="00AC0562"/>
    <w:rsid w:val="00AC0592"/>
    <w:rsid w:val="00AC0720"/>
    <w:rsid w:val="00AC0A5C"/>
    <w:rsid w:val="00AC0B9E"/>
    <w:rsid w:val="00AC0C96"/>
    <w:rsid w:val="00AC0D49"/>
    <w:rsid w:val="00AC0FFD"/>
    <w:rsid w:val="00AC103B"/>
    <w:rsid w:val="00AC107D"/>
    <w:rsid w:val="00AC13C5"/>
    <w:rsid w:val="00AC13F0"/>
    <w:rsid w:val="00AC1443"/>
    <w:rsid w:val="00AC1457"/>
    <w:rsid w:val="00AC15D5"/>
    <w:rsid w:val="00AC1740"/>
    <w:rsid w:val="00AC19D0"/>
    <w:rsid w:val="00AC1A79"/>
    <w:rsid w:val="00AC1B48"/>
    <w:rsid w:val="00AC1C60"/>
    <w:rsid w:val="00AC1CAE"/>
    <w:rsid w:val="00AC1D4E"/>
    <w:rsid w:val="00AC1EAB"/>
    <w:rsid w:val="00AC1FA4"/>
    <w:rsid w:val="00AC2100"/>
    <w:rsid w:val="00AC214A"/>
    <w:rsid w:val="00AC2215"/>
    <w:rsid w:val="00AC2229"/>
    <w:rsid w:val="00AC22D7"/>
    <w:rsid w:val="00AC25A0"/>
    <w:rsid w:val="00AC270B"/>
    <w:rsid w:val="00AC2726"/>
    <w:rsid w:val="00AC278C"/>
    <w:rsid w:val="00AC27FE"/>
    <w:rsid w:val="00AC2870"/>
    <w:rsid w:val="00AC2873"/>
    <w:rsid w:val="00AC28B9"/>
    <w:rsid w:val="00AC28FF"/>
    <w:rsid w:val="00AC29F6"/>
    <w:rsid w:val="00AC2A25"/>
    <w:rsid w:val="00AC2B3D"/>
    <w:rsid w:val="00AC2B60"/>
    <w:rsid w:val="00AC2B64"/>
    <w:rsid w:val="00AC2C45"/>
    <w:rsid w:val="00AC2D63"/>
    <w:rsid w:val="00AC2EAA"/>
    <w:rsid w:val="00AC2F2C"/>
    <w:rsid w:val="00AC31B4"/>
    <w:rsid w:val="00AC32B8"/>
    <w:rsid w:val="00AC35C9"/>
    <w:rsid w:val="00AC3794"/>
    <w:rsid w:val="00AC383B"/>
    <w:rsid w:val="00AC385F"/>
    <w:rsid w:val="00AC3A69"/>
    <w:rsid w:val="00AC3C10"/>
    <w:rsid w:val="00AC3C57"/>
    <w:rsid w:val="00AC3CF5"/>
    <w:rsid w:val="00AC3DD1"/>
    <w:rsid w:val="00AC3E15"/>
    <w:rsid w:val="00AC3E17"/>
    <w:rsid w:val="00AC3EE4"/>
    <w:rsid w:val="00AC42DA"/>
    <w:rsid w:val="00AC461C"/>
    <w:rsid w:val="00AC4622"/>
    <w:rsid w:val="00AC46AF"/>
    <w:rsid w:val="00AC48DA"/>
    <w:rsid w:val="00AC49CC"/>
    <w:rsid w:val="00AC4B58"/>
    <w:rsid w:val="00AC4BC0"/>
    <w:rsid w:val="00AC4C05"/>
    <w:rsid w:val="00AC4CC2"/>
    <w:rsid w:val="00AC4E6E"/>
    <w:rsid w:val="00AC4E8B"/>
    <w:rsid w:val="00AC4F0D"/>
    <w:rsid w:val="00AC5393"/>
    <w:rsid w:val="00AC5678"/>
    <w:rsid w:val="00AC5721"/>
    <w:rsid w:val="00AC584C"/>
    <w:rsid w:val="00AC594B"/>
    <w:rsid w:val="00AC5950"/>
    <w:rsid w:val="00AC59EF"/>
    <w:rsid w:val="00AC5A86"/>
    <w:rsid w:val="00AC5C70"/>
    <w:rsid w:val="00AC5D1C"/>
    <w:rsid w:val="00AC5DDE"/>
    <w:rsid w:val="00AC5E40"/>
    <w:rsid w:val="00AC5F7A"/>
    <w:rsid w:val="00AC6106"/>
    <w:rsid w:val="00AC6161"/>
    <w:rsid w:val="00AC61AD"/>
    <w:rsid w:val="00AC625A"/>
    <w:rsid w:val="00AC63A1"/>
    <w:rsid w:val="00AC64EB"/>
    <w:rsid w:val="00AC665B"/>
    <w:rsid w:val="00AC665E"/>
    <w:rsid w:val="00AC6791"/>
    <w:rsid w:val="00AC692E"/>
    <w:rsid w:val="00AC6A6E"/>
    <w:rsid w:val="00AC6B96"/>
    <w:rsid w:val="00AC6C24"/>
    <w:rsid w:val="00AC6DB6"/>
    <w:rsid w:val="00AC6F80"/>
    <w:rsid w:val="00AC7000"/>
    <w:rsid w:val="00AC70E9"/>
    <w:rsid w:val="00AC7388"/>
    <w:rsid w:val="00AC74FB"/>
    <w:rsid w:val="00AC7551"/>
    <w:rsid w:val="00AC7599"/>
    <w:rsid w:val="00AC7689"/>
    <w:rsid w:val="00AC7737"/>
    <w:rsid w:val="00AC7788"/>
    <w:rsid w:val="00AC77EB"/>
    <w:rsid w:val="00AC7BAA"/>
    <w:rsid w:val="00AC7C93"/>
    <w:rsid w:val="00AC7CF1"/>
    <w:rsid w:val="00AC7E70"/>
    <w:rsid w:val="00AC7F26"/>
    <w:rsid w:val="00AC7FD3"/>
    <w:rsid w:val="00AD015F"/>
    <w:rsid w:val="00AD0253"/>
    <w:rsid w:val="00AD0560"/>
    <w:rsid w:val="00AD05CA"/>
    <w:rsid w:val="00AD0630"/>
    <w:rsid w:val="00AD081D"/>
    <w:rsid w:val="00AD0910"/>
    <w:rsid w:val="00AD09AA"/>
    <w:rsid w:val="00AD09F9"/>
    <w:rsid w:val="00AD0C12"/>
    <w:rsid w:val="00AD0CDE"/>
    <w:rsid w:val="00AD0E2D"/>
    <w:rsid w:val="00AD0E48"/>
    <w:rsid w:val="00AD0ECF"/>
    <w:rsid w:val="00AD0EFC"/>
    <w:rsid w:val="00AD1097"/>
    <w:rsid w:val="00AD1373"/>
    <w:rsid w:val="00AD1487"/>
    <w:rsid w:val="00AD14A2"/>
    <w:rsid w:val="00AD17B2"/>
    <w:rsid w:val="00AD184A"/>
    <w:rsid w:val="00AD1B03"/>
    <w:rsid w:val="00AD1B41"/>
    <w:rsid w:val="00AD1B81"/>
    <w:rsid w:val="00AD1B96"/>
    <w:rsid w:val="00AD1D7E"/>
    <w:rsid w:val="00AD1DA3"/>
    <w:rsid w:val="00AD1E0B"/>
    <w:rsid w:val="00AD1FE7"/>
    <w:rsid w:val="00AD2001"/>
    <w:rsid w:val="00AD203D"/>
    <w:rsid w:val="00AD2269"/>
    <w:rsid w:val="00AD2538"/>
    <w:rsid w:val="00AD26A5"/>
    <w:rsid w:val="00AD2729"/>
    <w:rsid w:val="00AD27EA"/>
    <w:rsid w:val="00AD296F"/>
    <w:rsid w:val="00AD2994"/>
    <w:rsid w:val="00AD2A6B"/>
    <w:rsid w:val="00AD2AE1"/>
    <w:rsid w:val="00AD2AFB"/>
    <w:rsid w:val="00AD2D89"/>
    <w:rsid w:val="00AD2D93"/>
    <w:rsid w:val="00AD2E0C"/>
    <w:rsid w:val="00AD3083"/>
    <w:rsid w:val="00AD30E8"/>
    <w:rsid w:val="00AD3180"/>
    <w:rsid w:val="00AD328C"/>
    <w:rsid w:val="00AD3381"/>
    <w:rsid w:val="00AD33AA"/>
    <w:rsid w:val="00AD33CD"/>
    <w:rsid w:val="00AD3404"/>
    <w:rsid w:val="00AD34CE"/>
    <w:rsid w:val="00AD3641"/>
    <w:rsid w:val="00AD366E"/>
    <w:rsid w:val="00AD3784"/>
    <w:rsid w:val="00AD37A3"/>
    <w:rsid w:val="00AD3818"/>
    <w:rsid w:val="00AD39D7"/>
    <w:rsid w:val="00AD3ABE"/>
    <w:rsid w:val="00AD3C8A"/>
    <w:rsid w:val="00AD3CAE"/>
    <w:rsid w:val="00AD3DEE"/>
    <w:rsid w:val="00AD3E9C"/>
    <w:rsid w:val="00AD407A"/>
    <w:rsid w:val="00AD40D3"/>
    <w:rsid w:val="00AD4210"/>
    <w:rsid w:val="00AD428A"/>
    <w:rsid w:val="00AD431B"/>
    <w:rsid w:val="00AD4669"/>
    <w:rsid w:val="00AD46AC"/>
    <w:rsid w:val="00AD47D1"/>
    <w:rsid w:val="00AD47FA"/>
    <w:rsid w:val="00AD4856"/>
    <w:rsid w:val="00AD48DB"/>
    <w:rsid w:val="00AD4A58"/>
    <w:rsid w:val="00AD4C6C"/>
    <w:rsid w:val="00AD4CE9"/>
    <w:rsid w:val="00AD4EC7"/>
    <w:rsid w:val="00AD4F6E"/>
    <w:rsid w:val="00AD5198"/>
    <w:rsid w:val="00AD51DD"/>
    <w:rsid w:val="00AD523C"/>
    <w:rsid w:val="00AD5274"/>
    <w:rsid w:val="00AD5394"/>
    <w:rsid w:val="00AD53A4"/>
    <w:rsid w:val="00AD5450"/>
    <w:rsid w:val="00AD552E"/>
    <w:rsid w:val="00AD55D2"/>
    <w:rsid w:val="00AD5652"/>
    <w:rsid w:val="00AD57DE"/>
    <w:rsid w:val="00AD5B43"/>
    <w:rsid w:val="00AD5DA0"/>
    <w:rsid w:val="00AD5E04"/>
    <w:rsid w:val="00AD5E6E"/>
    <w:rsid w:val="00AD5F9A"/>
    <w:rsid w:val="00AD6005"/>
    <w:rsid w:val="00AD637F"/>
    <w:rsid w:val="00AD6382"/>
    <w:rsid w:val="00AD640B"/>
    <w:rsid w:val="00AD64CE"/>
    <w:rsid w:val="00AD64EC"/>
    <w:rsid w:val="00AD65D3"/>
    <w:rsid w:val="00AD6661"/>
    <w:rsid w:val="00AD6A89"/>
    <w:rsid w:val="00AD6AFB"/>
    <w:rsid w:val="00AD6BE2"/>
    <w:rsid w:val="00AD6C8D"/>
    <w:rsid w:val="00AD6CC9"/>
    <w:rsid w:val="00AD6D70"/>
    <w:rsid w:val="00AD6E0B"/>
    <w:rsid w:val="00AD6F15"/>
    <w:rsid w:val="00AD6FC9"/>
    <w:rsid w:val="00AD6FFE"/>
    <w:rsid w:val="00AD74B0"/>
    <w:rsid w:val="00AD74DF"/>
    <w:rsid w:val="00AD74E9"/>
    <w:rsid w:val="00AD7584"/>
    <w:rsid w:val="00AD75FC"/>
    <w:rsid w:val="00AD77AD"/>
    <w:rsid w:val="00AD7987"/>
    <w:rsid w:val="00AD79B0"/>
    <w:rsid w:val="00AD7AD1"/>
    <w:rsid w:val="00AD7C11"/>
    <w:rsid w:val="00AD7C1C"/>
    <w:rsid w:val="00AD7D8C"/>
    <w:rsid w:val="00AD7E3B"/>
    <w:rsid w:val="00AD7F05"/>
    <w:rsid w:val="00AD7F47"/>
    <w:rsid w:val="00AE0012"/>
    <w:rsid w:val="00AE018E"/>
    <w:rsid w:val="00AE01D2"/>
    <w:rsid w:val="00AE01F1"/>
    <w:rsid w:val="00AE024B"/>
    <w:rsid w:val="00AE02C7"/>
    <w:rsid w:val="00AE03A3"/>
    <w:rsid w:val="00AE0616"/>
    <w:rsid w:val="00AE063F"/>
    <w:rsid w:val="00AE0729"/>
    <w:rsid w:val="00AE086A"/>
    <w:rsid w:val="00AE0A6F"/>
    <w:rsid w:val="00AE0A77"/>
    <w:rsid w:val="00AE0AA5"/>
    <w:rsid w:val="00AE0AAD"/>
    <w:rsid w:val="00AE0C6F"/>
    <w:rsid w:val="00AE0DCA"/>
    <w:rsid w:val="00AE0FE8"/>
    <w:rsid w:val="00AE1129"/>
    <w:rsid w:val="00AE1195"/>
    <w:rsid w:val="00AE125B"/>
    <w:rsid w:val="00AE1316"/>
    <w:rsid w:val="00AE137F"/>
    <w:rsid w:val="00AE13E1"/>
    <w:rsid w:val="00AE14F5"/>
    <w:rsid w:val="00AE15E0"/>
    <w:rsid w:val="00AE17A0"/>
    <w:rsid w:val="00AE197D"/>
    <w:rsid w:val="00AE1A00"/>
    <w:rsid w:val="00AE1B4D"/>
    <w:rsid w:val="00AE1BA0"/>
    <w:rsid w:val="00AE1BDC"/>
    <w:rsid w:val="00AE1C76"/>
    <w:rsid w:val="00AE1CAC"/>
    <w:rsid w:val="00AE1DA7"/>
    <w:rsid w:val="00AE1E48"/>
    <w:rsid w:val="00AE1FBE"/>
    <w:rsid w:val="00AE2017"/>
    <w:rsid w:val="00AE202A"/>
    <w:rsid w:val="00AE2089"/>
    <w:rsid w:val="00AE21DE"/>
    <w:rsid w:val="00AE21E2"/>
    <w:rsid w:val="00AE2251"/>
    <w:rsid w:val="00AE2432"/>
    <w:rsid w:val="00AE248D"/>
    <w:rsid w:val="00AE24CA"/>
    <w:rsid w:val="00AE2515"/>
    <w:rsid w:val="00AE2677"/>
    <w:rsid w:val="00AE2711"/>
    <w:rsid w:val="00AE274F"/>
    <w:rsid w:val="00AE279D"/>
    <w:rsid w:val="00AE27FD"/>
    <w:rsid w:val="00AE2840"/>
    <w:rsid w:val="00AE287E"/>
    <w:rsid w:val="00AE29FF"/>
    <w:rsid w:val="00AE2B68"/>
    <w:rsid w:val="00AE2C44"/>
    <w:rsid w:val="00AE2C75"/>
    <w:rsid w:val="00AE2D7B"/>
    <w:rsid w:val="00AE2DC4"/>
    <w:rsid w:val="00AE2FD6"/>
    <w:rsid w:val="00AE311B"/>
    <w:rsid w:val="00AE320B"/>
    <w:rsid w:val="00AE320D"/>
    <w:rsid w:val="00AE3396"/>
    <w:rsid w:val="00AE34B7"/>
    <w:rsid w:val="00AE34F5"/>
    <w:rsid w:val="00AE35E9"/>
    <w:rsid w:val="00AE3710"/>
    <w:rsid w:val="00AE3771"/>
    <w:rsid w:val="00AE386A"/>
    <w:rsid w:val="00AE388D"/>
    <w:rsid w:val="00AE3AE3"/>
    <w:rsid w:val="00AE3C54"/>
    <w:rsid w:val="00AE3D00"/>
    <w:rsid w:val="00AE40FA"/>
    <w:rsid w:val="00AE4282"/>
    <w:rsid w:val="00AE429F"/>
    <w:rsid w:val="00AE4520"/>
    <w:rsid w:val="00AE458D"/>
    <w:rsid w:val="00AE4643"/>
    <w:rsid w:val="00AE46A9"/>
    <w:rsid w:val="00AE49DF"/>
    <w:rsid w:val="00AE4A63"/>
    <w:rsid w:val="00AE4A72"/>
    <w:rsid w:val="00AE4B59"/>
    <w:rsid w:val="00AE4CC1"/>
    <w:rsid w:val="00AE4D9A"/>
    <w:rsid w:val="00AE4DDB"/>
    <w:rsid w:val="00AE4F29"/>
    <w:rsid w:val="00AE4FCC"/>
    <w:rsid w:val="00AE50DA"/>
    <w:rsid w:val="00AE52A6"/>
    <w:rsid w:val="00AE532B"/>
    <w:rsid w:val="00AE54A7"/>
    <w:rsid w:val="00AE5534"/>
    <w:rsid w:val="00AE555A"/>
    <w:rsid w:val="00AE564C"/>
    <w:rsid w:val="00AE57D8"/>
    <w:rsid w:val="00AE591C"/>
    <w:rsid w:val="00AE595C"/>
    <w:rsid w:val="00AE59FB"/>
    <w:rsid w:val="00AE5A56"/>
    <w:rsid w:val="00AE5B4D"/>
    <w:rsid w:val="00AE5ED0"/>
    <w:rsid w:val="00AE6007"/>
    <w:rsid w:val="00AE60E0"/>
    <w:rsid w:val="00AE60FE"/>
    <w:rsid w:val="00AE61A2"/>
    <w:rsid w:val="00AE61E6"/>
    <w:rsid w:val="00AE6202"/>
    <w:rsid w:val="00AE6463"/>
    <w:rsid w:val="00AE6557"/>
    <w:rsid w:val="00AE6612"/>
    <w:rsid w:val="00AE662E"/>
    <w:rsid w:val="00AE66B0"/>
    <w:rsid w:val="00AE67ED"/>
    <w:rsid w:val="00AE6934"/>
    <w:rsid w:val="00AE6AFB"/>
    <w:rsid w:val="00AE6D03"/>
    <w:rsid w:val="00AE6D9A"/>
    <w:rsid w:val="00AE6E8C"/>
    <w:rsid w:val="00AE6F87"/>
    <w:rsid w:val="00AE6FA4"/>
    <w:rsid w:val="00AE70B0"/>
    <w:rsid w:val="00AE70D7"/>
    <w:rsid w:val="00AE715D"/>
    <w:rsid w:val="00AE7543"/>
    <w:rsid w:val="00AE758D"/>
    <w:rsid w:val="00AE75E4"/>
    <w:rsid w:val="00AE7723"/>
    <w:rsid w:val="00AE77A9"/>
    <w:rsid w:val="00AE785C"/>
    <w:rsid w:val="00AE7915"/>
    <w:rsid w:val="00AE793C"/>
    <w:rsid w:val="00AE7943"/>
    <w:rsid w:val="00AE7A6F"/>
    <w:rsid w:val="00AE7B30"/>
    <w:rsid w:val="00AE7CB3"/>
    <w:rsid w:val="00AE7D15"/>
    <w:rsid w:val="00AE7E2A"/>
    <w:rsid w:val="00AE7F7F"/>
    <w:rsid w:val="00AF02BC"/>
    <w:rsid w:val="00AF0315"/>
    <w:rsid w:val="00AF0374"/>
    <w:rsid w:val="00AF03DE"/>
    <w:rsid w:val="00AF0681"/>
    <w:rsid w:val="00AF0719"/>
    <w:rsid w:val="00AF0748"/>
    <w:rsid w:val="00AF084E"/>
    <w:rsid w:val="00AF0853"/>
    <w:rsid w:val="00AF089D"/>
    <w:rsid w:val="00AF08E8"/>
    <w:rsid w:val="00AF0962"/>
    <w:rsid w:val="00AF0A04"/>
    <w:rsid w:val="00AF0A1B"/>
    <w:rsid w:val="00AF0A59"/>
    <w:rsid w:val="00AF0AE8"/>
    <w:rsid w:val="00AF0B8D"/>
    <w:rsid w:val="00AF0EE1"/>
    <w:rsid w:val="00AF10F3"/>
    <w:rsid w:val="00AF12D7"/>
    <w:rsid w:val="00AF1315"/>
    <w:rsid w:val="00AF1490"/>
    <w:rsid w:val="00AF14C8"/>
    <w:rsid w:val="00AF14F3"/>
    <w:rsid w:val="00AF1569"/>
    <w:rsid w:val="00AF1665"/>
    <w:rsid w:val="00AF16F7"/>
    <w:rsid w:val="00AF170A"/>
    <w:rsid w:val="00AF1784"/>
    <w:rsid w:val="00AF1B30"/>
    <w:rsid w:val="00AF1CC2"/>
    <w:rsid w:val="00AF1CFD"/>
    <w:rsid w:val="00AF1E46"/>
    <w:rsid w:val="00AF1F6A"/>
    <w:rsid w:val="00AF206D"/>
    <w:rsid w:val="00AF20A2"/>
    <w:rsid w:val="00AF20C1"/>
    <w:rsid w:val="00AF213C"/>
    <w:rsid w:val="00AF21DD"/>
    <w:rsid w:val="00AF227D"/>
    <w:rsid w:val="00AF2353"/>
    <w:rsid w:val="00AF235C"/>
    <w:rsid w:val="00AF23C1"/>
    <w:rsid w:val="00AF25A6"/>
    <w:rsid w:val="00AF270A"/>
    <w:rsid w:val="00AF2747"/>
    <w:rsid w:val="00AF2797"/>
    <w:rsid w:val="00AF28D1"/>
    <w:rsid w:val="00AF2947"/>
    <w:rsid w:val="00AF29C6"/>
    <w:rsid w:val="00AF2ABF"/>
    <w:rsid w:val="00AF2C40"/>
    <w:rsid w:val="00AF2CFE"/>
    <w:rsid w:val="00AF2D8D"/>
    <w:rsid w:val="00AF2E13"/>
    <w:rsid w:val="00AF2EF0"/>
    <w:rsid w:val="00AF2F58"/>
    <w:rsid w:val="00AF2F71"/>
    <w:rsid w:val="00AF2F9F"/>
    <w:rsid w:val="00AF31BA"/>
    <w:rsid w:val="00AF3250"/>
    <w:rsid w:val="00AF3281"/>
    <w:rsid w:val="00AF3359"/>
    <w:rsid w:val="00AF342F"/>
    <w:rsid w:val="00AF345C"/>
    <w:rsid w:val="00AF3601"/>
    <w:rsid w:val="00AF368D"/>
    <w:rsid w:val="00AF3695"/>
    <w:rsid w:val="00AF36A4"/>
    <w:rsid w:val="00AF38AD"/>
    <w:rsid w:val="00AF3939"/>
    <w:rsid w:val="00AF3C19"/>
    <w:rsid w:val="00AF3CF5"/>
    <w:rsid w:val="00AF3D05"/>
    <w:rsid w:val="00AF3D45"/>
    <w:rsid w:val="00AF3E2F"/>
    <w:rsid w:val="00AF3F11"/>
    <w:rsid w:val="00AF4061"/>
    <w:rsid w:val="00AF4083"/>
    <w:rsid w:val="00AF42C2"/>
    <w:rsid w:val="00AF42CB"/>
    <w:rsid w:val="00AF445D"/>
    <w:rsid w:val="00AF4626"/>
    <w:rsid w:val="00AF4696"/>
    <w:rsid w:val="00AF481C"/>
    <w:rsid w:val="00AF485A"/>
    <w:rsid w:val="00AF490B"/>
    <w:rsid w:val="00AF497F"/>
    <w:rsid w:val="00AF4B07"/>
    <w:rsid w:val="00AF4CA2"/>
    <w:rsid w:val="00AF4CF5"/>
    <w:rsid w:val="00AF4DAA"/>
    <w:rsid w:val="00AF4F84"/>
    <w:rsid w:val="00AF4FBF"/>
    <w:rsid w:val="00AF4FC5"/>
    <w:rsid w:val="00AF4FD9"/>
    <w:rsid w:val="00AF5047"/>
    <w:rsid w:val="00AF5137"/>
    <w:rsid w:val="00AF51EE"/>
    <w:rsid w:val="00AF52E2"/>
    <w:rsid w:val="00AF52F6"/>
    <w:rsid w:val="00AF559E"/>
    <w:rsid w:val="00AF55CB"/>
    <w:rsid w:val="00AF568B"/>
    <w:rsid w:val="00AF5693"/>
    <w:rsid w:val="00AF570E"/>
    <w:rsid w:val="00AF5A34"/>
    <w:rsid w:val="00AF5AF9"/>
    <w:rsid w:val="00AF5E7B"/>
    <w:rsid w:val="00AF5F56"/>
    <w:rsid w:val="00AF5F70"/>
    <w:rsid w:val="00AF60CD"/>
    <w:rsid w:val="00AF60D8"/>
    <w:rsid w:val="00AF6190"/>
    <w:rsid w:val="00AF61B5"/>
    <w:rsid w:val="00AF61D7"/>
    <w:rsid w:val="00AF623B"/>
    <w:rsid w:val="00AF646A"/>
    <w:rsid w:val="00AF6551"/>
    <w:rsid w:val="00AF6660"/>
    <w:rsid w:val="00AF682C"/>
    <w:rsid w:val="00AF68F3"/>
    <w:rsid w:val="00AF6A25"/>
    <w:rsid w:val="00AF6A80"/>
    <w:rsid w:val="00AF6C10"/>
    <w:rsid w:val="00AF6C86"/>
    <w:rsid w:val="00AF6C92"/>
    <w:rsid w:val="00AF6CBD"/>
    <w:rsid w:val="00AF6CDB"/>
    <w:rsid w:val="00AF7121"/>
    <w:rsid w:val="00AF71CC"/>
    <w:rsid w:val="00AF727D"/>
    <w:rsid w:val="00AF7409"/>
    <w:rsid w:val="00AF75DD"/>
    <w:rsid w:val="00AF76A1"/>
    <w:rsid w:val="00AF77DD"/>
    <w:rsid w:val="00AF77E4"/>
    <w:rsid w:val="00AF79C1"/>
    <w:rsid w:val="00AF7A4E"/>
    <w:rsid w:val="00AF7A79"/>
    <w:rsid w:val="00AF7AEA"/>
    <w:rsid w:val="00AF7BD2"/>
    <w:rsid w:val="00AF7CDC"/>
    <w:rsid w:val="00AF7D3B"/>
    <w:rsid w:val="00AF7DF0"/>
    <w:rsid w:val="00AF7E07"/>
    <w:rsid w:val="00AF7E63"/>
    <w:rsid w:val="00B000DC"/>
    <w:rsid w:val="00B0012B"/>
    <w:rsid w:val="00B0017C"/>
    <w:rsid w:val="00B002D0"/>
    <w:rsid w:val="00B003D5"/>
    <w:rsid w:val="00B00618"/>
    <w:rsid w:val="00B007A5"/>
    <w:rsid w:val="00B00854"/>
    <w:rsid w:val="00B00A7B"/>
    <w:rsid w:val="00B00AD6"/>
    <w:rsid w:val="00B00B52"/>
    <w:rsid w:val="00B00CCA"/>
    <w:rsid w:val="00B00DB8"/>
    <w:rsid w:val="00B00DE2"/>
    <w:rsid w:val="00B00EC3"/>
    <w:rsid w:val="00B01000"/>
    <w:rsid w:val="00B012DB"/>
    <w:rsid w:val="00B01311"/>
    <w:rsid w:val="00B013B9"/>
    <w:rsid w:val="00B0146E"/>
    <w:rsid w:val="00B015B4"/>
    <w:rsid w:val="00B015F0"/>
    <w:rsid w:val="00B01847"/>
    <w:rsid w:val="00B01870"/>
    <w:rsid w:val="00B018C8"/>
    <w:rsid w:val="00B01A54"/>
    <w:rsid w:val="00B01B41"/>
    <w:rsid w:val="00B01EAB"/>
    <w:rsid w:val="00B0203F"/>
    <w:rsid w:val="00B02283"/>
    <w:rsid w:val="00B022D8"/>
    <w:rsid w:val="00B02319"/>
    <w:rsid w:val="00B0236C"/>
    <w:rsid w:val="00B023CA"/>
    <w:rsid w:val="00B02527"/>
    <w:rsid w:val="00B02644"/>
    <w:rsid w:val="00B02667"/>
    <w:rsid w:val="00B026C8"/>
    <w:rsid w:val="00B028E6"/>
    <w:rsid w:val="00B0299F"/>
    <w:rsid w:val="00B02D81"/>
    <w:rsid w:val="00B02DEB"/>
    <w:rsid w:val="00B02F26"/>
    <w:rsid w:val="00B0303D"/>
    <w:rsid w:val="00B0304F"/>
    <w:rsid w:val="00B0312C"/>
    <w:rsid w:val="00B03170"/>
    <w:rsid w:val="00B0323F"/>
    <w:rsid w:val="00B034DA"/>
    <w:rsid w:val="00B03663"/>
    <w:rsid w:val="00B037AA"/>
    <w:rsid w:val="00B03964"/>
    <w:rsid w:val="00B039EA"/>
    <w:rsid w:val="00B03B6B"/>
    <w:rsid w:val="00B03B77"/>
    <w:rsid w:val="00B03BA4"/>
    <w:rsid w:val="00B03D95"/>
    <w:rsid w:val="00B03E9F"/>
    <w:rsid w:val="00B03EA6"/>
    <w:rsid w:val="00B041F9"/>
    <w:rsid w:val="00B0436E"/>
    <w:rsid w:val="00B0438E"/>
    <w:rsid w:val="00B043AA"/>
    <w:rsid w:val="00B0445F"/>
    <w:rsid w:val="00B044B2"/>
    <w:rsid w:val="00B044FF"/>
    <w:rsid w:val="00B045E1"/>
    <w:rsid w:val="00B04670"/>
    <w:rsid w:val="00B04817"/>
    <w:rsid w:val="00B0481F"/>
    <w:rsid w:val="00B0483E"/>
    <w:rsid w:val="00B04A96"/>
    <w:rsid w:val="00B04CFC"/>
    <w:rsid w:val="00B04D7C"/>
    <w:rsid w:val="00B04ED0"/>
    <w:rsid w:val="00B050B4"/>
    <w:rsid w:val="00B0520B"/>
    <w:rsid w:val="00B052BF"/>
    <w:rsid w:val="00B052D9"/>
    <w:rsid w:val="00B054DE"/>
    <w:rsid w:val="00B05503"/>
    <w:rsid w:val="00B055E9"/>
    <w:rsid w:val="00B05641"/>
    <w:rsid w:val="00B056F5"/>
    <w:rsid w:val="00B059C3"/>
    <w:rsid w:val="00B059C9"/>
    <w:rsid w:val="00B05B9F"/>
    <w:rsid w:val="00B05CC4"/>
    <w:rsid w:val="00B060B8"/>
    <w:rsid w:val="00B060DC"/>
    <w:rsid w:val="00B06125"/>
    <w:rsid w:val="00B06205"/>
    <w:rsid w:val="00B0621F"/>
    <w:rsid w:val="00B06230"/>
    <w:rsid w:val="00B0626F"/>
    <w:rsid w:val="00B063E0"/>
    <w:rsid w:val="00B06411"/>
    <w:rsid w:val="00B0643D"/>
    <w:rsid w:val="00B0665C"/>
    <w:rsid w:val="00B066F2"/>
    <w:rsid w:val="00B06724"/>
    <w:rsid w:val="00B06827"/>
    <w:rsid w:val="00B0684D"/>
    <w:rsid w:val="00B068E1"/>
    <w:rsid w:val="00B068E9"/>
    <w:rsid w:val="00B06929"/>
    <w:rsid w:val="00B06989"/>
    <w:rsid w:val="00B06C15"/>
    <w:rsid w:val="00B06DA1"/>
    <w:rsid w:val="00B07040"/>
    <w:rsid w:val="00B07086"/>
    <w:rsid w:val="00B07098"/>
    <w:rsid w:val="00B070FB"/>
    <w:rsid w:val="00B07122"/>
    <w:rsid w:val="00B071B5"/>
    <w:rsid w:val="00B07233"/>
    <w:rsid w:val="00B07287"/>
    <w:rsid w:val="00B07703"/>
    <w:rsid w:val="00B07752"/>
    <w:rsid w:val="00B07783"/>
    <w:rsid w:val="00B077CB"/>
    <w:rsid w:val="00B07908"/>
    <w:rsid w:val="00B079F3"/>
    <w:rsid w:val="00B07A00"/>
    <w:rsid w:val="00B07B49"/>
    <w:rsid w:val="00B07BBC"/>
    <w:rsid w:val="00B07C6D"/>
    <w:rsid w:val="00B07D04"/>
    <w:rsid w:val="00B07E1F"/>
    <w:rsid w:val="00B07F4B"/>
    <w:rsid w:val="00B102E3"/>
    <w:rsid w:val="00B10481"/>
    <w:rsid w:val="00B104D8"/>
    <w:rsid w:val="00B10517"/>
    <w:rsid w:val="00B106A3"/>
    <w:rsid w:val="00B10778"/>
    <w:rsid w:val="00B10787"/>
    <w:rsid w:val="00B107AB"/>
    <w:rsid w:val="00B107C3"/>
    <w:rsid w:val="00B10A15"/>
    <w:rsid w:val="00B10A60"/>
    <w:rsid w:val="00B10AAC"/>
    <w:rsid w:val="00B10CEB"/>
    <w:rsid w:val="00B10D47"/>
    <w:rsid w:val="00B10DEA"/>
    <w:rsid w:val="00B10E2A"/>
    <w:rsid w:val="00B10FED"/>
    <w:rsid w:val="00B11160"/>
    <w:rsid w:val="00B11186"/>
    <w:rsid w:val="00B1133C"/>
    <w:rsid w:val="00B113F2"/>
    <w:rsid w:val="00B114A2"/>
    <w:rsid w:val="00B11508"/>
    <w:rsid w:val="00B1189E"/>
    <w:rsid w:val="00B11948"/>
    <w:rsid w:val="00B119EB"/>
    <w:rsid w:val="00B11ABD"/>
    <w:rsid w:val="00B11B6A"/>
    <w:rsid w:val="00B11B8D"/>
    <w:rsid w:val="00B11D2A"/>
    <w:rsid w:val="00B11DAD"/>
    <w:rsid w:val="00B120C8"/>
    <w:rsid w:val="00B121A3"/>
    <w:rsid w:val="00B121F3"/>
    <w:rsid w:val="00B12202"/>
    <w:rsid w:val="00B1247C"/>
    <w:rsid w:val="00B124A4"/>
    <w:rsid w:val="00B12605"/>
    <w:rsid w:val="00B12795"/>
    <w:rsid w:val="00B12879"/>
    <w:rsid w:val="00B12A7B"/>
    <w:rsid w:val="00B12AD5"/>
    <w:rsid w:val="00B12B35"/>
    <w:rsid w:val="00B12BF1"/>
    <w:rsid w:val="00B12C21"/>
    <w:rsid w:val="00B12ED8"/>
    <w:rsid w:val="00B130B3"/>
    <w:rsid w:val="00B130C2"/>
    <w:rsid w:val="00B13356"/>
    <w:rsid w:val="00B133B0"/>
    <w:rsid w:val="00B1340D"/>
    <w:rsid w:val="00B13567"/>
    <w:rsid w:val="00B135F0"/>
    <w:rsid w:val="00B1374C"/>
    <w:rsid w:val="00B13776"/>
    <w:rsid w:val="00B138FB"/>
    <w:rsid w:val="00B13A9F"/>
    <w:rsid w:val="00B13AC0"/>
    <w:rsid w:val="00B13B1A"/>
    <w:rsid w:val="00B13B43"/>
    <w:rsid w:val="00B13C16"/>
    <w:rsid w:val="00B13C35"/>
    <w:rsid w:val="00B13C7C"/>
    <w:rsid w:val="00B13F2D"/>
    <w:rsid w:val="00B13F4B"/>
    <w:rsid w:val="00B14058"/>
    <w:rsid w:val="00B14069"/>
    <w:rsid w:val="00B1406A"/>
    <w:rsid w:val="00B14082"/>
    <w:rsid w:val="00B14342"/>
    <w:rsid w:val="00B145AA"/>
    <w:rsid w:val="00B145F6"/>
    <w:rsid w:val="00B146D1"/>
    <w:rsid w:val="00B1486F"/>
    <w:rsid w:val="00B14870"/>
    <w:rsid w:val="00B14A97"/>
    <w:rsid w:val="00B14AFF"/>
    <w:rsid w:val="00B14B19"/>
    <w:rsid w:val="00B14B59"/>
    <w:rsid w:val="00B14BC0"/>
    <w:rsid w:val="00B14C3A"/>
    <w:rsid w:val="00B14C5C"/>
    <w:rsid w:val="00B14C6D"/>
    <w:rsid w:val="00B14D0B"/>
    <w:rsid w:val="00B14D3A"/>
    <w:rsid w:val="00B14DD8"/>
    <w:rsid w:val="00B14DEC"/>
    <w:rsid w:val="00B15073"/>
    <w:rsid w:val="00B15327"/>
    <w:rsid w:val="00B15472"/>
    <w:rsid w:val="00B1553C"/>
    <w:rsid w:val="00B1560A"/>
    <w:rsid w:val="00B158AF"/>
    <w:rsid w:val="00B15948"/>
    <w:rsid w:val="00B15C4C"/>
    <w:rsid w:val="00B15D59"/>
    <w:rsid w:val="00B15E44"/>
    <w:rsid w:val="00B15F47"/>
    <w:rsid w:val="00B15F79"/>
    <w:rsid w:val="00B15FA2"/>
    <w:rsid w:val="00B1617E"/>
    <w:rsid w:val="00B161C6"/>
    <w:rsid w:val="00B161FB"/>
    <w:rsid w:val="00B1633C"/>
    <w:rsid w:val="00B163B1"/>
    <w:rsid w:val="00B164A4"/>
    <w:rsid w:val="00B164B5"/>
    <w:rsid w:val="00B16589"/>
    <w:rsid w:val="00B1659D"/>
    <w:rsid w:val="00B165E2"/>
    <w:rsid w:val="00B1662E"/>
    <w:rsid w:val="00B1694A"/>
    <w:rsid w:val="00B16AEA"/>
    <w:rsid w:val="00B16E36"/>
    <w:rsid w:val="00B16E8E"/>
    <w:rsid w:val="00B16EB2"/>
    <w:rsid w:val="00B16EB7"/>
    <w:rsid w:val="00B16F15"/>
    <w:rsid w:val="00B16FE0"/>
    <w:rsid w:val="00B17011"/>
    <w:rsid w:val="00B17076"/>
    <w:rsid w:val="00B170C3"/>
    <w:rsid w:val="00B17181"/>
    <w:rsid w:val="00B171E0"/>
    <w:rsid w:val="00B1728E"/>
    <w:rsid w:val="00B172FE"/>
    <w:rsid w:val="00B17427"/>
    <w:rsid w:val="00B174AA"/>
    <w:rsid w:val="00B176A2"/>
    <w:rsid w:val="00B17838"/>
    <w:rsid w:val="00B179E1"/>
    <w:rsid w:val="00B17A57"/>
    <w:rsid w:val="00B17B16"/>
    <w:rsid w:val="00B17DA7"/>
    <w:rsid w:val="00B17F26"/>
    <w:rsid w:val="00B2005B"/>
    <w:rsid w:val="00B203B8"/>
    <w:rsid w:val="00B203CF"/>
    <w:rsid w:val="00B204FE"/>
    <w:rsid w:val="00B20628"/>
    <w:rsid w:val="00B206C6"/>
    <w:rsid w:val="00B2087D"/>
    <w:rsid w:val="00B20BAA"/>
    <w:rsid w:val="00B20CDE"/>
    <w:rsid w:val="00B2112D"/>
    <w:rsid w:val="00B2114A"/>
    <w:rsid w:val="00B2129E"/>
    <w:rsid w:val="00B21638"/>
    <w:rsid w:val="00B21718"/>
    <w:rsid w:val="00B21749"/>
    <w:rsid w:val="00B2188D"/>
    <w:rsid w:val="00B21998"/>
    <w:rsid w:val="00B21DC3"/>
    <w:rsid w:val="00B21E05"/>
    <w:rsid w:val="00B21E07"/>
    <w:rsid w:val="00B21E34"/>
    <w:rsid w:val="00B22012"/>
    <w:rsid w:val="00B2209E"/>
    <w:rsid w:val="00B221F0"/>
    <w:rsid w:val="00B2246A"/>
    <w:rsid w:val="00B224D4"/>
    <w:rsid w:val="00B22647"/>
    <w:rsid w:val="00B2279D"/>
    <w:rsid w:val="00B2281D"/>
    <w:rsid w:val="00B2283F"/>
    <w:rsid w:val="00B2284B"/>
    <w:rsid w:val="00B228B2"/>
    <w:rsid w:val="00B22982"/>
    <w:rsid w:val="00B22A48"/>
    <w:rsid w:val="00B22BAC"/>
    <w:rsid w:val="00B22D5E"/>
    <w:rsid w:val="00B22DA5"/>
    <w:rsid w:val="00B22E9F"/>
    <w:rsid w:val="00B22EF1"/>
    <w:rsid w:val="00B22F10"/>
    <w:rsid w:val="00B22F32"/>
    <w:rsid w:val="00B22FAD"/>
    <w:rsid w:val="00B230BC"/>
    <w:rsid w:val="00B2326B"/>
    <w:rsid w:val="00B2327D"/>
    <w:rsid w:val="00B232E0"/>
    <w:rsid w:val="00B2337B"/>
    <w:rsid w:val="00B23471"/>
    <w:rsid w:val="00B234C5"/>
    <w:rsid w:val="00B2352F"/>
    <w:rsid w:val="00B23681"/>
    <w:rsid w:val="00B23942"/>
    <w:rsid w:val="00B23B67"/>
    <w:rsid w:val="00B23BAB"/>
    <w:rsid w:val="00B23D88"/>
    <w:rsid w:val="00B23F6D"/>
    <w:rsid w:val="00B23F8C"/>
    <w:rsid w:val="00B23FAF"/>
    <w:rsid w:val="00B24097"/>
    <w:rsid w:val="00B24244"/>
    <w:rsid w:val="00B24424"/>
    <w:rsid w:val="00B24490"/>
    <w:rsid w:val="00B24513"/>
    <w:rsid w:val="00B2471F"/>
    <w:rsid w:val="00B24B07"/>
    <w:rsid w:val="00B24D1C"/>
    <w:rsid w:val="00B24DBB"/>
    <w:rsid w:val="00B24DDD"/>
    <w:rsid w:val="00B24DE5"/>
    <w:rsid w:val="00B24E31"/>
    <w:rsid w:val="00B24FFA"/>
    <w:rsid w:val="00B25043"/>
    <w:rsid w:val="00B2518C"/>
    <w:rsid w:val="00B2523D"/>
    <w:rsid w:val="00B253AF"/>
    <w:rsid w:val="00B25403"/>
    <w:rsid w:val="00B25571"/>
    <w:rsid w:val="00B25703"/>
    <w:rsid w:val="00B2583C"/>
    <w:rsid w:val="00B25982"/>
    <w:rsid w:val="00B2599E"/>
    <w:rsid w:val="00B25A2C"/>
    <w:rsid w:val="00B25AFA"/>
    <w:rsid w:val="00B25B1B"/>
    <w:rsid w:val="00B25B65"/>
    <w:rsid w:val="00B25BEA"/>
    <w:rsid w:val="00B25C1A"/>
    <w:rsid w:val="00B25D09"/>
    <w:rsid w:val="00B25EC8"/>
    <w:rsid w:val="00B25F34"/>
    <w:rsid w:val="00B25F52"/>
    <w:rsid w:val="00B25F7A"/>
    <w:rsid w:val="00B26080"/>
    <w:rsid w:val="00B2643B"/>
    <w:rsid w:val="00B2649B"/>
    <w:rsid w:val="00B265A6"/>
    <w:rsid w:val="00B265AB"/>
    <w:rsid w:val="00B266FE"/>
    <w:rsid w:val="00B2676C"/>
    <w:rsid w:val="00B2686A"/>
    <w:rsid w:val="00B26906"/>
    <w:rsid w:val="00B26A68"/>
    <w:rsid w:val="00B26BB5"/>
    <w:rsid w:val="00B26C38"/>
    <w:rsid w:val="00B26DD4"/>
    <w:rsid w:val="00B26F93"/>
    <w:rsid w:val="00B27481"/>
    <w:rsid w:val="00B2749E"/>
    <w:rsid w:val="00B274B2"/>
    <w:rsid w:val="00B274E3"/>
    <w:rsid w:val="00B274FC"/>
    <w:rsid w:val="00B27681"/>
    <w:rsid w:val="00B27904"/>
    <w:rsid w:val="00B27973"/>
    <w:rsid w:val="00B27B1E"/>
    <w:rsid w:val="00B27B3E"/>
    <w:rsid w:val="00B27C08"/>
    <w:rsid w:val="00B27CBB"/>
    <w:rsid w:val="00B27CF4"/>
    <w:rsid w:val="00B27CFE"/>
    <w:rsid w:val="00B27E7E"/>
    <w:rsid w:val="00B301C9"/>
    <w:rsid w:val="00B30210"/>
    <w:rsid w:val="00B30492"/>
    <w:rsid w:val="00B30505"/>
    <w:rsid w:val="00B3070A"/>
    <w:rsid w:val="00B307A9"/>
    <w:rsid w:val="00B307C3"/>
    <w:rsid w:val="00B3081A"/>
    <w:rsid w:val="00B30A2D"/>
    <w:rsid w:val="00B30C35"/>
    <w:rsid w:val="00B30C9F"/>
    <w:rsid w:val="00B30F2D"/>
    <w:rsid w:val="00B310FC"/>
    <w:rsid w:val="00B3114F"/>
    <w:rsid w:val="00B312C1"/>
    <w:rsid w:val="00B312CE"/>
    <w:rsid w:val="00B312E2"/>
    <w:rsid w:val="00B31459"/>
    <w:rsid w:val="00B3172A"/>
    <w:rsid w:val="00B317CA"/>
    <w:rsid w:val="00B3180A"/>
    <w:rsid w:val="00B3182C"/>
    <w:rsid w:val="00B31875"/>
    <w:rsid w:val="00B31D49"/>
    <w:rsid w:val="00B31E52"/>
    <w:rsid w:val="00B32035"/>
    <w:rsid w:val="00B320DD"/>
    <w:rsid w:val="00B321CD"/>
    <w:rsid w:val="00B32286"/>
    <w:rsid w:val="00B323EF"/>
    <w:rsid w:val="00B32470"/>
    <w:rsid w:val="00B326BB"/>
    <w:rsid w:val="00B3274E"/>
    <w:rsid w:val="00B32863"/>
    <w:rsid w:val="00B328C4"/>
    <w:rsid w:val="00B32999"/>
    <w:rsid w:val="00B32E79"/>
    <w:rsid w:val="00B33255"/>
    <w:rsid w:val="00B333D0"/>
    <w:rsid w:val="00B33770"/>
    <w:rsid w:val="00B33775"/>
    <w:rsid w:val="00B339F7"/>
    <w:rsid w:val="00B33A0C"/>
    <w:rsid w:val="00B33B54"/>
    <w:rsid w:val="00B33C83"/>
    <w:rsid w:val="00B33CCF"/>
    <w:rsid w:val="00B34065"/>
    <w:rsid w:val="00B3412D"/>
    <w:rsid w:val="00B345B9"/>
    <w:rsid w:val="00B34753"/>
    <w:rsid w:val="00B347F9"/>
    <w:rsid w:val="00B3498F"/>
    <w:rsid w:val="00B34C89"/>
    <w:rsid w:val="00B34CFB"/>
    <w:rsid w:val="00B34EC8"/>
    <w:rsid w:val="00B350DE"/>
    <w:rsid w:val="00B35239"/>
    <w:rsid w:val="00B3536B"/>
    <w:rsid w:val="00B35665"/>
    <w:rsid w:val="00B357CD"/>
    <w:rsid w:val="00B358B2"/>
    <w:rsid w:val="00B35A2B"/>
    <w:rsid w:val="00B35A4A"/>
    <w:rsid w:val="00B35AE8"/>
    <w:rsid w:val="00B35C07"/>
    <w:rsid w:val="00B35CB0"/>
    <w:rsid w:val="00B35D1B"/>
    <w:rsid w:val="00B35DC5"/>
    <w:rsid w:val="00B35EDF"/>
    <w:rsid w:val="00B35F74"/>
    <w:rsid w:val="00B36009"/>
    <w:rsid w:val="00B36035"/>
    <w:rsid w:val="00B36211"/>
    <w:rsid w:val="00B363C6"/>
    <w:rsid w:val="00B363CB"/>
    <w:rsid w:val="00B36596"/>
    <w:rsid w:val="00B365F1"/>
    <w:rsid w:val="00B365FA"/>
    <w:rsid w:val="00B36654"/>
    <w:rsid w:val="00B36830"/>
    <w:rsid w:val="00B368A2"/>
    <w:rsid w:val="00B36A62"/>
    <w:rsid w:val="00B36B49"/>
    <w:rsid w:val="00B36B91"/>
    <w:rsid w:val="00B36CCA"/>
    <w:rsid w:val="00B36D0A"/>
    <w:rsid w:val="00B36D30"/>
    <w:rsid w:val="00B36EE3"/>
    <w:rsid w:val="00B36F1B"/>
    <w:rsid w:val="00B36F67"/>
    <w:rsid w:val="00B36FAE"/>
    <w:rsid w:val="00B36FC3"/>
    <w:rsid w:val="00B36FD2"/>
    <w:rsid w:val="00B37020"/>
    <w:rsid w:val="00B37186"/>
    <w:rsid w:val="00B372D2"/>
    <w:rsid w:val="00B3730E"/>
    <w:rsid w:val="00B37326"/>
    <w:rsid w:val="00B37655"/>
    <w:rsid w:val="00B3769F"/>
    <w:rsid w:val="00B37826"/>
    <w:rsid w:val="00B37922"/>
    <w:rsid w:val="00B37A45"/>
    <w:rsid w:val="00B37BE9"/>
    <w:rsid w:val="00B37C0B"/>
    <w:rsid w:val="00B400A9"/>
    <w:rsid w:val="00B4021B"/>
    <w:rsid w:val="00B40407"/>
    <w:rsid w:val="00B404D3"/>
    <w:rsid w:val="00B40553"/>
    <w:rsid w:val="00B4082B"/>
    <w:rsid w:val="00B4082E"/>
    <w:rsid w:val="00B4089F"/>
    <w:rsid w:val="00B40A63"/>
    <w:rsid w:val="00B40BC1"/>
    <w:rsid w:val="00B40CE7"/>
    <w:rsid w:val="00B40F52"/>
    <w:rsid w:val="00B4103E"/>
    <w:rsid w:val="00B412D5"/>
    <w:rsid w:val="00B41321"/>
    <w:rsid w:val="00B4133F"/>
    <w:rsid w:val="00B4147E"/>
    <w:rsid w:val="00B414EB"/>
    <w:rsid w:val="00B414F5"/>
    <w:rsid w:val="00B415C4"/>
    <w:rsid w:val="00B415FC"/>
    <w:rsid w:val="00B41760"/>
    <w:rsid w:val="00B41868"/>
    <w:rsid w:val="00B41963"/>
    <w:rsid w:val="00B4199E"/>
    <w:rsid w:val="00B41A2D"/>
    <w:rsid w:val="00B41A9F"/>
    <w:rsid w:val="00B41AF3"/>
    <w:rsid w:val="00B41B39"/>
    <w:rsid w:val="00B41DE6"/>
    <w:rsid w:val="00B41EA2"/>
    <w:rsid w:val="00B41EAC"/>
    <w:rsid w:val="00B41F18"/>
    <w:rsid w:val="00B41F53"/>
    <w:rsid w:val="00B41F62"/>
    <w:rsid w:val="00B42301"/>
    <w:rsid w:val="00B423A2"/>
    <w:rsid w:val="00B4256A"/>
    <w:rsid w:val="00B42577"/>
    <w:rsid w:val="00B426B2"/>
    <w:rsid w:val="00B426F3"/>
    <w:rsid w:val="00B4284F"/>
    <w:rsid w:val="00B428D5"/>
    <w:rsid w:val="00B42A8D"/>
    <w:rsid w:val="00B42B6C"/>
    <w:rsid w:val="00B42BE6"/>
    <w:rsid w:val="00B42CA1"/>
    <w:rsid w:val="00B42D39"/>
    <w:rsid w:val="00B42D99"/>
    <w:rsid w:val="00B42EE2"/>
    <w:rsid w:val="00B42FA2"/>
    <w:rsid w:val="00B43049"/>
    <w:rsid w:val="00B43173"/>
    <w:rsid w:val="00B431A7"/>
    <w:rsid w:val="00B4323B"/>
    <w:rsid w:val="00B43273"/>
    <w:rsid w:val="00B432B4"/>
    <w:rsid w:val="00B4330E"/>
    <w:rsid w:val="00B43485"/>
    <w:rsid w:val="00B434C4"/>
    <w:rsid w:val="00B434C5"/>
    <w:rsid w:val="00B43581"/>
    <w:rsid w:val="00B436EC"/>
    <w:rsid w:val="00B437E5"/>
    <w:rsid w:val="00B4380D"/>
    <w:rsid w:val="00B439BC"/>
    <w:rsid w:val="00B43CB7"/>
    <w:rsid w:val="00B43F6E"/>
    <w:rsid w:val="00B44025"/>
    <w:rsid w:val="00B440C0"/>
    <w:rsid w:val="00B443DA"/>
    <w:rsid w:val="00B443EE"/>
    <w:rsid w:val="00B44446"/>
    <w:rsid w:val="00B44470"/>
    <w:rsid w:val="00B4452B"/>
    <w:rsid w:val="00B44691"/>
    <w:rsid w:val="00B446A5"/>
    <w:rsid w:val="00B44840"/>
    <w:rsid w:val="00B44B84"/>
    <w:rsid w:val="00B44BB6"/>
    <w:rsid w:val="00B44BD5"/>
    <w:rsid w:val="00B44CB6"/>
    <w:rsid w:val="00B45073"/>
    <w:rsid w:val="00B45139"/>
    <w:rsid w:val="00B451EE"/>
    <w:rsid w:val="00B454B4"/>
    <w:rsid w:val="00B45679"/>
    <w:rsid w:val="00B4579F"/>
    <w:rsid w:val="00B4582A"/>
    <w:rsid w:val="00B4587A"/>
    <w:rsid w:val="00B4589E"/>
    <w:rsid w:val="00B45B5F"/>
    <w:rsid w:val="00B45CA0"/>
    <w:rsid w:val="00B45CCD"/>
    <w:rsid w:val="00B45D2F"/>
    <w:rsid w:val="00B45F38"/>
    <w:rsid w:val="00B4602B"/>
    <w:rsid w:val="00B46229"/>
    <w:rsid w:val="00B46348"/>
    <w:rsid w:val="00B464E7"/>
    <w:rsid w:val="00B46765"/>
    <w:rsid w:val="00B46781"/>
    <w:rsid w:val="00B4681E"/>
    <w:rsid w:val="00B4686A"/>
    <w:rsid w:val="00B46910"/>
    <w:rsid w:val="00B46A0F"/>
    <w:rsid w:val="00B46A94"/>
    <w:rsid w:val="00B46C8D"/>
    <w:rsid w:val="00B46D99"/>
    <w:rsid w:val="00B46EA8"/>
    <w:rsid w:val="00B46F39"/>
    <w:rsid w:val="00B46FE3"/>
    <w:rsid w:val="00B470D8"/>
    <w:rsid w:val="00B47595"/>
    <w:rsid w:val="00B4777B"/>
    <w:rsid w:val="00B47A0D"/>
    <w:rsid w:val="00B47CE5"/>
    <w:rsid w:val="00B50079"/>
    <w:rsid w:val="00B500BC"/>
    <w:rsid w:val="00B50266"/>
    <w:rsid w:val="00B503BC"/>
    <w:rsid w:val="00B50505"/>
    <w:rsid w:val="00B505D0"/>
    <w:rsid w:val="00B50816"/>
    <w:rsid w:val="00B50891"/>
    <w:rsid w:val="00B508E0"/>
    <w:rsid w:val="00B50905"/>
    <w:rsid w:val="00B50A73"/>
    <w:rsid w:val="00B50C54"/>
    <w:rsid w:val="00B50CD4"/>
    <w:rsid w:val="00B50E48"/>
    <w:rsid w:val="00B511CD"/>
    <w:rsid w:val="00B5121E"/>
    <w:rsid w:val="00B51235"/>
    <w:rsid w:val="00B5127A"/>
    <w:rsid w:val="00B51431"/>
    <w:rsid w:val="00B516B1"/>
    <w:rsid w:val="00B51900"/>
    <w:rsid w:val="00B51A98"/>
    <w:rsid w:val="00B51AC7"/>
    <w:rsid w:val="00B51CAD"/>
    <w:rsid w:val="00B51D49"/>
    <w:rsid w:val="00B51D81"/>
    <w:rsid w:val="00B51E37"/>
    <w:rsid w:val="00B51FD7"/>
    <w:rsid w:val="00B522E2"/>
    <w:rsid w:val="00B5240C"/>
    <w:rsid w:val="00B52572"/>
    <w:rsid w:val="00B525A4"/>
    <w:rsid w:val="00B5274E"/>
    <w:rsid w:val="00B5278F"/>
    <w:rsid w:val="00B52922"/>
    <w:rsid w:val="00B52A9D"/>
    <w:rsid w:val="00B52E5C"/>
    <w:rsid w:val="00B530A6"/>
    <w:rsid w:val="00B5323F"/>
    <w:rsid w:val="00B533BE"/>
    <w:rsid w:val="00B534E2"/>
    <w:rsid w:val="00B534FC"/>
    <w:rsid w:val="00B5353A"/>
    <w:rsid w:val="00B535E6"/>
    <w:rsid w:val="00B535F1"/>
    <w:rsid w:val="00B536DA"/>
    <w:rsid w:val="00B538E3"/>
    <w:rsid w:val="00B53C0D"/>
    <w:rsid w:val="00B53CBD"/>
    <w:rsid w:val="00B53EA3"/>
    <w:rsid w:val="00B5407C"/>
    <w:rsid w:val="00B54174"/>
    <w:rsid w:val="00B5443B"/>
    <w:rsid w:val="00B544EA"/>
    <w:rsid w:val="00B545B9"/>
    <w:rsid w:val="00B54636"/>
    <w:rsid w:val="00B546A3"/>
    <w:rsid w:val="00B54787"/>
    <w:rsid w:val="00B54938"/>
    <w:rsid w:val="00B54B6F"/>
    <w:rsid w:val="00B54E0B"/>
    <w:rsid w:val="00B55012"/>
    <w:rsid w:val="00B5508B"/>
    <w:rsid w:val="00B550E9"/>
    <w:rsid w:val="00B55227"/>
    <w:rsid w:val="00B552C8"/>
    <w:rsid w:val="00B552DF"/>
    <w:rsid w:val="00B5574E"/>
    <w:rsid w:val="00B557C4"/>
    <w:rsid w:val="00B55B03"/>
    <w:rsid w:val="00B55B80"/>
    <w:rsid w:val="00B55BB6"/>
    <w:rsid w:val="00B55C51"/>
    <w:rsid w:val="00B5609F"/>
    <w:rsid w:val="00B5613E"/>
    <w:rsid w:val="00B56155"/>
    <w:rsid w:val="00B561BC"/>
    <w:rsid w:val="00B5636F"/>
    <w:rsid w:val="00B5642A"/>
    <w:rsid w:val="00B565FC"/>
    <w:rsid w:val="00B56610"/>
    <w:rsid w:val="00B5665B"/>
    <w:rsid w:val="00B566AD"/>
    <w:rsid w:val="00B5670F"/>
    <w:rsid w:val="00B5699C"/>
    <w:rsid w:val="00B56A18"/>
    <w:rsid w:val="00B56B4A"/>
    <w:rsid w:val="00B56C3E"/>
    <w:rsid w:val="00B56E84"/>
    <w:rsid w:val="00B56FA7"/>
    <w:rsid w:val="00B574E6"/>
    <w:rsid w:val="00B57797"/>
    <w:rsid w:val="00B57870"/>
    <w:rsid w:val="00B57873"/>
    <w:rsid w:val="00B57923"/>
    <w:rsid w:val="00B57950"/>
    <w:rsid w:val="00B57994"/>
    <w:rsid w:val="00B57ADE"/>
    <w:rsid w:val="00B57D48"/>
    <w:rsid w:val="00B57D95"/>
    <w:rsid w:val="00B57E4F"/>
    <w:rsid w:val="00B600D0"/>
    <w:rsid w:val="00B6014F"/>
    <w:rsid w:val="00B602F2"/>
    <w:rsid w:val="00B60307"/>
    <w:rsid w:val="00B6035D"/>
    <w:rsid w:val="00B603EF"/>
    <w:rsid w:val="00B60551"/>
    <w:rsid w:val="00B60601"/>
    <w:rsid w:val="00B606D7"/>
    <w:rsid w:val="00B607C5"/>
    <w:rsid w:val="00B60858"/>
    <w:rsid w:val="00B60863"/>
    <w:rsid w:val="00B608AE"/>
    <w:rsid w:val="00B60968"/>
    <w:rsid w:val="00B609B8"/>
    <w:rsid w:val="00B60C8B"/>
    <w:rsid w:val="00B60D3E"/>
    <w:rsid w:val="00B60DA1"/>
    <w:rsid w:val="00B60EAB"/>
    <w:rsid w:val="00B60FF9"/>
    <w:rsid w:val="00B61230"/>
    <w:rsid w:val="00B61500"/>
    <w:rsid w:val="00B617CE"/>
    <w:rsid w:val="00B618A1"/>
    <w:rsid w:val="00B619A6"/>
    <w:rsid w:val="00B61B23"/>
    <w:rsid w:val="00B61BDB"/>
    <w:rsid w:val="00B61C18"/>
    <w:rsid w:val="00B61E34"/>
    <w:rsid w:val="00B61FAB"/>
    <w:rsid w:val="00B620E0"/>
    <w:rsid w:val="00B62175"/>
    <w:rsid w:val="00B6221E"/>
    <w:rsid w:val="00B6243D"/>
    <w:rsid w:val="00B624EC"/>
    <w:rsid w:val="00B62660"/>
    <w:rsid w:val="00B627A5"/>
    <w:rsid w:val="00B627CA"/>
    <w:rsid w:val="00B62912"/>
    <w:rsid w:val="00B62938"/>
    <w:rsid w:val="00B629C5"/>
    <w:rsid w:val="00B629D1"/>
    <w:rsid w:val="00B629FF"/>
    <w:rsid w:val="00B62A93"/>
    <w:rsid w:val="00B62A9F"/>
    <w:rsid w:val="00B62B7B"/>
    <w:rsid w:val="00B62C69"/>
    <w:rsid w:val="00B62C85"/>
    <w:rsid w:val="00B62EF6"/>
    <w:rsid w:val="00B62F37"/>
    <w:rsid w:val="00B62F51"/>
    <w:rsid w:val="00B62FE7"/>
    <w:rsid w:val="00B63121"/>
    <w:rsid w:val="00B6312B"/>
    <w:rsid w:val="00B63203"/>
    <w:rsid w:val="00B63242"/>
    <w:rsid w:val="00B632E6"/>
    <w:rsid w:val="00B633CE"/>
    <w:rsid w:val="00B63534"/>
    <w:rsid w:val="00B63815"/>
    <w:rsid w:val="00B63966"/>
    <w:rsid w:val="00B63AE5"/>
    <w:rsid w:val="00B63BA1"/>
    <w:rsid w:val="00B63D9F"/>
    <w:rsid w:val="00B63EA3"/>
    <w:rsid w:val="00B640D5"/>
    <w:rsid w:val="00B640DF"/>
    <w:rsid w:val="00B6418E"/>
    <w:rsid w:val="00B64247"/>
    <w:rsid w:val="00B64330"/>
    <w:rsid w:val="00B6446B"/>
    <w:rsid w:val="00B6448A"/>
    <w:rsid w:val="00B645DB"/>
    <w:rsid w:val="00B646BB"/>
    <w:rsid w:val="00B64776"/>
    <w:rsid w:val="00B647B4"/>
    <w:rsid w:val="00B64804"/>
    <w:rsid w:val="00B64973"/>
    <w:rsid w:val="00B649A7"/>
    <w:rsid w:val="00B64B19"/>
    <w:rsid w:val="00B64B1A"/>
    <w:rsid w:val="00B64B5B"/>
    <w:rsid w:val="00B64BFF"/>
    <w:rsid w:val="00B64D2B"/>
    <w:rsid w:val="00B64D85"/>
    <w:rsid w:val="00B64E78"/>
    <w:rsid w:val="00B650A4"/>
    <w:rsid w:val="00B65661"/>
    <w:rsid w:val="00B65725"/>
    <w:rsid w:val="00B6576A"/>
    <w:rsid w:val="00B6576F"/>
    <w:rsid w:val="00B657A8"/>
    <w:rsid w:val="00B65818"/>
    <w:rsid w:val="00B6590D"/>
    <w:rsid w:val="00B65916"/>
    <w:rsid w:val="00B659C2"/>
    <w:rsid w:val="00B65A8D"/>
    <w:rsid w:val="00B65ADA"/>
    <w:rsid w:val="00B65C75"/>
    <w:rsid w:val="00B65CA2"/>
    <w:rsid w:val="00B65E31"/>
    <w:rsid w:val="00B65E40"/>
    <w:rsid w:val="00B66101"/>
    <w:rsid w:val="00B661E5"/>
    <w:rsid w:val="00B661F1"/>
    <w:rsid w:val="00B66279"/>
    <w:rsid w:val="00B662D4"/>
    <w:rsid w:val="00B6640E"/>
    <w:rsid w:val="00B66465"/>
    <w:rsid w:val="00B665DB"/>
    <w:rsid w:val="00B6670F"/>
    <w:rsid w:val="00B667A3"/>
    <w:rsid w:val="00B669CD"/>
    <w:rsid w:val="00B66A14"/>
    <w:rsid w:val="00B66CA9"/>
    <w:rsid w:val="00B66E2F"/>
    <w:rsid w:val="00B66EC3"/>
    <w:rsid w:val="00B66F0C"/>
    <w:rsid w:val="00B66F9A"/>
    <w:rsid w:val="00B67009"/>
    <w:rsid w:val="00B67137"/>
    <w:rsid w:val="00B671C3"/>
    <w:rsid w:val="00B6747E"/>
    <w:rsid w:val="00B67541"/>
    <w:rsid w:val="00B67576"/>
    <w:rsid w:val="00B6760F"/>
    <w:rsid w:val="00B676D9"/>
    <w:rsid w:val="00B6782D"/>
    <w:rsid w:val="00B67934"/>
    <w:rsid w:val="00B6795C"/>
    <w:rsid w:val="00B67A5D"/>
    <w:rsid w:val="00B67BD4"/>
    <w:rsid w:val="00B67DC4"/>
    <w:rsid w:val="00B67E85"/>
    <w:rsid w:val="00B67F06"/>
    <w:rsid w:val="00B67F78"/>
    <w:rsid w:val="00B701C1"/>
    <w:rsid w:val="00B702B7"/>
    <w:rsid w:val="00B7042D"/>
    <w:rsid w:val="00B7052B"/>
    <w:rsid w:val="00B70B03"/>
    <w:rsid w:val="00B70D31"/>
    <w:rsid w:val="00B70EC0"/>
    <w:rsid w:val="00B70F5F"/>
    <w:rsid w:val="00B71082"/>
    <w:rsid w:val="00B71125"/>
    <w:rsid w:val="00B711B1"/>
    <w:rsid w:val="00B71221"/>
    <w:rsid w:val="00B715F4"/>
    <w:rsid w:val="00B71609"/>
    <w:rsid w:val="00B716AB"/>
    <w:rsid w:val="00B716DC"/>
    <w:rsid w:val="00B717AB"/>
    <w:rsid w:val="00B7185D"/>
    <w:rsid w:val="00B71882"/>
    <w:rsid w:val="00B71938"/>
    <w:rsid w:val="00B719F2"/>
    <w:rsid w:val="00B71A53"/>
    <w:rsid w:val="00B71B37"/>
    <w:rsid w:val="00B71B96"/>
    <w:rsid w:val="00B71C94"/>
    <w:rsid w:val="00B71D48"/>
    <w:rsid w:val="00B72050"/>
    <w:rsid w:val="00B720A2"/>
    <w:rsid w:val="00B72253"/>
    <w:rsid w:val="00B723FE"/>
    <w:rsid w:val="00B726DD"/>
    <w:rsid w:val="00B72987"/>
    <w:rsid w:val="00B729E8"/>
    <w:rsid w:val="00B729F2"/>
    <w:rsid w:val="00B72A9D"/>
    <w:rsid w:val="00B72C97"/>
    <w:rsid w:val="00B72CFE"/>
    <w:rsid w:val="00B72E24"/>
    <w:rsid w:val="00B72E8D"/>
    <w:rsid w:val="00B72ED4"/>
    <w:rsid w:val="00B730D0"/>
    <w:rsid w:val="00B73474"/>
    <w:rsid w:val="00B734D2"/>
    <w:rsid w:val="00B73510"/>
    <w:rsid w:val="00B73697"/>
    <w:rsid w:val="00B7383F"/>
    <w:rsid w:val="00B73879"/>
    <w:rsid w:val="00B738C2"/>
    <w:rsid w:val="00B73AC9"/>
    <w:rsid w:val="00B73B00"/>
    <w:rsid w:val="00B73C22"/>
    <w:rsid w:val="00B73C55"/>
    <w:rsid w:val="00B73C73"/>
    <w:rsid w:val="00B73D0C"/>
    <w:rsid w:val="00B73D1C"/>
    <w:rsid w:val="00B73E95"/>
    <w:rsid w:val="00B73E98"/>
    <w:rsid w:val="00B73F54"/>
    <w:rsid w:val="00B73FE6"/>
    <w:rsid w:val="00B7406B"/>
    <w:rsid w:val="00B740A3"/>
    <w:rsid w:val="00B74123"/>
    <w:rsid w:val="00B741BC"/>
    <w:rsid w:val="00B7421F"/>
    <w:rsid w:val="00B74273"/>
    <w:rsid w:val="00B74396"/>
    <w:rsid w:val="00B7445E"/>
    <w:rsid w:val="00B744E0"/>
    <w:rsid w:val="00B74501"/>
    <w:rsid w:val="00B7476A"/>
    <w:rsid w:val="00B7478D"/>
    <w:rsid w:val="00B747E2"/>
    <w:rsid w:val="00B748CC"/>
    <w:rsid w:val="00B74AFF"/>
    <w:rsid w:val="00B74C7F"/>
    <w:rsid w:val="00B74E9C"/>
    <w:rsid w:val="00B74F89"/>
    <w:rsid w:val="00B7517D"/>
    <w:rsid w:val="00B751C6"/>
    <w:rsid w:val="00B752F9"/>
    <w:rsid w:val="00B754C1"/>
    <w:rsid w:val="00B75608"/>
    <w:rsid w:val="00B756FC"/>
    <w:rsid w:val="00B7571E"/>
    <w:rsid w:val="00B758AB"/>
    <w:rsid w:val="00B75B38"/>
    <w:rsid w:val="00B75B40"/>
    <w:rsid w:val="00B75B77"/>
    <w:rsid w:val="00B761C2"/>
    <w:rsid w:val="00B76214"/>
    <w:rsid w:val="00B7632E"/>
    <w:rsid w:val="00B7637F"/>
    <w:rsid w:val="00B76775"/>
    <w:rsid w:val="00B7697B"/>
    <w:rsid w:val="00B769EE"/>
    <w:rsid w:val="00B76AC0"/>
    <w:rsid w:val="00B76C93"/>
    <w:rsid w:val="00B76D85"/>
    <w:rsid w:val="00B76DBB"/>
    <w:rsid w:val="00B76EAF"/>
    <w:rsid w:val="00B76F24"/>
    <w:rsid w:val="00B770DF"/>
    <w:rsid w:val="00B771D8"/>
    <w:rsid w:val="00B77294"/>
    <w:rsid w:val="00B77301"/>
    <w:rsid w:val="00B774D5"/>
    <w:rsid w:val="00B7756C"/>
    <w:rsid w:val="00B775A3"/>
    <w:rsid w:val="00B77648"/>
    <w:rsid w:val="00B77765"/>
    <w:rsid w:val="00B77C82"/>
    <w:rsid w:val="00B77C88"/>
    <w:rsid w:val="00B77E3F"/>
    <w:rsid w:val="00B77ED1"/>
    <w:rsid w:val="00B8014B"/>
    <w:rsid w:val="00B80261"/>
    <w:rsid w:val="00B802D2"/>
    <w:rsid w:val="00B80392"/>
    <w:rsid w:val="00B80421"/>
    <w:rsid w:val="00B8043A"/>
    <w:rsid w:val="00B80978"/>
    <w:rsid w:val="00B809E3"/>
    <w:rsid w:val="00B80A11"/>
    <w:rsid w:val="00B80AD0"/>
    <w:rsid w:val="00B80CE3"/>
    <w:rsid w:val="00B80CF1"/>
    <w:rsid w:val="00B80DFE"/>
    <w:rsid w:val="00B80F92"/>
    <w:rsid w:val="00B81040"/>
    <w:rsid w:val="00B81196"/>
    <w:rsid w:val="00B81304"/>
    <w:rsid w:val="00B81419"/>
    <w:rsid w:val="00B814B2"/>
    <w:rsid w:val="00B81516"/>
    <w:rsid w:val="00B81656"/>
    <w:rsid w:val="00B81761"/>
    <w:rsid w:val="00B81825"/>
    <w:rsid w:val="00B818F3"/>
    <w:rsid w:val="00B81C32"/>
    <w:rsid w:val="00B81CF7"/>
    <w:rsid w:val="00B81E61"/>
    <w:rsid w:val="00B81E86"/>
    <w:rsid w:val="00B81F47"/>
    <w:rsid w:val="00B82161"/>
    <w:rsid w:val="00B821D9"/>
    <w:rsid w:val="00B82217"/>
    <w:rsid w:val="00B823A2"/>
    <w:rsid w:val="00B823A5"/>
    <w:rsid w:val="00B823EC"/>
    <w:rsid w:val="00B823F6"/>
    <w:rsid w:val="00B82512"/>
    <w:rsid w:val="00B82832"/>
    <w:rsid w:val="00B828E5"/>
    <w:rsid w:val="00B82A2E"/>
    <w:rsid w:val="00B82BEA"/>
    <w:rsid w:val="00B82C17"/>
    <w:rsid w:val="00B82DAE"/>
    <w:rsid w:val="00B82FB9"/>
    <w:rsid w:val="00B82FBD"/>
    <w:rsid w:val="00B82FE8"/>
    <w:rsid w:val="00B82FF4"/>
    <w:rsid w:val="00B830FB"/>
    <w:rsid w:val="00B83201"/>
    <w:rsid w:val="00B833BE"/>
    <w:rsid w:val="00B8354A"/>
    <w:rsid w:val="00B8356E"/>
    <w:rsid w:val="00B835BE"/>
    <w:rsid w:val="00B83677"/>
    <w:rsid w:val="00B83755"/>
    <w:rsid w:val="00B8377B"/>
    <w:rsid w:val="00B83788"/>
    <w:rsid w:val="00B837A3"/>
    <w:rsid w:val="00B838A7"/>
    <w:rsid w:val="00B8399F"/>
    <w:rsid w:val="00B83AAF"/>
    <w:rsid w:val="00B83AB6"/>
    <w:rsid w:val="00B83BBF"/>
    <w:rsid w:val="00B83BF3"/>
    <w:rsid w:val="00B83C6E"/>
    <w:rsid w:val="00B83D49"/>
    <w:rsid w:val="00B83EBA"/>
    <w:rsid w:val="00B83FD3"/>
    <w:rsid w:val="00B840B4"/>
    <w:rsid w:val="00B841E1"/>
    <w:rsid w:val="00B84221"/>
    <w:rsid w:val="00B842AA"/>
    <w:rsid w:val="00B843CE"/>
    <w:rsid w:val="00B843EA"/>
    <w:rsid w:val="00B84663"/>
    <w:rsid w:val="00B84759"/>
    <w:rsid w:val="00B8478D"/>
    <w:rsid w:val="00B847B0"/>
    <w:rsid w:val="00B847EA"/>
    <w:rsid w:val="00B84AAA"/>
    <w:rsid w:val="00B84AE8"/>
    <w:rsid w:val="00B84D17"/>
    <w:rsid w:val="00B84D88"/>
    <w:rsid w:val="00B84FCB"/>
    <w:rsid w:val="00B85350"/>
    <w:rsid w:val="00B854EC"/>
    <w:rsid w:val="00B858E1"/>
    <w:rsid w:val="00B85934"/>
    <w:rsid w:val="00B859A6"/>
    <w:rsid w:val="00B85AB5"/>
    <w:rsid w:val="00B85BE2"/>
    <w:rsid w:val="00B85C58"/>
    <w:rsid w:val="00B85FE6"/>
    <w:rsid w:val="00B860BD"/>
    <w:rsid w:val="00B861A0"/>
    <w:rsid w:val="00B86230"/>
    <w:rsid w:val="00B86317"/>
    <w:rsid w:val="00B86331"/>
    <w:rsid w:val="00B863A4"/>
    <w:rsid w:val="00B864DA"/>
    <w:rsid w:val="00B865BC"/>
    <w:rsid w:val="00B865DC"/>
    <w:rsid w:val="00B8664B"/>
    <w:rsid w:val="00B868B3"/>
    <w:rsid w:val="00B868EC"/>
    <w:rsid w:val="00B86941"/>
    <w:rsid w:val="00B86973"/>
    <w:rsid w:val="00B86981"/>
    <w:rsid w:val="00B86A12"/>
    <w:rsid w:val="00B86AD4"/>
    <w:rsid w:val="00B86B34"/>
    <w:rsid w:val="00B86B57"/>
    <w:rsid w:val="00B86B5F"/>
    <w:rsid w:val="00B86C76"/>
    <w:rsid w:val="00B86F18"/>
    <w:rsid w:val="00B86F32"/>
    <w:rsid w:val="00B87309"/>
    <w:rsid w:val="00B87358"/>
    <w:rsid w:val="00B873D9"/>
    <w:rsid w:val="00B87623"/>
    <w:rsid w:val="00B87726"/>
    <w:rsid w:val="00B8780D"/>
    <w:rsid w:val="00B87976"/>
    <w:rsid w:val="00B87A37"/>
    <w:rsid w:val="00B87A57"/>
    <w:rsid w:val="00B87C17"/>
    <w:rsid w:val="00B87C6E"/>
    <w:rsid w:val="00B87CFB"/>
    <w:rsid w:val="00B9002A"/>
    <w:rsid w:val="00B9005C"/>
    <w:rsid w:val="00B90663"/>
    <w:rsid w:val="00B9083A"/>
    <w:rsid w:val="00B908F8"/>
    <w:rsid w:val="00B909CA"/>
    <w:rsid w:val="00B90E28"/>
    <w:rsid w:val="00B90E80"/>
    <w:rsid w:val="00B90E8C"/>
    <w:rsid w:val="00B90FD6"/>
    <w:rsid w:val="00B91005"/>
    <w:rsid w:val="00B9112E"/>
    <w:rsid w:val="00B91198"/>
    <w:rsid w:val="00B91305"/>
    <w:rsid w:val="00B91439"/>
    <w:rsid w:val="00B91479"/>
    <w:rsid w:val="00B91531"/>
    <w:rsid w:val="00B91633"/>
    <w:rsid w:val="00B916D4"/>
    <w:rsid w:val="00B9190E"/>
    <w:rsid w:val="00B91928"/>
    <w:rsid w:val="00B9195A"/>
    <w:rsid w:val="00B919E7"/>
    <w:rsid w:val="00B91B4A"/>
    <w:rsid w:val="00B91BDC"/>
    <w:rsid w:val="00B91CC8"/>
    <w:rsid w:val="00B91ED8"/>
    <w:rsid w:val="00B92061"/>
    <w:rsid w:val="00B920CA"/>
    <w:rsid w:val="00B92116"/>
    <w:rsid w:val="00B9214D"/>
    <w:rsid w:val="00B921F0"/>
    <w:rsid w:val="00B9226A"/>
    <w:rsid w:val="00B924E8"/>
    <w:rsid w:val="00B925EC"/>
    <w:rsid w:val="00B92A53"/>
    <w:rsid w:val="00B92A8E"/>
    <w:rsid w:val="00B92C04"/>
    <w:rsid w:val="00B92EF9"/>
    <w:rsid w:val="00B92F34"/>
    <w:rsid w:val="00B93070"/>
    <w:rsid w:val="00B93089"/>
    <w:rsid w:val="00B93225"/>
    <w:rsid w:val="00B933DB"/>
    <w:rsid w:val="00B935D6"/>
    <w:rsid w:val="00B93A65"/>
    <w:rsid w:val="00B93A87"/>
    <w:rsid w:val="00B93B26"/>
    <w:rsid w:val="00B93B30"/>
    <w:rsid w:val="00B93CAA"/>
    <w:rsid w:val="00B93DB6"/>
    <w:rsid w:val="00B93EA1"/>
    <w:rsid w:val="00B93EEE"/>
    <w:rsid w:val="00B9405C"/>
    <w:rsid w:val="00B940C7"/>
    <w:rsid w:val="00B94108"/>
    <w:rsid w:val="00B9419C"/>
    <w:rsid w:val="00B942BD"/>
    <w:rsid w:val="00B943C4"/>
    <w:rsid w:val="00B943D3"/>
    <w:rsid w:val="00B94683"/>
    <w:rsid w:val="00B946F1"/>
    <w:rsid w:val="00B94775"/>
    <w:rsid w:val="00B94957"/>
    <w:rsid w:val="00B94D34"/>
    <w:rsid w:val="00B94EA2"/>
    <w:rsid w:val="00B94FB9"/>
    <w:rsid w:val="00B950FF"/>
    <w:rsid w:val="00B95113"/>
    <w:rsid w:val="00B95124"/>
    <w:rsid w:val="00B9514F"/>
    <w:rsid w:val="00B9517B"/>
    <w:rsid w:val="00B9521F"/>
    <w:rsid w:val="00B952B1"/>
    <w:rsid w:val="00B9531A"/>
    <w:rsid w:val="00B9548D"/>
    <w:rsid w:val="00B954D5"/>
    <w:rsid w:val="00B9564A"/>
    <w:rsid w:val="00B956B2"/>
    <w:rsid w:val="00B956CC"/>
    <w:rsid w:val="00B956D0"/>
    <w:rsid w:val="00B957F9"/>
    <w:rsid w:val="00B95829"/>
    <w:rsid w:val="00B95879"/>
    <w:rsid w:val="00B9589A"/>
    <w:rsid w:val="00B95922"/>
    <w:rsid w:val="00B95929"/>
    <w:rsid w:val="00B959E6"/>
    <w:rsid w:val="00B95ABA"/>
    <w:rsid w:val="00B95B03"/>
    <w:rsid w:val="00B95CB5"/>
    <w:rsid w:val="00B95D0F"/>
    <w:rsid w:val="00B95D13"/>
    <w:rsid w:val="00B95D70"/>
    <w:rsid w:val="00B96046"/>
    <w:rsid w:val="00B960C8"/>
    <w:rsid w:val="00B96331"/>
    <w:rsid w:val="00B963AD"/>
    <w:rsid w:val="00B964A2"/>
    <w:rsid w:val="00B96505"/>
    <w:rsid w:val="00B965C1"/>
    <w:rsid w:val="00B9661D"/>
    <w:rsid w:val="00B96674"/>
    <w:rsid w:val="00B966C6"/>
    <w:rsid w:val="00B967DF"/>
    <w:rsid w:val="00B9681A"/>
    <w:rsid w:val="00B96B3E"/>
    <w:rsid w:val="00B96C49"/>
    <w:rsid w:val="00B96D25"/>
    <w:rsid w:val="00B96F81"/>
    <w:rsid w:val="00B96FAD"/>
    <w:rsid w:val="00B96FC1"/>
    <w:rsid w:val="00B9709A"/>
    <w:rsid w:val="00B970A7"/>
    <w:rsid w:val="00B9716A"/>
    <w:rsid w:val="00B971FC"/>
    <w:rsid w:val="00B97207"/>
    <w:rsid w:val="00B9735B"/>
    <w:rsid w:val="00B97364"/>
    <w:rsid w:val="00B973A7"/>
    <w:rsid w:val="00B97407"/>
    <w:rsid w:val="00B9743D"/>
    <w:rsid w:val="00B974EE"/>
    <w:rsid w:val="00B97584"/>
    <w:rsid w:val="00B97634"/>
    <w:rsid w:val="00B9763B"/>
    <w:rsid w:val="00B976A9"/>
    <w:rsid w:val="00B97703"/>
    <w:rsid w:val="00B97706"/>
    <w:rsid w:val="00B978DA"/>
    <w:rsid w:val="00B97918"/>
    <w:rsid w:val="00B97A62"/>
    <w:rsid w:val="00B97D8C"/>
    <w:rsid w:val="00B97DBF"/>
    <w:rsid w:val="00B97DC8"/>
    <w:rsid w:val="00B97E71"/>
    <w:rsid w:val="00B97FA1"/>
    <w:rsid w:val="00B97FA4"/>
    <w:rsid w:val="00B97FD1"/>
    <w:rsid w:val="00BA024E"/>
    <w:rsid w:val="00BA0547"/>
    <w:rsid w:val="00BA05A6"/>
    <w:rsid w:val="00BA062B"/>
    <w:rsid w:val="00BA083C"/>
    <w:rsid w:val="00BA0925"/>
    <w:rsid w:val="00BA0A38"/>
    <w:rsid w:val="00BA0C9D"/>
    <w:rsid w:val="00BA0EFD"/>
    <w:rsid w:val="00BA0F24"/>
    <w:rsid w:val="00BA0F8E"/>
    <w:rsid w:val="00BA0FC9"/>
    <w:rsid w:val="00BA0FF3"/>
    <w:rsid w:val="00BA10A9"/>
    <w:rsid w:val="00BA10F2"/>
    <w:rsid w:val="00BA12BD"/>
    <w:rsid w:val="00BA13B5"/>
    <w:rsid w:val="00BA1434"/>
    <w:rsid w:val="00BA145D"/>
    <w:rsid w:val="00BA1678"/>
    <w:rsid w:val="00BA1C9B"/>
    <w:rsid w:val="00BA1DDA"/>
    <w:rsid w:val="00BA1FFB"/>
    <w:rsid w:val="00BA200B"/>
    <w:rsid w:val="00BA204F"/>
    <w:rsid w:val="00BA21B9"/>
    <w:rsid w:val="00BA22A2"/>
    <w:rsid w:val="00BA265D"/>
    <w:rsid w:val="00BA2750"/>
    <w:rsid w:val="00BA28E2"/>
    <w:rsid w:val="00BA2A0B"/>
    <w:rsid w:val="00BA2ADC"/>
    <w:rsid w:val="00BA2CBC"/>
    <w:rsid w:val="00BA2CE2"/>
    <w:rsid w:val="00BA2DC1"/>
    <w:rsid w:val="00BA2E86"/>
    <w:rsid w:val="00BA2F6D"/>
    <w:rsid w:val="00BA301E"/>
    <w:rsid w:val="00BA323C"/>
    <w:rsid w:val="00BA3257"/>
    <w:rsid w:val="00BA3482"/>
    <w:rsid w:val="00BA35A4"/>
    <w:rsid w:val="00BA35D9"/>
    <w:rsid w:val="00BA35E8"/>
    <w:rsid w:val="00BA3613"/>
    <w:rsid w:val="00BA3668"/>
    <w:rsid w:val="00BA37BC"/>
    <w:rsid w:val="00BA3888"/>
    <w:rsid w:val="00BA3A66"/>
    <w:rsid w:val="00BA3A7C"/>
    <w:rsid w:val="00BA3B1C"/>
    <w:rsid w:val="00BA3B3F"/>
    <w:rsid w:val="00BA3BD3"/>
    <w:rsid w:val="00BA3D34"/>
    <w:rsid w:val="00BA3E70"/>
    <w:rsid w:val="00BA3F22"/>
    <w:rsid w:val="00BA400E"/>
    <w:rsid w:val="00BA4277"/>
    <w:rsid w:val="00BA430F"/>
    <w:rsid w:val="00BA4407"/>
    <w:rsid w:val="00BA4490"/>
    <w:rsid w:val="00BA464E"/>
    <w:rsid w:val="00BA46B2"/>
    <w:rsid w:val="00BA47F7"/>
    <w:rsid w:val="00BA4A34"/>
    <w:rsid w:val="00BA4A92"/>
    <w:rsid w:val="00BA4A9A"/>
    <w:rsid w:val="00BA4CE5"/>
    <w:rsid w:val="00BA4E87"/>
    <w:rsid w:val="00BA4EB3"/>
    <w:rsid w:val="00BA50A4"/>
    <w:rsid w:val="00BA5163"/>
    <w:rsid w:val="00BA519C"/>
    <w:rsid w:val="00BA524C"/>
    <w:rsid w:val="00BA52F1"/>
    <w:rsid w:val="00BA53A9"/>
    <w:rsid w:val="00BA53EF"/>
    <w:rsid w:val="00BA5509"/>
    <w:rsid w:val="00BA55AB"/>
    <w:rsid w:val="00BA55C0"/>
    <w:rsid w:val="00BA5651"/>
    <w:rsid w:val="00BA573D"/>
    <w:rsid w:val="00BA594D"/>
    <w:rsid w:val="00BA5C2E"/>
    <w:rsid w:val="00BA5C99"/>
    <w:rsid w:val="00BA5D09"/>
    <w:rsid w:val="00BA5DAC"/>
    <w:rsid w:val="00BA5FEB"/>
    <w:rsid w:val="00BA5FF8"/>
    <w:rsid w:val="00BA60B3"/>
    <w:rsid w:val="00BA6351"/>
    <w:rsid w:val="00BA6360"/>
    <w:rsid w:val="00BA6392"/>
    <w:rsid w:val="00BA63C5"/>
    <w:rsid w:val="00BA6412"/>
    <w:rsid w:val="00BA6447"/>
    <w:rsid w:val="00BA645D"/>
    <w:rsid w:val="00BA6606"/>
    <w:rsid w:val="00BA6659"/>
    <w:rsid w:val="00BA6664"/>
    <w:rsid w:val="00BA68CD"/>
    <w:rsid w:val="00BA6C03"/>
    <w:rsid w:val="00BA6C04"/>
    <w:rsid w:val="00BA6C3A"/>
    <w:rsid w:val="00BA6C4F"/>
    <w:rsid w:val="00BA6D90"/>
    <w:rsid w:val="00BA6FB1"/>
    <w:rsid w:val="00BA6FB9"/>
    <w:rsid w:val="00BA704A"/>
    <w:rsid w:val="00BA76A0"/>
    <w:rsid w:val="00BA7701"/>
    <w:rsid w:val="00BA77DE"/>
    <w:rsid w:val="00BA788D"/>
    <w:rsid w:val="00BA78B9"/>
    <w:rsid w:val="00BA7928"/>
    <w:rsid w:val="00BA798A"/>
    <w:rsid w:val="00BA7A60"/>
    <w:rsid w:val="00BA7BD3"/>
    <w:rsid w:val="00BA7D44"/>
    <w:rsid w:val="00BA7E43"/>
    <w:rsid w:val="00BA7FBA"/>
    <w:rsid w:val="00BB009A"/>
    <w:rsid w:val="00BB00E3"/>
    <w:rsid w:val="00BB014A"/>
    <w:rsid w:val="00BB01E5"/>
    <w:rsid w:val="00BB02BA"/>
    <w:rsid w:val="00BB030F"/>
    <w:rsid w:val="00BB03A8"/>
    <w:rsid w:val="00BB053C"/>
    <w:rsid w:val="00BB05F4"/>
    <w:rsid w:val="00BB0677"/>
    <w:rsid w:val="00BB07BC"/>
    <w:rsid w:val="00BB07C9"/>
    <w:rsid w:val="00BB081D"/>
    <w:rsid w:val="00BB0869"/>
    <w:rsid w:val="00BB0872"/>
    <w:rsid w:val="00BB09BB"/>
    <w:rsid w:val="00BB0A35"/>
    <w:rsid w:val="00BB0A3E"/>
    <w:rsid w:val="00BB0C27"/>
    <w:rsid w:val="00BB0C9E"/>
    <w:rsid w:val="00BB0D9E"/>
    <w:rsid w:val="00BB0DA4"/>
    <w:rsid w:val="00BB0EC7"/>
    <w:rsid w:val="00BB0FC3"/>
    <w:rsid w:val="00BB0FEA"/>
    <w:rsid w:val="00BB109C"/>
    <w:rsid w:val="00BB10F1"/>
    <w:rsid w:val="00BB14A4"/>
    <w:rsid w:val="00BB14E0"/>
    <w:rsid w:val="00BB151A"/>
    <w:rsid w:val="00BB1564"/>
    <w:rsid w:val="00BB15AA"/>
    <w:rsid w:val="00BB15CC"/>
    <w:rsid w:val="00BB1618"/>
    <w:rsid w:val="00BB162E"/>
    <w:rsid w:val="00BB172F"/>
    <w:rsid w:val="00BB17F2"/>
    <w:rsid w:val="00BB187B"/>
    <w:rsid w:val="00BB18EE"/>
    <w:rsid w:val="00BB196B"/>
    <w:rsid w:val="00BB1A1C"/>
    <w:rsid w:val="00BB1B11"/>
    <w:rsid w:val="00BB1C3B"/>
    <w:rsid w:val="00BB218F"/>
    <w:rsid w:val="00BB21D0"/>
    <w:rsid w:val="00BB2284"/>
    <w:rsid w:val="00BB235A"/>
    <w:rsid w:val="00BB2736"/>
    <w:rsid w:val="00BB273A"/>
    <w:rsid w:val="00BB299B"/>
    <w:rsid w:val="00BB29D7"/>
    <w:rsid w:val="00BB2A08"/>
    <w:rsid w:val="00BB2B02"/>
    <w:rsid w:val="00BB2C39"/>
    <w:rsid w:val="00BB2C49"/>
    <w:rsid w:val="00BB2C96"/>
    <w:rsid w:val="00BB2EE5"/>
    <w:rsid w:val="00BB30B3"/>
    <w:rsid w:val="00BB3225"/>
    <w:rsid w:val="00BB3249"/>
    <w:rsid w:val="00BB328E"/>
    <w:rsid w:val="00BB329C"/>
    <w:rsid w:val="00BB33BF"/>
    <w:rsid w:val="00BB3465"/>
    <w:rsid w:val="00BB34CB"/>
    <w:rsid w:val="00BB359A"/>
    <w:rsid w:val="00BB3710"/>
    <w:rsid w:val="00BB3905"/>
    <w:rsid w:val="00BB3937"/>
    <w:rsid w:val="00BB3956"/>
    <w:rsid w:val="00BB3A2B"/>
    <w:rsid w:val="00BB3A44"/>
    <w:rsid w:val="00BB3A6B"/>
    <w:rsid w:val="00BB3C15"/>
    <w:rsid w:val="00BB3CDF"/>
    <w:rsid w:val="00BB3CF0"/>
    <w:rsid w:val="00BB3D0D"/>
    <w:rsid w:val="00BB3D19"/>
    <w:rsid w:val="00BB3E52"/>
    <w:rsid w:val="00BB3E91"/>
    <w:rsid w:val="00BB3F3F"/>
    <w:rsid w:val="00BB3F92"/>
    <w:rsid w:val="00BB3FAB"/>
    <w:rsid w:val="00BB4224"/>
    <w:rsid w:val="00BB4245"/>
    <w:rsid w:val="00BB4287"/>
    <w:rsid w:val="00BB42F2"/>
    <w:rsid w:val="00BB4323"/>
    <w:rsid w:val="00BB4333"/>
    <w:rsid w:val="00BB44C5"/>
    <w:rsid w:val="00BB44ED"/>
    <w:rsid w:val="00BB46C1"/>
    <w:rsid w:val="00BB473A"/>
    <w:rsid w:val="00BB4816"/>
    <w:rsid w:val="00BB4843"/>
    <w:rsid w:val="00BB497E"/>
    <w:rsid w:val="00BB4A2B"/>
    <w:rsid w:val="00BB4DF3"/>
    <w:rsid w:val="00BB4E9D"/>
    <w:rsid w:val="00BB4EB2"/>
    <w:rsid w:val="00BB4F7F"/>
    <w:rsid w:val="00BB51AC"/>
    <w:rsid w:val="00BB530C"/>
    <w:rsid w:val="00BB54FF"/>
    <w:rsid w:val="00BB555E"/>
    <w:rsid w:val="00BB55D1"/>
    <w:rsid w:val="00BB5639"/>
    <w:rsid w:val="00BB56FF"/>
    <w:rsid w:val="00BB570C"/>
    <w:rsid w:val="00BB57C1"/>
    <w:rsid w:val="00BB58FF"/>
    <w:rsid w:val="00BB59D1"/>
    <w:rsid w:val="00BB5E06"/>
    <w:rsid w:val="00BB5E91"/>
    <w:rsid w:val="00BB5ECD"/>
    <w:rsid w:val="00BB5F30"/>
    <w:rsid w:val="00BB5F76"/>
    <w:rsid w:val="00BB6113"/>
    <w:rsid w:val="00BB6232"/>
    <w:rsid w:val="00BB6489"/>
    <w:rsid w:val="00BB649C"/>
    <w:rsid w:val="00BB64D3"/>
    <w:rsid w:val="00BB6504"/>
    <w:rsid w:val="00BB6522"/>
    <w:rsid w:val="00BB67F2"/>
    <w:rsid w:val="00BB68DC"/>
    <w:rsid w:val="00BB6AAC"/>
    <w:rsid w:val="00BB6B4E"/>
    <w:rsid w:val="00BB6BBE"/>
    <w:rsid w:val="00BB6C47"/>
    <w:rsid w:val="00BB6C98"/>
    <w:rsid w:val="00BB6CC6"/>
    <w:rsid w:val="00BB6CD8"/>
    <w:rsid w:val="00BB6CDA"/>
    <w:rsid w:val="00BB6D95"/>
    <w:rsid w:val="00BB6E96"/>
    <w:rsid w:val="00BB70B3"/>
    <w:rsid w:val="00BB70B5"/>
    <w:rsid w:val="00BB7481"/>
    <w:rsid w:val="00BB757C"/>
    <w:rsid w:val="00BB76A4"/>
    <w:rsid w:val="00BB77DB"/>
    <w:rsid w:val="00BB781A"/>
    <w:rsid w:val="00BB7899"/>
    <w:rsid w:val="00BB7905"/>
    <w:rsid w:val="00BB7964"/>
    <w:rsid w:val="00BB7998"/>
    <w:rsid w:val="00BB7A61"/>
    <w:rsid w:val="00BB7ACD"/>
    <w:rsid w:val="00BB7C2A"/>
    <w:rsid w:val="00BB7C35"/>
    <w:rsid w:val="00BB7CB8"/>
    <w:rsid w:val="00BB7CBF"/>
    <w:rsid w:val="00BB7D70"/>
    <w:rsid w:val="00BB7DB4"/>
    <w:rsid w:val="00BB7E3D"/>
    <w:rsid w:val="00BC0051"/>
    <w:rsid w:val="00BC007C"/>
    <w:rsid w:val="00BC015F"/>
    <w:rsid w:val="00BC0188"/>
    <w:rsid w:val="00BC01EB"/>
    <w:rsid w:val="00BC03CD"/>
    <w:rsid w:val="00BC03CE"/>
    <w:rsid w:val="00BC0453"/>
    <w:rsid w:val="00BC0473"/>
    <w:rsid w:val="00BC04CA"/>
    <w:rsid w:val="00BC056D"/>
    <w:rsid w:val="00BC06F9"/>
    <w:rsid w:val="00BC07E0"/>
    <w:rsid w:val="00BC0937"/>
    <w:rsid w:val="00BC095F"/>
    <w:rsid w:val="00BC09D2"/>
    <w:rsid w:val="00BC0A38"/>
    <w:rsid w:val="00BC0A67"/>
    <w:rsid w:val="00BC0A8F"/>
    <w:rsid w:val="00BC0AA6"/>
    <w:rsid w:val="00BC0B8C"/>
    <w:rsid w:val="00BC0BEA"/>
    <w:rsid w:val="00BC0CFB"/>
    <w:rsid w:val="00BC0E67"/>
    <w:rsid w:val="00BC0FC4"/>
    <w:rsid w:val="00BC10D6"/>
    <w:rsid w:val="00BC11CB"/>
    <w:rsid w:val="00BC12EB"/>
    <w:rsid w:val="00BC132A"/>
    <w:rsid w:val="00BC1397"/>
    <w:rsid w:val="00BC13F5"/>
    <w:rsid w:val="00BC1604"/>
    <w:rsid w:val="00BC1864"/>
    <w:rsid w:val="00BC186B"/>
    <w:rsid w:val="00BC18BE"/>
    <w:rsid w:val="00BC1A26"/>
    <w:rsid w:val="00BC1A40"/>
    <w:rsid w:val="00BC1CF8"/>
    <w:rsid w:val="00BC210B"/>
    <w:rsid w:val="00BC21A1"/>
    <w:rsid w:val="00BC22E1"/>
    <w:rsid w:val="00BC22F7"/>
    <w:rsid w:val="00BC247E"/>
    <w:rsid w:val="00BC25A1"/>
    <w:rsid w:val="00BC26DC"/>
    <w:rsid w:val="00BC2785"/>
    <w:rsid w:val="00BC27CC"/>
    <w:rsid w:val="00BC28E3"/>
    <w:rsid w:val="00BC2A1A"/>
    <w:rsid w:val="00BC2AA3"/>
    <w:rsid w:val="00BC2AFF"/>
    <w:rsid w:val="00BC2D33"/>
    <w:rsid w:val="00BC2D4C"/>
    <w:rsid w:val="00BC2D55"/>
    <w:rsid w:val="00BC2D8C"/>
    <w:rsid w:val="00BC2E52"/>
    <w:rsid w:val="00BC3103"/>
    <w:rsid w:val="00BC3126"/>
    <w:rsid w:val="00BC329E"/>
    <w:rsid w:val="00BC3307"/>
    <w:rsid w:val="00BC340F"/>
    <w:rsid w:val="00BC3458"/>
    <w:rsid w:val="00BC349A"/>
    <w:rsid w:val="00BC349E"/>
    <w:rsid w:val="00BC36F7"/>
    <w:rsid w:val="00BC3A15"/>
    <w:rsid w:val="00BC3B0B"/>
    <w:rsid w:val="00BC3B81"/>
    <w:rsid w:val="00BC3BFD"/>
    <w:rsid w:val="00BC3CB9"/>
    <w:rsid w:val="00BC3ECB"/>
    <w:rsid w:val="00BC4003"/>
    <w:rsid w:val="00BC406D"/>
    <w:rsid w:val="00BC4180"/>
    <w:rsid w:val="00BC4293"/>
    <w:rsid w:val="00BC4342"/>
    <w:rsid w:val="00BC46E2"/>
    <w:rsid w:val="00BC48B1"/>
    <w:rsid w:val="00BC4A9B"/>
    <w:rsid w:val="00BC4AE1"/>
    <w:rsid w:val="00BC4B45"/>
    <w:rsid w:val="00BC4B48"/>
    <w:rsid w:val="00BC4C02"/>
    <w:rsid w:val="00BC4C7B"/>
    <w:rsid w:val="00BC4DE5"/>
    <w:rsid w:val="00BC4F4C"/>
    <w:rsid w:val="00BC4F5E"/>
    <w:rsid w:val="00BC5207"/>
    <w:rsid w:val="00BC524C"/>
    <w:rsid w:val="00BC52FD"/>
    <w:rsid w:val="00BC53B7"/>
    <w:rsid w:val="00BC53FC"/>
    <w:rsid w:val="00BC5474"/>
    <w:rsid w:val="00BC54A4"/>
    <w:rsid w:val="00BC564B"/>
    <w:rsid w:val="00BC5744"/>
    <w:rsid w:val="00BC5779"/>
    <w:rsid w:val="00BC5943"/>
    <w:rsid w:val="00BC5A1A"/>
    <w:rsid w:val="00BC5A5F"/>
    <w:rsid w:val="00BC5B30"/>
    <w:rsid w:val="00BC5C7D"/>
    <w:rsid w:val="00BC5DCA"/>
    <w:rsid w:val="00BC5E35"/>
    <w:rsid w:val="00BC5FB7"/>
    <w:rsid w:val="00BC6253"/>
    <w:rsid w:val="00BC645C"/>
    <w:rsid w:val="00BC6500"/>
    <w:rsid w:val="00BC660B"/>
    <w:rsid w:val="00BC6674"/>
    <w:rsid w:val="00BC6881"/>
    <w:rsid w:val="00BC6965"/>
    <w:rsid w:val="00BC6980"/>
    <w:rsid w:val="00BC6A5B"/>
    <w:rsid w:val="00BC6AEA"/>
    <w:rsid w:val="00BC6CA5"/>
    <w:rsid w:val="00BC7004"/>
    <w:rsid w:val="00BC7142"/>
    <w:rsid w:val="00BC7174"/>
    <w:rsid w:val="00BC7245"/>
    <w:rsid w:val="00BC7277"/>
    <w:rsid w:val="00BC732F"/>
    <w:rsid w:val="00BC73A1"/>
    <w:rsid w:val="00BC73B5"/>
    <w:rsid w:val="00BC741E"/>
    <w:rsid w:val="00BC7529"/>
    <w:rsid w:val="00BC7582"/>
    <w:rsid w:val="00BC76BA"/>
    <w:rsid w:val="00BC78AE"/>
    <w:rsid w:val="00BC78DC"/>
    <w:rsid w:val="00BC791B"/>
    <w:rsid w:val="00BC7930"/>
    <w:rsid w:val="00BC7982"/>
    <w:rsid w:val="00BC7AB1"/>
    <w:rsid w:val="00BC7BA3"/>
    <w:rsid w:val="00BC7CAC"/>
    <w:rsid w:val="00BC7E56"/>
    <w:rsid w:val="00BC7F54"/>
    <w:rsid w:val="00BD000A"/>
    <w:rsid w:val="00BD0053"/>
    <w:rsid w:val="00BD01F3"/>
    <w:rsid w:val="00BD0227"/>
    <w:rsid w:val="00BD02CC"/>
    <w:rsid w:val="00BD02DD"/>
    <w:rsid w:val="00BD0303"/>
    <w:rsid w:val="00BD0387"/>
    <w:rsid w:val="00BD0398"/>
    <w:rsid w:val="00BD047E"/>
    <w:rsid w:val="00BD0925"/>
    <w:rsid w:val="00BD0B1D"/>
    <w:rsid w:val="00BD0C89"/>
    <w:rsid w:val="00BD0DCB"/>
    <w:rsid w:val="00BD0FBF"/>
    <w:rsid w:val="00BD11B0"/>
    <w:rsid w:val="00BD1392"/>
    <w:rsid w:val="00BD147B"/>
    <w:rsid w:val="00BD147E"/>
    <w:rsid w:val="00BD153A"/>
    <w:rsid w:val="00BD165D"/>
    <w:rsid w:val="00BD1696"/>
    <w:rsid w:val="00BD1A03"/>
    <w:rsid w:val="00BD1A3A"/>
    <w:rsid w:val="00BD1C0A"/>
    <w:rsid w:val="00BD1C33"/>
    <w:rsid w:val="00BD1D39"/>
    <w:rsid w:val="00BD1E6B"/>
    <w:rsid w:val="00BD1F59"/>
    <w:rsid w:val="00BD2167"/>
    <w:rsid w:val="00BD24C9"/>
    <w:rsid w:val="00BD25EC"/>
    <w:rsid w:val="00BD27F8"/>
    <w:rsid w:val="00BD2BEE"/>
    <w:rsid w:val="00BD2C3E"/>
    <w:rsid w:val="00BD2C46"/>
    <w:rsid w:val="00BD2DA2"/>
    <w:rsid w:val="00BD2DDF"/>
    <w:rsid w:val="00BD2F7F"/>
    <w:rsid w:val="00BD318B"/>
    <w:rsid w:val="00BD3298"/>
    <w:rsid w:val="00BD34FB"/>
    <w:rsid w:val="00BD356A"/>
    <w:rsid w:val="00BD36BA"/>
    <w:rsid w:val="00BD36D4"/>
    <w:rsid w:val="00BD3843"/>
    <w:rsid w:val="00BD397E"/>
    <w:rsid w:val="00BD39F8"/>
    <w:rsid w:val="00BD3BC9"/>
    <w:rsid w:val="00BD3DAB"/>
    <w:rsid w:val="00BD3DF6"/>
    <w:rsid w:val="00BD3EC8"/>
    <w:rsid w:val="00BD3ECA"/>
    <w:rsid w:val="00BD3F0F"/>
    <w:rsid w:val="00BD3F3D"/>
    <w:rsid w:val="00BD3FA5"/>
    <w:rsid w:val="00BD424A"/>
    <w:rsid w:val="00BD430B"/>
    <w:rsid w:val="00BD443E"/>
    <w:rsid w:val="00BD475E"/>
    <w:rsid w:val="00BD48BD"/>
    <w:rsid w:val="00BD4A55"/>
    <w:rsid w:val="00BD4C62"/>
    <w:rsid w:val="00BD4CE3"/>
    <w:rsid w:val="00BD4E8A"/>
    <w:rsid w:val="00BD4ED5"/>
    <w:rsid w:val="00BD5041"/>
    <w:rsid w:val="00BD504C"/>
    <w:rsid w:val="00BD514E"/>
    <w:rsid w:val="00BD52C6"/>
    <w:rsid w:val="00BD5362"/>
    <w:rsid w:val="00BD5467"/>
    <w:rsid w:val="00BD556D"/>
    <w:rsid w:val="00BD5594"/>
    <w:rsid w:val="00BD57DA"/>
    <w:rsid w:val="00BD5AAB"/>
    <w:rsid w:val="00BD5BAB"/>
    <w:rsid w:val="00BD5D89"/>
    <w:rsid w:val="00BD5E6E"/>
    <w:rsid w:val="00BD5EBA"/>
    <w:rsid w:val="00BD5EBC"/>
    <w:rsid w:val="00BD5FC2"/>
    <w:rsid w:val="00BD5FF2"/>
    <w:rsid w:val="00BD6035"/>
    <w:rsid w:val="00BD620E"/>
    <w:rsid w:val="00BD633B"/>
    <w:rsid w:val="00BD6447"/>
    <w:rsid w:val="00BD654C"/>
    <w:rsid w:val="00BD6562"/>
    <w:rsid w:val="00BD657E"/>
    <w:rsid w:val="00BD6672"/>
    <w:rsid w:val="00BD6687"/>
    <w:rsid w:val="00BD67E2"/>
    <w:rsid w:val="00BD6806"/>
    <w:rsid w:val="00BD687B"/>
    <w:rsid w:val="00BD693D"/>
    <w:rsid w:val="00BD69F4"/>
    <w:rsid w:val="00BD6BB7"/>
    <w:rsid w:val="00BD6C31"/>
    <w:rsid w:val="00BD6C33"/>
    <w:rsid w:val="00BD6C34"/>
    <w:rsid w:val="00BD6F47"/>
    <w:rsid w:val="00BD6F91"/>
    <w:rsid w:val="00BD6FB4"/>
    <w:rsid w:val="00BD6FF0"/>
    <w:rsid w:val="00BD7011"/>
    <w:rsid w:val="00BD70F3"/>
    <w:rsid w:val="00BD7173"/>
    <w:rsid w:val="00BD7358"/>
    <w:rsid w:val="00BD7661"/>
    <w:rsid w:val="00BD769E"/>
    <w:rsid w:val="00BD77ED"/>
    <w:rsid w:val="00BD792F"/>
    <w:rsid w:val="00BD7A7F"/>
    <w:rsid w:val="00BD7B8C"/>
    <w:rsid w:val="00BD7BEB"/>
    <w:rsid w:val="00BD7C68"/>
    <w:rsid w:val="00BD7D02"/>
    <w:rsid w:val="00BD7D83"/>
    <w:rsid w:val="00BD7F91"/>
    <w:rsid w:val="00BE0038"/>
    <w:rsid w:val="00BE0388"/>
    <w:rsid w:val="00BE03C9"/>
    <w:rsid w:val="00BE06F0"/>
    <w:rsid w:val="00BE08D5"/>
    <w:rsid w:val="00BE0A97"/>
    <w:rsid w:val="00BE0B98"/>
    <w:rsid w:val="00BE0BAC"/>
    <w:rsid w:val="00BE0C0E"/>
    <w:rsid w:val="00BE0C32"/>
    <w:rsid w:val="00BE0CB0"/>
    <w:rsid w:val="00BE0DDD"/>
    <w:rsid w:val="00BE0E71"/>
    <w:rsid w:val="00BE0F13"/>
    <w:rsid w:val="00BE10C6"/>
    <w:rsid w:val="00BE10E5"/>
    <w:rsid w:val="00BE122C"/>
    <w:rsid w:val="00BE13F6"/>
    <w:rsid w:val="00BE13FE"/>
    <w:rsid w:val="00BE15B7"/>
    <w:rsid w:val="00BE1654"/>
    <w:rsid w:val="00BE166B"/>
    <w:rsid w:val="00BE166E"/>
    <w:rsid w:val="00BE16DE"/>
    <w:rsid w:val="00BE173F"/>
    <w:rsid w:val="00BE17D0"/>
    <w:rsid w:val="00BE1839"/>
    <w:rsid w:val="00BE193F"/>
    <w:rsid w:val="00BE19FF"/>
    <w:rsid w:val="00BE1A19"/>
    <w:rsid w:val="00BE1BB5"/>
    <w:rsid w:val="00BE1CF8"/>
    <w:rsid w:val="00BE1DF9"/>
    <w:rsid w:val="00BE1F72"/>
    <w:rsid w:val="00BE1FDD"/>
    <w:rsid w:val="00BE203C"/>
    <w:rsid w:val="00BE2110"/>
    <w:rsid w:val="00BE21CC"/>
    <w:rsid w:val="00BE21F0"/>
    <w:rsid w:val="00BE220C"/>
    <w:rsid w:val="00BE2306"/>
    <w:rsid w:val="00BE2367"/>
    <w:rsid w:val="00BE2395"/>
    <w:rsid w:val="00BE23DF"/>
    <w:rsid w:val="00BE24A7"/>
    <w:rsid w:val="00BE24C6"/>
    <w:rsid w:val="00BE256B"/>
    <w:rsid w:val="00BE25CA"/>
    <w:rsid w:val="00BE2773"/>
    <w:rsid w:val="00BE279D"/>
    <w:rsid w:val="00BE2872"/>
    <w:rsid w:val="00BE2974"/>
    <w:rsid w:val="00BE2A87"/>
    <w:rsid w:val="00BE2AE6"/>
    <w:rsid w:val="00BE2D6F"/>
    <w:rsid w:val="00BE2D84"/>
    <w:rsid w:val="00BE2EBB"/>
    <w:rsid w:val="00BE2FC9"/>
    <w:rsid w:val="00BE2FE0"/>
    <w:rsid w:val="00BE3046"/>
    <w:rsid w:val="00BE30CC"/>
    <w:rsid w:val="00BE31A8"/>
    <w:rsid w:val="00BE3211"/>
    <w:rsid w:val="00BE33B0"/>
    <w:rsid w:val="00BE3470"/>
    <w:rsid w:val="00BE3476"/>
    <w:rsid w:val="00BE348D"/>
    <w:rsid w:val="00BE3642"/>
    <w:rsid w:val="00BE38DE"/>
    <w:rsid w:val="00BE3A53"/>
    <w:rsid w:val="00BE3A85"/>
    <w:rsid w:val="00BE3C13"/>
    <w:rsid w:val="00BE3CB8"/>
    <w:rsid w:val="00BE3DED"/>
    <w:rsid w:val="00BE3E62"/>
    <w:rsid w:val="00BE3EF0"/>
    <w:rsid w:val="00BE3FAD"/>
    <w:rsid w:val="00BE40AE"/>
    <w:rsid w:val="00BE40B7"/>
    <w:rsid w:val="00BE41C3"/>
    <w:rsid w:val="00BE41ED"/>
    <w:rsid w:val="00BE430E"/>
    <w:rsid w:val="00BE4334"/>
    <w:rsid w:val="00BE43B0"/>
    <w:rsid w:val="00BE4461"/>
    <w:rsid w:val="00BE46B6"/>
    <w:rsid w:val="00BE476D"/>
    <w:rsid w:val="00BE47E2"/>
    <w:rsid w:val="00BE4A04"/>
    <w:rsid w:val="00BE4BF4"/>
    <w:rsid w:val="00BE4D6E"/>
    <w:rsid w:val="00BE4F20"/>
    <w:rsid w:val="00BE509F"/>
    <w:rsid w:val="00BE51D3"/>
    <w:rsid w:val="00BE52F3"/>
    <w:rsid w:val="00BE5375"/>
    <w:rsid w:val="00BE53BA"/>
    <w:rsid w:val="00BE53EF"/>
    <w:rsid w:val="00BE54A1"/>
    <w:rsid w:val="00BE54F0"/>
    <w:rsid w:val="00BE557A"/>
    <w:rsid w:val="00BE559B"/>
    <w:rsid w:val="00BE564A"/>
    <w:rsid w:val="00BE57A2"/>
    <w:rsid w:val="00BE586A"/>
    <w:rsid w:val="00BE58EC"/>
    <w:rsid w:val="00BE58FE"/>
    <w:rsid w:val="00BE59D3"/>
    <w:rsid w:val="00BE5B2F"/>
    <w:rsid w:val="00BE5B56"/>
    <w:rsid w:val="00BE5D33"/>
    <w:rsid w:val="00BE5E72"/>
    <w:rsid w:val="00BE5F53"/>
    <w:rsid w:val="00BE6017"/>
    <w:rsid w:val="00BE60B4"/>
    <w:rsid w:val="00BE60BB"/>
    <w:rsid w:val="00BE62B3"/>
    <w:rsid w:val="00BE6341"/>
    <w:rsid w:val="00BE64D0"/>
    <w:rsid w:val="00BE67E1"/>
    <w:rsid w:val="00BE69D8"/>
    <w:rsid w:val="00BE6AAF"/>
    <w:rsid w:val="00BE6B8B"/>
    <w:rsid w:val="00BE6FF7"/>
    <w:rsid w:val="00BE70E7"/>
    <w:rsid w:val="00BE7152"/>
    <w:rsid w:val="00BE75D5"/>
    <w:rsid w:val="00BE786D"/>
    <w:rsid w:val="00BE7992"/>
    <w:rsid w:val="00BE7A00"/>
    <w:rsid w:val="00BE7A55"/>
    <w:rsid w:val="00BE7CC5"/>
    <w:rsid w:val="00BE7D59"/>
    <w:rsid w:val="00BE7D9D"/>
    <w:rsid w:val="00BE7E7C"/>
    <w:rsid w:val="00BE7F0A"/>
    <w:rsid w:val="00BF000C"/>
    <w:rsid w:val="00BF01B7"/>
    <w:rsid w:val="00BF02BD"/>
    <w:rsid w:val="00BF0488"/>
    <w:rsid w:val="00BF0785"/>
    <w:rsid w:val="00BF07FA"/>
    <w:rsid w:val="00BF0810"/>
    <w:rsid w:val="00BF08E9"/>
    <w:rsid w:val="00BF0991"/>
    <w:rsid w:val="00BF09C1"/>
    <w:rsid w:val="00BF0A4F"/>
    <w:rsid w:val="00BF0ACE"/>
    <w:rsid w:val="00BF0ADF"/>
    <w:rsid w:val="00BF0B94"/>
    <w:rsid w:val="00BF0BC3"/>
    <w:rsid w:val="00BF0CBE"/>
    <w:rsid w:val="00BF0D4C"/>
    <w:rsid w:val="00BF0E22"/>
    <w:rsid w:val="00BF0F93"/>
    <w:rsid w:val="00BF11C4"/>
    <w:rsid w:val="00BF122A"/>
    <w:rsid w:val="00BF1296"/>
    <w:rsid w:val="00BF1347"/>
    <w:rsid w:val="00BF13BD"/>
    <w:rsid w:val="00BF14D9"/>
    <w:rsid w:val="00BF1568"/>
    <w:rsid w:val="00BF1585"/>
    <w:rsid w:val="00BF15AA"/>
    <w:rsid w:val="00BF1632"/>
    <w:rsid w:val="00BF16E5"/>
    <w:rsid w:val="00BF171D"/>
    <w:rsid w:val="00BF1874"/>
    <w:rsid w:val="00BF18DA"/>
    <w:rsid w:val="00BF1A7A"/>
    <w:rsid w:val="00BF1AAC"/>
    <w:rsid w:val="00BF1CDA"/>
    <w:rsid w:val="00BF1CEA"/>
    <w:rsid w:val="00BF1DA4"/>
    <w:rsid w:val="00BF1E8D"/>
    <w:rsid w:val="00BF1EE9"/>
    <w:rsid w:val="00BF2231"/>
    <w:rsid w:val="00BF2384"/>
    <w:rsid w:val="00BF2389"/>
    <w:rsid w:val="00BF23FC"/>
    <w:rsid w:val="00BF2446"/>
    <w:rsid w:val="00BF2555"/>
    <w:rsid w:val="00BF257B"/>
    <w:rsid w:val="00BF2593"/>
    <w:rsid w:val="00BF2829"/>
    <w:rsid w:val="00BF28B7"/>
    <w:rsid w:val="00BF28FE"/>
    <w:rsid w:val="00BF2B2F"/>
    <w:rsid w:val="00BF2C5A"/>
    <w:rsid w:val="00BF2D4B"/>
    <w:rsid w:val="00BF2D86"/>
    <w:rsid w:val="00BF2DDA"/>
    <w:rsid w:val="00BF2E61"/>
    <w:rsid w:val="00BF2E70"/>
    <w:rsid w:val="00BF3001"/>
    <w:rsid w:val="00BF3015"/>
    <w:rsid w:val="00BF30B0"/>
    <w:rsid w:val="00BF318B"/>
    <w:rsid w:val="00BF31C5"/>
    <w:rsid w:val="00BF33E0"/>
    <w:rsid w:val="00BF3ADA"/>
    <w:rsid w:val="00BF3AED"/>
    <w:rsid w:val="00BF3BEE"/>
    <w:rsid w:val="00BF3D13"/>
    <w:rsid w:val="00BF3D2A"/>
    <w:rsid w:val="00BF3D31"/>
    <w:rsid w:val="00BF3FC4"/>
    <w:rsid w:val="00BF4049"/>
    <w:rsid w:val="00BF40CE"/>
    <w:rsid w:val="00BF4213"/>
    <w:rsid w:val="00BF4360"/>
    <w:rsid w:val="00BF44D4"/>
    <w:rsid w:val="00BF4609"/>
    <w:rsid w:val="00BF470A"/>
    <w:rsid w:val="00BF4797"/>
    <w:rsid w:val="00BF48FE"/>
    <w:rsid w:val="00BF4B36"/>
    <w:rsid w:val="00BF4EBA"/>
    <w:rsid w:val="00BF4EF1"/>
    <w:rsid w:val="00BF4F4D"/>
    <w:rsid w:val="00BF50AA"/>
    <w:rsid w:val="00BF51AD"/>
    <w:rsid w:val="00BF525B"/>
    <w:rsid w:val="00BF5263"/>
    <w:rsid w:val="00BF5306"/>
    <w:rsid w:val="00BF5714"/>
    <w:rsid w:val="00BF5826"/>
    <w:rsid w:val="00BF5A10"/>
    <w:rsid w:val="00BF5B68"/>
    <w:rsid w:val="00BF5E13"/>
    <w:rsid w:val="00BF5E6B"/>
    <w:rsid w:val="00BF5EE9"/>
    <w:rsid w:val="00BF601A"/>
    <w:rsid w:val="00BF6240"/>
    <w:rsid w:val="00BF626B"/>
    <w:rsid w:val="00BF638E"/>
    <w:rsid w:val="00BF6397"/>
    <w:rsid w:val="00BF6750"/>
    <w:rsid w:val="00BF6826"/>
    <w:rsid w:val="00BF6AF3"/>
    <w:rsid w:val="00BF6B6F"/>
    <w:rsid w:val="00BF6D26"/>
    <w:rsid w:val="00BF6D5A"/>
    <w:rsid w:val="00BF6D60"/>
    <w:rsid w:val="00BF6F14"/>
    <w:rsid w:val="00BF6FC3"/>
    <w:rsid w:val="00BF7087"/>
    <w:rsid w:val="00BF717F"/>
    <w:rsid w:val="00BF729B"/>
    <w:rsid w:val="00BF7317"/>
    <w:rsid w:val="00BF743B"/>
    <w:rsid w:val="00BF7819"/>
    <w:rsid w:val="00BF7887"/>
    <w:rsid w:val="00BF78CA"/>
    <w:rsid w:val="00BF7A04"/>
    <w:rsid w:val="00BF7BF8"/>
    <w:rsid w:val="00BF7C73"/>
    <w:rsid w:val="00BF7D25"/>
    <w:rsid w:val="00BF7DF0"/>
    <w:rsid w:val="00BF7DF8"/>
    <w:rsid w:val="00BF7E51"/>
    <w:rsid w:val="00BF7E84"/>
    <w:rsid w:val="00BF7F23"/>
    <w:rsid w:val="00BF7F4A"/>
    <w:rsid w:val="00BF7F53"/>
    <w:rsid w:val="00C0000D"/>
    <w:rsid w:val="00C00037"/>
    <w:rsid w:val="00C00144"/>
    <w:rsid w:val="00C0014D"/>
    <w:rsid w:val="00C001B9"/>
    <w:rsid w:val="00C00211"/>
    <w:rsid w:val="00C002A9"/>
    <w:rsid w:val="00C0066F"/>
    <w:rsid w:val="00C00691"/>
    <w:rsid w:val="00C007D8"/>
    <w:rsid w:val="00C007F6"/>
    <w:rsid w:val="00C00866"/>
    <w:rsid w:val="00C00A4D"/>
    <w:rsid w:val="00C00C57"/>
    <w:rsid w:val="00C00D9D"/>
    <w:rsid w:val="00C00E63"/>
    <w:rsid w:val="00C00EDA"/>
    <w:rsid w:val="00C00F9A"/>
    <w:rsid w:val="00C0101D"/>
    <w:rsid w:val="00C0107A"/>
    <w:rsid w:val="00C010AD"/>
    <w:rsid w:val="00C0122D"/>
    <w:rsid w:val="00C012E9"/>
    <w:rsid w:val="00C012EC"/>
    <w:rsid w:val="00C013C4"/>
    <w:rsid w:val="00C015BE"/>
    <w:rsid w:val="00C016B2"/>
    <w:rsid w:val="00C016EC"/>
    <w:rsid w:val="00C0185A"/>
    <w:rsid w:val="00C01C1C"/>
    <w:rsid w:val="00C01D25"/>
    <w:rsid w:val="00C01D2A"/>
    <w:rsid w:val="00C01D46"/>
    <w:rsid w:val="00C0221D"/>
    <w:rsid w:val="00C0223A"/>
    <w:rsid w:val="00C022FF"/>
    <w:rsid w:val="00C02333"/>
    <w:rsid w:val="00C0240A"/>
    <w:rsid w:val="00C024A0"/>
    <w:rsid w:val="00C024C9"/>
    <w:rsid w:val="00C024FC"/>
    <w:rsid w:val="00C0255C"/>
    <w:rsid w:val="00C02750"/>
    <w:rsid w:val="00C028B8"/>
    <w:rsid w:val="00C029D0"/>
    <w:rsid w:val="00C02CBA"/>
    <w:rsid w:val="00C02D1C"/>
    <w:rsid w:val="00C02D54"/>
    <w:rsid w:val="00C02FE6"/>
    <w:rsid w:val="00C02FF3"/>
    <w:rsid w:val="00C03008"/>
    <w:rsid w:val="00C03031"/>
    <w:rsid w:val="00C03087"/>
    <w:rsid w:val="00C032DF"/>
    <w:rsid w:val="00C0349E"/>
    <w:rsid w:val="00C034AD"/>
    <w:rsid w:val="00C0350C"/>
    <w:rsid w:val="00C036F7"/>
    <w:rsid w:val="00C0378D"/>
    <w:rsid w:val="00C03792"/>
    <w:rsid w:val="00C038FE"/>
    <w:rsid w:val="00C03974"/>
    <w:rsid w:val="00C03B4E"/>
    <w:rsid w:val="00C03B63"/>
    <w:rsid w:val="00C03BC0"/>
    <w:rsid w:val="00C03C9D"/>
    <w:rsid w:val="00C03DF6"/>
    <w:rsid w:val="00C03F1D"/>
    <w:rsid w:val="00C03F38"/>
    <w:rsid w:val="00C03FD4"/>
    <w:rsid w:val="00C04090"/>
    <w:rsid w:val="00C041CB"/>
    <w:rsid w:val="00C041CE"/>
    <w:rsid w:val="00C04263"/>
    <w:rsid w:val="00C04560"/>
    <w:rsid w:val="00C0482B"/>
    <w:rsid w:val="00C04846"/>
    <w:rsid w:val="00C04947"/>
    <w:rsid w:val="00C04B7C"/>
    <w:rsid w:val="00C04B92"/>
    <w:rsid w:val="00C04CA5"/>
    <w:rsid w:val="00C04CFB"/>
    <w:rsid w:val="00C04DDF"/>
    <w:rsid w:val="00C04EDF"/>
    <w:rsid w:val="00C05219"/>
    <w:rsid w:val="00C053D3"/>
    <w:rsid w:val="00C05460"/>
    <w:rsid w:val="00C05551"/>
    <w:rsid w:val="00C0561B"/>
    <w:rsid w:val="00C056B5"/>
    <w:rsid w:val="00C05719"/>
    <w:rsid w:val="00C05788"/>
    <w:rsid w:val="00C05854"/>
    <w:rsid w:val="00C059E5"/>
    <w:rsid w:val="00C05BC0"/>
    <w:rsid w:val="00C05C50"/>
    <w:rsid w:val="00C05D7F"/>
    <w:rsid w:val="00C05E13"/>
    <w:rsid w:val="00C05F6B"/>
    <w:rsid w:val="00C05F9C"/>
    <w:rsid w:val="00C06090"/>
    <w:rsid w:val="00C06124"/>
    <w:rsid w:val="00C061B6"/>
    <w:rsid w:val="00C063ED"/>
    <w:rsid w:val="00C0647A"/>
    <w:rsid w:val="00C065E4"/>
    <w:rsid w:val="00C06A5C"/>
    <w:rsid w:val="00C06DB2"/>
    <w:rsid w:val="00C06DC2"/>
    <w:rsid w:val="00C0703D"/>
    <w:rsid w:val="00C070AD"/>
    <w:rsid w:val="00C07298"/>
    <w:rsid w:val="00C073E4"/>
    <w:rsid w:val="00C074AD"/>
    <w:rsid w:val="00C07628"/>
    <w:rsid w:val="00C076BE"/>
    <w:rsid w:val="00C0770B"/>
    <w:rsid w:val="00C07750"/>
    <w:rsid w:val="00C07757"/>
    <w:rsid w:val="00C07784"/>
    <w:rsid w:val="00C077E9"/>
    <w:rsid w:val="00C0783F"/>
    <w:rsid w:val="00C07864"/>
    <w:rsid w:val="00C078D2"/>
    <w:rsid w:val="00C07B0D"/>
    <w:rsid w:val="00C07C09"/>
    <w:rsid w:val="00C07CF0"/>
    <w:rsid w:val="00C07D18"/>
    <w:rsid w:val="00C10101"/>
    <w:rsid w:val="00C10109"/>
    <w:rsid w:val="00C10153"/>
    <w:rsid w:val="00C102C8"/>
    <w:rsid w:val="00C103FC"/>
    <w:rsid w:val="00C10434"/>
    <w:rsid w:val="00C104C8"/>
    <w:rsid w:val="00C1056A"/>
    <w:rsid w:val="00C105BD"/>
    <w:rsid w:val="00C10749"/>
    <w:rsid w:val="00C10751"/>
    <w:rsid w:val="00C10D48"/>
    <w:rsid w:val="00C10FE7"/>
    <w:rsid w:val="00C110AD"/>
    <w:rsid w:val="00C11273"/>
    <w:rsid w:val="00C11640"/>
    <w:rsid w:val="00C116F9"/>
    <w:rsid w:val="00C11784"/>
    <w:rsid w:val="00C11996"/>
    <w:rsid w:val="00C119C3"/>
    <w:rsid w:val="00C119D7"/>
    <w:rsid w:val="00C11A41"/>
    <w:rsid w:val="00C11A42"/>
    <w:rsid w:val="00C11B7E"/>
    <w:rsid w:val="00C11CF7"/>
    <w:rsid w:val="00C11CFB"/>
    <w:rsid w:val="00C11E4E"/>
    <w:rsid w:val="00C11F97"/>
    <w:rsid w:val="00C11FB7"/>
    <w:rsid w:val="00C1218E"/>
    <w:rsid w:val="00C121CA"/>
    <w:rsid w:val="00C12240"/>
    <w:rsid w:val="00C1247D"/>
    <w:rsid w:val="00C12538"/>
    <w:rsid w:val="00C125CD"/>
    <w:rsid w:val="00C12711"/>
    <w:rsid w:val="00C12775"/>
    <w:rsid w:val="00C12A9D"/>
    <w:rsid w:val="00C12B55"/>
    <w:rsid w:val="00C12C0A"/>
    <w:rsid w:val="00C12CF3"/>
    <w:rsid w:val="00C12E12"/>
    <w:rsid w:val="00C130C3"/>
    <w:rsid w:val="00C13501"/>
    <w:rsid w:val="00C13627"/>
    <w:rsid w:val="00C1373C"/>
    <w:rsid w:val="00C13948"/>
    <w:rsid w:val="00C13978"/>
    <w:rsid w:val="00C13A57"/>
    <w:rsid w:val="00C13BE4"/>
    <w:rsid w:val="00C13E3B"/>
    <w:rsid w:val="00C13F3F"/>
    <w:rsid w:val="00C13F9F"/>
    <w:rsid w:val="00C13FAF"/>
    <w:rsid w:val="00C13FC2"/>
    <w:rsid w:val="00C140D6"/>
    <w:rsid w:val="00C140DA"/>
    <w:rsid w:val="00C14144"/>
    <w:rsid w:val="00C14192"/>
    <w:rsid w:val="00C141C4"/>
    <w:rsid w:val="00C142A6"/>
    <w:rsid w:val="00C1430C"/>
    <w:rsid w:val="00C1439D"/>
    <w:rsid w:val="00C14659"/>
    <w:rsid w:val="00C1468C"/>
    <w:rsid w:val="00C146F7"/>
    <w:rsid w:val="00C14728"/>
    <w:rsid w:val="00C147EB"/>
    <w:rsid w:val="00C14955"/>
    <w:rsid w:val="00C149EA"/>
    <w:rsid w:val="00C14C66"/>
    <w:rsid w:val="00C14E16"/>
    <w:rsid w:val="00C14EB5"/>
    <w:rsid w:val="00C14FB6"/>
    <w:rsid w:val="00C15032"/>
    <w:rsid w:val="00C15109"/>
    <w:rsid w:val="00C15131"/>
    <w:rsid w:val="00C151B8"/>
    <w:rsid w:val="00C15263"/>
    <w:rsid w:val="00C15334"/>
    <w:rsid w:val="00C15441"/>
    <w:rsid w:val="00C155E5"/>
    <w:rsid w:val="00C1584E"/>
    <w:rsid w:val="00C158BB"/>
    <w:rsid w:val="00C159A6"/>
    <w:rsid w:val="00C159AC"/>
    <w:rsid w:val="00C15BAD"/>
    <w:rsid w:val="00C15C49"/>
    <w:rsid w:val="00C15C76"/>
    <w:rsid w:val="00C15D6B"/>
    <w:rsid w:val="00C15DC8"/>
    <w:rsid w:val="00C15EB5"/>
    <w:rsid w:val="00C162A1"/>
    <w:rsid w:val="00C1648E"/>
    <w:rsid w:val="00C16642"/>
    <w:rsid w:val="00C1673D"/>
    <w:rsid w:val="00C16848"/>
    <w:rsid w:val="00C16941"/>
    <w:rsid w:val="00C16ADC"/>
    <w:rsid w:val="00C16B62"/>
    <w:rsid w:val="00C16C6F"/>
    <w:rsid w:val="00C16C90"/>
    <w:rsid w:val="00C16D70"/>
    <w:rsid w:val="00C16D8D"/>
    <w:rsid w:val="00C16E3E"/>
    <w:rsid w:val="00C16EB8"/>
    <w:rsid w:val="00C16F2B"/>
    <w:rsid w:val="00C16F64"/>
    <w:rsid w:val="00C1702F"/>
    <w:rsid w:val="00C17048"/>
    <w:rsid w:val="00C17210"/>
    <w:rsid w:val="00C17385"/>
    <w:rsid w:val="00C17497"/>
    <w:rsid w:val="00C176CF"/>
    <w:rsid w:val="00C17750"/>
    <w:rsid w:val="00C177C7"/>
    <w:rsid w:val="00C17906"/>
    <w:rsid w:val="00C17911"/>
    <w:rsid w:val="00C17A2F"/>
    <w:rsid w:val="00C17BA2"/>
    <w:rsid w:val="00C17C09"/>
    <w:rsid w:val="00C17DC2"/>
    <w:rsid w:val="00C17FC4"/>
    <w:rsid w:val="00C20007"/>
    <w:rsid w:val="00C200D0"/>
    <w:rsid w:val="00C203DA"/>
    <w:rsid w:val="00C2051C"/>
    <w:rsid w:val="00C2059F"/>
    <w:rsid w:val="00C2069C"/>
    <w:rsid w:val="00C206F1"/>
    <w:rsid w:val="00C2076A"/>
    <w:rsid w:val="00C2089C"/>
    <w:rsid w:val="00C20A4F"/>
    <w:rsid w:val="00C20CE3"/>
    <w:rsid w:val="00C20DD5"/>
    <w:rsid w:val="00C20EBC"/>
    <w:rsid w:val="00C2104C"/>
    <w:rsid w:val="00C210E7"/>
    <w:rsid w:val="00C212A9"/>
    <w:rsid w:val="00C2149C"/>
    <w:rsid w:val="00C214AB"/>
    <w:rsid w:val="00C21531"/>
    <w:rsid w:val="00C21689"/>
    <w:rsid w:val="00C216F1"/>
    <w:rsid w:val="00C21903"/>
    <w:rsid w:val="00C21A0F"/>
    <w:rsid w:val="00C21AC7"/>
    <w:rsid w:val="00C21B36"/>
    <w:rsid w:val="00C21BF4"/>
    <w:rsid w:val="00C21E7A"/>
    <w:rsid w:val="00C21EA4"/>
    <w:rsid w:val="00C22016"/>
    <w:rsid w:val="00C22018"/>
    <w:rsid w:val="00C22049"/>
    <w:rsid w:val="00C220BF"/>
    <w:rsid w:val="00C2223A"/>
    <w:rsid w:val="00C22261"/>
    <w:rsid w:val="00C22274"/>
    <w:rsid w:val="00C224F2"/>
    <w:rsid w:val="00C226D8"/>
    <w:rsid w:val="00C226F1"/>
    <w:rsid w:val="00C2271D"/>
    <w:rsid w:val="00C229EB"/>
    <w:rsid w:val="00C22A73"/>
    <w:rsid w:val="00C22B80"/>
    <w:rsid w:val="00C22D06"/>
    <w:rsid w:val="00C230BC"/>
    <w:rsid w:val="00C23842"/>
    <w:rsid w:val="00C23A4C"/>
    <w:rsid w:val="00C23C23"/>
    <w:rsid w:val="00C23D5D"/>
    <w:rsid w:val="00C23E95"/>
    <w:rsid w:val="00C23F48"/>
    <w:rsid w:val="00C23FBD"/>
    <w:rsid w:val="00C24017"/>
    <w:rsid w:val="00C240E9"/>
    <w:rsid w:val="00C240F7"/>
    <w:rsid w:val="00C24150"/>
    <w:rsid w:val="00C2417F"/>
    <w:rsid w:val="00C2421E"/>
    <w:rsid w:val="00C24283"/>
    <w:rsid w:val="00C242D9"/>
    <w:rsid w:val="00C246E2"/>
    <w:rsid w:val="00C246E6"/>
    <w:rsid w:val="00C2474D"/>
    <w:rsid w:val="00C247AA"/>
    <w:rsid w:val="00C247B6"/>
    <w:rsid w:val="00C248DE"/>
    <w:rsid w:val="00C24AAD"/>
    <w:rsid w:val="00C24B56"/>
    <w:rsid w:val="00C24BC0"/>
    <w:rsid w:val="00C24CA1"/>
    <w:rsid w:val="00C24F39"/>
    <w:rsid w:val="00C25022"/>
    <w:rsid w:val="00C25155"/>
    <w:rsid w:val="00C2525C"/>
    <w:rsid w:val="00C25516"/>
    <w:rsid w:val="00C257B6"/>
    <w:rsid w:val="00C257F8"/>
    <w:rsid w:val="00C259F2"/>
    <w:rsid w:val="00C25A81"/>
    <w:rsid w:val="00C25AA0"/>
    <w:rsid w:val="00C25AB9"/>
    <w:rsid w:val="00C25ABD"/>
    <w:rsid w:val="00C25BA9"/>
    <w:rsid w:val="00C25BD6"/>
    <w:rsid w:val="00C25BDF"/>
    <w:rsid w:val="00C25FDF"/>
    <w:rsid w:val="00C260D0"/>
    <w:rsid w:val="00C2630E"/>
    <w:rsid w:val="00C263BF"/>
    <w:rsid w:val="00C263C1"/>
    <w:rsid w:val="00C26475"/>
    <w:rsid w:val="00C2650A"/>
    <w:rsid w:val="00C2654D"/>
    <w:rsid w:val="00C265E3"/>
    <w:rsid w:val="00C265E9"/>
    <w:rsid w:val="00C266F9"/>
    <w:rsid w:val="00C2675B"/>
    <w:rsid w:val="00C2693A"/>
    <w:rsid w:val="00C26A45"/>
    <w:rsid w:val="00C26A54"/>
    <w:rsid w:val="00C26B3E"/>
    <w:rsid w:val="00C26D04"/>
    <w:rsid w:val="00C26D28"/>
    <w:rsid w:val="00C26DE4"/>
    <w:rsid w:val="00C26F6D"/>
    <w:rsid w:val="00C26FD8"/>
    <w:rsid w:val="00C26FF5"/>
    <w:rsid w:val="00C2720E"/>
    <w:rsid w:val="00C272CD"/>
    <w:rsid w:val="00C272E9"/>
    <w:rsid w:val="00C2745A"/>
    <w:rsid w:val="00C27468"/>
    <w:rsid w:val="00C274BA"/>
    <w:rsid w:val="00C274D2"/>
    <w:rsid w:val="00C27653"/>
    <w:rsid w:val="00C277C6"/>
    <w:rsid w:val="00C277DF"/>
    <w:rsid w:val="00C27809"/>
    <w:rsid w:val="00C27847"/>
    <w:rsid w:val="00C27908"/>
    <w:rsid w:val="00C27A22"/>
    <w:rsid w:val="00C27B0D"/>
    <w:rsid w:val="00C27C51"/>
    <w:rsid w:val="00C27C53"/>
    <w:rsid w:val="00C27E5B"/>
    <w:rsid w:val="00C27F7D"/>
    <w:rsid w:val="00C27FFE"/>
    <w:rsid w:val="00C3004B"/>
    <w:rsid w:val="00C30198"/>
    <w:rsid w:val="00C302E4"/>
    <w:rsid w:val="00C30321"/>
    <w:rsid w:val="00C304AB"/>
    <w:rsid w:val="00C30624"/>
    <w:rsid w:val="00C30A13"/>
    <w:rsid w:val="00C30CB3"/>
    <w:rsid w:val="00C30D64"/>
    <w:rsid w:val="00C30E07"/>
    <w:rsid w:val="00C30EE5"/>
    <w:rsid w:val="00C30F7B"/>
    <w:rsid w:val="00C30FBE"/>
    <w:rsid w:val="00C3109D"/>
    <w:rsid w:val="00C310D5"/>
    <w:rsid w:val="00C310DA"/>
    <w:rsid w:val="00C31435"/>
    <w:rsid w:val="00C3148B"/>
    <w:rsid w:val="00C31530"/>
    <w:rsid w:val="00C317F4"/>
    <w:rsid w:val="00C318EA"/>
    <w:rsid w:val="00C31935"/>
    <w:rsid w:val="00C3194F"/>
    <w:rsid w:val="00C31A78"/>
    <w:rsid w:val="00C31BEA"/>
    <w:rsid w:val="00C321B7"/>
    <w:rsid w:val="00C32270"/>
    <w:rsid w:val="00C32420"/>
    <w:rsid w:val="00C32512"/>
    <w:rsid w:val="00C32523"/>
    <w:rsid w:val="00C32612"/>
    <w:rsid w:val="00C32671"/>
    <w:rsid w:val="00C32739"/>
    <w:rsid w:val="00C32752"/>
    <w:rsid w:val="00C327AA"/>
    <w:rsid w:val="00C327B7"/>
    <w:rsid w:val="00C32A2B"/>
    <w:rsid w:val="00C32B21"/>
    <w:rsid w:val="00C32B28"/>
    <w:rsid w:val="00C32BA7"/>
    <w:rsid w:val="00C32D0B"/>
    <w:rsid w:val="00C32DF1"/>
    <w:rsid w:val="00C33054"/>
    <w:rsid w:val="00C330D0"/>
    <w:rsid w:val="00C33131"/>
    <w:rsid w:val="00C33292"/>
    <w:rsid w:val="00C333B9"/>
    <w:rsid w:val="00C33569"/>
    <w:rsid w:val="00C336B2"/>
    <w:rsid w:val="00C33707"/>
    <w:rsid w:val="00C33A28"/>
    <w:rsid w:val="00C33B4B"/>
    <w:rsid w:val="00C33ED3"/>
    <w:rsid w:val="00C33F4D"/>
    <w:rsid w:val="00C33F6C"/>
    <w:rsid w:val="00C3402F"/>
    <w:rsid w:val="00C3412A"/>
    <w:rsid w:val="00C34193"/>
    <w:rsid w:val="00C3421C"/>
    <w:rsid w:val="00C343FA"/>
    <w:rsid w:val="00C344F0"/>
    <w:rsid w:val="00C34724"/>
    <w:rsid w:val="00C347CB"/>
    <w:rsid w:val="00C34806"/>
    <w:rsid w:val="00C348CA"/>
    <w:rsid w:val="00C34A61"/>
    <w:rsid w:val="00C34BE9"/>
    <w:rsid w:val="00C34E75"/>
    <w:rsid w:val="00C34EBC"/>
    <w:rsid w:val="00C34F12"/>
    <w:rsid w:val="00C35064"/>
    <w:rsid w:val="00C3515C"/>
    <w:rsid w:val="00C35197"/>
    <w:rsid w:val="00C35589"/>
    <w:rsid w:val="00C3562F"/>
    <w:rsid w:val="00C3584D"/>
    <w:rsid w:val="00C35BE9"/>
    <w:rsid w:val="00C35C1A"/>
    <w:rsid w:val="00C35C67"/>
    <w:rsid w:val="00C35EAB"/>
    <w:rsid w:val="00C361B9"/>
    <w:rsid w:val="00C361E6"/>
    <w:rsid w:val="00C36219"/>
    <w:rsid w:val="00C365F3"/>
    <w:rsid w:val="00C3663A"/>
    <w:rsid w:val="00C3666E"/>
    <w:rsid w:val="00C366D9"/>
    <w:rsid w:val="00C366E8"/>
    <w:rsid w:val="00C3672B"/>
    <w:rsid w:val="00C367E2"/>
    <w:rsid w:val="00C36857"/>
    <w:rsid w:val="00C3688C"/>
    <w:rsid w:val="00C36939"/>
    <w:rsid w:val="00C36956"/>
    <w:rsid w:val="00C36C29"/>
    <w:rsid w:val="00C36CB8"/>
    <w:rsid w:val="00C37004"/>
    <w:rsid w:val="00C3709B"/>
    <w:rsid w:val="00C37219"/>
    <w:rsid w:val="00C3721F"/>
    <w:rsid w:val="00C37267"/>
    <w:rsid w:val="00C3743C"/>
    <w:rsid w:val="00C37440"/>
    <w:rsid w:val="00C37462"/>
    <w:rsid w:val="00C3756B"/>
    <w:rsid w:val="00C375B2"/>
    <w:rsid w:val="00C37623"/>
    <w:rsid w:val="00C37665"/>
    <w:rsid w:val="00C376DE"/>
    <w:rsid w:val="00C3773F"/>
    <w:rsid w:val="00C3789D"/>
    <w:rsid w:val="00C379AB"/>
    <w:rsid w:val="00C37AEF"/>
    <w:rsid w:val="00C37DC2"/>
    <w:rsid w:val="00C37E5D"/>
    <w:rsid w:val="00C402F6"/>
    <w:rsid w:val="00C40390"/>
    <w:rsid w:val="00C40438"/>
    <w:rsid w:val="00C40443"/>
    <w:rsid w:val="00C40454"/>
    <w:rsid w:val="00C4062B"/>
    <w:rsid w:val="00C4065C"/>
    <w:rsid w:val="00C406F5"/>
    <w:rsid w:val="00C407A8"/>
    <w:rsid w:val="00C4084E"/>
    <w:rsid w:val="00C40873"/>
    <w:rsid w:val="00C40AD9"/>
    <w:rsid w:val="00C40B94"/>
    <w:rsid w:val="00C40C01"/>
    <w:rsid w:val="00C40C7D"/>
    <w:rsid w:val="00C40CEF"/>
    <w:rsid w:val="00C40DB9"/>
    <w:rsid w:val="00C40E5C"/>
    <w:rsid w:val="00C4114F"/>
    <w:rsid w:val="00C41312"/>
    <w:rsid w:val="00C41405"/>
    <w:rsid w:val="00C41448"/>
    <w:rsid w:val="00C415AC"/>
    <w:rsid w:val="00C415E2"/>
    <w:rsid w:val="00C41664"/>
    <w:rsid w:val="00C41743"/>
    <w:rsid w:val="00C41AEA"/>
    <w:rsid w:val="00C41BB1"/>
    <w:rsid w:val="00C41EFB"/>
    <w:rsid w:val="00C42041"/>
    <w:rsid w:val="00C4205A"/>
    <w:rsid w:val="00C420E5"/>
    <w:rsid w:val="00C42158"/>
    <w:rsid w:val="00C42239"/>
    <w:rsid w:val="00C42274"/>
    <w:rsid w:val="00C422AF"/>
    <w:rsid w:val="00C424D3"/>
    <w:rsid w:val="00C424FD"/>
    <w:rsid w:val="00C4261B"/>
    <w:rsid w:val="00C426C9"/>
    <w:rsid w:val="00C427EA"/>
    <w:rsid w:val="00C428B7"/>
    <w:rsid w:val="00C428C1"/>
    <w:rsid w:val="00C429CF"/>
    <w:rsid w:val="00C42A0F"/>
    <w:rsid w:val="00C42A52"/>
    <w:rsid w:val="00C42A5C"/>
    <w:rsid w:val="00C42C2B"/>
    <w:rsid w:val="00C42D26"/>
    <w:rsid w:val="00C42E10"/>
    <w:rsid w:val="00C43055"/>
    <w:rsid w:val="00C43079"/>
    <w:rsid w:val="00C430E4"/>
    <w:rsid w:val="00C430F8"/>
    <w:rsid w:val="00C4316B"/>
    <w:rsid w:val="00C4317F"/>
    <w:rsid w:val="00C43A59"/>
    <w:rsid w:val="00C43AF9"/>
    <w:rsid w:val="00C43CF7"/>
    <w:rsid w:val="00C43E00"/>
    <w:rsid w:val="00C43EB9"/>
    <w:rsid w:val="00C43FDA"/>
    <w:rsid w:val="00C440A2"/>
    <w:rsid w:val="00C4426D"/>
    <w:rsid w:val="00C4436D"/>
    <w:rsid w:val="00C443EE"/>
    <w:rsid w:val="00C44433"/>
    <w:rsid w:val="00C44437"/>
    <w:rsid w:val="00C44520"/>
    <w:rsid w:val="00C448AB"/>
    <w:rsid w:val="00C448F8"/>
    <w:rsid w:val="00C4490F"/>
    <w:rsid w:val="00C44957"/>
    <w:rsid w:val="00C44A2A"/>
    <w:rsid w:val="00C44A70"/>
    <w:rsid w:val="00C44D75"/>
    <w:rsid w:val="00C44DA6"/>
    <w:rsid w:val="00C44EB8"/>
    <w:rsid w:val="00C45028"/>
    <w:rsid w:val="00C4509D"/>
    <w:rsid w:val="00C450B4"/>
    <w:rsid w:val="00C45254"/>
    <w:rsid w:val="00C453BA"/>
    <w:rsid w:val="00C4554B"/>
    <w:rsid w:val="00C456EC"/>
    <w:rsid w:val="00C456F4"/>
    <w:rsid w:val="00C45829"/>
    <w:rsid w:val="00C458F0"/>
    <w:rsid w:val="00C45917"/>
    <w:rsid w:val="00C459C0"/>
    <w:rsid w:val="00C45A27"/>
    <w:rsid w:val="00C45C6C"/>
    <w:rsid w:val="00C45D55"/>
    <w:rsid w:val="00C45D8E"/>
    <w:rsid w:val="00C45DC1"/>
    <w:rsid w:val="00C45DFD"/>
    <w:rsid w:val="00C45E61"/>
    <w:rsid w:val="00C45EF5"/>
    <w:rsid w:val="00C45F1D"/>
    <w:rsid w:val="00C45FE2"/>
    <w:rsid w:val="00C4611E"/>
    <w:rsid w:val="00C462AA"/>
    <w:rsid w:val="00C46334"/>
    <w:rsid w:val="00C46419"/>
    <w:rsid w:val="00C4645C"/>
    <w:rsid w:val="00C46602"/>
    <w:rsid w:val="00C4667C"/>
    <w:rsid w:val="00C46716"/>
    <w:rsid w:val="00C46858"/>
    <w:rsid w:val="00C4690D"/>
    <w:rsid w:val="00C46AAE"/>
    <w:rsid w:val="00C46D73"/>
    <w:rsid w:val="00C46D8D"/>
    <w:rsid w:val="00C46EFA"/>
    <w:rsid w:val="00C4717A"/>
    <w:rsid w:val="00C47198"/>
    <w:rsid w:val="00C472D4"/>
    <w:rsid w:val="00C473CE"/>
    <w:rsid w:val="00C47548"/>
    <w:rsid w:val="00C4755A"/>
    <w:rsid w:val="00C47574"/>
    <w:rsid w:val="00C475C3"/>
    <w:rsid w:val="00C47642"/>
    <w:rsid w:val="00C47697"/>
    <w:rsid w:val="00C476B9"/>
    <w:rsid w:val="00C47713"/>
    <w:rsid w:val="00C478C7"/>
    <w:rsid w:val="00C479C8"/>
    <w:rsid w:val="00C47A89"/>
    <w:rsid w:val="00C47AC0"/>
    <w:rsid w:val="00C47D76"/>
    <w:rsid w:val="00C47EA1"/>
    <w:rsid w:val="00C47EC2"/>
    <w:rsid w:val="00C47F20"/>
    <w:rsid w:val="00C50084"/>
    <w:rsid w:val="00C50128"/>
    <w:rsid w:val="00C502FA"/>
    <w:rsid w:val="00C50310"/>
    <w:rsid w:val="00C50323"/>
    <w:rsid w:val="00C50371"/>
    <w:rsid w:val="00C5055D"/>
    <w:rsid w:val="00C5059F"/>
    <w:rsid w:val="00C506AF"/>
    <w:rsid w:val="00C50712"/>
    <w:rsid w:val="00C5089C"/>
    <w:rsid w:val="00C508FF"/>
    <w:rsid w:val="00C50947"/>
    <w:rsid w:val="00C50A85"/>
    <w:rsid w:val="00C50D5B"/>
    <w:rsid w:val="00C50DE6"/>
    <w:rsid w:val="00C50E2A"/>
    <w:rsid w:val="00C51163"/>
    <w:rsid w:val="00C51517"/>
    <w:rsid w:val="00C51524"/>
    <w:rsid w:val="00C5162F"/>
    <w:rsid w:val="00C5188A"/>
    <w:rsid w:val="00C518EB"/>
    <w:rsid w:val="00C51942"/>
    <w:rsid w:val="00C519FE"/>
    <w:rsid w:val="00C51A58"/>
    <w:rsid w:val="00C51ACC"/>
    <w:rsid w:val="00C51B80"/>
    <w:rsid w:val="00C51D85"/>
    <w:rsid w:val="00C51FAF"/>
    <w:rsid w:val="00C51FD8"/>
    <w:rsid w:val="00C5200F"/>
    <w:rsid w:val="00C52114"/>
    <w:rsid w:val="00C521C9"/>
    <w:rsid w:val="00C521D8"/>
    <w:rsid w:val="00C5259A"/>
    <w:rsid w:val="00C52807"/>
    <w:rsid w:val="00C52848"/>
    <w:rsid w:val="00C528A9"/>
    <w:rsid w:val="00C52964"/>
    <w:rsid w:val="00C5298B"/>
    <w:rsid w:val="00C529B9"/>
    <w:rsid w:val="00C52A87"/>
    <w:rsid w:val="00C52E64"/>
    <w:rsid w:val="00C52EAD"/>
    <w:rsid w:val="00C52F0A"/>
    <w:rsid w:val="00C53000"/>
    <w:rsid w:val="00C530D9"/>
    <w:rsid w:val="00C531BB"/>
    <w:rsid w:val="00C533BC"/>
    <w:rsid w:val="00C5340A"/>
    <w:rsid w:val="00C5345A"/>
    <w:rsid w:val="00C53595"/>
    <w:rsid w:val="00C535AA"/>
    <w:rsid w:val="00C53683"/>
    <w:rsid w:val="00C5385F"/>
    <w:rsid w:val="00C53900"/>
    <w:rsid w:val="00C539E4"/>
    <w:rsid w:val="00C53A25"/>
    <w:rsid w:val="00C53A82"/>
    <w:rsid w:val="00C53B79"/>
    <w:rsid w:val="00C53C34"/>
    <w:rsid w:val="00C53CC9"/>
    <w:rsid w:val="00C53DBA"/>
    <w:rsid w:val="00C53E5D"/>
    <w:rsid w:val="00C54089"/>
    <w:rsid w:val="00C54224"/>
    <w:rsid w:val="00C54269"/>
    <w:rsid w:val="00C5447A"/>
    <w:rsid w:val="00C546C3"/>
    <w:rsid w:val="00C54801"/>
    <w:rsid w:val="00C54933"/>
    <w:rsid w:val="00C5493B"/>
    <w:rsid w:val="00C54A1A"/>
    <w:rsid w:val="00C54A6D"/>
    <w:rsid w:val="00C54CE4"/>
    <w:rsid w:val="00C54E0C"/>
    <w:rsid w:val="00C54E5C"/>
    <w:rsid w:val="00C54E5D"/>
    <w:rsid w:val="00C54EA6"/>
    <w:rsid w:val="00C54EAC"/>
    <w:rsid w:val="00C54F82"/>
    <w:rsid w:val="00C550BD"/>
    <w:rsid w:val="00C55168"/>
    <w:rsid w:val="00C55214"/>
    <w:rsid w:val="00C5528A"/>
    <w:rsid w:val="00C5537D"/>
    <w:rsid w:val="00C55672"/>
    <w:rsid w:val="00C5579A"/>
    <w:rsid w:val="00C55985"/>
    <w:rsid w:val="00C559CD"/>
    <w:rsid w:val="00C55A68"/>
    <w:rsid w:val="00C55AF5"/>
    <w:rsid w:val="00C55AFB"/>
    <w:rsid w:val="00C55E01"/>
    <w:rsid w:val="00C55E0F"/>
    <w:rsid w:val="00C55E82"/>
    <w:rsid w:val="00C56005"/>
    <w:rsid w:val="00C56163"/>
    <w:rsid w:val="00C561AD"/>
    <w:rsid w:val="00C563FD"/>
    <w:rsid w:val="00C566A9"/>
    <w:rsid w:val="00C5673F"/>
    <w:rsid w:val="00C567F7"/>
    <w:rsid w:val="00C56941"/>
    <w:rsid w:val="00C56A55"/>
    <w:rsid w:val="00C56A5F"/>
    <w:rsid w:val="00C56BD7"/>
    <w:rsid w:val="00C56C31"/>
    <w:rsid w:val="00C56CBB"/>
    <w:rsid w:val="00C56E86"/>
    <w:rsid w:val="00C56FB9"/>
    <w:rsid w:val="00C57094"/>
    <w:rsid w:val="00C5709D"/>
    <w:rsid w:val="00C570F6"/>
    <w:rsid w:val="00C5750A"/>
    <w:rsid w:val="00C578AD"/>
    <w:rsid w:val="00C5794E"/>
    <w:rsid w:val="00C57974"/>
    <w:rsid w:val="00C579B5"/>
    <w:rsid w:val="00C57B24"/>
    <w:rsid w:val="00C57CDD"/>
    <w:rsid w:val="00C57CE4"/>
    <w:rsid w:val="00C57E34"/>
    <w:rsid w:val="00C57E8F"/>
    <w:rsid w:val="00C60339"/>
    <w:rsid w:val="00C604EB"/>
    <w:rsid w:val="00C605C7"/>
    <w:rsid w:val="00C606DB"/>
    <w:rsid w:val="00C60B9F"/>
    <w:rsid w:val="00C60C90"/>
    <w:rsid w:val="00C60D41"/>
    <w:rsid w:val="00C60E49"/>
    <w:rsid w:val="00C60E91"/>
    <w:rsid w:val="00C6113C"/>
    <w:rsid w:val="00C6127F"/>
    <w:rsid w:val="00C61299"/>
    <w:rsid w:val="00C6132E"/>
    <w:rsid w:val="00C6133B"/>
    <w:rsid w:val="00C615BE"/>
    <w:rsid w:val="00C61749"/>
    <w:rsid w:val="00C617E2"/>
    <w:rsid w:val="00C618B3"/>
    <w:rsid w:val="00C6191F"/>
    <w:rsid w:val="00C61AD0"/>
    <w:rsid w:val="00C61EFD"/>
    <w:rsid w:val="00C6200E"/>
    <w:rsid w:val="00C621DF"/>
    <w:rsid w:val="00C62377"/>
    <w:rsid w:val="00C62389"/>
    <w:rsid w:val="00C623DC"/>
    <w:rsid w:val="00C62774"/>
    <w:rsid w:val="00C627C1"/>
    <w:rsid w:val="00C62944"/>
    <w:rsid w:val="00C6296B"/>
    <w:rsid w:val="00C62985"/>
    <w:rsid w:val="00C62A22"/>
    <w:rsid w:val="00C62B03"/>
    <w:rsid w:val="00C62B90"/>
    <w:rsid w:val="00C62C5D"/>
    <w:rsid w:val="00C62CB4"/>
    <w:rsid w:val="00C62D14"/>
    <w:rsid w:val="00C62EFD"/>
    <w:rsid w:val="00C62FBD"/>
    <w:rsid w:val="00C63007"/>
    <w:rsid w:val="00C63043"/>
    <w:rsid w:val="00C6310F"/>
    <w:rsid w:val="00C63127"/>
    <w:rsid w:val="00C63197"/>
    <w:rsid w:val="00C633D8"/>
    <w:rsid w:val="00C6342E"/>
    <w:rsid w:val="00C63493"/>
    <w:rsid w:val="00C634E4"/>
    <w:rsid w:val="00C63607"/>
    <w:rsid w:val="00C6360F"/>
    <w:rsid w:val="00C63677"/>
    <w:rsid w:val="00C63683"/>
    <w:rsid w:val="00C63782"/>
    <w:rsid w:val="00C63788"/>
    <w:rsid w:val="00C6396D"/>
    <w:rsid w:val="00C63A5E"/>
    <w:rsid w:val="00C63C2B"/>
    <w:rsid w:val="00C63F8B"/>
    <w:rsid w:val="00C63FC9"/>
    <w:rsid w:val="00C63FE9"/>
    <w:rsid w:val="00C6400F"/>
    <w:rsid w:val="00C64377"/>
    <w:rsid w:val="00C64445"/>
    <w:rsid w:val="00C64588"/>
    <w:rsid w:val="00C6485D"/>
    <w:rsid w:val="00C64880"/>
    <w:rsid w:val="00C648F3"/>
    <w:rsid w:val="00C64A8A"/>
    <w:rsid w:val="00C64C4E"/>
    <w:rsid w:val="00C64DC0"/>
    <w:rsid w:val="00C64E4C"/>
    <w:rsid w:val="00C64E4E"/>
    <w:rsid w:val="00C64FF9"/>
    <w:rsid w:val="00C6509B"/>
    <w:rsid w:val="00C65140"/>
    <w:rsid w:val="00C6515A"/>
    <w:rsid w:val="00C65462"/>
    <w:rsid w:val="00C659BF"/>
    <w:rsid w:val="00C65CEB"/>
    <w:rsid w:val="00C65DBE"/>
    <w:rsid w:val="00C65E35"/>
    <w:rsid w:val="00C65EB0"/>
    <w:rsid w:val="00C65EB9"/>
    <w:rsid w:val="00C65EEB"/>
    <w:rsid w:val="00C66022"/>
    <w:rsid w:val="00C660D6"/>
    <w:rsid w:val="00C662C6"/>
    <w:rsid w:val="00C66675"/>
    <w:rsid w:val="00C66771"/>
    <w:rsid w:val="00C667BE"/>
    <w:rsid w:val="00C668BC"/>
    <w:rsid w:val="00C66B14"/>
    <w:rsid w:val="00C66D1D"/>
    <w:rsid w:val="00C66D6D"/>
    <w:rsid w:val="00C66E8F"/>
    <w:rsid w:val="00C66F9A"/>
    <w:rsid w:val="00C6713E"/>
    <w:rsid w:val="00C67167"/>
    <w:rsid w:val="00C6763B"/>
    <w:rsid w:val="00C6798B"/>
    <w:rsid w:val="00C679FD"/>
    <w:rsid w:val="00C67A02"/>
    <w:rsid w:val="00C67A89"/>
    <w:rsid w:val="00C67A8C"/>
    <w:rsid w:val="00C67CEB"/>
    <w:rsid w:val="00C67DDA"/>
    <w:rsid w:val="00C67E37"/>
    <w:rsid w:val="00C701F3"/>
    <w:rsid w:val="00C7048A"/>
    <w:rsid w:val="00C704ED"/>
    <w:rsid w:val="00C7052B"/>
    <w:rsid w:val="00C70640"/>
    <w:rsid w:val="00C70676"/>
    <w:rsid w:val="00C70689"/>
    <w:rsid w:val="00C706AA"/>
    <w:rsid w:val="00C70AC2"/>
    <w:rsid w:val="00C70B16"/>
    <w:rsid w:val="00C70C23"/>
    <w:rsid w:val="00C70C98"/>
    <w:rsid w:val="00C70CE3"/>
    <w:rsid w:val="00C70E9E"/>
    <w:rsid w:val="00C710B3"/>
    <w:rsid w:val="00C7111A"/>
    <w:rsid w:val="00C7112F"/>
    <w:rsid w:val="00C711D2"/>
    <w:rsid w:val="00C71270"/>
    <w:rsid w:val="00C713A7"/>
    <w:rsid w:val="00C7158B"/>
    <w:rsid w:val="00C71602"/>
    <w:rsid w:val="00C718BD"/>
    <w:rsid w:val="00C71C1F"/>
    <w:rsid w:val="00C71F51"/>
    <w:rsid w:val="00C72030"/>
    <w:rsid w:val="00C7235C"/>
    <w:rsid w:val="00C724F9"/>
    <w:rsid w:val="00C72537"/>
    <w:rsid w:val="00C7256E"/>
    <w:rsid w:val="00C7265E"/>
    <w:rsid w:val="00C72670"/>
    <w:rsid w:val="00C7268C"/>
    <w:rsid w:val="00C726B3"/>
    <w:rsid w:val="00C726B6"/>
    <w:rsid w:val="00C726BE"/>
    <w:rsid w:val="00C727F7"/>
    <w:rsid w:val="00C7280A"/>
    <w:rsid w:val="00C72864"/>
    <w:rsid w:val="00C729D0"/>
    <w:rsid w:val="00C72A74"/>
    <w:rsid w:val="00C72B42"/>
    <w:rsid w:val="00C72C1D"/>
    <w:rsid w:val="00C72C48"/>
    <w:rsid w:val="00C72C64"/>
    <w:rsid w:val="00C72C72"/>
    <w:rsid w:val="00C72DD8"/>
    <w:rsid w:val="00C72E34"/>
    <w:rsid w:val="00C72F62"/>
    <w:rsid w:val="00C72FFA"/>
    <w:rsid w:val="00C7301B"/>
    <w:rsid w:val="00C73020"/>
    <w:rsid w:val="00C73140"/>
    <w:rsid w:val="00C7332E"/>
    <w:rsid w:val="00C7344D"/>
    <w:rsid w:val="00C735A0"/>
    <w:rsid w:val="00C7365C"/>
    <w:rsid w:val="00C73741"/>
    <w:rsid w:val="00C73759"/>
    <w:rsid w:val="00C73AED"/>
    <w:rsid w:val="00C73B6C"/>
    <w:rsid w:val="00C73F54"/>
    <w:rsid w:val="00C73F93"/>
    <w:rsid w:val="00C74270"/>
    <w:rsid w:val="00C74275"/>
    <w:rsid w:val="00C742CE"/>
    <w:rsid w:val="00C74310"/>
    <w:rsid w:val="00C744D3"/>
    <w:rsid w:val="00C745B2"/>
    <w:rsid w:val="00C7460B"/>
    <w:rsid w:val="00C74784"/>
    <w:rsid w:val="00C74804"/>
    <w:rsid w:val="00C74819"/>
    <w:rsid w:val="00C74BE7"/>
    <w:rsid w:val="00C74C41"/>
    <w:rsid w:val="00C74CF0"/>
    <w:rsid w:val="00C74CF1"/>
    <w:rsid w:val="00C74E87"/>
    <w:rsid w:val="00C74F3D"/>
    <w:rsid w:val="00C74F43"/>
    <w:rsid w:val="00C75062"/>
    <w:rsid w:val="00C75280"/>
    <w:rsid w:val="00C752DC"/>
    <w:rsid w:val="00C753E5"/>
    <w:rsid w:val="00C75422"/>
    <w:rsid w:val="00C75432"/>
    <w:rsid w:val="00C7546A"/>
    <w:rsid w:val="00C755C0"/>
    <w:rsid w:val="00C759B1"/>
    <w:rsid w:val="00C759F4"/>
    <w:rsid w:val="00C75A25"/>
    <w:rsid w:val="00C75B38"/>
    <w:rsid w:val="00C75C64"/>
    <w:rsid w:val="00C75E36"/>
    <w:rsid w:val="00C75ED1"/>
    <w:rsid w:val="00C75F50"/>
    <w:rsid w:val="00C75F91"/>
    <w:rsid w:val="00C76125"/>
    <w:rsid w:val="00C7620E"/>
    <w:rsid w:val="00C762B2"/>
    <w:rsid w:val="00C763D6"/>
    <w:rsid w:val="00C76570"/>
    <w:rsid w:val="00C766F7"/>
    <w:rsid w:val="00C76941"/>
    <w:rsid w:val="00C769D7"/>
    <w:rsid w:val="00C76A88"/>
    <w:rsid w:val="00C76CA6"/>
    <w:rsid w:val="00C76D27"/>
    <w:rsid w:val="00C76E15"/>
    <w:rsid w:val="00C76E17"/>
    <w:rsid w:val="00C770CE"/>
    <w:rsid w:val="00C7711A"/>
    <w:rsid w:val="00C77132"/>
    <w:rsid w:val="00C77149"/>
    <w:rsid w:val="00C77475"/>
    <w:rsid w:val="00C77574"/>
    <w:rsid w:val="00C775DF"/>
    <w:rsid w:val="00C7766D"/>
    <w:rsid w:val="00C77677"/>
    <w:rsid w:val="00C777DA"/>
    <w:rsid w:val="00C77981"/>
    <w:rsid w:val="00C77B58"/>
    <w:rsid w:val="00C77CE3"/>
    <w:rsid w:val="00C77D2E"/>
    <w:rsid w:val="00C77DEC"/>
    <w:rsid w:val="00C77F8A"/>
    <w:rsid w:val="00C80471"/>
    <w:rsid w:val="00C80521"/>
    <w:rsid w:val="00C8058C"/>
    <w:rsid w:val="00C80858"/>
    <w:rsid w:val="00C80866"/>
    <w:rsid w:val="00C80906"/>
    <w:rsid w:val="00C8096A"/>
    <w:rsid w:val="00C80CCA"/>
    <w:rsid w:val="00C80CDB"/>
    <w:rsid w:val="00C80DE1"/>
    <w:rsid w:val="00C80E41"/>
    <w:rsid w:val="00C80E42"/>
    <w:rsid w:val="00C80F21"/>
    <w:rsid w:val="00C81346"/>
    <w:rsid w:val="00C813D4"/>
    <w:rsid w:val="00C81455"/>
    <w:rsid w:val="00C8152C"/>
    <w:rsid w:val="00C8155E"/>
    <w:rsid w:val="00C815BE"/>
    <w:rsid w:val="00C81711"/>
    <w:rsid w:val="00C81AB1"/>
    <w:rsid w:val="00C81BAB"/>
    <w:rsid w:val="00C81BAD"/>
    <w:rsid w:val="00C81CC1"/>
    <w:rsid w:val="00C82140"/>
    <w:rsid w:val="00C822D1"/>
    <w:rsid w:val="00C823D1"/>
    <w:rsid w:val="00C82417"/>
    <w:rsid w:val="00C826BC"/>
    <w:rsid w:val="00C82700"/>
    <w:rsid w:val="00C82816"/>
    <w:rsid w:val="00C82A38"/>
    <w:rsid w:val="00C82ABB"/>
    <w:rsid w:val="00C82D55"/>
    <w:rsid w:val="00C82E9D"/>
    <w:rsid w:val="00C82ED1"/>
    <w:rsid w:val="00C83159"/>
    <w:rsid w:val="00C83279"/>
    <w:rsid w:val="00C833A8"/>
    <w:rsid w:val="00C834D8"/>
    <w:rsid w:val="00C8351D"/>
    <w:rsid w:val="00C838D8"/>
    <w:rsid w:val="00C83AD1"/>
    <w:rsid w:val="00C83B0A"/>
    <w:rsid w:val="00C83DC7"/>
    <w:rsid w:val="00C83F25"/>
    <w:rsid w:val="00C83FC7"/>
    <w:rsid w:val="00C84097"/>
    <w:rsid w:val="00C84173"/>
    <w:rsid w:val="00C8434B"/>
    <w:rsid w:val="00C843EE"/>
    <w:rsid w:val="00C843FB"/>
    <w:rsid w:val="00C84536"/>
    <w:rsid w:val="00C845D5"/>
    <w:rsid w:val="00C84669"/>
    <w:rsid w:val="00C84735"/>
    <w:rsid w:val="00C84940"/>
    <w:rsid w:val="00C84ABA"/>
    <w:rsid w:val="00C84B39"/>
    <w:rsid w:val="00C84B65"/>
    <w:rsid w:val="00C84CA3"/>
    <w:rsid w:val="00C84DCC"/>
    <w:rsid w:val="00C84E48"/>
    <w:rsid w:val="00C84FD4"/>
    <w:rsid w:val="00C85038"/>
    <w:rsid w:val="00C8524D"/>
    <w:rsid w:val="00C852A2"/>
    <w:rsid w:val="00C852BE"/>
    <w:rsid w:val="00C85550"/>
    <w:rsid w:val="00C855D8"/>
    <w:rsid w:val="00C856BF"/>
    <w:rsid w:val="00C85795"/>
    <w:rsid w:val="00C858B6"/>
    <w:rsid w:val="00C858DF"/>
    <w:rsid w:val="00C85934"/>
    <w:rsid w:val="00C85945"/>
    <w:rsid w:val="00C85D53"/>
    <w:rsid w:val="00C85D56"/>
    <w:rsid w:val="00C85DF8"/>
    <w:rsid w:val="00C85E67"/>
    <w:rsid w:val="00C86109"/>
    <w:rsid w:val="00C861E4"/>
    <w:rsid w:val="00C862E8"/>
    <w:rsid w:val="00C863D2"/>
    <w:rsid w:val="00C86589"/>
    <w:rsid w:val="00C865F7"/>
    <w:rsid w:val="00C8673C"/>
    <w:rsid w:val="00C8679F"/>
    <w:rsid w:val="00C868F7"/>
    <w:rsid w:val="00C86977"/>
    <w:rsid w:val="00C86D84"/>
    <w:rsid w:val="00C86F2E"/>
    <w:rsid w:val="00C870C1"/>
    <w:rsid w:val="00C870C9"/>
    <w:rsid w:val="00C870E8"/>
    <w:rsid w:val="00C8711E"/>
    <w:rsid w:val="00C874AC"/>
    <w:rsid w:val="00C876F4"/>
    <w:rsid w:val="00C87793"/>
    <w:rsid w:val="00C879EA"/>
    <w:rsid w:val="00C87B39"/>
    <w:rsid w:val="00C87B5C"/>
    <w:rsid w:val="00C87B84"/>
    <w:rsid w:val="00C87C42"/>
    <w:rsid w:val="00C87C6C"/>
    <w:rsid w:val="00C87C9A"/>
    <w:rsid w:val="00C87CFF"/>
    <w:rsid w:val="00C87F6A"/>
    <w:rsid w:val="00C87FA3"/>
    <w:rsid w:val="00C9001D"/>
    <w:rsid w:val="00C90025"/>
    <w:rsid w:val="00C90070"/>
    <w:rsid w:val="00C90098"/>
    <w:rsid w:val="00C9011B"/>
    <w:rsid w:val="00C90261"/>
    <w:rsid w:val="00C9047F"/>
    <w:rsid w:val="00C90555"/>
    <w:rsid w:val="00C90558"/>
    <w:rsid w:val="00C905C8"/>
    <w:rsid w:val="00C907DE"/>
    <w:rsid w:val="00C907E1"/>
    <w:rsid w:val="00C90985"/>
    <w:rsid w:val="00C90AB9"/>
    <w:rsid w:val="00C90AD9"/>
    <w:rsid w:val="00C90C85"/>
    <w:rsid w:val="00C90CC4"/>
    <w:rsid w:val="00C90D0D"/>
    <w:rsid w:val="00C90DD1"/>
    <w:rsid w:val="00C90E2C"/>
    <w:rsid w:val="00C90EE4"/>
    <w:rsid w:val="00C90F14"/>
    <w:rsid w:val="00C91010"/>
    <w:rsid w:val="00C91179"/>
    <w:rsid w:val="00C9118D"/>
    <w:rsid w:val="00C91341"/>
    <w:rsid w:val="00C913BC"/>
    <w:rsid w:val="00C91562"/>
    <w:rsid w:val="00C9158C"/>
    <w:rsid w:val="00C917EE"/>
    <w:rsid w:val="00C91802"/>
    <w:rsid w:val="00C91818"/>
    <w:rsid w:val="00C918FB"/>
    <w:rsid w:val="00C9197A"/>
    <w:rsid w:val="00C91985"/>
    <w:rsid w:val="00C919C0"/>
    <w:rsid w:val="00C91A66"/>
    <w:rsid w:val="00C91C61"/>
    <w:rsid w:val="00C91C9B"/>
    <w:rsid w:val="00C91CE6"/>
    <w:rsid w:val="00C91D38"/>
    <w:rsid w:val="00C91DC7"/>
    <w:rsid w:val="00C92026"/>
    <w:rsid w:val="00C92103"/>
    <w:rsid w:val="00C921C1"/>
    <w:rsid w:val="00C921D1"/>
    <w:rsid w:val="00C925D6"/>
    <w:rsid w:val="00C92685"/>
    <w:rsid w:val="00C92688"/>
    <w:rsid w:val="00C926A8"/>
    <w:rsid w:val="00C92722"/>
    <w:rsid w:val="00C927E1"/>
    <w:rsid w:val="00C92899"/>
    <w:rsid w:val="00C92A1A"/>
    <w:rsid w:val="00C92AB0"/>
    <w:rsid w:val="00C92AB3"/>
    <w:rsid w:val="00C92B09"/>
    <w:rsid w:val="00C92B15"/>
    <w:rsid w:val="00C92BCE"/>
    <w:rsid w:val="00C92CAB"/>
    <w:rsid w:val="00C92D5E"/>
    <w:rsid w:val="00C92EFD"/>
    <w:rsid w:val="00C93073"/>
    <w:rsid w:val="00C9309C"/>
    <w:rsid w:val="00C931A4"/>
    <w:rsid w:val="00C9328B"/>
    <w:rsid w:val="00C9342B"/>
    <w:rsid w:val="00C93464"/>
    <w:rsid w:val="00C938B4"/>
    <w:rsid w:val="00C93966"/>
    <w:rsid w:val="00C93982"/>
    <w:rsid w:val="00C93D65"/>
    <w:rsid w:val="00C93D9E"/>
    <w:rsid w:val="00C93E05"/>
    <w:rsid w:val="00C93E67"/>
    <w:rsid w:val="00C9406A"/>
    <w:rsid w:val="00C940D6"/>
    <w:rsid w:val="00C942F3"/>
    <w:rsid w:val="00C9453B"/>
    <w:rsid w:val="00C9477D"/>
    <w:rsid w:val="00C948E9"/>
    <w:rsid w:val="00C9493E"/>
    <w:rsid w:val="00C9497F"/>
    <w:rsid w:val="00C949B7"/>
    <w:rsid w:val="00C949C5"/>
    <w:rsid w:val="00C949C7"/>
    <w:rsid w:val="00C94A16"/>
    <w:rsid w:val="00C94A18"/>
    <w:rsid w:val="00C94A85"/>
    <w:rsid w:val="00C94B82"/>
    <w:rsid w:val="00C94B9C"/>
    <w:rsid w:val="00C94D06"/>
    <w:rsid w:val="00C94E71"/>
    <w:rsid w:val="00C94F0A"/>
    <w:rsid w:val="00C94F2C"/>
    <w:rsid w:val="00C95013"/>
    <w:rsid w:val="00C95018"/>
    <w:rsid w:val="00C9503C"/>
    <w:rsid w:val="00C95043"/>
    <w:rsid w:val="00C9513E"/>
    <w:rsid w:val="00C953E8"/>
    <w:rsid w:val="00C953F6"/>
    <w:rsid w:val="00C9544D"/>
    <w:rsid w:val="00C95502"/>
    <w:rsid w:val="00C9555D"/>
    <w:rsid w:val="00C9556E"/>
    <w:rsid w:val="00C9587D"/>
    <w:rsid w:val="00C958EE"/>
    <w:rsid w:val="00C95901"/>
    <w:rsid w:val="00C95946"/>
    <w:rsid w:val="00C95BA2"/>
    <w:rsid w:val="00C95D56"/>
    <w:rsid w:val="00C95DAB"/>
    <w:rsid w:val="00C95E3E"/>
    <w:rsid w:val="00C95EF5"/>
    <w:rsid w:val="00C95F2E"/>
    <w:rsid w:val="00C960E3"/>
    <w:rsid w:val="00C963F9"/>
    <w:rsid w:val="00C96605"/>
    <w:rsid w:val="00C96739"/>
    <w:rsid w:val="00C96750"/>
    <w:rsid w:val="00C967E7"/>
    <w:rsid w:val="00C96840"/>
    <w:rsid w:val="00C96A4A"/>
    <w:rsid w:val="00C96B4D"/>
    <w:rsid w:val="00C96B7E"/>
    <w:rsid w:val="00C96DA1"/>
    <w:rsid w:val="00C96DC5"/>
    <w:rsid w:val="00C96E2E"/>
    <w:rsid w:val="00C97032"/>
    <w:rsid w:val="00C97150"/>
    <w:rsid w:val="00C971BD"/>
    <w:rsid w:val="00C97207"/>
    <w:rsid w:val="00C97293"/>
    <w:rsid w:val="00C972E6"/>
    <w:rsid w:val="00C973AB"/>
    <w:rsid w:val="00C973B6"/>
    <w:rsid w:val="00C975C8"/>
    <w:rsid w:val="00C97794"/>
    <w:rsid w:val="00C9782A"/>
    <w:rsid w:val="00C9799B"/>
    <w:rsid w:val="00C97ADB"/>
    <w:rsid w:val="00C97AF4"/>
    <w:rsid w:val="00C97D77"/>
    <w:rsid w:val="00C97DD5"/>
    <w:rsid w:val="00C97F21"/>
    <w:rsid w:val="00CA010B"/>
    <w:rsid w:val="00CA02E9"/>
    <w:rsid w:val="00CA03CC"/>
    <w:rsid w:val="00CA041B"/>
    <w:rsid w:val="00CA04B8"/>
    <w:rsid w:val="00CA04E1"/>
    <w:rsid w:val="00CA055B"/>
    <w:rsid w:val="00CA058D"/>
    <w:rsid w:val="00CA06FC"/>
    <w:rsid w:val="00CA0A8F"/>
    <w:rsid w:val="00CA0AE2"/>
    <w:rsid w:val="00CA0C21"/>
    <w:rsid w:val="00CA0DA3"/>
    <w:rsid w:val="00CA0DCF"/>
    <w:rsid w:val="00CA0E38"/>
    <w:rsid w:val="00CA0E59"/>
    <w:rsid w:val="00CA104B"/>
    <w:rsid w:val="00CA1129"/>
    <w:rsid w:val="00CA1386"/>
    <w:rsid w:val="00CA18E4"/>
    <w:rsid w:val="00CA193E"/>
    <w:rsid w:val="00CA1BB4"/>
    <w:rsid w:val="00CA1F18"/>
    <w:rsid w:val="00CA2018"/>
    <w:rsid w:val="00CA2256"/>
    <w:rsid w:val="00CA22B9"/>
    <w:rsid w:val="00CA235D"/>
    <w:rsid w:val="00CA2504"/>
    <w:rsid w:val="00CA2584"/>
    <w:rsid w:val="00CA25FC"/>
    <w:rsid w:val="00CA276B"/>
    <w:rsid w:val="00CA285A"/>
    <w:rsid w:val="00CA2975"/>
    <w:rsid w:val="00CA2B76"/>
    <w:rsid w:val="00CA2BFF"/>
    <w:rsid w:val="00CA2C86"/>
    <w:rsid w:val="00CA2D24"/>
    <w:rsid w:val="00CA2D61"/>
    <w:rsid w:val="00CA2ED6"/>
    <w:rsid w:val="00CA2EEB"/>
    <w:rsid w:val="00CA2F31"/>
    <w:rsid w:val="00CA2FBA"/>
    <w:rsid w:val="00CA31D7"/>
    <w:rsid w:val="00CA3327"/>
    <w:rsid w:val="00CA333A"/>
    <w:rsid w:val="00CA33F3"/>
    <w:rsid w:val="00CA35AD"/>
    <w:rsid w:val="00CA363E"/>
    <w:rsid w:val="00CA38BF"/>
    <w:rsid w:val="00CA3A3A"/>
    <w:rsid w:val="00CA3B37"/>
    <w:rsid w:val="00CA3F9A"/>
    <w:rsid w:val="00CA41A2"/>
    <w:rsid w:val="00CA429B"/>
    <w:rsid w:val="00CA4475"/>
    <w:rsid w:val="00CA44F7"/>
    <w:rsid w:val="00CA48A6"/>
    <w:rsid w:val="00CA497A"/>
    <w:rsid w:val="00CA498F"/>
    <w:rsid w:val="00CA4E62"/>
    <w:rsid w:val="00CA4EC8"/>
    <w:rsid w:val="00CA4F01"/>
    <w:rsid w:val="00CA4FAA"/>
    <w:rsid w:val="00CA4FBF"/>
    <w:rsid w:val="00CA513D"/>
    <w:rsid w:val="00CA51F7"/>
    <w:rsid w:val="00CA533F"/>
    <w:rsid w:val="00CA5408"/>
    <w:rsid w:val="00CA55CD"/>
    <w:rsid w:val="00CA5639"/>
    <w:rsid w:val="00CA5698"/>
    <w:rsid w:val="00CA5721"/>
    <w:rsid w:val="00CA5996"/>
    <w:rsid w:val="00CA59EC"/>
    <w:rsid w:val="00CA5A3F"/>
    <w:rsid w:val="00CA5B13"/>
    <w:rsid w:val="00CA5D00"/>
    <w:rsid w:val="00CA5E1A"/>
    <w:rsid w:val="00CA5E8C"/>
    <w:rsid w:val="00CA6060"/>
    <w:rsid w:val="00CA644E"/>
    <w:rsid w:val="00CA6460"/>
    <w:rsid w:val="00CA64A3"/>
    <w:rsid w:val="00CA6560"/>
    <w:rsid w:val="00CA65F7"/>
    <w:rsid w:val="00CA6676"/>
    <w:rsid w:val="00CA6789"/>
    <w:rsid w:val="00CA6856"/>
    <w:rsid w:val="00CA69EE"/>
    <w:rsid w:val="00CA69FD"/>
    <w:rsid w:val="00CA6AAC"/>
    <w:rsid w:val="00CA6AB6"/>
    <w:rsid w:val="00CA6AC0"/>
    <w:rsid w:val="00CA6CCD"/>
    <w:rsid w:val="00CA6E5A"/>
    <w:rsid w:val="00CA705F"/>
    <w:rsid w:val="00CA7110"/>
    <w:rsid w:val="00CA716F"/>
    <w:rsid w:val="00CA724A"/>
    <w:rsid w:val="00CA73BC"/>
    <w:rsid w:val="00CA753B"/>
    <w:rsid w:val="00CA7686"/>
    <w:rsid w:val="00CA76A3"/>
    <w:rsid w:val="00CA7961"/>
    <w:rsid w:val="00CA7CD3"/>
    <w:rsid w:val="00CA7DE9"/>
    <w:rsid w:val="00CA7E26"/>
    <w:rsid w:val="00CB035F"/>
    <w:rsid w:val="00CB043D"/>
    <w:rsid w:val="00CB0494"/>
    <w:rsid w:val="00CB04F6"/>
    <w:rsid w:val="00CB0570"/>
    <w:rsid w:val="00CB0804"/>
    <w:rsid w:val="00CB0861"/>
    <w:rsid w:val="00CB08CE"/>
    <w:rsid w:val="00CB0943"/>
    <w:rsid w:val="00CB0CCC"/>
    <w:rsid w:val="00CB0DA6"/>
    <w:rsid w:val="00CB0E5D"/>
    <w:rsid w:val="00CB0F21"/>
    <w:rsid w:val="00CB10EF"/>
    <w:rsid w:val="00CB113D"/>
    <w:rsid w:val="00CB1202"/>
    <w:rsid w:val="00CB12F9"/>
    <w:rsid w:val="00CB1333"/>
    <w:rsid w:val="00CB1350"/>
    <w:rsid w:val="00CB1425"/>
    <w:rsid w:val="00CB14CE"/>
    <w:rsid w:val="00CB15C7"/>
    <w:rsid w:val="00CB167A"/>
    <w:rsid w:val="00CB16FC"/>
    <w:rsid w:val="00CB19C0"/>
    <w:rsid w:val="00CB19CF"/>
    <w:rsid w:val="00CB19F4"/>
    <w:rsid w:val="00CB1F28"/>
    <w:rsid w:val="00CB20E0"/>
    <w:rsid w:val="00CB22FB"/>
    <w:rsid w:val="00CB236F"/>
    <w:rsid w:val="00CB254F"/>
    <w:rsid w:val="00CB29E4"/>
    <w:rsid w:val="00CB2C69"/>
    <w:rsid w:val="00CB2DC1"/>
    <w:rsid w:val="00CB2DEE"/>
    <w:rsid w:val="00CB2F25"/>
    <w:rsid w:val="00CB324B"/>
    <w:rsid w:val="00CB3455"/>
    <w:rsid w:val="00CB34A5"/>
    <w:rsid w:val="00CB3512"/>
    <w:rsid w:val="00CB37AB"/>
    <w:rsid w:val="00CB3A0F"/>
    <w:rsid w:val="00CB3AD4"/>
    <w:rsid w:val="00CB3CF7"/>
    <w:rsid w:val="00CB3E3A"/>
    <w:rsid w:val="00CB3E72"/>
    <w:rsid w:val="00CB3F61"/>
    <w:rsid w:val="00CB3F8D"/>
    <w:rsid w:val="00CB4163"/>
    <w:rsid w:val="00CB4296"/>
    <w:rsid w:val="00CB42AC"/>
    <w:rsid w:val="00CB4441"/>
    <w:rsid w:val="00CB4807"/>
    <w:rsid w:val="00CB4CC7"/>
    <w:rsid w:val="00CB4F09"/>
    <w:rsid w:val="00CB4F2C"/>
    <w:rsid w:val="00CB4FE6"/>
    <w:rsid w:val="00CB5058"/>
    <w:rsid w:val="00CB5067"/>
    <w:rsid w:val="00CB5075"/>
    <w:rsid w:val="00CB507D"/>
    <w:rsid w:val="00CB5346"/>
    <w:rsid w:val="00CB5584"/>
    <w:rsid w:val="00CB577C"/>
    <w:rsid w:val="00CB5796"/>
    <w:rsid w:val="00CB597F"/>
    <w:rsid w:val="00CB59F5"/>
    <w:rsid w:val="00CB5AFB"/>
    <w:rsid w:val="00CB5B57"/>
    <w:rsid w:val="00CB5CFB"/>
    <w:rsid w:val="00CB5DC0"/>
    <w:rsid w:val="00CB613F"/>
    <w:rsid w:val="00CB6320"/>
    <w:rsid w:val="00CB6322"/>
    <w:rsid w:val="00CB636D"/>
    <w:rsid w:val="00CB64DE"/>
    <w:rsid w:val="00CB64E9"/>
    <w:rsid w:val="00CB6524"/>
    <w:rsid w:val="00CB655A"/>
    <w:rsid w:val="00CB6578"/>
    <w:rsid w:val="00CB659A"/>
    <w:rsid w:val="00CB670C"/>
    <w:rsid w:val="00CB68D8"/>
    <w:rsid w:val="00CB6953"/>
    <w:rsid w:val="00CB6977"/>
    <w:rsid w:val="00CB6A80"/>
    <w:rsid w:val="00CB6BD7"/>
    <w:rsid w:val="00CB6F5E"/>
    <w:rsid w:val="00CB7083"/>
    <w:rsid w:val="00CB70AC"/>
    <w:rsid w:val="00CB7214"/>
    <w:rsid w:val="00CB7243"/>
    <w:rsid w:val="00CB7419"/>
    <w:rsid w:val="00CB7485"/>
    <w:rsid w:val="00CB74A2"/>
    <w:rsid w:val="00CB74BA"/>
    <w:rsid w:val="00CB754C"/>
    <w:rsid w:val="00CB7557"/>
    <w:rsid w:val="00CB7851"/>
    <w:rsid w:val="00CB78F9"/>
    <w:rsid w:val="00CB7AE1"/>
    <w:rsid w:val="00CB7B71"/>
    <w:rsid w:val="00CB7CA9"/>
    <w:rsid w:val="00CB7CCD"/>
    <w:rsid w:val="00CB7E94"/>
    <w:rsid w:val="00CB7F4E"/>
    <w:rsid w:val="00CC004C"/>
    <w:rsid w:val="00CC0141"/>
    <w:rsid w:val="00CC0278"/>
    <w:rsid w:val="00CC02AA"/>
    <w:rsid w:val="00CC0303"/>
    <w:rsid w:val="00CC0666"/>
    <w:rsid w:val="00CC06B1"/>
    <w:rsid w:val="00CC09F3"/>
    <w:rsid w:val="00CC0A80"/>
    <w:rsid w:val="00CC0C80"/>
    <w:rsid w:val="00CC0EB4"/>
    <w:rsid w:val="00CC0F81"/>
    <w:rsid w:val="00CC0FF3"/>
    <w:rsid w:val="00CC100F"/>
    <w:rsid w:val="00CC108D"/>
    <w:rsid w:val="00CC10AC"/>
    <w:rsid w:val="00CC1113"/>
    <w:rsid w:val="00CC1344"/>
    <w:rsid w:val="00CC139C"/>
    <w:rsid w:val="00CC14F0"/>
    <w:rsid w:val="00CC1692"/>
    <w:rsid w:val="00CC169A"/>
    <w:rsid w:val="00CC17E5"/>
    <w:rsid w:val="00CC1892"/>
    <w:rsid w:val="00CC19DE"/>
    <w:rsid w:val="00CC1AFE"/>
    <w:rsid w:val="00CC1AFF"/>
    <w:rsid w:val="00CC1C80"/>
    <w:rsid w:val="00CC1EFB"/>
    <w:rsid w:val="00CC1F24"/>
    <w:rsid w:val="00CC1FEB"/>
    <w:rsid w:val="00CC201D"/>
    <w:rsid w:val="00CC212A"/>
    <w:rsid w:val="00CC2332"/>
    <w:rsid w:val="00CC27D0"/>
    <w:rsid w:val="00CC292F"/>
    <w:rsid w:val="00CC2979"/>
    <w:rsid w:val="00CC2AA2"/>
    <w:rsid w:val="00CC2DAA"/>
    <w:rsid w:val="00CC2E03"/>
    <w:rsid w:val="00CC2FDC"/>
    <w:rsid w:val="00CC2FE6"/>
    <w:rsid w:val="00CC3029"/>
    <w:rsid w:val="00CC309D"/>
    <w:rsid w:val="00CC31B4"/>
    <w:rsid w:val="00CC32BA"/>
    <w:rsid w:val="00CC338C"/>
    <w:rsid w:val="00CC3524"/>
    <w:rsid w:val="00CC3684"/>
    <w:rsid w:val="00CC388B"/>
    <w:rsid w:val="00CC39AA"/>
    <w:rsid w:val="00CC3B33"/>
    <w:rsid w:val="00CC3C02"/>
    <w:rsid w:val="00CC3E34"/>
    <w:rsid w:val="00CC3E6B"/>
    <w:rsid w:val="00CC3F24"/>
    <w:rsid w:val="00CC4164"/>
    <w:rsid w:val="00CC41B5"/>
    <w:rsid w:val="00CC4234"/>
    <w:rsid w:val="00CC4247"/>
    <w:rsid w:val="00CC43B8"/>
    <w:rsid w:val="00CC447E"/>
    <w:rsid w:val="00CC4501"/>
    <w:rsid w:val="00CC4525"/>
    <w:rsid w:val="00CC45DF"/>
    <w:rsid w:val="00CC4662"/>
    <w:rsid w:val="00CC46C7"/>
    <w:rsid w:val="00CC47D5"/>
    <w:rsid w:val="00CC4834"/>
    <w:rsid w:val="00CC4A51"/>
    <w:rsid w:val="00CC4AE7"/>
    <w:rsid w:val="00CC4BA9"/>
    <w:rsid w:val="00CC4DB8"/>
    <w:rsid w:val="00CC4EE3"/>
    <w:rsid w:val="00CC5036"/>
    <w:rsid w:val="00CC508A"/>
    <w:rsid w:val="00CC50B3"/>
    <w:rsid w:val="00CC5228"/>
    <w:rsid w:val="00CC5323"/>
    <w:rsid w:val="00CC5550"/>
    <w:rsid w:val="00CC5663"/>
    <w:rsid w:val="00CC5830"/>
    <w:rsid w:val="00CC597C"/>
    <w:rsid w:val="00CC59FA"/>
    <w:rsid w:val="00CC5C8E"/>
    <w:rsid w:val="00CC5D59"/>
    <w:rsid w:val="00CC5FE6"/>
    <w:rsid w:val="00CC5FF4"/>
    <w:rsid w:val="00CC627C"/>
    <w:rsid w:val="00CC62A8"/>
    <w:rsid w:val="00CC6322"/>
    <w:rsid w:val="00CC648E"/>
    <w:rsid w:val="00CC6519"/>
    <w:rsid w:val="00CC652A"/>
    <w:rsid w:val="00CC66CB"/>
    <w:rsid w:val="00CC6820"/>
    <w:rsid w:val="00CC68CC"/>
    <w:rsid w:val="00CC6B74"/>
    <w:rsid w:val="00CC6C48"/>
    <w:rsid w:val="00CC6CC5"/>
    <w:rsid w:val="00CC6D30"/>
    <w:rsid w:val="00CC6E5A"/>
    <w:rsid w:val="00CC6EAE"/>
    <w:rsid w:val="00CC70D5"/>
    <w:rsid w:val="00CC70F6"/>
    <w:rsid w:val="00CC73DD"/>
    <w:rsid w:val="00CC7449"/>
    <w:rsid w:val="00CC7835"/>
    <w:rsid w:val="00CC7860"/>
    <w:rsid w:val="00CC78A6"/>
    <w:rsid w:val="00CC791A"/>
    <w:rsid w:val="00CC7A23"/>
    <w:rsid w:val="00CC7AD0"/>
    <w:rsid w:val="00CC7B9D"/>
    <w:rsid w:val="00CC7C57"/>
    <w:rsid w:val="00CC7D97"/>
    <w:rsid w:val="00CC7E10"/>
    <w:rsid w:val="00CC7F58"/>
    <w:rsid w:val="00CD041E"/>
    <w:rsid w:val="00CD04A4"/>
    <w:rsid w:val="00CD05D9"/>
    <w:rsid w:val="00CD0622"/>
    <w:rsid w:val="00CD07BA"/>
    <w:rsid w:val="00CD0803"/>
    <w:rsid w:val="00CD0881"/>
    <w:rsid w:val="00CD08F9"/>
    <w:rsid w:val="00CD0BEA"/>
    <w:rsid w:val="00CD0D51"/>
    <w:rsid w:val="00CD0E62"/>
    <w:rsid w:val="00CD0EAE"/>
    <w:rsid w:val="00CD0F41"/>
    <w:rsid w:val="00CD0F4D"/>
    <w:rsid w:val="00CD103F"/>
    <w:rsid w:val="00CD111C"/>
    <w:rsid w:val="00CD11A1"/>
    <w:rsid w:val="00CD1362"/>
    <w:rsid w:val="00CD1420"/>
    <w:rsid w:val="00CD142F"/>
    <w:rsid w:val="00CD17F1"/>
    <w:rsid w:val="00CD17F4"/>
    <w:rsid w:val="00CD1AC5"/>
    <w:rsid w:val="00CD1AE2"/>
    <w:rsid w:val="00CD1AF2"/>
    <w:rsid w:val="00CD1CE9"/>
    <w:rsid w:val="00CD1D9E"/>
    <w:rsid w:val="00CD1E05"/>
    <w:rsid w:val="00CD1E22"/>
    <w:rsid w:val="00CD1E56"/>
    <w:rsid w:val="00CD1F61"/>
    <w:rsid w:val="00CD1F74"/>
    <w:rsid w:val="00CD1F85"/>
    <w:rsid w:val="00CD21AD"/>
    <w:rsid w:val="00CD21BA"/>
    <w:rsid w:val="00CD2233"/>
    <w:rsid w:val="00CD2500"/>
    <w:rsid w:val="00CD268C"/>
    <w:rsid w:val="00CD2887"/>
    <w:rsid w:val="00CD28AB"/>
    <w:rsid w:val="00CD29EC"/>
    <w:rsid w:val="00CD2D39"/>
    <w:rsid w:val="00CD3124"/>
    <w:rsid w:val="00CD33C8"/>
    <w:rsid w:val="00CD3416"/>
    <w:rsid w:val="00CD3704"/>
    <w:rsid w:val="00CD38DD"/>
    <w:rsid w:val="00CD3999"/>
    <w:rsid w:val="00CD3A36"/>
    <w:rsid w:val="00CD3BF8"/>
    <w:rsid w:val="00CD3DA1"/>
    <w:rsid w:val="00CD3EEE"/>
    <w:rsid w:val="00CD3FD3"/>
    <w:rsid w:val="00CD40DF"/>
    <w:rsid w:val="00CD416D"/>
    <w:rsid w:val="00CD4408"/>
    <w:rsid w:val="00CD4925"/>
    <w:rsid w:val="00CD49C8"/>
    <w:rsid w:val="00CD4A57"/>
    <w:rsid w:val="00CD4AB4"/>
    <w:rsid w:val="00CD4AE6"/>
    <w:rsid w:val="00CD4C60"/>
    <w:rsid w:val="00CD4C9E"/>
    <w:rsid w:val="00CD4D4E"/>
    <w:rsid w:val="00CD4E1F"/>
    <w:rsid w:val="00CD4EFA"/>
    <w:rsid w:val="00CD4FC4"/>
    <w:rsid w:val="00CD4FC7"/>
    <w:rsid w:val="00CD5047"/>
    <w:rsid w:val="00CD5454"/>
    <w:rsid w:val="00CD5526"/>
    <w:rsid w:val="00CD5669"/>
    <w:rsid w:val="00CD56B0"/>
    <w:rsid w:val="00CD570A"/>
    <w:rsid w:val="00CD5894"/>
    <w:rsid w:val="00CD58E3"/>
    <w:rsid w:val="00CD59C9"/>
    <w:rsid w:val="00CD5B5B"/>
    <w:rsid w:val="00CD5C8B"/>
    <w:rsid w:val="00CD5C94"/>
    <w:rsid w:val="00CD5C9C"/>
    <w:rsid w:val="00CD5D78"/>
    <w:rsid w:val="00CD5E95"/>
    <w:rsid w:val="00CD5EEE"/>
    <w:rsid w:val="00CD60F6"/>
    <w:rsid w:val="00CD6109"/>
    <w:rsid w:val="00CD614A"/>
    <w:rsid w:val="00CD6325"/>
    <w:rsid w:val="00CD633B"/>
    <w:rsid w:val="00CD65AA"/>
    <w:rsid w:val="00CD667F"/>
    <w:rsid w:val="00CD6866"/>
    <w:rsid w:val="00CD69CB"/>
    <w:rsid w:val="00CD69F0"/>
    <w:rsid w:val="00CD6B7D"/>
    <w:rsid w:val="00CD6CEB"/>
    <w:rsid w:val="00CD6E64"/>
    <w:rsid w:val="00CD7090"/>
    <w:rsid w:val="00CD70A0"/>
    <w:rsid w:val="00CD728D"/>
    <w:rsid w:val="00CD7362"/>
    <w:rsid w:val="00CD74F6"/>
    <w:rsid w:val="00CD752A"/>
    <w:rsid w:val="00CD770B"/>
    <w:rsid w:val="00CD7920"/>
    <w:rsid w:val="00CD79D5"/>
    <w:rsid w:val="00CD7A36"/>
    <w:rsid w:val="00CD7A3C"/>
    <w:rsid w:val="00CD7A60"/>
    <w:rsid w:val="00CD7D6A"/>
    <w:rsid w:val="00CD7F50"/>
    <w:rsid w:val="00CD7FCA"/>
    <w:rsid w:val="00CE00B7"/>
    <w:rsid w:val="00CE00F8"/>
    <w:rsid w:val="00CE0177"/>
    <w:rsid w:val="00CE0261"/>
    <w:rsid w:val="00CE02C1"/>
    <w:rsid w:val="00CE0370"/>
    <w:rsid w:val="00CE0419"/>
    <w:rsid w:val="00CE0575"/>
    <w:rsid w:val="00CE0672"/>
    <w:rsid w:val="00CE0839"/>
    <w:rsid w:val="00CE092F"/>
    <w:rsid w:val="00CE0BC0"/>
    <w:rsid w:val="00CE0BFE"/>
    <w:rsid w:val="00CE0CFA"/>
    <w:rsid w:val="00CE0DB4"/>
    <w:rsid w:val="00CE0E67"/>
    <w:rsid w:val="00CE0EDA"/>
    <w:rsid w:val="00CE0F4E"/>
    <w:rsid w:val="00CE0F67"/>
    <w:rsid w:val="00CE121D"/>
    <w:rsid w:val="00CE133F"/>
    <w:rsid w:val="00CE1468"/>
    <w:rsid w:val="00CE16AB"/>
    <w:rsid w:val="00CE16B7"/>
    <w:rsid w:val="00CE17CA"/>
    <w:rsid w:val="00CE1AC0"/>
    <w:rsid w:val="00CE1B3C"/>
    <w:rsid w:val="00CE1D06"/>
    <w:rsid w:val="00CE1D11"/>
    <w:rsid w:val="00CE1E2C"/>
    <w:rsid w:val="00CE1FF9"/>
    <w:rsid w:val="00CE204E"/>
    <w:rsid w:val="00CE20D3"/>
    <w:rsid w:val="00CE2209"/>
    <w:rsid w:val="00CE230B"/>
    <w:rsid w:val="00CE2318"/>
    <w:rsid w:val="00CE236B"/>
    <w:rsid w:val="00CE2479"/>
    <w:rsid w:val="00CE2698"/>
    <w:rsid w:val="00CE27A5"/>
    <w:rsid w:val="00CE28BE"/>
    <w:rsid w:val="00CE2B0E"/>
    <w:rsid w:val="00CE2B96"/>
    <w:rsid w:val="00CE2BA5"/>
    <w:rsid w:val="00CE2BE3"/>
    <w:rsid w:val="00CE2C7C"/>
    <w:rsid w:val="00CE2C96"/>
    <w:rsid w:val="00CE2F61"/>
    <w:rsid w:val="00CE3007"/>
    <w:rsid w:val="00CE30D1"/>
    <w:rsid w:val="00CE316A"/>
    <w:rsid w:val="00CE31D6"/>
    <w:rsid w:val="00CE31D8"/>
    <w:rsid w:val="00CE32DE"/>
    <w:rsid w:val="00CE331B"/>
    <w:rsid w:val="00CE343F"/>
    <w:rsid w:val="00CE354E"/>
    <w:rsid w:val="00CE355F"/>
    <w:rsid w:val="00CE376B"/>
    <w:rsid w:val="00CE3841"/>
    <w:rsid w:val="00CE387D"/>
    <w:rsid w:val="00CE38E7"/>
    <w:rsid w:val="00CE3987"/>
    <w:rsid w:val="00CE3D38"/>
    <w:rsid w:val="00CE426C"/>
    <w:rsid w:val="00CE448A"/>
    <w:rsid w:val="00CE44BB"/>
    <w:rsid w:val="00CE4573"/>
    <w:rsid w:val="00CE4727"/>
    <w:rsid w:val="00CE4757"/>
    <w:rsid w:val="00CE4B7D"/>
    <w:rsid w:val="00CE4BC8"/>
    <w:rsid w:val="00CE4BD5"/>
    <w:rsid w:val="00CE4D3C"/>
    <w:rsid w:val="00CE4D63"/>
    <w:rsid w:val="00CE4DFA"/>
    <w:rsid w:val="00CE4E4E"/>
    <w:rsid w:val="00CE4E6E"/>
    <w:rsid w:val="00CE4EC0"/>
    <w:rsid w:val="00CE4F21"/>
    <w:rsid w:val="00CE5285"/>
    <w:rsid w:val="00CE536F"/>
    <w:rsid w:val="00CE579A"/>
    <w:rsid w:val="00CE5C07"/>
    <w:rsid w:val="00CE5C46"/>
    <w:rsid w:val="00CE5F4A"/>
    <w:rsid w:val="00CE611C"/>
    <w:rsid w:val="00CE6156"/>
    <w:rsid w:val="00CE61AA"/>
    <w:rsid w:val="00CE61CD"/>
    <w:rsid w:val="00CE6613"/>
    <w:rsid w:val="00CE6626"/>
    <w:rsid w:val="00CE6754"/>
    <w:rsid w:val="00CE6771"/>
    <w:rsid w:val="00CE6879"/>
    <w:rsid w:val="00CE6888"/>
    <w:rsid w:val="00CE68DD"/>
    <w:rsid w:val="00CE698D"/>
    <w:rsid w:val="00CE6BF8"/>
    <w:rsid w:val="00CE6DB6"/>
    <w:rsid w:val="00CE6E9C"/>
    <w:rsid w:val="00CE6EEB"/>
    <w:rsid w:val="00CE6F2D"/>
    <w:rsid w:val="00CE6F67"/>
    <w:rsid w:val="00CE713B"/>
    <w:rsid w:val="00CE7394"/>
    <w:rsid w:val="00CE7410"/>
    <w:rsid w:val="00CE7564"/>
    <w:rsid w:val="00CE7581"/>
    <w:rsid w:val="00CE75D0"/>
    <w:rsid w:val="00CE7718"/>
    <w:rsid w:val="00CE7930"/>
    <w:rsid w:val="00CE7AD0"/>
    <w:rsid w:val="00CE7C3C"/>
    <w:rsid w:val="00CE7CE7"/>
    <w:rsid w:val="00CE7D58"/>
    <w:rsid w:val="00CE7E1C"/>
    <w:rsid w:val="00CF006E"/>
    <w:rsid w:val="00CF046E"/>
    <w:rsid w:val="00CF0490"/>
    <w:rsid w:val="00CF04A8"/>
    <w:rsid w:val="00CF04C7"/>
    <w:rsid w:val="00CF05B0"/>
    <w:rsid w:val="00CF063D"/>
    <w:rsid w:val="00CF0663"/>
    <w:rsid w:val="00CF08F4"/>
    <w:rsid w:val="00CF0959"/>
    <w:rsid w:val="00CF0A9A"/>
    <w:rsid w:val="00CF0BCA"/>
    <w:rsid w:val="00CF0D50"/>
    <w:rsid w:val="00CF0E1B"/>
    <w:rsid w:val="00CF1118"/>
    <w:rsid w:val="00CF1163"/>
    <w:rsid w:val="00CF1206"/>
    <w:rsid w:val="00CF124B"/>
    <w:rsid w:val="00CF13B3"/>
    <w:rsid w:val="00CF15DB"/>
    <w:rsid w:val="00CF15FF"/>
    <w:rsid w:val="00CF17B0"/>
    <w:rsid w:val="00CF1893"/>
    <w:rsid w:val="00CF18C0"/>
    <w:rsid w:val="00CF1AC5"/>
    <w:rsid w:val="00CF1B6F"/>
    <w:rsid w:val="00CF1C6F"/>
    <w:rsid w:val="00CF1CDD"/>
    <w:rsid w:val="00CF1D42"/>
    <w:rsid w:val="00CF2089"/>
    <w:rsid w:val="00CF209A"/>
    <w:rsid w:val="00CF21E6"/>
    <w:rsid w:val="00CF26C4"/>
    <w:rsid w:val="00CF26F9"/>
    <w:rsid w:val="00CF2B64"/>
    <w:rsid w:val="00CF2C66"/>
    <w:rsid w:val="00CF2CE1"/>
    <w:rsid w:val="00CF2D45"/>
    <w:rsid w:val="00CF2E0B"/>
    <w:rsid w:val="00CF2EA3"/>
    <w:rsid w:val="00CF2FD2"/>
    <w:rsid w:val="00CF314E"/>
    <w:rsid w:val="00CF324B"/>
    <w:rsid w:val="00CF3265"/>
    <w:rsid w:val="00CF32D3"/>
    <w:rsid w:val="00CF33E6"/>
    <w:rsid w:val="00CF346C"/>
    <w:rsid w:val="00CF351D"/>
    <w:rsid w:val="00CF3567"/>
    <w:rsid w:val="00CF369E"/>
    <w:rsid w:val="00CF3720"/>
    <w:rsid w:val="00CF372B"/>
    <w:rsid w:val="00CF3803"/>
    <w:rsid w:val="00CF393C"/>
    <w:rsid w:val="00CF3A69"/>
    <w:rsid w:val="00CF3AEB"/>
    <w:rsid w:val="00CF3AF0"/>
    <w:rsid w:val="00CF3B4D"/>
    <w:rsid w:val="00CF3B5F"/>
    <w:rsid w:val="00CF3BFF"/>
    <w:rsid w:val="00CF40B8"/>
    <w:rsid w:val="00CF4186"/>
    <w:rsid w:val="00CF42F7"/>
    <w:rsid w:val="00CF4324"/>
    <w:rsid w:val="00CF43B4"/>
    <w:rsid w:val="00CF4434"/>
    <w:rsid w:val="00CF44C0"/>
    <w:rsid w:val="00CF4776"/>
    <w:rsid w:val="00CF4A00"/>
    <w:rsid w:val="00CF4A6C"/>
    <w:rsid w:val="00CF4AE8"/>
    <w:rsid w:val="00CF4B63"/>
    <w:rsid w:val="00CF4D64"/>
    <w:rsid w:val="00CF4E15"/>
    <w:rsid w:val="00CF4E4F"/>
    <w:rsid w:val="00CF4E5F"/>
    <w:rsid w:val="00CF4F44"/>
    <w:rsid w:val="00CF505A"/>
    <w:rsid w:val="00CF507A"/>
    <w:rsid w:val="00CF51D4"/>
    <w:rsid w:val="00CF51D9"/>
    <w:rsid w:val="00CF531D"/>
    <w:rsid w:val="00CF5393"/>
    <w:rsid w:val="00CF543D"/>
    <w:rsid w:val="00CF58B0"/>
    <w:rsid w:val="00CF5A02"/>
    <w:rsid w:val="00CF5A12"/>
    <w:rsid w:val="00CF5A41"/>
    <w:rsid w:val="00CF5B79"/>
    <w:rsid w:val="00CF5BD4"/>
    <w:rsid w:val="00CF5CE0"/>
    <w:rsid w:val="00CF5E12"/>
    <w:rsid w:val="00CF6119"/>
    <w:rsid w:val="00CF61CF"/>
    <w:rsid w:val="00CF6234"/>
    <w:rsid w:val="00CF6259"/>
    <w:rsid w:val="00CF6525"/>
    <w:rsid w:val="00CF652C"/>
    <w:rsid w:val="00CF65C4"/>
    <w:rsid w:val="00CF6784"/>
    <w:rsid w:val="00CF6800"/>
    <w:rsid w:val="00CF6808"/>
    <w:rsid w:val="00CF6933"/>
    <w:rsid w:val="00CF6C08"/>
    <w:rsid w:val="00CF6D58"/>
    <w:rsid w:val="00CF6DE0"/>
    <w:rsid w:val="00CF7136"/>
    <w:rsid w:val="00CF72E8"/>
    <w:rsid w:val="00CF73A8"/>
    <w:rsid w:val="00CF7413"/>
    <w:rsid w:val="00CF7497"/>
    <w:rsid w:val="00CF75A2"/>
    <w:rsid w:val="00CF7A29"/>
    <w:rsid w:val="00CF7B16"/>
    <w:rsid w:val="00CF7C57"/>
    <w:rsid w:val="00CF7EB1"/>
    <w:rsid w:val="00CF7F53"/>
    <w:rsid w:val="00D00068"/>
    <w:rsid w:val="00D00182"/>
    <w:rsid w:val="00D0029E"/>
    <w:rsid w:val="00D00532"/>
    <w:rsid w:val="00D00691"/>
    <w:rsid w:val="00D0077F"/>
    <w:rsid w:val="00D0083D"/>
    <w:rsid w:val="00D00846"/>
    <w:rsid w:val="00D00C40"/>
    <w:rsid w:val="00D00C8B"/>
    <w:rsid w:val="00D00E35"/>
    <w:rsid w:val="00D00F45"/>
    <w:rsid w:val="00D00F5D"/>
    <w:rsid w:val="00D01050"/>
    <w:rsid w:val="00D011B7"/>
    <w:rsid w:val="00D01221"/>
    <w:rsid w:val="00D01226"/>
    <w:rsid w:val="00D01295"/>
    <w:rsid w:val="00D01447"/>
    <w:rsid w:val="00D01467"/>
    <w:rsid w:val="00D0147B"/>
    <w:rsid w:val="00D01942"/>
    <w:rsid w:val="00D019B5"/>
    <w:rsid w:val="00D01A48"/>
    <w:rsid w:val="00D01A6D"/>
    <w:rsid w:val="00D01AE5"/>
    <w:rsid w:val="00D01CC4"/>
    <w:rsid w:val="00D01F1B"/>
    <w:rsid w:val="00D020C6"/>
    <w:rsid w:val="00D02836"/>
    <w:rsid w:val="00D02979"/>
    <w:rsid w:val="00D02A22"/>
    <w:rsid w:val="00D02A4D"/>
    <w:rsid w:val="00D02BD4"/>
    <w:rsid w:val="00D02CE0"/>
    <w:rsid w:val="00D02DD2"/>
    <w:rsid w:val="00D02EF6"/>
    <w:rsid w:val="00D02F94"/>
    <w:rsid w:val="00D03075"/>
    <w:rsid w:val="00D030E5"/>
    <w:rsid w:val="00D0313D"/>
    <w:rsid w:val="00D03244"/>
    <w:rsid w:val="00D0342B"/>
    <w:rsid w:val="00D0344F"/>
    <w:rsid w:val="00D03645"/>
    <w:rsid w:val="00D03670"/>
    <w:rsid w:val="00D036A2"/>
    <w:rsid w:val="00D038A4"/>
    <w:rsid w:val="00D03A2A"/>
    <w:rsid w:val="00D03A5D"/>
    <w:rsid w:val="00D03C63"/>
    <w:rsid w:val="00D03D15"/>
    <w:rsid w:val="00D03D99"/>
    <w:rsid w:val="00D03DD1"/>
    <w:rsid w:val="00D03EBA"/>
    <w:rsid w:val="00D04005"/>
    <w:rsid w:val="00D04284"/>
    <w:rsid w:val="00D0429A"/>
    <w:rsid w:val="00D04342"/>
    <w:rsid w:val="00D043C2"/>
    <w:rsid w:val="00D043FE"/>
    <w:rsid w:val="00D046BF"/>
    <w:rsid w:val="00D047E9"/>
    <w:rsid w:val="00D047FC"/>
    <w:rsid w:val="00D04929"/>
    <w:rsid w:val="00D04C00"/>
    <w:rsid w:val="00D04CB7"/>
    <w:rsid w:val="00D04CF7"/>
    <w:rsid w:val="00D04E11"/>
    <w:rsid w:val="00D053DF"/>
    <w:rsid w:val="00D0549E"/>
    <w:rsid w:val="00D054AE"/>
    <w:rsid w:val="00D05502"/>
    <w:rsid w:val="00D055E9"/>
    <w:rsid w:val="00D0567A"/>
    <w:rsid w:val="00D0569B"/>
    <w:rsid w:val="00D057EB"/>
    <w:rsid w:val="00D0581D"/>
    <w:rsid w:val="00D05830"/>
    <w:rsid w:val="00D05893"/>
    <w:rsid w:val="00D058E2"/>
    <w:rsid w:val="00D05BB3"/>
    <w:rsid w:val="00D05C6E"/>
    <w:rsid w:val="00D05C82"/>
    <w:rsid w:val="00D05D7F"/>
    <w:rsid w:val="00D05DF6"/>
    <w:rsid w:val="00D05EFC"/>
    <w:rsid w:val="00D06035"/>
    <w:rsid w:val="00D0629E"/>
    <w:rsid w:val="00D062F9"/>
    <w:rsid w:val="00D06341"/>
    <w:rsid w:val="00D06519"/>
    <w:rsid w:val="00D0652F"/>
    <w:rsid w:val="00D0658E"/>
    <w:rsid w:val="00D0668B"/>
    <w:rsid w:val="00D06815"/>
    <w:rsid w:val="00D068BB"/>
    <w:rsid w:val="00D0695C"/>
    <w:rsid w:val="00D06D09"/>
    <w:rsid w:val="00D075A8"/>
    <w:rsid w:val="00D07657"/>
    <w:rsid w:val="00D0796B"/>
    <w:rsid w:val="00D07974"/>
    <w:rsid w:val="00D079D5"/>
    <w:rsid w:val="00D07B6F"/>
    <w:rsid w:val="00D07C27"/>
    <w:rsid w:val="00D07D2A"/>
    <w:rsid w:val="00D07E01"/>
    <w:rsid w:val="00D07E47"/>
    <w:rsid w:val="00D100AF"/>
    <w:rsid w:val="00D100C4"/>
    <w:rsid w:val="00D101DE"/>
    <w:rsid w:val="00D10349"/>
    <w:rsid w:val="00D1038A"/>
    <w:rsid w:val="00D10488"/>
    <w:rsid w:val="00D10527"/>
    <w:rsid w:val="00D10552"/>
    <w:rsid w:val="00D10622"/>
    <w:rsid w:val="00D10655"/>
    <w:rsid w:val="00D10790"/>
    <w:rsid w:val="00D1096C"/>
    <w:rsid w:val="00D10A18"/>
    <w:rsid w:val="00D10B9A"/>
    <w:rsid w:val="00D10C82"/>
    <w:rsid w:val="00D10CC3"/>
    <w:rsid w:val="00D10D34"/>
    <w:rsid w:val="00D10D6D"/>
    <w:rsid w:val="00D10DA2"/>
    <w:rsid w:val="00D10E24"/>
    <w:rsid w:val="00D10E8F"/>
    <w:rsid w:val="00D10F9F"/>
    <w:rsid w:val="00D11170"/>
    <w:rsid w:val="00D1132D"/>
    <w:rsid w:val="00D11646"/>
    <w:rsid w:val="00D116C3"/>
    <w:rsid w:val="00D117DE"/>
    <w:rsid w:val="00D11A21"/>
    <w:rsid w:val="00D11A2A"/>
    <w:rsid w:val="00D11C6A"/>
    <w:rsid w:val="00D11F23"/>
    <w:rsid w:val="00D12014"/>
    <w:rsid w:val="00D1201C"/>
    <w:rsid w:val="00D12039"/>
    <w:rsid w:val="00D120FB"/>
    <w:rsid w:val="00D121BA"/>
    <w:rsid w:val="00D12258"/>
    <w:rsid w:val="00D122B2"/>
    <w:rsid w:val="00D1244C"/>
    <w:rsid w:val="00D12559"/>
    <w:rsid w:val="00D127B6"/>
    <w:rsid w:val="00D12866"/>
    <w:rsid w:val="00D1287F"/>
    <w:rsid w:val="00D12913"/>
    <w:rsid w:val="00D12AC0"/>
    <w:rsid w:val="00D12ACB"/>
    <w:rsid w:val="00D12B07"/>
    <w:rsid w:val="00D12D1B"/>
    <w:rsid w:val="00D12E27"/>
    <w:rsid w:val="00D12E62"/>
    <w:rsid w:val="00D12F15"/>
    <w:rsid w:val="00D12F64"/>
    <w:rsid w:val="00D12F69"/>
    <w:rsid w:val="00D1303C"/>
    <w:rsid w:val="00D13121"/>
    <w:rsid w:val="00D13166"/>
    <w:rsid w:val="00D13271"/>
    <w:rsid w:val="00D1332F"/>
    <w:rsid w:val="00D13363"/>
    <w:rsid w:val="00D135B4"/>
    <w:rsid w:val="00D135D1"/>
    <w:rsid w:val="00D13751"/>
    <w:rsid w:val="00D137DD"/>
    <w:rsid w:val="00D138CC"/>
    <w:rsid w:val="00D13ABA"/>
    <w:rsid w:val="00D13B9C"/>
    <w:rsid w:val="00D13E04"/>
    <w:rsid w:val="00D13FEA"/>
    <w:rsid w:val="00D14022"/>
    <w:rsid w:val="00D1405E"/>
    <w:rsid w:val="00D14146"/>
    <w:rsid w:val="00D141ED"/>
    <w:rsid w:val="00D14265"/>
    <w:rsid w:val="00D142E0"/>
    <w:rsid w:val="00D1432A"/>
    <w:rsid w:val="00D14478"/>
    <w:rsid w:val="00D146C5"/>
    <w:rsid w:val="00D146FD"/>
    <w:rsid w:val="00D14786"/>
    <w:rsid w:val="00D14A51"/>
    <w:rsid w:val="00D14B82"/>
    <w:rsid w:val="00D14E00"/>
    <w:rsid w:val="00D14E3C"/>
    <w:rsid w:val="00D14EC0"/>
    <w:rsid w:val="00D15027"/>
    <w:rsid w:val="00D150DF"/>
    <w:rsid w:val="00D151F1"/>
    <w:rsid w:val="00D15290"/>
    <w:rsid w:val="00D152A0"/>
    <w:rsid w:val="00D152F6"/>
    <w:rsid w:val="00D1581A"/>
    <w:rsid w:val="00D15951"/>
    <w:rsid w:val="00D1596B"/>
    <w:rsid w:val="00D159E4"/>
    <w:rsid w:val="00D15A81"/>
    <w:rsid w:val="00D15B73"/>
    <w:rsid w:val="00D15D40"/>
    <w:rsid w:val="00D15D41"/>
    <w:rsid w:val="00D15D42"/>
    <w:rsid w:val="00D15D6E"/>
    <w:rsid w:val="00D15F0A"/>
    <w:rsid w:val="00D16208"/>
    <w:rsid w:val="00D16302"/>
    <w:rsid w:val="00D16523"/>
    <w:rsid w:val="00D16605"/>
    <w:rsid w:val="00D16722"/>
    <w:rsid w:val="00D1681C"/>
    <w:rsid w:val="00D16855"/>
    <w:rsid w:val="00D16933"/>
    <w:rsid w:val="00D169B7"/>
    <w:rsid w:val="00D16A69"/>
    <w:rsid w:val="00D16C32"/>
    <w:rsid w:val="00D16EC1"/>
    <w:rsid w:val="00D16ECE"/>
    <w:rsid w:val="00D1705C"/>
    <w:rsid w:val="00D17072"/>
    <w:rsid w:val="00D170BD"/>
    <w:rsid w:val="00D1731B"/>
    <w:rsid w:val="00D1737D"/>
    <w:rsid w:val="00D176D2"/>
    <w:rsid w:val="00D17798"/>
    <w:rsid w:val="00D1787A"/>
    <w:rsid w:val="00D17E56"/>
    <w:rsid w:val="00D17F59"/>
    <w:rsid w:val="00D17F73"/>
    <w:rsid w:val="00D201A1"/>
    <w:rsid w:val="00D20276"/>
    <w:rsid w:val="00D2033F"/>
    <w:rsid w:val="00D203B9"/>
    <w:rsid w:val="00D2053A"/>
    <w:rsid w:val="00D20666"/>
    <w:rsid w:val="00D2071B"/>
    <w:rsid w:val="00D20764"/>
    <w:rsid w:val="00D207C5"/>
    <w:rsid w:val="00D2091E"/>
    <w:rsid w:val="00D20947"/>
    <w:rsid w:val="00D20B49"/>
    <w:rsid w:val="00D20C45"/>
    <w:rsid w:val="00D20DAC"/>
    <w:rsid w:val="00D20DC4"/>
    <w:rsid w:val="00D20F82"/>
    <w:rsid w:val="00D211D7"/>
    <w:rsid w:val="00D21275"/>
    <w:rsid w:val="00D212BD"/>
    <w:rsid w:val="00D212CC"/>
    <w:rsid w:val="00D213D5"/>
    <w:rsid w:val="00D2160F"/>
    <w:rsid w:val="00D219A6"/>
    <w:rsid w:val="00D21B3B"/>
    <w:rsid w:val="00D21BC8"/>
    <w:rsid w:val="00D21BDB"/>
    <w:rsid w:val="00D21CD1"/>
    <w:rsid w:val="00D21DA8"/>
    <w:rsid w:val="00D21E31"/>
    <w:rsid w:val="00D21E53"/>
    <w:rsid w:val="00D21FC0"/>
    <w:rsid w:val="00D22071"/>
    <w:rsid w:val="00D22145"/>
    <w:rsid w:val="00D223A1"/>
    <w:rsid w:val="00D225E8"/>
    <w:rsid w:val="00D2283E"/>
    <w:rsid w:val="00D22843"/>
    <w:rsid w:val="00D228F7"/>
    <w:rsid w:val="00D22B7C"/>
    <w:rsid w:val="00D22BDA"/>
    <w:rsid w:val="00D22DD0"/>
    <w:rsid w:val="00D22DE8"/>
    <w:rsid w:val="00D23149"/>
    <w:rsid w:val="00D233D9"/>
    <w:rsid w:val="00D23525"/>
    <w:rsid w:val="00D235B5"/>
    <w:rsid w:val="00D2368B"/>
    <w:rsid w:val="00D23691"/>
    <w:rsid w:val="00D236DF"/>
    <w:rsid w:val="00D238E9"/>
    <w:rsid w:val="00D23E05"/>
    <w:rsid w:val="00D23F09"/>
    <w:rsid w:val="00D23FAF"/>
    <w:rsid w:val="00D2406C"/>
    <w:rsid w:val="00D241E5"/>
    <w:rsid w:val="00D24592"/>
    <w:rsid w:val="00D246DC"/>
    <w:rsid w:val="00D248A8"/>
    <w:rsid w:val="00D248BA"/>
    <w:rsid w:val="00D24AFA"/>
    <w:rsid w:val="00D24BB4"/>
    <w:rsid w:val="00D24C6A"/>
    <w:rsid w:val="00D24CAB"/>
    <w:rsid w:val="00D24D83"/>
    <w:rsid w:val="00D252BF"/>
    <w:rsid w:val="00D25329"/>
    <w:rsid w:val="00D25450"/>
    <w:rsid w:val="00D25495"/>
    <w:rsid w:val="00D25551"/>
    <w:rsid w:val="00D257A3"/>
    <w:rsid w:val="00D257C2"/>
    <w:rsid w:val="00D258A2"/>
    <w:rsid w:val="00D258AF"/>
    <w:rsid w:val="00D25958"/>
    <w:rsid w:val="00D25A4C"/>
    <w:rsid w:val="00D25A57"/>
    <w:rsid w:val="00D25AE3"/>
    <w:rsid w:val="00D25D60"/>
    <w:rsid w:val="00D25F38"/>
    <w:rsid w:val="00D25F6A"/>
    <w:rsid w:val="00D26038"/>
    <w:rsid w:val="00D2616C"/>
    <w:rsid w:val="00D2628C"/>
    <w:rsid w:val="00D26347"/>
    <w:rsid w:val="00D263EB"/>
    <w:rsid w:val="00D264D4"/>
    <w:rsid w:val="00D264F1"/>
    <w:rsid w:val="00D2667E"/>
    <w:rsid w:val="00D26688"/>
    <w:rsid w:val="00D2670F"/>
    <w:rsid w:val="00D26910"/>
    <w:rsid w:val="00D26952"/>
    <w:rsid w:val="00D26B6A"/>
    <w:rsid w:val="00D26CEE"/>
    <w:rsid w:val="00D26D04"/>
    <w:rsid w:val="00D26DC0"/>
    <w:rsid w:val="00D26E47"/>
    <w:rsid w:val="00D2700F"/>
    <w:rsid w:val="00D27149"/>
    <w:rsid w:val="00D27161"/>
    <w:rsid w:val="00D271A4"/>
    <w:rsid w:val="00D274B5"/>
    <w:rsid w:val="00D27575"/>
    <w:rsid w:val="00D2761F"/>
    <w:rsid w:val="00D27751"/>
    <w:rsid w:val="00D27874"/>
    <w:rsid w:val="00D278DA"/>
    <w:rsid w:val="00D27AA2"/>
    <w:rsid w:val="00D27DA2"/>
    <w:rsid w:val="00D27DC4"/>
    <w:rsid w:val="00D27E3F"/>
    <w:rsid w:val="00D27EC4"/>
    <w:rsid w:val="00D3002A"/>
    <w:rsid w:val="00D30278"/>
    <w:rsid w:val="00D302A2"/>
    <w:rsid w:val="00D3032C"/>
    <w:rsid w:val="00D3045C"/>
    <w:rsid w:val="00D306CA"/>
    <w:rsid w:val="00D30879"/>
    <w:rsid w:val="00D30B90"/>
    <w:rsid w:val="00D30C5B"/>
    <w:rsid w:val="00D30CC6"/>
    <w:rsid w:val="00D30E8D"/>
    <w:rsid w:val="00D310F5"/>
    <w:rsid w:val="00D31217"/>
    <w:rsid w:val="00D31255"/>
    <w:rsid w:val="00D312F5"/>
    <w:rsid w:val="00D313A7"/>
    <w:rsid w:val="00D313AB"/>
    <w:rsid w:val="00D314A8"/>
    <w:rsid w:val="00D314B7"/>
    <w:rsid w:val="00D31603"/>
    <w:rsid w:val="00D31806"/>
    <w:rsid w:val="00D318F7"/>
    <w:rsid w:val="00D31C95"/>
    <w:rsid w:val="00D31CB3"/>
    <w:rsid w:val="00D31E58"/>
    <w:rsid w:val="00D31E6C"/>
    <w:rsid w:val="00D31ECF"/>
    <w:rsid w:val="00D31F8F"/>
    <w:rsid w:val="00D31FA7"/>
    <w:rsid w:val="00D32032"/>
    <w:rsid w:val="00D3219E"/>
    <w:rsid w:val="00D321E8"/>
    <w:rsid w:val="00D32780"/>
    <w:rsid w:val="00D3295E"/>
    <w:rsid w:val="00D3299D"/>
    <w:rsid w:val="00D32B38"/>
    <w:rsid w:val="00D32CEA"/>
    <w:rsid w:val="00D32E1C"/>
    <w:rsid w:val="00D32EC7"/>
    <w:rsid w:val="00D32F91"/>
    <w:rsid w:val="00D32FDC"/>
    <w:rsid w:val="00D33136"/>
    <w:rsid w:val="00D33360"/>
    <w:rsid w:val="00D33536"/>
    <w:rsid w:val="00D33649"/>
    <w:rsid w:val="00D3368F"/>
    <w:rsid w:val="00D336A4"/>
    <w:rsid w:val="00D33A64"/>
    <w:rsid w:val="00D33B1C"/>
    <w:rsid w:val="00D33BF3"/>
    <w:rsid w:val="00D33C0B"/>
    <w:rsid w:val="00D33E3C"/>
    <w:rsid w:val="00D33E9F"/>
    <w:rsid w:val="00D33FAA"/>
    <w:rsid w:val="00D3403C"/>
    <w:rsid w:val="00D34109"/>
    <w:rsid w:val="00D34114"/>
    <w:rsid w:val="00D341BA"/>
    <w:rsid w:val="00D34200"/>
    <w:rsid w:val="00D34227"/>
    <w:rsid w:val="00D342B2"/>
    <w:rsid w:val="00D342BD"/>
    <w:rsid w:val="00D3443F"/>
    <w:rsid w:val="00D34512"/>
    <w:rsid w:val="00D34527"/>
    <w:rsid w:val="00D348CF"/>
    <w:rsid w:val="00D348F7"/>
    <w:rsid w:val="00D348FC"/>
    <w:rsid w:val="00D34A2A"/>
    <w:rsid w:val="00D34C92"/>
    <w:rsid w:val="00D34FD9"/>
    <w:rsid w:val="00D35068"/>
    <w:rsid w:val="00D35106"/>
    <w:rsid w:val="00D35111"/>
    <w:rsid w:val="00D35161"/>
    <w:rsid w:val="00D351B1"/>
    <w:rsid w:val="00D3524B"/>
    <w:rsid w:val="00D352D4"/>
    <w:rsid w:val="00D352EA"/>
    <w:rsid w:val="00D35314"/>
    <w:rsid w:val="00D3533B"/>
    <w:rsid w:val="00D35371"/>
    <w:rsid w:val="00D355DA"/>
    <w:rsid w:val="00D358CF"/>
    <w:rsid w:val="00D3591A"/>
    <w:rsid w:val="00D3594F"/>
    <w:rsid w:val="00D3598F"/>
    <w:rsid w:val="00D359B8"/>
    <w:rsid w:val="00D359C1"/>
    <w:rsid w:val="00D35A5A"/>
    <w:rsid w:val="00D35B50"/>
    <w:rsid w:val="00D35BB7"/>
    <w:rsid w:val="00D35C0B"/>
    <w:rsid w:val="00D35CC7"/>
    <w:rsid w:val="00D35DB9"/>
    <w:rsid w:val="00D35EDC"/>
    <w:rsid w:val="00D36138"/>
    <w:rsid w:val="00D3622E"/>
    <w:rsid w:val="00D36232"/>
    <w:rsid w:val="00D362CB"/>
    <w:rsid w:val="00D36416"/>
    <w:rsid w:val="00D364B7"/>
    <w:rsid w:val="00D36781"/>
    <w:rsid w:val="00D368B3"/>
    <w:rsid w:val="00D36A8E"/>
    <w:rsid w:val="00D36AFA"/>
    <w:rsid w:val="00D36BA5"/>
    <w:rsid w:val="00D36C92"/>
    <w:rsid w:val="00D36D86"/>
    <w:rsid w:val="00D36DC9"/>
    <w:rsid w:val="00D36EB1"/>
    <w:rsid w:val="00D36F17"/>
    <w:rsid w:val="00D3719D"/>
    <w:rsid w:val="00D372B1"/>
    <w:rsid w:val="00D374E6"/>
    <w:rsid w:val="00D374F8"/>
    <w:rsid w:val="00D3781C"/>
    <w:rsid w:val="00D378DE"/>
    <w:rsid w:val="00D37B5E"/>
    <w:rsid w:val="00D37C19"/>
    <w:rsid w:val="00D37FC7"/>
    <w:rsid w:val="00D40015"/>
    <w:rsid w:val="00D403D6"/>
    <w:rsid w:val="00D40566"/>
    <w:rsid w:val="00D405CE"/>
    <w:rsid w:val="00D4069A"/>
    <w:rsid w:val="00D406A0"/>
    <w:rsid w:val="00D408D9"/>
    <w:rsid w:val="00D4095B"/>
    <w:rsid w:val="00D40A4C"/>
    <w:rsid w:val="00D40A59"/>
    <w:rsid w:val="00D40C7F"/>
    <w:rsid w:val="00D40C92"/>
    <w:rsid w:val="00D40CDB"/>
    <w:rsid w:val="00D40D3C"/>
    <w:rsid w:val="00D40E6B"/>
    <w:rsid w:val="00D40F01"/>
    <w:rsid w:val="00D40FE2"/>
    <w:rsid w:val="00D41008"/>
    <w:rsid w:val="00D41031"/>
    <w:rsid w:val="00D412C6"/>
    <w:rsid w:val="00D413E9"/>
    <w:rsid w:val="00D414A0"/>
    <w:rsid w:val="00D4152C"/>
    <w:rsid w:val="00D415F6"/>
    <w:rsid w:val="00D41977"/>
    <w:rsid w:val="00D41B7B"/>
    <w:rsid w:val="00D41CD5"/>
    <w:rsid w:val="00D41D2C"/>
    <w:rsid w:val="00D41DAE"/>
    <w:rsid w:val="00D41EF6"/>
    <w:rsid w:val="00D41F08"/>
    <w:rsid w:val="00D41FC1"/>
    <w:rsid w:val="00D41FE9"/>
    <w:rsid w:val="00D42361"/>
    <w:rsid w:val="00D42645"/>
    <w:rsid w:val="00D427DD"/>
    <w:rsid w:val="00D42928"/>
    <w:rsid w:val="00D42D97"/>
    <w:rsid w:val="00D42DC6"/>
    <w:rsid w:val="00D42DFE"/>
    <w:rsid w:val="00D42E59"/>
    <w:rsid w:val="00D430E1"/>
    <w:rsid w:val="00D43234"/>
    <w:rsid w:val="00D43320"/>
    <w:rsid w:val="00D43460"/>
    <w:rsid w:val="00D434B9"/>
    <w:rsid w:val="00D43572"/>
    <w:rsid w:val="00D4379B"/>
    <w:rsid w:val="00D437D1"/>
    <w:rsid w:val="00D43818"/>
    <w:rsid w:val="00D4385B"/>
    <w:rsid w:val="00D438CF"/>
    <w:rsid w:val="00D43BB7"/>
    <w:rsid w:val="00D43C79"/>
    <w:rsid w:val="00D43EA4"/>
    <w:rsid w:val="00D43EAB"/>
    <w:rsid w:val="00D43F4B"/>
    <w:rsid w:val="00D44080"/>
    <w:rsid w:val="00D440AB"/>
    <w:rsid w:val="00D440F6"/>
    <w:rsid w:val="00D441DB"/>
    <w:rsid w:val="00D44259"/>
    <w:rsid w:val="00D442C5"/>
    <w:rsid w:val="00D442F2"/>
    <w:rsid w:val="00D44457"/>
    <w:rsid w:val="00D44522"/>
    <w:rsid w:val="00D446F3"/>
    <w:rsid w:val="00D447A5"/>
    <w:rsid w:val="00D4480E"/>
    <w:rsid w:val="00D44999"/>
    <w:rsid w:val="00D44A8E"/>
    <w:rsid w:val="00D44B1D"/>
    <w:rsid w:val="00D44BB7"/>
    <w:rsid w:val="00D44BC6"/>
    <w:rsid w:val="00D44CFF"/>
    <w:rsid w:val="00D44D4A"/>
    <w:rsid w:val="00D44E28"/>
    <w:rsid w:val="00D44E6D"/>
    <w:rsid w:val="00D44E98"/>
    <w:rsid w:val="00D44EF9"/>
    <w:rsid w:val="00D44F68"/>
    <w:rsid w:val="00D45047"/>
    <w:rsid w:val="00D451A8"/>
    <w:rsid w:val="00D451F7"/>
    <w:rsid w:val="00D4524E"/>
    <w:rsid w:val="00D452F3"/>
    <w:rsid w:val="00D453F6"/>
    <w:rsid w:val="00D4547C"/>
    <w:rsid w:val="00D454B0"/>
    <w:rsid w:val="00D454DC"/>
    <w:rsid w:val="00D457F4"/>
    <w:rsid w:val="00D4593D"/>
    <w:rsid w:val="00D45A01"/>
    <w:rsid w:val="00D45A91"/>
    <w:rsid w:val="00D45C61"/>
    <w:rsid w:val="00D45CD6"/>
    <w:rsid w:val="00D45E6C"/>
    <w:rsid w:val="00D45EE7"/>
    <w:rsid w:val="00D4614F"/>
    <w:rsid w:val="00D4615B"/>
    <w:rsid w:val="00D4621E"/>
    <w:rsid w:val="00D4632E"/>
    <w:rsid w:val="00D463AD"/>
    <w:rsid w:val="00D46505"/>
    <w:rsid w:val="00D46579"/>
    <w:rsid w:val="00D4665F"/>
    <w:rsid w:val="00D46688"/>
    <w:rsid w:val="00D4674C"/>
    <w:rsid w:val="00D467CD"/>
    <w:rsid w:val="00D46B9D"/>
    <w:rsid w:val="00D46BF7"/>
    <w:rsid w:val="00D46C28"/>
    <w:rsid w:val="00D46C45"/>
    <w:rsid w:val="00D46E55"/>
    <w:rsid w:val="00D46FDA"/>
    <w:rsid w:val="00D4712A"/>
    <w:rsid w:val="00D47162"/>
    <w:rsid w:val="00D471C5"/>
    <w:rsid w:val="00D47271"/>
    <w:rsid w:val="00D474EA"/>
    <w:rsid w:val="00D47688"/>
    <w:rsid w:val="00D4779C"/>
    <w:rsid w:val="00D477AE"/>
    <w:rsid w:val="00D4781C"/>
    <w:rsid w:val="00D4784C"/>
    <w:rsid w:val="00D47870"/>
    <w:rsid w:val="00D47947"/>
    <w:rsid w:val="00D479DC"/>
    <w:rsid w:val="00D47A85"/>
    <w:rsid w:val="00D47BAA"/>
    <w:rsid w:val="00D47C59"/>
    <w:rsid w:val="00D47CD9"/>
    <w:rsid w:val="00D47ED5"/>
    <w:rsid w:val="00D5009E"/>
    <w:rsid w:val="00D503D6"/>
    <w:rsid w:val="00D50541"/>
    <w:rsid w:val="00D506C9"/>
    <w:rsid w:val="00D506D4"/>
    <w:rsid w:val="00D5081E"/>
    <w:rsid w:val="00D5089F"/>
    <w:rsid w:val="00D50956"/>
    <w:rsid w:val="00D50A16"/>
    <w:rsid w:val="00D50B0E"/>
    <w:rsid w:val="00D50C16"/>
    <w:rsid w:val="00D50D3D"/>
    <w:rsid w:val="00D51053"/>
    <w:rsid w:val="00D510F8"/>
    <w:rsid w:val="00D5134F"/>
    <w:rsid w:val="00D51373"/>
    <w:rsid w:val="00D514FF"/>
    <w:rsid w:val="00D51684"/>
    <w:rsid w:val="00D518B8"/>
    <w:rsid w:val="00D518BD"/>
    <w:rsid w:val="00D5198C"/>
    <w:rsid w:val="00D519D8"/>
    <w:rsid w:val="00D51A87"/>
    <w:rsid w:val="00D51B16"/>
    <w:rsid w:val="00D51B31"/>
    <w:rsid w:val="00D51B6B"/>
    <w:rsid w:val="00D51C49"/>
    <w:rsid w:val="00D51CCD"/>
    <w:rsid w:val="00D51DFF"/>
    <w:rsid w:val="00D51FDF"/>
    <w:rsid w:val="00D5212B"/>
    <w:rsid w:val="00D5217F"/>
    <w:rsid w:val="00D52497"/>
    <w:rsid w:val="00D527C9"/>
    <w:rsid w:val="00D52878"/>
    <w:rsid w:val="00D52896"/>
    <w:rsid w:val="00D529B3"/>
    <w:rsid w:val="00D529FE"/>
    <w:rsid w:val="00D52AF5"/>
    <w:rsid w:val="00D52B62"/>
    <w:rsid w:val="00D52C3E"/>
    <w:rsid w:val="00D52D41"/>
    <w:rsid w:val="00D52D45"/>
    <w:rsid w:val="00D52DB0"/>
    <w:rsid w:val="00D52DFD"/>
    <w:rsid w:val="00D52E6C"/>
    <w:rsid w:val="00D53237"/>
    <w:rsid w:val="00D5330A"/>
    <w:rsid w:val="00D536D0"/>
    <w:rsid w:val="00D53722"/>
    <w:rsid w:val="00D538B5"/>
    <w:rsid w:val="00D53A0D"/>
    <w:rsid w:val="00D53AEC"/>
    <w:rsid w:val="00D53AFE"/>
    <w:rsid w:val="00D53B82"/>
    <w:rsid w:val="00D53CFC"/>
    <w:rsid w:val="00D53E39"/>
    <w:rsid w:val="00D53F2E"/>
    <w:rsid w:val="00D53F6F"/>
    <w:rsid w:val="00D54102"/>
    <w:rsid w:val="00D54217"/>
    <w:rsid w:val="00D54300"/>
    <w:rsid w:val="00D54423"/>
    <w:rsid w:val="00D54447"/>
    <w:rsid w:val="00D54549"/>
    <w:rsid w:val="00D54578"/>
    <w:rsid w:val="00D54643"/>
    <w:rsid w:val="00D5467A"/>
    <w:rsid w:val="00D5483F"/>
    <w:rsid w:val="00D54872"/>
    <w:rsid w:val="00D54879"/>
    <w:rsid w:val="00D5493A"/>
    <w:rsid w:val="00D54946"/>
    <w:rsid w:val="00D54980"/>
    <w:rsid w:val="00D54A6C"/>
    <w:rsid w:val="00D54EE2"/>
    <w:rsid w:val="00D5502E"/>
    <w:rsid w:val="00D550DD"/>
    <w:rsid w:val="00D5529E"/>
    <w:rsid w:val="00D554D0"/>
    <w:rsid w:val="00D557D7"/>
    <w:rsid w:val="00D55972"/>
    <w:rsid w:val="00D5597F"/>
    <w:rsid w:val="00D55A0B"/>
    <w:rsid w:val="00D55A35"/>
    <w:rsid w:val="00D55AD5"/>
    <w:rsid w:val="00D55B93"/>
    <w:rsid w:val="00D56072"/>
    <w:rsid w:val="00D561AA"/>
    <w:rsid w:val="00D56289"/>
    <w:rsid w:val="00D5632D"/>
    <w:rsid w:val="00D563C4"/>
    <w:rsid w:val="00D56738"/>
    <w:rsid w:val="00D567DD"/>
    <w:rsid w:val="00D56843"/>
    <w:rsid w:val="00D56906"/>
    <w:rsid w:val="00D569E5"/>
    <w:rsid w:val="00D56AF4"/>
    <w:rsid w:val="00D56B87"/>
    <w:rsid w:val="00D56E59"/>
    <w:rsid w:val="00D56EFA"/>
    <w:rsid w:val="00D56EFC"/>
    <w:rsid w:val="00D56F51"/>
    <w:rsid w:val="00D56F8C"/>
    <w:rsid w:val="00D57012"/>
    <w:rsid w:val="00D572D8"/>
    <w:rsid w:val="00D57315"/>
    <w:rsid w:val="00D57318"/>
    <w:rsid w:val="00D5737F"/>
    <w:rsid w:val="00D5778C"/>
    <w:rsid w:val="00D577E2"/>
    <w:rsid w:val="00D57831"/>
    <w:rsid w:val="00D5789F"/>
    <w:rsid w:val="00D57AF5"/>
    <w:rsid w:val="00D57B13"/>
    <w:rsid w:val="00D57B85"/>
    <w:rsid w:val="00D57C78"/>
    <w:rsid w:val="00D57F93"/>
    <w:rsid w:val="00D57FC3"/>
    <w:rsid w:val="00D6019B"/>
    <w:rsid w:val="00D60266"/>
    <w:rsid w:val="00D60412"/>
    <w:rsid w:val="00D6048A"/>
    <w:rsid w:val="00D605D2"/>
    <w:rsid w:val="00D60798"/>
    <w:rsid w:val="00D607EC"/>
    <w:rsid w:val="00D6080D"/>
    <w:rsid w:val="00D608C9"/>
    <w:rsid w:val="00D60AA4"/>
    <w:rsid w:val="00D60AFA"/>
    <w:rsid w:val="00D60CE0"/>
    <w:rsid w:val="00D60E10"/>
    <w:rsid w:val="00D60F2A"/>
    <w:rsid w:val="00D60F40"/>
    <w:rsid w:val="00D60F80"/>
    <w:rsid w:val="00D612D8"/>
    <w:rsid w:val="00D612E6"/>
    <w:rsid w:val="00D6160B"/>
    <w:rsid w:val="00D61665"/>
    <w:rsid w:val="00D616A7"/>
    <w:rsid w:val="00D6193A"/>
    <w:rsid w:val="00D61AE4"/>
    <w:rsid w:val="00D61EA7"/>
    <w:rsid w:val="00D61EDC"/>
    <w:rsid w:val="00D62028"/>
    <w:rsid w:val="00D621AE"/>
    <w:rsid w:val="00D62270"/>
    <w:rsid w:val="00D6227E"/>
    <w:rsid w:val="00D622EB"/>
    <w:rsid w:val="00D6268A"/>
    <w:rsid w:val="00D62755"/>
    <w:rsid w:val="00D62850"/>
    <w:rsid w:val="00D62897"/>
    <w:rsid w:val="00D629AC"/>
    <w:rsid w:val="00D629B5"/>
    <w:rsid w:val="00D62A03"/>
    <w:rsid w:val="00D62BCB"/>
    <w:rsid w:val="00D62DDB"/>
    <w:rsid w:val="00D62E47"/>
    <w:rsid w:val="00D62E88"/>
    <w:rsid w:val="00D62F9E"/>
    <w:rsid w:val="00D630D0"/>
    <w:rsid w:val="00D63149"/>
    <w:rsid w:val="00D63331"/>
    <w:rsid w:val="00D63353"/>
    <w:rsid w:val="00D6335C"/>
    <w:rsid w:val="00D63362"/>
    <w:rsid w:val="00D6348B"/>
    <w:rsid w:val="00D634D0"/>
    <w:rsid w:val="00D634EC"/>
    <w:rsid w:val="00D6352E"/>
    <w:rsid w:val="00D6359B"/>
    <w:rsid w:val="00D637C2"/>
    <w:rsid w:val="00D6394A"/>
    <w:rsid w:val="00D63969"/>
    <w:rsid w:val="00D63D17"/>
    <w:rsid w:val="00D63E9E"/>
    <w:rsid w:val="00D63EA4"/>
    <w:rsid w:val="00D63FDB"/>
    <w:rsid w:val="00D6406A"/>
    <w:rsid w:val="00D64097"/>
    <w:rsid w:val="00D6417C"/>
    <w:rsid w:val="00D641D3"/>
    <w:rsid w:val="00D64307"/>
    <w:rsid w:val="00D64407"/>
    <w:rsid w:val="00D64896"/>
    <w:rsid w:val="00D64A15"/>
    <w:rsid w:val="00D64A22"/>
    <w:rsid w:val="00D64A61"/>
    <w:rsid w:val="00D64AD1"/>
    <w:rsid w:val="00D64EC2"/>
    <w:rsid w:val="00D64F5C"/>
    <w:rsid w:val="00D6502E"/>
    <w:rsid w:val="00D6519B"/>
    <w:rsid w:val="00D653C2"/>
    <w:rsid w:val="00D6540B"/>
    <w:rsid w:val="00D65512"/>
    <w:rsid w:val="00D65574"/>
    <w:rsid w:val="00D655AB"/>
    <w:rsid w:val="00D655DB"/>
    <w:rsid w:val="00D657E6"/>
    <w:rsid w:val="00D65B2E"/>
    <w:rsid w:val="00D65B8B"/>
    <w:rsid w:val="00D65C7A"/>
    <w:rsid w:val="00D65DF4"/>
    <w:rsid w:val="00D65E48"/>
    <w:rsid w:val="00D6616E"/>
    <w:rsid w:val="00D661D7"/>
    <w:rsid w:val="00D6631F"/>
    <w:rsid w:val="00D663CD"/>
    <w:rsid w:val="00D6647C"/>
    <w:rsid w:val="00D6651B"/>
    <w:rsid w:val="00D66568"/>
    <w:rsid w:val="00D665C5"/>
    <w:rsid w:val="00D6666B"/>
    <w:rsid w:val="00D667E9"/>
    <w:rsid w:val="00D66871"/>
    <w:rsid w:val="00D668EE"/>
    <w:rsid w:val="00D66930"/>
    <w:rsid w:val="00D66AC0"/>
    <w:rsid w:val="00D66B26"/>
    <w:rsid w:val="00D66F46"/>
    <w:rsid w:val="00D66F51"/>
    <w:rsid w:val="00D66FC6"/>
    <w:rsid w:val="00D670F0"/>
    <w:rsid w:val="00D67389"/>
    <w:rsid w:val="00D673CB"/>
    <w:rsid w:val="00D673FE"/>
    <w:rsid w:val="00D675EA"/>
    <w:rsid w:val="00D6776E"/>
    <w:rsid w:val="00D677C9"/>
    <w:rsid w:val="00D67887"/>
    <w:rsid w:val="00D6788D"/>
    <w:rsid w:val="00D67988"/>
    <w:rsid w:val="00D679BA"/>
    <w:rsid w:val="00D679E3"/>
    <w:rsid w:val="00D67BCC"/>
    <w:rsid w:val="00D67E37"/>
    <w:rsid w:val="00D67F4C"/>
    <w:rsid w:val="00D70069"/>
    <w:rsid w:val="00D700BC"/>
    <w:rsid w:val="00D7014C"/>
    <w:rsid w:val="00D70260"/>
    <w:rsid w:val="00D702BB"/>
    <w:rsid w:val="00D706A6"/>
    <w:rsid w:val="00D707C8"/>
    <w:rsid w:val="00D70845"/>
    <w:rsid w:val="00D7087F"/>
    <w:rsid w:val="00D70C45"/>
    <w:rsid w:val="00D70D14"/>
    <w:rsid w:val="00D70D9F"/>
    <w:rsid w:val="00D70E93"/>
    <w:rsid w:val="00D710A2"/>
    <w:rsid w:val="00D710DA"/>
    <w:rsid w:val="00D711BB"/>
    <w:rsid w:val="00D712AF"/>
    <w:rsid w:val="00D71434"/>
    <w:rsid w:val="00D715BD"/>
    <w:rsid w:val="00D718C9"/>
    <w:rsid w:val="00D71919"/>
    <w:rsid w:val="00D71964"/>
    <w:rsid w:val="00D71A4E"/>
    <w:rsid w:val="00D71A62"/>
    <w:rsid w:val="00D71DB9"/>
    <w:rsid w:val="00D71E09"/>
    <w:rsid w:val="00D71F1E"/>
    <w:rsid w:val="00D71FFC"/>
    <w:rsid w:val="00D72024"/>
    <w:rsid w:val="00D720A5"/>
    <w:rsid w:val="00D72179"/>
    <w:rsid w:val="00D72322"/>
    <w:rsid w:val="00D72340"/>
    <w:rsid w:val="00D723E4"/>
    <w:rsid w:val="00D72443"/>
    <w:rsid w:val="00D7244F"/>
    <w:rsid w:val="00D7261E"/>
    <w:rsid w:val="00D72670"/>
    <w:rsid w:val="00D72706"/>
    <w:rsid w:val="00D72737"/>
    <w:rsid w:val="00D72805"/>
    <w:rsid w:val="00D72859"/>
    <w:rsid w:val="00D729B0"/>
    <w:rsid w:val="00D72ACA"/>
    <w:rsid w:val="00D72B1B"/>
    <w:rsid w:val="00D72BF9"/>
    <w:rsid w:val="00D72CF1"/>
    <w:rsid w:val="00D72F3C"/>
    <w:rsid w:val="00D72F62"/>
    <w:rsid w:val="00D72FD1"/>
    <w:rsid w:val="00D731EC"/>
    <w:rsid w:val="00D73374"/>
    <w:rsid w:val="00D73383"/>
    <w:rsid w:val="00D733B5"/>
    <w:rsid w:val="00D733DE"/>
    <w:rsid w:val="00D735B8"/>
    <w:rsid w:val="00D736F8"/>
    <w:rsid w:val="00D737C2"/>
    <w:rsid w:val="00D7383B"/>
    <w:rsid w:val="00D7395A"/>
    <w:rsid w:val="00D73EAC"/>
    <w:rsid w:val="00D740DF"/>
    <w:rsid w:val="00D74105"/>
    <w:rsid w:val="00D74114"/>
    <w:rsid w:val="00D74187"/>
    <w:rsid w:val="00D7437C"/>
    <w:rsid w:val="00D743DB"/>
    <w:rsid w:val="00D74400"/>
    <w:rsid w:val="00D7445B"/>
    <w:rsid w:val="00D7447A"/>
    <w:rsid w:val="00D74580"/>
    <w:rsid w:val="00D74688"/>
    <w:rsid w:val="00D746F1"/>
    <w:rsid w:val="00D74742"/>
    <w:rsid w:val="00D74800"/>
    <w:rsid w:val="00D74939"/>
    <w:rsid w:val="00D74B4A"/>
    <w:rsid w:val="00D74CCA"/>
    <w:rsid w:val="00D74E36"/>
    <w:rsid w:val="00D7521F"/>
    <w:rsid w:val="00D752AE"/>
    <w:rsid w:val="00D752DF"/>
    <w:rsid w:val="00D752E4"/>
    <w:rsid w:val="00D754CB"/>
    <w:rsid w:val="00D75590"/>
    <w:rsid w:val="00D7559D"/>
    <w:rsid w:val="00D75832"/>
    <w:rsid w:val="00D75C8A"/>
    <w:rsid w:val="00D75E55"/>
    <w:rsid w:val="00D75E71"/>
    <w:rsid w:val="00D75F8C"/>
    <w:rsid w:val="00D75FC4"/>
    <w:rsid w:val="00D75FC6"/>
    <w:rsid w:val="00D76229"/>
    <w:rsid w:val="00D76234"/>
    <w:rsid w:val="00D762B3"/>
    <w:rsid w:val="00D76498"/>
    <w:rsid w:val="00D764BC"/>
    <w:rsid w:val="00D7651F"/>
    <w:rsid w:val="00D7653D"/>
    <w:rsid w:val="00D76593"/>
    <w:rsid w:val="00D765EF"/>
    <w:rsid w:val="00D76643"/>
    <w:rsid w:val="00D7673D"/>
    <w:rsid w:val="00D76789"/>
    <w:rsid w:val="00D7679D"/>
    <w:rsid w:val="00D76A01"/>
    <w:rsid w:val="00D76A2E"/>
    <w:rsid w:val="00D76AF9"/>
    <w:rsid w:val="00D76C0F"/>
    <w:rsid w:val="00D76D05"/>
    <w:rsid w:val="00D76D8D"/>
    <w:rsid w:val="00D76DC5"/>
    <w:rsid w:val="00D76E27"/>
    <w:rsid w:val="00D76EDF"/>
    <w:rsid w:val="00D77055"/>
    <w:rsid w:val="00D77146"/>
    <w:rsid w:val="00D771FA"/>
    <w:rsid w:val="00D77223"/>
    <w:rsid w:val="00D77323"/>
    <w:rsid w:val="00D77340"/>
    <w:rsid w:val="00D7738E"/>
    <w:rsid w:val="00D77399"/>
    <w:rsid w:val="00D773C1"/>
    <w:rsid w:val="00D77548"/>
    <w:rsid w:val="00D77555"/>
    <w:rsid w:val="00D77AA3"/>
    <w:rsid w:val="00D77AE5"/>
    <w:rsid w:val="00D77B9F"/>
    <w:rsid w:val="00D77E6C"/>
    <w:rsid w:val="00D77E89"/>
    <w:rsid w:val="00D800C1"/>
    <w:rsid w:val="00D80113"/>
    <w:rsid w:val="00D80193"/>
    <w:rsid w:val="00D801D5"/>
    <w:rsid w:val="00D80360"/>
    <w:rsid w:val="00D8047D"/>
    <w:rsid w:val="00D8052D"/>
    <w:rsid w:val="00D80EF2"/>
    <w:rsid w:val="00D813AA"/>
    <w:rsid w:val="00D81629"/>
    <w:rsid w:val="00D8196D"/>
    <w:rsid w:val="00D81A1E"/>
    <w:rsid w:val="00D81ADD"/>
    <w:rsid w:val="00D81C1E"/>
    <w:rsid w:val="00D81D53"/>
    <w:rsid w:val="00D81D86"/>
    <w:rsid w:val="00D81E1B"/>
    <w:rsid w:val="00D81EF1"/>
    <w:rsid w:val="00D81F1F"/>
    <w:rsid w:val="00D81FB2"/>
    <w:rsid w:val="00D82041"/>
    <w:rsid w:val="00D82331"/>
    <w:rsid w:val="00D82579"/>
    <w:rsid w:val="00D8277B"/>
    <w:rsid w:val="00D828D5"/>
    <w:rsid w:val="00D82A6D"/>
    <w:rsid w:val="00D82C15"/>
    <w:rsid w:val="00D82C1D"/>
    <w:rsid w:val="00D82C85"/>
    <w:rsid w:val="00D82CCC"/>
    <w:rsid w:val="00D82D56"/>
    <w:rsid w:val="00D82D65"/>
    <w:rsid w:val="00D82F4F"/>
    <w:rsid w:val="00D82FD1"/>
    <w:rsid w:val="00D83051"/>
    <w:rsid w:val="00D830CB"/>
    <w:rsid w:val="00D83115"/>
    <w:rsid w:val="00D8311D"/>
    <w:rsid w:val="00D835AB"/>
    <w:rsid w:val="00D835FC"/>
    <w:rsid w:val="00D8369F"/>
    <w:rsid w:val="00D8395E"/>
    <w:rsid w:val="00D8398F"/>
    <w:rsid w:val="00D83A8A"/>
    <w:rsid w:val="00D83A9A"/>
    <w:rsid w:val="00D83AAA"/>
    <w:rsid w:val="00D83B4B"/>
    <w:rsid w:val="00D83C85"/>
    <w:rsid w:val="00D83CD6"/>
    <w:rsid w:val="00D83D1D"/>
    <w:rsid w:val="00D83D62"/>
    <w:rsid w:val="00D83E6F"/>
    <w:rsid w:val="00D83FFE"/>
    <w:rsid w:val="00D84072"/>
    <w:rsid w:val="00D840CF"/>
    <w:rsid w:val="00D840DF"/>
    <w:rsid w:val="00D8410B"/>
    <w:rsid w:val="00D84433"/>
    <w:rsid w:val="00D844CD"/>
    <w:rsid w:val="00D84557"/>
    <w:rsid w:val="00D84653"/>
    <w:rsid w:val="00D846B8"/>
    <w:rsid w:val="00D846EB"/>
    <w:rsid w:val="00D84781"/>
    <w:rsid w:val="00D84914"/>
    <w:rsid w:val="00D849A9"/>
    <w:rsid w:val="00D84A1E"/>
    <w:rsid w:val="00D84A6A"/>
    <w:rsid w:val="00D84B4F"/>
    <w:rsid w:val="00D84B7B"/>
    <w:rsid w:val="00D84C97"/>
    <w:rsid w:val="00D84CB4"/>
    <w:rsid w:val="00D84D46"/>
    <w:rsid w:val="00D84F37"/>
    <w:rsid w:val="00D84F8B"/>
    <w:rsid w:val="00D85075"/>
    <w:rsid w:val="00D850D4"/>
    <w:rsid w:val="00D8512C"/>
    <w:rsid w:val="00D85401"/>
    <w:rsid w:val="00D85499"/>
    <w:rsid w:val="00D85AC6"/>
    <w:rsid w:val="00D85B54"/>
    <w:rsid w:val="00D85B8D"/>
    <w:rsid w:val="00D85BB4"/>
    <w:rsid w:val="00D85C31"/>
    <w:rsid w:val="00D85D0D"/>
    <w:rsid w:val="00D85D2D"/>
    <w:rsid w:val="00D85DF9"/>
    <w:rsid w:val="00D85E31"/>
    <w:rsid w:val="00D85E6F"/>
    <w:rsid w:val="00D85E9D"/>
    <w:rsid w:val="00D85EAE"/>
    <w:rsid w:val="00D85EC6"/>
    <w:rsid w:val="00D85F0C"/>
    <w:rsid w:val="00D860A8"/>
    <w:rsid w:val="00D8610F"/>
    <w:rsid w:val="00D86227"/>
    <w:rsid w:val="00D8654A"/>
    <w:rsid w:val="00D8660A"/>
    <w:rsid w:val="00D8663A"/>
    <w:rsid w:val="00D8672C"/>
    <w:rsid w:val="00D86844"/>
    <w:rsid w:val="00D86A59"/>
    <w:rsid w:val="00D86B80"/>
    <w:rsid w:val="00D86C27"/>
    <w:rsid w:val="00D86C96"/>
    <w:rsid w:val="00D86CBB"/>
    <w:rsid w:val="00D86D27"/>
    <w:rsid w:val="00D86D36"/>
    <w:rsid w:val="00D86FBA"/>
    <w:rsid w:val="00D87069"/>
    <w:rsid w:val="00D87092"/>
    <w:rsid w:val="00D871AF"/>
    <w:rsid w:val="00D871B8"/>
    <w:rsid w:val="00D872F2"/>
    <w:rsid w:val="00D873D0"/>
    <w:rsid w:val="00D87471"/>
    <w:rsid w:val="00D874A7"/>
    <w:rsid w:val="00D874B7"/>
    <w:rsid w:val="00D875E5"/>
    <w:rsid w:val="00D87771"/>
    <w:rsid w:val="00D878C6"/>
    <w:rsid w:val="00D878EE"/>
    <w:rsid w:val="00D87915"/>
    <w:rsid w:val="00D87B62"/>
    <w:rsid w:val="00D87BB2"/>
    <w:rsid w:val="00D87C74"/>
    <w:rsid w:val="00D87D01"/>
    <w:rsid w:val="00D87D8B"/>
    <w:rsid w:val="00D87E5D"/>
    <w:rsid w:val="00D87F5A"/>
    <w:rsid w:val="00D87F92"/>
    <w:rsid w:val="00D87F99"/>
    <w:rsid w:val="00D90234"/>
    <w:rsid w:val="00D9041B"/>
    <w:rsid w:val="00D905E6"/>
    <w:rsid w:val="00D90655"/>
    <w:rsid w:val="00D9069B"/>
    <w:rsid w:val="00D906E4"/>
    <w:rsid w:val="00D90704"/>
    <w:rsid w:val="00D90725"/>
    <w:rsid w:val="00D90886"/>
    <w:rsid w:val="00D90A45"/>
    <w:rsid w:val="00D90A75"/>
    <w:rsid w:val="00D90B79"/>
    <w:rsid w:val="00D90C4F"/>
    <w:rsid w:val="00D90C7D"/>
    <w:rsid w:val="00D90DE6"/>
    <w:rsid w:val="00D90F8E"/>
    <w:rsid w:val="00D9106C"/>
    <w:rsid w:val="00D910E4"/>
    <w:rsid w:val="00D910E8"/>
    <w:rsid w:val="00D91161"/>
    <w:rsid w:val="00D914ED"/>
    <w:rsid w:val="00D915B4"/>
    <w:rsid w:val="00D915D8"/>
    <w:rsid w:val="00D9160D"/>
    <w:rsid w:val="00D91635"/>
    <w:rsid w:val="00D91859"/>
    <w:rsid w:val="00D91A6A"/>
    <w:rsid w:val="00D91AF8"/>
    <w:rsid w:val="00D91BEB"/>
    <w:rsid w:val="00D91CBF"/>
    <w:rsid w:val="00D92066"/>
    <w:rsid w:val="00D923EC"/>
    <w:rsid w:val="00D92582"/>
    <w:rsid w:val="00D92908"/>
    <w:rsid w:val="00D929A2"/>
    <w:rsid w:val="00D92A66"/>
    <w:rsid w:val="00D92AE2"/>
    <w:rsid w:val="00D92C1F"/>
    <w:rsid w:val="00D92D4C"/>
    <w:rsid w:val="00D92E1C"/>
    <w:rsid w:val="00D92F21"/>
    <w:rsid w:val="00D92FCA"/>
    <w:rsid w:val="00D9303D"/>
    <w:rsid w:val="00D93101"/>
    <w:rsid w:val="00D9319B"/>
    <w:rsid w:val="00D93246"/>
    <w:rsid w:val="00D932D6"/>
    <w:rsid w:val="00D93362"/>
    <w:rsid w:val="00D9344F"/>
    <w:rsid w:val="00D934E9"/>
    <w:rsid w:val="00D93685"/>
    <w:rsid w:val="00D936A3"/>
    <w:rsid w:val="00D937EC"/>
    <w:rsid w:val="00D937F0"/>
    <w:rsid w:val="00D9384A"/>
    <w:rsid w:val="00D939AC"/>
    <w:rsid w:val="00D939E1"/>
    <w:rsid w:val="00D93B39"/>
    <w:rsid w:val="00D93C18"/>
    <w:rsid w:val="00D93CB0"/>
    <w:rsid w:val="00D93DF1"/>
    <w:rsid w:val="00D93E0E"/>
    <w:rsid w:val="00D93E95"/>
    <w:rsid w:val="00D93F12"/>
    <w:rsid w:val="00D9403E"/>
    <w:rsid w:val="00D9413C"/>
    <w:rsid w:val="00D94313"/>
    <w:rsid w:val="00D9443B"/>
    <w:rsid w:val="00D945D8"/>
    <w:rsid w:val="00D94729"/>
    <w:rsid w:val="00D94BA5"/>
    <w:rsid w:val="00D94C63"/>
    <w:rsid w:val="00D94C65"/>
    <w:rsid w:val="00D94CC8"/>
    <w:rsid w:val="00D94DEF"/>
    <w:rsid w:val="00D9510B"/>
    <w:rsid w:val="00D9515A"/>
    <w:rsid w:val="00D954DD"/>
    <w:rsid w:val="00D9555C"/>
    <w:rsid w:val="00D9555D"/>
    <w:rsid w:val="00D955D8"/>
    <w:rsid w:val="00D956DE"/>
    <w:rsid w:val="00D95778"/>
    <w:rsid w:val="00D957A1"/>
    <w:rsid w:val="00D95984"/>
    <w:rsid w:val="00D95AEB"/>
    <w:rsid w:val="00D95D4E"/>
    <w:rsid w:val="00D96187"/>
    <w:rsid w:val="00D96191"/>
    <w:rsid w:val="00D96432"/>
    <w:rsid w:val="00D96602"/>
    <w:rsid w:val="00D96703"/>
    <w:rsid w:val="00D967CA"/>
    <w:rsid w:val="00D968FD"/>
    <w:rsid w:val="00D969C7"/>
    <w:rsid w:val="00D96A8A"/>
    <w:rsid w:val="00D96B18"/>
    <w:rsid w:val="00D96B70"/>
    <w:rsid w:val="00D96BA9"/>
    <w:rsid w:val="00D96BAE"/>
    <w:rsid w:val="00D96D60"/>
    <w:rsid w:val="00D96E77"/>
    <w:rsid w:val="00D97123"/>
    <w:rsid w:val="00D9712D"/>
    <w:rsid w:val="00D97208"/>
    <w:rsid w:val="00D9724D"/>
    <w:rsid w:val="00D972ED"/>
    <w:rsid w:val="00D973AB"/>
    <w:rsid w:val="00D9753F"/>
    <w:rsid w:val="00D97540"/>
    <w:rsid w:val="00D9757D"/>
    <w:rsid w:val="00D976E6"/>
    <w:rsid w:val="00D9781B"/>
    <w:rsid w:val="00D979AC"/>
    <w:rsid w:val="00D97AD1"/>
    <w:rsid w:val="00D97C57"/>
    <w:rsid w:val="00D97D14"/>
    <w:rsid w:val="00D97D1A"/>
    <w:rsid w:val="00D97E9E"/>
    <w:rsid w:val="00D97EA6"/>
    <w:rsid w:val="00DA0039"/>
    <w:rsid w:val="00DA00F5"/>
    <w:rsid w:val="00DA010B"/>
    <w:rsid w:val="00DA0481"/>
    <w:rsid w:val="00DA04C3"/>
    <w:rsid w:val="00DA0567"/>
    <w:rsid w:val="00DA059B"/>
    <w:rsid w:val="00DA0834"/>
    <w:rsid w:val="00DA0889"/>
    <w:rsid w:val="00DA0B58"/>
    <w:rsid w:val="00DA0C8A"/>
    <w:rsid w:val="00DA0EDD"/>
    <w:rsid w:val="00DA0F50"/>
    <w:rsid w:val="00DA0FB8"/>
    <w:rsid w:val="00DA1007"/>
    <w:rsid w:val="00DA101A"/>
    <w:rsid w:val="00DA1119"/>
    <w:rsid w:val="00DA118C"/>
    <w:rsid w:val="00DA1291"/>
    <w:rsid w:val="00DA13B8"/>
    <w:rsid w:val="00DA14DB"/>
    <w:rsid w:val="00DA1558"/>
    <w:rsid w:val="00DA19C2"/>
    <w:rsid w:val="00DA1C06"/>
    <w:rsid w:val="00DA1C20"/>
    <w:rsid w:val="00DA1D2A"/>
    <w:rsid w:val="00DA1F0D"/>
    <w:rsid w:val="00DA1FB6"/>
    <w:rsid w:val="00DA217F"/>
    <w:rsid w:val="00DA21AD"/>
    <w:rsid w:val="00DA2270"/>
    <w:rsid w:val="00DA238A"/>
    <w:rsid w:val="00DA2417"/>
    <w:rsid w:val="00DA2502"/>
    <w:rsid w:val="00DA2764"/>
    <w:rsid w:val="00DA29FF"/>
    <w:rsid w:val="00DA2A6F"/>
    <w:rsid w:val="00DA2BFA"/>
    <w:rsid w:val="00DA3000"/>
    <w:rsid w:val="00DA3037"/>
    <w:rsid w:val="00DA30C9"/>
    <w:rsid w:val="00DA3184"/>
    <w:rsid w:val="00DA3299"/>
    <w:rsid w:val="00DA33EF"/>
    <w:rsid w:val="00DA3439"/>
    <w:rsid w:val="00DA346E"/>
    <w:rsid w:val="00DA3504"/>
    <w:rsid w:val="00DA3567"/>
    <w:rsid w:val="00DA35E2"/>
    <w:rsid w:val="00DA3A27"/>
    <w:rsid w:val="00DA3A8E"/>
    <w:rsid w:val="00DA3AA4"/>
    <w:rsid w:val="00DA3CB0"/>
    <w:rsid w:val="00DA3E76"/>
    <w:rsid w:val="00DA3FF1"/>
    <w:rsid w:val="00DA4006"/>
    <w:rsid w:val="00DA40C9"/>
    <w:rsid w:val="00DA427B"/>
    <w:rsid w:val="00DA429B"/>
    <w:rsid w:val="00DA42CB"/>
    <w:rsid w:val="00DA45FD"/>
    <w:rsid w:val="00DA4621"/>
    <w:rsid w:val="00DA470A"/>
    <w:rsid w:val="00DA496A"/>
    <w:rsid w:val="00DA49D0"/>
    <w:rsid w:val="00DA4AC0"/>
    <w:rsid w:val="00DA4B7F"/>
    <w:rsid w:val="00DA4C13"/>
    <w:rsid w:val="00DA4D68"/>
    <w:rsid w:val="00DA4D9A"/>
    <w:rsid w:val="00DA4DDA"/>
    <w:rsid w:val="00DA4E92"/>
    <w:rsid w:val="00DA4E9C"/>
    <w:rsid w:val="00DA50EC"/>
    <w:rsid w:val="00DA51B7"/>
    <w:rsid w:val="00DA52B7"/>
    <w:rsid w:val="00DA5435"/>
    <w:rsid w:val="00DA5490"/>
    <w:rsid w:val="00DA5570"/>
    <w:rsid w:val="00DA5633"/>
    <w:rsid w:val="00DA5747"/>
    <w:rsid w:val="00DA581D"/>
    <w:rsid w:val="00DA5989"/>
    <w:rsid w:val="00DA5A53"/>
    <w:rsid w:val="00DA5A93"/>
    <w:rsid w:val="00DA5C58"/>
    <w:rsid w:val="00DA5C6C"/>
    <w:rsid w:val="00DA5E9E"/>
    <w:rsid w:val="00DA5F11"/>
    <w:rsid w:val="00DA5F74"/>
    <w:rsid w:val="00DA608F"/>
    <w:rsid w:val="00DA60DE"/>
    <w:rsid w:val="00DA6163"/>
    <w:rsid w:val="00DA6186"/>
    <w:rsid w:val="00DA61A9"/>
    <w:rsid w:val="00DA62DB"/>
    <w:rsid w:val="00DA634D"/>
    <w:rsid w:val="00DA6445"/>
    <w:rsid w:val="00DA657D"/>
    <w:rsid w:val="00DA6879"/>
    <w:rsid w:val="00DA68B5"/>
    <w:rsid w:val="00DA6A7B"/>
    <w:rsid w:val="00DA6C9B"/>
    <w:rsid w:val="00DA6EAF"/>
    <w:rsid w:val="00DA6F3F"/>
    <w:rsid w:val="00DA7031"/>
    <w:rsid w:val="00DA7096"/>
    <w:rsid w:val="00DA716E"/>
    <w:rsid w:val="00DA72F3"/>
    <w:rsid w:val="00DA75AE"/>
    <w:rsid w:val="00DA762E"/>
    <w:rsid w:val="00DA763C"/>
    <w:rsid w:val="00DA76C4"/>
    <w:rsid w:val="00DA774E"/>
    <w:rsid w:val="00DA77D2"/>
    <w:rsid w:val="00DA781B"/>
    <w:rsid w:val="00DA792E"/>
    <w:rsid w:val="00DA7A7F"/>
    <w:rsid w:val="00DA7BD0"/>
    <w:rsid w:val="00DA7C8D"/>
    <w:rsid w:val="00DA7D58"/>
    <w:rsid w:val="00DA7F52"/>
    <w:rsid w:val="00DB0288"/>
    <w:rsid w:val="00DB05EE"/>
    <w:rsid w:val="00DB0778"/>
    <w:rsid w:val="00DB0874"/>
    <w:rsid w:val="00DB08E4"/>
    <w:rsid w:val="00DB0960"/>
    <w:rsid w:val="00DB09FC"/>
    <w:rsid w:val="00DB0C58"/>
    <w:rsid w:val="00DB0D59"/>
    <w:rsid w:val="00DB0E6E"/>
    <w:rsid w:val="00DB0E91"/>
    <w:rsid w:val="00DB0FC8"/>
    <w:rsid w:val="00DB0FDE"/>
    <w:rsid w:val="00DB0FEC"/>
    <w:rsid w:val="00DB101F"/>
    <w:rsid w:val="00DB1139"/>
    <w:rsid w:val="00DB1346"/>
    <w:rsid w:val="00DB1557"/>
    <w:rsid w:val="00DB15B7"/>
    <w:rsid w:val="00DB1887"/>
    <w:rsid w:val="00DB199B"/>
    <w:rsid w:val="00DB1A6D"/>
    <w:rsid w:val="00DB1B96"/>
    <w:rsid w:val="00DB1C02"/>
    <w:rsid w:val="00DB1CB4"/>
    <w:rsid w:val="00DB1CD3"/>
    <w:rsid w:val="00DB1D1E"/>
    <w:rsid w:val="00DB1D55"/>
    <w:rsid w:val="00DB1DBF"/>
    <w:rsid w:val="00DB1DCA"/>
    <w:rsid w:val="00DB1E6E"/>
    <w:rsid w:val="00DB1F7F"/>
    <w:rsid w:val="00DB2042"/>
    <w:rsid w:val="00DB21E3"/>
    <w:rsid w:val="00DB2288"/>
    <w:rsid w:val="00DB279C"/>
    <w:rsid w:val="00DB283F"/>
    <w:rsid w:val="00DB2959"/>
    <w:rsid w:val="00DB299B"/>
    <w:rsid w:val="00DB2B7B"/>
    <w:rsid w:val="00DB2BEE"/>
    <w:rsid w:val="00DB2C16"/>
    <w:rsid w:val="00DB2CEF"/>
    <w:rsid w:val="00DB2F69"/>
    <w:rsid w:val="00DB30AC"/>
    <w:rsid w:val="00DB31D0"/>
    <w:rsid w:val="00DB330B"/>
    <w:rsid w:val="00DB3395"/>
    <w:rsid w:val="00DB34AB"/>
    <w:rsid w:val="00DB34BC"/>
    <w:rsid w:val="00DB3504"/>
    <w:rsid w:val="00DB3555"/>
    <w:rsid w:val="00DB35B0"/>
    <w:rsid w:val="00DB36F8"/>
    <w:rsid w:val="00DB399F"/>
    <w:rsid w:val="00DB39E1"/>
    <w:rsid w:val="00DB3A4D"/>
    <w:rsid w:val="00DB3A85"/>
    <w:rsid w:val="00DB3CDE"/>
    <w:rsid w:val="00DB3D3C"/>
    <w:rsid w:val="00DB3D57"/>
    <w:rsid w:val="00DB3DE2"/>
    <w:rsid w:val="00DB3E4C"/>
    <w:rsid w:val="00DB3F42"/>
    <w:rsid w:val="00DB3FDD"/>
    <w:rsid w:val="00DB3FE4"/>
    <w:rsid w:val="00DB3FF7"/>
    <w:rsid w:val="00DB3FFD"/>
    <w:rsid w:val="00DB404C"/>
    <w:rsid w:val="00DB4164"/>
    <w:rsid w:val="00DB4200"/>
    <w:rsid w:val="00DB429C"/>
    <w:rsid w:val="00DB4367"/>
    <w:rsid w:val="00DB43C7"/>
    <w:rsid w:val="00DB4626"/>
    <w:rsid w:val="00DB464D"/>
    <w:rsid w:val="00DB4678"/>
    <w:rsid w:val="00DB471B"/>
    <w:rsid w:val="00DB47BF"/>
    <w:rsid w:val="00DB47E6"/>
    <w:rsid w:val="00DB47F1"/>
    <w:rsid w:val="00DB482A"/>
    <w:rsid w:val="00DB4877"/>
    <w:rsid w:val="00DB4906"/>
    <w:rsid w:val="00DB4ACA"/>
    <w:rsid w:val="00DB4D31"/>
    <w:rsid w:val="00DB4D97"/>
    <w:rsid w:val="00DB4D99"/>
    <w:rsid w:val="00DB4DCB"/>
    <w:rsid w:val="00DB4EF1"/>
    <w:rsid w:val="00DB51D9"/>
    <w:rsid w:val="00DB5245"/>
    <w:rsid w:val="00DB53D3"/>
    <w:rsid w:val="00DB54DA"/>
    <w:rsid w:val="00DB57EB"/>
    <w:rsid w:val="00DB57FD"/>
    <w:rsid w:val="00DB58D1"/>
    <w:rsid w:val="00DB5AA4"/>
    <w:rsid w:val="00DB5B21"/>
    <w:rsid w:val="00DB5B68"/>
    <w:rsid w:val="00DB5BDD"/>
    <w:rsid w:val="00DB5C72"/>
    <w:rsid w:val="00DB5D81"/>
    <w:rsid w:val="00DB6158"/>
    <w:rsid w:val="00DB61D8"/>
    <w:rsid w:val="00DB62CB"/>
    <w:rsid w:val="00DB63A4"/>
    <w:rsid w:val="00DB63C4"/>
    <w:rsid w:val="00DB657D"/>
    <w:rsid w:val="00DB6624"/>
    <w:rsid w:val="00DB6767"/>
    <w:rsid w:val="00DB680D"/>
    <w:rsid w:val="00DB68A5"/>
    <w:rsid w:val="00DB6A98"/>
    <w:rsid w:val="00DB6C2A"/>
    <w:rsid w:val="00DB6F67"/>
    <w:rsid w:val="00DB705F"/>
    <w:rsid w:val="00DB729D"/>
    <w:rsid w:val="00DB74CA"/>
    <w:rsid w:val="00DB7590"/>
    <w:rsid w:val="00DB75EB"/>
    <w:rsid w:val="00DB76BD"/>
    <w:rsid w:val="00DB7782"/>
    <w:rsid w:val="00DB77B0"/>
    <w:rsid w:val="00DB77E1"/>
    <w:rsid w:val="00DB794A"/>
    <w:rsid w:val="00DB7BE3"/>
    <w:rsid w:val="00DB7EC2"/>
    <w:rsid w:val="00DC0260"/>
    <w:rsid w:val="00DC028E"/>
    <w:rsid w:val="00DC0998"/>
    <w:rsid w:val="00DC0AED"/>
    <w:rsid w:val="00DC0BA8"/>
    <w:rsid w:val="00DC0BB2"/>
    <w:rsid w:val="00DC0BD1"/>
    <w:rsid w:val="00DC0C89"/>
    <w:rsid w:val="00DC0D2F"/>
    <w:rsid w:val="00DC0D4A"/>
    <w:rsid w:val="00DC0E2A"/>
    <w:rsid w:val="00DC0EA8"/>
    <w:rsid w:val="00DC133C"/>
    <w:rsid w:val="00DC143C"/>
    <w:rsid w:val="00DC1520"/>
    <w:rsid w:val="00DC1699"/>
    <w:rsid w:val="00DC17B1"/>
    <w:rsid w:val="00DC17FE"/>
    <w:rsid w:val="00DC194F"/>
    <w:rsid w:val="00DC196D"/>
    <w:rsid w:val="00DC1A64"/>
    <w:rsid w:val="00DC1B05"/>
    <w:rsid w:val="00DC1BD0"/>
    <w:rsid w:val="00DC1CA0"/>
    <w:rsid w:val="00DC1D2B"/>
    <w:rsid w:val="00DC1E9A"/>
    <w:rsid w:val="00DC20E2"/>
    <w:rsid w:val="00DC20EF"/>
    <w:rsid w:val="00DC23DE"/>
    <w:rsid w:val="00DC241F"/>
    <w:rsid w:val="00DC24B8"/>
    <w:rsid w:val="00DC2751"/>
    <w:rsid w:val="00DC28B1"/>
    <w:rsid w:val="00DC2AA0"/>
    <w:rsid w:val="00DC2AE6"/>
    <w:rsid w:val="00DC2B5D"/>
    <w:rsid w:val="00DC2CA8"/>
    <w:rsid w:val="00DC2CD8"/>
    <w:rsid w:val="00DC3088"/>
    <w:rsid w:val="00DC30A3"/>
    <w:rsid w:val="00DC30C5"/>
    <w:rsid w:val="00DC30F8"/>
    <w:rsid w:val="00DC31DC"/>
    <w:rsid w:val="00DC3326"/>
    <w:rsid w:val="00DC3415"/>
    <w:rsid w:val="00DC3551"/>
    <w:rsid w:val="00DC35CD"/>
    <w:rsid w:val="00DC3834"/>
    <w:rsid w:val="00DC3958"/>
    <w:rsid w:val="00DC39C7"/>
    <w:rsid w:val="00DC3A07"/>
    <w:rsid w:val="00DC3A4C"/>
    <w:rsid w:val="00DC3AA4"/>
    <w:rsid w:val="00DC3AC4"/>
    <w:rsid w:val="00DC3C8F"/>
    <w:rsid w:val="00DC3EEF"/>
    <w:rsid w:val="00DC3FD0"/>
    <w:rsid w:val="00DC3FE3"/>
    <w:rsid w:val="00DC3FFE"/>
    <w:rsid w:val="00DC4104"/>
    <w:rsid w:val="00DC4154"/>
    <w:rsid w:val="00DC4212"/>
    <w:rsid w:val="00DC42CB"/>
    <w:rsid w:val="00DC438F"/>
    <w:rsid w:val="00DC4461"/>
    <w:rsid w:val="00DC45E2"/>
    <w:rsid w:val="00DC463F"/>
    <w:rsid w:val="00DC46C9"/>
    <w:rsid w:val="00DC47EB"/>
    <w:rsid w:val="00DC4818"/>
    <w:rsid w:val="00DC498F"/>
    <w:rsid w:val="00DC4A92"/>
    <w:rsid w:val="00DC4AEB"/>
    <w:rsid w:val="00DC4D5A"/>
    <w:rsid w:val="00DC4DCB"/>
    <w:rsid w:val="00DC4E9A"/>
    <w:rsid w:val="00DC4FB8"/>
    <w:rsid w:val="00DC5031"/>
    <w:rsid w:val="00DC503A"/>
    <w:rsid w:val="00DC5091"/>
    <w:rsid w:val="00DC535F"/>
    <w:rsid w:val="00DC548F"/>
    <w:rsid w:val="00DC55F6"/>
    <w:rsid w:val="00DC56DB"/>
    <w:rsid w:val="00DC5925"/>
    <w:rsid w:val="00DC596D"/>
    <w:rsid w:val="00DC5AD6"/>
    <w:rsid w:val="00DC5D64"/>
    <w:rsid w:val="00DC5FF8"/>
    <w:rsid w:val="00DC607F"/>
    <w:rsid w:val="00DC612F"/>
    <w:rsid w:val="00DC634A"/>
    <w:rsid w:val="00DC6637"/>
    <w:rsid w:val="00DC676B"/>
    <w:rsid w:val="00DC68FF"/>
    <w:rsid w:val="00DC6C4A"/>
    <w:rsid w:val="00DC6CC1"/>
    <w:rsid w:val="00DC6D1D"/>
    <w:rsid w:val="00DC6D59"/>
    <w:rsid w:val="00DC6D64"/>
    <w:rsid w:val="00DC6EAD"/>
    <w:rsid w:val="00DC6FB8"/>
    <w:rsid w:val="00DC7168"/>
    <w:rsid w:val="00DC716F"/>
    <w:rsid w:val="00DC7322"/>
    <w:rsid w:val="00DC755B"/>
    <w:rsid w:val="00DC75A2"/>
    <w:rsid w:val="00DC776F"/>
    <w:rsid w:val="00DC7871"/>
    <w:rsid w:val="00DC7926"/>
    <w:rsid w:val="00DC7A13"/>
    <w:rsid w:val="00DC7AD1"/>
    <w:rsid w:val="00DC7B4E"/>
    <w:rsid w:val="00DC7B53"/>
    <w:rsid w:val="00DC7C93"/>
    <w:rsid w:val="00DC7D0B"/>
    <w:rsid w:val="00DC7DA9"/>
    <w:rsid w:val="00DC7EB9"/>
    <w:rsid w:val="00DC7EFA"/>
    <w:rsid w:val="00DD004F"/>
    <w:rsid w:val="00DD00D3"/>
    <w:rsid w:val="00DD015E"/>
    <w:rsid w:val="00DD033E"/>
    <w:rsid w:val="00DD069C"/>
    <w:rsid w:val="00DD072D"/>
    <w:rsid w:val="00DD08A7"/>
    <w:rsid w:val="00DD0920"/>
    <w:rsid w:val="00DD0963"/>
    <w:rsid w:val="00DD0A34"/>
    <w:rsid w:val="00DD0BED"/>
    <w:rsid w:val="00DD0BF6"/>
    <w:rsid w:val="00DD0C0A"/>
    <w:rsid w:val="00DD0CF4"/>
    <w:rsid w:val="00DD0F0A"/>
    <w:rsid w:val="00DD0FD4"/>
    <w:rsid w:val="00DD1070"/>
    <w:rsid w:val="00DD1076"/>
    <w:rsid w:val="00DD136E"/>
    <w:rsid w:val="00DD147C"/>
    <w:rsid w:val="00DD1574"/>
    <w:rsid w:val="00DD15CB"/>
    <w:rsid w:val="00DD160F"/>
    <w:rsid w:val="00DD16C2"/>
    <w:rsid w:val="00DD1704"/>
    <w:rsid w:val="00DD1A76"/>
    <w:rsid w:val="00DD1A7A"/>
    <w:rsid w:val="00DD1A7D"/>
    <w:rsid w:val="00DD1B06"/>
    <w:rsid w:val="00DD1C82"/>
    <w:rsid w:val="00DD1E54"/>
    <w:rsid w:val="00DD1F99"/>
    <w:rsid w:val="00DD2211"/>
    <w:rsid w:val="00DD233E"/>
    <w:rsid w:val="00DD23E0"/>
    <w:rsid w:val="00DD24F1"/>
    <w:rsid w:val="00DD2509"/>
    <w:rsid w:val="00DD25D7"/>
    <w:rsid w:val="00DD2857"/>
    <w:rsid w:val="00DD2BE0"/>
    <w:rsid w:val="00DD2C6B"/>
    <w:rsid w:val="00DD2DF4"/>
    <w:rsid w:val="00DD3054"/>
    <w:rsid w:val="00DD3142"/>
    <w:rsid w:val="00DD320B"/>
    <w:rsid w:val="00DD34B6"/>
    <w:rsid w:val="00DD363C"/>
    <w:rsid w:val="00DD3653"/>
    <w:rsid w:val="00DD37EC"/>
    <w:rsid w:val="00DD3852"/>
    <w:rsid w:val="00DD387C"/>
    <w:rsid w:val="00DD3A8D"/>
    <w:rsid w:val="00DD3C0D"/>
    <w:rsid w:val="00DD3C48"/>
    <w:rsid w:val="00DD3D24"/>
    <w:rsid w:val="00DD3D28"/>
    <w:rsid w:val="00DD3F1A"/>
    <w:rsid w:val="00DD4040"/>
    <w:rsid w:val="00DD4174"/>
    <w:rsid w:val="00DD41FD"/>
    <w:rsid w:val="00DD4559"/>
    <w:rsid w:val="00DD456B"/>
    <w:rsid w:val="00DD477A"/>
    <w:rsid w:val="00DD47CE"/>
    <w:rsid w:val="00DD4817"/>
    <w:rsid w:val="00DD487D"/>
    <w:rsid w:val="00DD4ACC"/>
    <w:rsid w:val="00DD4AD5"/>
    <w:rsid w:val="00DD4DE3"/>
    <w:rsid w:val="00DD4F79"/>
    <w:rsid w:val="00DD4FCD"/>
    <w:rsid w:val="00DD50B7"/>
    <w:rsid w:val="00DD519C"/>
    <w:rsid w:val="00DD527D"/>
    <w:rsid w:val="00DD53B5"/>
    <w:rsid w:val="00DD55F2"/>
    <w:rsid w:val="00DD5675"/>
    <w:rsid w:val="00DD5772"/>
    <w:rsid w:val="00DD57D3"/>
    <w:rsid w:val="00DD57E7"/>
    <w:rsid w:val="00DD585B"/>
    <w:rsid w:val="00DD58A2"/>
    <w:rsid w:val="00DD58F5"/>
    <w:rsid w:val="00DD59BC"/>
    <w:rsid w:val="00DD5F62"/>
    <w:rsid w:val="00DD61AD"/>
    <w:rsid w:val="00DD6331"/>
    <w:rsid w:val="00DD6367"/>
    <w:rsid w:val="00DD641A"/>
    <w:rsid w:val="00DD654E"/>
    <w:rsid w:val="00DD67F3"/>
    <w:rsid w:val="00DD6814"/>
    <w:rsid w:val="00DD6855"/>
    <w:rsid w:val="00DD688E"/>
    <w:rsid w:val="00DD6914"/>
    <w:rsid w:val="00DD6B04"/>
    <w:rsid w:val="00DD6B63"/>
    <w:rsid w:val="00DD6C6A"/>
    <w:rsid w:val="00DD6E14"/>
    <w:rsid w:val="00DD6ECD"/>
    <w:rsid w:val="00DD6EDC"/>
    <w:rsid w:val="00DD6EE9"/>
    <w:rsid w:val="00DD6EF7"/>
    <w:rsid w:val="00DD6F75"/>
    <w:rsid w:val="00DD704E"/>
    <w:rsid w:val="00DD70D4"/>
    <w:rsid w:val="00DD71C4"/>
    <w:rsid w:val="00DD7233"/>
    <w:rsid w:val="00DD723F"/>
    <w:rsid w:val="00DD73EC"/>
    <w:rsid w:val="00DD7659"/>
    <w:rsid w:val="00DD7690"/>
    <w:rsid w:val="00DD79A5"/>
    <w:rsid w:val="00DD7C76"/>
    <w:rsid w:val="00DD7C8A"/>
    <w:rsid w:val="00DD7D8A"/>
    <w:rsid w:val="00DD7D9A"/>
    <w:rsid w:val="00DD7DE9"/>
    <w:rsid w:val="00DD7E8D"/>
    <w:rsid w:val="00DD7FA5"/>
    <w:rsid w:val="00DD7FE2"/>
    <w:rsid w:val="00DE008F"/>
    <w:rsid w:val="00DE0607"/>
    <w:rsid w:val="00DE0635"/>
    <w:rsid w:val="00DE0765"/>
    <w:rsid w:val="00DE0864"/>
    <w:rsid w:val="00DE09BB"/>
    <w:rsid w:val="00DE0A3B"/>
    <w:rsid w:val="00DE0A99"/>
    <w:rsid w:val="00DE0D22"/>
    <w:rsid w:val="00DE0EDD"/>
    <w:rsid w:val="00DE0F87"/>
    <w:rsid w:val="00DE0FEB"/>
    <w:rsid w:val="00DE112B"/>
    <w:rsid w:val="00DE1149"/>
    <w:rsid w:val="00DE116E"/>
    <w:rsid w:val="00DE1174"/>
    <w:rsid w:val="00DE1374"/>
    <w:rsid w:val="00DE139D"/>
    <w:rsid w:val="00DE1588"/>
    <w:rsid w:val="00DE15AD"/>
    <w:rsid w:val="00DE1613"/>
    <w:rsid w:val="00DE1808"/>
    <w:rsid w:val="00DE18CB"/>
    <w:rsid w:val="00DE19C9"/>
    <w:rsid w:val="00DE1B07"/>
    <w:rsid w:val="00DE1BA1"/>
    <w:rsid w:val="00DE1C1C"/>
    <w:rsid w:val="00DE1C9C"/>
    <w:rsid w:val="00DE1CD3"/>
    <w:rsid w:val="00DE1CEA"/>
    <w:rsid w:val="00DE1E59"/>
    <w:rsid w:val="00DE1F4B"/>
    <w:rsid w:val="00DE21AF"/>
    <w:rsid w:val="00DE22C5"/>
    <w:rsid w:val="00DE245B"/>
    <w:rsid w:val="00DE2472"/>
    <w:rsid w:val="00DE24FB"/>
    <w:rsid w:val="00DE25BE"/>
    <w:rsid w:val="00DE2652"/>
    <w:rsid w:val="00DE28EB"/>
    <w:rsid w:val="00DE29D2"/>
    <w:rsid w:val="00DE2C98"/>
    <w:rsid w:val="00DE2CCB"/>
    <w:rsid w:val="00DE311B"/>
    <w:rsid w:val="00DE314F"/>
    <w:rsid w:val="00DE3185"/>
    <w:rsid w:val="00DE31C7"/>
    <w:rsid w:val="00DE3503"/>
    <w:rsid w:val="00DE35B9"/>
    <w:rsid w:val="00DE35F5"/>
    <w:rsid w:val="00DE3673"/>
    <w:rsid w:val="00DE36D4"/>
    <w:rsid w:val="00DE3965"/>
    <w:rsid w:val="00DE3A12"/>
    <w:rsid w:val="00DE3A58"/>
    <w:rsid w:val="00DE3BD0"/>
    <w:rsid w:val="00DE3D34"/>
    <w:rsid w:val="00DE3D6E"/>
    <w:rsid w:val="00DE3E6B"/>
    <w:rsid w:val="00DE3ED7"/>
    <w:rsid w:val="00DE3EE9"/>
    <w:rsid w:val="00DE3F25"/>
    <w:rsid w:val="00DE3F6C"/>
    <w:rsid w:val="00DE3FAC"/>
    <w:rsid w:val="00DE41C0"/>
    <w:rsid w:val="00DE434B"/>
    <w:rsid w:val="00DE451B"/>
    <w:rsid w:val="00DE4588"/>
    <w:rsid w:val="00DE4A9C"/>
    <w:rsid w:val="00DE4B44"/>
    <w:rsid w:val="00DE4C6D"/>
    <w:rsid w:val="00DE4C8B"/>
    <w:rsid w:val="00DE4CA8"/>
    <w:rsid w:val="00DE4D0C"/>
    <w:rsid w:val="00DE4DF8"/>
    <w:rsid w:val="00DE4E70"/>
    <w:rsid w:val="00DE4FCC"/>
    <w:rsid w:val="00DE5022"/>
    <w:rsid w:val="00DE5046"/>
    <w:rsid w:val="00DE5201"/>
    <w:rsid w:val="00DE547E"/>
    <w:rsid w:val="00DE5656"/>
    <w:rsid w:val="00DE595E"/>
    <w:rsid w:val="00DE5AA6"/>
    <w:rsid w:val="00DE5AC3"/>
    <w:rsid w:val="00DE5B64"/>
    <w:rsid w:val="00DE5CB4"/>
    <w:rsid w:val="00DE5D9B"/>
    <w:rsid w:val="00DE5E3F"/>
    <w:rsid w:val="00DE5F51"/>
    <w:rsid w:val="00DE5F89"/>
    <w:rsid w:val="00DE6117"/>
    <w:rsid w:val="00DE626E"/>
    <w:rsid w:val="00DE64AD"/>
    <w:rsid w:val="00DE65A1"/>
    <w:rsid w:val="00DE69A0"/>
    <w:rsid w:val="00DE6C47"/>
    <w:rsid w:val="00DE6C87"/>
    <w:rsid w:val="00DE6D13"/>
    <w:rsid w:val="00DE6D54"/>
    <w:rsid w:val="00DE6E90"/>
    <w:rsid w:val="00DE6ED0"/>
    <w:rsid w:val="00DE6F00"/>
    <w:rsid w:val="00DE6F7D"/>
    <w:rsid w:val="00DE71DA"/>
    <w:rsid w:val="00DE72A2"/>
    <w:rsid w:val="00DE72EE"/>
    <w:rsid w:val="00DE7344"/>
    <w:rsid w:val="00DE734E"/>
    <w:rsid w:val="00DE7449"/>
    <w:rsid w:val="00DE74D2"/>
    <w:rsid w:val="00DE75C4"/>
    <w:rsid w:val="00DE766C"/>
    <w:rsid w:val="00DE767D"/>
    <w:rsid w:val="00DE7813"/>
    <w:rsid w:val="00DE79BE"/>
    <w:rsid w:val="00DE7B11"/>
    <w:rsid w:val="00DE7B2F"/>
    <w:rsid w:val="00DE7B9A"/>
    <w:rsid w:val="00DE7C42"/>
    <w:rsid w:val="00DE7D05"/>
    <w:rsid w:val="00DE7D1E"/>
    <w:rsid w:val="00DE7DE1"/>
    <w:rsid w:val="00DE7E59"/>
    <w:rsid w:val="00DE7F8E"/>
    <w:rsid w:val="00DE7FD0"/>
    <w:rsid w:val="00DF0270"/>
    <w:rsid w:val="00DF032C"/>
    <w:rsid w:val="00DF0376"/>
    <w:rsid w:val="00DF041A"/>
    <w:rsid w:val="00DF04B5"/>
    <w:rsid w:val="00DF0506"/>
    <w:rsid w:val="00DF079C"/>
    <w:rsid w:val="00DF07EC"/>
    <w:rsid w:val="00DF0851"/>
    <w:rsid w:val="00DF0A57"/>
    <w:rsid w:val="00DF0B81"/>
    <w:rsid w:val="00DF0D2D"/>
    <w:rsid w:val="00DF0D58"/>
    <w:rsid w:val="00DF0DD2"/>
    <w:rsid w:val="00DF0EF5"/>
    <w:rsid w:val="00DF0FAD"/>
    <w:rsid w:val="00DF10D6"/>
    <w:rsid w:val="00DF156C"/>
    <w:rsid w:val="00DF158C"/>
    <w:rsid w:val="00DF16FC"/>
    <w:rsid w:val="00DF1744"/>
    <w:rsid w:val="00DF1786"/>
    <w:rsid w:val="00DF180D"/>
    <w:rsid w:val="00DF187D"/>
    <w:rsid w:val="00DF189C"/>
    <w:rsid w:val="00DF1A0E"/>
    <w:rsid w:val="00DF1B84"/>
    <w:rsid w:val="00DF1DC6"/>
    <w:rsid w:val="00DF1FC5"/>
    <w:rsid w:val="00DF22FC"/>
    <w:rsid w:val="00DF2308"/>
    <w:rsid w:val="00DF23CA"/>
    <w:rsid w:val="00DF253F"/>
    <w:rsid w:val="00DF254D"/>
    <w:rsid w:val="00DF25E1"/>
    <w:rsid w:val="00DF2639"/>
    <w:rsid w:val="00DF272A"/>
    <w:rsid w:val="00DF2743"/>
    <w:rsid w:val="00DF281B"/>
    <w:rsid w:val="00DF28AC"/>
    <w:rsid w:val="00DF29D5"/>
    <w:rsid w:val="00DF2A06"/>
    <w:rsid w:val="00DF2A80"/>
    <w:rsid w:val="00DF2BD5"/>
    <w:rsid w:val="00DF2C8A"/>
    <w:rsid w:val="00DF2CA1"/>
    <w:rsid w:val="00DF2CD5"/>
    <w:rsid w:val="00DF2CD8"/>
    <w:rsid w:val="00DF2E68"/>
    <w:rsid w:val="00DF2F0D"/>
    <w:rsid w:val="00DF2F85"/>
    <w:rsid w:val="00DF3133"/>
    <w:rsid w:val="00DF317B"/>
    <w:rsid w:val="00DF31E9"/>
    <w:rsid w:val="00DF32B1"/>
    <w:rsid w:val="00DF32CE"/>
    <w:rsid w:val="00DF33A6"/>
    <w:rsid w:val="00DF35AF"/>
    <w:rsid w:val="00DF3690"/>
    <w:rsid w:val="00DF390E"/>
    <w:rsid w:val="00DF39D7"/>
    <w:rsid w:val="00DF39E0"/>
    <w:rsid w:val="00DF39FC"/>
    <w:rsid w:val="00DF3BA8"/>
    <w:rsid w:val="00DF3BE0"/>
    <w:rsid w:val="00DF3CCF"/>
    <w:rsid w:val="00DF3D5F"/>
    <w:rsid w:val="00DF3EA6"/>
    <w:rsid w:val="00DF4053"/>
    <w:rsid w:val="00DF41AA"/>
    <w:rsid w:val="00DF428F"/>
    <w:rsid w:val="00DF435C"/>
    <w:rsid w:val="00DF4406"/>
    <w:rsid w:val="00DF4785"/>
    <w:rsid w:val="00DF4AB3"/>
    <w:rsid w:val="00DF4C5C"/>
    <w:rsid w:val="00DF4C91"/>
    <w:rsid w:val="00DF4CD9"/>
    <w:rsid w:val="00DF4EFA"/>
    <w:rsid w:val="00DF4F2B"/>
    <w:rsid w:val="00DF4F56"/>
    <w:rsid w:val="00DF502B"/>
    <w:rsid w:val="00DF50B4"/>
    <w:rsid w:val="00DF50DA"/>
    <w:rsid w:val="00DF51BD"/>
    <w:rsid w:val="00DF54F6"/>
    <w:rsid w:val="00DF5505"/>
    <w:rsid w:val="00DF55CD"/>
    <w:rsid w:val="00DF5639"/>
    <w:rsid w:val="00DF56F0"/>
    <w:rsid w:val="00DF57F6"/>
    <w:rsid w:val="00DF5852"/>
    <w:rsid w:val="00DF591E"/>
    <w:rsid w:val="00DF5D80"/>
    <w:rsid w:val="00DF6059"/>
    <w:rsid w:val="00DF648F"/>
    <w:rsid w:val="00DF6498"/>
    <w:rsid w:val="00DF64C4"/>
    <w:rsid w:val="00DF653C"/>
    <w:rsid w:val="00DF657C"/>
    <w:rsid w:val="00DF659C"/>
    <w:rsid w:val="00DF65C3"/>
    <w:rsid w:val="00DF6873"/>
    <w:rsid w:val="00DF68BB"/>
    <w:rsid w:val="00DF6A4B"/>
    <w:rsid w:val="00DF6B35"/>
    <w:rsid w:val="00DF6BB3"/>
    <w:rsid w:val="00DF6BC6"/>
    <w:rsid w:val="00DF6BF9"/>
    <w:rsid w:val="00DF6D87"/>
    <w:rsid w:val="00DF6E67"/>
    <w:rsid w:val="00DF6EEE"/>
    <w:rsid w:val="00DF6EF9"/>
    <w:rsid w:val="00DF6F7C"/>
    <w:rsid w:val="00DF706A"/>
    <w:rsid w:val="00DF7287"/>
    <w:rsid w:val="00DF72B7"/>
    <w:rsid w:val="00DF730D"/>
    <w:rsid w:val="00DF7317"/>
    <w:rsid w:val="00DF737C"/>
    <w:rsid w:val="00DF757F"/>
    <w:rsid w:val="00DF770B"/>
    <w:rsid w:val="00DF7779"/>
    <w:rsid w:val="00DF79F8"/>
    <w:rsid w:val="00DF79F9"/>
    <w:rsid w:val="00DF7A34"/>
    <w:rsid w:val="00DF7C72"/>
    <w:rsid w:val="00DF7E10"/>
    <w:rsid w:val="00DF7E34"/>
    <w:rsid w:val="00DF7F9C"/>
    <w:rsid w:val="00DF7FD9"/>
    <w:rsid w:val="00E0000C"/>
    <w:rsid w:val="00E0008C"/>
    <w:rsid w:val="00E00098"/>
    <w:rsid w:val="00E000B7"/>
    <w:rsid w:val="00E0018C"/>
    <w:rsid w:val="00E00252"/>
    <w:rsid w:val="00E00329"/>
    <w:rsid w:val="00E0044B"/>
    <w:rsid w:val="00E006C5"/>
    <w:rsid w:val="00E007B0"/>
    <w:rsid w:val="00E008D4"/>
    <w:rsid w:val="00E009BA"/>
    <w:rsid w:val="00E009ED"/>
    <w:rsid w:val="00E00AAC"/>
    <w:rsid w:val="00E00C5B"/>
    <w:rsid w:val="00E00DF4"/>
    <w:rsid w:val="00E00F85"/>
    <w:rsid w:val="00E00FF1"/>
    <w:rsid w:val="00E0100A"/>
    <w:rsid w:val="00E0112E"/>
    <w:rsid w:val="00E0117F"/>
    <w:rsid w:val="00E0122C"/>
    <w:rsid w:val="00E01452"/>
    <w:rsid w:val="00E01638"/>
    <w:rsid w:val="00E01660"/>
    <w:rsid w:val="00E0177F"/>
    <w:rsid w:val="00E01787"/>
    <w:rsid w:val="00E017CB"/>
    <w:rsid w:val="00E018EF"/>
    <w:rsid w:val="00E018FF"/>
    <w:rsid w:val="00E01B01"/>
    <w:rsid w:val="00E01B6D"/>
    <w:rsid w:val="00E01BA6"/>
    <w:rsid w:val="00E01C83"/>
    <w:rsid w:val="00E01E13"/>
    <w:rsid w:val="00E01F34"/>
    <w:rsid w:val="00E020C6"/>
    <w:rsid w:val="00E020CD"/>
    <w:rsid w:val="00E020E8"/>
    <w:rsid w:val="00E022A4"/>
    <w:rsid w:val="00E022A9"/>
    <w:rsid w:val="00E022F1"/>
    <w:rsid w:val="00E0240F"/>
    <w:rsid w:val="00E0243D"/>
    <w:rsid w:val="00E0265E"/>
    <w:rsid w:val="00E02690"/>
    <w:rsid w:val="00E0269B"/>
    <w:rsid w:val="00E02A2D"/>
    <w:rsid w:val="00E02AC5"/>
    <w:rsid w:val="00E02AD9"/>
    <w:rsid w:val="00E02E40"/>
    <w:rsid w:val="00E02ED0"/>
    <w:rsid w:val="00E02F28"/>
    <w:rsid w:val="00E03291"/>
    <w:rsid w:val="00E032BA"/>
    <w:rsid w:val="00E032F5"/>
    <w:rsid w:val="00E0348A"/>
    <w:rsid w:val="00E0375B"/>
    <w:rsid w:val="00E038BC"/>
    <w:rsid w:val="00E03A02"/>
    <w:rsid w:val="00E03A84"/>
    <w:rsid w:val="00E03BB1"/>
    <w:rsid w:val="00E03D00"/>
    <w:rsid w:val="00E03E0F"/>
    <w:rsid w:val="00E03E5D"/>
    <w:rsid w:val="00E03E8C"/>
    <w:rsid w:val="00E03F60"/>
    <w:rsid w:val="00E03FB4"/>
    <w:rsid w:val="00E03FBE"/>
    <w:rsid w:val="00E0400B"/>
    <w:rsid w:val="00E04099"/>
    <w:rsid w:val="00E0433C"/>
    <w:rsid w:val="00E043EF"/>
    <w:rsid w:val="00E044AD"/>
    <w:rsid w:val="00E044B0"/>
    <w:rsid w:val="00E044EE"/>
    <w:rsid w:val="00E0467A"/>
    <w:rsid w:val="00E0468C"/>
    <w:rsid w:val="00E0480B"/>
    <w:rsid w:val="00E0495C"/>
    <w:rsid w:val="00E04984"/>
    <w:rsid w:val="00E04BEA"/>
    <w:rsid w:val="00E04CEA"/>
    <w:rsid w:val="00E04EE7"/>
    <w:rsid w:val="00E04F38"/>
    <w:rsid w:val="00E04FA3"/>
    <w:rsid w:val="00E04FB0"/>
    <w:rsid w:val="00E04FFA"/>
    <w:rsid w:val="00E05095"/>
    <w:rsid w:val="00E05149"/>
    <w:rsid w:val="00E052CC"/>
    <w:rsid w:val="00E053AF"/>
    <w:rsid w:val="00E054A2"/>
    <w:rsid w:val="00E054D2"/>
    <w:rsid w:val="00E05B1B"/>
    <w:rsid w:val="00E05B2D"/>
    <w:rsid w:val="00E05B93"/>
    <w:rsid w:val="00E06041"/>
    <w:rsid w:val="00E06621"/>
    <w:rsid w:val="00E06768"/>
    <w:rsid w:val="00E06865"/>
    <w:rsid w:val="00E06C1C"/>
    <w:rsid w:val="00E06C93"/>
    <w:rsid w:val="00E06CB2"/>
    <w:rsid w:val="00E06D48"/>
    <w:rsid w:val="00E06D4E"/>
    <w:rsid w:val="00E06D72"/>
    <w:rsid w:val="00E06DE6"/>
    <w:rsid w:val="00E06F0C"/>
    <w:rsid w:val="00E070C6"/>
    <w:rsid w:val="00E07188"/>
    <w:rsid w:val="00E074F8"/>
    <w:rsid w:val="00E07503"/>
    <w:rsid w:val="00E075D8"/>
    <w:rsid w:val="00E07676"/>
    <w:rsid w:val="00E07881"/>
    <w:rsid w:val="00E07AC7"/>
    <w:rsid w:val="00E07B65"/>
    <w:rsid w:val="00E07C12"/>
    <w:rsid w:val="00E07DB4"/>
    <w:rsid w:val="00E07DE9"/>
    <w:rsid w:val="00E07F1E"/>
    <w:rsid w:val="00E1027F"/>
    <w:rsid w:val="00E102BC"/>
    <w:rsid w:val="00E102F2"/>
    <w:rsid w:val="00E1033A"/>
    <w:rsid w:val="00E10485"/>
    <w:rsid w:val="00E10574"/>
    <w:rsid w:val="00E1058C"/>
    <w:rsid w:val="00E10614"/>
    <w:rsid w:val="00E1066D"/>
    <w:rsid w:val="00E10745"/>
    <w:rsid w:val="00E107A7"/>
    <w:rsid w:val="00E1082C"/>
    <w:rsid w:val="00E1088B"/>
    <w:rsid w:val="00E108FB"/>
    <w:rsid w:val="00E10966"/>
    <w:rsid w:val="00E109BE"/>
    <w:rsid w:val="00E10B5B"/>
    <w:rsid w:val="00E10E01"/>
    <w:rsid w:val="00E10EB4"/>
    <w:rsid w:val="00E10F72"/>
    <w:rsid w:val="00E10F90"/>
    <w:rsid w:val="00E11066"/>
    <w:rsid w:val="00E1109B"/>
    <w:rsid w:val="00E111B7"/>
    <w:rsid w:val="00E111BC"/>
    <w:rsid w:val="00E111EB"/>
    <w:rsid w:val="00E114FA"/>
    <w:rsid w:val="00E11840"/>
    <w:rsid w:val="00E11946"/>
    <w:rsid w:val="00E11967"/>
    <w:rsid w:val="00E11BC9"/>
    <w:rsid w:val="00E11BDB"/>
    <w:rsid w:val="00E11CE4"/>
    <w:rsid w:val="00E11D05"/>
    <w:rsid w:val="00E11D50"/>
    <w:rsid w:val="00E11DA9"/>
    <w:rsid w:val="00E11FC9"/>
    <w:rsid w:val="00E122D5"/>
    <w:rsid w:val="00E1230B"/>
    <w:rsid w:val="00E123AD"/>
    <w:rsid w:val="00E12641"/>
    <w:rsid w:val="00E126AF"/>
    <w:rsid w:val="00E126D3"/>
    <w:rsid w:val="00E1287E"/>
    <w:rsid w:val="00E128A6"/>
    <w:rsid w:val="00E12A54"/>
    <w:rsid w:val="00E12B7E"/>
    <w:rsid w:val="00E12E5F"/>
    <w:rsid w:val="00E12FDF"/>
    <w:rsid w:val="00E1305A"/>
    <w:rsid w:val="00E132E2"/>
    <w:rsid w:val="00E13349"/>
    <w:rsid w:val="00E1345A"/>
    <w:rsid w:val="00E134DB"/>
    <w:rsid w:val="00E13548"/>
    <w:rsid w:val="00E1359B"/>
    <w:rsid w:val="00E1361B"/>
    <w:rsid w:val="00E13CEE"/>
    <w:rsid w:val="00E13EAE"/>
    <w:rsid w:val="00E14256"/>
    <w:rsid w:val="00E14275"/>
    <w:rsid w:val="00E1429A"/>
    <w:rsid w:val="00E14479"/>
    <w:rsid w:val="00E1450D"/>
    <w:rsid w:val="00E1485B"/>
    <w:rsid w:val="00E1487B"/>
    <w:rsid w:val="00E14898"/>
    <w:rsid w:val="00E14AE2"/>
    <w:rsid w:val="00E14BDD"/>
    <w:rsid w:val="00E14DE5"/>
    <w:rsid w:val="00E150A4"/>
    <w:rsid w:val="00E153CC"/>
    <w:rsid w:val="00E15467"/>
    <w:rsid w:val="00E1570E"/>
    <w:rsid w:val="00E1572A"/>
    <w:rsid w:val="00E15749"/>
    <w:rsid w:val="00E158AE"/>
    <w:rsid w:val="00E158C8"/>
    <w:rsid w:val="00E15945"/>
    <w:rsid w:val="00E15997"/>
    <w:rsid w:val="00E159C7"/>
    <w:rsid w:val="00E159FE"/>
    <w:rsid w:val="00E15A4F"/>
    <w:rsid w:val="00E15B46"/>
    <w:rsid w:val="00E15C8A"/>
    <w:rsid w:val="00E15D62"/>
    <w:rsid w:val="00E15E0B"/>
    <w:rsid w:val="00E15E35"/>
    <w:rsid w:val="00E15E40"/>
    <w:rsid w:val="00E15ED0"/>
    <w:rsid w:val="00E16244"/>
    <w:rsid w:val="00E16619"/>
    <w:rsid w:val="00E16813"/>
    <w:rsid w:val="00E16A06"/>
    <w:rsid w:val="00E16ACE"/>
    <w:rsid w:val="00E16CF8"/>
    <w:rsid w:val="00E16DDC"/>
    <w:rsid w:val="00E16DE5"/>
    <w:rsid w:val="00E16E42"/>
    <w:rsid w:val="00E16E83"/>
    <w:rsid w:val="00E16FCD"/>
    <w:rsid w:val="00E16FE8"/>
    <w:rsid w:val="00E17157"/>
    <w:rsid w:val="00E17215"/>
    <w:rsid w:val="00E17268"/>
    <w:rsid w:val="00E172A7"/>
    <w:rsid w:val="00E1740D"/>
    <w:rsid w:val="00E17430"/>
    <w:rsid w:val="00E1759C"/>
    <w:rsid w:val="00E175F7"/>
    <w:rsid w:val="00E17759"/>
    <w:rsid w:val="00E177DD"/>
    <w:rsid w:val="00E17974"/>
    <w:rsid w:val="00E17A8C"/>
    <w:rsid w:val="00E17B88"/>
    <w:rsid w:val="00E17B9A"/>
    <w:rsid w:val="00E17BD2"/>
    <w:rsid w:val="00E17C6C"/>
    <w:rsid w:val="00E17CBE"/>
    <w:rsid w:val="00E17D63"/>
    <w:rsid w:val="00E17DB4"/>
    <w:rsid w:val="00E17EC4"/>
    <w:rsid w:val="00E201D6"/>
    <w:rsid w:val="00E2022C"/>
    <w:rsid w:val="00E20354"/>
    <w:rsid w:val="00E203EB"/>
    <w:rsid w:val="00E2052F"/>
    <w:rsid w:val="00E20563"/>
    <w:rsid w:val="00E20696"/>
    <w:rsid w:val="00E2083E"/>
    <w:rsid w:val="00E20855"/>
    <w:rsid w:val="00E20921"/>
    <w:rsid w:val="00E20AC3"/>
    <w:rsid w:val="00E20ED5"/>
    <w:rsid w:val="00E20F0E"/>
    <w:rsid w:val="00E20FDD"/>
    <w:rsid w:val="00E21070"/>
    <w:rsid w:val="00E21168"/>
    <w:rsid w:val="00E212A3"/>
    <w:rsid w:val="00E21302"/>
    <w:rsid w:val="00E21303"/>
    <w:rsid w:val="00E21327"/>
    <w:rsid w:val="00E21370"/>
    <w:rsid w:val="00E213C3"/>
    <w:rsid w:val="00E2178D"/>
    <w:rsid w:val="00E218C9"/>
    <w:rsid w:val="00E21A00"/>
    <w:rsid w:val="00E21A14"/>
    <w:rsid w:val="00E21AB3"/>
    <w:rsid w:val="00E21C02"/>
    <w:rsid w:val="00E21D12"/>
    <w:rsid w:val="00E21DD8"/>
    <w:rsid w:val="00E21EF0"/>
    <w:rsid w:val="00E22017"/>
    <w:rsid w:val="00E2204F"/>
    <w:rsid w:val="00E22166"/>
    <w:rsid w:val="00E2231B"/>
    <w:rsid w:val="00E22339"/>
    <w:rsid w:val="00E22424"/>
    <w:rsid w:val="00E224CE"/>
    <w:rsid w:val="00E226FA"/>
    <w:rsid w:val="00E228A8"/>
    <w:rsid w:val="00E2293D"/>
    <w:rsid w:val="00E22997"/>
    <w:rsid w:val="00E229DE"/>
    <w:rsid w:val="00E22A77"/>
    <w:rsid w:val="00E22AA6"/>
    <w:rsid w:val="00E22C4A"/>
    <w:rsid w:val="00E22D34"/>
    <w:rsid w:val="00E22E27"/>
    <w:rsid w:val="00E23060"/>
    <w:rsid w:val="00E23184"/>
    <w:rsid w:val="00E23228"/>
    <w:rsid w:val="00E232B8"/>
    <w:rsid w:val="00E23406"/>
    <w:rsid w:val="00E2343C"/>
    <w:rsid w:val="00E234FD"/>
    <w:rsid w:val="00E235C1"/>
    <w:rsid w:val="00E23643"/>
    <w:rsid w:val="00E237DE"/>
    <w:rsid w:val="00E2388E"/>
    <w:rsid w:val="00E238FB"/>
    <w:rsid w:val="00E23AC9"/>
    <w:rsid w:val="00E23D62"/>
    <w:rsid w:val="00E23F39"/>
    <w:rsid w:val="00E23F6B"/>
    <w:rsid w:val="00E240BB"/>
    <w:rsid w:val="00E24412"/>
    <w:rsid w:val="00E244FA"/>
    <w:rsid w:val="00E2451A"/>
    <w:rsid w:val="00E2453F"/>
    <w:rsid w:val="00E245FA"/>
    <w:rsid w:val="00E24699"/>
    <w:rsid w:val="00E24843"/>
    <w:rsid w:val="00E24AC4"/>
    <w:rsid w:val="00E24B5B"/>
    <w:rsid w:val="00E24C6A"/>
    <w:rsid w:val="00E24CBF"/>
    <w:rsid w:val="00E24EB6"/>
    <w:rsid w:val="00E25106"/>
    <w:rsid w:val="00E25245"/>
    <w:rsid w:val="00E25248"/>
    <w:rsid w:val="00E25378"/>
    <w:rsid w:val="00E254C0"/>
    <w:rsid w:val="00E255DC"/>
    <w:rsid w:val="00E25729"/>
    <w:rsid w:val="00E2576E"/>
    <w:rsid w:val="00E2592D"/>
    <w:rsid w:val="00E25A82"/>
    <w:rsid w:val="00E25B13"/>
    <w:rsid w:val="00E25CD4"/>
    <w:rsid w:val="00E25DA8"/>
    <w:rsid w:val="00E25DDD"/>
    <w:rsid w:val="00E25EB1"/>
    <w:rsid w:val="00E260E8"/>
    <w:rsid w:val="00E26115"/>
    <w:rsid w:val="00E261F2"/>
    <w:rsid w:val="00E2631E"/>
    <w:rsid w:val="00E26364"/>
    <w:rsid w:val="00E26437"/>
    <w:rsid w:val="00E2653F"/>
    <w:rsid w:val="00E26777"/>
    <w:rsid w:val="00E2679F"/>
    <w:rsid w:val="00E267FA"/>
    <w:rsid w:val="00E269C0"/>
    <w:rsid w:val="00E26A12"/>
    <w:rsid w:val="00E26C7B"/>
    <w:rsid w:val="00E26C82"/>
    <w:rsid w:val="00E26D19"/>
    <w:rsid w:val="00E26D2E"/>
    <w:rsid w:val="00E2709B"/>
    <w:rsid w:val="00E271D3"/>
    <w:rsid w:val="00E27244"/>
    <w:rsid w:val="00E2754C"/>
    <w:rsid w:val="00E2768C"/>
    <w:rsid w:val="00E2779D"/>
    <w:rsid w:val="00E277D9"/>
    <w:rsid w:val="00E27823"/>
    <w:rsid w:val="00E27888"/>
    <w:rsid w:val="00E279DA"/>
    <w:rsid w:val="00E27D35"/>
    <w:rsid w:val="00E27E3D"/>
    <w:rsid w:val="00E27F53"/>
    <w:rsid w:val="00E3021C"/>
    <w:rsid w:val="00E30241"/>
    <w:rsid w:val="00E3054B"/>
    <w:rsid w:val="00E305FC"/>
    <w:rsid w:val="00E30658"/>
    <w:rsid w:val="00E30793"/>
    <w:rsid w:val="00E308FE"/>
    <w:rsid w:val="00E30936"/>
    <w:rsid w:val="00E30AF0"/>
    <w:rsid w:val="00E30B57"/>
    <w:rsid w:val="00E30BBB"/>
    <w:rsid w:val="00E30E7F"/>
    <w:rsid w:val="00E30EF5"/>
    <w:rsid w:val="00E30F45"/>
    <w:rsid w:val="00E31004"/>
    <w:rsid w:val="00E3112D"/>
    <w:rsid w:val="00E311EB"/>
    <w:rsid w:val="00E3121A"/>
    <w:rsid w:val="00E31268"/>
    <w:rsid w:val="00E31307"/>
    <w:rsid w:val="00E31355"/>
    <w:rsid w:val="00E3149A"/>
    <w:rsid w:val="00E314CB"/>
    <w:rsid w:val="00E31505"/>
    <w:rsid w:val="00E315A5"/>
    <w:rsid w:val="00E31625"/>
    <w:rsid w:val="00E31B13"/>
    <w:rsid w:val="00E31C00"/>
    <w:rsid w:val="00E31D07"/>
    <w:rsid w:val="00E31D3C"/>
    <w:rsid w:val="00E31E1B"/>
    <w:rsid w:val="00E31F48"/>
    <w:rsid w:val="00E31F6D"/>
    <w:rsid w:val="00E3210D"/>
    <w:rsid w:val="00E32176"/>
    <w:rsid w:val="00E322D6"/>
    <w:rsid w:val="00E32398"/>
    <w:rsid w:val="00E324C1"/>
    <w:rsid w:val="00E324DA"/>
    <w:rsid w:val="00E32773"/>
    <w:rsid w:val="00E32841"/>
    <w:rsid w:val="00E3294E"/>
    <w:rsid w:val="00E329CD"/>
    <w:rsid w:val="00E32A5D"/>
    <w:rsid w:val="00E32A74"/>
    <w:rsid w:val="00E32ABD"/>
    <w:rsid w:val="00E32BE6"/>
    <w:rsid w:val="00E32DDC"/>
    <w:rsid w:val="00E32FDF"/>
    <w:rsid w:val="00E330C4"/>
    <w:rsid w:val="00E331DE"/>
    <w:rsid w:val="00E33319"/>
    <w:rsid w:val="00E33349"/>
    <w:rsid w:val="00E333DD"/>
    <w:rsid w:val="00E33418"/>
    <w:rsid w:val="00E33482"/>
    <w:rsid w:val="00E33577"/>
    <w:rsid w:val="00E3369B"/>
    <w:rsid w:val="00E336DE"/>
    <w:rsid w:val="00E337DE"/>
    <w:rsid w:val="00E33A5C"/>
    <w:rsid w:val="00E33B50"/>
    <w:rsid w:val="00E33ED8"/>
    <w:rsid w:val="00E33FA4"/>
    <w:rsid w:val="00E340B3"/>
    <w:rsid w:val="00E341FB"/>
    <w:rsid w:val="00E34353"/>
    <w:rsid w:val="00E343C3"/>
    <w:rsid w:val="00E34439"/>
    <w:rsid w:val="00E34565"/>
    <w:rsid w:val="00E347D5"/>
    <w:rsid w:val="00E34878"/>
    <w:rsid w:val="00E3497E"/>
    <w:rsid w:val="00E349C1"/>
    <w:rsid w:val="00E34A2B"/>
    <w:rsid w:val="00E34A6D"/>
    <w:rsid w:val="00E34EF9"/>
    <w:rsid w:val="00E34F84"/>
    <w:rsid w:val="00E35096"/>
    <w:rsid w:val="00E350F0"/>
    <w:rsid w:val="00E3544F"/>
    <w:rsid w:val="00E35556"/>
    <w:rsid w:val="00E35559"/>
    <w:rsid w:val="00E35581"/>
    <w:rsid w:val="00E3558F"/>
    <w:rsid w:val="00E35706"/>
    <w:rsid w:val="00E357CD"/>
    <w:rsid w:val="00E35A0B"/>
    <w:rsid w:val="00E35A60"/>
    <w:rsid w:val="00E35B31"/>
    <w:rsid w:val="00E35BC8"/>
    <w:rsid w:val="00E360FE"/>
    <w:rsid w:val="00E36148"/>
    <w:rsid w:val="00E36358"/>
    <w:rsid w:val="00E36518"/>
    <w:rsid w:val="00E36627"/>
    <w:rsid w:val="00E36670"/>
    <w:rsid w:val="00E36770"/>
    <w:rsid w:val="00E367A6"/>
    <w:rsid w:val="00E367B6"/>
    <w:rsid w:val="00E368B3"/>
    <w:rsid w:val="00E369F3"/>
    <w:rsid w:val="00E36B2D"/>
    <w:rsid w:val="00E36CDC"/>
    <w:rsid w:val="00E36E45"/>
    <w:rsid w:val="00E36EBB"/>
    <w:rsid w:val="00E36F13"/>
    <w:rsid w:val="00E37051"/>
    <w:rsid w:val="00E370AC"/>
    <w:rsid w:val="00E376F3"/>
    <w:rsid w:val="00E3788F"/>
    <w:rsid w:val="00E37A18"/>
    <w:rsid w:val="00E37A53"/>
    <w:rsid w:val="00E37BF5"/>
    <w:rsid w:val="00E37C77"/>
    <w:rsid w:val="00E37CB0"/>
    <w:rsid w:val="00E37D92"/>
    <w:rsid w:val="00E37EBE"/>
    <w:rsid w:val="00E37FCC"/>
    <w:rsid w:val="00E40041"/>
    <w:rsid w:val="00E4006C"/>
    <w:rsid w:val="00E40085"/>
    <w:rsid w:val="00E400BE"/>
    <w:rsid w:val="00E40202"/>
    <w:rsid w:val="00E404E7"/>
    <w:rsid w:val="00E405BC"/>
    <w:rsid w:val="00E40777"/>
    <w:rsid w:val="00E40833"/>
    <w:rsid w:val="00E40846"/>
    <w:rsid w:val="00E40903"/>
    <w:rsid w:val="00E40B41"/>
    <w:rsid w:val="00E40F95"/>
    <w:rsid w:val="00E40FF5"/>
    <w:rsid w:val="00E410EC"/>
    <w:rsid w:val="00E411FD"/>
    <w:rsid w:val="00E413E0"/>
    <w:rsid w:val="00E413EC"/>
    <w:rsid w:val="00E41629"/>
    <w:rsid w:val="00E41657"/>
    <w:rsid w:val="00E4173F"/>
    <w:rsid w:val="00E41802"/>
    <w:rsid w:val="00E418E7"/>
    <w:rsid w:val="00E41B06"/>
    <w:rsid w:val="00E41C72"/>
    <w:rsid w:val="00E41D5C"/>
    <w:rsid w:val="00E41DA4"/>
    <w:rsid w:val="00E41DC2"/>
    <w:rsid w:val="00E41FA2"/>
    <w:rsid w:val="00E41FF7"/>
    <w:rsid w:val="00E4203D"/>
    <w:rsid w:val="00E420E4"/>
    <w:rsid w:val="00E42117"/>
    <w:rsid w:val="00E422B8"/>
    <w:rsid w:val="00E42366"/>
    <w:rsid w:val="00E424C5"/>
    <w:rsid w:val="00E42568"/>
    <w:rsid w:val="00E42645"/>
    <w:rsid w:val="00E4268C"/>
    <w:rsid w:val="00E42704"/>
    <w:rsid w:val="00E42796"/>
    <w:rsid w:val="00E4282A"/>
    <w:rsid w:val="00E42B43"/>
    <w:rsid w:val="00E42BD1"/>
    <w:rsid w:val="00E42C9A"/>
    <w:rsid w:val="00E42D3F"/>
    <w:rsid w:val="00E42D75"/>
    <w:rsid w:val="00E42EDC"/>
    <w:rsid w:val="00E42EF9"/>
    <w:rsid w:val="00E4305C"/>
    <w:rsid w:val="00E43137"/>
    <w:rsid w:val="00E43232"/>
    <w:rsid w:val="00E4324D"/>
    <w:rsid w:val="00E43393"/>
    <w:rsid w:val="00E435E2"/>
    <w:rsid w:val="00E438A5"/>
    <w:rsid w:val="00E438D8"/>
    <w:rsid w:val="00E4399B"/>
    <w:rsid w:val="00E43BCB"/>
    <w:rsid w:val="00E43BE5"/>
    <w:rsid w:val="00E43D09"/>
    <w:rsid w:val="00E43D48"/>
    <w:rsid w:val="00E43DA4"/>
    <w:rsid w:val="00E43DEB"/>
    <w:rsid w:val="00E44119"/>
    <w:rsid w:val="00E4432E"/>
    <w:rsid w:val="00E44407"/>
    <w:rsid w:val="00E4445A"/>
    <w:rsid w:val="00E444FE"/>
    <w:rsid w:val="00E44623"/>
    <w:rsid w:val="00E44679"/>
    <w:rsid w:val="00E446C7"/>
    <w:rsid w:val="00E446D7"/>
    <w:rsid w:val="00E448AB"/>
    <w:rsid w:val="00E448F7"/>
    <w:rsid w:val="00E44931"/>
    <w:rsid w:val="00E44B8D"/>
    <w:rsid w:val="00E44BC6"/>
    <w:rsid w:val="00E44C25"/>
    <w:rsid w:val="00E44DDE"/>
    <w:rsid w:val="00E44E46"/>
    <w:rsid w:val="00E44F40"/>
    <w:rsid w:val="00E45074"/>
    <w:rsid w:val="00E45157"/>
    <w:rsid w:val="00E45167"/>
    <w:rsid w:val="00E45705"/>
    <w:rsid w:val="00E4571D"/>
    <w:rsid w:val="00E45747"/>
    <w:rsid w:val="00E45758"/>
    <w:rsid w:val="00E45811"/>
    <w:rsid w:val="00E458FA"/>
    <w:rsid w:val="00E45947"/>
    <w:rsid w:val="00E45B16"/>
    <w:rsid w:val="00E45B36"/>
    <w:rsid w:val="00E45B85"/>
    <w:rsid w:val="00E45BD2"/>
    <w:rsid w:val="00E45C85"/>
    <w:rsid w:val="00E45D31"/>
    <w:rsid w:val="00E45D34"/>
    <w:rsid w:val="00E45EB2"/>
    <w:rsid w:val="00E45EED"/>
    <w:rsid w:val="00E45F5F"/>
    <w:rsid w:val="00E462AB"/>
    <w:rsid w:val="00E464E2"/>
    <w:rsid w:val="00E464F8"/>
    <w:rsid w:val="00E465E0"/>
    <w:rsid w:val="00E466BE"/>
    <w:rsid w:val="00E466C6"/>
    <w:rsid w:val="00E4678A"/>
    <w:rsid w:val="00E46798"/>
    <w:rsid w:val="00E467CB"/>
    <w:rsid w:val="00E467D5"/>
    <w:rsid w:val="00E46802"/>
    <w:rsid w:val="00E46803"/>
    <w:rsid w:val="00E46DB9"/>
    <w:rsid w:val="00E46DFA"/>
    <w:rsid w:val="00E46EE4"/>
    <w:rsid w:val="00E46F4A"/>
    <w:rsid w:val="00E46F4E"/>
    <w:rsid w:val="00E470AB"/>
    <w:rsid w:val="00E471BD"/>
    <w:rsid w:val="00E47257"/>
    <w:rsid w:val="00E47295"/>
    <w:rsid w:val="00E472B7"/>
    <w:rsid w:val="00E47315"/>
    <w:rsid w:val="00E474B2"/>
    <w:rsid w:val="00E47597"/>
    <w:rsid w:val="00E475A8"/>
    <w:rsid w:val="00E47601"/>
    <w:rsid w:val="00E47648"/>
    <w:rsid w:val="00E47771"/>
    <w:rsid w:val="00E47817"/>
    <w:rsid w:val="00E4786C"/>
    <w:rsid w:val="00E478D8"/>
    <w:rsid w:val="00E47949"/>
    <w:rsid w:val="00E47A5E"/>
    <w:rsid w:val="00E47A75"/>
    <w:rsid w:val="00E47A8F"/>
    <w:rsid w:val="00E47BC3"/>
    <w:rsid w:val="00E47C38"/>
    <w:rsid w:val="00E47F4D"/>
    <w:rsid w:val="00E47FA9"/>
    <w:rsid w:val="00E501D4"/>
    <w:rsid w:val="00E5022D"/>
    <w:rsid w:val="00E5031F"/>
    <w:rsid w:val="00E50378"/>
    <w:rsid w:val="00E504D0"/>
    <w:rsid w:val="00E5057E"/>
    <w:rsid w:val="00E50AC6"/>
    <w:rsid w:val="00E50ADC"/>
    <w:rsid w:val="00E50C9A"/>
    <w:rsid w:val="00E50F0A"/>
    <w:rsid w:val="00E50F8B"/>
    <w:rsid w:val="00E50FAB"/>
    <w:rsid w:val="00E50FF6"/>
    <w:rsid w:val="00E5105F"/>
    <w:rsid w:val="00E511DA"/>
    <w:rsid w:val="00E511F4"/>
    <w:rsid w:val="00E5123B"/>
    <w:rsid w:val="00E5146E"/>
    <w:rsid w:val="00E51533"/>
    <w:rsid w:val="00E51716"/>
    <w:rsid w:val="00E517AE"/>
    <w:rsid w:val="00E517C5"/>
    <w:rsid w:val="00E5186A"/>
    <w:rsid w:val="00E51A66"/>
    <w:rsid w:val="00E51A88"/>
    <w:rsid w:val="00E51AB2"/>
    <w:rsid w:val="00E51AC1"/>
    <w:rsid w:val="00E51C71"/>
    <w:rsid w:val="00E51C85"/>
    <w:rsid w:val="00E51DBB"/>
    <w:rsid w:val="00E51DE6"/>
    <w:rsid w:val="00E51F02"/>
    <w:rsid w:val="00E51F58"/>
    <w:rsid w:val="00E52022"/>
    <w:rsid w:val="00E5216F"/>
    <w:rsid w:val="00E521CC"/>
    <w:rsid w:val="00E5223D"/>
    <w:rsid w:val="00E522DF"/>
    <w:rsid w:val="00E522F5"/>
    <w:rsid w:val="00E52356"/>
    <w:rsid w:val="00E52391"/>
    <w:rsid w:val="00E52497"/>
    <w:rsid w:val="00E524DD"/>
    <w:rsid w:val="00E5259B"/>
    <w:rsid w:val="00E52AF3"/>
    <w:rsid w:val="00E52B07"/>
    <w:rsid w:val="00E52BA4"/>
    <w:rsid w:val="00E52E8E"/>
    <w:rsid w:val="00E52EA1"/>
    <w:rsid w:val="00E52F3B"/>
    <w:rsid w:val="00E52FB4"/>
    <w:rsid w:val="00E5312B"/>
    <w:rsid w:val="00E532F5"/>
    <w:rsid w:val="00E533BC"/>
    <w:rsid w:val="00E53415"/>
    <w:rsid w:val="00E5342A"/>
    <w:rsid w:val="00E53444"/>
    <w:rsid w:val="00E5368C"/>
    <w:rsid w:val="00E53717"/>
    <w:rsid w:val="00E537C2"/>
    <w:rsid w:val="00E5387A"/>
    <w:rsid w:val="00E53901"/>
    <w:rsid w:val="00E53930"/>
    <w:rsid w:val="00E53AAE"/>
    <w:rsid w:val="00E53BDF"/>
    <w:rsid w:val="00E53C44"/>
    <w:rsid w:val="00E53DB6"/>
    <w:rsid w:val="00E53DCD"/>
    <w:rsid w:val="00E53F69"/>
    <w:rsid w:val="00E5407E"/>
    <w:rsid w:val="00E540DE"/>
    <w:rsid w:val="00E54135"/>
    <w:rsid w:val="00E5414B"/>
    <w:rsid w:val="00E5422A"/>
    <w:rsid w:val="00E5433C"/>
    <w:rsid w:val="00E54365"/>
    <w:rsid w:val="00E543DE"/>
    <w:rsid w:val="00E543F5"/>
    <w:rsid w:val="00E5441E"/>
    <w:rsid w:val="00E547B8"/>
    <w:rsid w:val="00E5491D"/>
    <w:rsid w:val="00E54921"/>
    <w:rsid w:val="00E54948"/>
    <w:rsid w:val="00E54A4E"/>
    <w:rsid w:val="00E54AED"/>
    <w:rsid w:val="00E54C44"/>
    <w:rsid w:val="00E54E34"/>
    <w:rsid w:val="00E54F60"/>
    <w:rsid w:val="00E54FB9"/>
    <w:rsid w:val="00E5519D"/>
    <w:rsid w:val="00E551E6"/>
    <w:rsid w:val="00E55247"/>
    <w:rsid w:val="00E552A1"/>
    <w:rsid w:val="00E55345"/>
    <w:rsid w:val="00E554A3"/>
    <w:rsid w:val="00E555E0"/>
    <w:rsid w:val="00E557D8"/>
    <w:rsid w:val="00E5591F"/>
    <w:rsid w:val="00E5599B"/>
    <w:rsid w:val="00E559DB"/>
    <w:rsid w:val="00E559FA"/>
    <w:rsid w:val="00E55BFC"/>
    <w:rsid w:val="00E55C8A"/>
    <w:rsid w:val="00E55D3F"/>
    <w:rsid w:val="00E55E30"/>
    <w:rsid w:val="00E55E78"/>
    <w:rsid w:val="00E55EE9"/>
    <w:rsid w:val="00E55F48"/>
    <w:rsid w:val="00E560B5"/>
    <w:rsid w:val="00E5616B"/>
    <w:rsid w:val="00E56410"/>
    <w:rsid w:val="00E564EE"/>
    <w:rsid w:val="00E56510"/>
    <w:rsid w:val="00E565E9"/>
    <w:rsid w:val="00E56617"/>
    <w:rsid w:val="00E566ED"/>
    <w:rsid w:val="00E56929"/>
    <w:rsid w:val="00E56A55"/>
    <w:rsid w:val="00E56ABD"/>
    <w:rsid w:val="00E56C0E"/>
    <w:rsid w:val="00E56D13"/>
    <w:rsid w:val="00E56E77"/>
    <w:rsid w:val="00E57568"/>
    <w:rsid w:val="00E5777A"/>
    <w:rsid w:val="00E5779C"/>
    <w:rsid w:val="00E578CA"/>
    <w:rsid w:val="00E57B8E"/>
    <w:rsid w:val="00E57B9C"/>
    <w:rsid w:val="00E57C53"/>
    <w:rsid w:val="00E57C67"/>
    <w:rsid w:val="00E57D1A"/>
    <w:rsid w:val="00E57D35"/>
    <w:rsid w:val="00E57F32"/>
    <w:rsid w:val="00E60101"/>
    <w:rsid w:val="00E603FB"/>
    <w:rsid w:val="00E6041F"/>
    <w:rsid w:val="00E60852"/>
    <w:rsid w:val="00E609EB"/>
    <w:rsid w:val="00E60A35"/>
    <w:rsid w:val="00E60A86"/>
    <w:rsid w:val="00E60ADD"/>
    <w:rsid w:val="00E60CB3"/>
    <w:rsid w:val="00E60D8B"/>
    <w:rsid w:val="00E60DBF"/>
    <w:rsid w:val="00E60DEA"/>
    <w:rsid w:val="00E60DEE"/>
    <w:rsid w:val="00E60F19"/>
    <w:rsid w:val="00E611FB"/>
    <w:rsid w:val="00E612AD"/>
    <w:rsid w:val="00E61315"/>
    <w:rsid w:val="00E6168F"/>
    <w:rsid w:val="00E6179B"/>
    <w:rsid w:val="00E618D9"/>
    <w:rsid w:val="00E61A50"/>
    <w:rsid w:val="00E61AFE"/>
    <w:rsid w:val="00E61CDA"/>
    <w:rsid w:val="00E61D2F"/>
    <w:rsid w:val="00E61D97"/>
    <w:rsid w:val="00E61F74"/>
    <w:rsid w:val="00E62136"/>
    <w:rsid w:val="00E6213A"/>
    <w:rsid w:val="00E622FB"/>
    <w:rsid w:val="00E623DE"/>
    <w:rsid w:val="00E6242F"/>
    <w:rsid w:val="00E62446"/>
    <w:rsid w:val="00E62492"/>
    <w:rsid w:val="00E62637"/>
    <w:rsid w:val="00E62736"/>
    <w:rsid w:val="00E6279B"/>
    <w:rsid w:val="00E627A3"/>
    <w:rsid w:val="00E62814"/>
    <w:rsid w:val="00E6288C"/>
    <w:rsid w:val="00E62949"/>
    <w:rsid w:val="00E62B2D"/>
    <w:rsid w:val="00E62C61"/>
    <w:rsid w:val="00E62DDF"/>
    <w:rsid w:val="00E62E75"/>
    <w:rsid w:val="00E62F71"/>
    <w:rsid w:val="00E6320F"/>
    <w:rsid w:val="00E63348"/>
    <w:rsid w:val="00E63365"/>
    <w:rsid w:val="00E6337A"/>
    <w:rsid w:val="00E6349F"/>
    <w:rsid w:val="00E635C9"/>
    <w:rsid w:val="00E63762"/>
    <w:rsid w:val="00E63925"/>
    <w:rsid w:val="00E63BD4"/>
    <w:rsid w:val="00E63D96"/>
    <w:rsid w:val="00E63EB2"/>
    <w:rsid w:val="00E64000"/>
    <w:rsid w:val="00E64210"/>
    <w:rsid w:val="00E6421D"/>
    <w:rsid w:val="00E64324"/>
    <w:rsid w:val="00E6438D"/>
    <w:rsid w:val="00E643B9"/>
    <w:rsid w:val="00E645EB"/>
    <w:rsid w:val="00E6470E"/>
    <w:rsid w:val="00E64876"/>
    <w:rsid w:val="00E648D7"/>
    <w:rsid w:val="00E64B67"/>
    <w:rsid w:val="00E64BA4"/>
    <w:rsid w:val="00E64DC8"/>
    <w:rsid w:val="00E64F14"/>
    <w:rsid w:val="00E64F27"/>
    <w:rsid w:val="00E64F40"/>
    <w:rsid w:val="00E650B0"/>
    <w:rsid w:val="00E650CA"/>
    <w:rsid w:val="00E650E1"/>
    <w:rsid w:val="00E651D8"/>
    <w:rsid w:val="00E6523E"/>
    <w:rsid w:val="00E652B6"/>
    <w:rsid w:val="00E653A1"/>
    <w:rsid w:val="00E65482"/>
    <w:rsid w:val="00E65714"/>
    <w:rsid w:val="00E657A3"/>
    <w:rsid w:val="00E65866"/>
    <w:rsid w:val="00E658BB"/>
    <w:rsid w:val="00E65A64"/>
    <w:rsid w:val="00E65E2A"/>
    <w:rsid w:val="00E65F7A"/>
    <w:rsid w:val="00E66110"/>
    <w:rsid w:val="00E6618E"/>
    <w:rsid w:val="00E661FB"/>
    <w:rsid w:val="00E66231"/>
    <w:rsid w:val="00E66244"/>
    <w:rsid w:val="00E66344"/>
    <w:rsid w:val="00E664B3"/>
    <w:rsid w:val="00E66758"/>
    <w:rsid w:val="00E667AC"/>
    <w:rsid w:val="00E6694E"/>
    <w:rsid w:val="00E669C2"/>
    <w:rsid w:val="00E66B9B"/>
    <w:rsid w:val="00E66C03"/>
    <w:rsid w:val="00E66CA4"/>
    <w:rsid w:val="00E66CCA"/>
    <w:rsid w:val="00E66CD7"/>
    <w:rsid w:val="00E66D0F"/>
    <w:rsid w:val="00E66DE9"/>
    <w:rsid w:val="00E66E4A"/>
    <w:rsid w:val="00E66E55"/>
    <w:rsid w:val="00E67051"/>
    <w:rsid w:val="00E67085"/>
    <w:rsid w:val="00E67205"/>
    <w:rsid w:val="00E67251"/>
    <w:rsid w:val="00E6729B"/>
    <w:rsid w:val="00E6736E"/>
    <w:rsid w:val="00E676E7"/>
    <w:rsid w:val="00E67919"/>
    <w:rsid w:val="00E67A1D"/>
    <w:rsid w:val="00E67C4D"/>
    <w:rsid w:val="00E67D26"/>
    <w:rsid w:val="00E67D7A"/>
    <w:rsid w:val="00E67E7E"/>
    <w:rsid w:val="00E70076"/>
    <w:rsid w:val="00E7010F"/>
    <w:rsid w:val="00E70258"/>
    <w:rsid w:val="00E7030D"/>
    <w:rsid w:val="00E70479"/>
    <w:rsid w:val="00E7062C"/>
    <w:rsid w:val="00E70707"/>
    <w:rsid w:val="00E70888"/>
    <w:rsid w:val="00E70A66"/>
    <w:rsid w:val="00E70B5F"/>
    <w:rsid w:val="00E70B7A"/>
    <w:rsid w:val="00E70BE7"/>
    <w:rsid w:val="00E70C16"/>
    <w:rsid w:val="00E70C8B"/>
    <w:rsid w:val="00E70D13"/>
    <w:rsid w:val="00E70D5A"/>
    <w:rsid w:val="00E70DCF"/>
    <w:rsid w:val="00E70DF3"/>
    <w:rsid w:val="00E70EE9"/>
    <w:rsid w:val="00E70F07"/>
    <w:rsid w:val="00E71047"/>
    <w:rsid w:val="00E71203"/>
    <w:rsid w:val="00E71290"/>
    <w:rsid w:val="00E71333"/>
    <w:rsid w:val="00E71661"/>
    <w:rsid w:val="00E71683"/>
    <w:rsid w:val="00E716B4"/>
    <w:rsid w:val="00E717F4"/>
    <w:rsid w:val="00E71924"/>
    <w:rsid w:val="00E71981"/>
    <w:rsid w:val="00E71A1C"/>
    <w:rsid w:val="00E71A6E"/>
    <w:rsid w:val="00E71AB2"/>
    <w:rsid w:val="00E71C02"/>
    <w:rsid w:val="00E71DF5"/>
    <w:rsid w:val="00E72016"/>
    <w:rsid w:val="00E72347"/>
    <w:rsid w:val="00E7235E"/>
    <w:rsid w:val="00E723D4"/>
    <w:rsid w:val="00E724AF"/>
    <w:rsid w:val="00E727A0"/>
    <w:rsid w:val="00E727C8"/>
    <w:rsid w:val="00E72833"/>
    <w:rsid w:val="00E729CF"/>
    <w:rsid w:val="00E72AB1"/>
    <w:rsid w:val="00E72E4E"/>
    <w:rsid w:val="00E732DD"/>
    <w:rsid w:val="00E733C3"/>
    <w:rsid w:val="00E734BB"/>
    <w:rsid w:val="00E7350C"/>
    <w:rsid w:val="00E737ED"/>
    <w:rsid w:val="00E73932"/>
    <w:rsid w:val="00E73A78"/>
    <w:rsid w:val="00E73A80"/>
    <w:rsid w:val="00E73A8A"/>
    <w:rsid w:val="00E73B00"/>
    <w:rsid w:val="00E73B0F"/>
    <w:rsid w:val="00E73CC5"/>
    <w:rsid w:val="00E73CCC"/>
    <w:rsid w:val="00E73D7C"/>
    <w:rsid w:val="00E73EF8"/>
    <w:rsid w:val="00E73F3B"/>
    <w:rsid w:val="00E740CF"/>
    <w:rsid w:val="00E74303"/>
    <w:rsid w:val="00E7439D"/>
    <w:rsid w:val="00E743FA"/>
    <w:rsid w:val="00E7443A"/>
    <w:rsid w:val="00E744D0"/>
    <w:rsid w:val="00E744E4"/>
    <w:rsid w:val="00E744EB"/>
    <w:rsid w:val="00E744FD"/>
    <w:rsid w:val="00E74525"/>
    <w:rsid w:val="00E7465C"/>
    <w:rsid w:val="00E74941"/>
    <w:rsid w:val="00E74963"/>
    <w:rsid w:val="00E74AE5"/>
    <w:rsid w:val="00E74B19"/>
    <w:rsid w:val="00E74C11"/>
    <w:rsid w:val="00E74E0F"/>
    <w:rsid w:val="00E7502B"/>
    <w:rsid w:val="00E75166"/>
    <w:rsid w:val="00E75254"/>
    <w:rsid w:val="00E75312"/>
    <w:rsid w:val="00E753E3"/>
    <w:rsid w:val="00E75898"/>
    <w:rsid w:val="00E758DE"/>
    <w:rsid w:val="00E75A51"/>
    <w:rsid w:val="00E75C5A"/>
    <w:rsid w:val="00E75CB7"/>
    <w:rsid w:val="00E75D0A"/>
    <w:rsid w:val="00E75D74"/>
    <w:rsid w:val="00E75FCF"/>
    <w:rsid w:val="00E7602C"/>
    <w:rsid w:val="00E76069"/>
    <w:rsid w:val="00E761E5"/>
    <w:rsid w:val="00E76266"/>
    <w:rsid w:val="00E762A6"/>
    <w:rsid w:val="00E7633F"/>
    <w:rsid w:val="00E763CA"/>
    <w:rsid w:val="00E764A0"/>
    <w:rsid w:val="00E76564"/>
    <w:rsid w:val="00E765BF"/>
    <w:rsid w:val="00E765F0"/>
    <w:rsid w:val="00E76628"/>
    <w:rsid w:val="00E7663E"/>
    <w:rsid w:val="00E76708"/>
    <w:rsid w:val="00E7680B"/>
    <w:rsid w:val="00E768D1"/>
    <w:rsid w:val="00E76C3A"/>
    <w:rsid w:val="00E76C51"/>
    <w:rsid w:val="00E76CA4"/>
    <w:rsid w:val="00E76E9B"/>
    <w:rsid w:val="00E76EF3"/>
    <w:rsid w:val="00E7720F"/>
    <w:rsid w:val="00E77590"/>
    <w:rsid w:val="00E775A7"/>
    <w:rsid w:val="00E776D3"/>
    <w:rsid w:val="00E77C31"/>
    <w:rsid w:val="00E77C70"/>
    <w:rsid w:val="00E77CDA"/>
    <w:rsid w:val="00E77D33"/>
    <w:rsid w:val="00E77EA2"/>
    <w:rsid w:val="00E77F2E"/>
    <w:rsid w:val="00E80024"/>
    <w:rsid w:val="00E8005A"/>
    <w:rsid w:val="00E8009B"/>
    <w:rsid w:val="00E800A4"/>
    <w:rsid w:val="00E802F5"/>
    <w:rsid w:val="00E80346"/>
    <w:rsid w:val="00E80379"/>
    <w:rsid w:val="00E8045E"/>
    <w:rsid w:val="00E804B1"/>
    <w:rsid w:val="00E8051E"/>
    <w:rsid w:val="00E8052C"/>
    <w:rsid w:val="00E805E9"/>
    <w:rsid w:val="00E80B37"/>
    <w:rsid w:val="00E80B51"/>
    <w:rsid w:val="00E80D8F"/>
    <w:rsid w:val="00E80E42"/>
    <w:rsid w:val="00E80EE5"/>
    <w:rsid w:val="00E81045"/>
    <w:rsid w:val="00E81135"/>
    <w:rsid w:val="00E8122C"/>
    <w:rsid w:val="00E812C4"/>
    <w:rsid w:val="00E812FE"/>
    <w:rsid w:val="00E81384"/>
    <w:rsid w:val="00E813B1"/>
    <w:rsid w:val="00E815E4"/>
    <w:rsid w:val="00E8160A"/>
    <w:rsid w:val="00E81655"/>
    <w:rsid w:val="00E8170F"/>
    <w:rsid w:val="00E81799"/>
    <w:rsid w:val="00E817B3"/>
    <w:rsid w:val="00E81898"/>
    <w:rsid w:val="00E8199B"/>
    <w:rsid w:val="00E81AAE"/>
    <w:rsid w:val="00E81AB2"/>
    <w:rsid w:val="00E81AB5"/>
    <w:rsid w:val="00E81BA1"/>
    <w:rsid w:val="00E81D06"/>
    <w:rsid w:val="00E81D46"/>
    <w:rsid w:val="00E81D96"/>
    <w:rsid w:val="00E81EE9"/>
    <w:rsid w:val="00E82080"/>
    <w:rsid w:val="00E82441"/>
    <w:rsid w:val="00E824C4"/>
    <w:rsid w:val="00E82548"/>
    <w:rsid w:val="00E825AE"/>
    <w:rsid w:val="00E825B4"/>
    <w:rsid w:val="00E8277F"/>
    <w:rsid w:val="00E827E4"/>
    <w:rsid w:val="00E82853"/>
    <w:rsid w:val="00E8293D"/>
    <w:rsid w:val="00E829D8"/>
    <w:rsid w:val="00E82A70"/>
    <w:rsid w:val="00E82B8F"/>
    <w:rsid w:val="00E82C8C"/>
    <w:rsid w:val="00E82D1C"/>
    <w:rsid w:val="00E82D52"/>
    <w:rsid w:val="00E82E04"/>
    <w:rsid w:val="00E82E4B"/>
    <w:rsid w:val="00E82EB0"/>
    <w:rsid w:val="00E8307B"/>
    <w:rsid w:val="00E830CA"/>
    <w:rsid w:val="00E8335A"/>
    <w:rsid w:val="00E833DE"/>
    <w:rsid w:val="00E8343F"/>
    <w:rsid w:val="00E83502"/>
    <w:rsid w:val="00E83506"/>
    <w:rsid w:val="00E8353C"/>
    <w:rsid w:val="00E835DC"/>
    <w:rsid w:val="00E8381B"/>
    <w:rsid w:val="00E83885"/>
    <w:rsid w:val="00E838F9"/>
    <w:rsid w:val="00E83924"/>
    <w:rsid w:val="00E8399C"/>
    <w:rsid w:val="00E839A4"/>
    <w:rsid w:val="00E839BF"/>
    <w:rsid w:val="00E83AB2"/>
    <w:rsid w:val="00E83ADF"/>
    <w:rsid w:val="00E83B99"/>
    <w:rsid w:val="00E83BA9"/>
    <w:rsid w:val="00E83D0E"/>
    <w:rsid w:val="00E83D4B"/>
    <w:rsid w:val="00E83DC2"/>
    <w:rsid w:val="00E83E53"/>
    <w:rsid w:val="00E83EB1"/>
    <w:rsid w:val="00E84396"/>
    <w:rsid w:val="00E843AD"/>
    <w:rsid w:val="00E8457A"/>
    <w:rsid w:val="00E84619"/>
    <w:rsid w:val="00E84873"/>
    <w:rsid w:val="00E8496B"/>
    <w:rsid w:val="00E84A08"/>
    <w:rsid w:val="00E84A73"/>
    <w:rsid w:val="00E84C3C"/>
    <w:rsid w:val="00E84CDB"/>
    <w:rsid w:val="00E84D2C"/>
    <w:rsid w:val="00E84E9C"/>
    <w:rsid w:val="00E85092"/>
    <w:rsid w:val="00E85218"/>
    <w:rsid w:val="00E8525D"/>
    <w:rsid w:val="00E85344"/>
    <w:rsid w:val="00E854D4"/>
    <w:rsid w:val="00E8560D"/>
    <w:rsid w:val="00E85706"/>
    <w:rsid w:val="00E85823"/>
    <w:rsid w:val="00E8593D"/>
    <w:rsid w:val="00E8610F"/>
    <w:rsid w:val="00E86224"/>
    <w:rsid w:val="00E8622B"/>
    <w:rsid w:val="00E86380"/>
    <w:rsid w:val="00E867C6"/>
    <w:rsid w:val="00E868E1"/>
    <w:rsid w:val="00E869E8"/>
    <w:rsid w:val="00E86C31"/>
    <w:rsid w:val="00E86C37"/>
    <w:rsid w:val="00E86E2A"/>
    <w:rsid w:val="00E86E4A"/>
    <w:rsid w:val="00E86E7B"/>
    <w:rsid w:val="00E86E81"/>
    <w:rsid w:val="00E86F68"/>
    <w:rsid w:val="00E870BE"/>
    <w:rsid w:val="00E875C9"/>
    <w:rsid w:val="00E87C34"/>
    <w:rsid w:val="00E87D4D"/>
    <w:rsid w:val="00E87F76"/>
    <w:rsid w:val="00E87F7D"/>
    <w:rsid w:val="00E9007F"/>
    <w:rsid w:val="00E90158"/>
    <w:rsid w:val="00E901FC"/>
    <w:rsid w:val="00E90265"/>
    <w:rsid w:val="00E902B7"/>
    <w:rsid w:val="00E904A2"/>
    <w:rsid w:val="00E9055A"/>
    <w:rsid w:val="00E906B2"/>
    <w:rsid w:val="00E9071B"/>
    <w:rsid w:val="00E90734"/>
    <w:rsid w:val="00E9080E"/>
    <w:rsid w:val="00E9083C"/>
    <w:rsid w:val="00E90928"/>
    <w:rsid w:val="00E90B49"/>
    <w:rsid w:val="00E90BF1"/>
    <w:rsid w:val="00E90CD7"/>
    <w:rsid w:val="00E90D8F"/>
    <w:rsid w:val="00E90E0F"/>
    <w:rsid w:val="00E90E3C"/>
    <w:rsid w:val="00E90EB1"/>
    <w:rsid w:val="00E90F01"/>
    <w:rsid w:val="00E90F08"/>
    <w:rsid w:val="00E91119"/>
    <w:rsid w:val="00E91142"/>
    <w:rsid w:val="00E9129D"/>
    <w:rsid w:val="00E9133B"/>
    <w:rsid w:val="00E91360"/>
    <w:rsid w:val="00E913C2"/>
    <w:rsid w:val="00E91405"/>
    <w:rsid w:val="00E9153C"/>
    <w:rsid w:val="00E915A0"/>
    <w:rsid w:val="00E91713"/>
    <w:rsid w:val="00E91891"/>
    <w:rsid w:val="00E9196B"/>
    <w:rsid w:val="00E91AD8"/>
    <w:rsid w:val="00E91E5C"/>
    <w:rsid w:val="00E91E6A"/>
    <w:rsid w:val="00E91E95"/>
    <w:rsid w:val="00E926ED"/>
    <w:rsid w:val="00E9294F"/>
    <w:rsid w:val="00E9296D"/>
    <w:rsid w:val="00E929FE"/>
    <w:rsid w:val="00E92C55"/>
    <w:rsid w:val="00E92D90"/>
    <w:rsid w:val="00E92ECE"/>
    <w:rsid w:val="00E9311A"/>
    <w:rsid w:val="00E9313D"/>
    <w:rsid w:val="00E931C0"/>
    <w:rsid w:val="00E933F2"/>
    <w:rsid w:val="00E9347B"/>
    <w:rsid w:val="00E93516"/>
    <w:rsid w:val="00E935A9"/>
    <w:rsid w:val="00E9371E"/>
    <w:rsid w:val="00E93BD0"/>
    <w:rsid w:val="00E93D72"/>
    <w:rsid w:val="00E93DFF"/>
    <w:rsid w:val="00E93E21"/>
    <w:rsid w:val="00E93EF6"/>
    <w:rsid w:val="00E9401A"/>
    <w:rsid w:val="00E94063"/>
    <w:rsid w:val="00E940EF"/>
    <w:rsid w:val="00E94166"/>
    <w:rsid w:val="00E9437D"/>
    <w:rsid w:val="00E943F5"/>
    <w:rsid w:val="00E9446D"/>
    <w:rsid w:val="00E94476"/>
    <w:rsid w:val="00E94483"/>
    <w:rsid w:val="00E94645"/>
    <w:rsid w:val="00E94781"/>
    <w:rsid w:val="00E949DF"/>
    <w:rsid w:val="00E94E8C"/>
    <w:rsid w:val="00E94EB7"/>
    <w:rsid w:val="00E94EEE"/>
    <w:rsid w:val="00E95009"/>
    <w:rsid w:val="00E95109"/>
    <w:rsid w:val="00E9514B"/>
    <w:rsid w:val="00E951AC"/>
    <w:rsid w:val="00E951FA"/>
    <w:rsid w:val="00E95242"/>
    <w:rsid w:val="00E952A5"/>
    <w:rsid w:val="00E95348"/>
    <w:rsid w:val="00E953ED"/>
    <w:rsid w:val="00E9540D"/>
    <w:rsid w:val="00E95590"/>
    <w:rsid w:val="00E95667"/>
    <w:rsid w:val="00E95697"/>
    <w:rsid w:val="00E956E8"/>
    <w:rsid w:val="00E957DB"/>
    <w:rsid w:val="00E958DA"/>
    <w:rsid w:val="00E95B34"/>
    <w:rsid w:val="00E95C59"/>
    <w:rsid w:val="00E95E08"/>
    <w:rsid w:val="00E95EBF"/>
    <w:rsid w:val="00E95FCE"/>
    <w:rsid w:val="00E95FD3"/>
    <w:rsid w:val="00E95FF0"/>
    <w:rsid w:val="00E960BC"/>
    <w:rsid w:val="00E960F1"/>
    <w:rsid w:val="00E961C0"/>
    <w:rsid w:val="00E96251"/>
    <w:rsid w:val="00E96471"/>
    <w:rsid w:val="00E96692"/>
    <w:rsid w:val="00E966CE"/>
    <w:rsid w:val="00E967EE"/>
    <w:rsid w:val="00E968D5"/>
    <w:rsid w:val="00E969AB"/>
    <w:rsid w:val="00E96BA1"/>
    <w:rsid w:val="00E96DB1"/>
    <w:rsid w:val="00E96E5F"/>
    <w:rsid w:val="00E96F2C"/>
    <w:rsid w:val="00E96FE2"/>
    <w:rsid w:val="00E97003"/>
    <w:rsid w:val="00E97037"/>
    <w:rsid w:val="00E971EB"/>
    <w:rsid w:val="00E97281"/>
    <w:rsid w:val="00E974DC"/>
    <w:rsid w:val="00E9773A"/>
    <w:rsid w:val="00E977F7"/>
    <w:rsid w:val="00E978C0"/>
    <w:rsid w:val="00E97958"/>
    <w:rsid w:val="00E9797A"/>
    <w:rsid w:val="00E9798A"/>
    <w:rsid w:val="00E979E1"/>
    <w:rsid w:val="00E97A65"/>
    <w:rsid w:val="00E97A74"/>
    <w:rsid w:val="00E97ACC"/>
    <w:rsid w:val="00E97BB1"/>
    <w:rsid w:val="00E97CFA"/>
    <w:rsid w:val="00E97E3F"/>
    <w:rsid w:val="00E97E45"/>
    <w:rsid w:val="00E97E79"/>
    <w:rsid w:val="00EA002D"/>
    <w:rsid w:val="00EA009B"/>
    <w:rsid w:val="00EA00B5"/>
    <w:rsid w:val="00EA0123"/>
    <w:rsid w:val="00EA0199"/>
    <w:rsid w:val="00EA0436"/>
    <w:rsid w:val="00EA0458"/>
    <w:rsid w:val="00EA04F3"/>
    <w:rsid w:val="00EA0642"/>
    <w:rsid w:val="00EA088D"/>
    <w:rsid w:val="00EA089D"/>
    <w:rsid w:val="00EA0911"/>
    <w:rsid w:val="00EA0952"/>
    <w:rsid w:val="00EA09E9"/>
    <w:rsid w:val="00EA0CBB"/>
    <w:rsid w:val="00EA0DEC"/>
    <w:rsid w:val="00EA0F86"/>
    <w:rsid w:val="00EA1135"/>
    <w:rsid w:val="00EA125B"/>
    <w:rsid w:val="00EA126E"/>
    <w:rsid w:val="00EA1528"/>
    <w:rsid w:val="00EA1574"/>
    <w:rsid w:val="00EA16D5"/>
    <w:rsid w:val="00EA16D6"/>
    <w:rsid w:val="00EA192D"/>
    <w:rsid w:val="00EA1ABE"/>
    <w:rsid w:val="00EA1AE2"/>
    <w:rsid w:val="00EA1C43"/>
    <w:rsid w:val="00EA1D84"/>
    <w:rsid w:val="00EA1E39"/>
    <w:rsid w:val="00EA1E5E"/>
    <w:rsid w:val="00EA1EA7"/>
    <w:rsid w:val="00EA1EAD"/>
    <w:rsid w:val="00EA1EB9"/>
    <w:rsid w:val="00EA1F6C"/>
    <w:rsid w:val="00EA1F6D"/>
    <w:rsid w:val="00EA1F9D"/>
    <w:rsid w:val="00EA1FB1"/>
    <w:rsid w:val="00EA2009"/>
    <w:rsid w:val="00EA22D5"/>
    <w:rsid w:val="00EA2397"/>
    <w:rsid w:val="00EA258D"/>
    <w:rsid w:val="00EA2680"/>
    <w:rsid w:val="00EA26AF"/>
    <w:rsid w:val="00EA27A9"/>
    <w:rsid w:val="00EA2A72"/>
    <w:rsid w:val="00EA2AC0"/>
    <w:rsid w:val="00EA2AED"/>
    <w:rsid w:val="00EA2B0D"/>
    <w:rsid w:val="00EA2B3A"/>
    <w:rsid w:val="00EA2B70"/>
    <w:rsid w:val="00EA2C43"/>
    <w:rsid w:val="00EA2CA7"/>
    <w:rsid w:val="00EA2DC9"/>
    <w:rsid w:val="00EA2E86"/>
    <w:rsid w:val="00EA2F7F"/>
    <w:rsid w:val="00EA3289"/>
    <w:rsid w:val="00EA330A"/>
    <w:rsid w:val="00EA372D"/>
    <w:rsid w:val="00EA37E7"/>
    <w:rsid w:val="00EA398C"/>
    <w:rsid w:val="00EA3B48"/>
    <w:rsid w:val="00EA3DB5"/>
    <w:rsid w:val="00EA4402"/>
    <w:rsid w:val="00EA44B5"/>
    <w:rsid w:val="00EA44D7"/>
    <w:rsid w:val="00EA4531"/>
    <w:rsid w:val="00EA45C5"/>
    <w:rsid w:val="00EA4602"/>
    <w:rsid w:val="00EA47BA"/>
    <w:rsid w:val="00EA4821"/>
    <w:rsid w:val="00EA482F"/>
    <w:rsid w:val="00EA4833"/>
    <w:rsid w:val="00EA4905"/>
    <w:rsid w:val="00EA4CD2"/>
    <w:rsid w:val="00EA4CFE"/>
    <w:rsid w:val="00EA4E2A"/>
    <w:rsid w:val="00EA50E3"/>
    <w:rsid w:val="00EA5153"/>
    <w:rsid w:val="00EA51DD"/>
    <w:rsid w:val="00EA5247"/>
    <w:rsid w:val="00EA535D"/>
    <w:rsid w:val="00EA575D"/>
    <w:rsid w:val="00EA58E4"/>
    <w:rsid w:val="00EA5A84"/>
    <w:rsid w:val="00EA5B13"/>
    <w:rsid w:val="00EA5B7E"/>
    <w:rsid w:val="00EA5C30"/>
    <w:rsid w:val="00EA5CEF"/>
    <w:rsid w:val="00EA5F0C"/>
    <w:rsid w:val="00EA5FA0"/>
    <w:rsid w:val="00EA5FC7"/>
    <w:rsid w:val="00EA60D9"/>
    <w:rsid w:val="00EA626E"/>
    <w:rsid w:val="00EA6284"/>
    <w:rsid w:val="00EA6519"/>
    <w:rsid w:val="00EA66B0"/>
    <w:rsid w:val="00EA66D0"/>
    <w:rsid w:val="00EA6717"/>
    <w:rsid w:val="00EA672D"/>
    <w:rsid w:val="00EA6950"/>
    <w:rsid w:val="00EA6A39"/>
    <w:rsid w:val="00EA6AE1"/>
    <w:rsid w:val="00EA6B2B"/>
    <w:rsid w:val="00EA6C36"/>
    <w:rsid w:val="00EA6CA1"/>
    <w:rsid w:val="00EA6F18"/>
    <w:rsid w:val="00EA70FD"/>
    <w:rsid w:val="00EA710D"/>
    <w:rsid w:val="00EA719F"/>
    <w:rsid w:val="00EA733B"/>
    <w:rsid w:val="00EA736E"/>
    <w:rsid w:val="00EA73C0"/>
    <w:rsid w:val="00EA7465"/>
    <w:rsid w:val="00EA747E"/>
    <w:rsid w:val="00EA748B"/>
    <w:rsid w:val="00EA74E8"/>
    <w:rsid w:val="00EA760D"/>
    <w:rsid w:val="00EA7615"/>
    <w:rsid w:val="00EA7667"/>
    <w:rsid w:val="00EA76F5"/>
    <w:rsid w:val="00EA7709"/>
    <w:rsid w:val="00EA77C6"/>
    <w:rsid w:val="00EA780F"/>
    <w:rsid w:val="00EA78A2"/>
    <w:rsid w:val="00EA7C42"/>
    <w:rsid w:val="00EA7C6E"/>
    <w:rsid w:val="00EA7CF3"/>
    <w:rsid w:val="00EA7D2C"/>
    <w:rsid w:val="00EA7EAE"/>
    <w:rsid w:val="00EA7ED1"/>
    <w:rsid w:val="00EA7ED7"/>
    <w:rsid w:val="00EA7FDF"/>
    <w:rsid w:val="00EB0053"/>
    <w:rsid w:val="00EB00B3"/>
    <w:rsid w:val="00EB026E"/>
    <w:rsid w:val="00EB0288"/>
    <w:rsid w:val="00EB03FF"/>
    <w:rsid w:val="00EB051F"/>
    <w:rsid w:val="00EB070A"/>
    <w:rsid w:val="00EB072D"/>
    <w:rsid w:val="00EB07AC"/>
    <w:rsid w:val="00EB08E0"/>
    <w:rsid w:val="00EB099B"/>
    <w:rsid w:val="00EB0BC7"/>
    <w:rsid w:val="00EB0CC7"/>
    <w:rsid w:val="00EB0ED3"/>
    <w:rsid w:val="00EB0EE3"/>
    <w:rsid w:val="00EB0EEE"/>
    <w:rsid w:val="00EB0F92"/>
    <w:rsid w:val="00EB109E"/>
    <w:rsid w:val="00EB1387"/>
    <w:rsid w:val="00EB13E8"/>
    <w:rsid w:val="00EB1476"/>
    <w:rsid w:val="00EB147B"/>
    <w:rsid w:val="00EB154F"/>
    <w:rsid w:val="00EB169D"/>
    <w:rsid w:val="00EB1788"/>
    <w:rsid w:val="00EB18A7"/>
    <w:rsid w:val="00EB1995"/>
    <w:rsid w:val="00EB1A1C"/>
    <w:rsid w:val="00EB1A49"/>
    <w:rsid w:val="00EB1B50"/>
    <w:rsid w:val="00EB1B69"/>
    <w:rsid w:val="00EB1C65"/>
    <w:rsid w:val="00EB1C9A"/>
    <w:rsid w:val="00EB1CA6"/>
    <w:rsid w:val="00EB1CEF"/>
    <w:rsid w:val="00EB1D49"/>
    <w:rsid w:val="00EB1E22"/>
    <w:rsid w:val="00EB1E61"/>
    <w:rsid w:val="00EB1FA9"/>
    <w:rsid w:val="00EB2106"/>
    <w:rsid w:val="00EB22FF"/>
    <w:rsid w:val="00EB25FC"/>
    <w:rsid w:val="00EB2672"/>
    <w:rsid w:val="00EB26EE"/>
    <w:rsid w:val="00EB28AC"/>
    <w:rsid w:val="00EB2944"/>
    <w:rsid w:val="00EB2AD6"/>
    <w:rsid w:val="00EB2CCC"/>
    <w:rsid w:val="00EB2D96"/>
    <w:rsid w:val="00EB2EFE"/>
    <w:rsid w:val="00EB3051"/>
    <w:rsid w:val="00EB333C"/>
    <w:rsid w:val="00EB3416"/>
    <w:rsid w:val="00EB3527"/>
    <w:rsid w:val="00EB35F5"/>
    <w:rsid w:val="00EB369F"/>
    <w:rsid w:val="00EB37A9"/>
    <w:rsid w:val="00EB3942"/>
    <w:rsid w:val="00EB3978"/>
    <w:rsid w:val="00EB3A36"/>
    <w:rsid w:val="00EB3A7D"/>
    <w:rsid w:val="00EB3B2F"/>
    <w:rsid w:val="00EB3BDB"/>
    <w:rsid w:val="00EB3C61"/>
    <w:rsid w:val="00EB41B1"/>
    <w:rsid w:val="00EB437B"/>
    <w:rsid w:val="00EB43F4"/>
    <w:rsid w:val="00EB452F"/>
    <w:rsid w:val="00EB4535"/>
    <w:rsid w:val="00EB456E"/>
    <w:rsid w:val="00EB45B6"/>
    <w:rsid w:val="00EB464B"/>
    <w:rsid w:val="00EB4650"/>
    <w:rsid w:val="00EB472B"/>
    <w:rsid w:val="00EB4949"/>
    <w:rsid w:val="00EB4990"/>
    <w:rsid w:val="00EB49AC"/>
    <w:rsid w:val="00EB4B39"/>
    <w:rsid w:val="00EB4B3D"/>
    <w:rsid w:val="00EB4C2A"/>
    <w:rsid w:val="00EB4D08"/>
    <w:rsid w:val="00EB50EF"/>
    <w:rsid w:val="00EB5109"/>
    <w:rsid w:val="00EB51D3"/>
    <w:rsid w:val="00EB521B"/>
    <w:rsid w:val="00EB5310"/>
    <w:rsid w:val="00EB5343"/>
    <w:rsid w:val="00EB53BB"/>
    <w:rsid w:val="00EB5543"/>
    <w:rsid w:val="00EB56CC"/>
    <w:rsid w:val="00EB5998"/>
    <w:rsid w:val="00EB5A02"/>
    <w:rsid w:val="00EB5B1E"/>
    <w:rsid w:val="00EB5B23"/>
    <w:rsid w:val="00EB5EAA"/>
    <w:rsid w:val="00EB5F68"/>
    <w:rsid w:val="00EB5F89"/>
    <w:rsid w:val="00EB6171"/>
    <w:rsid w:val="00EB6194"/>
    <w:rsid w:val="00EB629F"/>
    <w:rsid w:val="00EB62E5"/>
    <w:rsid w:val="00EB62FC"/>
    <w:rsid w:val="00EB6352"/>
    <w:rsid w:val="00EB6428"/>
    <w:rsid w:val="00EB64B2"/>
    <w:rsid w:val="00EB6517"/>
    <w:rsid w:val="00EB67E8"/>
    <w:rsid w:val="00EB68CF"/>
    <w:rsid w:val="00EB6903"/>
    <w:rsid w:val="00EB6933"/>
    <w:rsid w:val="00EB6941"/>
    <w:rsid w:val="00EB69E6"/>
    <w:rsid w:val="00EB6A4F"/>
    <w:rsid w:val="00EB6B11"/>
    <w:rsid w:val="00EB6B65"/>
    <w:rsid w:val="00EB6C4F"/>
    <w:rsid w:val="00EB6D16"/>
    <w:rsid w:val="00EB6F05"/>
    <w:rsid w:val="00EB6FF7"/>
    <w:rsid w:val="00EB7067"/>
    <w:rsid w:val="00EB70B4"/>
    <w:rsid w:val="00EB7144"/>
    <w:rsid w:val="00EB72CE"/>
    <w:rsid w:val="00EB7441"/>
    <w:rsid w:val="00EB752E"/>
    <w:rsid w:val="00EB789C"/>
    <w:rsid w:val="00EB78DC"/>
    <w:rsid w:val="00EB7AD3"/>
    <w:rsid w:val="00EB7E4E"/>
    <w:rsid w:val="00EB7EAD"/>
    <w:rsid w:val="00EB7FE9"/>
    <w:rsid w:val="00EC002F"/>
    <w:rsid w:val="00EC012A"/>
    <w:rsid w:val="00EC012D"/>
    <w:rsid w:val="00EC01DD"/>
    <w:rsid w:val="00EC0399"/>
    <w:rsid w:val="00EC0689"/>
    <w:rsid w:val="00EC07EF"/>
    <w:rsid w:val="00EC0853"/>
    <w:rsid w:val="00EC0976"/>
    <w:rsid w:val="00EC0A7D"/>
    <w:rsid w:val="00EC0B94"/>
    <w:rsid w:val="00EC0C79"/>
    <w:rsid w:val="00EC0E20"/>
    <w:rsid w:val="00EC0E3A"/>
    <w:rsid w:val="00EC0E87"/>
    <w:rsid w:val="00EC0EA7"/>
    <w:rsid w:val="00EC0EBD"/>
    <w:rsid w:val="00EC0F2E"/>
    <w:rsid w:val="00EC0F30"/>
    <w:rsid w:val="00EC1119"/>
    <w:rsid w:val="00EC1247"/>
    <w:rsid w:val="00EC13AC"/>
    <w:rsid w:val="00EC13F3"/>
    <w:rsid w:val="00EC14B8"/>
    <w:rsid w:val="00EC15F9"/>
    <w:rsid w:val="00EC161B"/>
    <w:rsid w:val="00EC1655"/>
    <w:rsid w:val="00EC18DE"/>
    <w:rsid w:val="00EC1A99"/>
    <w:rsid w:val="00EC1AB3"/>
    <w:rsid w:val="00EC1B3E"/>
    <w:rsid w:val="00EC1CB9"/>
    <w:rsid w:val="00EC1D1E"/>
    <w:rsid w:val="00EC1D2E"/>
    <w:rsid w:val="00EC21B1"/>
    <w:rsid w:val="00EC246F"/>
    <w:rsid w:val="00EC2480"/>
    <w:rsid w:val="00EC25DF"/>
    <w:rsid w:val="00EC2709"/>
    <w:rsid w:val="00EC2A48"/>
    <w:rsid w:val="00EC2A71"/>
    <w:rsid w:val="00EC2AD8"/>
    <w:rsid w:val="00EC2E98"/>
    <w:rsid w:val="00EC2EB5"/>
    <w:rsid w:val="00EC317C"/>
    <w:rsid w:val="00EC31CB"/>
    <w:rsid w:val="00EC31E0"/>
    <w:rsid w:val="00EC341B"/>
    <w:rsid w:val="00EC356B"/>
    <w:rsid w:val="00EC357E"/>
    <w:rsid w:val="00EC3989"/>
    <w:rsid w:val="00EC3A85"/>
    <w:rsid w:val="00EC3B57"/>
    <w:rsid w:val="00EC3CFF"/>
    <w:rsid w:val="00EC3E1F"/>
    <w:rsid w:val="00EC3ECD"/>
    <w:rsid w:val="00EC3F00"/>
    <w:rsid w:val="00EC3F6A"/>
    <w:rsid w:val="00EC401B"/>
    <w:rsid w:val="00EC423A"/>
    <w:rsid w:val="00EC451A"/>
    <w:rsid w:val="00EC4713"/>
    <w:rsid w:val="00EC4755"/>
    <w:rsid w:val="00EC47A0"/>
    <w:rsid w:val="00EC4824"/>
    <w:rsid w:val="00EC48C1"/>
    <w:rsid w:val="00EC49B9"/>
    <w:rsid w:val="00EC49FE"/>
    <w:rsid w:val="00EC4A62"/>
    <w:rsid w:val="00EC4D00"/>
    <w:rsid w:val="00EC4EE1"/>
    <w:rsid w:val="00EC4EF4"/>
    <w:rsid w:val="00EC4F27"/>
    <w:rsid w:val="00EC4F9A"/>
    <w:rsid w:val="00EC51AB"/>
    <w:rsid w:val="00EC5238"/>
    <w:rsid w:val="00EC52B5"/>
    <w:rsid w:val="00EC55D8"/>
    <w:rsid w:val="00EC55F8"/>
    <w:rsid w:val="00EC55FC"/>
    <w:rsid w:val="00EC56D0"/>
    <w:rsid w:val="00EC57FD"/>
    <w:rsid w:val="00EC5812"/>
    <w:rsid w:val="00EC5845"/>
    <w:rsid w:val="00EC58A0"/>
    <w:rsid w:val="00EC59AA"/>
    <w:rsid w:val="00EC59E8"/>
    <w:rsid w:val="00EC5E5C"/>
    <w:rsid w:val="00EC5E66"/>
    <w:rsid w:val="00EC6001"/>
    <w:rsid w:val="00EC603F"/>
    <w:rsid w:val="00EC6088"/>
    <w:rsid w:val="00EC610F"/>
    <w:rsid w:val="00EC6198"/>
    <w:rsid w:val="00EC6292"/>
    <w:rsid w:val="00EC62B0"/>
    <w:rsid w:val="00EC63BB"/>
    <w:rsid w:val="00EC643C"/>
    <w:rsid w:val="00EC6497"/>
    <w:rsid w:val="00EC6498"/>
    <w:rsid w:val="00EC6565"/>
    <w:rsid w:val="00EC65C0"/>
    <w:rsid w:val="00EC65EB"/>
    <w:rsid w:val="00EC6665"/>
    <w:rsid w:val="00EC670D"/>
    <w:rsid w:val="00EC6733"/>
    <w:rsid w:val="00EC6845"/>
    <w:rsid w:val="00EC6950"/>
    <w:rsid w:val="00EC6A69"/>
    <w:rsid w:val="00EC6BE4"/>
    <w:rsid w:val="00EC6BED"/>
    <w:rsid w:val="00EC6CE7"/>
    <w:rsid w:val="00EC6D13"/>
    <w:rsid w:val="00EC6D28"/>
    <w:rsid w:val="00EC6EA0"/>
    <w:rsid w:val="00EC7053"/>
    <w:rsid w:val="00EC70FF"/>
    <w:rsid w:val="00EC71E8"/>
    <w:rsid w:val="00EC740B"/>
    <w:rsid w:val="00EC7436"/>
    <w:rsid w:val="00EC7464"/>
    <w:rsid w:val="00EC7495"/>
    <w:rsid w:val="00EC755D"/>
    <w:rsid w:val="00EC7677"/>
    <w:rsid w:val="00EC76BD"/>
    <w:rsid w:val="00EC7A1B"/>
    <w:rsid w:val="00EC7AA4"/>
    <w:rsid w:val="00EC7C00"/>
    <w:rsid w:val="00EC7D2C"/>
    <w:rsid w:val="00EC7D7C"/>
    <w:rsid w:val="00EC7E8E"/>
    <w:rsid w:val="00EC7EDA"/>
    <w:rsid w:val="00EC7FA7"/>
    <w:rsid w:val="00EC7FC8"/>
    <w:rsid w:val="00EC7FD8"/>
    <w:rsid w:val="00ED005E"/>
    <w:rsid w:val="00ED0115"/>
    <w:rsid w:val="00ED0379"/>
    <w:rsid w:val="00ED037B"/>
    <w:rsid w:val="00ED0444"/>
    <w:rsid w:val="00ED0450"/>
    <w:rsid w:val="00ED0463"/>
    <w:rsid w:val="00ED055B"/>
    <w:rsid w:val="00ED0735"/>
    <w:rsid w:val="00ED08CB"/>
    <w:rsid w:val="00ED0973"/>
    <w:rsid w:val="00ED0AAC"/>
    <w:rsid w:val="00ED0BF7"/>
    <w:rsid w:val="00ED0C97"/>
    <w:rsid w:val="00ED0CFE"/>
    <w:rsid w:val="00ED0DA4"/>
    <w:rsid w:val="00ED10D1"/>
    <w:rsid w:val="00ED1179"/>
    <w:rsid w:val="00ED133B"/>
    <w:rsid w:val="00ED13C1"/>
    <w:rsid w:val="00ED1489"/>
    <w:rsid w:val="00ED1550"/>
    <w:rsid w:val="00ED163D"/>
    <w:rsid w:val="00ED1641"/>
    <w:rsid w:val="00ED17C8"/>
    <w:rsid w:val="00ED17E6"/>
    <w:rsid w:val="00ED1872"/>
    <w:rsid w:val="00ED187A"/>
    <w:rsid w:val="00ED1B3D"/>
    <w:rsid w:val="00ED1D20"/>
    <w:rsid w:val="00ED1D22"/>
    <w:rsid w:val="00ED1D24"/>
    <w:rsid w:val="00ED1D7F"/>
    <w:rsid w:val="00ED1EAB"/>
    <w:rsid w:val="00ED20DB"/>
    <w:rsid w:val="00ED216D"/>
    <w:rsid w:val="00ED2310"/>
    <w:rsid w:val="00ED251A"/>
    <w:rsid w:val="00ED25FE"/>
    <w:rsid w:val="00ED2A78"/>
    <w:rsid w:val="00ED2B77"/>
    <w:rsid w:val="00ED2D48"/>
    <w:rsid w:val="00ED2E58"/>
    <w:rsid w:val="00ED2E79"/>
    <w:rsid w:val="00ED2E85"/>
    <w:rsid w:val="00ED33C8"/>
    <w:rsid w:val="00ED340B"/>
    <w:rsid w:val="00ED3429"/>
    <w:rsid w:val="00ED35C1"/>
    <w:rsid w:val="00ED3623"/>
    <w:rsid w:val="00ED3777"/>
    <w:rsid w:val="00ED3792"/>
    <w:rsid w:val="00ED37A1"/>
    <w:rsid w:val="00ED3874"/>
    <w:rsid w:val="00ED3A21"/>
    <w:rsid w:val="00ED3A37"/>
    <w:rsid w:val="00ED3A98"/>
    <w:rsid w:val="00ED3B5B"/>
    <w:rsid w:val="00ED3C49"/>
    <w:rsid w:val="00ED3E2F"/>
    <w:rsid w:val="00ED3F14"/>
    <w:rsid w:val="00ED3F69"/>
    <w:rsid w:val="00ED4118"/>
    <w:rsid w:val="00ED4269"/>
    <w:rsid w:val="00ED42C0"/>
    <w:rsid w:val="00ED439D"/>
    <w:rsid w:val="00ED4494"/>
    <w:rsid w:val="00ED46A3"/>
    <w:rsid w:val="00ED46A7"/>
    <w:rsid w:val="00ED4814"/>
    <w:rsid w:val="00ED49A8"/>
    <w:rsid w:val="00ED4AA8"/>
    <w:rsid w:val="00ED4B2B"/>
    <w:rsid w:val="00ED4C23"/>
    <w:rsid w:val="00ED4D96"/>
    <w:rsid w:val="00ED4DF2"/>
    <w:rsid w:val="00ED4FBB"/>
    <w:rsid w:val="00ED4FDE"/>
    <w:rsid w:val="00ED5179"/>
    <w:rsid w:val="00ED51DE"/>
    <w:rsid w:val="00ED548B"/>
    <w:rsid w:val="00ED54CF"/>
    <w:rsid w:val="00ED54E7"/>
    <w:rsid w:val="00ED5540"/>
    <w:rsid w:val="00ED55A3"/>
    <w:rsid w:val="00ED55BD"/>
    <w:rsid w:val="00ED56CA"/>
    <w:rsid w:val="00ED56E8"/>
    <w:rsid w:val="00ED57F2"/>
    <w:rsid w:val="00ED58F6"/>
    <w:rsid w:val="00ED5A1F"/>
    <w:rsid w:val="00ED5A80"/>
    <w:rsid w:val="00ED5BA6"/>
    <w:rsid w:val="00ED5DE7"/>
    <w:rsid w:val="00ED5FE7"/>
    <w:rsid w:val="00ED60A4"/>
    <w:rsid w:val="00ED628F"/>
    <w:rsid w:val="00ED6388"/>
    <w:rsid w:val="00ED6405"/>
    <w:rsid w:val="00ED64EC"/>
    <w:rsid w:val="00ED64ED"/>
    <w:rsid w:val="00ED67F6"/>
    <w:rsid w:val="00ED69FE"/>
    <w:rsid w:val="00ED6C81"/>
    <w:rsid w:val="00ED6C90"/>
    <w:rsid w:val="00ED6F4B"/>
    <w:rsid w:val="00ED7258"/>
    <w:rsid w:val="00ED72C6"/>
    <w:rsid w:val="00ED738C"/>
    <w:rsid w:val="00ED7440"/>
    <w:rsid w:val="00ED7482"/>
    <w:rsid w:val="00ED7537"/>
    <w:rsid w:val="00ED77B1"/>
    <w:rsid w:val="00ED7835"/>
    <w:rsid w:val="00ED7853"/>
    <w:rsid w:val="00ED7C6E"/>
    <w:rsid w:val="00ED7CF8"/>
    <w:rsid w:val="00ED7D6A"/>
    <w:rsid w:val="00ED7D6C"/>
    <w:rsid w:val="00ED7E4F"/>
    <w:rsid w:val="00EE0146"/>
    <w:rsid w:val="00EE01F2"/>
    <w:rsid w:val="00EE0398"/>
    <w:rsid w:val="00EE0612"/>
    <w:rsid w:val="00EE0699"/>
    <w:rsid w:val="00EE0948"/>
    <w:rsid w:val="00EE0A34"/>
    <w:rsid w:val="00EE0AB1"/>
    <w:rsid w:val="00EE0DAD"/>
    <w:rsid w:val="00EE0DC1"/>
    <w:rsid w:val="00EE0E2D"/>
    <w:rsid w:val="00EE0EEA"/>
    <w:rsid w:val="00EE12FA"/>
    <w:rsid w:val="00EE154E"/>
    <w:rsid w:val="00EE15EA"/>
    <w:rsid w:val="00EE181C"/>
    <w:rsid w:val="00EE188E"/>
    <w:rsid w:val="00EE1933"/>
    <w:rsid w:val="00EE1B3B"/>
    <w:rsid w:val="00EE1C56"/>
    <w:rsid w:val="00EE1DC0"/>
    <w:rsid w:val="00EE2095"/>
    <w:rsid w:val="00EE2319"/>
    <w:rsid w:val="00EE23C5"/>
    <w:rsid w:val="00EE23E2"/>
    <w:rsid w:val="00EE26A8"/>
    <w:rsid w:val="00EE26D4"/>
    <w:rsid w:val="00EE28F4"/>
    <w:rsid w:val="00EE29B3"/>
    <w:rsid w:val="00EE29C0"/>
    <w:rsid w:val="00EE2B16"/>
    <w:rsid w:val="00EE2CA4"/>
    <w:rsid w:val="00EE2CC6"/>
    <w:rsid w:val="00EE2CCF"/>
    <w:rsid w:val="00EE2E62"/>
    <w:rsid w:val="00EE2E67"/>
    <w:rsid w:val="00EE2F83"/>
    <w:rsid w:val="00EE2FCF"/>
    <w:rsid w:val="00EE3030"/>
    <w:rsid w:val="00EE3139"/>
    <w:rsid w:val="00EE3154"/>
    <w:rsid w:val="00EE319B"/>
    <w:rsid w:val="00EE33A8"/>
    <w:rsid w:val="00EE33D3"/>
    <w:rsid w:val="00EE355F"/>
    <w:rsid w:val="00EE36C7"/>
    <w:rsid w:val="00EE37A1"/>
    <w:rsid w:val="00EE384A"/>
    <w:rsid w:val="00EE38A4"/>
    <w:rsid w:val="00EE38B1"/>
    <w:rsid w:val="00EE38B9"/>
    <w:rsid w:val="00EE38EA"/>
    <w:rsid w:val="00EE399F"/>
    <w:rsid w:val="00EE39D0"/>
    <w:rsid w:val="00EE3A5B"/>
    <w:rsid w:val="00EE3AF2"/>
    <w:rsid w:val="00EE3B3C"/>
    <w:rsid w:val="00EE3C9D"/>
    <w:rsid w:val="00EE3D06"/>
    <w:rsid w:val="00EE3D55"/>
    <w:rsid w:val="00EE3D63"/>
    <w:rsid w:val="00EE41B8"/>
    <w:rsid w:val="00EE4351"/>
    <w:rsid w:val="00EE438E"/>
    <w:rsid w:val="00EE4405"/>
    <w:rsid w:val="00EE45FC"/>
    <w:rsid w:val="00EE4924"/>
    <w:rsid w:val="00EE492B"/>
    <w:rsid w:val="00EE4A77"/>
    <w:rsid w:val="00EE4BF5"/>
    <w:rsid w:val="00EE4D04"/>
    <w:rsid w:val="00EE4DB7"/>
    <w:rsid w:val="00EE4EBD"/>
    <w:rsid w:val="00EE5076"/>
    <w:rsid w:val="00EE50E8"/>
    <w:rsid w:val="00EE5134"/>
    <w:rsid w:val="00EE53E0"/>
    <w:rsid w:val="00EE5469"/>
    <w:rsid w:val="00EE5665"/>
    <w:rsid w:val="00EE56E5"/>
    <w:rsid w:val="00EE571A"/>
    <w:rsid w:val="00EE5835"/>
    <w:rsid w:val="00EE590C"/>
    <w:rsid w:val="00EE5972"/>
    <w:rsid w:val="00EE59B0"/>
    <w:rsid w:val="00EE5AB5"/>
    <w:rsid w:val="00EE5D80"/>
    <w:rsid w:val="00EE5E06"/>
    <w:rsid w:val="00EE5F00"/>
    <w:rsid w:val="00EE5F81"/>
    <w:rsid w:val="00EE5F93"/>
    <w:rsid w:val="00EE603D"/>
    <w:rsid w:val="00EE62F1"/>
    <w:rsid w:val="00EE6315"/>
    <w:rsid w:val="00EE6474"/>
    <w:rsid w:val="00EE6524"/>
    <w:rsid w:val="00EE6546"/>
    <w:rsid w:val="00EE6759"/>
    <w:rsid w:val="00EE67CC"/>
    <w:rsid w:val="00EE68CC"/>
    <w:rsid w:val="00EE693A"/>
    <w:rsid w:val="00EE6CE1"/>
    <w:rsid w:val="00EE6DA0"/>
    <w:rsid w:val="00EE6E56"/>
    <w:rsid w:val="00EE6E63"/>
    <w:rsid w:val="00EE6F41"/>
    <w:rsid w:val="00EE6FBC"/>
    <w:rsid w:val="00EE707C"/>
    <w:rsid w:val="00EE7085"/>
    <w:rsid w:val="00EE70A9"/>
    <w:rsid w:val="00EE7138"/>
    <w:rsid w:val="00EE7165"/>
    <w:rsid w:val="00EE722F"/>
    <w:rsid w:val="00EE74F8"/>
    <w:rsid w:val="00EE74FF"/>
    <w:rsid w:val="00EE75E4"/>
    <w:rsid w:val="00EE7625"/>
    <w:rsid w:val="00EE76D3"/>
    <w:rsid w:val="00EE7712"/>
    <w:rsid w:val="00EE7783"/>
    <w:rsid w:val="00EE77DB"/>
    <w:rsid w:val="00EE78B5"/>
    <w:rsid w:val="00EE790E"/>
    <w:rsid w:val="00EE7A1C"/>
    <w:rsid w:val="00EE7AF6"/>
    <w:rsid w:val="00EE7B20"/>
    <w:rsid w:val="00EE7CD0"/>
    <w:rsid w:val="00EE7E13"/>
    <w:rsid w:val="00EE7EA7"/>
    <w:rsid w:val="00EE7F88"/>
    <w:rsid w:val="00EF0209"/>
    <w:rsid w:val="00EF0229"/>
    <w:rsid w:val="00EF0271"/>
    <w:rsid w:val="00EF02A3"/>
    <w:rsid w:val="00EF03EF"/>
    <w:rsid w:val="00EF052A"/>
    <w:rsid w:val="00EF0588"/>
    <w:rsid w:val="00EF0871"/>
    <w:rsid w:val="00EF0A64"/>
    <w:rsid w:val="00EF0BA4"/>
    <w:rsid w:val="00EF0BC7"/>
    <w:rsid w:val="00EF0C6B"/>
    <w:rsid w:val="00EF0D92"/>
    <w:rsid w:val="00EF0D9A"/>
    <w:rsid w:val="00EF0E52"/>
    <w:rsid w:val="00EF10E3"/>
    <w:rsid w:val="00EF11A9"/>
    <w:rsid w:val="00EF12AD"/>
    <w:rsid w:val="00EF13B2"/>
    <w:rsid w:val="00EF13DA"/>
    <w:rsid w:val="00EF1417"/>
    <w:rsid w:val="00EF15AA"/>
    <w:rsid w:val="00EF15F6"/>
    <w:rsid w:val="00EF160E"/>
    <w:rsid w:val="00EF1881"/>
    <w:rsid w:val="00EF1886"/>
    <w:rsid w:val="00EF18DF"/>
    <w:rsid w:val="00EF1922"/>
    <w:rsid w:val="00EF1988"/>
    <w:rsid w:val="00EF19FC"/>
    <w:rsid w:val="00EF1A10"/>
    <w:rsid w:val="00EF1A23"/>
    <w:rsid w:val="00EF1B4C"/>
    <w:rsid w:val="00EF1BA5"/>
    <w:rsid w:val="00EF1C11"/>
    <w:rsid w:val="00EF1E81"/>
    <w:rsid w:val="00EF1E8B"/>
    <w:rsid w:val="00EF215D"/>
    <w:rsid w:val="00EF22C7"/>
    <w:rsid w:val="00EF25B8"/>
    <w:rsid w:val="00EF2660"/>
    <w:rsid w:val="00EF27DA"/>
    <w:rsid w:val="00EF282F"/>
    <w:rsid w:val="00EF2B7C"/>
    <w:rsid w:val="00EF2ED3"/>
    <w:rsid w:val="00EF2FA4"/>
    <w:rsid w:val="00EF30D3"/>
    <w:rsid w:val="00EF3141"/>
    <w:rsid w:val="00EF3256"/>
    <w:rsid w:val="00EF3271"/>
    <w:rsid w:val="00EF3324"/>
    <w:rsid w:val="00EF3365"/>
    <w:rsid w:val="00EF3480"/>
    <w:rsid w:val="00EF3623"/>
    <w:rsid w:val="00EF364E"/>
    <w:rsid w:val="00EF3656"/>
    <w:rsid w:val="00EF37C6"/>
    <w:rsid w:val="00EF37DA"/>
    <w:rsid w:val="00EF3817"/>
    <w:rsid w:val="00EF3844"/>
    <w:rsid w:val="00EF393A"/>
    <w:rsid w:val="00EF3B0C"/>
    <w:rsid w:val="00EF3CAA"/>
    <w:rsid w:val="00EF3CAF"/>
    <w:rsid w:val="00EF3DD1"/>
    <w:rsid w:val="00EF3E7C"/>
    <w:rsid w:val="00EF3EB4"/>
    <w:rsid w:val="00EF3F80"/>
    <w:rsid w:val="00EF3F8C"/>
    <w:rsid w:val="00EF401A"/>
    <w:rsid w:val="00EF4094"/>
    <w:rsid w:val="00EF420B"/>
    <w:rsid w:val="00EF4342"/>
    <w:rsid w:val="00EF4412"/>
    <w:rsid w:val="00EF44D1"/>
    <w:rsid w:val="00EF4562"/>
    <w:rsid w:val="00EF4808"/>
    <w:rsid w:val="00EF4A58"/>
    <w:rsid w:val="00EF4ACA"/>
    <w:rsid w:val="00EF4B52"/>
    <w:rsid w:val="00EF4B85"/>
    <w:rsid w:val="00EF4DBC"/>
    <w:rsid w:val="00EF4ED9"/>
    <w:rsid w:val="00EF5007"/>
    <w:rsid w:val="00EF504E"/>
    <w:rsid w:val="00EF5128"/>
    <w:rsid w:val="00EF5241"/>
    <w:rsid w:val="00EF5502"/>
    <w:rsid w:val="00EF55C0"/>
    <w:rsid w:val="00EF5871"/>
    <w:rsid w:val="00EF5967"/>
    <w:rsid w:val="00EF5B48"/>
    <w:rsid w:val="00EF5C40"/>
    <w:rsid w:val="00EF5C6E"/>
    <w:rsid w:val="00EF5CD6"/>
    <w:rsid w:val="00EF5D9A"/>
    <w:rsid w:val="00EF5E23"/>
    <w:rsid w:val="00EF5E2A"/>
    <w:rsid w:val="00EF5E40"/>
    <w:rsid w:val="00EF5F8A"/>
    <w:rsid w:val="00EF60F4"/>
    <w:rsid w:val="00EF60F5"/>
    <w:rsid w:val="00EF6113"/>
    <w:rsid w:val="00EF61D2"/>
    <w:rsid w:val="00EF62A8"/>
    <w:rsid w:val="00EF6489"/>
    <w:rsid w:val="00EF6559"/>
    <w:rsid w:val="00EF662A"/>
    <w:rsid w:val="00EF67E2"/>
    <w:rsid w:val="00EF6881"/>
    <w:rsid w:val="00EF68A7"/>
    <w:rsid w:val="00EF68F1"/>
    <w:rsid w:val="00EF6A66"/>
    <w:rsid w:val="00EF6AF5"/>
    <w:rsid w:val="00EF6B96"/>
    <w:rsid w:val="00EF6C90"/>
    <w:rsid w:val="00EF6D5A"/>
    <w:rsid w:val="00EF6ED5"/>
    <w:rsid w:val="00EF6F2C"/>
    <w:rsid w:val="00EF6F99"/>
    <w:rsid w:val="00EF70B1"/>
    <w:rsid w:val="00EF70B5"/>
    <w:rsid w:val="00EF71D2"/>
    <w:rsid w:val="00EF72A4"/>
    <w:rsid w:val="00EF73DC"/>
    <w:rsid w:val="00EF773C"/>
    <w:rsid w:val="00EF781D"/>
    <w:rsid w:val="00EF7843"/>
    <w:rsid w:val="00EF7967"/>
    <w:rsid w:val="00EF7980"/>
    <w:rsid w:val="00EF7A5E"/>
    <w:rsid w:val="00EF7A5F"/>
    <w:rsid w:val="00EF7C01"/>
    <w:rsid w:val="00EF7C10"/>
    <w:rsid w:val="00EF7C8D"/>
    <w:rsid w:val="00EF7D65"/>
    <w:rsid w:val="00EF7D8A"/>
    <w:rsid w:val="00EF7EA6"/>
    <w:rsid w:val="00EF7ED9"/>
    <w:rsid w:val="00EF7FDC"/>
    <w:rsid w:val="00F0022B"/>
    <w:rsid w:val="00F0026D"/>
    <w:rsid w:val="00F002C5"/>
    <w:rsid w:val="00F00378"/>
    <w:rsid w:val="00F0038D"/>
    <w:rsid w:val="00F004F3"/>
    <w:rsid w:val="00F0055C"/>
    <w:rsid w:val="00F0063B"/>
    <w:rsid w:val="00F00780"/>
    <w:rsid w:val="00F0099A"/>
    <w:rsid w:val="00F00AAF"/>
    <w:rsid w:val="00F00BD7"/>
    <w:rsid w:val="00F00C19"/>
    <w:rsid w:val="00F00E0B"/>
    <w:rsid w:val="00F00EB2"/>
    <w:rsid w:val="00F00F24"/>
    <w:rsid w:val="00F00F27"/>
    <w:rsid w:val="00F01061"/>
    <w:rsid w:val="00F01504"/>
    <w:rsid w:val="00F0154E"/>
    <w:rsid w:val="00F016C4"/>
    <w:rsid w:val="00F01731"/>
    <w:rsid w:val="00F01820"/>
    <w:rsid w:val="00F01959"/>
    <w:rsid w:val="00F01A37"/>
    <w:rsid w:val="00F01A59"/>
    <w:rsid w:val="00F01A9B"/>
    <w:rsid w:val="00F01B1B"/>
    <w:rsid w:val="00F01BB4"/>
    <w:rsid w:val="00F01C7E"/>
    <w:rsid w:val="00F01D05"/>
    <w:rsid w:val="00F01D0E"/>
    <w:rsid w:val="00F01DE8"/>
    <w:rsid w:val="00F01EFC"/>
    <w:rsid w:val="00F0202F"/>
    <w:rsid w:val="00F0205C"/>
    <w:rsid w:val="00F0212A"/>
    <w:rsid w:val="00F0213F"/>
    <w:rsid w:val="00F022A4"/>
    <w:rsid w:val="00F022A8"/>
    <w:rsid w:val="00F02373"/>
    <w:rsid w:val="00F02395"/>
    <w:rsid w:val="00F023D5"/>
    <w:rsid w:val="00F0241F"/>
    <w:rsid w:val="00F0243C"/>
    <w:rsid w:val="00F0250D"/>
    <w:rsid w:val="00F025F0"/>
    <w:rsid w:val="00F027B8"/>
    <w:rsid w:val="00F0280F"/>
    <w:rsid w:val="00F029E3"/>
    <w:rsid w:val="00F02A5B"/>
    <w:rsid w:val="00F02B15"/>
    <w:rsid w:val="00F02C6D"/>
    <w:rsid w:val="00F02DFF"/>
    <w:rsid w:val="00F02E66"/>
    <w:rsid w:val="00F02EA3"/>
    <w:rsid w:val="00F02EE5"/>
    <w:rsid w:val="00F02F19"/>
    <w:rsid w:val="00F0316F"/>
    <w:rsid w:val="00F0319B"/>
    <w:rsid w:val="00F032A2"/>
    <w:rsid w:val="00F0349E"/>
    <w:rsid w:val="00F0355E"/>
    <w:rsid w:val="00F0360D"/>
    <w:rsid w:val="00F03943"/>
    <w:rsid w:val="00F03948"/>
    <w:rsid w:val="00F03A4F"/>
    <w:rsid w:val="00F03B61"/>
    <w:rsid w:val="00F03B8B"/>
    <w:rsid w:val="00F03C73"/>
    <w:rsid w:val="00F03DCF"/>
    <w:rsid w:val="00F03E7F"/>
    <w:rsid w:val="00F03F3E"/>
    <w:rsid w:val="00F0450F"/>
    <w:rsid w:val="00F0466D"/>
    <w:rsid w:val="00F04973"/>
    <w:rsid w:val="00F049A3"/>
    <w:rsid w:val="00F04A8F"/>
    <w:rsid w:val="00F04AB3"/>
    <w:rsid w:val="00F04BD3"/>
    <w:rsid w:val="00F04D1A"/>
    <w:rsid w:val="00F04D81"/>
    <w:rsid w:val="00F04EA7"/>
    <w:rsid w:val="00F04F3A"/>
    <w:rsid w:val="00F05078"/>
    <w:rsid w:val="00F05080"/>
    <w:rsid w:val="00F050BA"/>
    <w:rsid w:val="00F0516E"/>
    <w:rsid w:val="00F0535B"/>
    <w:rsid w:val="00F05387"/>
    <w:rsid w:val="00F053C7"/>
    <w:rsid w:val="00F0551C"/>
    <w:rsid w:val="00F05536"/>
    <w:rsid w:val="00F0563A"/>
    <w:rsid w:val="00F0564B"/>
    <w:rsid w:val="00F05687"/>
    <w:rsid w:val="00F05788"/>
    <w:rsid w:val="00F05827"/>
    <w:rsid w:val="00F058EB"/>
    <w:rsid w:val="00F05A17"/>
    <w:rsid w:val="00F05AE7"/>
    <w:rsid w:val="00F05C32"/>
    <w:rsid w:val="00F05DCC"/>
    <w:rsid w:val="00F06021"/>
    <w:rsid w:val="00F06151"/>
    <w:rsid w:val="00F0618E"/>
    <w:rsid w:val="00F061CE"/>
    <w:rsid w:val="00F062FB"/>
    <w:rsid w:val="00F0633C"/>
    <w:rsid w:val="00F064AA"/>
    <w:rsid w:val="00F064D6"/>
    <w:rsid w:val="00F06505"/>
    <w:rsid w:val="00F06642"/>
    <w:rsid w:val="00F06798"/>
    <w:rsid w:val="00F0681A"/>
    <w:rsid w:val="00F0694F"/>
    <w:rsid w:val="00F06B95"/>
    <w:rsid w:val="00F06BBF"/>
    <w:rsid w:val="00F06E5D"/>
    <w:rsid w:val="00F06FB9"/>
    <w:rsid w:val="00F06FDA"/>
    <w:rsid w:val="00F072DC"/>
    <w:rsid w:val="00F07362"/>
    <w:rsid w:val="00F0746F"/>
    <w:rsid w:val="00F0764B"/>
    <w:rsid w:val="00F0781A"/>
    <w:rsid w:val="00F07954"/>
    <w:rsid w:val="00F07A62"/>
    <w:rsid w:val="00F07A72"/>
    <w:rsid w:val="00F07AF0"/>
    <w:rsid w:val="00F07BA4"/>
    <w:rsid w:val="00F07D32"/>
    <w:rsid w:val="00F07E01"/>
    <w:rsid w:val="00F1006E"/>
    <w:rsid w:val="00F100E4"/>
    <w:rsid w:val="00F10453"/>
    <w:rsid w:val="00F104B8"/>
    <w:rsid w:val="00F104CF"/>
    <w:rsid w:val="00F1060B"/>
    <w:rsid w:val="00F10749"/>
    <w:rsid w:val="00F10751"/>
    <w:rsid w:val="00F10808"/>
    <w:rsid w:val="00F10846"/>
    <w:rsid w:val="00F108A0"/>
    <w:rsid w:val="00F10A8D"/>
    <w:rsid w:val="00F10AE0"/>
    <w:rsid w:val="00F10B45"/>
    <w:rsid w:val="00F10C99"/>
    <w:rsid w:val="00F10E0A"/>
    <w:rsid w:val="00F10EE4"/>
    <w:rsid w:val="00F10F2B"/>
    <w:rsid w:val="00F1103B"/>
    <w:rsid w:val="00F11109"/>
    <w:rsid w:val="00F11130"/>
    <w:rsid w:val="00F11178"/>
    <w:rsid w:val="00F1130F"/>
    <w:rsid w:val="00F1134D"/>
    <w:rsid w:val="00F114D3"/>
    <w:rsid w:val="00F115D0"/>
    <w:rsid w:val="00F116CF"/>
    <w:rsid w:val="00F11969"/>
    <w:rsid w:val="00F119A2"/>
    <w:rsid w:val="00F11B57"/>
    <w:rsid w:val="00F11BE3"/>
    <w:rsid w:val="00F11D23"/>
    <w:rsid w:val="00F11F40"/>
    <w:rsid w:val="00F1208C"/>
    <w:rsid w:val="00F12272"/>
    <w:rsid w:val="00F122CC"/>
    <w:rsid w:val="00F123AE"/>
    <w:rsid w:val="00F12405"/>
    <w:rsid w:val="00F12406"/>
    <w:rsid w:val="00F1244F"/>
    <w:rsid w:val="00F12526"/>
    <w:rsid w:val="00F1256F"/>
    <w:rsid w:val="00F12672"/>
    <w:rsid w:val="00F12716"/>
    <w:rsid w:val="00F1288A"/>
    <w:rsid w:val="00F1294D"/>
    <w:rsid w:val="00F12AE4"/>
    <w:rsid w:val="00F12B31"/>
    <w:rsid w:val="00F12B35"/>
    <w:rsid w:val="00F12B67"/>
    <w:rsid w:val="00F12D7F"/>
    <w:rsid w:val="00F13073"/>
    <w:rsid w:val="00F134BA"/>
    <w:rsid w:val="00F134F1"/>
    <w:rsid w:val="00F1361F"/>
    <w:rsid w:val="00F1374F"/>
    <w:rsid w:val="00F1385A"/>
    <w:rsid w:val="00F138B3"/>
    <w:rsid w:val="00F138CB"/>
    <w:rsid w:val="00F138E1"/>
    <w:rsid w:val="00F1391D"/>
    <w:rsid w:val="00F13993"/>
    <w:rsid w:val="00F13A06"/>
    <w:rsid w:val="00F13A32"/>
    <w:rsid w:val="00F13C90"/>
    <w:rsid w:val="00F13CEF"/>
    <w:rsid w:val="00F13E57"/>
    <w:rsid w:val="00F13F06"/>
    <w:rsid w:val="00F13F2F"/>
    <w:rsid w:val="00F1402F"/>
    <w:rsid w:val="00F1407D"/>
    <w:rsid w:val="00F14129"/>
    <w:rsid w:val="00F14188"/>
    <w:rsid w:val="00F142C7"/>
    <w:rsid w:val="00F144F6"/>
    <w:rsid w:val="00F14549"/>
    <w:rsid w:val="00F14649"/>
    <w:rsid w:val="00F1467C"/>
    <w:rsid w:val="00F1477C"/>
    <w:rsid w:val="00F147C9"/>
    <w:rsid w:val="00F14869"/>
    <w:rsid w:val="00F14B17"/>
    <w:rsid w:val="00F14BD0"/>
    <w:rsid w:val="00F14C97"/>
    <w:rsid w:val="00F14D57"/>
    <w:rsid w:val="00F14D5B"/>
    <w:rsid w:val="00F14E3E"/>
    <w:rsid w:val="00F14F2C"/>
    <w:rsid w:val="00F14FB5"/>
    <w:rsid w:val="00F15284"/>
    <w:rsid w:val="00F15293"/>
    <w:rsid w:val="00F1540E"/>
    <w:rsid w:val="00F154BB"/>
    <w:rsid w:val="00F154C1"/>
    <w:rsid w:val="00F15589"/>
    <w:rsid w:val="00F155B9"/>
    <w:rsid w:val="00F155CC"/>
    <w:rsid w:val="00F1562B"/>
    <w:rsid w:val="00F15634"/>
    <w:rsid w:val="00F15837"/>
    <w:rsid w:val="00F1588B"/>
    <w:rsid w:val="00F158E2"/>
    <w:rsid w:val="00F15A48"/>
    <w:rsid w:val="00F15C0D"/>
    <w:rsid w:val="00F15C2D"/>
    <w:rsid w:val="00F15C4D"/>
    <w:rsid w:val="00F15C76"/>
    <w:rsid w:val="00F15D3E"/>
    <w:rsid w:val="00F15DCA"/>
    <w:rsid w:val="00F15E9B"/>
    <w:rsid w:val="00F15F11"/>
    <w:rsid w:val="00F15F8F"/>
    <w:rsid w:val="00F163ED"/>
    <w:rsid w:val="00F16542"/>
    <w:rsid w:val="00F165AE"/>
    <w:rsid w:val="00F168A1"/>
    <w:rsid w:val="00F1694E"/>
    <w:rsid w:val="00F16B42"/>
    <w:rsid w:val="00F16BEC"/>
    <w:rsid w:val="00F16C03"/>
    <w:rsid w:val="00F16C1C"/>
    <w:rsid w:val="00F16C4C"/>
    <w:rsid w:val="00F16EA7"/>
    <w:rsid w:val="00F16F83"/>
    <w:rsid w:val="00F17083"/>
    <w:rsid w:val="00F17111"/>
    <w:rsid w:val="00F1713B"/>
    <w:rsid w:val="00F1714D"/>
    <w:rsid w:val="00F1716F"/>
    <w:rsid w:val="00F1717C"/>
    <w:rsid w:val="00F171E8"/>
    <w:rsid w:val="00F17212"/>
    <w:rsid w:val="00F172E8"/>
    <w:rsid w:val="00F1737F"/>
    <w:rsid w:val="00F1738B"/>
    <w:rsid w:val="00F174EE"/>
    <w:rsid w:val="00F17539"/>
    <w:rsid w:val="00F175F7"/>
    <w:rsid w:val="00F176D8"/>
    <w:rsid w:val="00F17ACE"/>
    <w:rsid w:val="00F17AE1"/>
    <w:rsid w:val="00F17B53"/>
    <w:rsid w:val="00F17C15"/>
    <w:rsid w:val="00F17D05"/>
    <w:rsid w:val="00F17EAB"/>
    <w:rsid w:val="00F17ECD"/>
    <w:rsid w:val="00F17EEC"/>
    <w:rsid w:val="00F17FE0"/>
    <w:rsid w:val="00F200F6"/>
    <w:rsid w:val="00F20194"/>
    <w:rsid w:val="00F201DE"/>
    <w:rsid w:val="00F201FD"/>
    <w:rsid w:val="00F20249"/>
    <w:rsid w:val="00F2051E"/>
    <w:rsid w:val="00F205B6"/>
    <w:rsid w:val="00F205CA"/>
    <w:rsid w:val="00F20979"/>
    <w:rsid w:val="00F20E07"/>
    <w:rsid w:val="00F210FC"/>
    <w:rsid w:val="00F212F7"/>
    <w:rsid w:val="00F2146C"/>
    <w:rsid w:val="00F21719"/>
    <w:rsid w:val="00F2172E"/>
    <w:rsid w:val="00F2183C"/>
    <w:rsid w:val="00F21962"/>
    <w:rsid w:val="00F2209E"/>
    <w:rsid w:val="00F221D6"/>
    <w:rsid w:val="00F2229F"/>
    <w:rsid w:val="00F22333"/>
    <w:rsid w:val="00F22404"/>
    <w:rsid w:val="00F22405"/>
    <w:rsid w:val="00F2246D"/>
    <w:rsid w:val="00F224D2"/>
    <w:rsid w:val="00F225A7"/>
    <w:rsid w:val="00F225F8"/>
    <w:rsid w:val="00F226C7"/>
    <w:rsid w:val="00F22740"/>
    <w:rsid w:val="00F2278C"/>
    <w:rsid w:val="00F2287C"/>
    <w:rsid w:val="00F228DA"/>
    <w:rsid w:val="00F22B52"/>
    <w:rsid w:val="00F22C55"/>
    <w:rsid w:val="00F22CEE"/>
    <w:rsid w:val="00F22D0C"/>
    <w:rsid w:val="00F22ED5"/>
    <w:rsid w:val="00F23054"/>
    <w:rsid w:val="00F230DA"/>
    <w:rsid w:val="00F230F7"/>
    <w:rsid w:val="00F23185"/>
    <w:rsid w:val="00F2321C"/>
    <w:rsid w:val="00F2321F"/>
    <w:rsid w:val="00F2328F"/>
    <w:rsid w:val="00F23323"/>
    <w:rsid w:val="00F233DE"/>
    <w:rsid w:val="00F2361B"/>
    <w:rsid w:val="00F236DE"/>
    <w:rsid w:val="00F23731"/>
    <w:rsid w:val="00F2378C"/>
    <w:rsid w:val="00F23822"/>
    <w:rsid w:val="00F23939"/>
    <w:rsid w:val="00F23945"/>
    <w:rsid w:val="00F239E6"/>
    <w:rsid w:val="00F239E8"/>
    <w:rsid w:val="00F23AD3"/>
    <w:rsid w:val="00F23C2A"/>
    <w:rsid w:val="00F23D15"/>
    <w:rsid w:val="00F23D6D"/>
    <w:rsid w:val="00F23D8A"/>
    <w:rsid w:val="00F23E05"/>
    <w:rsid w:val="00F23EA9"/>
    <w:rsid w:val="00F23ED0"/>
    <w:rsid w:val="00F23FE0"/>
    <w:rsid w:val="00F24222"/>
    <w:rsid w:val="00F24226"/>
    <w:rsid w:val="00F2428A"/>
    <w:rsid w:val="00F2433B"/>
    <w:rsid w:val="00F244FA"/>
    <w:rsid w:val="00F24655"/>
    <w:rsid w:val="00F247A4"/>
    <w:rsid w:val="00F2485F"/>
    <w:rsid w:val="00F24898"/>
    <w:rsid w:val="00F24ADC"/>
    <w:rsid w:val="00F24E85"/>
    <w:rsid w:val="00F25149"/>
    <w:rsid w:val="00F25159"/>
    <w:rsid w:val="00F2519A"/>
    <w:rsid w:val="00F25230"/>
    <w:rsid w:val="00F252C0"/>
    <w:rsid w:val="00F2534E"/>
    <w:rsid w:val="00F25555"/>
    <w:rsid w:val="00F25557"/>
    <w:rsid w:val="00F256DE"/>
    <w:rsid w:val="00F2571E"/>
    <w:rsid w:val="00F25742"/>
    <w:rsid w:val="00F258A7"/>
    <w:rsid w:val="00F25A46"/>
    <w:rsid w:val="00F25A9C"/>
    <w:rsid w:val="00F25E6A"/>
    <w:rsid w:val="00F25F17"/>
    <w:rsid w:val="00F25FBE"/>
    <w:rsid w:val="00F260FF"/>
    <w:rsid w:val="00F262D6"/>
    <w:rsid w:val="00F26369"/>
    <w:rsid w:val="00F263F9"/>
    <w:rsid w:val="00F265C3"/>
    <w:rsid w:val="00F2667F"/>
    <w:rsid w:val="00F267A3"/>
    <w:rsid w:val="00F267C1"/>
    <w:rsid w:val="00F269AB"/>
    <w:rsid w:val="00F26B01"/>
    <w:rsid w:val="00F26B18"/>
    <w:rsid w:val="00F26C89"/>
    <w:rsid w:val="00F26F15"/>
    <w:rsid w:val="00F26F1A"/>
    <w:rsid w:val="00F26F2D"/>
    <w:rsid w:val="00F26F32"/>
    <w:rsid w:val="00F270C8"/>
    <w:rsid w:val="00F27107"/>
    <w:rsid w:val="00F2736C"/>
    <w:rsid w:val="00F273D1"/>
    <w:rsid w:val="00F274D8"/>
    <w:rsid w:val="00F274E3"/>
    <w:rsid w:val="00F27529"/>
    <w:rsid w:val="00F275C3"/>
    <w:rsid w:val="00F276B2"/>
    <w:rsid w:val="00F276D6"/>
    <w:rsid w:val="00F27848"/>
    <w:rsid w:val="00F2785C"/>
    <w:rsid w:val="00F27993"/>
    <w:rsid w:val="00F27ABB"/>
    <w:rsid w:val="00F27AF8"/>
    <w:rsid w:val="00F27C4D"/>
    <w:rsid w:val="00F27E6C"/>
    <w:rsid w:val="00F27F96"/>
    <w:rsid w:val="00F3016E"/>
    <w:rsid w:val="00F30253"/>
    <w:rsid w:val="00F3026B"/>
    <w:rsid w:val="00F302BA"/>
    <w:rsid w:val="00F303B4"/>
    <w:rsid w:val="00F3053D"/>
    <w:rsid w:val="00F305D1"/>
    <w:rsid w:val="00F306B3"/>
    <w:rsid w:val="00F306D2"/>
    <w:rsid w:val="00F3094D"/>
    <w:rsid w:val="00F30A46"/>
    <w:rsid w:val="00F30B81"/>
    <w:rsid w:val="00F30C47"/>
    <w:rsid w:val="00F30EA4"/>
    <w:rsid w:val="00F30FC7"/>
    <w:rsid w:val="00F31040"/>
    <w:rsid w:val="00F3129E"/>
    <w:rsid w:val="00F3143E"/>
    <w:rsid w:val="00F314BA"/>
    <w:rsid w:val="00F318E5"/>
    <w:rsid w:val="00F319A2"/>
    <w:rsid w:val="00F31AC3"/>
    <w:rsid w:val="00F31B95"/>
    <w:rsid w:val="00F31D3C"/>
    <w:rsid w:val="00F320AB"/>
    <w:rsid w:val="00F32129"/>
    <w:rsid w:val="00F3216F"/>
    <w:rsid w:val="00F3223E"/>
    <w:rsid w:val="00F3290B"/>
    <w:rsid w:val="00F32958"/>
    <w:rsid w:val="00F32BC6"/>
    <w:rsid w:val="00F32C11"/>
    <w:rsid w:val="00F32C51"/>
    <w:rsid w:val="00F32CDE"/>
    <w:rsid w:val="00F32ED4"/>
    <w:rsid w:val="00F32F59"/>
    <w:rsid w:val="00F33116"/>
    <w:rsid w:val="00F3312A"/>
    <w:rsid w:val="00F3313B"/>
    <w:rsid w:val="00F332A0"/>
    <w:rsid w:val="00F3334C"/>
    <w:rsid w:val="00F336C7"/>
    <w:rsid w:val="00F339A3"/>
    <w:rsid w:val="00F33E07"/>
    <w:rsid w:val="00F33E0A"/>
    <w:rsid w:val="00F33E63"/>
    <w:rsid w:val="00F33FB2"/>
    <w:rsid w:val="00F340B0"/>
    <w:rsid w:val="00F340C9"/>
    <w:rsid w:val="00F3487F"/>
    <w:rsid w:val="00F349AF"/>
    <w:rsid w:val="00F34BF6"/>
    <w:rsid w:val="00F34CCD"/>
    <w:rsid w:val="00F34D22"/>
    <w:rsid w:val="00F34D52"/>
    <w:rsid w:val="00F34D68"/>
    <w:rsid w:val="00F34EE0"/>
    <w:rsid w:val="00F3513B"/>
    <w:rsid w:val="00F353CA"/>
    <w:rsid w:val="00F35495"/>
    <w:rsid w:val="00F3558E"/>
    <w:rsid w:val="00F355A2"/>
    <w:rsid w:val="00F35600"/>
    <w:rsid w:val="00F35665"/>
    <w:rsid w:val="00F356EA"/>
    <w:rsid w:val="00F3576E"/>
    <w:rsid w:val="00F357B9"/>
    <w:rsid w:val="00F35895"/>
    <w:rsid w:val="00F358DC"/>
    <w:rsid w:val="00F358DF"/>
    <w:rsid w:val="00F35946"/>
    <w:rsid w:val="00F35E3A"/>
    <w:rsid w:val="00F35E6D"/>
    <w:rsid w:val="00F35FB7"/>
    <w:rsid w:val="00F36299"/>
    <w:rsid w:val="00F364D9"/>
    <w:rsid w:val="00F3656A"/>
    <w:rsid w:val="00F3665B"/>
    <w:rsid w:val="00F36670"/>
    <w:rsid w:val="00F3668C"/>
    <w:rsid w:val="00F366C0"/>
    <w:rsid w:val="00F36711"/>
    <w:rsid w:val="00F3683F"/>
    <w:rsid w:val="00F3686B"/>
    <w:rsid w:val="00F36955"/>
    <w:rsid w:val="00F36958"/>
    <w:rsid w:val="00F36C1A"/>
    <w:rsid w:val="00F36C84"/>
    <w:rsid w:val="00F36EF4"/>
    <w:rsid w:val="00F373A4"/>
    <w:rsid w:val="00F373C6"/>
    <w:rsid w:val="00F374B9"/>
    <w:rsid w:val="00F376A4"/>
    <w:rsid w:val="00F377FA"/>
    <w:rsid w:val="00F37818"/>
    <w:rsid w:val="00F37842"/>
    <w:rsid w:val="00F37AD5"/>
    <w:rsid w:val="00F37B5E"/>
    <w:rsid w:val="00F37D79"/>
    <w:rsid w:val="00F37E44"/>
    <w:rsid w:val="00F4023F"/>
    <w:rsid w:val="00F40323"/>
    <w:rsid w:val="00F40454"/>
    <w:rsid w:val="00F40594"/>
    <w:rsid w:val="00F405D2"/>
    <w:rsid w:val="00F40777"/>
    <w:rsid w:val="00F4083B"/>
    <w:rsid w:val="00F40873"/>
    <w:rsid w:val="00F40AB4"/>
    <w:rsid w:val="00F40B1F"/>
    <w:rsid w:val="00F40B56"/>
    <w:rsid w:val="00F40B93"/>
    <w:rsid w:val="00F40D57"/>
    <w:rsid w:val="00F40D87"/>
    <w:rsid w:val="00F40DB4"/>
    <w:rsid w:val="00F40F63"/>
    <w:rsid w:val="00F40F9F"/>
    <w:rsid w:val="00F40FBF"/>
    <w:rsid w:val="00F410AE"/>
    <w:rsid w:val="00F41341"/>
    <w:rsid w:val="00F413AC"/>
    <w:rsid w:val="00F413C0"/>
    <w:rsid w:val="00F41476"/>
    <w:rsid w:val="00F414DC"/>
    <w:rsid w:val="00F41505"/>
    <w:rsid w:val="00F4155A"/>
    <w:rsid w:val="00F4156A"/>
    <w:rsid w:val="00F416B1"/>
    <w:rsid w:val="00F416CF"/>
    <w:rsid w:val="00F41819"/>
    <w:rsid w:val="00F418D2"/>
    <w:rsid w:val="00F419E9"/>
    <w:rsid w:val="00F41AFB"/>
    <w:rsid w:val="00F41C7A"/>
    <w:rsid w:val="00F41D40"/>
    <w:rsid w:val="00F41D9C"/>
    <w:rsid w:val="00F41E59"/>
    <w:rsid w:val="00F41EA6"/>
    <w:rsid w:val="00F41F5F"/>
    <w:rsid w:val="00F42079"/>
    <w:rsid w:val="00F420CE"/>
    <w:rsid w:val="00F42217"/>
    <w:rsid w:val="00F42241"/>
    <w:rsid w:val="00F4228A"/>
    <w:rsid w:val="00F422D8"/>
    <w:rsid w:val="00F422EF"/>
    <w:rsid w:val="00F423B1"/>
    <w:rsid w:val="00F4242B"/>
    <w:rsid w:val="00F42470"/>
    <w:rsid w:val="00F424B5"/>
    <w:rsid w:val="00F4259F"/>
    <w:rsid w:val="00F42709"/>
    <w:rsid w:val="00F4273B"/>
    <w:rsid w:val="00F427A7"/>
    <w:rsid w:val="00F42806"/>
    <w:rsid w:val="00F42A29"/>
    <w:rsid w:val="00F42B5B"/>
    <w:rsid w:val="00F42B5D"/>
    <w:rsid w:val="00F42BD9"/>
    <w:rsid w:val="00F42BE3"/>
    <w:rsid w:val="00F42CD0"/>
    <w:rsid w:val="00F42CD9"/>
    <w:rsid w:val="00F42D4C"/>
    <w:rsid w:val="00F42E99"/>
    <w:rsid w:val="00F42F57"/>
    <w:rsid w:val="00F42FB4"/>
    <w:rsid w:val="00F43058"/>
    <w:rsid w:val="00F430F9"/>
    <w:rsid w:val="00F4334B"/>
    <w:rsid w:val="00F43518"/>
    <w:rsid w:val="00F43641"/>
    <w:rsid w:val="00F437E4"/>
    <w:rsid w:val="00F4382B"/>
    <w:rsid w:val="00F4393F"/>
    <w:rsid w:val="00F43BAF"/>
    <w:rsid w:val="00F43D2A"/>
    <w:rsid w:val="00F442BC"/>
    <w:rsid w:val="00F445F1"/>
    <w:rsid w:val="00F4493D"/>
    <w:rsid w:val="00F449FA"/>
    <w:rsid w:val="00F44BA2"/>
    <w:rsid w:val="00F44CCB"/>
    <w:rsid w:val="00F44D53"/>
    <w:rsid w:val="00F44DF2"/>
    <w:rsid w:val="00F45053"/>
    <w:rsid w:val="00F45154"/>
    <w:rsid w:val="00F451CF"/>
    <w:rsid w:val="00F4535F"/>
    <w:rsid w:val="00F4540F"/>
    <w:rsid w:val="00F454C4"/>
    <w:rsid w:val="00F455BF"/>
    <w:rsid w:val="00F4594B"/>
    <w:rsid w:val="00F45AFA"/>
    <w:rsid w:val="00F45BE0"/>
    <w:rsid w:val="00F45C4C"/>
    <w:rsid w:val="00F45D34"/>
    <w:rsid w:val="00F45D4E"/>
    <w:rsid w:val="00F45E29"/>
    <w:rsid w:val="00F45E7D"/>
    <w:rsid w:val="00F45F26"/>
    <w:rsid w:val="00F45F95"/>
    <w:rsid w:val="00F460DF"/>
    <w:rsid w:val="00F46159"/>
    <w:rsid w:val="00F461DF"/>
    <w:rsid w:val="00F461F4"/>
    <w:rsid w:val="00F46302"/>
    <w:rsid w:val="00F4632B"/>
    <w:rsid w:val="00F46416"/>
    <w:rsid w:val="00F4646B"/>
    <w:rsid w:val="00F4648E"/>
    <w:rsid w:val="00F465E8"/>
    <w:rsid w:val="00F465EB"/>
    <w:rsid w:val="00F465F0"/>
    <w:rsid w:val="00F4660D"/>
    <w:rsid w:val="00F46729"/>
    <w:rsid w:val="00F46742"/>
    <w:rsid w:val="00F467AE"/>
    <w:rsid w:val="00F4687E"/>
    <w:rsid w:val="00F469D7"/>
    <w:rsid w:val="00F46A39"/>
    <w:rsid w:val="00F46B33"/>
    <w:rsid w:val="00F46CEF"/>
    <w:rsid w:val="00F46D13"/>
    <w:rsid w:val="00F46FC8"/>
    <w:rsid w:val="00F47018"/>
    <w:rsid w:val="00F47031"/>
    <w:rsid w:val="00F470EF"/>
    <w:rsid w:val="00F47213"/>
    <w:rsid w:val="00F47220"/>
    <w:rsid w:val="00F472B8"/>
    <w:rsid w:val="00F472C1"/>
    <w:rsid w:val="00F473FC"/>
    <w:rsid w:val="00F47581"/>
    <w:rsid w:val="00F477D6"/>
    <w:rsid w:val="00F47857"/>
    <w:rsid w:val="00F47997"/>
    <w:rsid w:val="00F479A6"/>
    <w:rsid w:val="00F479E7"/>
    <w:rsid w:val="00F47B3A"/>
    <w:rsid w:val="00F47B5F"/>
    <w:rsid w:val="00F47C88"/>
    <w:rsid w:val="00F47D1D"/>
    <w:rsid w:val="00F47D74"/>
    <w:rsid w:val="00F47F64"/>
    <w:rsid w:val="00F5028C"/>
    <w:rsid w:val="00F50515"/>
    <w:rsid w:val="00F5059E"/>
    <w:rsid w:val="00F50668"/>
    <w:rsid w:val="00F506C3"/>
    <w:rsid w:val="00F506F8"/>
    <w:rsid w:val="00F50876"/>
    <w:rsid w:val="00F508EA"/>
    <w:rsid w:val="00F50BF8"/>
    <w:rsid w:val="00F50C45"/>
    <w:rsid w:val="00F50E4B"/>
    <w:rsid w:val="00F50F0A"/>
    <w:rsid w:val="00F511F4"/>
    <w:rsid w:val="00F512BE"/>
    <w:rsid w:val="00F5135D"/>
    <w:rsid w:val="00F513DC"/>
    <w:rsid w:val="00F51837"/>
    <w:rsid w:val="00F51A7C"/>
    <w:rsid w:val="00F51CC4"/>
    <w:rsid w:val="00F51D44"/>
    <w:rsid w:val="00F51F9B"/>
    <w:rsid w:val="00F51FD7"/>
    <w:rsid w:val="00F52063"/>
    <w:rsid w:val="00F520B7"/>
    <w:rsid w:val="00F520D0"/>
    <w:rsid w:val="00F522C3"/>
    <w:rsid w:val="00F5230D"/>
    <w:rsid w:val="00F5241E"/>
    <w:rsid w:val="00F52502"/>
    <w:rsid w:val="00F525E1"/>
    <w:rsid w:val="00F5265A"/>
    <w:rsid w:val="00F526AF"/>
    <w:rsid w:val="00F52984"/>
    <w:rsid w:val="00F529A0"/>
    <w:rsid w:val="00F52A7A"/>
    <w:rsid w:val="00F52ACD"/>
    <w:rsid w:val="00F52D57"/>
    <w:rsid w:val="00F52DBF"/>
    <w:rsid w:val="00F52E40"/>
    <w:rsid w:val="00F52EA7"/>
    <w:rsid w:val="00F52F31"/>
    <w:rsid w:val="00F52F83"/>
    <w:rsid w:val="00F52FD2"/>
    <w:rsid w:val="00F53017"/>
    <w:rsid w:val="00F5338D"/>
    <w:rsid w:val="00F534DB"/>
    <w:rsid w:val="00F534F8"/>
    <w:rsid w:val="00F5370C"/>
    <w:rsid w:val="00F53764"/>
    <w:rsid w:val="00F537E6"/>
    <w:rsid w:val="00F53952"/>
    <w:rsid w:val="00F53997"/>
    <w:rsid w:val="00F53DCF"/>
    <w:rsid w:val="00F53DE8"/>
    <w:rsid w:val="00F53E5D"/>
    <w:rsid w:val="00F541C9"/>
    <w:rsid w:val="00F541EE"/>
    <w:rsid w:val="00F5428A"/>
    <w:rsid w:val="00F543F5"/>
    <w:rsid w:val="00F54427"/>
    <w:rsid w:val="00F54489"/>
    <w:rsid w:val="00F54564"/>
    <w:rsid w:val="00F5488D"/>
    <w:rsid w:val="00F549E8"/>
    <w:rsid w:val="00F54A9B"/>
    <w:rsid w:val="00F54AD9"/>
    <w:rsid w:val="00F54C37"/>
    <w:rsid w:val="00F54D59"/>
    <w:rsid w:val="00F54E84"/>
    <w:rsid w:val="00F54F62"/>
    <w:rsid w:val="00F54F6E"/>
    <w:rsid w:val="00F5504F"/>
    <w:rsid w:val="00F55139"/>
    <w:rsid w:val="00F553B8"/>
    <w:rsid w:val="00F5543F"/>
    <w:rsid w:val="00F556A7"/>
    <w:rsid w:val="00F557C0"/>
    <w:rsid w:val="00F55813"/>
    <w:rsid w:val="00F55867"/>
    <w:rsid w:val="00F558D1"/>
    <w:rsid w:val="00F55B16"/>
    <w:rsid w:val="00F55CD0"/>
    <w:rsid w:val="00F55D59"/>
    <w:rsid w:val="00F55E94"/>
    <w:rsid w:val="00F5607C"/>
    <w:rsid w:val="00F5612D"/>
    <w:rsid w:val="00F563B5"/>
    <w:rsid w:val="00F563E0"/>
    <w:rsid w:val="00F564A9"/>
    <w:rsid w:val="00F564CD"/>
    <w:rsid w:val="00F56579"/>
    <w:rsid w:val="00F56677"/>
    <w:rsid w:val="00F56858"/>
    <w:rsid w:val="00F56859"/>
    <w:rsid w:val="00F56878"/>
    <w:rsid w:val="00F56953"/>
    <w:rsid w:val="00F56CFA"/>
    <w:rsid w:val="00F57338"/>
    <w:rsid w:val="00F57478"/>
    <w:rsid w:val="00F57485"/>
    <w:rsid w:val="00F5748D"/>
    <w:rsid w:val="00F5769D"/>
    <w:rsid w:val="00F57796"/>
    <w:rsid w:val="00F57854"/>
    <w:rsid w:val="00F5792E"/>
    <w:rsid w:val="00F5797A"/>
    <w:rsid w:val="00F579C1"/>
    <w:rsid w:val="00F57A24"/>
    <w:rsid w:val="00F57BB5"/>
    <w:rsid w:val="00F57BDA"/>
    <w:rsid w:val="00F57C44"/>
    <w:rsid w:val="00F57E9D"/>
    <w:rsid w:val="00F57F27"/>
    <w:rsid w:val="00F60090"/>
    <w:rsid w:val="00F60269"/>
    <w:rsid w:val="00F60413"/>
    <w:rsid w:val="00F60433"/>
    <w:rsid w:val="00F60728"/>
    <w:rsid w:val="00F60736"/>
    <w:rsid w:val="00F608CA"/>
    <w:rsid w:val="00F60A73"/>
    <w:rsid w:val="00F60B76"/>
    <w:rsid w:val="00F60C0D"/>
    <w:rsid w:val="00F60D23"/>
    <w:rsid w:val="00F60FF4"/>
    <w:rsid w:val="00F61064"/>
    <w:rsid w:val="00F6143B"/>
    <w:rsid w:val="00F61732"/>
    <w:rsid w:val="00F61782"/>
    <w:rsid w:val="00F617C3"/>
    <w:rsid w:val="00F61928"/>
    <w:rsid w:val="00F61A31"/>
    <w:rsid w:val="00F61A55"/>
    <w:rsid w:val="00F61B23"/>
    <w:rsid w:val="00F61C19"/>
    <w:rsid w:val="00F61C58"/>
    <w:rsid w:val="00F61D2A"/>
    <w:rsid w:val="00F61E8E"/>
    <w:rsid w:val="00F61F41"/>
    <w:rsid w:val="00F61F46"/>
    <w:rsid w:val="00F6214F"/>
    <w:rsid w:val="00F62187"/>
    <w:rsid w:val="00F6238C"/>
    <w:rsid w:val="00F62423"/>
    <w:rsid w:val="00F6253B"/>
    <w:rsid w:val="00F62693"/>
    <w:rsid w:val="00F626FF"/>
    <w:rsid w:val="00F62875"/>
    <w:rsid w:val="00F628C3"/>
    <w:rsid w:val="00F6294D"/>
    <w:rsid w:val="00F6298C"/>
    <w:rsid w:val="00F62A8B"/>
    <w:rsid w:val="00F62B3D"/>
    <w:rsid w:val="00F62C0C"/>
    <w:rsid w:val="00F62D74"/>
    <w:rsid w:val="00F63035"/>
    <w:rsid w:val="00F6307F"/>
    <w:rsid w:val="00F630B2"/>
    <w:rsid w:val="00F63107"/>
    <w:rsid w:val="00F631ED"/>
    <w:rsid w:val="00F63456"/>
    <w:rsid w:val="00F636F0"/>
    <w:rsid w:val="00F638A5"/>
    <w:rsid w:val="00F638A8"/>
    <w:rsid w:val="00F6395C"/>
    <w:rsid w:val="00F63AC1"/>
    <w:rsid w:val="00F63B1B"/>
    <w:rsid w:val="00F63B27"/>
    <w:rsid w:val="00F63BD5"/>
    <w:rsid w:val="00F63D6B"/>
    <w:rsid w:val="00F63DF1"/>
    <w:rsid w:val="00F63E47"/>
    <w:rsid w:val="00F63E49"/>
    <w:rsid w:val="00F63EEC"/>
    <w:rsid w:val="00F64278"/>
    <w:rsid w:val="00F64629"/>
    <w:rsid w:val="00F64734"/>
    <w:rsid w:val="00F64946"/>
    <w:rsid w:val="00F64974"/>
    <w:rsid w:val="00F6499C"/>
    <w:rsid w:val="00F64A10"/>
    <w:rsid w:val="00F64D64"/>
    <w:rsid w:val="00F64E6E"/>
    <w:rsid w:val="00F65015"/>
    <w:rsid w:val="00F650D8"/>
    <w:rsid w:val="00F6513A"/>
    <w:rsid w:val="00F651A6"/>
    <w:rsid w:val="00F651AA"/>
    <w:rsid w:val="00F651C0"/>
    <w:rsid w:val="00F65270"/>
    <w:rsid w:val="00F652D3"/>
    <w:rsid w:val="00F65392"/>
    <w:rsid w:val="00F65559"/>
    <w:rsid w:val="00F6568D"/>
    <w:rsid w:val="00F65782"/>
    <w:rsid w:val="00F658A4"/>
    <w:rsid w:val="00F65951"/>
    <w:rsid w:val="00F65A27"/>
    <w:rsid w:val="00F65A2F"/>
    <w:rsid w:val="00F65A93"/>
    <w:rsid w:val="00F65B7F"/>
    <w:rsid w:val="00F65BBB"/>
    <w:rsid w:val="00F65BEC"/>
    <w:rsid w:val="00F65CBB"/>
    <w:rsid w:val="00F65D9B"/>
    <w:rsid w:val="00F65F9A"/>
    <w:rsid w:val="00F66098"/>
    <w:rsid w:val="00F662D5"/>
    <w:rsid w:val="00F663C2"/>
    <w:rsid w:val="00F66471"/>
    <w:rsid w:val="00F66597"/>
    <w:rsid w:val="00F6672F"/>
    <w:rsid w:val="00F668F8"/>
    <w:rsid w:val="00F66A9F"/>
    <w:rsid w:val="00F66AC1"/>
    <w:rsid w:val="00F66D92"/>
    <w:rsid w:val="00F66F37"/>
    <w:rsid w:val="00F67224"/>
    <w:rsid w:val="00F673B4"/>
    <w:rsid w:val="00F6749C"/>
    <w:rsid w:val="00F67566"/>
    <w:rsid w:val="00F67ABB"/>
    <w:rsid w:val="00F67B0D"/>
    <w:rsid w:val="00F67C1A"/>
    <w:rsid w:val="00F67C6F"/>
    <w:rsid w:val="00F67CED"/>
    <w:rsid w:val="00F67D47"/>
    <w:rsid w:val="00F67D5E"/>
    <w:rsid w:val="00F67DBA"/>
    <w:rsid w:val="00F67F9E"/>
    <w:rsid w:val="00F70032"/>
    <w:rsid w:val="00F70190"/>
    <w:rsid w:val="00F701A7"/>
    <w:rsid w:val="00F70268"/>
    <w:rsid w:val="00F703EF"/>
    <w:rsid w:val="00F7051C"/>
    <w:rsid w:val="00F706C0"/>
    <w:rsid w:val="00F70749"/>
    <w:rsid w:val="00F707D2"/>
    <w:rsid w:val="00F70941"/>
    <w:rsid w:val="00F709D8"/>
    <w:rsid w:val="00F70DB6"/>
    <w:rsid w:val="00F70E02"/>
    <w:rsid w:val="00F71082"/>
    <w:rsid w:val="00F710B4"/>
    <w:rsid w:val="00F71212"/>
    <w:rsid w:val="00F7139F"/>
    <w:rsid w:val="00F71414"/>
    <w:rsid w:val="00F71462"/>
    <w:rsid w:val="00F714DE"/>
    <w:rsid w:val="00F715A5"/>
    <w:rsid w:val="00F71820"/>
    <w:rsid w:val="00F71853"/>
    <w:rsid w:val="00F71866"/>
    <w:rsid w:val="00F71BCD"/>
    <w:rsid w:val="00F71C84"/>
    <w:rsid w:val="00F71E37"/>
    <w:rsid w:val="00F71F03"/>
    <w:rsid w:val="00F71FFD"/>
    <w:rsid w:val="00F72112"/>
    <w:rsid w:val="00F7212E"/>
    <w:rsid w:val="00F722F5"/>
    <w:rsid w:val="00F724BC"/>
    <w:rsid w:val="00F7251A"/>
    <w:rsid w:val="00F7298B"/>
    <w:rsid w:val="00F729D1"/>
    <w:rsid w:val="00F72C6E"/>
    <w:rsid w:val="00F72D60"/>
    <w:rsid w:val="00F72FD5"/>
    <w:rsid w:val="00F73150"/>
    <w:rsid w:val="00F73166"/>
    <w:rsid w:val="00F73193"/>
    <w:rsid w:val="00F731BF"/>
    <w:rsid w:val="00F73605"/>
    <w:rsid w:val="00F73607"/>
    <w:rsid w:val="00F73620"/>
    <w:rsid w:val="00F7364E"/>
    <w:rsid w:val="00F736CA"/>
    <w:rsid w:val="00F738DC"/>
    <w:rsid w:val="00F739DE"/>
    <w:rsid w:val="00F73B08"/>
    <w:rsid w:val="00F73C2F"/>
    <w:rsid w:val="00F73CA8"/>
    <w:rsid w:val="00F73CE4"/>
    <w:rsid w:val="00F73D97"/>
    <w:rsid w:val="00F73E11"/>
    <w:rsid w:val="00F73E78"/>
    <w:rsid w:val="00F73F1D"/>
    <w:rsid w:val="00F73FCF"/>
    <w:rsid w:val="00F74050"/>
    <w:rsid w:val="00F740C8"/>
    <w:rsid w:val="00F7411C"/>
    <w:rsid w:val="00F74191"/>
    <w:rsid w:val="00F741A6"/>
    <w:rsid w:val="00F7431B"/>
    <w:rsid w:val="00F74436"/>
    <w:rsid w:val="00F7466D"/>
    <w:rsid w:val="00F7474F"/>
    <w:rsid w:val="00F74975"/>
    <w:rsid w:val="00F74B15"/>
    <w:rsid w:val="00F74BC3"/>
    <w:rsid w:val="00F74E75"/>
    <w:rsid w:val="00F74EB8"/>
    <w:rsid w:val="00F750D6"/>
    <w:rsid w:val="00F75246"/>
    <w:rsid w:val="00F7548C"/>
    <w:rsid w:val="00F755E3"/>
    <w:rsid w:val="00F75722"/>
    <w:rsid w:val="00F757CE"/>
    <w:rsid w:val="00F759D6"/>
    <w:rsid w:val="00F75A08"/>
    <w:rsid w:val="00F75A2C"/>
    <w:rsid w:val="00F75B9D"/>
    <w:rsid w:val="00F75BE1"/>
    <w:rsid w:val="00F75C05"/>
    <w:rsid w:val="00F75C0D"/>
    <w:rsid w:val="00F75CDE"/>
    <w:rsid w:val="00F75DCB"/>
    <w:rsid w:val="00F75E76"/>
    <w:rsid w:val="00F75F6D"/>
    <w:rsid w:val="00F75FBC"/>
    <w:rsid w:val="00F76005"/>
    <w:rsid w:val="00F760CE"/>
    <w:rsid w:val="00F76149"/>
    <w:rsid w:val="00F76212"/>
    <w:rsid w:val="00F764CC"/>
    <w:rsid w:val="00F764F5"/>
    <w:rsid w:val="00F7664A"/>
    <w:rsid w:val="00F766D0"/>
    <w:rsid w:val="00F76BD4"/>
    <w:rsid w:val="00F76C63"/>
    <w:rsid w:val="00F76D44"/>
    <w:rsid w:val="00F76D77"/>
    <w:rsid w:val="00F76EAC"/>
    <w:rsid w:val="00F76F49"/>
    <w:rsid w:val="00F77072"/>
    <w:rsid w:val="00F77165"/>
    <w:rsid w:val="00F77282"/>
    <w:rsid w:val="00F77287"/>
    <w:rsid w:val="00F77513"/>
    <w:rsid w:val="00F775BE"/>
    <w:rsid w:val="00F77688"/>
    <w:rsid w:val="00F776D4"/>
    <w:rsid w:val="00F7795E"/>
    <w:rsid w:val="00F77BE9"/>
    <w:rsid w:val="00F77D83"/>
    <w:rsid w:val="00F77FC9"/>
    <w:rsid w:val="00F80131"/>
    <w:rsid w:val="00F8013A"/>
    <w:rsid w:val="00F8039B"/>
    <w:rsid w:val="00F80442"/>
    <w:rsid w:val="00F80471"/>
    <w:rsid w:val="00F80491"/>
    <w:rsid w:val="00F80531"/>
    <w:rsid w:val="00F8074B"/>
    <w:rsid w:val="00F807C9"/>
    <w:rsid w:val="00F8085D"/>
    <w:rsid w:val="00F80BD0"/>
    <w:rsid w:val="00F80C2B"/>
    <w:rsid w:val="00F80D79"/>
    <w:rsid w:val="00F80EED"/>
    <w:rsid w:val="00F80F5C"/>
    <w:rsid w:val="00F80F6C"/>
    <w:rsid w:val="00F810CE"/>
    <w:rsid w:val="00F810F5"/>
    <w:rsid w:val="00F8134F"/>
    <w:rsid w:val="00F81484"/>
    <w:rsid w:val="00F8167D"/>
    <w:rsid w:val="00F8174F"/>
    <w:rsid w:val="00F81833"/>
    <w:rsid w:val="00F8185F"/>
    <w:rsid w:val="00F8193E"/>
    <w:rsid w:val="00F81A2A"/>
    <w:rsid w:val="00F81A58"/>
    <w:rsid w:val="00F81A91"/>
    <w:rsid w:val="00F81D9B"/>
    <w:rsid w:val="00F81E73"/>
    <w:rsid w:val="00F81FA0"/>
    <w:rsid w:val="00F82387"/>
    <w:rsid w:val="00F823FD"/>
    <w:rsid w:val="00F824B0"/>
    <w:rsid w:val="00F824CF"/>
    <w:rsid w:val="00F82603"/>
    <w:rsid w:val="00F82781"/>
    <w:rsid w:val="00F827C6"/>
    <w:rsid w:val="00F827D3"/>
    <w:rsid w:val="00F8283D"/>
    <w:rsid w:val="00F829D4"/>
    <w:rsid w:val="00F82A40"/>
    <w:rsid w:val="00F82C06"/>
    <w:rsid w:val="00F82E09"/>
    <w:rsid w:val="00F832E6"/>
    <w:rsid w:val="00F834A7"/>
    <w:rsid w:val="00F83567"/>
    <w:rsid w:val="00F835FD"/>
    <w:rsid w:val="00F83688"/>
    <w:rsid w:val="00F836FA"/>
    <w:rsid w:val="00F83742"/>
    <w:rsid w:val="00F8377E"/>
    <w:rsid w:val="00F8394C"/>
    <w:rsid w:val="00F83A5A"/>
    <w:rsid w:val="00F83A74"/>
    <w:rsid w:val="00F83B6D"/>
    <w:rsid w:val="00F83B9A"/>
    <w:rsid w:val="00F83F23"/>
    <w:rsid w:val="00F83F9F"/>
    <w:rsid w:val="00F8401F"/>
    <w:rsid w:val="00F8416D"/>
    <w:rsid w:val="00F841D5"/>
    <w:rsid w:val="00F84251"/>
    <w:rsid w:val="00F84377"/>
    <w:rsid w:val="00F84444"/>
    <w:rsid w:val="00F84467"/>
    <w:rsid w:val="00F84472"/>
    <w:rsid w:val="00F8458F"/>
    <w:rsid w:val="00F8464A"/>
    <w:rsid w:val="00F84710"/>
    <w:rsid w:val="00F8474B"/>
    <w:rsid w:val="00F84788"/>
    <w:rsid w:val="00F848D8"/>
    <w:rsid w:val="00F8495A"/>
    <w:rsid w:val="00F84ADE"/>
    <w:rsid w:val="00F84CFF"/>
    <w:rsid w:val="00F84E5B"/>
    <w:rsid w:val="00F84E5C"/>
    <w:rsid w:val="00F84EE3"/>
    <w:rsid w:val="00F851D1"/>
    <w:rsid w:val="00F85248"/>
    <w:rsid w:val="00F8526A"/>
    <w:rsid w:val="00F85376"/>
    <w:rsid w:val="00F8558C"/>
    <w:rsid w:val="00F855CE"/>
    <w:rsid w:val="00F85743"/>
    <w:rsid w:val="00F857EF"/>
    <w:rsid w:val="00F85848"/>
    <w:rsid w:val="00F85904"/>
    <w:rsid w:val="00F85A02"/>
    <w:rsid w:val="00F85B98"/>
    <w:rsid w:val="00F85BC2"/>
    <w:rsid w:val="00F85F1A"/>
    <w:rsid w:val="00F86238"/>
    <w:rsid w:val="00F8626A"/>
    <w:rsid w:val="00F8628C"/>
    <w:rsid w:val="00F86290"/>
    <w:rsid w:val="00F86535"/>
    <w:rsid w:val="00F86544"/>
    <w:rsid w:val="00F865A5"/>
    <w:rsid w:val="00F86636"/>
    <w:rsid w:val="00F86658"/>
    <w:rsid w:val="00F8666B"/>
    <w:rsid w:val="00F866F8"/>
    <w:rsid w:val="00F86A31"/>
    <w:rsid w:val="00F86AEF"/>
    <w:rsid w:val="00F86BFB"/>
    <w:rsid w:val="00F86D7E"/>
    <w:rsid w:val="00F86D8F"/>
    <w:rsid w:val="00F86E4A"/>
    <w:rsid w:val="00F86E64"/>
    <w:rsid w:val="00F86E67"/>
    <w:rsid w:val="00F8738C"/>
    <w:rsid w:val="00F873C1"/>
    <w:rsid w:val="00F874A9"/>
    <w:rsid w:val="00F87504"/>
    <w:rsid w:val="00F87687"/>
    <w:rsid w:val="00F8780A"/>
    <w:rsid w:val="00F87CA4"/>
    <w:rsid w:val="00F87CC8"/>
    <w:rsid w:val="00F87D22"/>
    <w:rsid w:val="00F87D3B"/>
    <w:rsid w:val="00F87D51"/>
    <w:rsid w:val="00F87ED1"/>
    <w:rsid w:val="00F87F97"/>
    <w:rsid w:val="00F90135"/>
    <w:rsid w:val="00F9014E"/>
    <w:rsid w:val="00F90243"/>
    <w:rsid w:val="00F90358"/>
    <w:rsid w:val="00F9048C"/>
    <w:rsid w:val="00F905BE"/>
    <w:rsid w:val="00F905D7"/>
    <w:rsid w:val="00F90607"/>
    <w:rsid w:val="00F906E2"/>
    <w:rsid w:val="00F90771"/>
    <w:rsid w:val="00F90A47"/>
    <w:rsid w:val="00F90AD7"/>
    <w:rsid w:val="00F90B32"/>
    <w:rsid w:val="00F90BA8"/>
    <w:rsid w:val="00F90BD4"/>
    <w:rsid w:val="00F90D3A"/>
    <w:rsid w:val="00F91087"/>
    <w:rsid w:val="00F910C3"/>
    <w:rsid w:val="00F910DB"/>
    <w:rsid w:val="00F91161"/>
    <w:rsid w:val="00F911F9"/>
    <w:rsid w:val="00F91291"/>
    <w:rsid w:val="00F914C6"/>
    <w:rsid w:val="00F91762"/>
    <w:rsid w:val="00F91BAE"/>
    <w:rsid w:val="00F91C3E"/>
    <w:rsid w:val="00F91F66"/>
    <w:rsid w:val="00F91FC6"/>
    <w:rsid w:val="00F92096"/>
    <w:rsid w:val="00F92155"/>
    <w:rsid w:val="00F922EB"/>
    <w:rsid w:val="00F923A1"/>
    <w:rsid w:val="00F9254C"/>
    <w:rsid w:val="00F92608"/>
    <w:rsid w:val="00F9266E"/>
    <w:rsid w:val="00F92683"/>
    <w:rsid w:val="00F92687"/>
    <w:rsid w:val="00F926ED"/>
    <w:rsid w:val="00F9283E"/>
    <w:rsid w:val="00F92898"/>
    <w:rsid w:val="00F92A71"/>
    <w:rsid w:val="00F92AE9"/>
    <w:rsid w:val="00F92C91"/>
    <w:rsid w:val="00F92FE6"/>
    <w:rsid w:val="00F9310A"/>
    <w:rsid w:val="00F9315F"/>
    <w:rsid w:val="00F93231"/>
    <w:rsid w:val="00F9324B"/>
    <w:rsid w:val="00F93329"/>
    <w:rsid w:val="00F933B3"/>
    <w:rsid w:val="00F93475"/>
    <w:rsid w:val="00F93487"/>
    <w:rsid w:val="00F934F8"/>
    <w:rsid w:val="00F9351E"/>
    <w:rsid w:val="00F9373E"/>
    <w:rsid w:val="00F9396E"/>
    <w:rsid w:val="00F939F6"/>
    <w:rsid w:val="00F93A25"/>
    <w:rsid w:val="00F93B2E"/>
    <w:rsid w:val="00F93C6F"/>
    <w:rsid w:val="00F93E20"/>
    <w:rsid w:val="00F93E43"/>
    <w:rsid w:val="00F94114"/>
    <w:rsid w:val="00F94223"/>
    <w:rsid w:val="00F9425C"/>
    <w:rsid w:val="00F942D2"/>
    <w:rsid w:val="00F94389"/>
    <w:rsid w:val="00F94491"/>
    <w:rsid w:val="00F94903"/>
    <w:rsid w:val="00F94B46"/>
    <w:rsid w:val="00F94BEE"/>
    <w:rsid w:val="00F94EA7"/>
    <w:rsid w:val="00F95007"/>
    <w:rsid w:val="00F9503F"/>
    <w:rsid w:val="00F950AD"/>
    <w:rsid w:val="00F951CE"/>
    <w:rsid w:val="00F9554A"/>
    <w:rsid w:val="00F9571E"/>
    <w:rsid w:val="00F95722"/>
    <w:rsid w:val="00F959A7"/>
    <w:rsid w:val="00F95D3F"/>
    <w:rsid w:val="00F95D94"/>
    <w:rsid w:val="00F95ECC"/>
    <w:rsid w:val="00F96049"/>
    <w:rsid w:val="00F960D2"/>
    <w:rsid w:val="00F96147"/>
    <w:rsid w:val="00F96238"/>
    <w:rsid w:val="00F96261"/>
    <w:rsid w:val="00F96496"/>
    <w:rsid w:val="00F9649D"/>
    <w:rsid w:val="00F9655D"/>
    <w:rsid w:val="00F96579"/>
    <w:rsid w:val="00F966F8"/>
    <w:rsid w:val="00F96907"/>
    <w:rsid w:val="00F96940"/>
    <w:rsid w:val="00F96969"/>
    <w:rsid w:val="00F969DD"/>
    <w:rsid w:val="00F96B1B"/>
    <w:rsid w:val="00F96DAE"/>
    <w:rsid w:val="00F96DC8"/>
    <w:rsid w:val="00F96F47"/>
    <w:rsid w:val="00F96F85"/>
    <w:rsid w:val="00F96F90"/>
    <w:rsid w:val="00F970B6"/>
    <w:rsid w:val="00F9729E"/>
    <w:rsid w:val="00F972D3"/>
    <w:rsid w:val="00F973B3"/>
    <w:rsid w:val="00F9744B"/>
    <w:rsid w:val="00F97480"/>
    <w:rsid w:val="00F974B6"/>
    <w:rsid w:val="00F9774C"/>
    <w:rsid w:val="00F97AB9"/>
    <w:rsid w:val="00F97D9C"/>
    <w:rsid w:val="00F97DC4"/>
    <w:rsid w:val="00F97DFF"/>
    <w:rsid w:val="00F97E9B"/>
    <w:rsid w:val="00F97FAD"/>
    <w:rsid w:val="00F97FBC"/>
    <w:rsid w:val="00FA0036"/>
    <w:rsid w:val="00FA00D3"/>
    <w:rsid w:val="00FA01E7"/>
    <w:rsid w:val="00FA026B"/>
    <w:rsid w:val="00FA02D6"/>
    <w:rsid w:val="00FA032F"/>
    <w:rsid w:val="00FA0396"/>
    <w:rsid w:val="00FA03D4"/>
    <w:rsid w:val="00FA044C"/>
    <w:rsid w:val="00FA04C6"/>
    <w:rsid w:val="00FA0549"/>
    <w:rsid w:val="00FA0555"/>
    <w:rsid w:val="00FA0748"/>
    <w:rsid w:val="00FA0803"/>
    <w:rsid w:val="00FA0860"/>
    <w:rsid w:val="00FA0890"/>
    <w:rsid w:val="00FA0A36"/>
    <w:rsid w:val="00FA0D62"/>
    <w:rsid w:val="00FA0E49"/>
    <w:rsid w:val="00FA0E72"/>
    <w:rsid w:val="00FA111D"/>
    <w:rsid w:val="00FA1196"/>
    <w:rsid w:val="00FA124D"/>
    <w:rsid w:val="00FA1582"/>
    <w:rsid w:val="00FA16FD"/>
    <w:rsid w:val="00FA17B9"/>
    <w:rsid w:val="00FA1806"/>
    <w:rsid w:val="00FA18E4"/>
    <w:rsid w:val="00FA19EA"/>
    <w:rsid w:val="00FA1A31"/>
    <w:rsid w:val="00FA1AF3"/>
    <w:rsid w:val="00FA1B23"/>
    <w:rsid w:val="00FA1C88"/>
    <w:rsid w:val="00FA1E18"/>
    <w:rsid w:val="00FA1E3F"/>
    <w:rsid w:val="00FA1F6F"/>
    <w:rsid w:val="00FA1FCE"/>
    <w:rsid w:val="00FA2414"/>
    <w:rsid w:val="00FA2478"/>
    <w:rsid w:val="00FA25A1"/>
    <w:rsid w:val="00FA2697"/>
    <w:rsid w:val="00FA26C1"/>
    <w:rsid w:val="00FA26C8"/>
    <w:rsid w:val="00FA27F0"/>
    <w:rsid w:val="00FA28E6"/>
    <w:rsid w:val="00FA2961"/>
    <w:rsid w:val="00FA2A36"/>
    <w:rsid w:val="00FA2C62"/>
    <w:rsid w:val="00FA2DBE"/>
    <w:rsid w:val="00FA2E9C"/>
    <w:rsid w:val="00FA30A4"/>
    <w:rsid w:val="00FA3324"/>
    <w:rsid w:val="00FA3395"/>
    <w:rsid w:val="00FA3455"/>
    <w:rsid w:val="00FA35E6"/>
    <w:rsid w:val="00FA3709"/>
    <w:rsid w:val="00FA387D"/>
    <w:rsid w:val="00FA3AB5"/>
    <w:rsid w:val="00FA3B15"/>
    <w:rsid w:val="00FA3BA5"/>
    <w:rsid w:val="00FA3D27"/>
    <w:rsid w:val="00FA3D5D"/>
    <w:rsid w:val="00FA3DD7"/>
    <w:rsid w:val="00FA3EA0"/>
    <w:rsid w:val="00FA3F01"/>
    <w:rsid w:val="00FA3FB8"/>
    <w:rsid w:val="00FA400B"/>
    <w:rsid w:val="00FA415D"/>
    <w:rsid w:val="00FA44CC"/>
    <w:rsid w:val="00FA45B4"/>
    <w:rsid w:val="00FA46A5"/>
    <w:rsid w:val="00FA46D5"/>
    <w:rsid w:val="00FA47A9"/>
    <w:rsid w:val="00FA47E2"/>
    <w:rsid w:val="00FA4977"/>
    <w:rsid w:val="00FA4A28"/>
    <w:rsid w:val="00FA4B8A"/>
    <w:rsid w:val="00FA4BAA"/>
    <w:rsid w:val="00FA4ECA"/>
    <w:rsid w:val="00FA4FD5"/>
    <w:rsid w:val="00FA5001"/>
    <w:rsid w:val="00FA5546"/>
    <w:rsid w:val="00FA5558"/>
    <w:rsid w:val="00FA556C"/>
    <w:rsid w:val="00FA5669"/>
    <w:rsid w:val="00FA56EE"/>
    <w:rsid w:val="00FA5740"/>
    <w:rsid w:val="00FA5767"/>
    <w:rsid w:val="00FA581D"/>
    <w:rsid w:val="00FA5887"/>
    <w:rsid w:val="00FA58B1"/>
    <w:rsid w:val="00FA5929"/>
    <w:rsid w:val="00FA5AA4"/>
    <w:rsid w:val="00FA5AC5"/>
    <w:rsid w:val="00FA5BA6"/>
    <w:rsid w:val="00FA5C47"/>
    <w:rsid w:val="00FA6054"/>
    <w:rsid w:val="00FA60A4"/>
    <w:rsid w:val="00FA6213"/>
    <w:rsid w:val="00FA6281"/>
    <w:rsid w:val="00FA62CC"/>
    <w:rsid w:val="00FA6327"/>
    <w:rsid w:val="00FA6333"/>
    <w:rsid w:val="00FA6437"/>
    <w:rsid w:val="00FA65BF"/>
    <w:rsid w:val="00FA65F2"/>
    <w:rsid w:val="00FA66A9"/>
    <w:rsid w:val="00FA673B"/>
    <w:rsid w:val="00FA674B"/>
    <w:rsid w:val="00FA676C"/>
    <w:rsid w:val="00FA67E3"/>
    <w:rsid w:val="00FA698C"/>
    <w:rsid w:val="00FA6A09"/>
    <w:rsid w:val="00FA6AFC"/>
    <w:rsid w:val="00FA6BB6"/>
    <w:rsid w:val="00FA6C2D"/>
    <w:rsid w:val="00FA6C8C"/>
    <w:rsid w:val="00FA6CA7"/>
    <w:rsid w:val="00FA6DE3"/>
    <w:rsid w:val="00FA6EF8"/>
    <w:rsid w:val="00FA6F6D"/>
    <w:rsid w:val="00FA6F9E"/>
    <w:rsid w:val="00FA7052"/>
    <w:rsid w:val="00FA72F1"/>
    <w:rsid w:val="00FA73DB"/>
    <w:rsid w:val="00FA74C6"/>
    <w:rsid w:val="00FA75D4"/>
    <w:rsid w:val="00FA75F4"/>
    <w:rsid w:val="00FA7617"/>
    <w:rsid w:val="00FA775D"/>
    <w:rsid w:val="00FA7863"/>
    <w:rsid w:val="00FA7918"/>
    <w:rsid w:val="00FA7AF4"/>
    <w:rsid w:val="00FA7B0D"/>
    <w:rsid w:val="00FA7B97"/>
    <w:rsid w:val="00FA7DB3"/>
    <w:rsid w:val="00FA7E48"/>
    <w:rsid w:val="00FA7E7F"/>
    <w:rsid w:val="00FA7E86"/>
    <w:rsid w:val="00FA7F80"/>
    <w:rsid w:val="00FB00E8"/>
    <w:rsid w:val="00FB0174"/>
    <w:rsid w:val="00FB0228"/>
    <w:rsid w:val="00FB0328"/>
    <w:rsid w:val="00FB03A0"/>
    <w:rsid w:val="00FB045F"/>
    <w:rsid w:val="00FB0621"/>
    <w:rsid w:val="00FB075A"/>
    <w:rsid w:val="00FB0823"/>
    <w:rsid w:val="00FB0A07"/>
    <w:rsid w:val="00FB0A79"/>
    <w:rsid w:val="00FB0C9B"/>
    <w:rsid w:val="00FB0DFB"/>
    <w:rsid w:val="00FB0EFF"/>
    <w:rsid w:val="00FB1001"/>
    <w:rsid w:val="00FB143B"/>
    <w:rsid w:val="00FB1526"/>
    <w:rsid w:val="00FB15AB"/>
    <w:rsid w:val="00FB160A"/>
    <w:rsid w:val="00FB1792"/>
    <w:rsid w:val="00FB17D4"/>
    <w:rsid w:val="00FB18FD"/>
    <w:rsid w:val="00FB1905"/>
    <w:rsid w:val="00FB19BE"/>
    <w:rsid w:val="00FB1A51"/>
    <w:rsid w:val="00FB1C57"/>
    <w:rsid w:val="00FB1E2A"/>
    <w:rsid w:val="00FB1FAE"/>
    <w:rsid w:val="00FB2050"/>
    <w:rsid w:val="00FB20B9"/>
    <w:rsid w:val="00FB20F7"/>
    <w:rsid w:val="00FB21B3"/>
    <w:rsid w:val="00FB2204"/>
    <w:rsid w:val="00FB2213"/>
    <w:rsid w:val="00FB2636"/>
    <w:rsid w:val="00FB275A"/>
    <w:rsid w:val="00FB286A"/>
    <w:rsid w:val="00FB28A8"/>
    <w:rsid w:val="00FB2A1A"/>
    <w:rsid w:val="00FB2A20"/>
    <w:rsid w:val="00FB2A88"/>
    <w:rsid w:val="00FB2B59"/>
    <w:rsid w:val="00FB2B6C"/>
    <w:rsid w:val="00FB2D6E"/>
    <w:rsid w:val="00FB2D7F"/>
    <w:rsid w:val="00FB2E3F"/>
    <w:rsid w:val="00FB30D9"/>
    <w:rsid w:val="00FB3103"/>
    <w:rsid w:val="00FB327D"/>
    <w:rsid w:val="00FB338E"/>
    <w:rsid w:val="00FB341F"/>
    <w:rsid w:val="00FB364F"/>
    <w:rsid w:val="00FB36B2"/>
    <w:rsid w:val="00FB37DA"/>
    <w:rsid w:val="00FB3A62"/>
    <w:rsid w:val="00FB3C64"/>
    <w:rsid w:val="00FB3CAE"/>
    <w:rsid w:val="00FB3E7C"/>
    <w:rsid w:val="00FB3F21"/>
    <w:rsid w:val="00FB4007"/>
    <w:rsid w:val="00FB40D2"/>
    <w:rsid w:val="00FB41C1"/>
    <w:rsid w:val="00FB45B0"/>
    <w:rsid w:val="00FB463B"/>
    <w:rsid w:val="00FB49F7"/>
    <w:rsid w:val="00FB4A79"/>
    <w:rsid w:val="00FB4A9C"/>
    <w:rsid w:val="00FB4AE3"/>
    <w:rsid w:val="00FB4B10"/>
    <w:rsid w:val="00FB4B95"/>
    <w:rsid w:val="00FB4BB2"/>
    <w:rsid w:val="00FB4BFC"/>
    <w:rsid w:val="00FB4EEA"/>
    <w:rsid w:val="00FB50E4"/>
    <w:rsid w:val="00FB5115"/>
    <w:rsid w:val="00FB51C0"/>
    <w:rsid w:val="00FB5315"/>
    <w:rsid w:val="00FB5804"/>
    <w:rsid w:val="00FB5889"/>
    <w:rsid w:val="00FB5905"/>
    <w:rsid w:val="00FB5B6A"/>
    <w:rsid w:val="00FB5D90"/>
    <w:rsid w:val="00FB5EAE"/>
    <w:rsid w:val="00FB5EBC"/>
    <w:rsid w:val="00FB6267"/>
    <w:rsid w:val="00FB6382"/>
    <w:rsid w:val="00FB6564"/>
    <w:rsid w:val="00FB67B0"/>
    <w:rsid w:val="00FB69EF"/>
    <w:rsid w:val="00FB6CD3"/>
    <w:rsid w:val="00FB6ECA"/>
    <w:rsid w:val="00FB6F28"/>
    <w:rsid w:val="00FB706C"/>
    <w:rsid w:val="00FB7370"/>
    <w:rsid w:val="00FB749C"/>
    <w:rsid w:val="00FB774C"/>
    <w:rsid w:val="00FB7965"/>
    <w:rsid w:val="00FB7A99"/>
    <w:rsid w:val="00FB7A9D"/>
    <w:rsid w:val="00FB7B3D"/>
    <w:rsid w:val="00FB7BDC"/>
    <w:rsid w:val="00FB7CE6"/>
    <w:rsid w:val="00FB7E26"/>
    <w:rsid w:val="00FC01C1"/>
    <w:rsid w:val="00FC01EC"/>
    <w:rsid w:val="00FC024B"/>
    <w:rsid w:val="00FC02D1"/>
    <w:rsid w:val="00FC03A4"/>
    <w:rsid w:val="00FC05C8"/>
    <w:rsid w:val="00FC07E2"/>
    <w:rsid w:val="00FC097E"/>
    <w:rsid w:val="00FC0AE4"/>
    <w:rsid w:val="00FC0EC7"/>
    <w:rsid w:val="00FC111C"/>
    <w:rsid w:val="00FC119B"/>
    <w:rsid w:val="00FC1489"/>
    <w:rsid w:val="00FC14C3"/>
    <w:rsid w:val="00FC1697"/>
    <w:rsid w:val="00FC1768"/>
    <w:rsid w:val="00FC19DA"/>
    <w:rsid w:val="00FC19E3"/>
    <w:rsid w:val="00FC1C7A"/>
    <w:rsid w:val="00FC1D66"/>
    <w:rsid w:val="00FC2067"/>
    <w:rsid w:val="00FC2129"/>
    <w:rsid w:val="00FC2130"/>
    <w:rsid w:val="00FC2381"/>
    <w:rsid w:val="00FC2429"/>
    <w:rsid w:val="00FC288C"/>
    <w:rsid w:val="00FC28D0"/>
    <w:rsid w:val="00FC29D5"/>
    <w:rsid w:val="00FC29E8"/>
    <w:rsid w:val="00FC2CD0"/>
    <w:rsid w:val="00FC2DA0"/>
    <w:rsid w:val="00FC31C4"/>
    <w:rsid w:val="00FC33A6"/>
    <w:rsid w:val="00FC36B1"/>
    <w:rsid w:val="00FC374E"/>
    <w:rsid w:val="00FC3A70"/>
    <w:rsid w:val="00FC3AE9"/>
    <w:rsid w:val="00FC3BA0"/>
    <w:rsid w:val="00FC3BEC"/>
    <w:rsid w:val="00FC3C1A"/>
    <w:rsid w:val="00FC3C5B"/>
    <w:rsid w:val="00FC3CA2"/>
    <w:rsid w:val="00FC3D26"/>
    <w:rsid w:val="00FC3D79"/>
    <w:rsid w:val="00FC3E6A"/>
    <w:rsid w:val="00FC3E79"/>
    <w:rsid w:val="00FC3EA4"/>
    <w:rsid w:val="00FC3EF1"/>
    <w:rsid w:val="00FC41CC"/>
    <w:rsid w:val="00FC42C7"/>
    <w:rsid w:val="00FC42DB"/>
    <w:rsid w:val="00FC4617"/>
    <w:rsid w:val="00FC4721"/>
    <w:rsid w:val="00FC476B"/>
    <w:rsid w:val="00FC476D"/>
    <w:rsid w:val="00FC4802"/>
    <w:rsid w:val="00FC482A"/>
    <w:rsid w:val="00FC48D5"/>
    <w:rsid w:val="00FC4B06"/>
    <w:rsid w:val="00FC4CBB"/>
    <w:rsid w:val="00FC4CC7"/>
    <w:rsid w:val="00FC4D21"/>
    <w:rsid w:val="00FC4D62"/>
    <w:rsid w:val="00FC4E2F"/>
    <w:rsid w:val="00FC4EA7"/>
    <w:rsid w:val="00FC4FA1"/>
    <w:rsid w:val="00FC51E6"/>
    <w:rsid w:val="00FC5226"/>
    <w:rsid w:val="00FC52BA"/>
    <w:rsid w:val="00FC53E9"/>
    <w:rsid w:val="00FC58C7"/>
    <w:rsid w:val="00FC5A53"/>
    <w:rsid w:val="00FC5A5D"/>
    <w:rsid w:val="00FC5C1E"/>
    <w:rsid w:val="00FC5CE4"/>
    <w:rsid w:val="00FC5DE5"/>
    <w:rsid w:val="00FC5EBE"/>
    <w:rsid w:val="00FC6170"/>
    <w:rsid w:val="00FC62FA"/>
    <w:rsid w:val="00FC6408"/>
    <w:rsid w:val="00FC65C3"/>
    <w:rsid w:val="00FC6657"/>
    <w:rsid w:val="00FC668E"/>
    <w:rsid w:val="00FC678C"/>
    <w:rsid w:val="00FC6A0C"/>
    <w:rsid w:val="00FC6AAD"/>
    <w:rsid w:val="00FC6D0C"/>
    <w:rsid w:val="00FC6DC1"/>
    <w:rsid w:val="00FC6E0A"/>
    <w:rsid w:val="00FC6FFE"/>
    <w:rsid w:val="00FC71AD"/>
    <w:rsid w:val="00FC73E0"/>
    <w:rsid w:val="00FC7408"/>
    <w:rsid w:val="00FC749B"/>
    <w:rsid w:val="00FC750E"/>
    <w:rsid w:val="00FC7732"/>
    <w:rsid w:val="00FC7A95"/>
    <w:rsid w:val="00FC7AF3"/>
    <w:rsid w:val="00FC7DAB"/>
    <w:rsid w:val="00FC7DE5"/>
    <w:rsid w:val="00FD007A"/>
    <w:rsid w:val="00FD016D"/>
    <w:rsid w:val="00FD020F"/>
    <w:rsid w:val="00FD021F"/>
    <w:rsid w:val="00FD03B9"/>
    <w:rsid w:val="00FD0414"/>
    <w:rsid w:val="00FD052D"/>
    <w:rsid w:val="00FD0769"/>
    <w:rsid w:val="00FD0771"/>
    <w:rsid w:val="00FD093B"/>
    <w:rsid w:val="00FD09C6"/>
    <w:rsid w:val="00FD0ABB"/>
    <w:rsid w:val="00FD0ACC"/>
    <w:rsid w:val="00FD0D95"/>
    <w:rsid w:val="00FD0DA4"/>
    <w:rsid w:val="00FD0EEA"/>
    <w:rsid w:val="00FD0FCE"/>
    <w:rsid w:val="00FD1079"/>
    <w:rsid w:val="00FD11BC"/>
    <w:rsid w:val="00FD1243"/>
    <w:rsid w:val="00FD12A0"/>
    <w:rsid w:val="00FD1359"/>
    <w:rsid w:val="00FD138C"/>
    <w:rsid w:val="00FD13D8"/>
    <w:rsid w:val="00FD1504"/>
    <w:rsid w:val="00FD169D"/>
    <w:rsid w:val="00FD1720"/>
    <w:rsid w:val="00FD17D4"/>
    <w:rsid w:val="00FD1D3C"/>
    <w:rsid w:val="00FD1DED"/>
    <w:rsid w:val="00FD1DEF"/>
    <w:rsid w:val="00FD1E53"/>
    <w:rsid w:val="00FD1EE9"/>
    <w:rsid w:val="00FD21B6"/>
    <w:rsid w:val="00FD21D3"/>
    <w:rsid w:val="00FD2315"/>
    <w:rsid w:val="00FD248F"/>
    <w:rsid w:val="00FD24A1"/>
    <w:rsid w:val="00FD2592"/>
    <w:rsid w:val="00FD25FB"/>
    <w:rsid w:val="00FD28C0"/>
    <w:rsid w:val="00FD28CB"/>
    <w:rsid w:val="00FD2B79"/>
    <w:rsid w:val="00FD2E8B"/>
    <w:rsid w:val="00FD2EF9"/>
    <w:rsid w:val="00FD3466"/>
    <w:rsid w:val="00FD34CF"/>
    <w:rsid w:val="00FD36A0"/>
    <w:rsid w:val="00FD385B"/>
    <w:rsid w:val="00FD3B35"/>
    <w:rsid w:val="00FD3EC6"/>
    <w:rsid w:val="00FD3F53"/>
    <w:rsid w:val="00FD3FD5"/>
    <w:rsid w:val="00FD3FF8"/>
    <w:rsid w:val="00FD405D"/>
    <w:rsid w:val="00FD40DC"/>
    <w:rsid w:val="00FD413A"/>
    <w:rsid w:val="00FD4175"/>
    <w:rsid w:val="00FD4281"/>
    <w:rsid w:val="00FD42CC"/>
    <w:rsid w:val="00FD45BA"/>
    <w:rsid w:val="00FD4681"/>
    <w:rsid w:val="00FD4694"/>
    <w:rsid w:val="00FD4805"/>
    <w:rsid w:val="00FD4806"/>
    <w:rsid w:val="00FD482B"/>
    <w:rsid w:val="00FD4897"/>
    <w:rsid w:val="00FD4A61"/>
    <w:rsid w:val="00FD4C03"/>
    <w:rsid w:val="00FD4C5C"/>
    <w:rsid w:val="00FD4DE1"/>
    <w:rsid w:val="00FD5008"/>
    <w:rsid w:val="00FD5148"/>
    <w:rsid w:val="00FD5150"/>
    <w:rsid w:val="00FD5375"/>
    <w:rsid w:val="00FD548C"/>
    <w:rsid w:val="00FD5598"/>
    <w:rsid w:val="00FD5644"/>
    <w:rsid w:val="00FD5671"/>
    <w:rsid w:val="00FD571C"/>
    <w:rsid w:val="00FD5760"/>
    <w:rsid w:val="00FD5912"/>
    <w:rsid w:val="00FD59BC"/>
    <w:rsid w:val="00FD5DCA"/>
    <w:rsid w:val="00FD5E46"/>
    <w:rsid w:val="00FD5F6E"/>
    <w:rsid w:val="00FD5F82"/>
    <w:rsid w:val="00FD60CB"/>
    <w:rsid w:val="00FD611C"/>
    <w:rsid w:val="00FD621B"/>
    <w:rsid w:val="00FD6239"/>
    <w:rsid w:val="00FD62CE"/>
    <w:rsid w:val="00FD66B5"/>
    <w:rsid w:val="00FD66FF"/>
    <w:rsid w:val="00FD6914"/>
    <w:rsid w:val="00FD6983"/>
    <w:rsid w:val="00FD6B41"/>
    <w:rsid w:val="00FD6C7C"/>
    <w:rsid w:val="00FD6CEB"/>
    <w:rsid w:val="00FD6DDC"/>
    <w:rsid w:val="00FD6E95"/>
    <w:rsid w:val="00FD6EB3"/>
    <w:rsid w:val="00FD7021"/>
    <w:rsid w:val="00FD7029"/>
    <w:rsid w:val="00FD705B"/>
    <w:rsid w:val="00FD724F"/>
    <w:rsid w:val="00FD733B"/>
    <w:rsid w:val="00FD7430"/>
    <w:rsid w:val="00FD7547"/>
    <w:rsid w:val="00FD7577"/>
    <w:rsid w:val="00FD787A"/>
    <w:rsid w:val="00FD793C"/>
    <w:rsid w:val="00FD7B31"/>
    <w:rsid w:val="00FD7B84"/>
    <w:rsid w:val="00FD7C40"/>
    <w:rsid w:val="00FD7D70"/>
    <w:rsid w:val="00FD7EB8"/>
    <w:rsid w:val="00FD7FA2"/>
    <w:rsid w:val="00FE0000"/>
    <w:rsid w:val="00FE00B9"/>
    <w:rsid w:val="00FE0159"/>
    <w:rsid w:val="00FE0206"/>
    <w:rsid w:val="00FE03A7"/>
    <w:rsid w:val="00FE03F8"/>
    <w:rsid w:val="00FE05D0"/>
    <w:rsid w:val="00FE071C"/>
    <w:rsid w:val="00FE085D"/>
    <w:rsid w:val="00FE098B"/>
    <w:rsid w:val="00FE0994"/>
    <w:rsid w:val="00FE0A31"/>
    <w:rsid w:val="00FE0A5F"/>
    <w:rsid w:val="00FE0BAF"/>
    <w:rsid w:val="00FE0C03"/>
    <w:rsid w:val="00FE0F4B"/>
    <w:rsid w:val="00FE10B0"/>
    <w:rsid w:val="00FE10CA"/>
    <w:rsid w:val="00FE1205"/>
    <w:rsid w:val="00FE1226"/>
    <w:rsid w:val="00FE1242"/>
    <w:rsid w:val="00FE12D6"/>
    <w:rsid w:val="00FE13A4"/>
    <w:rsid w:val="00FE17B2"/>
    <w:rsid w:val="00FE198F"/>
    <w:rsid w:val="00FE1991"/>
    <w:rsid w:val="00FE1AEB"/>
    <w:rsid w:val="00FE1B8B"/>
    <w:rsid w:val="00FE1C82"/>
    <w:rsid w:val="00FE1C94"/>
    <w:rsid w:val="00FE1EF0"/>
    <w:rsid w:val="00FE1F42"/>
    <w:rsid w:val="00FE207E"/>
    <w:rsid w:val="00FE20DC"/>
    <w:rsid w:val="00FE25F4"/>
    <w:rsid w:val="00FE2852"/>
    <w:rsid w:val="00FE29A5"/>
    <w:rsid w:val="00FE2B86"/>
    <w:rsid w:val="00FE2DDE"/>
    <w:rsid w:val="00FE2DE5"/>
    <w:rsid w:val="00FE31C3"/>
    <w:rsid w:val="00FE346B"/>
    <w:rsid w:val="00FE35D8"/>
    <w:rsid w:val="00FE36A0"/>
    <w:rsid w:val="00FE36F6"/>
    <w:rsid w:val="00FE37FF"/>
    <w:rsid w:val="00FE391A"/>
    <w:rsid w:val="00FE39AC"/>
    <w:rsid w:val="00FE3B2A"/>
    <w:rsid w:val="00FE3B53"/>
    <w:rsid w:val="00FE3D8F"/>
    <w:rsid w:val="00FE3DD5"/>
    <w:rsid w:val="00FE3F47"/>
    <w:rsid w:val="00FE411A"/>
    <w:rsid w:val="00FE42C5"/>
    <w:rsid w:val="00FE46CA"/>
    <w:rsid w:val="00FE4974"/>
    <w:rsid w:val="00FE4B0A"/>
    <w:rsid w:val="00FE4B7E"/>
    <w:rsid w:val="00FE4BB5"/>
    <w:rsid w:val="00FE4D0B"/>
    <w:rsid w:val="00FE4D32"/>
    <w:rsid w:val="00FE4E74"/>
    <w:rsid w:val="00FE4EB4"/>
    <w:rsid w:val="00FE5028"/>
    <w:rsid w:val="00FE513E"/>
    <w:rsid w:val="00FE517C"/>
    <w:rsid w:val="00FE51C2"/>
    <w:rsid w:val="00FE5276"/>
    <w:rsid w:val="00FE52FA"/>
    <w:rsid w:val="00FE540A"/>
    <w:rsid w:val="00FE557A"/>
    <w:rsid w:val="00FE5936"/>
    <w:rsid w:val="00FE59B3"/>
    <w:rsid w:val="00FE59EC"/>
    <w:rsid w:val="00FE5A91"/>
    <w:rsid w:val="00FE5BBD"/>
    <w:rsid w:val="00FE5D33"/>
    <w:rsid w:val="00FE5D3F"/>
    <w:rsid w:val="00FE5EA9"/>
    <w:rsid w:val="00FE5EEC"/>
    <w:rsid w:val="00FE5F0B"/>
    <w:rsid w:val="00FE5F77"/>
    <w:rsid w:val="00FE610A"/>
    <w:rsid w:val="00FE610B"/>
    <w:rsid w:val="00FE6201"/>
    <w:rsid w:val="00FE62CA"/>
    <w:rsid w:val="00FE6493"/>
    <w:rsid w:val="00FE6570"/>
    <w:rsid w:val="00FE6711"/>
    <w:rsid w:val="00FE672D"/>
    <w:rsid w:val="00FE681A"/>
    <w:rsid w:val="00FE697A"/>
    <w:rsid w:val="00FE69F3"/>
    <w:rsid w:val="00FE6AC6"/>
    <w:rsid w:val="00FE6AD9"/>
    <w:rsid w:val="00FE6AE8"/>
    <w:rsid w:val="00FE6B4F"/>
    <w:rsid w:val="00FE6C24"/>
    <w:rsid w:val="00FE6CB5"/>
    <w:rsid w:val="00FE6D3A"/>
    <w:rsid w:val="00FE6E76"/>
    <w:rsid w:val="00FE705D"/>
    <w:rsid w:val="00FE71E6"/>
    <w:rsid w:val="00FE7420"/>
    <w:rsid w:val="00FE743D"/>
    <w:rsid w:val="00FE7461"/>
    <w:rsid w:val="00FE74CA"/>
    <w:rsid w:val="00FE74D2"/>
    <w:rsid w:val="00FE753D"/>
    <w:rsid w:val="00FE7570"/>
    <w:rsid w:val="00FE7588"/>
    <w:rsid w:val="00FE7658"/>
    <w:rsid w:val="00FE76BB"/>
    <w:rsid w:val="00FE7832"/>
    <w:rsid w:val="00FE786A"/>
    <w:rsid w:val="00FE7B9C"/>
    <w:rsid w:val="00FE7F1E"/>
    <w:rsid w:val="00FE7F44"/>
    <w:rsid w:val="00FF01DE"/>
    <w:rsid w:val="00FF023D"/>
    <w:rsid w:val="00FF02FD"/>
    <w:rsid w:val="00FF0309"/>
    <w:rsid w:val="00FF03AF"/>
    <w:rsid w:val="00FF043E"/>
    <w:rsid w:val="00FF0543"/>
    <w:rsid w:val="00FF059D"/>
    <w:rsid w:val="00FF05C0"/>
    <w:rsid w:val="00FF06A1"/>
    <w:rsid w:val="00FF073D"/>
    <w:rsid w:val="00FF07A6"/>
    <w:rsid w:val="00FF08EB"/>
    <w:rsid w:val="00FF0C34"/>
    <w:rsid w:val="00FF0DA1"/>
    <w:rsid w:val="00FF0DFB"/>
    <w:rsid w:val="00FF0E02"/>
    <w:rsid w:val="00FF0EA1"/>
    <w:rsid w:val="00FF0F5E"/>
    <w:rsid w:val="00FF0F71"/>
    <w:rsid w:val="00FF1080"/>
    <w:rsid w:val="00FF13C6"/>
    <w:rsid w:val="00FF141B"/>
    <w:rsid w:val="00FF143E"/>
    <w:rsid w:val="00FF161C"/>
    <w:rsid w:val="00FF1631"/>
    <w:rsid w:val="00FF1753"/>
    <w:rsid w:val="00FF1BDA"/>
    <w:rsid w:val="00FF1C91"/>
    <w:rsid w:val="00FF1CDE"/>
    <w:rsid w:val="00FF1EFA"/>
    <w:rsid w:val="00FF1F13"/>
    <w:rsid w:val="00FF1FAB"/>
    <w:rsid w:val="00FF21F0"/>
    <w:rsid w:val="00FF2204"/>
    <w:rsid w:val="00FF222C"/>
    <w:rsid w:val="00FF23CD"/>
    <w:rsid w:val="00FF23DC"/>
    <w:rsid w:val="00FF23F6"/>
    <w:rsid w:val="00FF245D"/>
    <w:rsid w:val="00FF24E6"/>
    <w:rsid w:val="00FF2619"/>
    <w:rsid w:val="00FF266C"/>
    <w:rsid w:val="00FF2723"/>
    <w:rsid w:val="00FF27F8"/>
    <w:rsid w:val="00FF28FB"/>
    <w:rsid w:val="00FF2903"/>
    <w:rsid w:val="00FF2958"/>
    <w:rsid w:val="00FF2B06"/>
    <w:rsid w:val="00FF2B9D"/>
    <w:rsid w:val="00FF2BA1"/>
    <w:rsid w:val="00FF2C3E"/>
    <w:rsid w:val="00FF2CCB"/>
    <w:rsid w:val="00FF2CF0"/>
    <w:rsid w:val="00FF2DD2"/>
    <w:rsid w:val="00FF2EA4"/>
    <w:rsid w:val="00FF2F49"/>
    <w:rsid w:val="00FF30E0"/>
    <w:rsid w:val="00FF351E"/>
    <w:rsid w:val="00FF35A9"/>
    <w:rsid w:val="00FF35D2"/>
    <w:rsid w:val="00FF36C4"/>
    <w:rsid w:val="00FF371F"/>
    <w:rsid w:val="00FF3862"/>
    <w:rsid w:val="00FF3898"/>
    <w:rsid w:val="00FF3A0A"/>
    <w:rsid w:val="00FF3A80"/>
    <w:rsid w:val="00FF3C62"/>
    <w:rsid w:val="00FF3D9A"/>
    <w:rsid w:val="00FF3E34"/>
    <w:rsid w:val="00FF3EB0"/>
    <w:rsid w:val="00FF3EEC"/>
    <w:rsid w:val="00FF4263"/>
    <w:rsid w:val="00FF46EA"/>
    <w:rsid w:val="00FF474F"/>
    <w:rsid w:val="00FF476A"/>
    <w:rsid w:val="00FF47A5"/>
    <w:rsid w:val="00FF4801"/>
    <w:rsid w:val="00FF48C3"/>
    <w:rsid w:val="00FF496A"/>
    <w:rsid w:val="00FF4AC2"/>
    <w:rsid w:val="00FF4AD7"/>
    <w:rsid w:val="00FF4E7D"/>
    <w:rsid w:val="00FF4F42"/>
    <w:rsid w:val="00FF5349"/>
    <w:rsid w:val="00FF5551"/>
    <w:rsid w:val="00FF559B"/>
    <w:rsid w:val="00FF5801"/>
    <w:rsid w:val="00FF5940"/>
    <w:rsid w:val="00FF5951"/>
    <w:rsid w:val="00FF597A"/>
    <w:rsid w:val="00FF59D1"/>
    <w:rsid w:val="00FF5A22"/>
    <w:rsid w:val="00FF5B74"/>
    <w:rsid w:val="00FF5BAD"/>
    <w:rsid w:val="00FF5BEF"/>
    <w:rsid w:val="00FF5EEE"/>
    <w:rsid w:val="00FF5FC9"/>
    <w:rsid w:val="00FF60E6"/>
    <w:rsid w:val="00FF6351"/>
    <w:rsid w:val="00FF635C"/>
    <w:rsid w:val="00FF64A1"/>
    <w:rsid w:val="00FF64EF"/>
    <w:rsid w:val="00FF652D"/>
    <w:rsid w:val="00FF67C5"/>
    <w:rsid w:val="00FF67F7"/>
    <w:rsid w:val="00FF6907"/>
    <w:rsid w:val="00FF6B9E"/>
    <w:rsid w:val="00FF6D9F"/>
    <w:rsid w:val="00FF6DD3"/>
    <w:rsid w:val="00FF6EB9"/>
    <w:rsid w:val="00FF6F38"/>
    <w:rsid w:val="00FF6F5F"/>
    <w:rsid w:val="00FF6FEC"/>
    <w:rsid w:val="00FF7071"/>
    <w:rsid w:val="00FF70C3"/>
    <w:rsid w:val="00FF70EE"/>
    <w:rsid w:val="00FF732D"/>
    <w:rsid w:val="00FF7554"/>
    <w:rsid w:val="00FF7618"/>
    <w:rsid w:val="00FF7739"/>
    <w:rsid w:val="00FF77BE"/>
    <w:rsid w:val="00FF781C"/>
    <w:rsid w:val="00FF78A8"/>
    <w:rsid w:val="00FF7936"/>
    <w:rsid w:val="00FF7BCB"/>
    <w:rsid w:val="00FF7CCD"/>
    <w:rsid w:val="00FF7CE8"/>
    <w:rsid w:val="00FF7D95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F1"/>
    <w:rPr>
      <w:sz w:val="24"/>
      <w:szCs w:val="24"/>
    </w:rPr>
  </w:style>
  <w:style w:type="paragraph" w:styleId="Ttulo1">
    <w:name w:val="heading 1"/>
    <w:basedOn w:val="Normal"/>
    <w:next w:val="Normal"/>
    <w:qFormat/>
    <w:rsid w:val="001B0FBF"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1B0FBF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1B0FBF"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character" w:customStyle="1" w:styleId="CabealhoChar">
    <w:name w:val="Cabeçalho Char"/>
    <w:link w:val="Cabealho"/>
    <w:uiPriority w:val="99"/>
    <w:rsid w:val="00DA5F74"/>
  </w:style>
  <w:style w:type="table" w:styleId="Tabelacomgrade">
    <w:name w:val="Table Grid"/>
    <w:basedOn w:val="Tabelanormal"/>
    <w:rsid w:val="009E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186DD4"/>
    <w:pPr>
      <w:numPr>
        <w:numId w:val="3"/>
      </w:numPr>
      <w:contextualSpacing/>
    </w:pPr>
  </w:style>
  <w:style w:type="paragraph" w:styleId="Corpodetexto">
    <w:name w:val="Body Text"/>
    <w:basedOn w:val="Normal"/>
    <w:link w:val="CorpodetextoChar"/>
    <w:rsid w:val="00FC5CE4"/>
    <w:pPr>
      <w:spacing w:line="360" w:lineRule="auto"/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FC5CE4"/>
    <w:rPr>
      <w:b/>
      <w:bCs/>
      <w:sz w:val="24"/>
    </w:rPr>
  </w:style>
  <w:style w:type="paragraph" w:customStyle="1" w:styleId="Textoembloco1">
    <w:name w:val="Texto em bloco1"/>
    <w:basedOn w:val="Normal"/>
    <w:rsid w:val="0060032E"/>
    <w:pPr>
      <w:suppressAutoHyphens/>
      <w:ind w:left="1620" w:right="49"/>
      <w:jc w:val="both"/>
    </w:pPr>
    <w:rPr>
      <w:sz w:val="20"/>
    </w:rPr>
  </w:style>
  <w:style w:type="paragraph" w:styleId="PargrafodaLista">
    <w:name w:val="List Paragraph"/>
    <w:basedOn w:val="Normal"/>
    <w:uiPriority w:val="34"/>
    <w:qFormat/>
    <w:rsid w:val="00496F05"/>
    <w:pPr>
      <w:ind w:left="720"/>
      <w:contextualSpacing/>
    </w:pPr>
  </w:style>
  <w:style w:type="paragraph" w:styleId="SemEspaamento">
    <w:name w:val="No Spacing"/>
    <w:qFormat/>
    <w:rsid w:val="003306B3"/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245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\Documents\%23Modelo%20Timbre%20Oficial%20(com%20marca%20d&#180;agua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EB14-C4B2-4EE5-A071-91BE2E14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#Modelo Timbre Oficial (com marca d´agua)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Customer</cp:lastModifiedBy>
  <cp:revision>2</cp:revision>
  <cp:lastPrinted>2020-02-03T12:03:00Z</cp:lastPrinted>
  <dcterms:created xsi:type="dcterms:W3CDTF">2021-01-22T01:01:00Z</dcterms:created>
  <dcterms:modified xsi:type="dcterms:W3CDTF">2021-01-22T01:01:00Z</dcterms:modified>
</cp:coreProperties>
</file>