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7E" w:rsidRPr="001750DE" w:rsidRDefault="00B1617E" w:rsidP="007B0BF7">
      <w:pPr>
        <w:pStyle w:val="Textoembloco1"/>
        <w:ind w:left="23"/>
        <w:rPr>
          <w:rFonts w:ascii="Arial" w:hAnsi="Arial" w:cs="Arial"/>
          <w:sz w:val="28"/>
          <w:szCs w:val="28"/>
        </w:rPr>
      </w:pPr>
      <w:r w:rsidRPr="00870378">
        <w:rPr>
          <w:rFonts w:ascii="Arial" w:hAnsi="Arial" w:cs="Arial"/>
          <w:b/>
          <w:sz w:val="28"/>
          <w:szCs w:val="28"/>
        </w:rPr>
        <w:t>ATA DE NÚMERO 3</w:t>
      </w:r>
      <w:r w:rsidR="00066E68">
        <w:rPr>
          <w:rFonts w:ascii="Arial" w:hAnsi="Arial" w:cs="Arial"/>
          <w:b/>
          <w:sz w:val="28"/>
          <w:szCs w:val="28"/>
        </w:rPr>
        <w:t>30</w:t>
      </w:r>
      <w:r w:rsidR="006E39CF">
        <w:rPr>
          <w:rFonts w:ascii="Arial" w:hAnsi="Arial" w:cs="Arial"/>
          <w:b/>
          <w:sz w:val="28"/>
          <w:szCs w:val="28"/>
        </w:rPr>
        <w:t>9</w:t>
      </w:r>
      <w:r w:rsidRPr="00870378">
        <w:rPr>
          <w:rFonts w:ascii="Arial" w:hAnsi="Arial" w:cs="Arial"/>
          <w:b/>
          <w:sz w:val="28"/>
          <w:szCs w:val="28"/>
        </w:rPr>
        <w:t>, da CÂMARA MUNICIPAL DE CAMBARÁ, ESTADO DO PARANÁ</w:t>
      </w:r>
      <w:r w:rsidRPr="00870378">
        <w:rPr>
          <w:rFonts w:ascii="Arial" w:hAnsi="Arial" w:cs="Arial"/>
          <w:sz w:val="28"/>
          <w:szCs w:val="28"/>
        </w:rPr>
        <w:t xml:space="preserve">, em Sessão </w:t>
      </w:r>
      <w:r w:rsidR="008111C9">
        <w:rPr>
          <w:rFonts w:ascii="Arial" w:hAnsi="Arial" w:cs="Arial"/>
          <w:sz w:val="28"/>
          <w:szCs w:val="28"/>
        </w:rPr>
        <w:t>O</w:t>
      </w:r>
      <w:r w:rsidRPr="00870378">
        <w:rPr>
          <w:rFonts w:ascii="Arial" w:hAnsi="Arial" w:cs="Arial"/>
          <w:sz w:val="28"/>
          <w:szCs w:val="28"/>
        </w:rPr>
        <w:t xml:space="preserve">rdinária realizada em </w:t>
      </w:r>
      <w:r w:rsidR="00DB68A5">
        <w:rPr>
          <w:rFonts w:ascii="Arial" w:hAnsi="Arial" w:cs="Arial"/>
          <w:sz w:val="28"/>
          <w:szCs w:val="28"/>
        </w:rPr>
        <w:t>13</w:t>
      </w:r>
      <w:r w:rsidR="007A782F">
        <w:rPr>
          <w:rFonts w:ascii="Arial" w:hAnsi="Arial" w:cs="Arial"/>
          <w:sz w:val="28"/>
          <w:szCs w:val="28"/>
        </w:rPr>
        <w:t xml:space="preserve"> </w:t>
      </w:r>
      <w:r w:rsidRPr="00870378">
        <w:rPr>
          <w:rFonts w:ascii="Arial" w:hAnsi="Arial" w:cs="Arial"/>
          <w:sz w:val="28"/>
          <w:szCs w:val="28"/>
        </w:rPr>
        <w:t xml:space="preserve">de </w:t>
      </w:r>
      <w:r w:rsidR="00AA0160">
        <w:rPr>
          <w:rFonts w:ascii="Arial" w:hAnsi="Arial" w:cs="Arial"/>
          <w:sz w:val="28"/>
          <w:szCs w:val="28"/>
        </w:rPr>
        <w:t>novembro</w:t>
      </w:r>
      <w:r w:rsidRPr="00870378">
        <w:rPr>
          <w:rFonts w:ascii="Arial" w:hAnsi="Arial" w:cs="Arial"/>
          <w:sz w:val="28"/>
          <w:szCs w:val="28"/>
        </w:rPr>
        <w:t xml:space="preserve"> de 201</w:t>
      </w:r>
      <w:r w:rsidR="00C627C1">
        <w:rPr>
          <w:rFonts w:ascii="Arial" w:hAnsi="Arial" w:cs="Arial"/>
          <w:sz w:val="28"/>
          <w:szCs w:val="28"/>
        </w:rPr>
        <w:t>7</w:t>
      </w:r>
      <w:r w:rsidRPr="00870378">
        <w:rPr>
          <w:rFonts w:ascii="Arial" w:hAnsi="Arial" w:cs="Arial"/>
          <w:sz w:val="28"/>
          <w:szCs w:val="28"/>
        </w:rPr>
        <w:t xml:space="preserve">. Teve início às </w:t>
      </w:r>
      <w:r w:rsidR="008111C9">
        <w:rPr>
          <w:rFonts w:ascii="Arial" w:hAnsi="Arial" w:cs="Arial"/>
          <w:sz w:val="28"/>
          <w:szCs w:val="28"/>
        </w:rPr>
        <w:t>2</w:t>
      </w:r>
      <w:r w:rsidR="005E7E7B">
        <w:rPr>
          <w:rFonts w:ascii="Arial" w:hAnsi="Arial" w:cs="Arial"/>
          <w:sz w:val="28"/>
          <w:szCs w:val="28"/>
        </w:rPr>
        <w:t>0</w:t>
      </w:r>
      <w:r w:rsidRPr="00870378">
        <w:rPr>
          <w:rFonts w:ascii="Arial" w:hAnsi="Arial" w:cs="Arial"/>
          <w:sz w:val="28"/>
          <w:szCs w:val="28"/>
        </w:rPr>
        <w:t>h</w:t>
      </w:r>
      <w:r w:rsidR="00BC4F5E" w:rsidRPr="00870378">
        <w:rPr>
          <w:rFonts w:ascii="Arial" w:hAnsi="Arial" w:cs="Arial"/>
          <w:sz w:val="28"/>
          <w:szCs w:val="28"/>
        </w:rPr>
        <w:t>0</w:t>
      </w:r>
      <w:r w:rsidRPr="00870378">
        <w:rPr>
          <w:rFonts w:ascii="Arial" w:hAnsi="Arial" w:cs="Arial"/>
          <w:sz w:val="28"/>
          <w:szCs w:val="28"/>
        </w:rPr>
        <w:t xml:space="preserve">0min, com a presença </w:t>
      </w:r>
      <w:r w:rsidR="00516FB0">
        <w:rPr>
          <w:rFonts w:ascii="Arial" w:hAnsi="Arial" w:cs="Arial"/>
          <w:sz w:val="28"/>
          <w:szCs w:val="28"/>
        </w:rPr>
        <w:t>de</w:t>
      </w:r>
      <w:r w:rsidR="00444A5A">
        <w:rPr>
          <w:rFonts w:ascii="Arial" w:hAnsi="Arial" w:cs="Arial"/>
          <w:sz w:val="28"/>
          <w:szCs w:val="28"/>
        </w:rPr>
        <w:t xml:space="preserve"> </w:t>
      </w:r>
      <w:r w:rsidR="008A6942">
        <w:rPr>
          <w:rFonts w:ascii="Arial" w:hAnsi="Arial" w:cs="Arial"/>
          <w:sz w:val="28"/>
          <w:szCs w:val="28"/>
        </w:rPr>
        <w:t>todos os</w:t>
      </w:r>
      <w:r w:rsidR="007A2496">
        <w:rPr>
          <w:rFonts w:ascii="Arial" w:hAnsi="Arial" w:cs="Arial"/>
          <w:sz w:val="28"/>
          <w:szCs w:val="28"/>
        </w:rPr>
        <w:t xml:space="preserve"> vereadores</w:t>
      </w:r>
      <w:r w:rsidR="00D46BF7">
        <w:rPr>
          <w:rFonts w:ascii="Arial" w:hAnsi="Arial" w:cs="Arial"/>
          <w:sz w:val="28"/>
          <w:szCs w:val="28"/>
        </w:rPr>
        <w:t>.</w:t>
      </w:r>
      <w:r w:rsidR="00FD5F6E">
        <w:rPr>
          <w:rFonts w:ascii="Arial" w:hAnsi="Arial" w:cs="Arial"/>
          <w:sz w:val="28"/>
          <w:szCs w:val="28"/>
        </w:rPr>
        <w:t xml:space="preserve"> </w:t>
      </w:r>
      <w:r w:rsidR="003A54A0" w:rsidRPr="00870378">
        <w:rPr>
          <w:rFonts w:ascii="Arial" w:hAnsi="Arial" w:cs="Arial"/>
          <w:b/>
          <w:sz w:val="28"/>
          <w:szCs w:val="28"/>
          <w:u w:val="single"/>
        </w:rPr>
        <w:t>PEQUENO EXPEDIENTE</w:t>
      </w:r>
      <w:r w:rsidR="003A54A0" w:rsidRPr="00870378">
        <w:rPr>
          <w:rFonts w:ascii="Arial" w:hAnsi="Arial" w:cs="Arial"/>
          <w:sz w:val="28"/>
          <w:szCs w:val="28"/>
        </w:rPr>
        <w:t xml:space="preserve">: O presidente deu início à presente sessão. Passou a palavra ao secretário que fez a leitura da Ata, </w:t>
      </w:r>
      <w:r w:rsidR="003A54A0" w:rsidRPr="00782610">
        <w:rPr>
          <w:rFonts w:ascii="Arial" w:hAnsi="Arial" w:cs="Arial"/>
          <w:sz w:val="28"/>
          <w:szCs w:val="28"/>
        </w:rPr>
        <w:t xml:space="preserve">aprovada por unanimidade. </w:t>
      </w:r>
      <w:r w:rsidR="00903F39">
        <w:rPr>
          <w:rFonts w:ascii="Arial" w:hAnsi="Arial" w:cs="Arial"/>
          <w:sz w:val="28"/>
          <w:szCs w:val="28"/>
        </w:rPr>
        <w:t xml:space="preserve">Requerimentos nº. 544/545/546/547/548/ 550 e 552/2017, autores vereadores </w:t>
      </w:r>
      <w:proofErr w:type="spellStart"/>
      <w:r w:rsidR="00903F39">
        <w:rPr>
          <w:rFonts w:ascii="Arial" w:hAnsi="Arial" w:cs="Arial"/>
          <w:sz w:val="28"/>
          <w:szCs w:val="28"/>
        </w:rPr>
        <w:t>Walcir</w:t>
      </w:r>
      <w:proofErr w:type="spellEnd"/>
      <w:r w:rsidR="00903F39">
        <w:rPr>
          <w:rFonts w:ascii="Arial" w:hAnsi="Arial" w:cs="Arial"/>
          <w:sz w:val="28"/>
          <w:szCs w:val="28"/>
        </w:rPr>
        <w:t xml:space="preserve"> Joaquim, Giovani Donizete dos Anjos, Marcio José Albertini, </w:t>
      </w:r>
      <w:proofErr w:type="spellStart"/>
      <w:r w:rsidR="00903F39">
        <w:rPr>
          <w:rFonts w:ascii="Arial" w:hAnsi="Arial" w:cs="Arial"/>
          <w:sz w:val="28"/>
          <w:szCs w:val="28"/>
        </w:rPr>
        <w:t>Raffaello</w:t>
      </w:r>
      <w:proofErr w:type="spellEnd"/>
      <w:r w:rsidR="00903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3F39">
        <w:rPr>
          <w:rFonts w:ascii="Arial" w:hAnsi="Arial" w:cs="Arial"/>
          <w:sz w:val="28"/>
          <w:szCs w:val="28"/>
        </w:rPr>
        <w:t>Frascati</w:t>
      </w:r>
      <w:proofErr w:type="spellEnd"/>
      <w:r w:rsidR="00903F39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encaminhados ao Executivo Municipal; Requerimentos nº. 549 e 551/2017, autores vereadores </w:t>
      </w:r>
      <w:proofErr w:type="spellStart"/>
      <w:r w:rsidR="00903F39">
        <w:rPr>
          <w:rFonts w:ascii="Arial" w:hAnsi="Arial" w:cs="Arial"/>
          <w:sz w:val="28"/>
          <w:szCs w:val="28"/>
        </w:rPr>
        <w:t>Raffaello</w:t>
      </w:r>
      <w:proofErr w:type="spellEnd"/>
      <w:r w:rsidR="00903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3F39">
        <w:rPr>
          <w:rFonts w:ascii="Arial" w:hAnsi="Arial" w:cs="Arial"/>
          <w:sz w:val="28"/>
          <w:szCs w:val="28"/>
        </w:rPr>
        <w:t>Frascati</w:t>
      </w:r>
      <w:proofErr w:type="spellEnd"/>
      <w:r w:rsidR="00903F39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encaminhados </w:t>
      </w:r>
      <w:r w:rsidR="00903F39">
        <w:rPr>
          <w:rFonts w:ascii="Arial" w:hAnsi="Arial" w:cs="Arial"/>
          <w:sz w:val="28"/>
          <w:szCs w:val="28"/>
        </w:rPr>
        <w:t xml:space="preserve">à Câmara Municipal. </w:t>
      </w:r>
      <w:bookmarkStart w:id="0" w:name="_GoBack"/>
      <w:bookmarkEnd w:id="0"/>
      <w:r w:rsidR="00DB68A5" w:rsidRPr="00DB68A5">
        <w:rPr>
          <w:rFonts w:ascii="Arial" w:hAnsi="Arial" w:cs="Arial"/>
          <w:sz w:val="28"/>
          <w:szCs w:val="28"/>
        </w:rPr>
        <w:t xml:space="preserve">Projeto de Lei nº. 018/2017, autor Executivo, encaminhado para Ordem do Dia. </w:t>
      </w:r>
      <w:r w:rsidR="006B16B0">
        <w:rPr>
          <w:rFonts w:ascii="Arial" w:hAnsi="Arial" w:cs="Arial"/>
          <w:b/>
          <w:sz w:val="28"/>
          <w:szCs w:val="28"/>
          <w:u w:val="single"/>
        </w:rPr>
        <w:t>ORDEM DO DIA:</w:t>
      </w:r>
      <w:r w:rsidR="006B16B0">
        <w:rPr>
          <w:rFonts w:ascii="Arial" w:hAnsi="Arial" w:cs="Arial"/>
          <w:sz w:val="28"/>
          <w:szCs w:val="28"/>
        </w:rPr>
        <w:t xml:space="preserve"> </w:t>
      </w:r>
      <w:r w:rsidR="004A3634" w:rsidRPr="001E5187">
        <w:rPr>
          <w:rFonts w:ascii="Arial" w:hAnsi="Arial" w:cs="Arial"/>
          <w:sz w:val="28"/>
          <w:szCs w:val="28"/>
          <w:u w:val="single"/>
        </w:rPr>
        <w:t>Projeto de Lei nº. 0</w:t>
      </w:r>
      <w:r w:rsidR="00DB68A5">
        <w:rPr>
          <w:rFonts w:ascii="Arial" w:hAnsi="Arial" w:cs="Arial"/>
          <w:sz w:val="28"/>
          <w:szCs w:val="28"/>
          <w:u w:val="single"/>
        </w:rPr>
        <w:t>18</w:t>
      </w:r>
      <w:r w:rsidR="004A3634" w:rsidRPr="001E5187">
        <w:rPr>
          <w:rFonts w:ascii="Arial" w:hAnsi="Arial" w:cs="Arial"/>
          <w:sz w:val="28"/>
          <w:szCs w:val="28"/>
          <w:u w:val="single"/>
        </w:rPr>
        <w:t>/2017 –</w:t>
      </w:r>
      <w:r w:rsidR="00DB68A5">
        <w:rPr>
          <w:rFonts w:ascii="Arial" w:hAnsi="Arial" w:cs="Arial"/>
          <w:sz w:val="28"/>
          <w:szCs w:val="28"/>
          <w:u w:val="single"/>
        </w:rPr>
        <w:t xml:space="preserve"> </w:t>
      </w:r>
      <w:r w:rsidR="004A3634" w:rsidRPr="001E5187">
        <w:rPr>
          <w:rFonts w:ascii="Arial" w:hAnsi="Arial" w:cs="Arial"/>
          <w:sz w:val="28"/>
          <w:szCs w:val="28"/>
          <w:u w:val="single"/>
        </w:rPr>
        <w:t>Autor Executivo –</w:t>
      </w:r>
      <w:r w:rsidR="00DB68A5">
        <w:rPr>
          <w:rFonts w:ascii="Arial" w:hAnsi="Arial" w:cs="Arial"/>
          <w:sz w:val="28"/>
          <w:szCs w:val="28"/>
          <w:u w:val="single"/>
        </w:rPr>
        <w:t xml:space="preserve"> </w:t>
      </w:r>
      <w:r w:rsidR="00DB68A5" w:rsidRPr="00DB68A5">
        <w:rPr>
          <w:rFonts w:ascii="Arial" w:hAnsi="Arial" w:cs="Arial"/>
          <w:sz w:val="28"/>
          <w:szCs w:val="28"/>
          <w:u w:val="single"/>
        </w:rPr>
        <w:t>Autoriza o Poder Executivo Municipal a aderir aos Programas de Mais Médicos para o Brasil, Residência Médica e Residência Multiprofissional, e dá outras providências.</w:t>
      </w:r>
      <w:r w:rsidR="004A3634" w:rsidRPr="001E5187">
        <w:rPr>
          <w:rFonts w:ascii="Arial" w:hAnsi="Arial" w:cs="Arial"/>
          <w:sz w:val="28"/>
          <w:szCs w:val="28"/>
        </w:rPr>
        <w:t xml:space="preserve"> </w:t>
      </w:r>
      <w:r w:rsidR="004A3634">
        <w:rPr>
          <w:rFonts w:ascii="Arial" w:hAnsi="Arial" w:cs="Arial"/>
          <w:sz w:val="28"/>
          <w:szCs w:val="28"/>
        </w:rPr>
        <w:t>–</w:t>
      </w:r>
      <w:r w:rsidR="002E61CE">
        <w:rPr>
          <w:rFonts w:ascii="Arial" w:hAnsi="Arial" w:cs="Arial"/>
          <w:sz w:val="28"/>
          <w:szCs w:val="28"/>
        </w:rPr>
        <w:t xml:space="preserve"> </w:t>
      </w:r>
      <w:r w:rsidR="00DB68A5">
        <w:rPr>
          <w:rFonts w:ascii="Arial" w:hAnsi="Arial" w:cs="Arial"/>
          <w:sz w:val="28"/>
          <w:szCs w:val="28"/>
        </w:rPr>
        <w:t xml:space="preserve">NÃO HOUVE </w:t>
      </w:r>
      <w:r w:rsidR="004A3634">
        <w:rPr>
          <w:rFonts w:ascii="Arial" w:hAnsi="Arial" w:cs="Arial"/>
          <w:sz w:val="28"/>
          <w:szCs w:val="28"/>
        </w:rPr>
        <w:t>DISCUSSÃO</w:t>
      </w:r>
      <w:r w:rsidR="00DB68A5">
        <w:rPr>
          <w:rFonts w:ascii="Arial" w:hAnsi="Arial" w:cs="Arial"/>
          <w:sz w:val="28"/>
          <w:szCs w:val="28"/>
        </w:rPr>
        <w:t xml:space="preserve"> </w:t>
      </w:r>
      <w:r w:rsidR="004A3634">
        <w:rPr>
          <w:rFonts w:ascii="Arial" w:hAnsi="Arial" w:cs="Arial"/>
          <w:sz w:val="28"/>
          <w:szCs w:val="28"/>
        </w:rPr>
        <w:t>– APROVADO.</w:t>
      </w:r>
      <w:r w:rsidR="00612F86">
        <w:rPr>
          <w:rFonts w:ascii="Arial" w:hAnsi="Arial" w:cs="Arial"/>
          <w:sz w:val="28"/>
          <w:szCs w:val="28"/>
        </w:rPr>
        <w:t xml:space="preserve"> </w:t>
      </w:r>
      <w:r w:rsidR="007B0BF7">
        <w:rPr>
          <w:rFonts w:ascii="Arial" w:hAnsi="Arial" w:cs="Arial"/>
          <w:b/>
          <w:sz w:val="28"/>
          <w:szCs w:val="28"/>
          <w:u w:val="single"/>
        </w:rPr>
        <w:t>GRANDE EXPEDIENTE:</w:t>
      </w:r>
      <w:r w:rsidR="007B0BF7" w:rsidRPr="007B0BF7">
        <w:rPr>
          <w:rFonts w:ascii="Arial" w:hAnsi="Arial" w:cs="Arial"/>
          <w:sz w:val="28"/>
          <w:szCs w:val="28"/>
        </w:rPr>
        <w:t xml:space="preserve"> </w:t>
      </w:r>
      <w:r w:rsidR="00612F86">
        <w:rPr>
          <w:rFonts w:ascii="Arial" w:hAnsi="Arial" w:cs="Arial"/>
          <w:sz w:val="28"/>
          <w:szCs w:val="28"/>
        </w:rPr>
        <w:t xml:space="preserve">O vereador MARCOS ROBERTO DE OLIVEIRA </w:t>
      </w:r>
      <w:r w:rsidR="00244D21">
        <w:rPr>
          <w:rFonts w:ascii="Arial" w:hAnsi="Arial" w:cs="Arial"/>
          <w:sz w:val="28"/>
          <w:szCs w:val="28"/>
        </w:rPr>
        <w:t>iniciou comentando sobre reunião que ocorreu na cidade de Santo Antônio da Platina e se depararam com diversas irregularidades apontadas pelo Ministério Público com relação aos pagamentos de gratificações aos servidores da Câmara Municipal, os quais ocorreram de forma irregular desde 2016, devendo resolver a questão, pois constavam nas atribuições dos servidores desde o ano de 2010 tendo sido retiradas e colocado em forma de gratificaç</w:t>
      </w:r>
      <w:r w:rsidR="000663D6">
        <w:rPr>
          <w:rFonts w:ascii="Arial" w:hAnsi="Arial" w:cs="Arial"/>
          <w:sz w:val="28"/>
          <w:szCs w:val="28"/>
        </w:rPr>
        <w:t xml:space="preserve">ão, destacando lembrar que na gestão passada o vereador </w:t>
      </w:r>
      <w:proofErr w:type="spellStart"/>
      <w:r w:rsidR="000663D6">
        <w:rPr>
          <w:rFonts w:ascii="Arial" w:hAnsi="Arial" w:cs="Arial"/>
          <w:sz w:val="28"/>
          <w:szCs w:val="28"/>
        </w:rPr>
        <w:t>Raffaello</w:t>
      </w:r>
      <w:proofErr w:type="spellEnd"/>
      <w:r w:rsidR="000663D6">
        <w:rPr>
          <w:rFonts w:ascii="Arial" w:hAnsi="Arial" w:cs="Arial"/>
          <w:sz w:val="28"/>
          <w:szCs w:val="28"/>
        </w:rPr>
        <w:t xml:space="preserve"> insistia ser um absurdo essa situação, tendo sido comprovado que ele possuía raz</w:t>
      </w:r>
      <w:r w:rsidR="00CE387D">
        <w:rPr>
          <w:rFonts w:ascii="Arial" w:hAnsi="Arial" w:cs="Arial"/>
          <w:sz w:val="28"/>
          <w:szCs w:val="28"/>
        </w:rPr>
        <w:t xml:space="preserve">ão; (APARTE VEREADOR ROGÉRIO FRUTUOSO) disse que se houve irregularidades o Presidente deve tomar a frente da situação, resolvendo com brevidade; (PROSSEGUINDO VEREADOR MARCOS ROBERTO DE OLIVEIRA) </w:t>
      </w:r>
      <w:r w:rsidR="002F4B2F">
        <w:rPr>
          <w:rFonts w:ascii="Arial" w:hAnsi="Arial" w:cs="Arial"/>
          <w:sz w:val="28"/>
          <w:szCs w:val="28"/>
        </w:rPr>
        <w:t xml:space="preserve">destacou crer que tudo deve ocorrer da forma correta, </w:t>
      </w:r>
      <w:r w:rsidR="00701E8C">
        <w:rPr>
          <w:rFonts w:ascii="Arial" w:hAnsi="Arial" w:cs="Arial"/>
          <w:sz w:val="28"/>
          <w:szCs w:val="28"/>
        </w:rPr>
        <w:t>pois se algum dia alguém denunciar, os servidores, já prejudicados por uma única pessoa, podem vir a devolver esses valores, assim enfatizou que devem receber, mas de forma correta; (APARTE VEREADOR RAFFAELLO FRASCATI)</w:t>
      </w:r>
      <w:r w:rsidR="00D30C5B">
        <w:rPr>
          <w:rFonts w:ascii="Arial" w:hAnsi="Arial" w:cs="Arial"/>
          <w:sz w:val="28"/>
          <w:szCs w:val="28"/>
        </w:rPr>
        <w:t xml:space="preserve"> disse devem fiscalizar, e no ano de 2016 os servidores já possuíam gratificação sendo a mesma de aproximadamente R$300,00 (trezentos reais), posteriormente elaborou-se um Projeto onde as gratificações passaram ao valor de até R$1.300,00 (um mil e trezentos reais) por servidor, indignando-se pelo fato de um professo ganhar um salário </w:t>
      </w:r>
      <w:r w:rsidR="00D30C5B">
        <w:rPr>
          <w:rFonts w:ascii="Arial" w:hAnsi="Arial" w:cs="Arial"/>
          <w:sz w:val="28"/>
          <w:szCs w:val="28"/>
        </w:rPr>
        <w:lastRenderedPageBreak/>
        <w:t>mensal de R$1.200,00 (um mil e duzentos reais)</w:t>
      </w:r>
      <w:r w:rsidR="0088493D">
        <w:rPr>
          <w:rFonts w:ascii="Arial" w:hAnsi="Arial" w:cs="Arial"/>
          <w:sz w:val="28"/>
          <w:szCs w:val="28"/>
        </w:rPr>
        <w:t>, enfatizando que ficará satisfeito quando for tomada uma atitude revogando este Projeto</w:t>
      </w:r>
      <w:r w:rsidR="00602F9E">
        <w:rPr>
          <w:rFonts w:ascii="Arial" w:hAnsi="Arial" w:cs="Arial"/>
          <w:sz w:val="28"/>
          <w:szCs w:val="28"/>
        </w:rPr>
        <w:t>, já tendo alertado a Mesa diversas vezes sobre a situação que existia nesta Casa de Leis</w:t>
      </w:r>
      <w:r w:rsidR="000052F4">
        <w:rPr>
          <w:rFonts w:ascii="Arial" w:hAnsi="Arial" w:cs="Arial"/>
          <w:sz w:val="28"/>
          <w:szCs w:val="28"/>
        </w:rPr>
        <w:t>, mas nada foi feito neste sentido até então</w:t>
      </w:r>
      <w:r w:rsidR="00D30C5B">
        <w:rPr>
          <w:rFonts w:ascii="Arial" w:hAnsi="Arial" w:cs="Arial"/>
          <w:sz w:val="28"/>
          <w:szCs w:val="28"/>
        </w:rPr>
        <w:t xml:space="preserve">; </w:t>
      </w:r>
      <w:r w:rsidR="00701E8C">
        <w:rPr>
          <w:rFonts w:ascii="Arial" w:hAnsi="Arial" w:cs="Arial"/>
          <w:sz w:val="28"/>
          <w:szCs w:val="28"/>
        </w:rPr>
        <w:t xml:space="preserve">(PROSSEGUINDO VEREADOR </w:t>
      </w:r>
      <w:r w:rsidR="00D30C5B">
        <w:rPr>
          <w:rFonts w:ascii="Arial" w:hAnsi="Arial" w:cs="Arial"/>
          <w:sz w:val="28"/>
          <w:szCs w:val="28"/>
        </w:rPr>
        <w:t xml:space="preserve">MARCOS ROBERTO DE OLIVEIRA) </w:t>
      </w:r>
      <w:r w:rsidR="00D7244F">
        <w:rPr>
          <w:rFonts w:ascii="Arial" w:hAnsi="Arial" w:cs="Arial"/>
          <w:sz w:val="28"/>
          <w:szCs w:val="28"/>
        </w:rPr>
        <w:t>disse que para espanto da maioria foi até a reunião sem ser convidado, mas por considerar ser sua obrigaç</w:t>
      </w:r>
      <w:r w:rsidR="007A5129">
        <w:rPr>
          <w:rFonts w:ascii="Arial" w:hAnsi="Arial" w:cs="Arial"/>
          <w:sz w:val="28"/>
          <w:szCs w:val="28"/>
        </w:rPr>
        <w:t>ão fiscalizar, crendo que na próxima sessão ir</w:t>
      </w:r>
      <w:r w:rsidR="00F617C3">
        <w:rPr>
          <w:rFonts w:ascii="Arial" w:hAnsi="Arial" w:cs="Arial"/>
          <w:sz w:val="28"/>
          <w:szCs w:val="28"/>
        </w:rPr>
        <w:t xml:space="preserve">ão revogar este Projeto onde se efetuam pagamentos </w:t>
      </w:r>
      <w:r w:rsidR="00B14B19">
        <w:rPr>
          <w:rFonts w:ascii="Arial" w:hAnsi="Arial" w:cs="Arial"/>
          <w:sz w:val="28"/>
          <w:szCs w:val="28"/>
        </w:rPr>
        <w:t xml:space="preserve">em valores exorbitantes. </w:t>
      </w:r>
      <w:r w:rsidR="001C1D79">
        <w:rPr>
          <w:rFonts w:ascii="Arial" w:hAnsi="Arial" w:cs="Arial"/>
          <w:sz w:val="28"/>
          <w:szCs w:val="28"/>
        </w:rPr>
        <w:t xml:space="preserve">O vereador GIOVANI DONIZETE DOS ANJOS </w:t>
      </w:r>
      <w:r w:rsidR="00B11D2A">
        <w:rPr>
          <w:rFonts w:ascii="Arial" w:hAnsi="Arial" w:cs="Arial"/>
          <w:sz w:val="28"/>
          <w:szCs w:val="28"/>
        </w:rPr>
        <w:t xml:space="preserve">disse que </w:t>
      </w:r>
      <w:r w:rsidR="00AD33CD">
        <w:rPr>
          <w:rFonts w:ascii="Arial" w:hAnsi="Arial" w:cs="Arial"/>
          <w:sz w:val="28"/>
          <w:szCs w:val="28"/>
        </w:rPr>
        <w:t>o trabalho do vereador é fiscalizar independente de convite</w:t>
      </w:r>
      <w:r w:rsidR="00374F80">
        <w:rPr>
          <w:rFonts w:ascii="Arial" w:hAnsi="Arial" w:cs="Arial"/>
          <w:sz w:val="28"/>
          <w:szCs w:val="28"/>
        </w:rPr>
        <w:t>, destacando que após o Tribunal de Contas apontar três irregularidades era obrigação da Mesa agir de forma correta e transparente como sempre buscam fazer</w:t>
      </w:r>
      <w:r w:rsidR="00BD5594">
        <w:rPr>
          <w:rFonts w:ascii="Arial" w:hAnsi="Arial" w:cs="Arial"/>
          <w:sz w:val="28"/>
          <w:szCs w:val="28"/>
        </w:rPr>
        <w:t>, acatando as recomendaç</w:t>
      </w:r>
      <w:r w:rsidR="00C13BE4">
        <w:rPr>
          <w:rFonts w:ascii="Arial" w:hAnsi="Arial" w:cs="Arial"/>
          <w:sz w:val="28"/>
          <w:szCs w:val="28"/>
        </w:rPr>
        <w:t>ões, destacando que ao fim da reunião foi permitido o pagamento ainda este mês, sendo solicitad</w:t>
      </w:r>
      <w:r w:rsidR="002B453C">
        <w:rPr>
          <w:rFonts w:ascii="Arial" w:hAnsi="Arial" w:cs="Arial"/>
          <w:sz w:val="28"/>
          <w:szCs w:val="28"/>
        </w:rPr>
        <w:t>a</w:t>
      </w:r>
      <w:r w:rsidR="00C13BE4">
        <w:rPr>
          <w:rFonts w:ascii="Arial" w:hAnsi="Arial" w:cs="Arial"/>
          <w:sz w:val="28"/>
          <w:szCs w:val="28"/>
        </w:rPr>
        <w:t xml:space="preserve"> a retirada a partir do mês </w:t>
      </w:r>
      <w:r w:rsidR="004B03BC">
        <w:rPr>
          <w:rFonts w:ascii="Arial" w:hAnsi="Arial" w:cs="Arial"/>
          <w:sz w:val="28"/>
          <w:szCs w:val="28"/>
        </w:rPr>
        <w:t xml:space="preserve">seguinte, enfatizando então que tudo é passado por esta Casa, assim se houve irregularidade há responsabilidade dos vereadores </w:t>
      </w:r>
      <w:r w:rsidR="003E1922">
        <w:rPr>
          <w:rFonts w:ascii="Arial" w:hAnsi="Arial" w:cs="Arial"/>
          <w:sz w:val="28"/>
          <w:szCs w:val="28"/>
        </w:rPr>
        <w:t>d</w:t>
      </w:r>
      <w:r w:rsidR="004B03BC">
        <w:rPr>
          <w:rFonts w:ascii="Arial" w:hAnsi="Arial" w:cs="Arial"/>
          <w:sz w:val="28"/>
          <w:szCs w:val="28"/>
        </w:rPr>
        <w:t xml:space="preserve">a </w:t>
      </w:r>
      <w:r w:rsidR="003E1922">
        <w:rPr>
          <w:rFonts w:ascii="Arial" w:hAnsi="Arial" w:cs="Arial"/>
          <w:sz w:val="28"/>
          <w:szCs w:val="28"/>
        </w:rPr>
        <w:t>época, além disso, disse que o que foi apontado pelo Tribunal de Contas vem desde 2009, quando o vereador Marcos Robert</w:t>
      </w:r>
      <w:r w:rsidR="003C0299">
        <w:rPr>
          <w:rFonts w:ascii="Arial" w:hAnsi="Arial" w:cs="Arial"/>
          <w:sz w:val="28"/>
          <w:szCs w:val="28"/>
        </w:rPr>
        <w:t xml:space="preserve">o era Presidente; (APARTE VEREADOR MARCOS ROBERTO DE OLIVEIRA) disse que o Presidente era João Antônio </w:t>
      </w:r>
      <w:proofErr w:type="spellStart"/>
      <w:r w:rsidR="003C0299">
        <w:rPr>
          <w:rFonts w:ascii="Arial" w:hAnsi="Arial" w:cs="Arial"/>
          <w:sz w:val="28"/>
          <w:szCs w:val="28"/>
        </w:rPr>
        <w:t>Tinelli</w:t>
      </w:r>
      <w:proofErr w:type="spellEnd"/>
      <w:r w:rsidR="003C0299">
        <w:rPr>
          <w:rFonts w:ascii="Arial" w:hAnsi="Arial" w:cs="Arial"/>
          <w:sz w:val="28"/>
          <w:szCs w:val="28"/>
        </w:rPr>
        <w:t xml:space="preserve"> neste ano, mas que o que ele quis citar é a situação de uma servidora que ganha um valor irrisório de gratificação e vem desde 2006, destacando que se fez errado também irá pagar o preço</w:t>
      </w:r>
      <w:r w:rsidR="009119EC">
        <w:rPr>
          <w:rFonts w:ascii="Arial" w:hAnsi="Arial" w:cs="Arial"/>
          <w:sz w:val="28"/>
          <w:szCs w:val="28"/>
        </w:rPr>
        <w:t>, e a situação em discussão vem avisando desde fevereiro deste ano</w:t>
      </w:r>
      <w:r w:rsidR="003C0299">
        <w:rPr>
          <w:rFonts w:ascii="Arial" w:hAnsi="Arial" w:cs="Arial"/>
          <w:sz w:val="28"/>
          <w:szCs w:val="28"/>
        </w:rPr>
        <w:t xml:space="preserve">; (PROSSEGUINDO VEREADOR GIOVANI DONIZETE DOS ANJOS) </w:t>
      </w:r>
      <w:r w:rsidR="008E6BB3">
        <w:rPr>
          <w:rFonts w:ascii="Arial" w:hAnsi="Arial" w:cs="Arial"/>
          <w:sz w:val="28"/>
          <w:szCs w:val="28"/>
        </w:rPr>
        <w:t>disse que essa citada gratificação foi dada pelo vereador Marcos Roberto quando Presidente e independente de valores, pois é dinheiro p</w:t>
      </w:r>
      <w:r w:rsidR="00925713">
        <w:rPr>
          <w:rFonts w:ascii="Arial" w:hAnsi="Arial" w:cs="Arial"/>
          <w:sz w:val="28"/>
          <w:szCs w:val="28"/>
        </w:rPr>
        <w:t xml:space="preserve">úblico que devem fiscalizar; (APARTE VEREADOR MARCOS ROBERTO DE OLIVEIRA) </w:t>
      </w:r>
      <w:r w:rsidR="005300A8">
        <w:rPr>
          <w:rFonts w:ascii="Arial" w:hAnsi="Arial" w:cs="Arial"/>
          <w:sz w:val="28"/>
          <w:szCs w:val="28"/>
        </w:rPr>
        <w:t xml:space="preserve">disse que está aqui para pagar o preço caso tenha errado, porém suas contas como Presidente nunca foram rejeitadas pelo Tribunal de Contas; (PROSSEGUINDO VEREADOR GIOVANI DONIZETE DOS ANJOS) </w:t>
      </w:r>
      <w:r w:rsidR="000928D6">
        <w:rPr>
          <w:rFonts w:ascii="Arial" w:hAnsi="Arial" w:cs="Arial"/>
          <w:sz w:val="28"/>
          <w:szCs w:val="28"/>
        </w:rPr>
        <w:t xml:space="preserve">disse ser obrigação do vereador. </w:t>
      </w:r>
      <w:r w:rsidR="00EE319B">
        <w:rPr>
          <w:rFonts w:ascii="Arial" w:hAnsi="Arial" w:cs="Arial"/>
          <w:sz w:val="28"/>
          <w:szCs w:val="28"/>
        </w:rPr>
        <w:t xml:space="preserve">Destacou que o dever do vereador é fiscalizar a Câmara e também a Prefeitura, e não levar remédios aos munícipes, pois isso é dever do Secretário de Saúde. </w:t>
      </w:r>
      <w:r w:rsidR="00BF4797">
        <w:rPr>
          <w:rFonts w:ascii="Arial" w:hAnsi="Arial" w:cs="Arial"/>
          <w:sz w:val="28"/>
          <w:szCs w:val="28"/>
        </w:rPr>
        <w:t xml:space="preserve">Comentou que há munícipes aguardando o </w:t>
      </w:r>
      <w:proofErr w:type="spellStart"/>
      <w:r w:rsidR="00BF4797">
        <w:rPr>
          <w:rFonts w:ascii="Arial" w:hAnsi="Arial" w:cs="Arial"/>
          <w:sz w:val="28"/>
          <w:szCs w:val="28"/>
        </w:rPr>
        <w:t>doopler</w:t>
      </w:r>
      <w:proofErr w:type="spellEnd"/>
      <w:r w:rsidR="00BF4797">
        <w:rPr>
          <w:rFonts w:ascii="Arial" w:hAnsi="Arial" w:cs="Arial"/>
          <w:sz w:val="28"/>
          <w:szCs w:val="28"/>
        </w:rPr>
        <w:t xml:space="preserve"> há dois anos, devendo resolver essa questão, assim como medicamentos em falta, atendimento de neurologista. </w:t>
      </w:r>
      <w:r w:rsidR="008E36AE">
        <w:rPr>
          <w:rFonts w:ascii="Arial" w:hAnsi="Arial" w:cs="Arial"/>
          <w:sz w:val="28"/>
          <w:szCs w:val="28"/>
        </w:rPr>
        <w:t xml:space="preserve">Solicitou a abertura do edital, conforme Plano de Carreira, para progressão </w:t>
      </w:r>
      <w:r w:rsidR="00C861E4">
        <w:rPr>
          <w:rFonts w:ascii="Arial" w:hAnsi="Arial" w:cs="Arial"/>
          <w:sz w:val="28"/>
          <w:szCs w:val="28"/>
        </w:rPr>
        <w:t xml:space="preserve">e promoção </w:t>
      </w:r>
      <w:r w:rsidR="008E36AE">
        <w:rPr>
          <w:rFonts w:ascii="Arial" w:hAnsi="Arial" w:cs="Arial"/>
          <w:sz w:val="28"/>
          <w:szCs w:val="28"/>
        </w:rPr>
        <w:t>do servidor p</w:t>
      </w:r>
      <w:r w:rsidR="00C861E4">
        <w:rPr>
          <w:rFonts w:ascii="Arial" w:hAnsi="Arial" w:cs="Arial"/>
          <w:sz w:val="28"/>
          <w:szCs w:val="28"/>
        </w:rPr>
        <w:t xml:space="preserve">úblico municipal. </w:t>
      </w:r>
      <w:r w:rsidR="00051C38">
        <w:rPr>
          <w:rFonts w:ascii="Arial" w:hAnsi="Arial" w:cs="Arial"/>
          <w:sz w:val="28"/>
          <w:szCs w:val="28"/>
        </w:rPr>
        <w:t>Comentou que não há passagens para os munícipes desde o começo do ano, sendo necessária a realização da Licitaç</w:t>
      </w:r>
      <w:r w:rsidR="006C11B2">
        <w:rPr>
          <w:rFonts w:ascii="Arial" w:hAnsi="Arial" w:cs="Arial"/>
          <w:sz w:val="28"/>
          <w:szCs w:val="28"/>
        </w:rPr>
        <w:t xml:space="preserve">ão para este fim. </w:t>
      </w:r>
      <w:r w:rsidR="002D5EE4">
        <w:rPr>
          <w:rFonts w:ascii="Arial" w:hAnsi="Arial" w:cs="Arial"/>
          <w:sz w:val="28"/>
          <w:szCs w:val="28"/>
        </w:rPr>
        <w:t xml:space="preserve">Sobre os estudantes </w:t>
      </w:r>
      <w:r w:rsidR="002D5EE4">
        <w:rPr>
          <w:rFonts w:ascii="Arial" w:hAnsi="Arial" w:cs="Arial"/>
          <w:sz w:val="28"/>
          <w:szCs w:val="28"/>
        </w:rPr>
        <w:lastRenderedPageBreak/>
        <w:t xml:space="preserve">disse que há uma pessoa que não recebe o subsidio há 04 (quatro) meses, indagando de que adianta votarem e aprovarem Leis se elas não são cumpridas. </w:t>
      </w:r>
      <w:r w:rsidR="008A3295">
        <w:rPr>
          <w:rFonts w:ascii="Arial" w:hAnsi="Arial" w:cs="Arial"/>
          <w:sz w:val="28"/>
          <w:szCs w:val="28"/>
        </w:rPr>
        <w:t>Alertou a Secretária de Assistência Social que há diversas residências que não há condições dos moradores voltarem, pois estão na área de risco, e não est</w:t>
      </w:r>
      <w:r w:rsidR="000D2572">
        <w:rPr>
          <w:rFonts w:ascii="Arial" w:hAnsi="Arial" w:cs="Arial"/>
          <w:sz w:val="28"/>
          <w:szCs w:val="28"/>
        </w:rPr>
        <w:t xml:space="preserve">ão cadastradas para possível contemplação. </w:t>
      </w:r>
      <w:r w:rsidR="00A45137">
        <w:rPr>
          <w:rFonts w:ascii="Arial" w:hAnsi="Arial" w:cs="Arial"/>
          <w:sz w:val="28"/>
          <w:szCs w:val="28"/>
        </w:rPr>
        <w:t xml:space="preserve">Disse que até ano passado havia café da manhã para os servidores do Barracão, mas este ano foi cortado, solicitando que analisem essa situação. </w:t>
      </w:r>
      <w:r w:rsidR="00AA0160">
        <w:rPr>
          <w:rFonts w:ascii="Arial" w:hAnsi="Arial" w:cs="Arial"/>
          <w:sz w:val="28"/>
          <w:szCs w:val="28"/>
        </w:rPr>
        <w:t xml:space="preserve">O vereador WALCIR JOAQUIM </w:t>
      </w:r>
      <w:r w:rsidR="00921F22">
        <w:rPr>
          <w:rFonts w:ascii="Arial" w:hAnsi="Arial" w:cs="Arial"/>
          <w:sz w:val="28"/>
          <w:szCs w:val="28"/>
        </w:rPr>
        <w:t xml:space="preserve">agradeceu a preocupação dos pares, e disse que quando foi criado este Projeto era apenas vereador, mas que agora, com ciência, irá reparar este erro, </w:t>
      </w:r>
      <w:r w:rsidR="007768B5">
        <w:rPr>
          <w:rFonts w:ascii="Arial" w:hAnsi="Arial" w:cs="Arial"/>
          <w:sz w:val="28"/>
          <w:szCs w:val="28"/>
        </w:rPr>
        <w:t xml:space="preserve">e fiscalizarão o Executivo, </w:t>
      </w:r>
      <w:r w:rsidR="00921F22">
        <w:rPr>
          <w:rFonts w:ascii="Arial" w:hAnsi="Arial" w:cs="Arial"/>
          <w:sz w:val="28"/>
          <w:szCs w:val="28"/>
        </w:rPr>
        <w:t>enfatizando que não necessitam fazer denúncias anônimas, pois a própria Mesa realizará as denúncias necessárias</w:t>
      </w:r>
      <w:r w:rsidR="00F8013A">
        <w:rPr>
          <w:rFonts w:ascii="Arial" w:hAnsi="Arial" w:cs="Arial"/>
          <w:sz w:val="28"/>
          <w:szCs w:val="28"/>
        </w:rPr>
        <w:t xml:space="preserve"> para responsabilização dos que cometeram irregularidades</w:t>
      </w:r>
      <w:r w:rsidR="00921F22">
        <w:rPr>
          <w:rFonts w:ascii="Arial" w:hAnsi="Arial" w:cs="Arial"/>
          <w:sz w:val="28"/>
          <w:szCs w:val="28"/>
        </w:rPr>
        <w:t xml:space="preserve">; (APARTE VEREADOR MARCOS ROBERTO DE OLIVEIRA) </w:t>
      </w:r>
      <w:r w:rsidR="00E324C1">
        <w:rPr>
          <w:rFonts w:ascii="Arial" w:hAnsi="Arial" w:cs="Arial"/>
          <w:sz w:val="28"/>
          <w:szCs w:val="28"/>
        </w:rPr>
        <w:t xml:space="preserve">disse que questionou no Ministério Público e foi informado que a denúncia não foi anônima, </w:t>
      </w:r>
      <w:r w:rsidR="007C4233">
        <w:rPr>
          <w:rFonts w:ascii="Arial" w:hAnsi="Arial" w:cs="Arial"/>
          <w:sz w:val="28"/>
          <w:szCs w:val="28"/>
        </w:rPr>
        <w:t xml:space="preserve">mas sim realizada pela Câmara Municipal de Jacarezinho; (PROSSEGUINDO VEREADOR WALCIR JOAQUIM) </w:t>
      </w:r>
      <w:r w:rsidR="00C420E5">
        <w:rPr>
          <w:rFonts w:ascii="Arial" w:hAnsi="Arial" w:cs="Arial"/>
          <w:sz w:val="28"/>
          <w:szCs w:val="28"/>
        </w:rPr>
        <w:t>destacou que ir</w:t>
      </w:r>
      <w:r w:rsidR="0087670C">
        <w:rPr>
          <w:rFonts w:ascii="Arial" w:hAnsi="Arial" w:cs="Arial"/>
          <w:sz w:val="28"/>
          <w:szCs w:val="28"/>
        </w:rPr>
        <w:t xml:space="preserve">ão acertar os erros </w:t>
      </w:r>
      <w:r w:rsidR="00F12272">
        <w:rPr>
          <w:rFonts w:ascii="Arial" w:hAnsi="Arial" w:cs="Arial"/>
          <w:sz w:val="28"/>
          <w:szCs w:val="28"/>
        </w:rPr>
        <w:t xml:space="preserve">do passado que foram </w:t>
      </w:r>
      <w:r w:rsidR="0087670C">
        <w:rPr>
          <w:rFonts w:ascii="Arial" w:hAnsi="Arial" w:cs="Arial"/>
          <w:sz w:val="28"/>
          <w:szCs w:val="28"/>
        </w:rPr>
        <w:t>apontados, enfatizando que estiveram no Tribunal de Contas onde o Auditor elogiou esta Casa de Leis</w:t>
      </w:r>
      <w:r w:rsidR="00D26CEE">
        <w:rPr>
          <w:rFonts w:ascii="Arial" w:hAnsi="Arial" w:cs="Arial"/>
          <w:sz w:val="28"/>
          <w:szCs w:val="28"/>
        </w:rPr>
        <w:t xml:space="preserve">; (APARTE VEREADOR GIOVANI DONIZETE DOS ANJOS) </w:t>
      </w:r>
      <w:r w:rsidR="0045756D">
        <w:rPr>
          <w:rFonts w:ascii="Arial" w:hAnsi="Arial" w:cs="Arial"/>
          <w:sz w:val="28"/>
          <w:szCs w:val="28"/>
        </w:rPr>
        <w:t>convidou todos os munícipes que denunciem qualquer irregularidade que encontrarem; (PROSSEGUIN</w:t>
      </w:r>
      <w:r w:rsidR="002053D5">
        <w:rPr>
          <w:rFonts w:ascii="Arial" w:hAnsi="Arial" w:cs="Arial"/>
          <w:sz w:val="28"/>
          <w:szCs w:val="28"/>
        </w:rPr>
        <w:t>D</w:t>
      </w:r>
      <w:r w:rsidR="0045756D">
        <w:rPr>
          <w:rFonts w:ascii="Arial" w:hAnsi="Arial" w:cs="Arial"/>
          <w:sz w:val="28"/>
          <w:szCs w:val="28"/>
        </w:rPr>
        <w:t xml:space="preserve">O VEREADOR WALCIR JOAQUIM) </w:t>
      </w:r>
      <w:r w:rsidR="00B059C3">
        <w:rPr>
          <w:rFonts w:ascii="Arial" w:hAnsi="Arial" w:cs="Arial"/>
          <w:sz w:val="28"/>
          <w:szCs w:val="28"/>
        </w:rPr>
        <w:t xml:space="preserve">disse que a questão apontada vem da antiga Mesa Diretiva, mas irão regularizar e moralizar esta Casa de Leis. O vereador MARCIO JOSÉ ALBERTINI </w:t>
      </w:r>
      <w:r w:rsidR="003C7418">
        <w:rPr>
          <w:rFonts w:ascii="Arial" w:hAnsi="Arial" w:cs="Arial"/>
          <w:sz w:val="28"/>
          <w:szCs w:val="28"/>
        </w:rPr>
        <w:t xml:space="preserve">disse que diversos moradores o procuraram pela forma que estão sendo executadas as obras de </w:t>
      </w:r>
      <w:proofErr w:type="spellStart"/>
      <w:r w:rsidR="003C7418">
        <w:rPr>
          <w:rFonts w:ascii="Arial" w:hAnsi="Arial" w:cs="Arial"/>
          <w:sz w:val="28"/>
          <w:szCs w:val="28"/>
        </w:rPr>
        <w:t>manilhamento</w:t>
      </w:r>
      <w:proofErr w:type="spellEnd"/>
      <w:r w:rsidR="003C7418">
        <w:rPr>
          <w:rFonts w:ascii="Arial" w:hAnsi="Arial" w:cs="Arial"/>
          <w:sz w:val="28"/>
          <w:szCs w:val="28"/>
        </w:rPr>
        <w:t xml:space="preserve"> no Conjunto Nova Cambará, pois muitos estão encontrando dificuldades para entrarem em suas residências. </w:t>
      </w:r>
      <w:r w:rsidR="00414CB0">
        <w:rPr>
          <w:rFonts w:ascii="Arial" w:hAnsi="Arial" w:cs="Arial"/>
          <w:sz w:val="28"/>
          <w:szCs w:val="28"/>
        </w:rPr>
        <w:t>Disse que o município vem ficando para trás, como podem notar pelo IDH, e quer que os Prefeitos entendam, pois necessitam quebrar paradigmas, citando a necessidade, por exemplo, de revitalização do comércio, revitalização da Estação Ferrovi</w:t>
      </w:r>
      <w:r w:rsidR="00370DD6">
        <w:rPr>
          <w:rFonts w:ascii="Arial" w:hAnsi="Arial" w:cs="Arial"/>
          <w:sz w:val="28"/>
          <w:szCs w:val="28"/>
        </w:rPr>
        <w:t>ária, dos Parques, padronização das calçadas, funcionamento efetivo do Código de Postura, sendo necessário, portanto, valorizar o q</w:t>
      </w:r>
      <w:r w:rsidR="003B0583">
        <w:rPr>
          <w:rFonts w:ascii="Arial" w:hAnsi="Arial" w:cs="Arial"/>
          <w:sz w:val="28"/>
          <w:szCs w:val="28"/>
        </w:rPr>
        <w:t>ue possuem, moralizar e inovar.</w:t>
      </w:r>
      <w:r w:rsidR="00B42301">
        <w:rPr>
          <w:rFonts w:ascii="Arial" w:hAnsi="Arial" w:cs="Arial"/>
          <w:sz w:val="28"/>
          <w:szCs w:val="28"/>
        </w:rPr>
        <w:t xml:space="preserve"> Destacou ser essencial, ainda, o apoio aos estudantes, trabalhadores, servidores públicos, na educação valorizando os professores e profissionais da </w:t>
      </w:r>
      <w:r w:rsidR="00F2051E">
        <w:rPr>
          <w:rFonts w:ascii="Arial" w:hAnsi="Arial" w:cs="Arial"/>
          <w:sz w:val="28"/>
          <w:szCs w:val="28"/>
        </w:rPr>
        <w:t>área, enfatizando, neste sentido a importância de cobrarem os representantes da Assembleia Legislativa para que criem ações e desenvolvam ações a longo prazo junto a Secretária de Educaç</w:t>
      </w:r>
      <w:r w:rsidR="00A85412">
        <w:rPr>
          <w:rFonts w:ascii="Arial" w:hAnsi="Arial" w:cs="Arial"/>
          <w:sz w:val="28"/>
          <w:szCs w:val="28"/>
        </w:rPr>
        <w:t xml:space="preserve">ão, pois a educação é a base de tudo. </w:t>
      </w:r>
      <w:r w:rsidR="00DD23E0">
        <w:rPr>
          <w:rFonts w:ascii="Arial" w:hAnsi="Arial" w:cs="Arial"/>
          <w:sz w:val="28"/>
          <w:szCs w:val="28"/>
        </w:rPr>
        <w:t xml:space="preserve">O vereador JAIR ANTÔNIO DA SILVA </w:t>
      </w:r>
      <w:r w:rsidR="009400CF">
        <w:rPr>
          <w:rFonts w:ascii="Arial" w:hAnsi="Arial" w:cs="Arial"/>
          <w:sz w:val="28"/>
          <w:szCs w:val="28"/>
        </w:rPr>
        <w:t xml:space="preserve">parabenizou todos os envolvidos na </w:t>
      </w:r>
      <w:r w:rsidR="009400CF">
        <w:rPr>
          <w:rFonts w:ascii="Arial" w:hAnsi="Arial" w:cs="Arial"/>
          <w:sz w:val="28"/>
          <w:szCs w:val="28"/>
        </w:rPr>
        <w:lastRenderedPageBreak/>
        <w:t>realização do Duathlon que ocorreu no munic</w:t>
      </w:r>
      <w:r w:rsidR="00DD4174">
        <w:rPr>
          <w:rFonts w:ascii="Arial" w:hAnsi="Arial" w:cs="Arial"/>
          <w:sz w:val="28"/>
          <w:szCs w:val="28"/>
        </w:rPr>
        <w:t>ípio; (APARTE VEREADOR ROGÉRIO FRUTUOSO) parabenizou o Secretário de Esportes pelo trabalho que vem realizando no município de Cambará, sendo referente a diversos esportes; (PROSSEGUINDO VEREADOR JAIR ANTÔNIO DA SILVA) comentou sobre a Secretaria de Agricultura, a qual vem realizando um trabalho de empedramento</w:t>
      </w:r>
      <w:r w:rsidR="00436BA8">
        <w:rPr>
          <w:rFonts w:ascii="Arial" w:hAnsi="Arial" w:cs="Arial"/>
          <w:sz w:val="28"/>
          <w:szCs w:val="28"/>
        </w:rPr>
        <w:t xml:space="preserve"> n</w:t>
      </w:r>
      <w:r w:rsidR="00FB5EAE">
        <w:rPr>
          <w:rFonts w:ascii="Arial" w:hAnsi="Arial" w:cs="Arial"/>
          <w:sz w:val="28"/>
          <w:szCs w:val="28"/>
        </w:rPr>
        <w:t xml:space="preserve">a Zona Rural, parabenizando-os. </w:t>
      </w:r>
      <w:r w:rsidR="00634844">
        <w:rPr>
          <w:rFonts w:ascii="Arial" w:hAnsi="Arial" w:cs="Arial"/>
          <w:sz w:val="28"/>
          <w:szCs w:val="28"/>
        </w:rPr>
        <w:t xml:space="preserve">Comentou que solicitou uniforme aos servidores públicos, bem como o café da manhã, destacando espantar-se, pois quando o vereador Gil era Diretor retirou inúmeras coisas dos servidores, </w:t>
      </w:r>
      <w:r w:rsidR="00EC740B">
        <w:rPr>
          <w:rFonts w:ascii="Arial" w:hAnsi="Arial" w:cs="Arial"/>
          <w:sz w:val="28"/>
          <w:szCs w:val="28"/>
        </w:rPr>
        <w:t>tendo inclusive quebrado bancos para que não se sentassem no Barrac</w:t>
      </w:r>
      <w:r w:rsidR="00F221D6">
        <w:rPr>
          <w:rFonts w:ascii="Arial" w:hAnsi="Arial" w:cs="Arial"/>
          <w:sz w:val="28"/>
          <w:szCs w:val="28"/>
        </w:rPr>
        <w:t xml:space="preserve">ão, enfatizando saberem quem ele realmente </w:t>
      </w:r>
      <w:r w:rsidR="00F06BBF">
        <w:rPr>
          <w:rFonts w:ascii="Arial" w:hAnsi="Arial" w:cs="Arial"/>
          <w:sz w:val="28"/>
          <w:szCs w:val="28"/>
        </w:rPr>
        <w:t xml:space="preserve">é. Indagou o que a gestão passada realizou; (APARTE VEREADOR MARCOS ROBERTO DE OLIVEIRA) disse que a gestão fechou o Hospital Municipal, acabou com as ruas do município, fecharam o Laboratório Municipal; (PROSSEGUINDO VEREADOR JAIR ANTÔNIO DA SILVA) </w:t>
      </w:r>
      <w:r w:rsidR="00122D0F">
        <w:rPr>
          <w:rFonts w:ascii="Arial" w:hAnsi="Arial" w:cs="Arial"/>
          <w:sz w:val="28"/>
          <w:szCs w:val="28"/>
        </w:rPr>
        <w:t xml:space="preserve">disse que se a enchente tivesse ocorrido há 01 (um) ano atrás, com todos os galhos e entulhos que ficam espalhados pelas ruas, iria alagar ainda mais. </w:t>
      </w:r>
      <w:r w:rsidR="00AA0160" w:rsidRPr="00870378">
        <w:rPr>
          <w:rFonts w:ascii="Arial" w:hAnsi="Arial" w:cs="Arial"/>
          <w:b/>
          <w:sz w:val="28"/>
          <w:szCs w:val="28"/>
          <w:u w:val="single"/>
        </w:rPr>
        <w:t>EXPLICAÇÕES PESSOAIS</w:t>
      </w:r>
      <w:r w:rsidR="00AA0160">
        <w:rPr>
          <w:rFonts w:ascii="Arial" w:hAnsi="Arial" w:cs="Arial"/>
          <w:sz w:val="28"/>
          <w:szCs w:val="28"/>
        </w:rPr>
        <w:t xml:space="preserve">: </w:t>
      </w:r>
      <w:r w:rsidR="00AD0253">
        <w:rPr>
          <w:rFonts w:ascii="Arial" w:hAnsi="Arial" w:cs="Arial"/>
          <w:sz w:val="28"/>
          <w:szCs w:val="28"/>
        </w:rPr>
        <w:t xml:space="preserve">O vereador MARCOS ROBERTO DE OLIVEIRA </w:t>
      </w:r>
      <w:r w:rsidR="00840CE0">
        <w:rPr>
          <w:rFonts w:ascii="Arial" w:hAnsi="Arial" w:cs="Arial"/>
          <w:sz w:val="28"/>
          <w:szCs w:val="28"/>
        </w:rPr>
        <w:t xml:space="preserve">realizou um comparativo entre despesas do ano de 2016 e 2017, demonstrando a economia desta gestão atual. </w:t>
      </w:r>
      <w:r w:rsidR="00F138B3">
        <w:rPr>
          <w:rFonts w:ascii="Arial" w:hAnsi="Arial" w:cs="Arial"/>
          <w:sz w:val="28"/>
          <w:szCs w:val="28"/>
        </w:rPr>
        <w:t xml:space="preserve">Parabenizou todos que se envolveram e se uniram por uma causa justa, que se trata de ajudar os atingidos pela enchente. </w:t>
      </w:r>
      <w:r w:rsidR="0001197C">
        <w:rPr>
          <w:rFonts w:ascii="Arial" w:hAnsi="Arial" w:cs="Arial"/>
          <w:sz w:val="28"/>
          <w:szCs w:val="28"/>
        </w:rPr>
        <w:t xml:space="preserve">O vereador RAFFAELLO FRASCATI </w:t>
      </w:r>
      <w:r w:rsidR="001E58C8">
        <w:rPr>
          <w:rFonts w:ascii="Arial" w:hAnsi="Arial" w:cs="Arial"/>
          <w:sz w:val="28"/>
          <w:szCs w:val="28"/>
        </w:rPr>
        <w:t>disse que fez parte da Mesa Diretiva na gestão passada e quando este Projeto relacionado as gratificações deu entrada não assinou e nem votou favorável ao mesmo, por considerar uma verg</w:t>
      </w:r>
      <w:r w:rsidR="00E824C4">
        <w:rPr>
          <w:rFonts w:ascii="Arial" w:hAnsi="Arial" w:cs="Arial"/>
          <w:sz w:val="28"/>
          <w:szCs w:val="28"/>
        </w:rPr>
        <w:t>onha os valores ali estipulados. Indagou, por que a Mesa não resolveu o problema apresentado logo quando assumiram, pois foram informados da situação, tendo dito que era imoral</w:t>
      </w:r>
      <w:r w:rsidR="00F353CA">
        <w:rPr>
          <w:rFonts w:ascii="Arial" w:hAnsi="Arial" w:cs="Arial"/>
          <w:sz w:val="28"/>
          <w:szCs w:val="28"/>
        </w:rPr>
        <w:t xml:space="preserve">, esclarecendo que há 03 (três) servidoras que não possuem este valor de gratificação, sendo Dona Lucy e serviços gerais. </w:t>
      </w:r>
      <w:r w:rsidR="0001197C">
        <w:rPr>
          <w:rFonts w:ascii="Arial" w:hAnsi="Arial" w:cs="Arial"/>
          <w:sz w:val="28"/>
          <w:szCs w:val="28"/>
        </w:rPr>
        <w:t xml:space="preserve">O vereador GIOVANI DONIZETE DOS ANJOS </w:t>
      </w:r>
      <w:r w:rsidR="00F03F3E">
        <w:rPr>
          <w:rFonts w:ascii="Arial" w:hAnsi="Arial" w:cs="Arial"/>
          <w:sz w:val="28"/>
          <w:szCs w:val="28"/>
        </w:rPr>
        <w:t xml:space="preserve">disse que no mês de abril votaram gratificação aos servidores e o vereador </w:t>
      </w:r>
      <w:proofErr w:type="spellStart"/>
      <w:r w:rsidR="00F03F3E">
        <w:rPr>
          <w:rFonts w:ascii="Arial" w:hAnsi="Arial" w:cs="Arial"/>
          <w:sz w:val="28"/>
          <w:szCs w:val="28"/>
        </w:rPr>
        <w:t>Raffaello</w:t>
      </w:r>
      <w:proofErr w:type="spellEnd"/>
      <w:r w:rsidR="00F03F3E">
        <w:rPr>
          <w:rFonts w:ascii="Arial" w:hAnsi="Arial" w:cs="Arial"/>
          <w:sz w:val="28"/>
          <w:szCs w:val="28"/>
        </w:rPr>
        <w:t xml:space="preserve"> também foi favorável</w:t>
      </w:r>
      <w:r w:rsidR="00217944">
        <w:rPr>
          <w:rFonts w:ascii="Arial" w:hAnsi="Arial" w:cs="Arial"/>
          <w:sz w:val="28"/>
          <w:szCs w:val="28"/>
        </w:rPr>
        <w:t>, pois foi unânime</w:t>
      </w:r>
      <w:r w:rsidR="00F03F3E">
        <w:rPr>
          <w:rFonts w:ascii="Arial" w:hAnsi="Arial" w:cs="Arial"/>
          <w:sz w:val="28"/>
          <w:szCs w:val="28"/>
        </w:rPr>
        <w:t>, sendo o que foi constato como irregular pelo Tribunal de Contas, motivo pelo qual ir</w:t>
      </w:r>
      <w:r w:rsidR="00D937EC">
        <w:rPr>
          <w:rFonts w:ascii="Arial" w:hAnsi="Arial" w:cs="Arial"/>
          <w:sz w:val="28"/>
          <w:szCs w:val="28"/>
        </w:rPr>
        <w:t xml:space="preserve">ão retirar, </w:t>
      </w:r>
      <w:r w:rsidR="00217944">
        <w:rPr>
          <w:rFonts w:ascii="Arial" w:hAnsi="Arial" w:cs="Arial"/>
          <w:sz w:val="28"/>
          <w:szCs w:val="28"/>
        </w:rPr>
        <w:t xml:space="preserve">enfatizando que devem corrigir o que não está correto, como a taxa da COSIP. </w:t>
      </w:r>
      <w:r w:rsidR="00317EAB">
        <w:rPr>
          <w:rFonts w:ascii="Arial" w:hAnsi="Arial" w:cs="Arial"/>
          <w:sz w:val="28"/>
          <w:szCs w:val="28"/>
        </w:rPr>
        <w:t xml:space="preserve">Disse ao vereador Jair que não precisa provar nada a ninguém, pois o povo sabe quem é quem, indagando quem votou contra o aumento maior para o servidor público, quem foi favorável </w:t>
      </w:r>
      <w:r w:rsidR="005852F7">
        <w:rPr>
          <w:rFonts w:ascii="Arial" w:hAnsi="Arial" w:cs="Arial"/>
          <w:sz w:val="28"/>
          <w:szCs w:val="28"/>
        </w:rPr>
        <w:t xml:space="preserve">ao nepotismo, enfatizando que não vai até o Barracão por provocar ciúmes </w:t>
      </w:r>
      <w:r w:rsidR="00122BC4">
        <w:rPr>
          <w:rFonts w:ascii="Arial" w:hAnsi="Arial" w:cs="Arial"/>
          <w:sz w:val="28"/>
          <w:szCs w:val="28"/>
        </w:rPr>
        <w:t xml:space="preserve">em vereadores, destacando que não perseguia ninguém, mas que o vereador utilizou requerimento de trabalho para serviço. </w:t>
      </w:r>
      <w:r w:rsidR="00AA0160">
        <w:rPr>
          <w:rFonts w:ascii="Arial" w:hAnsi="Arial" w:cs="Arial"/>
          <w:sz w:val="28"/>
          <w:szCs w:val="28"/>
        </w:rPr>
        <w:t xml:space="preserve">O vereador WALCIR JOAQUIM </w:t>
      </w:r>
      <w:r w:rsidR="00F564CD">
        <w:rPr>
          <w:rFonts w:ascii="Arial" w:hAnsi="Arial" w:cs="Arial"/>
          <w:sz w:val="28"/>
          <w:szCs w:val="28"/>
        </w:rPr>
        <w:t xml:space="preserve">comentou que o gestor passado </w:t>
      </w:r>
      <w:r w:rsidR="00F564CD">
        <w:rPr>
          <w:rFonts w:ascii="Arial" w:hAnsi="Arial" w:cs="Arial"/>
          <w:sz w:val="28"/>
          <w:szCs w:val="28"/>
        </w:rPr>
        <w:lastRenderedPageBreak/>
        <w:t xml:space="preserve">foi reprovado nas urnas, mas os vereadores da Mesa foram aprovados e estão presentes para realizarem o trabalho, </w:t>
      </w:r>
      <w:r w:rsidR="00604DBB">
        <w:rPr>
          <w:rFonts w:ascii="Arial" w:hAnsi="Arial" w:cs="Arial"/>
          <w:sz w:val="28"/>
          <w:szCs w:val="28"/>
        </w:rPr>
        <w:t xml:space="preserve">crendo que quando apresentam dados da gestão passada devem investigar e punir os culpados, pois este é o papel do vereador. </w:t>
      </w:r>
      <w:r w:rsidR="00A029FA">
        <w:rPr>
          <w:rFonts w:ascii="Arial" w:hAnsi="Arial" w:cs="Arial"/>
          <w:sz w:val="28"/>
          <w:szCs w:val="28"/>
        </w:rPr>
        <w:t xml:space="preserve">Comentou que já se encontra com a Mesa uma recomendação com as instruções e normativas para revogação das gratificações e retorno das atribuições dos servidores. </w:t>
      </w:r>
      <w:r w:rsidR="007B5ED3">
        <w:rPr>
          <w:rFonts w:ascii="Arial" w:hAnsi="Arial" w:cs="Arial"/>
          <w:sz w:val="28"/>
          <w:szCs w:val="28"/>
        </w:rPr>
        <w:t xml:space="preserve">Disse que a Lei nº. 1594/2014 possibilita ajudar os desabrigados, onde a Prefeitura efetua o pagamento do aluguel. </w:t>
      </w:r>
      <w:r w:rsidR="00500CF1">
        <w:rPr>
          <w:rFonts w:ascii="Arial" w:hAnsi="Arial" w:cs="Arial"/>
          <w:sz w:val="28"/>
          <w:szCs w:val="28"/>
        </w:rPr>
        <w:t xml:space="preserve">Sobre o transporte dos estudantes, disse que não estão pagando nem o valor mínimo, havendo atrasos de 05 (cinco) meses. </w:t>
      </w:r>
      <w:r w:rsidR="00E33ED8">
        <w:rPr>
          <w:rFonts w:ascii="Arial" w:hAnsi="Arial" w:cs="Arial"/>
          <w:sz w:val="28"/>
          <w:szCs w:val="28"/>
        </w:rPr>
        <w:t xml:space="preserve">Enfatizou esperar que os que foram atingidos pela enchente sejam reconhecidos, tenham a atenção que necessitam. </w:t>
      </w:r>
      <w:r w:rsidR="00AA0160">
        <w:rPr>
          <w:rFonts w:ascii="Arial" w:hAnsi="Arial" w:cs="Arial"/>
          <w:sz w:val="28"/>
          <w:szCs w:val="28"/>
        </w:rPr>
        <w:t xml:space="preserve">O vereador MARCIO JOSÉ ALBERTINI </w:t>
      </w:r>
      <w:r w:rsidR="005509D9">
        <w:rPr>
          <w:rFonts w:ascii="Arial" w:hAnsi="Arial" w:cs="Arial"/>
          <w:sz w:val="28"/>
          <w:szCs w:val="28"/>
        </w:rPr>
        <w:t xml:space="preserve">disse ver os vereadores realizando ataques para desestabilizar a Mesa Diretiva, mas quem possui a consciência tranquila não necessita se preocupar, enfatizando que seu papel é representar aqueles que </w:t>
      </w:r>
      <w:r w:rsidR="00147E5E">
        <w:rPr>
          <w:rFonts w:ascii="Arial" w:hAnsi="Arial" w:cs="Arial"/>
          <w:sz w:val="28"/>
          <w:szCs w:val="28"/>
        </w:rPr>
        <w:t xml:space="preserve">lhe deram um voto de confiança, destacando que sobre a situação exposta estão aguardando as recomendações da Doutora </w:t>
      </w:r>
      <w:proofErr w:type="spellStart"/>
      <w:r w:rsidR="00147E5E">
        <w:rPr>
          <w:rFonts w:ascii="Arial" w:hAnsi="Arial" w:cs="Arial"/>
          <w:sz w:val="28"/>
          <w:szCs w:val="28"/>
        </w:rPr>
        <w:t>Kelle</w:t>
      </w:r>
      <w:proofErr w:type="spellEnd"/>
      <w:r w:rsidR="00147E5E">
        <w:rPr>
          <w:rFonts w:ascii="Arial" w:hAnsi="Arial" w:cs="Arial"/>
          <w:sz w:val="28"/>
          <w:szCs w:val="28"/>
        </w:rPr>
        <w:t xml:space="preserve"> e o que for estipulado será colocado em prática. </w:t>
      </w:r>
      <w:r w:rsidR="009875E1">
        <w:rPr>
          <w:rFonts w:ascii="Arial" w:hAnsi="Arial" w:cs="Arial"/>
          <w:sz w:val="28"/>
          <w:szCs w:val="28"/>
        </w:rPr>
        <w:t>Comentou sobre requerimento solicitando a limpeza dos rios, vendo que teve iníci</w:t>
      </w:r>
      <w:r w:rsidR="00C95E3E">
        <w:rPr>
          <w:rFonts w:ascii="Arial" w:hAnsi="Arial" w:cs="Arial"/>
          <w:sz w:val="28"/>
          <w:szCs w:val="28"/>
        </w:rPr>
        <w:t xml:space="preserve">o, mas necessita de velocidade, crendo que deva ser uma prioridade a referida limpeza ao menos uma vez por mês. </w:t>
      </w:r>
      <w:r w:rsidR="00AA0160">
        <w:rPr>
          <w:rFonts w:ascii="Arial" w:hAnsi="Arial" w:cs="Arial"/>
          <w:sz w:val="28"/>
          <w:szCs w:val="28"/>
        </w:rPr>
        <w:t xml:space="preserve">O vereador ROGÉRIO FRUTUOSO </w:t>
      </w:r>
      <w:r w:rsidR="00D20666">
        <w:rPr>
          <w:rFonts w:ascii="Arial" w:hAnsi="Arial" w:cs="Arial"/>
          <w:sz w:val="28"/>
          <w:szCs w:val="28"/>
        </w:rPr>
        <w:t xml:space="preserve">esclareceu que os vereadores </w:t>
      </w:r>
      <w:proofErr w:type="spellStart"/>
      <w:r w:rsidR="00D20666">
        <w:rPr>
          <w:rFonts w:ascii="Arial" w:hAnsi="Arial" w:cs="Arial"/>
          <w:sz w:val="28"/>
          <w:szCs w:val="28"/>
        </w:rPr>
        <w:t>Raffaello</w:t>
      </w:r>
      <w:proofErr w:type="spellEnd"/>
      <w:r w:rsidR="00D20666">
        <w:rPr>
          <w:rFonts w:ascii="Arial" w:hAnsi="Arial" w:cs="Arial"/>
          <w:sz w:val="28"/>
          <w:szCs w:val="28"/>
        </w:rPr>
        <w:t xml:space="preserve"> e Marcos Roberto apresentaram a irregularidade que estava ocorrendo na Câmara Municipal em fevereiro</w:t>
      </w:r>
      <w:r w:rsidR="002E75E6">
        <w:rPr>
          <w:rFonts w:ascii="Arial" w:hAnsi="Arial" w:cs="Arial"/>
          <w:sz w:val="28"/>
          <w:szCs w:val="28"/>
        </w:rPr>
        <w:t xml:space="preserve">, tendo havido, inclusive uma reunião, mas a Mesa não teve interesse em </w:t>
      </w:r>
      <w:r w:rsidR="009B1C8C">
        <w:rPr>
          <w:rFonts w:ascii="Arial" w:hAnsi="Arial" w:cs="Arial"/>
          <w:sz w:val="28"/>
          <w:szCs w:val="28"/>
        </w:rPr>
        <w:t xml:space="preserve">realizar nada neste sentido. </w:t>
      </w:r>
      <w:r w:rsidR="00DD004F">
        <w:rPr>
          <w:rFonts w:ascii="Arial" w:hAnsi="Arial" w:cs="Arial"/>
          <w:sz w:val="28"/>
          <w:szCs w:val="28"/>
        </w:rPr>
        <w:t xml:space="preserve">Disse que os vereadores Gil e </w:t>
      </w:r>
      <w:proofErr w:type="spellStart"/>
      <w:r w:rsidR="00DD004F">
        <w:rPr>
          <w:rFonts w:ascii="Arial" w:hAnsi="Arial" w:cs="Arial"/>
          <w:sz w:val="28"/>
          <w:szCs w:val="28"/>
        </w:rPr>
        <w:t>Walcir</w:t>
      </w:r>
      <w:proofErr w:type="spellEnd"/>
      <w:r w:rsidR="00DD004F">
        <w:rPr>
          <w:rFonts w:ascii="Arial" w:hAnsi="Arial" w:cs="Arial"/>
          <w:sz w:val="28"/>
          <w:szCs w:val="28"/>
        </w:rPr>
        <w:t xml:space="preserve"> foram até o Ministério Público por terem sido convidados a isto devido a denúncia, pois se não comparecessem </w:t>
      </w:r>
      <w:r w:rsidR="006C6D79">
        <w:rPr>
          <w:rFonts w:ascii="Arial" w:hAnsi="Arial" w:cs="Arial"/>
          <w:sz w:val="28"/>
          <w:szCs w:val="28"/>
        </w:rPr>
        <w:t>seriam intimados</w:t>
      </w:r>
      <w:r w:rsidR="00184B53">
        <w:rPr>
          <w:rFonts w:ascii="Arial" w:hAnsi="Arial" w:cs="Arial"/>
          <w:sz w:val="28"/>
          <w:szCs w:val="28"/>
        </w:rPr>
        <w:t xml:space="preserve">. </w:t>
      </w:r>
      <w:r w:rsidR="00C868F7">
        <w:rPr>
          <w:rFonts w:ascii="Arial" w:hAnsi="Arial" w:cs="Arial"/>
          <w:sz w:val="28"/>
          <w:szCs w:val="28"/>
        </w:rPr>
        <w:t>Comentou que dizem olhar o Portal da Transparência, mas não fizeram o mesmo com o da Câmara Municipal. O vereador JAIR ANT</w:t>
      </w:r>
      <w:r w:rsidR="00A65F07">
        <w:rPr>
          <w:rFonts w:ascii="Arial" w:hAnsi="Arial" w:cs="Arial"/>
          <w:sz w:val="28"/>
          <w:szCs w:val="28"/>
        </w:rPr>
        <w:t xml:space="preserve">ÔNIO DA SILVA desejou os pêsames aos familiares da Família </w:t>
      </w:r>
      <w:proofErr w:type="spellStart"/>
      <w:r w:rsidR="00A65F07">
        <w:rPr>
          <w:rFonts w:ascii="Arial" w:hAnsi="Arial" w:cs="Arial"/>
          <w:sz w:val="28"/>
          <w:szCs w:val="28"/>
        </w:rPr>
        <w:t>Scoparo</w:t>
      </w:r>
      <w:proofErr w:type="spellEnd"/>
      <w:r w:rsidR="00A65F0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A65F07">
        <w:rPr>
          <w:rFonts w:ascii="Arial" w:hAnsi="Arial" w:cs="Arial"/>
          <w:sz w:val="28"/>
          <w:szCs w:val="28"/>
        </w:rPr>
        <w:t>Fritegotto</w:t>
      </w:r>
      <w:proofErr w:type="spellEnd"/>
      <w:r w:rsidR="00A65F07">
        <w:rPr>
          <w:rFonts w:ascii="Arial" w:hAnsi="Arial" w:cs="Arial"/>
          <w:sz w:val="28"/>
          <w:szCs w:val="28"/>
        </w:rPr>
        <w:t xml:space="preserve">. </w:t>
      </w:r>
      <w:r w:rsidR="000119E3">
        <w:rPr>
          <w:rFonts w:ascii="Arial" w:hAnsi="Arial" w:cs="Arial"/>
          <w:sz w:val="28"/>
          <w:szCs w:val="28"/>
        </w:rPr>
        <w:t xml:space="preserve">Disse que esteve no rádio sábado junto com o Prefeito e há um Projeto do Hospital do </w:t>
      </w:r>
      <w:r w:rsidR="00903F39">
        <w:rPr>
          <w:rFonts w:ascii="Arial" w:hAnsi="Arial" w:cs="Arial"/>
          <w:sz w:val="28"/>
          <w:szCs w:val="28"/>
        </w:rPr>
        <w:t>Câncer</w:t>
      </w:r>
      <w:r w:rsidR="000119E3">
        <w:rPr>
          <w:rFonts w:ascii="Arial" w:hAnsi="Arial" w:cs="Arial"/>
          <w:sz w:val="28"/>
          <w:szCs w:val="28"/>
        </w:rPr>
        <w:t xml:space="preserve">, onde estudam, vir para Cambará o tratamento, esperando que dê certo. </w:t>
      </w:r>
      <w:r w:rsidR="00903F39">
        <w:rPr>
          <w:rFonts w:ascii="Arial" w:hAnsi="Arial" w:cs="Arial"/>
          <w:sz w:val="28"/>
          <w:szCs w:val="28"/>
        </w:rPr>
        <w:t xml:space="preserve">Sobre a progressão e a promoção, disse que há um estudo do Executivo para que sejam atendidos os servidores. </w:t>
      </w:r>
      <w:r w:rsidR="00AA0160" w:rsidRPr="00870378">
        <w:rPr>
          <w:rFonts w:ascii="Arial" w:hAnsi="Arial" w:cs="Arial"/>
          <w:sz w:val="28"/>
          <w:szCs w:val="28"/>
        </w:rPr>
        <w:t>N</w:t>
      </w:r>
      <w:r w:rsidR="00AA0160" w:rsidRPr="00870378">
        <w:rPr>
          <w:rFonts w:ascii="Arial" w:hAnsi="Arial" w:cs="Arial"/>
          <w:vanish/>
          <w:sz w:val="28"/>
          <w:szCs w:val="28"/>
        </w:rPr>
        <w:t>veio, continua a interrogaçmo vou votar a favor sem estas informaçstar o concuros pnte fica triste com essas not</w:t>
      </w:r>
      <w:r w:rsidR="00AA0160" w:rsidRPr="00870378">
        <w:rPr>
          <w:rFonts w:ascii="Arial" w:hAnsi="Arial" w:cs="Arial"/>
          <w:sz w:val="28"/>
          <w:szCs w:val="28"/>
        </w:rPr>
        <w:t>ão tendo mais nada a se tratar, o presidente por fim agradeceu a presença de todos dando por encerrada a presente sessão.</w:t>
      </w:r>
    </w:p>
    <w:sectPr w:rsidR="00B1617E" w:rsidRPr="001750DE" w:rsidSect="006E39CF">
      <w:headerReference w:type="even" r:id="rId8"/>
      <w:headerReference w:type="default" r:id="rId9"/>
      <w:footerReference w:type="default" r:id="rId10"/>
      <w:pgSz w:w="11907" w:h="16840" w:code="9"/>
      <w:pgMar w:top="2381" w:right="1134" w:bottom="1134" w:left="1701" w:header="794" w:footer="510" w:gutter="0"/>
      <w:pgNumType w:start="3044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CE" w:rsidRDefault="00A17BCE">
      <w:r>
        <w:separator/>
      </w:r>
    </w:p>
  </w:endnote>
  <w:endnote w:type="continuationSeparator" w:id="0">
    <w:p w:rsidR="00A17BCE" w:rsidRDefault="00A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897DE82" wp14:editId="254002EF">
          <wp:extent cx="5759450" cy="382270"/>
          <wp:effectExtent l="0" t="0" r="0" b="0"/>
          <wp:docPr id="10" name="Imagem 10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CE" w:rsidRDefault="00A17BCE">
      <w:r>
        <w:separator/>
      </w:r>
    </w:p>
  </w:footnote>
  <w:footnote w:type="continuationSeparator" w:id="0">
    <w:p w:rsidR="00A17BCE" w:rsidRDefault="00A17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>
    <w:pPr>
      <w:pStyle w:val="Cabealho"/>
    </w:pPr>
    <w:r>
      <w:rPr>
        <w:noProof/>
      </w:rPr>
      <w:drawing>
        <wp:inline distT="0" distB="0" distL="0" distR="0" wp14:anchorId="3E94FF69" wp14:editId="751745CB">
          <wp:extent cx="5745480" cy="955040"/>
          <wp:effectExtent l="0" t="0" r="7620" b="0"/>
          <wp:docPr id="7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DD771B" wp14:editId="032F121E">
          <wp:extent cx="5745480" cy="955040"/>
          <wp:effectExtent l="0" t="0" r="7620" b="0"/>
          <wp:docPr id="8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 w:rsidP="001C0461">
    <w:pPr>
      <w:pStyle w:val="Cabealho"/>
      <w:tabs>
        <w:tab w:val="clear" w:pos="4252"/>
        <w:tab w:val="clear" w:pos="8504"/>
      </w:tabs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03F39">
      <w:rPr>
        <w:noProof/>
      </w:rPr>
      <w:t>3048</w:t>
    </w:r>
    <w:r>
      <w:rPr>
        <w:noProof/>
      </w:rPr>
      <w:fldChar w:fldCharType="end"/>
    </w:r>
  </w:p>
  <w:p w:rsidR="007B2450" w:rsidRDefault="007B2450" w:rsidP="00E85218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FD6AB11" wp14:editId="296D7E6D">
          <wp:extent cx="5745480" cy="955040"/>
          <wp:effectExtent l="0" t="0" r="7620" b="0"/>
          <wp:docPr id="9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176C2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35E4A"/>
    <w:multiLevelType w:val="hybridMultilevel"/>
    <w:tmpl w:val="A5B6E37C"/>
    <w:lvl w:ilvl="0" w:tplc="DCC29E9E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706313"/>
    <w:multiLevelType w:val="hybridMultilevel"/>
    <w:tmpl w:val="81AE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212116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B57312D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1050E9C"/>
    <w:multiLevelType w:val="hybridMultilevel"/>
    <w:tmpl w:val="C1F69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4"/>
    <w:rsid w:val="00000014"/>
    <w:rsid w:val="00000094"/>
    <w:rsid w:val="00000151"/>
    <w:rsid w:val="000002F9"/>
    <w:rsid w:val="000005F9"/>
    <w:rsid w:val="00000608"/>
    <w:rsid w:val="0000074E"/>
    <w:rsid w:val="00000847"/>
    <w:rsid w:val="00000AAD"/>
    <w:rsid w:val="00000D67"/>
    <w:rsid w:val="00000D90"/>
    <w:rsid w:val="00000F11"/>
    <w:rsid w:val="00000F33"/>
    <w:rsid w:val="00000F3D"/>
    <w:rsid w:val="00000FCE"/>
    <w:rsid w:val="00001046"/>
    <w:rsid w:val="000011D9"/>
    <w:rsid w:val="00001561"/>
    <w:rsid w:val="0000181E"/>
    <w:rsid w:val="00001B6F"/>
    <w:rsid w:val="00001C6C"/>
    <w:rsid w:val="00001C8F"/>
    <w:rsid w:val="000020AC"/>
    <w:rsid w:val="000022CE"/>
    <w:rsid w:val="00002324"/>
    <w:rsid w:val="00002353"/>
    <w:rsid w:val="0000272B"/>
    <w:rsid w:val="0000272C"/>
    <w:rsid w:val="0000278F"/>
    <w:rsid w:val="0000284E"/>
    <w:rsid w:val="00002922"/>
    <w:rsid w:val="00002D2F"/>
    <w:rsid w:val="00002DB7"/>
    <w:rsid w:val="00002EC6"/>
    <w:rsid w:val="00003200"/>
    <w:rsid w:val="000033B8"/>
    <w:rsid w:val="000033E7"/>
    <w:rsid w:val="000035D1"/>
    <w:rsid w:val="00003630"/>
    <w:rsid w:val="0000366C"/>
    <w:rsid w:val="00003702"/>
    <w:rsid w:val="00003A08"/>
    <w:rsid w:val="00003B56"/>
    <w:rsid w:val="00003C8C"/>
    <w:rsid w:val="00003CAC"/>
    <w:rsid w:val="00003D78"/>
    <w:rsid w:val="00003F83"/>
    <w:rsid w:val="00004230"/>
    <w:rsid w:val="000042C1"/>
    <w:rsid w:val="0000458F"/>
    <w:rsid w:val="000045A0"/>
    <w:rsid w:val="000047E7"/>
    <w:rsid w:val="00004B77"/>
    <w:rsid w:val="00004B84"/>
    <w:rsid w:val="00004C0A"/>
    <w:rsid w:val="0000500E"/>
    <w:rsid w:val="000051BE"/>
    <w:rsid w:val="0000524E"/>
    <w:rsid w:val="000052F4"/>
    <w:rsid w:val="00005333"/>
    <w:rsid w:val="00005356"/>
    <w:rsid w:val="000056D6"/>
    <w:rsid w:val="000059DC"/>
    <w:rsid w:val="00005A47"/>
    <w:rsid w:val="00005BD3"/>
    <w:rsid w:val="00005E32"/>
    <w:rsid w:val="00005E4D"/>
    <w:rsid w:val="00005FA2"/>
    <w:rsid w:val="00006462"/>
    <w:rsid w:val="0000655F"/>
    <w:rsid w:val="000066AA"/>
    <w:rsid w:val="000067A0"/>
    <w:rsid w:val="00006B99"/>
    <w:rsid w:val="00006BB6"/>
    <w:rsid w:val="00006C49"/>
    <w:rsid w:val="00006CA4"/>
    <w:rsid w:val="00006D51"/>
    <w:rsid w:val="00006DC3"/>
    <w:rsid w:val="00006EEA"/>
    <w:rsid w:val="00006EEB"/>
    <w:rsid w:val="0000770B"/>
    <w:rsid w:val="00007818"/>
    <w:rsid w:val="00007990"/>
    <w:rsid w:val="00007BD7"/>
    <w:rsid w:val="00010012"/>
    <w:rsid w:val="000102B7"/>
    <w:rsid w:val="00010459"/>
    <w:rsid w:val="00010602"/>
    <w:rsid w:val="00010850"/>
    <w:rsid w:val="00010905"/>
    <w:rsid w:val="0001091B"/>
    <w:rsid w:val="00010988"/>
    <w:rsid w:val="00010AD9"/>
    <w:rsid w:val="00010B4D"/>
    <w:rsid w:val="00010C7E"/>
    <w:rsid w:val="00010D45"/>
    <w:rsid w:val="00010D53"/>
    <w:rsid w:val="00010D59"/>
    <w:rsid w:val="00011031"/>
    <w:rsid w:val="000112B3"/>
    <w:rsid w:val="0001131A"/>
    <w:rsid w:val="00011426"/>
    <w:rsid w:val="00011488"/>
    <w:rsid w:val="000115DC"/>
    <w:rsid w:val="000117D3"/>
    <w:rsid w:val="0001197C"/>
    <w:rsid w:val="000119E3"/>
    <w:rsid w:val="00011B1D"/>
    <w:rsid w:val="00011E66"/>
    <w:rsid w:val="00012133"/>
    <w:rsid w:val="00012232"/>
    <w:rsid w:val="000122B3"/>
    <w:rsid w:val="000124A4"/>
    <w:rsid w:val="000124AE"/>
    <w:rsid w:val="000125B4"/>
    <w:rsid w:val="000127AA"/>
    <w:rsid w:val="000127D7"/>
    <w:rsid w:val="00012917"/>
    <w:rsid w:val="000129D8"/>
    <w:rsid w:val="00012A57"/>
    <w:rsid w:val="00012B4A"/>
    <w:rsid w:val="00012B66"/>
    <w:rsid w:val="00012DC9"/>
    <w:rsid w:val="00012E2B"/>
    <w:rsid w:val="00012F5B"/>
    <w:rsid w:val="00012FA0"/>
    <w:rsid w:val="00012FEB"/>
    <w:rsid w:val="0001305D"/>
    <w:rsid w:val="0001390F"/>
    <w:rsid w:val="00013938"/>
    <w:rsid w:val="0001393D"/>
    <w:rsid w:val="00013D39"/>
    <w:rsid w:val="00013D9D"/>
    <w:rsid w:val="00013EF4"/>
    <w:rsid w:val="00014234"/>
    <w:rsid w:val="00014240"/>
    <w:rsid w:val="0001430A"/>
    <w:rsid w:val="00014352"/>
    <w:rsid w:val="0001442A"/>
    <w:rsid w:val="00014618"/>
    <w:rsid w:val="0001469F"/>
    <w:rsid w:val="0001481D"/>
    <w:rsid w:val="00014D9E"/>
    <w:rsid w:val="00014DB1"/>
    <w:rsid w:val="00014DC6"/>
    <w:rsid w:val="00014E10"/>
    <w:rsid w:val="000151C9"/>
    <w:rsid w:val="000153A6"/>
    <w:rsid w:val="00015497"/>
    <w:rsid w:val="000159B0"/>
    <w:rsid w:val="000159B6"/>
    <w:rsid w:val="00015C3E"/>
    <w:rsid w:val="00015C51"/>
    <w:rsid w:val="00015DBD"/>
    <w:rsid w:val="00015FFA"/>
    <w:rsid w:val="00016107"/>
    <w:rsid w:val="0001620F"/>
    <w:rsid w:val="000163F4"/>
    <w:rsid w:val="00016449"/>
    <w:rsid w:val="0001655B"/>
    <w:rsid w:val="00016853"/>
    <w:rsid w:val="00016A7E"/>
    <w:rsid w:val="00016AE7"/>
    <w:rsid w:val="00016CD5"/>
    <w:rsid w:val="00016DA3"/>
    <w:rsid w:val="00016FC3"/>
    <w:rsid w:val="00016FD0"/>
    <w:rsid w:val="0001714C"/>
    <w:rsid w:val="00017161"/>
    <w:rsid w:val="000171AF"/>
    <w:rsid w:val="000171DF"/>
    <w:rsid w:val="0001724E"/>
    <w:rsid w:val="000172AE"/>
    <w:rsid w:val="00017368"/>
    <w:rsid w:val="000173D2"/>
    <w:rsid w:val="000173F3"/>
    <w:rsid w:val="0001743E"/>
    <w:rsid w:val="0001750B"/>
    <w:rsid w:val="0001750E"/>
    <w:rsid w:val="00017595"/>
    <w:rsid w:val="00017885"/>
    <w:rsid w:val="00017AC5"/>
    <w:rsid w:val="0002021A"/>
    <w:rsid w:val="000203C5"/>
    <w:rsid w:val="00020415"/>
    <w:rsid w:val="000204E2"/>
    <w:rsid w:val="00020667"/>
    <w:rsid w:val="0002076F"/>
    <w:rsid w:val="00020776"/>
    <w:rsid w:val="00020966"/>
    <w:rsid w:val="00020B45"/>
    <w:rsid w:val="00020C4F"/>
    <w:rsid w:val="00020CFA"/>
    <w:rsid w:val="00020DEA"/>
    <w:rsid w:val="00020F0E"/>
    <w:rsid w:val="0002100B"/>
    <w:rsid w:val="0002119C"/>
    <w:rsid w:val="000211F8"/>
    <w:rsid w:val="0002140B"/>
    <w:rsid w:val="000214A9"/>
    <w:rsid w:val="000214B2"/>
    <w:rsid w:val="000217B9"/>
    <w:rsid w:val="00021980"/>
    <w:rsid w:val="00021A79"/>
    <w:rsid w:val="00021B8C"/>
    <w:rsid w:val="00021CB6"/>
    <w:rsid w:val="00021D02"/>
    <w:rsid w:val="00021D5A"/>
    <w:rsid w:val="00021DDC"/>
    <w:rsid w:val="00021DDE"/>
    <w:rsid w:val="00021EA9"/>
    <w:rsid w:val="00021F0F"/>
    <w:rsid w:val="000224AA"/>
    <w:rsid w:val="000224CB"/>
    <w:rsid w:val="00022651"/>
    <w:rsid w:val="00022B2E"/>
    <w:rsid w:val="00022CCD"/>
    <w:rsid w:val="00022CD2"/>
    <w:rsid w:val="00022E0C"/>
    <w:rsid w:val="0002303F"/>
    <w:rsid w:val="00023122"/>
    <w:rsid w:val="00023191"/>
    <w:rsid w:val="000232F9"/>
    <w:rsid w:val="000235CB"/>
    <w:rsid w:val="00023609"/>
    <w:rsid w:val="0002364B"/>
    <w:rsid w:val="000237A8"/>
    <w:rsid w:val="00023953"/>
    <w:rsid w:val="00023A46"/>
    <w:rsid w:val="00023A54"/>
    <w:rsid w:val="00023AE0"/>
    <w:rsid w:val="00023E46"/>
    <w:rsid w:val="00023E4A"/>
    <w:rsid w:val="00023E70"/>
    <w:rsid w:val="00023F36"/>
    <w:rsid w:val="00024229"/>
    <w:rsid w:val="00024409"/>
    <w:rsid w:val="000248AF"/>
    <w:rsid w:val="000248C6"/>
    <w:rsid w:val="000248CD"/>
    <w:rsid w:val="00024A9B"/>
    <w:rsid w:val="00024AC5"/>
    <w:rsid w:val="00024B4D"/>
    <w:rsid w:val="00024BA0"/>
    <w:rsid w:val="00024BEA"/>
    <w:rsid w:val="00024C0B"/>
    <w:rsid w:val="00024E95"/>
    <w:rsid w:val="000250B0"/>
    <w:rsid w:val="00025120"/>
    <w:rsid w:val="00025261"/>
    <w:rsid w:val="000253A3"/>
    <w:rsid w:val="000254C7"/>
    <w:rsid w:val="00025527"/>
    <w:rsid w:val="000257D2"/>
    <w:rsid w:val="000258A5"/>
    <w:rsid w:val="00025D99"/>
    <w:rsid w:val="00025E58"/>
    <w:rsid w:val="00025F8C"/>
    <w:rsid w:val="00026106"/>
    <w:rsid w:val="000263AB"/>
    <w:rsid w:val="000263C9"/>
    <w:rsid w:val="000265C7"/>
    <w:rsid w:val="000266A3"/>
    <w:rsid w:val="000267AB"/>
    <w:rsid w:val="00026838"/>
    <w:rsid w:val="00026A26"/>
    <w:rsid w:val="00026AC4"/>
    <w:rsid w:val="0002709E"/>
    <w:rsid w:val="000270A2"/>
    <w:rsid w:val="000270A3"/>
    <w:rsid w:val="00027242"/>
    <w:rsid w:val="00027260"/>
    <w:rsid w:val="000273C4"/>
    <w:rsid w:val="000274B1"/>
    <w:rsid w:val="0002754B"/>
    <w:rsid w:val="00027885"/>
    <w:rsid w:val="00027909"/>
    <w:rsid w:val="00027CD7"/>
    <w:rsid w:val="00027CF2"/>
    <w:rsid w:val="00027D5C"/>
    <w:rsid w:val="00027D9C"/>
    <w:rsid w:val="00027EDB"/>
    <w:rsid w:val="0003009C"/>
    <w:rsid w:val="000301B0"/>
    <w:rsid w:val="000302CF"/>
    <w:rsid w:val="00030682"/>
    <w:rsid w:val="0003084F"/>
    <w:rsid w:val="00030AF8"/>
    <w:rsid w:val="00030C46"/>
    <w:rsid w:val="00030D6D"/>
    <w:rsid w:val="00031298"/>
    <w:rsid w:val="000313BF"/>
    <w:rsid w:val="000314F9"/>
    <w:rsid w:val="000317E3"/>
    <w:rsid w:val="000318B4"/>
    <w:rsid w:val="00031992"/>
    <w:rsid w:val="00031BF8"/>
    <w:rsid w:val="00031C14"/>
    <w:rsid w:val="00031C56"/>
    <w:rsid w:val="00031DE9"/>
    <w:rsid w:val="00031E47"/>
    <w:rsid w:val="00031EE7"/>
    <w:rsid w:val="00032277"/>
    <w:rsid w:val="000323BC"/>
    <w:rsid w:val="000323C1"/>
    <w:rsid w:val="00032495"/>
    <w:rsid w:val="000326E8"/>
    <w:rsid w:val="00032848"/>
    <w:rsid w:val="00032854"/>
    <w:rsid w:val="00032B1B"/>
    <w:rsid w:val="00032BD8"/>
    <w:rsid w:val="00032D84"/>
    <w:rsid w:val="00032E51"/>
    <w:rsid w:val="00033295"/>
    <w:rsid w:val="00033325"/>
    <w:rsid w:val="000333AB"/>
    <w:rsid w:val="00033436"/>
    <w:rsid w:val="000336D8"/>
    <w:rsid w:val="000337D9"/>
    <w:rsid w:val="0003391F"/>
    <w:rsid w:val="00033A5A"/>
    <w:rsid w:val="00033A9E"/>
    <w:rsid w:val="00033B01"/>
    <w:rsid w:val="00033F44"/>
    <w:rsid w:val="0003402E"/>
    <w:rsid w:val="00034586"/>
    <w:rsid w:val="000346D6"/>
    <w:rsid w:val="0003479C"/>
    <w:rsid w:val="000347E9"/>
    <w:rsid w:val="00034859"/>
    <w:rsid w:val="000348D4"/>
    <w:rsid w:val="000349EE"/>
    <w:rsid w:val="00034A09"/>
    <w:rsid w:val="00034B64"/>
    <w:rsid w:val="00034B8E"/>
    <w:rsid w:val="00034B9E"/>
    <w:rsid w:val="0003504C"/>
    <w:rsid w:val="00035113"/>
    <w:rsid w:val="000354E4"/>
    <w:rsid w:val="000358A4"/>
    <w:rsid w:val="000358D5"/>
    <w:rsid w:val="00035902"/>
    <w:rsid w:val="00035A7E"/>
    <w:rsid w:val="00035B58"/>
    <w:rsid w:val="00036053"/>
    <w:rsid w:val="000362C0"/>
    <w:rsid w:val="00036349"/>
    <w:rsid w:val="00036498"/>
    <w:rsid w:val="000364AD"/>
    <w:rsid w:val="00036510"/>
    <w:rsid w:val="0003659A"/>
    <w:rsid w:val="000365FC"/>
    <w:rsid w:val="000366D6"/>
    <w:rsid w:val="000367F0"/>
    <w:rsid w:val="00036A7C"/>
    <w:rsid w:val="00036CEB"/>
    <w:rsid w:val="00036D50"/>
    <w:rsid w:val="00036E6D"/>
    <w:rsid w:val="00036F22"/>
    <w:rsid w:val="00037024"/>
    <w:rsid w:val="0003704B"/>
    <w:rsid w:val="000371C4"/>
    <w:rsid w:val="000372DC"/>
    <w:rsid w:val="00037424"/>
    <w:rsid w:val="00037A5C"/>
    <w:rsid w:val="00037BAC"/>
    <w:rsid w:val="00037E5B"/>
    <w:rsid w:val="00040115"/>
    <w:rsid w:val="000402B2"/>
    <w:rsid w:val="00040300"/>
    <w:rsid w:val="000404BB"/>
    <w:rsid w:val="00040593"/>
    <w:rsid w:val="000405F3"/>
    <w:rsid w:val="000406AA"/>
    <w:rsid w:val="00040B48"/>
    <w:rsid w:val="00040DFF"/>
    <w:rsid w:val="00040E19"/>
    <w:rsid w:val="00041015"/>
    <w:rsid w:val="00041068"/>
    <w:rsid w:val="000410C8"/>
    <w:rsid w:val="000411FF"/>
    <w:rsid w:val="0004126F"/>
    <w:rsid w:val="0004135C"/>
    <w:rsid w:val="0004137E"/>
    <w:rsid w:val="000413AD"/>
    <w:rsid w:val="0004183A"/>
    <w:rsid w:val="0004187F"/>
    <w:rsid w:val="000418C7"/>
    <w:rsid w:val="0004193B"/>
    <w:rsid w:val="000419E5"/>
    <w:rsid w:val="00041B8F"/>
    <w:rsid w:val="00041EF5"/>
    <w:rsid w:val="00041F34"/>
    <w:rsid w:val="00041FE8"/>
    <w:rsid w:val="00042450"/>
    <w:rsid w:val="0004252A"/>
    <w:rsid w:val="00042664"/>
    <w:rsid w:val="0004272F"/>
    <w:rsid w:val="0004283C"/>
    <w:rsid w:val="00042AE8"/>
    <w:rsid w:val="00042B5C"/>
    <w:rsid w:val="00042BB3"/>
    <w:rsid w:val="00042C05"/>
    <w:rsid w:val="00042C9C"/>
    <w:rsid w:val="00042D15"/>
    <w:rsid w:val="00042D5E"/>
    <w:rsid w:val="00042E80"/>
    <w:rsid w:val="00042F10"/>
    <w:rsid w:val="00042F78"/>
    <w:rsid w:val="00043045"/>
    <w:rsid w:val="00043261"/>
    <w:rsid w:val="0004327A"/>
    <w:rsid w:val="00043481"/>
    <w:rsid w:val="0004361C"/>
    <w:rsid w:val="000436AE"/>
    <w:rsid w:val="000436DC"/>
    <w:rsid w:val="000436F6"/>
    <w:rsid w:val="0004386A"/>
    <w:rsid w:val="00043AC4"/>
    <w:rsid w:val="00043D80"/>
    <w:rsid w:val="000441D3"/>
    <w:rsid w:val="000446CC"/>
    <w:rsid w:val="0004486A"/>
    <w:rsid w:val="00044A49"/>
    <w:rsid w:val="00044AE5"/>
    <w:rsid w:val="00044DDB"/>
    <w:rsid w:val="00044EB6"/>
    <w:rsid w:val="00044F3E"/>
    <w:rsid w:val="00044FC9"/>
    <w:rsid w:val="000452D6"/>
    <w:rsid w:val="000456E6"/>
    <w:rsid w:val="000458C1"/>
    <w:rsid w:val="000459A2"/>
    <w:rsid w:val="00045B5A"/>
    <w:rsid w:val="00045CE1"/>
    <w:rsid w:val="00045D47"/>
    <w:rsid w:val="00045DF1"/>
    <w:rsid w:val="00045E92"/>
    <w:rsid w:val="00045E9D"/>
    <w:rsid w:val="00045EAD"/>
    <w:rsid w:val="00045F92"/>
    <w:rsid w:val="0004609C"/>
    <w:rsid w:val="00046202"/>
    <w:rsid w:val="000462D4"/>
    <w:rsid w:val="000463CC"/>
    <w:rsid w:val="0004640F"/>
    <w:rsid w:val="00046450"/>
    <w:rsid w:val="00046462"/>
    <w:rsid w:val="00046516"/>
    <w:rsid w:val="00046522"/>
    <w:rsid w:val="0004676B"/>
    <w:rsid w:val="00046837"/>
    <w:rsid w:val="0004685F"/>
    <w:rsid w:val="00046905"/>
    <w:rsid w:val="00046B2A"/>
    <w:rsid w:val="00046C6F"/>
    <w:rsid w:val="00046CF5"/>
    <w:rsid w:val="00046D4A"/>
    <w:rsid w:val="00046F73"/>
    <w:rsid w:val="00046FE4"/>
    <w:rsid w:val="00047307"/>
    <w:rsid w:val="00047433"/>
    <w:rsid w:val="000474D3"/>
    <w:rsid w:val="00047989"/>
    <w:rsid w:val="00047BA6"/>
    <w:rsid w:val="00047EE2"/>
    <w:rsid w:val="0005022F"/>
    <w:rsid w:val="000502D4"/>
    <w:rsid w:val="00050396"/>
    <w:rsid w:val="00050555"/>
    <w:rsid w:val="00050742"/>
    <w:rsid w:val="0005088C"/>
    <w:rsid w:val="00050D0A"/>
    <w:rsid w:val="00050F35"/>
    <w:rsid w:val="00050FCE"/>
    <w:rsid w:val="00051005"/>
    <w:rsid w:val="000511C5"/>
    <w:rsid w:val="00051273"/>
    <w:rsid w:val="00051365"/>
    <w:rsid w:val="00051460"/>
    <w:rsid w:val="00051876"/>
    <w:rsid w:val="000518F4"/>
    <w:rsid w:val="00051901"/>
    <w:rsid w:val="00051979"/>
    <w:rsid w:val="00051A44"/>
    <w:rsid w:val="00051C38"/>
    <w:rsid w:val="00051CE7"/>
    <w:rsid w:val="00051D73"/>
    <w:rsid w:val="00051EC0"/>
    <w:rsid w:val="0005232E"/>
    <w:rsid w:val="00052735"/>
    <w:rsid w:val="000527E9"/>
    <w:rsid w:val="000528D3"/>
    <w:rsid w:val="000528E4"/>
    <w:rsid w:val="00052934"/>
    <w:rsid w:val="00052951"/>
    <w:rsid w:val="00052966"/>
    <w:rsid w:val="000529D1"/>
    <w:rsid w:val="00052A86"/>
    <w:rsid w:val="00052B00"/>
    <w:rsid w:val="00052C38"/>
    <w:rsid w:val="00052C91"/>
    <w:rsid w:val="00052F11"/>
    <w:rsid w:val="00052F8D"/>
    <w:rsid w:val="00053080"/>
    <w:rsid w:val="00053149"/>
    <w:rsid w:val="00053294"/>
    <w:rsid w:val="0005360D"/>
    <w:rsid w:val="00053A4D"/>
    <w:rsid w:val="00053A73"/>
    <w:rsid w:val="00053B0F"/>
    <w:rsid w:val="00053C14"/>
    <w:rsid w:val="00053C86"/>
    <w:rsid w:val="00053C9F"/>
    <w:rsid w:val="00053CDC"/>
    <w:rsid w:val="00053DA2"/>
    <w:rsid w:val="00054007"/>
    <w:rsid w:val="000540A0"/>
    <w:rsid w:val="00054101"/>
    <w:rsid w:val="00054118"/>
    <w:rsid w:val="000541B4"/>
    <w:rsid w:val="000542FD"/>
    <w:rsid w:val="0005463C"/>
    <w:rsid w:val="000546A7"/>
    <w:rsid w:val="000547D5"/>
    <w:rsid w:val="00054B3C"/>
    <w:rsid w:val="00054B96"/>
    <w:rsid w:val="00054DCD"/>
    <w:rsid w:val="00054DFB"/>
    <w:rsid w:val="00054E88"/>
    <w:rsid w:val="00054ED8"/>
    <w:rsid w:val="00055385"/>
    <w:rsid w:val="000553DE"/>
    <w:rsid w:val="00055532"/>
    <w:rsid w:val="00055794"/>
    <w:rsid w:val="0005581C"/>
    <w:rsid w:val="00055DD2"/>
    <w:rsid w:val="000561E6"/>
    <w:rsid w:val="00056318"/>
    <w:rsid w:val="0005676D"/>
    <w:rsid w:val="0005677A"/>
    <w:rsid w:val="00056B14"/>
    <w:rsid w:val="00056B40"/>
    <w:rsid w:val="00056C70"/>
    <w:rsid w:val="00057136"/>
    <w:rsid w:val="00057137"/>
    <w:rsid w:val="00057262"/>
    <w:rsid w:val="000572B2"/>
    <w:rsid w:val="0005730B"/>
    <w:rsid w:val="00057354"/>
    <w:rsid w:val="0005745C"/>
    <w:rsid w:val="000574DF"/>
    <w:rsid w:val="000575AE"/>
    <w:rsid w:val="00057606"/>
    <w:rsid w:val="000576F3"/>
    <w:rsid w:val="000578B8"/>
    <w:rsid w:val="00057C5C"/>
    <w:rsid w:val="00057D71"/>
    <w:rsid w:val="00057FC5"/>
    <w:rsid w:val="00060084"/>
    <w:rsid w:val="000600FD"/>
    <w:rsid w:val="00060778"/>
    <w:rsid w:val="0006087A"/>
    <w:rsid w:val="000608DE"/>
    <w:rsid w:val="00060A78"/>
    <w:rsid w:val="00060D2F"/>
    <w:rsid w:val="0006115A"/>
    <w:rsid w:val="000613AE"/>
    <w:rsid w:val="000613DA"/>
    <w:rsid w:val="00061472"/>
    <w:rsid w:val="0006150A"/>
    <w:rsid w:val="00061753"/>
    <w:rsid w:val="00061754"/>
    <w:rsid w:val="00061884"/>
    <w:rsid w:val="00061A0B"/>
    <w:rsid w:val="00061BA9"/>
    <w:rsid w:val="00061CB6"/>
    <w:rsid w:val="00061D0B"/>
    <w:rsid w:val="00062031"/>
    <w:rsid w:val="000620E9"/>
    <w:rsid w:val="000621AB"/>
    <w:rsid w:val="00062634"/>
    <w:rsid w:val="0006299E"/>
    <w:rsid w:val="00062AA3"/>
    <w:rsid w:val="00062B37"/>
    <w:rsid w:val="00062C5B"/>
    <w:rsid w:val="00063808"/>
    <w:rsid w:val="00063883"/>
    <w:rsid w:val="000638CB"/>
    <w:rsid w:val="000639AF"/>
    <w:rsid w:val="00063B09"/>
    <w:rsid w:val="00063B2C"/>
    <w:rsid w:val="00063B42"/>
    <w:rsid w:val="00063BE2"/>
    <w:rsid w:val="00063EBE"/>
    <w:rsid w:val="000641E5"/>
    <w:rsid w:val="000641F0"/>
    <w:rsid w:val="000643BB"/>
    <w:rsid w:val="00064468"/>
    <w:rsid w:val="0006447D"/>
    <w:rsid w:val="0006449F"/>
    <w:rsid w:val="000645E3"/>
    <w:rsid w:val="00064735"/>
    <w:rsid w:val="000648C6"/>
    <w:rsid w:val="00064A15"/>
    <w:rsid w:val="00064D58"/>
    <w:rsid w:val="00064FB4"/>
    <w:rsid w:val="000654C4"/>
    <w:rsid w:val="000654D3"/>
    <w:rsid w:val="000655FD"/>
    <w:rsid w:val="00065733"/>
    <w:rsid w:val="000657F1"/>
    <w:rsid w:val="0006586F"/>
    <w:rsid w:val="00065ACD"/>
    <w:rsid w:val="00065B82"/>
    <w:rsid w:val="00065B9F"/>
    <w:rsid w:val="00065FB9"/>
    <w:rsid w:val="000661F2"/>
    <w:rsid w:val="0006623B"/>
    <w:rsid w:val="000663CC"/>
    <w:rsid w:val="000663D6"/>
    <w:rsid w:val="00066877"/>
    <w:rsid w:val="00066A25"/>
    <w:rsid w:val="00066B2A"/>
    <w:rsid w:val="00066E16"/>
    <w:rsid w:val="00066E1C"/>
    <w:rsid w:val="00066E68"/>
    <w:rsid w:val="00066F08"/>
    <w:rsid w:val="000670C8"/>
    <w:rsid w:val="0006723F"/>
    <w:rsid w:val="000672FD"/>
    <w:rsid w:val="0006776D"/>
    <w:rsid w:val="00067A52"/>
    <w:rsid w:val="00070070"/>
    <w:rsid w:val="00070109"/>
    <w:rsid w:val="00070116"/>
    <w:rsid w:val="00070160"/>
    <w:rsid w:val="00070438"/>
    <w:rsid w:val="00070454"/>
    <w:rsid w:val="000706CE"/>
    <w:rsid w:val="00070884"/>
    <w:rsid w:val="00070A58"/>
    <w:rsid w:val="00070D96"/>
    <w:rsid w:val="00070DF6"/>
    <w:rsid w:val="00070ED0"/>
    <w:rsid w:val="00071294"/>
    <w:rsid w:val="0007133B"/>
    <w:rsid w:val="000713C3"/>
    <w:rsid w:val="00071525"/>
    <w:rsid w:val="00071653"/>
    <w:rsid w:val="00071726"/>
    <w:rsid w:val="00071A23"/>
    <w:rsid w:val="00071A4E"/>
    <w:rsid w:val="00071AB6"/>
    <w:rsid w:val="00071B8A"/>
    <w:rsid w:val="00071BD8"/>
    <w:rsid w:val="00071C8E"/>
    <w:rsid w:val="00071D85"/>
    <w:rsid w:val="00071D9F"/>
    <w:rsid w:val="00071E64"/>
    <w:rsid w:val="00071EE8"/>
    <w:rsid w:val="0007211B"/>
    <w:rsid w:val="0007214B"/>
    <w:rsid w:val="00072171"/>
    <w:rsid w:val="000721FB"/>
    <w:rsid w:val="000723F7"/>
    <w:rsid w:val="000724AA"/>
    <w:rsid w:val="00072542"/>
    <w:rsid w:val="0007258A"/>
    <w:rsid w:val="0007262F"/>
    <w:rsid w:val="000726DD"/>
    <w:rsid w:val="000728B4"/>
    <w:rsid w:val="00072975"/>
    <w:rsid w:val="000729B2"/>
    <w:rsid w:val="00072D7C"/>
    <w:rsid w:val="00072F2B"/>
    <w:rsid w:val="0007326B"/>
    <w:rsid w:val="000733EF"/>
    <w:rsid w:val="00073452"/>
    <w:rsid w:val="000734D2"/>
    <w:rsid w:val="000737D9"/>
    <w:rsid w:val="00073858"/>
    <w:rsid w:val="0007393D"/>
    <w:rsid w:val="000739F3"/>
    <w:rsid w:val="00073C76"/>
    <w:rsid w:val="00073E34"/>
    <w:rsid w:val="00073FAC"/>
    <w:rsid w:val="000740E0"/>
    <w:rsid w:val="00074210"/>
    <w:rsid w:val="00074237"/>
    <w:rsid w:val="000745BF"/>
    <w:rsid w:val="000745F3"/>
    <w:rsid w:val="00074721"/>
    <w:rsid w:val="00074899"/>
    <w:rsid w:val="00074D9E"/>
    <w:rsid w:val="00074E1E"/>
    <w:rsid w:val="0007502A"/>
    <w:rsid w:val="00075149"/>
    <w:rsid w:val="00075177"/>
    <w:rsid w:val="0007517C"/>
    <w:rsid w:val="000753F3"/>
    <w:rsid w:val="000754C1"/>
    <w:rsid w:val="00075677"/>
    <w:rsid w:val="000756D2"/>
    <w:rsid w:val="00075810"/>
    <w:rsid w:val="000758EB"/>
    <w:rsid w:val="000758F5"/>
    <w:rsid w:val="000759FB"/>
    <w:rsid w:val="00075AC0"/>
    <w:rsid w:val="00075BFB"/>
    <w:rsid w:val="00075CA3"/>
    <w:rsid w:val="00075D24"/>
    <w:rsid w:val="00075D7F"/>
    <w:rsid w:val="00075DC3"/>
    <w:rsid w:val="00075DE7"/>
    <w:rsid w:val="00075FD6"/>
    <w:rsid w:val="00076145"/>
    <w:rsid w:val="00076268"/>
    <w:rsid w:val="00076293"/>
    <w:rsid w:val="000764DF"/>
    <w:rsid w:val="00076789"/>
    <w:rsid w:val="000767B2"/>
    <w:rsid w:val="00076BB6"/>
    <w:rsid w:val="00076DD7"/>
    <w:rsid w:val="00076EBE"/>
    <w:rsid w:val="00076FA0"/>
    <w:rsid w:val="000770B5"/>
    <w:rsid w:val="00077274"/>
    <w:rsid w:val="000772B8"/>
    <w:rsid w:val="00077386"/>
    <w:rsid w:val="000776A1"/>
    <w:rsid w:val="0007770C"/>
    <w:rsid w:val="000777BF"/>
    <w:rsid w:val="00077944"/>
    <w:rsid w:val="000779B5"/>
    <w:rsid w:val="00077A23"/>
    <w:rsid w:val="00077AB0"/>
    <w:rsid w:val="00077AFD"/>
    <w:rsid w:val="00077B9F"/>
    <w:rsid w:val="00077D91"/>
    <w:rsid w:val="00077DCD"/>
    <w:rsid w:val="00077EB6"/>
    <w:rsid w:val="00080116"/>
    <w:rsid w:val="00080145"/>
    <w:rsid w:val="000801F4"/>
    <w:rsid w:val="00080291"/>
    <w:rsid w:val="000803A2"/>
    <w:rsid w:val="00080546"/>
    <w:rsid w:val="00080574"/>
    <w:rsid w:val="000808C4"/>
    <w:rsid w:val="00080C9B"/>
    <w:rsid w:val="00080E51"/>
    <w:rsid w:val="00080EE3"/>
    <w:rsid w:val="00081299"/>
    <w:rsid w:val="0008129E"/>
    <w:rsid w:val="000813BC"/>
    <w:rsid w:val="00081507"/>
    <w:rsid w:val="0008180B"/>
    <w:rsid w:val="0008194D"/>
    <w:rsid w:val="000819A0"/>
    <w:rsid w:val="000819FA"/>
    <w:rsid w:val="00081A49"/>
    <w:rsid w:val="0008221D"/>
    <w:rsid w:val="00082314"/>
    <w:rsid w:val="00082382"/>
    <w:rsid w:val="00082521"/>
    <w:rsid w:val="00082811"/>
    <w:rsid w:val="00082CE8"/>
    <w:rsid w:val="00082D57"/>
    <w:rsid w:val="00082E6B"/>
    <w:rsid w:val="00082EB5"/>
    <w:rsid w:val="00082F5F"/>
    <w:rsid w:val="0008304F"/>
    <w:rsid w:val="00083371"/>
    <w:rsid w:val="00083390"/>
    <w:rsid w:val="000833B3"/>
    <w:rsid w:val="00083483"/>
    <w:rsid w:val="000835A3"/>
    <w:rsid w:val="0008372E"/>
    <w:rsid w:val="0008373E"/>
    <w:rsid w:val="00083941"/>
    <w:rsid w:val="00083D38"/>
    <w:rsid w:val="00083EAB"/>
    <w:rsid w:val="00083F62"/>
    <w:rsid w:val="00084103"/>
    <w:rsid w:val="0008417B"/>
    <w:rsid w:val="00084704"/>
    <w:rsid w:val="0008472E"/>
    <w:rsid w:val="000847BB"/>
    <w:rsid w:val="00084BF5"/>
    <w:rsid w:val="00084DBA"/>
    <w:rsid w:val="00084F77"/>
    <w:rsid w:val="000851E4"/>
    <w:rsid w:val="000852FA"/>
    <w:rsid w:val="00085375"/>
    <w:rsid w:val="000853E1"/>
    <w:rsid w:val="00085485"/>
    <w:rsid w:val="000854B1"/>
    <w:rsid w:val="00085772"/>
    <w:rsid w:val="00085B4C"/>
    <w:rsid w:val="00085B58"/>
    <w:rsid w:val="00085C49"/>
    <w:rsid w:val="00085EE4"/>
    <w:rsid w:val="00085F4C"/>
    <w:rsid w:val="00086216"/>
    <w:rsid w:val="000862E6"/>
    <w:rsid w:val="00086396"/>
    <w:rsid w:val="0008646A"/>
    <w:rsid w:val="00086A69"/>
    <w:rsid w:val="00086A8B"/>
    <w:rsid w:val="00086CD8"/>
    <w:rsid w:val="00086D17"/>
    <w:rsid w:val="00086D68"/>
    <w:rsid w:val="00086D8D"/>
    <w:rsid w:val="00086EBB"/>
    <w:rsid w:val="00086EE8"/>
    <w:rsid w:val="00086FB6"/>
    <w:rsid w:val="0008702A"/>
    <w:rsid w:val="00087321"/>
    <w:rsid w:val="00087406"/>
    <w:rsid w:val="00087416"/>
    <w:rsid w:val="00087484"/>
    <w:rsid w:val="000875DC"/>
    <w:rsid w:val="0008763A"/>
    <w:rsid w:val="0008771F"/>
    <w:rsid w:val="000877F6"/>
    <w:rsid w:val="00087820"/>
    <w:rsid w:val="000878B7"/>
    <w:rsid w:val="00087AE6"/>
    <w:rsid w:val="00087AFC"/>
    <w:rsid w:val="00087B18"/>
    <w:rsid w:val="00087B4B"/>
    <w:rsid w:val="00087BF6"/>
    <w:rsid w:val="00087C1C"/>
    <w:rsid w:val="00087C33"/>
    <w:rsid w:val="00087CFC"/>
    <w:rsid w:val="00087DC1"/>
    <w:rsid w:val="00087DE7"/>
    <w:rsid w:val="0009000F"/>
    <w:rsid w:val="00090096"/>
    <w:rsid w:val="000902FC"/>
    <w:rsid w:val="0009041B"/>
    <w:rsid w:val="0009047D"/>
    <w:rsid w:val="00090738"/>
    <w:rsid w:val="000907B2"/>
    <w:rsid w:val="00090818"/>
    <w:rsid w:val="000909CC"/>
    <w:rsid w:val="00090D1E"/>
    <w:rsid w:val="00090E0B"/>
    <w:rsid w:val="00090E57"/>
    <w:rsid w:val="00090EC9"/>
    <w:rsid w:val="00091079"/>
    <w:rsid w:val="00091171"/>
    <w:rsid w:val="00091251"/>
    <w:rsid w:val="000918AD"/>
    <w:rsid w:val="00091A08"/>
    <w:rsid w:val="00091A5D"/>
    <w:rsid w:val="00091CA0"/>
    <w:rsid w:val="00091D0F"/>
    <w:rsid w:val="00091EC6"/>
    <w:rsid w:val="000922A6"/>
    <w:rsid w:val="0009253F"/>
    <w:rsid w:val="000925EE"/>
    <w:rsid w:val="00092615"/>
    <w:rsid w:val="000927E5"/>
    <w:rsid w:val="000928D6"/>
    <w:rsid w:val="0009294F"/>
    <w:rsid w:val="00092A56"/>
    <w:rsid w:val="00092CBE"/>
    <w:rsid w:val="00092D6E"/>
    <w:rsid w:val="00092DD8"/>
    <w:rsid w:val="0009313B"/>
    <w:rsid w:val="0009322D"/>
    <w:rsid w:val="00093507"/>
    <w:rsid w:val="0009352A"/>
    <w:rsid w:val="000937B4"/>
    <w:rsid w:val="00093B15"/>
    <w:rsid w:val="00093E23"/>
    <w:rsid w:val="00093EF8"/>
    <w:rsid w:val="00094179"/>
    <w:rsid w:val="000941C1"/>
    <w:rsid w:val="0009441E"/>
    <w:rsid w:val="0009453C"/>
    <w:rsid w:val="00094582"/>
    <w:rsid w:val="0009458D"/>
    <w:rsid w:val="000945CB"/>
    <w:rsid w:val="000945D1"/>
    <w:rsid w:val="00094654"/>
    <w:rsid w:val="00094657"/>
    <w:rsid w:val="00094BA2"/>
    <w:rsid w:val="00094C29"/>
    <w:rsid w:val="00094C7E"/>
    <w:rsid w:val="00094E54"/>
    <w:rsid w:val="00094EA3"/>
    <w:rsid w:val="00094FC3"/>
    <w:rsid w:val="00095258"/>
    <w:rsid w:val="000952BD"/>
    <w:rsid w:val="00095591"/>
    <w:rsid w:val="00095863"/>
    <w:rsid w:val="00095980"/>
    <w:rsid w:val="00095CBA"/>
    <w:rsid w:val="00096006"/>
    <w:rsid w:val="000961FB"/>
    <w:rsid w:val="00096579"/>
    <w:rsid w:val="0009693B"/>
    <w:rsid w:val="00096F99"/>
    <w:rsid w:val="0009728B"/>
    <w:rsid w:val="000974CA"/>
    <w:rsid w:val="0009766D"/>
    <w:rsid w:val="000976A1"/>
    <w:rsid w:val="000977D2"/>
    <w:rsid w:val="000978D9"/>
    <w:rsid w:val="000979F0"/>
    <w:rsid w:val="00097C35"/>
    <w:rsid w:val="00097D6A"/>
    <w:rsid w:val="000A004F"/>
    <w:rsid w:val="000A00A9"/>
    <w:rsid w:val="000A02B5"/>
    <w:rsid w:val="000A031A"/>
    <w:rsid w:val="000A05DA"/>
    <w:rsid w:val="000A06CB"/>
    <w:rsid w:val="000A07A1"/>
    <w:rsid w:val="000A0862"/>
    <w:rsid w:val="000A08B2"/>
    <w:rsid w:val="000A0947"/>
    <w:rsid w:val="000A0985"/>
    <w:rsid w:val="000A0A78"/>
    <w:rsid w:val="000A0B10"/>
    <w:rsid w:val="000A0B34"/>
    <w:rsid w:val="000A0B8A"/>
    <w:rsid w:val="000A0C12"/>
    <w:rsid w:val="000A0E8E"/>
    <w:rsid w:val="000A0E9E"/>
    <w:rsid w:val="000A103D"/>
    <w:rsid w:val="000A1114"/>
    <w:rsid w:val="000A1206"/>
    <w:rsid w:val="000A127C"/>
    <w:rsid w:val="000A12C6"/>
    <w:rsid w:val="000A154E"/>
    <w:rsid w:val="000A1598"/>
    <w:rsid w:val="000A1664"/>
    <w:rsid w:val="000A17EB"/>
    <w:rsid w:val="000A1853"/>
    <w:rsid w:val="000A1926"/>
    <w:rsid w:val="000A193A"/>
    <w:rsid w:val="000A1B3D"/>
    <w:rsid w:val="000A1D05"/>
    <w:rsid w:val="000A1E4E"/>
    <w:rsid w:val="000A2095"/>
    <w:rsid w:val="000A209A"/>
    <w:rsid w:val="000A2142"/>
    <w:rsid w:val="000A2251"/>
    <w:rsid w:val="000A2436"/>
    <w:rsid w:val="000A26C5"/>
    <w:rsid w:val="000A28CA"/>
    <w:rsid w:val="000A29B5"/>
    <w:rsid w:val="000A2A30"/>
    <w:rsid w:val="000A2A98"/>
    <w:rsid w:val="000A2AD4"/>
    <w:rsid w:val="000A2B51"/>
    <w:rsid w:val="000A2BCF"/>
    <w:rsid w:val="000A2C35"/>
    <w:rsid w:val="000A2C68"/>
    <w:rsid w:val="000A2CC7"/>
    <w:rsid w:val="000A2D6E"/>
    <w:rsid w:val="000A2F42"/>
    <w:rsid w:val="000A2FCE"/>
    <w:rsid w:val="000A356D"/>
    <w:rsid w:val="000A35E0"/>
    <w:rsid w:val="000A3600"/>
    <w:rsid w:val="000A3629"/>
    <w:rsid w:val="000A3657"/>
    <w:rsid w:val="000A37EB"/>
    <w:rsid w:val="000A395A"/>
    <w:rsid w:val="000A3BDA"/>
    <w:rsid w:val="000A3C05"/>
    <w:rsid w:val="000A3F75"/>
    <w:rsid w:val="000A3F8D"/>
    <w:rsid w:val="000A4086"/>
    <w:rsid w:val="000A451C"/>
    <w:rsid w:val="000A47BC"/>
    <w:rsid w:val="000A48C1"/>
    <w:rsid w:val="000A4973"/>
    <w:rsid w:val="000A4AB7"/>
    <w:rsid w:val="000A4AE8"/>
    <w:rsid w:val="000A4B45"/>
    <w:rsid w:val="000A4C8B"/>
    <w:rsid w:val="000A4CC1"/>
    <w:rsid w:val="000A4D96"/>
    <w:rsid w:val="000A4EC1"/>
    <w:rsid w:val="000A5184"/>
    <w:rsid w:val="000A51C3"/>
    <w:rsid w:val="000A5247"/>
    <w:rsid w:val="000A540E"/>
    <w:rsid w:val="000A5605"/>
    <w:rsid w:val="000A5668"/>
    <w:rsid w:val="000A56CD"/>
    <w:rsid w:val="000A584E"/>
    <w:rsid w:val="000A5B78"/>
    <w:rsid w:val="000A5BD1"/>
    <w:rsid w:val="000A5C19"/>
    <w:rsid w:val="000A5E3C"/>
    <w:rsid w:val="000A5EBA"/>
    <w:rsid w:val="000A5FD1"/>
    <w:rsid w:val="000A6176"/>
    <w:rsid w:val="000A618E"/>
    <w:rsid w:val="000A66C9"/>
    <w:rsid w:val="000A675C"/>
    <w:rsid w:val="000A6785"/>
    <w:rsid w:val="000A6ADB"/>
    <w:rsid w:val="000A6C2E"/>
    <w:rsid w:val="000A6C9C"/>
    <w:rsid w:val="000A6CF4"/>
    <w:rsid w:val="000A6DA7"/>
    <w:rsid w:val="000A6E22"/>
    <w:rsid w:val="000A6EE5"/>
    <w:rsid w:val="000A7159"/>
    <w:rsid w:val="000A7323"/>
    <w:rsid w:val="000A77EE"/>
    <w:rsid w:val="000A77FA"/>
    <w:rsid w:val="000A7847"/>
    <w:rsid w:val="000A7A4B"/>
    <w:rsid w:val="000A7B7B"/>
    <w:rsid w:val="000A7C22"/>
    <w:rsid w:val="000A7E28"/>
    <w:rsid w:val="000B03F6"/>
    <w:rsid w:val="000B0648"/>
    <w:rsid w:val="000B0AFF"/>
    <w:rsid w:val="000B0B8D"/>
    <w:rsid w:val="000B0E91"/>
    <w:rsid w:val="000B0F64"/>
    <w:rsid w:val="000B0FAA"/>
    <w:rsid w:val="000B1150"/>
    <w:rsid w:val="000B1330"/>
    <w:rsid w:val="000B14F1"/>
    <w:rsid w:val="000B173C"/>
    <w:rsid w:val="000B18B8"/>
    <w:rsid w:val="000B19B8"/>
    <w:rsid w:val="000B19DB"/>
    <w:rsid w:val="000B1A7D"/>
    <w:rsid w:val="000B1C9B"/>
    <w:rsid w:val="000B1DCF"/>
    <w:rsid w:val="000B1F09"/>
    <w:rsid w:val="000B1F7D"/>
    <w:rsid w:val="000B24FD"/>
    <w:rsid w:val="000B25FA"/>
    <w:rsid w:val="000B2688"/>
    <w:rsid w:val="000B26B0"/>
    <w:rsid w:val="000B26B3"/>
    <w:rsid w:val="000B2819"/>
    <w:rsid w:val="000B2887"/>
    <w:rsid w:val="000B2A21"/>
    <w:rsid w:val="000B2AAB"/>
    <w:rsid w:val="000B2DA3"/>
    <w:rsid w:val="000B2EA1"/>
    <w:rsid w:val="000B2FBD"/>
    <w:rsid w:val="000B310E"/>
    <w:rsid w:val="000B3170"/>
    <w:rsid w:val="000B3374"/>
    <w:rsid w:val="000B3745"/>
    <w:rsid w:val="000B3A71"/>
    <w:rsid w:val="000B3A7A"/>
    <w:rsid w:val="000B3DD3"/>
    <w:rsid w:val="000B3F27"/>
    <w:rsid w:val="000B3F55"/>
    <w:rsid w:val="000B46A7"/>
    <w:rsid w:val="000B472E"/>
    <w:rsid w:val="000B475C"/>
    <w:rsid w:val="000B4896"/>
    <w:rsid w:val="000B48C5"/>
    <w:rsid w:val="000B48E5"/>
    <w:rsid w:val="000B49BE"/>
    <w:rsid w:val="000B4B0E"/>
    <w:rsid w:val="000B52B1"/>
    <w:rsid w:val="000B52FD"/>
    <w:rsid w:val="000B5345"/>
    <w:rsid w:val="000B5349"/>
    <w:rsid w:val="000B5500"/>
    <w:rsid w:val="000B55E0"/>
    <w:rsid w:val="000B5859"/>
    <w:rsid w:val="000B59E2"/>
    <w:rsid w:val="000B5A69"/>
    <w:rsid w:val="000B5B95"/>
    <w:rsid w:val="000B5B9D"/>
    <w:rsid w:val="000B5CF5"/>
    <w:rsid w:val="000B5D10"/>
    <w:rsid w:val="000B6291"/>
    <w:rsid w:val="000B66E1"/>
    <w:rsid w:val="000B672A"/>
    <w:rsid w:val="000B6A45"/>
    <w:rsid w:val="000B6C49"/>
    <w:rsid w:val="000B6DBB"/>
    <w:rsid w:val="000B6E3E"/>
    <w:rsid w:val="000B6E8C"/>
    <w:rsid w:val="000B7033"/>
    <w:rsid w:val="000B70A6"/>
    <w:rsid w:val="000B733B"/>
    <w:rsid w:val="000B733F"/>
    <w:rsid w:val="000B7449"/>
    <w:rsid w:val="000B74FB"/>
    <w:rsid w:val="000B7514"/>
    <w:rsid w:val="000B7584"/>
    <w:rsid w:val="000B7B51"/>
    <w:rsid w:val="000B7EE4"/>
    <w:rsid w:val="000C022E"/>
    <w:rsid w:val="000C043E"/>
    <w:rsid w:val="000C0699"/>
    <w:rsid w:val="000C0779"/>
    <w:rsid w:val="000C084E"/>
    <w:rsid w:val="000C099A"/>
    <w:rsid w:val="000C09CB"/>
    <w:rsid w:val="000C0AEF"/>
    <w:rsid w:val="000C0B60"/>
    <w:rsid w:val="000C0B64"/>
    <w:rsid w:val="000C0C15"/>
    <w:rsid w:val="000C0C67"/>
    <w:rsid w:val="000C0D3D"/>
    <w:rsid w:val="000C0DBC"/>
    <w:rsid w:val="000C0E85"/>
    <w:rsid w:val="000C0E8B"/>
    <w:rsid w:val="000C1107"/>
    <w:rsid w:val="000C1251"/>
    <w:rsid w:val="000C142C"/>
    <w:rsid w:val="000C16D6"/>
    <w:rsid w:val="000C1A3F"/>
    <w:rsid w:val="000C1A4E"/>
    <w:rsid w:val="000C1ACD"/>
    <w:rsid w:val="000C1BD7"/>
    <w:rsid w:val="000C1E47"/>
    <w:rsid w:val="000C2193"/>
    <w:rsid w:val="000C228A"/>
    <w:rsid w:val="000C2516"/>
    <w:rsid w:val="000C261E"/>
    <w:rsid w:val="000C2697"/>
    <w:rsid w:val="000C2795"/>
    <w:rsid w:val="000C2A00"/>
    <w:rsid w:val="000C2A86"/>
    <w:rsid w:val="000C2B17"/>
    <w:rsid w:val="000C2B5D"/>
    <w:rsid w:val="000C2B8E"/>
    <w:rsid w:val="000C2C7B"/>
    <w:rsid w:val="000C2DBC"/>
    <w:rsid w:val="000C2E75"/>
    <w:rsid w:val="000C2FCD"/>
    <w:rsid w:val="000C318A"/>
    <w:rsid w:val="000C3191"/>
    <w:rsid w:val="000C3348"/>
    <w:rsid w:val="000C346B"/>
    <w:rsid w:val="000C357C"/>
    <w:rsid w:val="000C358A"/>
    <w:rsid w:val="000C36A4"/>
    <w:rsid w:val="000C3716"/>
    <w:rsid w:val="000C371F"/>
    <w:rsid w:val="000C3AD9"/>
    <w:rsid w:val="000C3B84"/>
    <w:rsid w:val="000C3D83"/>
    <w:rsid w:val="000C4151"/>
    <w:rsid w:val="000C418D"/>
    <w:rsid w:val="000C427A"/>
    <w:rsid w:val="000C4329"/>
    <w:rsid w:val="000C43A2"/>
    <w:rsid w:val="000C44C2"/>
    <w:rsid w:val="000C4515"/>
    <w:rsid w:val="000C45EE"/>
    <w:rsid w:val="000C461C"/>
    <w:rsid w:val="000C462A"/>
    <w:rsid w:val="000C46AE"/>
    <w:rsid w:val="000C4994"/>
    <w:rsid w:val="000C4A70"/>
    <w:rsid w:val="000C4C85"/>
    <w:rsid w:val="000C5089"/>
    <w:rsid w:val="000C5147"/>
    <w:rsid w:val="000C5161"/>
    <w:rsid w:val="000C5374"/>
    <w:rsid w:val="000C54D1"/>
    <w:rsid w:val="000C55AE"/>
    <w:rsid w:val="000C5754"/>
    <w:rsid w:val="000C5B01"/>
    <w:rsid w:val="000C5BAA"/>
    <w:rsid w:val="000C5BAB"/>
    <w:rsid w:val="000C5D8D"/>
    <w:rsid w:val="000C5E6D"/>
    <w:rsid w:val="000C5F19"/>
    <w:rsid w:val="000C5FF7"/>
    <w:rsid w:val="000C6210"/>
    <w:rsid w:val="000C622E"/>
    <w:rsid w:val="000C6320"/>
    <w:rsid w:val="000C6353"/>
    <w:rsid w:val="000C65E0"/>
    <w:rsid w:val="000C667F"/>
    <w:rsid w:val="000C66CA"/>
    <w:rsid w:val="000C6A1E"/>
    <w:rsid w:val="000C6A64"/>
    <w:rsid w:val="000C6C06"/>
    <w:rsid w:val="000C706A"/>
    <w:rsid w:val="000C72C6"/>
    <w:rsid w:val="000C732C"/>
    <w:rsid w:val="000C74AF"/>
    <w:rsid w:val="000C77F1"/>
    <w:rsid w:val="000C791C"/>
    <w:rsid w:val="000C7EAF"/>
    <w:rsid w:val="000C7EEB"/>
    <w:rsid w:val="000C7FAD"/>
    <w:rsid w:val="000D0007"/>
    <w:rsid w:val="000D00BD"/>
    <w:rsid w:val="000D034C"/>
    <w:rsid w:val="000D0514"/>
    <w:rsid w:val="000D05DD"/>
    <w:rsid w:val="000D069B"/>
    <w:rsid w:val="000D0732"/>
    <w:rsid w:val="000D0A81"/>
    <w:rsid w:val="000D0BCB"/>
    <w:rsid w:val="000D0E8D"/>
    <w:rsid w:val="000D0ED9"/>
    <w:rsid w:val="000D0FB2"/>
    <w:rsid w:val="000D0FE3"/>
    <w:rsid w:val="000D10E3"/>
    <w:rsid w:val="000D1134"/>
    <w:rsid w:val="000D14D7"/>
    <w:rsid w:val="000D1520"/>
    <w:rsid w:val="000D1818"/>
    <w:rsid w:val="000D1905"/>
    <w:rsid w:val="000D1979"/>
    <w:rsid w:val="000D1B65"/>
    <w:rsid w:val="000D1D86"/>
    <w:rsid w:val="000D1E08"/>
    <w:rsid w:val="000D1E89"/>
    <w:rsid w:val="000D1ECF"/>
    <w:rsid w:val="000D1F3E"/>
    <w:rsid w:val="000D1F4D"/>
    <w:rsid w:val="000D215D"/>
    <w:rsid w:val="000D219A"/>
    <w:rsid w:val="000D2286"/>
    <w:rsid w:val="000D2288"/>
    <w:rsid w:val="000D22BC"/>
    <w:rsid w:val="000D2433"/>
    <w:rsid w:val="000D24F9"/>
    <w:rsid w:val="000D252C"/>
    <w:rsid w:val="000D255A"/>
    <w:rsid w:val="000D2572"/>
    <w:rsid w:val="000D2679"/>
    <w:rsid w:val="000D28A5"/>
    <w:rsid w:val="000D2956"/>
    <w:rsid w:val="000D2994"/>
    <w:rsid w:val="000D2AC2"/>
    <w:rsid w:val="000D2B59"/>
    <w:rsid w:val="000D2BCF"/>
    <w:rsid w:val="000D2E59"/>
    <w:rsid w:val="000D2FE2"/>
    <w:rsid w:val="000D30AC"/>
    <w:rsid w:val="000D343B"/>
    <w:rsid w:val="000D393B"/>
    <w:rsid w:val="000D41E7"/>
    <w:rsid w:val="000D4301"/>
    <w:rsid w:val="000D4332"/>
    <w:rsid w:val="000D4638"/>
    <w:rsid w:val="000D47FC"/>
    <w:rsid w:val="000D4B70"/>
    <w:rsid w:val="000D4E2D"/>
    <w:rsid w:val="000D4EDD"/>
    <w:rsid w:val="000D4F38"/>
    <w:rsid w:val="000D520B"/>
    <w:rsid w:val="000D522D"/>
    <w:rsid w:val="000D5315"/>
    <w:rsid w:val="000D53B0"/>
    <w:rsid w:val="000D574A"/>
    <w:rsid w:val="000D5918"/>
    <w:rsid w:val="000D59CB"/>
    <w:rsid w:val="000D5A06"/>
    <w:rsid w:val="000D5B6A"/>
    <w:rsid w:val="000D5C20"/>
    <w:rsid w:val="000D5D46"/>
    <w:rsid w:val="000D5FFC"/>
    <w:rsid w:val="000D60B7"/>
    <w:rsid w:val="000D627C"/>
    <w:rsid w:val="000D63C0"/>
    <w:rsid w:val="000D66C8"/>
    <w:rsid w:val="000D67FA"/>
    <w:rsid w:val="000D6969"/>
    <w:rsid w:val="000D6B6C"/>
    <w:rsid w:val="000D6BA2"/>
    <w:rsid w:val="000D7249"/>
    <w:rsid w:val="000D72AF"/>
    <w:rsid w:val="000D72B3"/>
    <w:rsid w:val="000D74ED"/>
    <w:rsid w:val="000D759F"/>
    <w:rsid w:val="000D7A30"/>
    <w:rsid w:val="000D7A3B"/>
    <w:rsid w:val="000D7DA8"/>
    <w:rsid w:val="000E0006"/>
    <w:rsid w:val="000E021A"/>
    <w:rsid w:val="000E02A4"/>
    <w:rsid w:val="000E02EF"/>
    <w:rsid w:val="000E0360"/>
    <w:rsid w:val="000E03F5"/>
    <w:rsid w:val="000E0478"/>
    <w:rsid w:val="000E051B"/>
    <w:rsid w:val="000E0577"/>
    <w:rsid w:val="000E06C2"/>
    <w:rsid w:val="000E07EF"/>
    <w:rsid w:val="000E0849"/>
    <w:rsid w:val="000E0DD9"/>
    <w:rsid w:val="000E0EE2"/>
    <w:rsid w:val="000E0FE8"/>
    <w:rsid w:val="000E1055"/>
    <w:rsid w:val="000E134A"/>
    <w:rsid w:val="000E1439"/>
    <w:rsid w:val="000E14AB"/>
    <w:rsid w:val="000E1543"/>
    <w:rsid w:val="000E1771"/>
    <w:rsid w:val="000E1797"/>
    <w:rsid w:val="000E182D"/>
    <w:rsid w:val="000E1914"/>
    <w:rsid w:val="000E1CDD"/>
    <w:rsid w:val="000E1D58"/>
    <w:rsid w:val="000E1EC0"/>
    <w:rsid w:val="000E2122"/>
    <w:rsid w:val="000E21F5"/>
    <w:rsid w:val="000E22B1"/>
    <w:rsid w:val="000E23F9"/>
    <w:rsid w:val="000E2944"/>
    <w:rsid w:val="000E2C3A"/>
    <w:rsid w:val="000E2D56"/>
    <w:rsid w:val="000E2F40"/>
    <w:rsid w:val="000E2F4B"/>
    <w:rsid w:val="000E2F8E"/>
    <w:rsid w:val="000E308E"/>
    <w:rsid w:val="000E3329"/>
    <w:rsid w:val="000E336E"/>
    <w:rsid w:val="000E34DE"/>
    <w:rsid w:val="000E350A"/>
    <w:rsid w:val="000E35EC"/>
    <w:rsid w:val="000E3761"/>
    <w:rsid w:val="000E38CE"/>
    <w:rsid w:val="000E3973"/>
    <w:rsid w:val="000E3B4A"/>
    <w:rsid w:val="000E3C48"/>
    <w:rsid w:val="000E3F49"/>
    <w:rsid w:val="000E3F85"/>
    <w:rsid w:val="000E4079"/>
    <w:rsid w:val="000E4429"/>
    <w:rsid w:val="000E4522"/>
    <w:rsid w:val="000E4619"/>
    <w:rsid w:val="000E463B"/>
    <w:rsid w:val="000E4A1D"/>
    <w:rsid w:val="000E4B10"/>
    <w:rsid w:val="000E4B17"/>
    <w:rsid w:val="000E4B97"/>
    <w:rsid w:val="000E4C8D"/>
    <w:rsid w:val="000E4E8B"/>
    <w:rsid w:val="000E4E8F"/>
    <w:rsid w:val="000E512B"/>
    <w:rsid w:val="000E525B"/>
    <w:rsid w:val="000E52EC"/>
    <w:rsid w:val="000E55AF"/>
    <w:rsid w:val="000E58CA"/>
    <w:rsid w:val="000E5A46"/>
    <w:rsid w:val="000E5B85"/>
    <w:rsid w:val="000E5D10"/>
    <w:rsid w:val="000E5DBA"/>
    <w:rsid w:val="000E5DDD"/>
    <w:rsid w:val="000E5E5A"/>
    <w:rsid w:val="000E5EA0"/>
    <w:rsid w:val="000E63A0"/>
    <w:rsid w:val="000E6495"/>
    <w:rsid w:val="000E650F"/>
    <w:rsid w:val="000E6661"/>
    <w:rsid w:val="000E6690"/>
    <w:rsid w:val="000E6699"/>
    <w:rsid w:val="000E6888"/>
    <w:rsid w:val="000E6916"/>
    <w:rsid w:val="000E695D"/>
    <w:rsid w:val="000E6A7D"/>
    <w:rsid w:val="000E6AE9"/>
    <w:rsid w:val="000E6B1A"/>
    <w:rsid w:val="000E6B68"/>
    <w:rsid w:val="000E6B95"/>
    <w:rsid w:val="000E6BA4"/>
    <w:rsid w:val="000E6BCF"/>
    <w:rsid w:val="000E6DAA"/>
    <w:rsid w:val="000E6EBC"/>
    <w:rsid w:val="000E70E8"/>
    <w:rsid w:val="000E7281"/>
    <w:rsid w:val="000E72C4"/>
    <w:rsid w:val="000E72FB"/>
    <w:rsid w:val="000E732B"/>
    <w:rsid w:val="000E7396"/>
    <w:rsid w:val="000E760D"/>
    <w:rsid w:val="000E7ABA"/>
    <w:rsid w:val="000E7AED"/>
    <w:rsid w:val="000E7B1D"/>
    <w:rsid w:val="000E7B77"/>
    <w:rsid w:val="000E7B87"/>
    <w:rsid w:val="000E7C76"/>
    <w:rsid w:val="000E7D87"/>
    <w:rsid w:val="000F02BC"/>
    <w:rsid w:val="000F0346"/>
    <w:rsid w:val="000F0394"/>
    <w:rsid w:val="000F03E3"/>
    <w:rsid w:val="000F070E"/>
    <w:rsid w:val="000F0772"/>
    <w:rsid w:val="000F0B38"/>
    <w:rsid w:val="000F0D2E"/>
    <w:rsid w:val="000F10DE"/>
    <w:rsid w:val="000F113B"/>
    <w:rsid w:val="000F124C"/>
    <w:rsid w:val="000F140C"/>
    <w:rsid w:val="000F14A1"/>
    <w:rsid w:val="000F16A5"/>
    <w:rsid w:val="000F16E5"/>
    <w:rsid w:val="000F1C8F"/>
    <w:rsid w:val="000F1D66"/>
    <w:rsid w:val="000F1DBF"/>
    <w:rsid w:val="000F1E4C"/>
    <w:rsid w:val="000F1FEE"/>
    <w:rsid w:val="000F2271"/>
    <w:rsid w:val="000F235D"/>
    <w:rsid w:val="000F23CC"/>
    <w:rsid w:val="000F256B"/>
    <w:rsid w:val="000F2852"/>
    <w:rsid w:val="000F2941"/>
    <w:rsid w:val="000F2990"/>
    <w:rsid w:val="000F2A8F"/>
    <w:rsid w:val="000F2B5F"/>
    <w:rsid w:val="000F2C97"/>
    <w:rsid w:val="000F2CC5"/>
    <w:rsid w:val="000F2E14"/>
    <w:rsid w:val="000F2E98"/>
    <w:rsid w:val="000F3004"/>
    <w:rsid w:val="000F312F"/>
    <w:rsid w:val="000F31E9"/>
    <w:rsid w:val="000F31EE"/>
    <w:rsid w:val="000F33CA"/>
    <w:rsid w:val="000F35D1"/>
    <w:rsid w:val="000F35DC"/>
    <w:rsid w:val="000F3608"/>
    <w:rsid w:val="000F3635"/>
    <w:rsid w:val="000F387A"/>
    <w:rsid w:val="000F3BAC"/>
    <w:rsid w:val="000F3F6C"/>
    <w:rsid w:val="000F4497"/>
    <w:rsid w:val="000F452A"/>
    <w:rsid w:val="000F4632"/>
    <w:rsid w:val="000F46C5"/>
    <w:rsid w:val="000F46F3"/>
    <w:rsid w:val="000F486C"/>
    <w:rsid w:val="000F4B4A"/>
    <w:rsid w:val="000F4B63"/>
    <w:rsid w:val="000F4DA9"/>
    <w:rsid w:val="000F4E66"/>
    <w:rsid w:val="000F4E9D"/>
    <w:rsid w:val="000F4F84"/>
    <w:rsid w:val="000F4FA1"/>
    <w:rsid w:val="000F522D"/>
    <w:rsid w:val="000F531C"/>
    <w:rsid w:val="000F5497"/>
    <w:rsid w:val="000F56F4"/>
    <w:rsid w:val="000F5741"/>
    <w:rsid w:val="000F57A4"/>
    <w:rsid w:val="000F59C0"/>
    <w:rsid w:val="000F5A08"/>
    <w:rsid w:val="000F5A39"/>
    <w:rsid w:val="000F5B42"/>
    <w:rsid w:val="000F5ECE"/>
    <w:rsid w:val="000F6082"/>
    <w:rsid w:val="000F617B"/>
    <w:rsid w:val="000F61B8"/>
    <w:rsid w:val="000F623B"/>
    <w:rsid w:val="000F6619"/>
    <w:rsid w:val="000F6658"/>
    <w:rsid w:val="000F6938"/>
    <w:rsid w:val="000F6A76"/>
    <w:rsid w:val="000F6D72"/>
    <w:rsid w:val="000F6DFE"/>
    <w:rsid w:val="000F7119"/>
    <w:rsid w:val="000F7161"/>
    <w:rsid w:val="000F716E"/>
    <w:rsid w:val="000F7198"/>
    <w:rsid w:val="000F735F"/>
    <w:rsid w:val="000F73AC"/>
    <w:rsid w:val="000F7506"/>
    <w:rsid w:val="000F75B5"/>
    <w:rsid w:val="000F76A4"/>
    <w:rsid w:val="000F782D"/>
    <w:rsid w:val="000F7A23"/>
    <w:rsid w:val="000F7BF0"/>
    <w:rsid w:val="000F7C8D"/>
    <w:rsid w:val="000F7CB1"/>
    <w:rsid w:val="000F7D9F"/>
    <w:rsid w:val="000F7DD0"/>
    <w:rsid w:val="001002FE"/>
    <w:rsid w:val="001003EC"/>
    <w:rsid w:val="001005A5"/>
    <w:rsid w:val="00100694"/>
    <w:rsid w:val="001006D2"/>
    <w:rsid w:val="001007EE"/>
    <w:rsid w:val="001008AB"/>
    <w:rsid w:val="00100A17"/>
    <w:rsid w:val="00100A62"/>
    <w:rsid w:val="00100B25"/>
    <w:rsid w:val="00100CC2"/>
    <w:rsid w:val="00100DBA"/>
    <w:rsid w:val="00100E58"/>
    <w:rsid w:val="00100FAC"/>
    <w:rsid w:val="001010C3"/>
    <w:rsid w:val="001014F1"/>
    <w:rsid w:val="001016C4"/>
    <w:rsid w:val="001017CC"/>
    <w:rsid w:val="00101888"/>
    <w:rsid w:val="001018B3"/>
    <w:rsid w:val="00101968"/>
    <w:rsid w:val="00101B10"/>
    <w:rsid w:val="00101D35"/>
    <w:rsid w:val="00101E7D"/>
    <w:rsid w:val="00101EA1"/>
    <w:rsid w:val="00102011"/>
    <w:rsid w:val="0010223D"/>
    <w:rsid w:val="001023BC"/>
    <w:rsid w:val="0010245D"/>
    <w:rsid w:val="00102510"/>
    <w:rsid w:val="00102570"/>
    <w:rsid w:val="001025D7"/>
    <w:rsid w:val="00102656"/>
    <w:rsid w:val="0010266A"/>
    <w:rsid w:val="00102807"/>
    <w:rsid w:val="001029F1"/>
    <w:rsid w:val="00102A39"/>
    <w:rsid w:val="00102A6B"/>
    <w:rsid w:val="00102BC7"/>
    <w:rsid w:val="00102C0F"/>
    <w:rsid w:val="00102CF0"/>
    <w:rsid w:val="00102E46"/>
    <w:rsid w:val="00102E7A"/>
    <w:rsid w:val="00102ED5"/>
    <w:rsid w:val="00102F59"/>
    <w:rsid w:val="001030D8"/>
    <w:rsid w:val="001032B9"/>
    <w:rsid w:val="0010346B"/>
    <w:rsid w:val="00103486"/>
    <w:rsid w:val="0010350E"/>
    <w:rsid w:val="0010357E"/>
    <w:rsid w:val="00103678"/>
    <w:rsid w:val="00103BE3"/>
    <w:rsid w:val="00103EBB"/>
    <w:rsid w:val="00103FAD"/>
    <w:rsid w:val="00103FF0"/>
    <w:rsid w:val="00104140"/>
    <w:rsid w:val="00104168"/>
    <w:rsid w:val="0010426D"/>
    <w:rsid w:val="0010432E"/>
    <w:rsid w:val="00104352"/>
    <w:rsid w:val="001043EB"/>
    <w:rsid w:val="00104460"/>
    <w:rsid w:val="001044E9"/>
    <w:rsid w:val="0010466F"/>
    <w:rsid w:val="00104708"/>
    <w:rsid w:val="00104774"/>
    <w:rsid w:val="001048CC"/>
    <w:rsid w:val="001049E5"/>
    <w:rsid w:val="00104CA5"/>
    <w:rsid w:val="00104E22"/>
    <w:rsid w:val="0010509E"/>
    <w:rsid w:val="001052D1"/>
    <w:rsid w:val="0010543B"/>
    <w:rsid w:val="00105489"/>
    <w:rsid w:val="0010565F"/>
    <w:rsid w:val="001056A6"/>
    <w:rsid w:val="0010577C"/>
    <w:rsid w:val="00105AC3"/>
    <w:rsid w:val="00105BEC"/>
    <w:rsid w:val="00105C62"/>
    <w:rsid w:val="00105F1C"/>
    <w:rsid w:val="00105FC5"/>
    <w:rsid w:val="0010615A"/>
    <w:rsid w:val="0010645E"/>
    <w:rsid w:val="00106683"/>
    <w:rsid w:val="00106784"/>
    <w:rsid w:val="0010680E"/>
    <w:rsid w:val="00106974"/>
    <w:rsid w:val="00106A75"/>
    <w:rsid w:val="00106C0A"/>
    <w:rsid w:val="00107095"/>
    <w:rsid w:val="001070F8"/>
    <w:rsid w:val="0010749C"/>
    <w:rsid w:val="00107583"/>
    <w:rsid w:val="0010796F"/>
    <w:rsid w:val="00107B14"/>
    <w:rsid w:val="00107ECC"/>
    <w:rsid w:val="00107F66"/>
    <w:rsid w:val="00107FCD"/>
    <w:rsid w:val="001100BF"/>
    <w:rsid w:val="001101B6"/>
    <w:rsid w:val="00110329"/>
    <w:rsid w:val="0011063B"/>
    <w:rsid w:val="00110AD7"/>
    <w:rsid w:val="00110DF6"/>
    <w:rsid w:val="00110E3E"/>
    <w:rsid w:val="00110F3C"/>
    <w:rsid w:val="0011141F"/>
    <w:rsid w:val="001114A2"/>
    <w:rsid w:val="001114B8"/>
    <w:rsid w:val="001115EB"/>
    <w:rsid w:val="0011178F"/>
    <w:rsid w:val="00111940"/>
    <w:rsid w:val="0011199C"/>
    <w:rsid w:val="00112292"/>
    <w:rsid w:val="001122D6"/>
    <w:rsid w:val="001123C1"/>
    <w:rsid w:val="001126CE"/>
    <w:rsid w:val="00112DB1"/>
    <w:rsid w:val="0011304D"/>
    <w:rsid w:val="0011304F"/>
    <w:rsid w:val="0011347D"/>
    <w:rsid w:val="001134AD"/>
    <w:rsid w:val="001136BF"/>
    <w:rsid w:val="00113899"/>
    <w:rsid w:val="00113B0B"/>
    <w:rsid w:val="00113DE5"/>
    <w:rsid w:val="00113FC2"/>
    <w:rsid w:val="0011426E"/>
    <w:rsid w:val="0011440B"/>
    <w:rsid w:val="00114594"/>
    <w:rsid w:val="0011478B"/>
    <w:rsid w:val="001148AD"/>
    <w:rsid w:val="00114A78"/>
    <w:rsid w:val="00114AE4"/>
    <w:rsid w:val="00114BF8"/>
    <w:rsid w:val="00114F5C"/>
    <w:rsid w:val="00114F8D"/>
    <w:rsid w:val="001150DB"/>
    <w:rsid w:val="0011554E"/>
    <w:rsid w:val="0011574B"/>
    <w:rsid w:val="0011589D"/>
    <w:rsid w:val="00115A0A"/>
    <w:rsid w:val="00115B58"/>
    <w:rsid w:val="00115DA6"/>
    <w:rsid w:val="001160A3"/>
    <w:rsid w:val="0011612C"/>
    <w:rsid w:val="001163D7"/>
    <w:rsid w:val="00116584"/>
    <w:rsid w:val="00116627"/>
    <w:rsid w:val="001166D8"/>
    <w:rsid w:val="001169B0"/>
    <w:rsid w:val="00116ABA"/>
    <w:rsid w:val="00116D8C"/>
    <w:rsid w:val="00116E19"/>
    <w:rsid w:val="00117037"/>
    <w:rsid w:val="001170B8"/>
    <w:rsid w:val="0011714B"/>
    <w:rsid w:val="001171CF"/>
    <w:rsid w:val="001173C4"/>
    <w:rsid w:val="00117446"/>
    <w:rsid w:val="0011748C"/>
    <w:rsid w:val="0011781C"/>
    <w:rsid w:val="0011794B"/>
    <w:rsid w:val="00117B29"/>
    <w:rsid w:val="00117C07"/>
    <w:rsid w:val="00117D86"/>
    <w:rsid w:val="00117FBB"/>
    <w:rsid w:val="00120346"/>
    <w:rsid w:val="001203C5"/>
    <w:rsid w:val="001203CA"/>
    <w:rsid w:val="00120652"/>
    <w:rsid w:val="001206FD"/>
    <w:rsid w:val="00120742"/>
    <w:rsid w:val="00120763"/>
    <w:rsid w:val="001207EE"/>
    <w:rsid w:val="001208A1"/>
    <w:rsid w:val="00120B7E"/>
    <w:rsid w:val="00120CD9"/>
    <w:rsid w:val="00120DA5"/>
    <w:rsid w:val="00120FF7"/>
    <w:rsid w:val="001211FF"/>
    <w:rsid w:val="00121215"/>
    <w:rsid w:val="0012130F"/>
    <w:rsid w:val="00121342"/>
    <w:rsid w:val="001213B4"/>
    <w:rsid w:val="00121492"/>
    <w:rsid w:val="00121528"/>
    <w:rsid w:val="00121606"/>
    <w:rsid w:val="00121609"/>
    <w:rsid w:val="001216F7"/>
    <w:rsid w:val="001216FC"/>
    <w:rsid w:val="0012189F"/>
    <w:rsid w:val="001218BF"/>
    <w:rsid w:val="001219E9"/>
    <w:rsid w:val="00121D25"/>
    <w:rsid w:val="00121E6B"/>
    <w:rsid w:val="00122064"/>
    <w:rsid w:val="00122347"/>
    <w:rsid w:val="001223EB"/>
    <w:rsid w:val="001224CD"/>
    <w:rsid w:val="00122553"/>
    <w:rsid w:val="001227D6"/>
    <w:rsid w:val="00122924"/>
    <w:rsid w:val="00122A3E"/>
    <w:rsid w:val="00122AF9"/>
    <w:rsid w:val="00122BC4"/>
    <w:rsid w:val="00122C99"/>
    <w:rsid w:val="00122CF6"/>
    <w:rsid w:val="00122D0F"/>
    <w:rsid w:val="00122D6C"/>
    <w:rsid w:val="00122F50"/>
    <w:rsid w:val="00122F65"/>
    <w:rsid w:val="00122FC3"/>
    <w:rsid w:val="00122FD7"/>
    <w:rsid w:val="001231EA"/>
    <w:rsid w:val="001232D1"/>
    <w:rsid w:val="00123326"/>
    <w:rsid w:val="0012350C"/>
    <w:rsid w:val="00123670"/>
    <w:rsid w:val="001236F8"/>
    <w:rsid w:val="00123732"/>
    <w:rsid w:val="001237BD"/>
    <w:rsid w:val="0012396E"/>
    <w:rsid w:val="00123A2B"/>
    <w:rsid w:val="00123AE5"/>
    <w:rsid w:val="00123C22"/>
    <w:rsid w:val="00123D19"/>
    <w:rsid w:val="00123D4C"/>
    <w:rsid w:val="00123F8F"/>
    <w:rsid w:val="001243C2"/>
    <w:rsid w:val="00124487"/>
    <w:rsid w:val="001245C0"/>
    <w:rsid w:val="00124616"/>
    <w:rsid w:val="00124833"/>
    <w:rsid w:val="00124A05"/>
    <w:rsid w:val="00124AD5"/>
    <w:rsid w:val="00124AE3"/>
    <w:rsid w:val="00124B95"/>
    <w:rsid w:val="00124CDF"/>
    <w:rsid w:val="00124FAD"/>
    <w:rsid w:val="00124FCD"/>
    <w:rsid w:val="00125184"/>
    <w:rsid w:val="001254FD"/>
    <w:rsid w:val="00125528"/>
    <w:rsid w:val="0012564B"/>
    <w:rsid w:val="00125706"/>
    <w:rsid w:val="00125872"/>
    <w:rsid w:val="00125C18"/>
    <w:rsid w:val="00125C4E"/>
    <w:rsid w:val="00125E5F"/>
    <w:rsid w:val="00125E7B"/>
    <w:rsid w:val="00125FBA"/>
    <w:rsid w:val="0012618A"/>
    <w:rsid w:val="001262FB"/>
    <w:rsid w:val="001264DB"/>
    <w:rsid w:val="00126518"/>
    <w:rsid w:val="0012651E"/>
    <w:rsid w:val="00126707"/>
    <w:rsid w:val="001267A1"/>
    <w:rsid w:val="0012680A"/>
    <w:rsid w:val="00126997"/>
    <w:rsid w:val="00126AA5"/>
    <w:rsid w:val="00126D1F"/>
    <w:rsid w:val="0012719A"/>
    <w:rsid w:val="001271FC"/>
    <w:rsid w:val="001272D6"/>
    <w:rsid w:val="00127607"/>
    <w:rsid w:val="00127857"/>
    <w:rsid w:val="00127861"/>
    <w:rsid w:val="001278B7"/>
    <w:rsid w:val="001278BC"/>
    <w:rsid w:val="00127AF3"/>
    <w:rsid w:val="00127D76"/>
    <w:rsid w:val="00127ECE"/>
    <w:rsid w:val="00127FE7"/>
    <w:rsid w:val="001300C8"/>
    <w:rsid w:val="00130157"/>
    <w:rsid w:val="001301A5"/>
    <w:rsid w:val="00130374"/>
    <w:rsid w:val="00130497"/>
    <w:rsid w:val="001307C4"/>
    <w:rsid w:val="001308B8"/>
    <w:rsid w:val="00130C9B"/>
    <w:rsid w:val="00130D22"/>
    <w:rsid w:val="00130D29"/>
    <w:rsid w:val="00130D6D"/>
    <w:rsid w:val="00130EE9"/>
    <w:rsid w:val="00131048"/>
    <w:rsid w:val="001310E8"/>
    <w:rsid w:val="00131150"/>
    <w:rsid w:val="0013121F"/>
    <w:rsid w:val="00131478"/>
    <w:rsid w:val="001315BD"/>
    <w:rsid w:val="001317D8"/>
    <w:rsid w:val="00131816"/>
    <w:rsid w:val="001318D1"/>
    <w:rsid w:val="0013195A"/>
    <w:rsid w:val="00131D00"/>
    <w:rsid w:val="00131D45"/>
    <w:rsid w:val="00131EBF"/>
    <w:rsid w:val="00131F75"/>
    <w:rsid w:val="00132190"/>
    <w:rsid w:val="001322FE"/>
    <w:rsid w:val="00132324"/>
    <w:rsid w:val="001324E5"/>
    <w:rsid w:val="001325D0"/>
    <w:rsid w:val="00132656"/>
    <w:rsid w:val="00132916"/>
    <w:rsid w:val="001329FE"/>
    <w:rsid w:val="00132B1A"/>
    <w:rsid w:val="00132BD7"/>
    <w:rsid w:val="00132CD8"/>
    <w:rsid w:val="00132E10"/>
    <w:rsid w:val="00132F11"/>
    <w:rsid w:val="00132F8F"/>
    <w:rsid w:val="00133084"/>
    <w:rsid w:val="001335A9"/>
    <w:rsid w:val="001336BA"/>
    <w:rsid w:val="00133712"/>
    <w:rsid w:val="0013372D"/>
    <w:rsid w:val="00133886"/>
    <w:rsid w:val="001339E3"/>
    <w:rsid w:val="00133AD1"/>
    <w:rsid w:val="00133E3F"/>
    <w:rsid w:val="00133EA6"/>
    <w:rsid w:val="00133F49"/>
    <w:rsid w:val="0013415C"/>
    <w:rsid w:val="00134337"/>
    <w:rsid w:val="00134438"/>
    <w:rsid w:val="00134449"/>
    <w:rsid w:val="00134598"/>
    <w:rsid w:val="0013459B"/>
    <w:rsid w:val="001347CD"/>
    <w:rsid w:val="00134A3F"/>
    <w:rsid w:val="00134BC3"/>
    <w:rsid w:val="00134BD8"/>
    <w:rsid w:val="0013516E"/>
    <w:rsid w:val="00135202"/>
    <w:rsid w:val="001352AF"/>
    <w:rsid w:val="001352C7"/>
    <w:rsid w:val="00135311"/>
    <w:rsid w:val="00135320"/>
    <w:rsid w:val="0013553A"/>
    <w:rsid w:val="00135605"/>
    <w:rsid w:val="00135702"/>
    <w:rsid w:val="00135778"/>
    <w:rsid w:val="001358D5"/>
    <w:rsid w:val="0013598E"/>
    <w:rsid w:val="00135A4E"/>
    <w:rsid w:val="00135A4F"/>
    <w:rsid w:val="00135AB8"/>
    <w:rsid w:val="00135B5A"/>
    <w:rsid w:val="00135D02"/>
    <w:rsid w:val="00135D95"/>
    <w:rsid w:val="001360D4"/>
    <w:rsid w:val="0013637A"/>
    <w:rsid w:val="0013659A"/>
    <w:rsid w:val="0013664A"/>
    <w:rsid w:val="001366C0"/>
    <w:rsid w:val="00136816"/>
    <w:rsid w:val="00136937"/>
    <w:rsid w:val="00136B65"/>
    <w:rsid w:val="00136BAE"/>
    <w:rsid w:val="00136CFE"/>
    <w:rsid w:val="00136D7B"/>
    <w:rsid w:val="00136E37"/>
    <w:rsid w:val="00136F21"/>
    <w:rsid w:val="00137106"/>
    <w:rsid w:val="001376E2"/>
    <w:rsid w:val="0013773E"/>
    <w:rsid w:val="0013780B"/>
    <w:rsid w:val="00137A16"/>
    <w:rsid w:val="00137C93"/>
    <w:rsid w:val="00137F85"/>
    <w:rsid w:val="0014014E"/>
    <w:rsid w:val="00140161"/>
    <w:rsid w:val="001401CE"/>
    <w:rsid w:val="00140229"/>
    <w:rsid w:val="001402EF"/>
    <w:rsid w:val="001407FE"/>
    <w:rsid w:val="001408DD"/>
    <w:rsid w:val="00140929"/>
    <w:rsid w:val="00140CFB"/>
    <w:rsid w:val="00140F0E"/>
    <w:rsid w:val="0014107E"/>
    <w:rsid w:val="0014114F"/>
    <w:rsid w:val="001411C1"/>
    <w:rsid w:val="00141205"/>
    <w:rsid w:val="001412C2"/>
    <w:rsid w:val="001417E8"/>
    <w:rsid w:val="0014190E"/>
    <w:rsid w:val="00141B1E"/>
    <w:rsid w:val="00141B6E"/>
    <w:rsid w:val="00141C42"/>
    <w:rsid w:val="0014212E"/>
    <w:rsid w:val="0014230B"/>
    <w:rsid w:val="00142604"/>
    <w:rsid w:val="001429B5"/>
    <w:rsid w:val="00142AED"/>
    <w:rsid w:val="00142F39"/>
    <w:rsid w:val="00143030"/>
    <w:rsid w:val="001430A7"/>
    <w:rsid w:val="00143111"/>
    <w:rsid w:val="00143181"/>
    <w:rsid w:val="0014338D"/>
    <w:rsid w:val="001433E7"/>
    <w:rsid w:val="00143664"/>
    <w:rsid w:val="001436B1"/>
    <w:rsid w:val="0014377F"/>
    <w:rsid w:val="001437B3"/>
    <w:rsid w:val="001437EC"/>
    <w:rsid w:val="00143A8A"/>
    <w:rsid w:val="00143F4C"/>
    <w:rsid w:val="00144028"/>
    <w:rsid w:val="001442E4"/>
    <w:rsid w:val="00144401"/>
    <w:rsid w:val="00144462"/>
    <w:rsid w:val="0014446A"/>
    <w:rsid w:val="00144530"/>
    <w:rsid w:val="00144721"/>
    <w:rsid w:val="001447E3"/>
    <w:rsid w:val="001448F5"/>
    <w:rsid w:val="00144927"/>
    <w:rsid w:val="00144B8A"/>
    <w:rsid w:val="00144B9E"/>
    <w:rsid w:val="00144BB1"/>
    <w:rsid w:val="00144D98"/>
    <w:rsid w:val="00144F7F"/>
    <w:rsid w:val="001450C1"/>
    <w:rsid w:val="001452E3"/>
    <w:rsid w:val="001454E1"/>
    <w:rsid w:val="00145504"/>
    <w:rsid w:val="00145557"/>
    <w:rsid w:val="001455A8"/>
    <w:rsid w:val="001456CC"/>
    <w:rsid w:val="0014577F"/>
    <w:rsid w:val="0014585D"/>
    <w:rsid w:val="00145983"/>
    <w:rsid w:val="00145A63"/>
    <w:rsid w:val="00145DA8"/>
    <w:rsid w:val="00145E13"/>
    <w:rsid w:val="00146103"/>
    <w:rsid w:val="00146487"/>
    <w:rsid w:val="00146495"/>
    <w:rsid w:val="0014674F"/>
    <w:rsid w:val="001468E1"/>
    <w:rsid w:val="0014691A"/>
    <w:rsid w:val="00146A55"/>
    <w:rsid w:val="00146C54"/>
    <w:rsid w:val="0014715A"/>
    <w:rsid w:val="00147172"/>
    <w:rsid w:val="00147363"/>
    <w:rsid w:val="00147450"/>
    <w:rsid w:val="001474D9"/>
    <w:rsid w:val="0014750A"/>
    <w:rsid w:val="001475C4"/>
    <w:rsid w:val="00147603"/>
    <w:rsid w:val="0014769E"/>
    <w:rsid w:val="001476B0"/>
    <w:rsid w:val="001477B4"/>
    <w:rsid w:val="00147893"/>
    <w:rsid w:val="001479F5"/>
    <w:rsid w:val="00147A90"/>
    <w:rsid w:val="00147B76"/>
    <w:rsid w:val="00147C11"/>
    <w:rsid w:val="00147CF1"/>
    <w:rsid w:val="00147E39"/>
    <w:rsid w:val="00147E5E"/>
    <w:rsid w:val="00147F89"/>
    <w:rsid w:val="0015008C"/>
    <w:rsid w:val="00150090"/>
    <w:rsid w:val="00150122"/>
    <w:rsid w:val="001501AE"/>
    <w:rsid w:val="00150256"/>
    <w:rsid w:val="0015098A"/>
    <w:rsid w:val="00150A18"/>
    <w:rsid w:val="00150AE5"/>
    <w:rsid w:val="00150D67"/>
    <w:rsid w:val="0015107F"/>
    <w:rsid w:val="0015118A"/>
    <w:rsid w:val="00151394"/>
    <w:rsid w:val="001513B7"/>
    <w:rsid w:val="001513F0"/>
    <w:rsid w:val="00151761"/>
    <w:rsid w:val="001517F8"/>
    <w:rsid w:val="001519A2"/>
    <w:rsid w:val="00151A73"/>
    <w:rsid w:val="00151A8E"/>
    <w:rsid w:val="00151D13"/>
    <w:rsid w:val="00151D70"/>
    <w:rsid w:val="00151E6A"/>
    <w:rsid w:val="00151FCC"/>
    <w:rsid w:val="001523B0"/>
    <w:rsid w:val="001523BB"/>
    <w:rsid w:val="0015251C"/>
    <w:rsid w:val="001525BE"/>
    <w:rsid w:val="00152670"/>
    <w:rsid w:val="001526B5"/>
    <w:rsid w:val="00152ADC"/>
    <w:rsid w:val="00152B7D"/>
    <w:rsid w:val="00152B83"/>
    <w:rsid w:val="00152D29"/>
    <w:rsid w:val="00152DCC"/>
    <w:rsid w:val="00152FA1"/>
    <w:rsid w:val="00153234"/>
    <w:rsid w:val="00153292"/>
    <w:rsid w:val="00153566"/>
    <w:rsid w:val="001536D8"/>
    <w:rsid w:val="00153A3D"/>
    <w:rsid w:val="00153A50"/>
    <w:rsid w:val="00153B32"/>
    <w:rsid w:val="00153D84"/>
    <w:rsid w:val="00154209"/>
    <w:rsid w:val="00154251"/>
    <w:rsid w:val="001542A2"/>
    <w:rsid w:val="001542D2"/>
    <w:rsid w:val="00154309"/>
    <w:rsid w:val="001547CF"/>
    <w:rsid w:val="0015489C"/>
    <w:rsid w:val="00154B32"/>
    <w:rsid w:val="00154B57"/>
    <w:rsid w:val="00154EAE"/>
    <w:rsid w:val="0015511E"/>
    <w:rsid w:val="0015516C"/>
    <w:rsid w:val="001552D5"/>
    <w:rsid w:val="00155314"/>
    <w:rsid w:val="00155410"/>
    <w:rsid w:val="001555A0"/>
    <w:rsid w:val="001555C5"/>
    <w:rsid w:val="001555DC"/>
    <w:rsid w:val="00155621"/>
    <w:rsid w:val="0015595E"/>
    <w:rsid w:val="001559A4"/>
    <w:rsid w:val="00155BB5"/>
    <w:rsid w:val="00155BBA"/>
    <w:rsid w:val="00155BE2"/>
    <w:rsid w:val="00155DD1"/>
    <w:rsid w:val="00155E18"/>
    <w:rsid w:val="00155F67"/>
    <w:rsid w:val="00155F8E"/>
    <w:rsid w:val="0015601F"/>
    <w:rsid w:val="00156150"/>
    <w:rsid w:val="0015640E"/>
    <w:rsid w:val="00156433"/>
    <w:rsid w:val="001566F3"/>
    <w:rsid w:val="0015676D"/>
    <w:rsid w:val="001568B7"/>
    <w:rsid w:val="001568F6"/>
    <w:rsid w:val="00156991"/>
    <w:rsid w:val="00156C26"/>
    <w:rsid w:val="00156CBC"/>
    <w:rsid w:val="0015706A"/>
    <w:rsid w:val="00157122"/>
    <w:rsid w:val="001572E6"/>
    <w:rsid w:val="00157427"/>
    <w:rsid w:val="001574D5"/>
    <w:rsid w:val="00157520"/>
    <w:rsid w:val="001576FE"/>
    <w:rsid w:val="00157F7E"/>
    <w:rsid w:val="0016001C"/>
    <w:rsid w:val="001600AE"/>
    <w:rsid w:val="001600DB"/>
    <w:rsid w:val="00160190"/>
    <w:rsid w:val="001602D0"/>
    <w:rsid w:val="001602DB"/>
    <w:rsid w:val="00160314"/>
    <w:rsid w:val="00160419"/>
    <w:rsid w:val="0016049E"/>
    <w:rsid w:val="0016060D"/>
    <w:rsid w:val="0016074B"/>
    <w:rsid w:val="001607A8"/>
    <w:rsid w:val="0016082B"/>
    <w:rsid w:val="001609F7"/>
    <w:rsid w:val="00160A8C"/>
    <w:rsid w:val="00160C68"/>
    <w:rsid w:val="00160C7F"/>
    <w:rsid w:val="00160D3E"/>
    <w:rsid w:val="00160DAC"/>
    <w:rsid w:val="001610DA"/>
    <w:rsid w:val="00161173"/>
    <w:rsid w:val="0016121A"/>
    <w:rsid w:val="00161357"/>
    <w:rsid w:val="00161372"/>
    <w:rsid w:val="00161463"/>
    <w:rsid w:val="001616AD"/>
    <w:rsid w:val="00161817"/>
    <w:rsid w:val="001618E6"/>
    <w:rsid w:val="0016192E"/>
    <w:rsid w:val="00161AF1"/>
    <w:rsid w:val="00161C87"/>
    <w:rsid w:val="00161E01"/>
    <w:rsid w:val="00161E6E"/>
    <w:rsid w:val="00161EA5"/>
    <w:rsid w:val="00161EC0"/>
    <w:rsid w:val="00162075"/>
    <w:rsid w:val="0016212D"/>
    <w:rsid w:val="001621E4"/>
    <w:rsid w:val="00162338"/>
    <w:rsid w:val="001626C1"/>
    <w:rsid w:val="0016272E"/>
    <w:rsid w:val="00162A01"/>
    <w:rsid w:val="00162BE6"/>
    <w:rsid w:val="00162D67"/>
    <w:rsid w:val="00162DD7"/>
    <w:rsid w:val="00163157"/>
    <w:rsid w:val="001631E3"/>
    <w:rsid w:val="00163572"/>
    <w:rsid w:val="0016367B"/>
    <w:rsid w:val="00163688"/>
    <w:rsid w:val="00163889"/>
    <w:rsid w:val="00163A1A"/>
    <w:rsid w:val="00163BD3"/>
    <w:rsid w:val="00163C49"/>
    <w:rsid w:val="00163D7E"/>
    <w:rsid w:val="00163E5A"/>
    <w:rsid w:val="001640BA"/>
    <w:rsid w:val="00164478"/>
    <w:rsid w:val="001644A1"/>
    <w:rsid w:val="001645D6"/>
    <w:rsid w:val="00164679"/>
    <w:rsid w:val="001646C3"/>
    <w:rsid w:val="0016475F"/>
    <w:rsid w:val="001647F8"/>
    <w:rsid w:val="0016480F"/>
    <w:rsid w:val="001649A7"/>
    <w:rsid w:val="001649F0"/>
    <w:rsid w:val="00164B32"/>
    <w:rsid w:val="00164C50"/>
    <w:rsid w:val="00164FE9"/>
    <w:rsid w:val="001650CB"/>
    <w:rsid w:val="001651E4"/>
    <w:rsid w:val="001652A2"/>
    <w:rsid w:val="001652BF"/>
    <w:rsid w:val="0016535D"/>
    <w:rsid w:val="0016555D"/>
    <w:rsid w:val="00165689"/>
    <w:rsid w:val="001656D1"/>
    <w:rsid w:val="00165758"/>
    <w:rsid w:val="0016593F"/>
    <w:rsid w:val="00165AA6"/>
    <w:rsid w:val="00165B2E"/>
    <w:rsid w:val="00165B75"/>
    <w:rsid w:val="00165DE0"/>
    <w:rsid w:val="00166208"/>
    <w:rsid w:val="001662C2"/>
    <w:rsid w:val="00166655"/>
    <w:rsid w:val="00166A67"/>
    <w:rsid w:val="00166BC6"/>
    <w:rsid w:val="00166DC7"/>
    <w:rsid w:val="00166EAE"/>
    <w:rsid w:val="00166ED8"/>
    <w:rsid w:val="00166F07"/>
    <w:rsid w:val="001673A0"/>
    <w:rsid w:val="00167639"/>
    <w:rsid w:val="00167941"/>
    <w:rsid w:val="001679EC"/>
    <w:rsid w:val="00167B2D"/>
    <w:rsid w:val="00167C33"/>
    <w:rsid w:val="00167FF5"/>
    <w:rsid w:val="0017008A"/>
    <w:rsid w:val="00170141"/>
    <w:rsid w:val="0017018A"/>
    <w:rsid w:val="00170193"/>
    <w:rsid w:val="00170267"/>
    <w:rsid w:val="001702FD"/>
    <w:rsid w:val="00170368"/>
    <w:rsid w:val="0017047C"/>
    <w:rsid w:val="00170679"/>
    <w:rsid w:val="0017091A"/>
    <w:rsid w:val="00170AC8"/>
    <w:rsid w:val="00170C40"/>
    <w:rsid w:val="00170EBA"/>
    <w:rsid w:val="00171185"/>
    <w:rsid w:val="00171369"/>
    <w:rsid w:val="001714A8"/>
    <w:rsid w:val="0017151E"/>
    <w:rsid w:val="001716F7"/>
    <w:rsid w:val="00171974"/>
    <w:rsid w:val="00171A30"/>
    <w:rsid w:val="00171CC2"/>
    <w:rsid w:val="00171CD3"/>
    <w:rsid w:val="00171DF2"/>
    <w:rsid w:val="00171E0D"/>
    <w:rsid w:val="00171F95"/>
    <w:rsid w:val="00172353"/>
    <w:rsid w:val="001728FE"/>
    <w:rsid w:val="0017290F"/>
    <w:rsid w:val="00172D48"/>
    <w:rsid w:val="00172E59"/>
    <w:rsid w:val="00172ECE"/>
    <w:rsid w:val="00173034"/>
    <w:rsid w:val="00173095"/>
    <w:rsid w:val="001730A7"/>
    <w:rsid w:val="001733B0"/>
    <w:rsid w:val="0017359F"/>
    <w:rsid w:val="0017375C"/>
    <w:rsid w:val="001738B2"/>
    <w:rsid w:val="00173BF5"/>
    <w:rsid w:val="00173BF7"/>
    <w:rsid w:val="00173C45"/>
    <w:rsid w:val="00173D1F"/>
    <w:rsid w:val="00173D23"/>
    <w:rsid w:val="00173DAD"/>
    <w:rsid w:val="00173E00"/>
    <w:rsid w:val="00173EB0"/>
    <w:rsid w:val="00173FDA"/>
    <w:rsid w:val="00174025"/>
    <w:rsid w:val="001740B4"/>
    <w:rsid w:val="001744DF"/>
    <w:rsid w:val="001748B1"/>
    <w:rsid w:val="00174904"/>
    <w:rsid w:val="00174A4A"/>
    <w:rsid w:val="00174A5A"/>
    <w:rsid w:val="00174BD6"/>
    <w:rsid w:val="00174D1F"/>
    <w:rsid w:val="001750DE"/>
    <w:rsid w:val="00175243"/>
    <w:rsid w:val="001752F4"/>
    <w:rsid w:val="00175444"/>
    <w:rsid w:val="001754EB"/>
    <w:rsid w:val="00175692"/>
    <w:rsid w:val="001757B3"/>
    <w:rsid w:val="00175B72"/>
    <w:rsid w:val="00175E86"/>
    <w:rsid w:val="00175EC9"/>
    <w:rsid w:val="00175FEB"/>
    <w:rsid w:val="00176155"/>
    <w:rsid w:val="0017615B"/>
    <w:rsid w:val="00176313"/>
    <w:rsid w:val="00176397"/>
    <w:rsid w:val="001763C1"/>
    <w:rsid w:val="00176439"/>
    <w:rsid w:val="00176442"/>
    <w:rsid w:val="001764D1"/>
    <w:rsid w:val="001764F2"/>
    <w:rsid w:val="00176576"/>
    <w:rsid w:val="0017662B"/>
    <w:rsid w:val="00176AE7"/>
    <w:rsid w:val="00176D44"/>
    <w:rsid w:val="00176E43"/>
    <w:rsid w:val="00176E94"/>
    <w:rsid w:val="001770B3"/>
    <w:rsid w:val="001772DB"/>
    <w:rsid w:val="0017738A"/>
    <w:rsid w:val="0017755B"/>
    <w:rsid w:val="001775F3"/>
    <w:rsid w:val="00177CA7"/>
    <w:rsid w:val="00177D05"/>
    <w:rsid w:val="00180053"/>
    <w:rsid w:val="00180339"/>
    <w:rsid w:val="00180527"/>
    <w:rsid w:val="00180553"/>
    <w:rsid w:val="0018075D"/>
    <w:rsid w:val="001807D6"/>
    <w:rsid w:val="00180948"/>
    <w:rsid w:val="00180A35"/>
    <w:rsid w:val="00180C67"/>
    <w:rsid w:val="00180C76"/>
    <w:rsid w:val="00180DB1"/>
    <w:rsid w:val="00180E78"/>
    <w:rsid w:val="00181000"/>
    <w:rsid w:val="001810DB"/>
    <w:rsid w:val="00181261"/>
    <w:rsid w:val="001812F1"/>
    <w:rsid w:val="00181321"/>
    <w:rsid w:val="00181391"/>
    <w:rsid w:val="00181423"/>
    <w:rsid w:val="00181435"/>
    <w:rsid w:val="0018156A"/>
    <w:rsid w:val="00181645"/>
    <w:rsid w:val="00181697"/>
    <w:rsid w:val="00181702"/>
    <w:rsid w:val="001818FD"/>
    <w:rsid w:val="0018194F"/>
    <w:rsid w:val="00181A2E"/>
    <w:rsid w:val="00181A30"/>
    <w:rsid w:val="00181ABB"/>
    <w:rsid w:val="00181BDD"/>
    <w:rsid w:val="00181C78"/>
    <w:rsid w:val="00181CDE"/>
    <w:rsid w:val="00181D2F"/>
    <w:rsid w:val="00181D63"/>
    <w:rsid w:val="00181E9D"/>
    <w:rsid w:val="00182173"/>
    <w:rsid w:val="0018222E"/>
    <w:rsid w:val="00182376"/>
    <w:rsid w:val="00182480"/>
    <w:rsid w:val="001824F6"/>
    <w:rsid w:val="0018284F"/>
    <w:rsid w:val="00182AEE"/>
    <w:rsid w:val="00182BA0"/>
    <w:rsid w:val="00182D52"/>
    <w:rsid w:val="00182E12"/>
    <w:rsid w:val="00182EDD"/>
    <w:rsid w:val="00182EEA"/>
    <w:rsid w:val="00182F17"/>
    <w:rsid w:val="00182FBB"/>
    <w:rsid w:val="001830D9"/>
    <w:rsid w:val="00183180"/>
    <w:rsid w:val="00183181"/>
    <w:rsid w:val="001831D1"/>
    <w:rsid w:val="001831DE"/>
    <w:rsid w:val="00183564"/>
    <w:rsid w:val="00183652"/>
    <w:rsid w:val="00183785"/>
    <w:rsid w:val="001838AB"/>
    <w:rsid w:val="0018396C"/>
    <w:rsid w:val="00183986"/>
    <w:rsid w:val="00183A84"/>
    <w:rsid w:val="00183A8F"/>
    <w:rsid w:val="00183BF7"/>
    <w:rsid w:val="00183C0F"/>
    <w:rsid w:val="00183D05"/>
    <w:rsid w:val="00183D91"/>
    <w:rsid w:val="00183F54"/>
    <w:rsid w:val="00183F79"/>
    <w:rsid w:val="00184019"/>
    <w:rsid w:val="001840F0"/>
    <w:rsid w:val="00184395"/>
    <w:rsid w:val="00184475"/>
    <w:rsid w:val="00184922"/>
    <w:rsid w:val="00184989"/>
    <w:rsid w:val="00184B53"/>
    <w:rsid w:val="00184BDC"/>
    <w:rsid w:val="00184CB0"/>
    <w:rsid w:val="00184D07"/>
    <w:rsid w:val="00184D1A"/>
    <w:rsid w:val="0018501F"/>
    <w:rsid w:val="00185173"/>
    <w:rsid w:val="0018518E"/>
    <w:rsid w:val="001851D9"/>
    <w:rsid w:val="00185386"/>
    <w:rsid w:val="00185448"/>
    <w:rsid w:val="00185456"/>
    <w:rsid w:val="00185522"/>
    <w:rsid w:val="0018555C"/>
    <w:rsid w:val="00185C89"/>
    <w:rsid w:val="00185CAD"/>
    <w:rsid w:val="00185F92"/>
    <w:rsid w:val="0018625A"/>
    <w:rsid w:val="001865B8"/>
    <w:rsid w:val="0018670C"/>
    <w:rsid w:val="00186984"/>
    <w:rsid w:val="001869FB"/>
    <w:rsid w:val="00186AE8"/>
    <w:rsid w:val="00186CB0"/>
    <w:rsid w:val="00186CB1"/>
    <w:rsid w:val="00186DB7"/>
    <w:rsid w:val="00186DD4"/>
    <w:rsid w:val="00186DE6"/>
    <w:rsid w:val="00186DF9"/>
    <w:rsid w:val="0018705D"/>
    <w:rsid w:val="001871FD"/>
    <w:rsid w:val="00187635"/>
    <w:rsid w:val="001876C9"/>
    <w:rsid w:val="0018779D"/>
    <w:rsid w:val="00187966"/>
    <w:rsid w:val="001879C9"/>
    <w:rsid w:val="00187A7C"/>
    <w:rsid w:val="00187B0D"/>
    <w:rsid w:val="00187B7C"/>
    <w:rsid w:val="00187D4A"/>
    <w:rsid w:val="00187E49"/>
    <w:rsid w:val="00187EB7"/>
    <w:rsid w:val="0019024A"/>
    <w:rsid w:val="001903B2"/>
    <w:rsid w:val="001904F6"/>
    <w:rsid w:val="0019073D"/>
    <w:rsid w:val="00190A5D"/>
    <w:rsid w:val="00190B14"/>
    <w:rsid w:val="00190EB0"/>
    <w:rsid w:val="0019100D"/>
    <w:rsid w:val="00191032"/>
    <w:rsid w:val="00191035"/>
    <w:rsid w:val="001911C7"/>
    <w:rsid w:val="00191360"/>
    <w:rsid w:val="00191524"/>
    <w:rsid w:val="0019160C"/>
    <w:rsid w:val="001917A9"/>
    <w:rsid w:val="001917D9"/>
    <w:rsid w:val="00191832"/>
    <w:rsid w:val="00191C73"/>
    <w:rsid w:val="00191D59"/>
    <w:rsid w:val="00191DE5"/>
    <w:rsid w:val="00191E9A"/>
    <w:rsid w:val="00191EA3"/>
    <w:rsid w:val="00191EDE"/>
    <w:rsid w:val="00191F0C"/>
    <w:rsid w:val="00192477"/>
    <w:rsid w:val="001924E3"/>
    <w:rsid w:val="001926D5"/>
    <w:rsid w:val="00192A47"/>
    <w:rsid w:val="00192C4C"/>
    <w:rsid w:val="00192CAB"/>
    <w:rsid w:val="00192D4B"/>
    <w:rsid w:val="00192D6B"/>
    <w:rsid w:val="001930AB"/>
    <w:rsid w:val="001930B3"/>
    <w:rsid w:val="00193187"/>
    <w:rsid w:val="00193321"/>
    <w:rsid w:val="00193346"/>
    <w:rsid w:val="00193380"/>
    <w:rsid w:val="00193661"/>
    <w:rsid w:val="0019369A"/>
    <w:rsid w:val="0019375B"/>
    <w:rsid w:val="001937E3"/>
    <w:rsid w:val="00193875"/>
    <w:rsid w:val="00193893"/>
    <w:rsid w:val="0019394E"/>
    <w:rsid w:val="00193CB8"/>
    <w:rsid w:val="00193DA2"/>
    <w:rsid w:val="00193E36"/>
    <w:rsid w:val="00193E37"/>
    <w:rsid w:val="00193F35"/>
    <w:rsid w:val="00193F3D"/>
    <w:rsid w:val="0019417F"/>
    <w:rsid w:val="00194240"/>
    <w:rsid w:val="0019447F"/>
    <w:rsid w:val="00194503"/>
    <w:rsid w:val="00194721"/>
    <w:rsid w:val="00194A3E"/>
    <w:rsid w:val="00194A70"/>
    <w:rsid w:val="00194D19"/>
    <w:rsid w:val="001952A2"/>
    <w:rsid w:val="00195331"/>
    <w:rsid w:val="00195612"/>
    <w:rsid w:val="00195832"/>
    <w:rsid w:val="00195907"/>
    <w:rsid w:val="00195924"/>
    <w:rsid w:val="0019594B"/>
    <w:rsid w:val="00195A29"/>
    <w:rsid w:val="00195A70"/>
    <w:rsid w:val="00195DEB"/>
    <w:rsid w:val="001960F4"/>
    <w:rsid w:val="001962BD"/>
    <w:rsid w:val="001966F2"/>
    <w:rsid w:val="001967CF"/>
    <w:rsid w:val="00196910"/>
    <w:rsid w:val="0019694C"/>
    <w:rsid w:val="001969BC"/>
    <w:rsid w:val="00196A3A"/>
    <w:rsid w:val="00196D31"/>
    <w:rsid w:val="00196EBF"/>
    <w:rsid w:val="00196F47"/>
    <w:rsid w:val="00196F97"/>
    <w:rsid w:val="0019700C"/>
    <w:rsid w:val="001970D3"/>
    <w:rsid w:val="00197123"/>
    <w:rsid w:val="001971A4"/>
    <w:rsid w:val="00197391"/>
    <w:rsid w:val="00197449"/>
    <w:rsid w:val="00197777"/>
    <w:rsid w:val="0019782F"/>
    <w:rsid w:val="00197922"/>
    <w:rsid w:val="001979F2"/>
    <w:rsid w:val="00197A0E"/>
    <w:rsid w:val="00197A44"/>
    <w:rsid w:val="00197BBB"/>
    <w:rsid w:val="00197D3A"/>
    <w:rsid w:val="00197DC7"/>
    <w:rsid w:val="00197DDB"/>
    <w:rsid w:val="00197DE4"/>
    <w:rsid w:val="00197E8B"/>
    <w:rsid w:val="001A000E"/>
    <w:rsid w:val="001A02EE"/>
    <w:rsid w:val="001A032E"/>
    <w:rsid w:val="001A0809"/>
    <w:rsid w:val="001A097E"/>
    <w:rsid w:val="001A09EC"/>
    <w:rsid w:val="001A09FA"/>
    <w:rsid w:val="001A0A3E"/>
    <w:rsid w:val="001A0A6C"/>
    <w:rsid w:val="001A0A71"/>
    <w:rsid w:val="001A0EE1"/>
    <w:rsid w:val="001A1191"/>
    <w:rsid w:val="001A11DF"/>
    <w:rsid w:val="001A125E"/>
    <w:rsid w:val="001A1353"/>
    <w:rsid w:val="001A1865"/>
    <w:rsid w:val="001A18A4"/>
    <w:rsid w:val="001A1B72"/>
    <w:rsid w:val="001A1BC1"/>
    <w:rsid w:val="001A1C0D"/>
    <w:rsid w:val="001A1C3A"/>
    <w:rsid w:val="001A1C5E"/>
    <w:rsid w:val="001A1F64"/>
    <w:rsid w:val="001A2083"/>
    <w:rsid w:val="001A21A7"/>
    <w:rsid w:val="001A23FB"/>
    <w:rsid w:val="001A242C"/>
    <w:rsid w:val="001A2782"/>
    <w:rsid w:val="001A278B"/>
    <w:rsid w:val="001A282F"/>
    <w:rsid w:val="001A285F"/>
    <w:rsid w:val="001A2B52"/>
    <w:rsid w:val="001A2BF3"/>
    <w:rsid w:val="001A2CD5"/>
    <w:rsid w:val="001A2D5A"/>
    <w:rsid w:val="001A31CE"/>
    <w:rsid w:val="001A3273"/>
    <w:rsid w:val="001A3433"/>
    <w:rsid w:val="001A34A5"/>
    <w:rsid w:val="001A36C0"/>
    <w:rsid w:val="001A4189"/>
    <w:rsid w:val="001A41C6"/>
    <w:rsid w:val="001A4281"/>
    <w:rsid w:val="001A44C0"/>
    <w:rsid w:val="001A44D6"/>
    <w:rsid w:val="001A4525"/>
    <w:rsid w:val="001A4539"/>
    <w:rsid w:val="001A46BA"/>
    <w:rsid w:val="001A46BD"/>
    <w:rsid w:val="001A4726"/>
    <w:rsid w:val="001A49BF"/>
    <w:rsid w:val="001A4C84"/>
    <w:rsid w:val="001A4D17"/>
    <w:rsid w:val="001A4D5C"/>
    <w:rsid w:val="001A4FE1"/>
    <w:rsid w:val="001A506F"/>
    <w:rsid w:val="001A50AA"/>
    <w:rsid w:val="001A51AC"/>
    <w:rsid w:val="001A5282"/>
    <w:rsid w:val="001A5343"/>
    <w:rsid w:val="001A53AF"/>
    <w:rsid w:val="001A5573"/>
    <w:rsid w:val="001A56E6"/>
    <w:rsid w:val="001A5996"/>
    <w:rsid w:val="001A5A0C"/>
    <w:rsid w:val="001A5B6A"/>
    <w:rsid w:val="001A5BE9"/>
    <w:rsid w:val="001A5BF5"/>
    <w:rsid w:val="001A5C83"/>
    <w:rsid w:val="001A5CE3"/>
    <w:rsid w:val="001A5E38"/>
    <w:rsid w:val="001A5F8F"/>
    <w:rsid w:val="001A6007"/>
    <w:rsid w:val="001A60A2"/>
    <w:rsid w:val="001A6133"/>
    <w:rsid w:val="001A61DB"/>
    <w:rsid w:val="001A62F9"/>
    <w:rsid w:val="001A63F1"/>
    <w:rsid w:val="001A66F1"/>
    <w:rsid w:val="001A67B2"/>
    <w:rsid w:val="001A69FC"/>
    <w:rsid w:val="001A6A45"/>
    <w:rsid w:val="001A6B68"/>
    <w:rsid w:val="001A6CB8"/>
    <w:rsid w:val="001A6D5E"/>
    <w:rsid w:val="001A6D95"/>
    <w:rsid w:val="001A6E32"/>
    <w:rsid w:val="001A6E8F"/>
    <w:rsid w:val="001A6F71"/>
    <w:rsid w:val="001A6FA1"/>
    <w:rsid w:val="001A7272"/>
    <w:rsid w:val="001A73BE"/>
    <w:rsid w:val="001A75C1"/>
    <w:rsid w:val="001A76BE"/>
    <w:rsid w:val="001A7731"/>
    <w:rsid w:val="001A775E"/>
    <w:rsid w:val="001A7770"/>
    <w:rsid w:val="001A781C"/>
    <w:rsid w:val="001A785D"/>
    <w:rsid w:val="001A7AA5"/>
    <w:rsid w:val="001A7B2F"/>
    <w:rsid w:val="001A7B31"/>
    <w:rsid w:val="001A7BAB"/>
    <w:rsid w:val="001A7D54"/>
    <w:rsid w:val="001B00A5"/>
    <w:rsid w:val="001B02AA"/>
    <w:rsid w:val="001B0315"/>
    <w:rsid w:val="001B0474"/>
    <w:rsid w:val="001B052F"/>
    <w:rsid w:val="001B05CF"/>
    <w:rsid w:val="001B065B"/>
    <w:rsid w:val="001B0863"/>
    <w:rsid w:val="001B0966"/>
    <w:rsid w:val="001B0AB5"/>
    <w:rsid w:val="001B0BC2"/>
    <w:rsid w:val="001B0E44"/>
    <w:rsid w:val="001B13A8"/>
    <w:rsid w:val="001B1429"/>
    <w:rsid w:val="001B15B9"/>
    <w:rsid w:val="001B1607"/>
    <w:rsid w:val="001B193E"/>
    <w:rsid w:val="001B19F6"/>
    <w:rsid w:val="001B1BB4"/>
    <w:rsid w:val="001B1D29"/>
    <w:rsid w:val="001B1E2B"/>
    <w:rsid w:val="001B1EC5"/>
    <w:rsid w:val="001B1F58"/>
    <w:rsid w:val="001B2271"/>
    <w:rsid w:val="001B2347"/>
    <w:rsid w:val="001B25CB"/>
    <w:rsid w:val="001B26A0"/>
    <w:rsid w:val="001B26B6"/>
    <w:rsid w:val="001B28C0"/>
    <w:rsid w:val="001B2A4F"/>
    <w:rsid w:val="001B2AC5"/>
    <w:rsid w:val="001B2B97"/>
    <w:rsid w:val="001B2CF5"/>
    <w:rsid w:val="001B2D14"/>
    <w:rsid w:val="001B2DF1"/>
    <w:rsid w:val="001B2E60"/>
    <w:rsid w:val="001B2ECF"/>
    <w:rsid w:val="001B2F4A"/>
    <w:rsid w:val="001B2FB0"/>
    <w:rsid w:val="001B33DC"/>
    <w:rsid w:val="001B342B"/>
    <w:rsid w:val="001B35F4"/>
    <w:rsid w:val="001B360B"/>
    <w:rsid w:val="001B3622"/>
    <w:rsid w:val="001B38C7"/>
    <w:rsid w:val="001B3969"/>
    <w:rsid w:val="001B3B94"/>
    <w:rsid w:val="001B3D41"/>
    <w:rsid w:val="001B3D48"/>
    <w:rsid w:val="001B3D6B"/>
    <w:rsid w:val="001B3DB1"/>
    <w:rsid w:val="001B428F"/>
    <w:rsid w:val="001B429F"/>
    <w:rsid w:val="001B4493"/>
    <w:rsid w:val="001B4854"/>
    <w:rsid w:val="001B4877"/>
    <w:rsid w:val="001B48FB"/>
    <w:rsid w:val="001B4948"/>
    <w:rsid w:val="001B4ACD"/>
    <w:rsid w:val="001B4CC8"/>
    <w:rsid w:val="001B5227"/>
    <w:rsid w:val="001B5338"/>
    <w:rsid w:val="001B5345"/>
    <w:rsid w:val="001B545D"/>
    <w:rsid w:val="001B57E7"/>
    <w:rsid w:val="001B58E9"/>
    <w:rsid w:val="001B594F"/>
    <w:rsid w:val="001B5C95"/>
    <w:rsid w:val="001B5CAF"/>
    <w:rsid w:val="001B5DAB"/>
    <w:rsid w:val="001B5E78"/>
    <w:rsid w:val="001B5EE6"/>
    <w:rsid w:val="001B5F83"/>
    <w:rsid w:val="001B60FB"/>
    <w:rsid w:val="001B615C"/>
    <w:rsid w:val="001B6219"/>
    <w:rsid w:val="001B62E2"/>
    <w:rsid w:val="001B634C"/>
    <w:rsid w:val="001B66DD"/>
    <w:rsid w:val="001B6900"/>
    <w:rsid w:val="001B6A0B"/>
    <w:rsid w:val="001B6E0F"/>
    <w:rsid w:val="001B6E25"/>
    <w:rsid w:val="001B6EF5"/>
    <w:rsid w:val="001B7035"/>
    <w:rsid w:val="001B70E3"/>
    <w:rsid w:val="001B714B"/>
    <w:rsid w:val="001B71C9"/>
    <w:rsid w:val="001B720D"/>
    <w:rsid w:val="001B72E7"/>
    <w:rsid w:val="001B72F5"/>
    <w:rsid w:val="001B72FB"/>
    <w:rsid w:val="001B7317"/>
    <w:rsid w:val="001B74B2"/>
    <w:rsid w:val="001B74DD"/>
    <w:rsid w:val="001B7691"/>
    <w:rsid w:val="001B769E"/>
    <w:rsid w:val="001B7716"/>
    <w:rsid w:val="001B7B15"/>
    <w:rsid w:val="001B7BC0"/>
    <w:rsid w:val="001B7BEB"/>
    <w:rsid w:val="001B7D36"/>
    <w:rsid w:val="001B7EE8"/>
    <w:rsid w:val="001C0103"/>
    <w:rsid w:val="001C0177"/>
    <w:rsid w:val="001C017F"/>
    <w:rsid w:val="001C0461"/>
    <w:rsid w:val="001C0709"/>
    <w:rsid w:val="001C074C"/>
    <w:rsid w:val="001C0809"/>
    <w:rsid w:val="001C086A"/>
    <w:rsid w:val="001C0974"/>
    <w:rsid w:val="001C0A70"/>
    <w:rsid w:val="001C0B1A"/>
    <w:rsid w:val="001C0B5E"/>
    <w:rsid w:val="001C0DB7"/>
    <w:rsid w:val="001C0E22"/>
    <w:rsid w:val="001C0EB7"/>
    <w:rsid w:val="001C0F75"/>
    <w:rsid w:val="001C0FB8"/>
    <w:rsid w:val="001C0FE1"/>
    <w:rsid w:val="001C10FB"/>
    <w:rsid w:val="001C1277"/>
    <w:rsid w:val="001C134F"/>
    <w:rsid w:val="001C13B3"/>
    <w:rsid w:val="001C143D"/>
    <w:rsid w:val="001C1568"/>
    <w:rsid w:val="001C15A7"/>
    <w:rsid w:val="001C16AC"/>
    <w:rsid w:val="001C16BC"/>
    <w:rsid w:val="001C1733"/>
    <w:rsid w:val="001C17C2"/>
    <w:rsid w:val="001C1B43"/>
    <w:rsid w:val="001C1D06"/>
    <w:rsid w:val="001C1D40"/>
    <w:rsid w:val="001C1D79"/>
    <w:rsid w:val="001C1E72"/>
    <w:rsid w:val="001C1F63"/>
    <w:rsid w:val="001C22C3"/>
    <w:rsid w:val="001C2360"/>
    <w:rsid w:val="001C236C"/>
    <w:rsid w:val="001C241B"/>
    <w:rsid w:val="001C2552"/>
    <w:rsid w:val="001C25AB"/>
    <w:rsid w:val="001C25F3"/>
    <w:rsid w:val="001C2686"/>
    <w:rsid w:val="001C2688"/>
    <w:rsid w:val="001C2735"/>
    <w:rsid w:val="001C27CB"/>
    <w:rsid w:val="001C27F0"/>
    <w:rsid w:val="001C29A8"/>
    <w:rsid w:val="001C29F3"/>
    <w:rsid w:val="001C2B8F"/>
    <w:rsid w:val="001C2DDC"/>
    <w:rsid w:val="001C322C"/>
    <w:rsid w:val="001C3343"/>
    <w:rsid w:val="001C3364"/>
    <w:rsid w:val="001C33D9"/>
    <w:rsid w:val="001C35D1"/>
    <w:rsid w:val="001C373E"/>
    <w:rsid w:val="001C38B4"/>
    <w:rsid w:val="001C3A5C"/>
    <w:rsid w:val="001C3B37"/>
    <w:rsid w:val="001C3D28"/>
    <w:rsid w:val="001C40B1"/>
    <w:rsid w:val="001C41C5"/>
    <w:rsid w:val="001C4394"/>
    <w:rsid w:val="001C4738"/>
    <w:rsid w:val="001C47BF"/>
    <w:rsid w:val="001C4863"/>
    <w:rsid w:val="001C4A3E"/>
    <w:rsid w:val="001C4AB2"/>
    <w:rsid w:val="001C4B01"/>
    <w:rsid w:val="001C4D75"/>
    <w:rsid w:val="001C4DEA"/>
    <w:rsid w:val="001C4ECB"/>
    <w:rsid w:val="001C55E6"/>
    <w:rsid w:val="001C56A5"/>
    <w:rsid w:val="001C576C"/>
    <w:rsid w:val="001C57FA"/>
    <w:rsid w:val="001C585E"/>
    <w:rsid w:val="001C586B"/>
    <w:rsid w:val="001C599E"/>
    <w:rsid w:val="001C5A23"/>
    <w:rsid w:val="001C5D01"/>
    <w:rsid w:val="001C6181"/>
    <w:rsid w:val="001C62E4"/>
    <w:rsid w:val="001C635A"/>
    <w:rsid w:val="001C63A2"/>
    <w:rsid w:val="001C640C"/>
    <w:rsid w:val="001C6767"/>
    <w:rsid w:val="001C6A5F"/>
    <w:rsid w:val="001C70AF"/>
    <w:rsid w:val="001C70E7"/>
    <w:rsid w:val="001C7244"/>
    <w:rsid w:val="001C732F"/>
    <w:rsid w:val="001C7486"/>
    <w:rsid w:val="001C79FB"/>
    <w:rsid w:val="001C7A69"/>
    <w:rsid w:val="001C7BD1"/>
    <w:rsid w:val="001C7C9F"/>
    <w:rsid w:val="001C7CAF"/>
    <w:rsid w:val="001C7CBC"/>
    <w:rsid w:val="001C7CF5"/>
    <w:rsid w:val="001C7D2A"/>
    <w:rsid w:val="001C7F10"/>
    <w:rsid w:val="001D00D7"/>
    <w:rsid w:val="001D0144"/>
    <w:rsid w:val="001D0238"/>
    <w:rsid w:val="001D033D"/>
    <w:rsid w:val="001D04AD"/>
    <w:rsid w:val="001D0587"/>
    <w:rsid w:val="001D061F"/>
    <w:rsid w:val="001D0858"/>
    <w:rsid w:val="001D0AF7"/>
    <w:rsid w:val="001D0B3F"/>
    <w:rsid w:val="001D0D27"/>
    <w:rsid w:val="001D0E2C"/>
    <w:rsid w:val="001D0E32"/>
    <w:rsid w:val="001D0F03"/>
    <w:rsid w:val="001D0F6E"/>
    <w:rsid w:val="001D139A"/>
    <w:rsid w:val="001D1706"/>
    <w:rsid w:val="001D1774"/>
    <w:rsid w:val="001D182B"/>
    <w:rsid w:val="001D1998"/>
    <w:rsid w:val="001D19E1"/>
    <w:rsid w:val="001D19EB"/>
    <w:rsid w:val="001D1A71"/>
    <w:rsid w:val="001D1CA0"/>
    <w:rsid w:val="001D2036"/>
    <w:rsid w:val="001D20C3"/>
    <w:rsid w:val="001D232D"/>
    <w:rsid w:val="001D23ED"/>
    <w:rsid w:val="001D2696"/>
    <w:rsid w:val="001D26D9"/>
    <w:rsid w:val="001D28EF"/>
    <w:rsid w:val="001D2BD6"/>
    <w:rsid w:val="001D2D60"/>
    <w:rsid w:val="001D2D70"/>
    <w:rsid w:val="001D2DB3"/>
    <w:rsid w:val="001D2DB7"/>
    <w:rsid w:val="001D2E71"/>
    <w:rsid w:val="001D2E79"/>
    <w:rsid w:val="001D2FF2"/>
    <w:rsid w:val="001D32D1"/>
    <w:rsid w:val="001D32EE"/>
    <w:rsid w:val="001D3306"/>
    <w:rsid w:val="001D3394"/>
    <w:rsid w:val="001D3417"/>
    <w:rsid w:val="001D3636"/>
    <w:rsid w:val="001D363B"/>
    <w:rsid w:val="001D382B"/>
    <w:rsid w:val="001D38AF"/>
    <w:rsid w:val="001D393C"/>
    <w:rsid w:val="001D394F"/>
    <w:rsid w:val="001D3D91"/>
    <w:rsid w:val="001D3DE5"/>
    <w:rsid w:val="001D3EDA"/>
    <w:rsid w:val="001D3F08"/>
    <w:rsid w:val="001D4119"/>
    <w:rsid w:val="001D4518"/>
    <w:rsid w:val="001D4635"/>
    <w:rsid w:val="001D4C48"/>
    <w:rsid w:val="001D4C95"/>
    <w:rsid w:val="001D4D5F"/>
    <w:rsid w:val="001D515C"/>
    <w:rsid w:val="001D5362"/>
    <w:rsid w:val="001D53E3"/>
    <w:rsid w:val="001D5761"/>
    <w:rsid w:val="001D583A"/>
    <w:rsid w:val="001D586B"/>
    <w:rsid w:val="001D5979"/>
    <w:rsid w:val="001D5D44"/>
    <w:rsid w:val="001D6033"/>
    <w:rsid w:val="001D62F0"/>
    <w:rsid w:val="001D63BE"/>
    <w:rsid w:val="001D6465"/>
    <w:rsid w:val="001D64B0"/>
    <w:rsid w:val="001D64DB"/>
    <w:rsid w:val="001D662C"/>
    <w:rsid w:val="001D6706"/>
    <w:rsid w:val="001D675D"/>
    <w:rsid w:val="001D678C"/>
    <w:rsid w:val="001D6A19"/>
    <w:rsid w:val="001D6D15"/>
    <w:rsid w:val="001D6E99"/>
    <w:rsid w:val="001D6E9B"/>
    <w:rsid w:val="001D6F44"/>
    <w:rsid w:val="001D6FAB"/>
    <w:rsid w:val="001D6FC8"/>
    <w:rsid w:val="001D6FCD"/>
    <w:rsid w:val="001D70D9"/>
    <w:rsid w:val="001D7189"/>
    <w:rsid w:val="001D73A5"/>
    <w:rsid w:val="001D745D"/>
    <w:rsid w:val="001D74D3"/>
    <w:rsid w:val="001D763F"/>
    <w:rsid w:val="001D76DC"/>
    <w:rsid w:val="001D7821"/>
    <w:rsid w:val="001D789E"/>
    <w:rsid w:val="001D789F"/>
    <w:rsid w:val="001D7931"/>
    <w:rsid w:val="001D796F"/>
    <w:rsid w:val="001D7B4D"/>
    <w:rsid w:val="001D7D29"/>
    <w:rsid w:val="001D7FA4"/>
    <w:rsid w:val="001E01B1"/>
    <w:rsid w:val="001E01E1"/>
    <w:rsid w:val="001E0250"/>
    <w:rsid w:val="001E029E"/>
    <w:rsid w:val="001E0407"/>
    <w:rsid w:val="001E0450"/>
    <w:rsid w:val="001E05A6"/>
    <w:rsid w:val="001E06BD"/>
    <w:rsid w:val="001E0767"/>
    <w:rsid w:val="001E077C"/>
    <w:rsid w:val="001E08B9"/>
    <w:rsid w:val="001E0C6B"/>
    <w:rsid w:val="001E0CBD"/>
    <w:rsid w:val="001E0CEB"/>
    <w:rsid w:val="001E0D51"/>
    <w:rsid w:val="001E0D74"/>
    <w:rsid w:val="001E0DC7"/>
    <w:rsid w:val="001E0DF7"/>
    <w:rsid w:val="001E0F7D"/>
    <w:rsid w:val="001E1016"/>
    <w:rsid w:val="001E1092"/>
    <w:rsid w:val="001E1299"/>
    <w:rsid w:val="001E1460"/>
    <w:rsid w:val="001E14E0"/>
    <w:rsid w:val="001E16B4"/>
    <w:rsid w:val="001E1802"/>
    <w:rsid w:val="001E1B56"/>
    <w:rsid w:val="001E1E3F"/>
    <w:rsid w:val="001E1ED1"/>
    <w:rsid w:val="001E1F31"/>
    <w:rsid w:val="001E2027"/>
    <w:rsid w:val="001E2082"/>
    <w:rsid w:val="001E233A"/>
    <w:rsid w:val="001E23D5"/>
    <w:rsid w:val="001E2404"/>
    <w:rsid w:val="001E271A"/>
    <w:rsid w:val="001E281A"/>
    <w:rsid w:val="001E2988"/>
    <w:rsid w:val="001E2C67"/>
    <w:rsid w:val="001E2C89"/>
    <w:rsid w:val="001E2C92"/>
    <w:rsid w:val="001E2C94"/>
    <w:rsid w:val="001E2DB8"/>
    <w:rsid w:val="001E2DBC"/>
    <w:rsid w:val="001E2E4F"/>
    <w:rsid w:val="001E3077"/>
    <w:rsid w:val="001E3197"/>
    <w:rsid w:val="001E31D6"/>
    <w:rsid w:val="001E334B"/>
    <w:rsid w:val="001E3353"/>
    <w:rsid w:val="001E35A1"/>
    <w:rsid w:val="001E3650"/>
    <w:rsid w:val="001E3A13"/>
    <w:rsid w:val="001E3A62"/>
    <w:rsid w:val="001E3AD9"/>
    <w:rsid w:val="001E3B09"/>
    <w:rsid w:val="001E3B29"/>
    <w:rsid w:val="001E3CFD"/>
    <w:rsid w:val="001E3DFE"/>
    <w:rsid w:val="001E4437"/>
    <w:rsid w:val="001E46C5"/>
    <w:rsid w:val="001E46F1"/>
    <w:rsid w:val="001E4780"/>
    <w:rsid w:val="001E4B29"/>
    <w:rsid w:val="001E4D2E"/>
    <w:rsid w:val="001E4E8D"/>
    <w:rsid w:val="001E4E93"/>
    <w:rsid w:val="001E4EC8"/>
    <w:rsid w:val="001E4FCB"/>
    <w:rsid w:val="001E505B"/>
    <w:rsid w:val="001E5187"/>
    <w:rsid w:val="001E52D3"/>
    <w:rsid w:val="001E5487"/>
    <w:rsid w:val="001E58C8"/>
    <w:rsid w:val="001E5A11"/>
    <w:rsid w:val="001E5A51"/>
    <w:rsid w:val="001E5D64"/>
    <w:rsid w:val="001E5E56"/>
    <w:rsid w:val="001E6183"/>
    <w:rsid w:val="001E6423"/>
    <w:rsid w:val="001E6540"/>
    <w:rsid w:val="001E6591"/>
    <w:rsid w:val="001E6621"/>
    <w:rsid w:val="001E677B"/>
    <w:rsid w:val="001E68B7"/>
    <w:rsid w:val="001E6AF5"/>
    <w:rsid w:val="001E6C7C"/>
    <w:rsid w:val="001E6CE8"/>
    <w:rsid w:val="001E6D36"/>
    <w:rsid w:val="001E6D81"/>
    <w:rsid w:val="001E6DBD"/>
    <w:rsid w:val="001E702D"/>
    <w:rsid w:val="001E70D2"/>
    <w:rsid w:val="001E7264"/>
    <w:rsid w:val="001E7506"/>
    <w:rsid w:val="001E7577"/>
    <w:rsid w:val="001E75DF"/>
    <w:rsid w:val="001E774D"/>
    <w:rsid w:val="001E7846"/>
    <w:rsid w:val="001E78BF"/>
    <w:rsid w:val="001E7939"/>
    <w:rsid w:val="001E7E35"/>
    <w:rsid w:val="001E7EBA"/>
    <w:rsid w:val="001E7F2F"/>
    <w:rsid w:val="001F0026"/>
    <w:rsid w:val="001F0065"/>
    <w:rsid w:val="001F031E"/>
    <w:rsid w:val="001F03D2"/>
    <w:rsid w:val="001F05DA"/>
    <w:rsid w:val="001F0631"/>
    <w:rsid w:val="001F098C"/>
    <w:rsid w:val="001F0A3A"/>
    <w:rsid w:val="001F0A8C"/>
    <w:rsid w:val="001F0BA4"/>
    <w:rsid w:val="001F0BCD"/>
    <w:rsid w:val="001F0D6A"/>
    <w:rsid w:val="001F0DC2"/>
    <w:rsid w:val="001F0E89"/>
    <w:rsid w:val="001F0F0D"/>
    <w:rsid w:val="001F10FE"/>
    <w:rsid w:val="001F1262"/>
    <w:rsid w:val="001F1343"/>
    <w:rsid w:val="001F1363"/>
    <w:rsid w:val="001F13EE"/>
    <w:rsid w:val="001F148C"/>
    <w:rsid w:val="001F1525"/>
    <w:rsid w:val="001F17A2"/>
    <w:rsid w:val="001F17A7"/>
    <w:rsid w:val="001F1A91"/>
    <w:rsid w:val="001F1A9F"/>
    <w:rsid w:val="001F1B69"/>
    <w:rsid w:val="001F1B8D"/>
    <w:rsid w:val="001F1E6D"/>
    <w:rsid w:val="001F1FAE"/>
    <w:rsid w:val="001F2032"/>
    <w:rsid w:val="001F27DD"/>
    <w:rsid w:val="001F282F"/>
    <w:rsid w:val="001F2DB2"/>
    <w:rsid w:val="001F2F33"/>
    <w:rsid w:val="001F3101"/>
    <w:rsid w:val="001F315D"/>
    <w:rsid w:val="001F3454"/>
    <w:rsid w:val="001F3498"/>
    <w:rsid w:val="001F3501"/>
    <w:rsid w:val="001F3666"/>
    <w:rsid w:val="001F36BE"/>
    <w:rsid w:val="001F37AA"/>
    <w:rsid w:val="001F3900"/>
    <w:rsid w:val="001F3A6D"/>
    <w:rsid w:val="001F3ADD"/>
    <w:rsid w:val="001F3B4E"/>
    <w:rsid w:val="001F3BB7"/>
    <w:rsid w:val="001F3D56"/>
    <w:rsid w:val="001F3D6C"/>
    <w:rsid w:val="001F3E5D"/>
    <w:rsid w:val="001F3F04"/>
    <w:rsid w:val="001F4170"/>
    <w:rsid w:val="001F41CF"/>
    <w:rsid w:val="001F428D"/>
    <w:rsid w:val="001F42F3"/>
    <w:rsid w:val="001F45C5"/>
    <w:rsid w:val="001F45CD"/>
    <w:rsid w:val="001F4612"/>
    <w:rsid w:val="001F4619"/>
    <w:rsid w:val="001F4A4D"/>
    <w:rsid w:val="001F4A75"/>
    <w:rsid w:val="001F4A85"/>
    <w:rsid w:val="001F4CEE"/>
    <w:rsid w:val="001F4CF6"/>
    <w:rsid w:val="001F4D88"/>
    <w:rsid w:val="001F4DE3"/>
    <w:rsid w:val="001F4EA1"/>
    <w:rsid w:val="001F4F7C"/>
    <w:rsid w:val="001F5192"/>
    <w:rsid w:val="001F53C4"/>
    <w:rsid w:val="001F546A"/>
    <w:rsid w:val="001F5583"/>
    <w:rsid w:val="001F5AEC"/>
    <w:rsid w:val="001F5B3C"/>
    <w:rsid w:val="001F5C8B"/>
    <w:rsid w:val="001F5C92"/>
    <w:rsid w:val="001F5E70"/>
    <w:rsid w:val="001F5F93"/>
    <w:rsid w:val="001F607E"/>
    <w:rsid w:val="001F621E"/>
    <w:rsid w:val="001F6719"/>
    <w:rsid w:val="001F672C"/>
    <w:rsid w:val="001F69D9"/>
    <w:rsid w:val="001F69DF"/>
    <w:rsid w:val="001F6A36"/>
    <w:rsid w:val="001F6B2D"/>
    <w:rsid w:val="001F6FC8"/>
    <w:rsid w:val="001F6FD2"/>
    <w:rsid w:val="001F7268"/>
    <w:rsid w:val="001F72A7"/>
    <w:rsid w:val="001F72E6"/>
    <w:rsid w:val="001F72EB"/>
    <w:rsid w:val="001F734A"/>
    <w:rsid w:val="001F73D1"/>
    <w:rsid w:val="001F75AA"/>
    <w:rsid w:val="001F7706"/>
    <w:rsid w:val="001F781B"/>
    <w:rsid w:val="001F786E"/>
    <w:rsid w:val="001F79EB"/>
    <w:rsid w:val="001F7BFB"/>
    <w:rsid w:val="001F7DDA"/>
    <w:rsid w:val="001F7DFB"/>
    <w:rsid w:val="00200623"/>
    <w:rsid w:val="0020081C"/>
    <w:rsid w:val="00200A6E"/>
    <w:rsid w:val="00200BA9"/>
    <w:rsid w:val="00200D9B"/>
    <w:rsid w:val="00200DFA"/>
    <w:rsid w:val="00200ED9"/>
    <w:rsid w:val="00200F41"/>
    <w:rsid w:val="00201354"/>
    <w:rsid w:val="002013AB"/>
    <w:rsid w:val="002013BB"/>
    <w:rsid w:val="002015B4"/>
    <w:rsid w:val="002016CD"/>
    <w:rsid w:val="002017D3"/>
    <w:rsid w:val="00201895"/>
    <w:rsid w:val="002018FC"/>
    <w:rsid w:val="00201AE6"/>
    <w:rsid w:val="00201CB0"/>
    <w:rsid w:val="00202607"/>
    <w:rsid w:val="002027F6"/>
    <w:rsid w:val="0020286A"/>
    <w:rsid w:val="002028FA"/>
    <w:rsid w:val="0020292E"/>
    <w:rsid w:val="00202965"/>
    <w:rsid w:val="002029B8"/>
    <w:rsid w:val="00202A80"/>
    <w:rsid w:val="00202C0E"/>
    <w:rsid w:val="00202EFC"/>
    <w:rsid w:val="002030C0"/>
    <w:rsid w:val="002033F5"/>
    <w:rsid w:val="00203471"/>
    <w:rsid w:val="002034FA"/>
    <w:rsid w:val="002037DC"/>
    <w:rsid w:val="002038B6"/>
    <w:rsid w:val="00203B4F"/>
    <w:rsid w:val="00203D2F"/>
    <w:rsid w:val="002042BE"/>
    <w:rsid w:val="002044F3"/>
    <w:rsid w:val="00204536"/>
    <w:rsid w:val="0020461D"/>
    <w:rsid w:val="002047DA"/>
    <w:rsid w:val="00204965"/>
    <w:rsid w:val="00204C47"/>
    <w:rsid w:val="00204D76"/>
    <w:rsid w:val="00204DB7"/>
    <w:rsid w:val="00204F3A"/>
    <w:rsid w:val="002052B8"/>
    <w:rsid w:val="002053D5"/>
    <w:rsid w:val="0020552C"/>
    <w:rsid w:val="002055AE"/>
    <w:rsid w:val="00205625"/>
    <w:rsid w:val="002056CC"/>
    <w:rsid w:val="00205A28"/>
    <w:rsid w:val="00205A51"/>
    <w:rsid w:val="00205A7B"/>
    <w:rsid w:val="00205BE9"/>
    <w:rsid w:val="00205D8F"/>
    <w:rsid w:val="00205DA2"/>
    <w:rsid w:val="00205ED2"/>
    <w:rsid w:val="00205F58"/>
    <w:rsid w:val="002060FB"/>
    <w:rsid w:val="00206194"/>
    <w:rsid w:val="00206412"/>
    <w:rsid w:val="002064AE"/>
    <w:rsid w:val="0020662B"/>
    <w:rsid w:val="00206756"/>
    <w:rsid w:val="002067DB"/>
    <w:rsid w:val="0020687A"/>
    <w:rsid w:val="00206C92"/>
    <w:rsid w:val="00206F7E"/>
    <w:rsid w:val="00206FE9"/>
    <w:rsid w:val="002073D4"/>
    <w:rsid w:val="002073FE"/>
    <w:rsid w:val="0020745C"/>
    <w:rsid w:val="0020748D"/>
    <w:rsid w:val="0020764B"/>
    <w:rsid w:val="00207718"/>
    <w:rsid w:val="002077CA"/>
    <w:rsid w:val="00207804"/>
    <w:rsid w:val="00207AF9"/>
    <w:rsid w:val="00207C02"/>
    <w:rsid w:val="00207CC5"/>
    <w:rsid w:val="00207F94"/>
    <w:rsid w:val="00210046"/>
    <w:rsid w:val="002101E0"/>
    <w:rsid w:val="00210237"/>
    <w:rsid w:val="002102B8"/>
    <w:rsid w:val="00210322"/>
    <w:rsid w:val="00210415"/>
    <w:rsid w:val="002108B1"/>
    <w:rsid w:val="00210956"/>
    <w:rsid w:val="00210A1D"/>
    <w:rsid w:val="00210A6F"/>
    <w:rsid w:val="00210A79"/>
    <w:rsid w:val="00210BB9"/>
    <w:rsid w:val="00210E4D"/>
    <w:rsid w:val="00210F5C"/>
    <w:rsid w:val="0021110C"/>
    <w:rsid w:val="0021117A"/>
    <w:rsid w:val="0021127F"/>
    <w:rsid w:val="00211539"/>
    <w:rsid w:val="00211687"/>
    <w:rsid w:val="002117C6"/>
    <w:rsid w:val="002117F0"/>
    <w:rsid w:val="0021197F"/>
    <w:rsid w:val="002119A2"/>
    <w:rsid w:val="00211A33"/>
    <w:rsid w:val="00211BDA"/>
    <w:rsid w:val="00211D5C"/>
    <w:rsid w:val="00211DD6"/>
    <w:rsid w:val="002125D8"/>
    <w:rsid w:val="00212642"/>
    <w:rsid w:val="0021298B"/>
    <w:rsid w:val="00212CC8"/>
    <w:rsid w:val="00212F1E"/>
    <w:rsid w:val="00212F28"/>
    <w:rsid w:val="00212FFE"/>
    <w:rsid w:val="00213495"/>
    <w:rsid w:val="002139D4"/>
    <w:rsid w:val="00213AB2"/>
    <w:rsid w:val="00213E56"/>
    <w:rsid w:val="00213FE0"/>
    <w:rsid w:val="002140D1"/>
    <w:rsid w:val="00214138"/>
    <w:rsid w:val="002141D5"/>
    <w:rsid w:val="002141FE"/>
    <w:rsid w:val="00214397"/>
    <w:rsid w:val="002144BE"/>
    <w:rsid w:val="002145C3"/>
    <w:rsid w:val="002145E9"/>
    <w:rsid w:val="00214639"/>
    <w:rsid w:val="0021471D"/>
    <w:rsid w:val="0021484E"/>
    <w:rsid w:val="0021495E"/>
    <w:rsid w:val="00214B5D"/>
    <w:rsid w:val="00214EBE"/>
    <w:rsid w:val="00214F2B"/>
    <w:rsid w:val="00214F2D"/>
    <w:rsid w:val="00214F4C"/>
    <w:rsid w:val="00214F8F"/>
    <w:rsid w:val="0021504F"/>
    <w:rsid w:val="00215076"/>
    <w:rsid w:val="00215343"/>
    <w:rsid w:val="0021542D"/>
    <w:rsid w:val="0021552F"/>
    <w:rsid w:val="00215948"/>
    <w:rsid w:val="00215967"/>
    <w:rsid w:val="00215ADF"/>
    <w:rsid w:val="00215DD3"/>
    <w:rsid w:val="00215EA6"/>
    <w:rsid w:val="00216198"/>
    <w:rsid w:val="002163C6"/>
    <w:rsid w:val="0021640A"/>
    <w:rsid w:val="0021658A"/>
    <w:rsid w:val="002166DE"/>
    <w:rsid w:val="002167AC"/>
    <w:rsid w:val="002167CF"/>
    <w:rsid w:val="00216E52"/>
    <w:rsid w:val="00216F93"/>
    <w:rsid w:val="002172E9"/>
    <w:rsid w:val="002173F9"/>
    <w:rsid w:val="002174C1"/>
    <w:rsid w:val="002177C5"/>
    <w:rsid w:val="002177FA"/>
    <w:rsid w:val="00217936"/>
    <w:rsid w:val="00217944"/>
    <w:rsid w:val="00217A29"/>
    <w:rsid w:val="00217B3B"/>
    <w:rsid w:val="00217C95"/>
    <w:rsid w:val="00217CC8"/>
    <w:rsid w:val="00217DD3"/>
    <w:rsid w:val="00217E4E"/>
    <w:rsid w:val="00220076"/>
    <w:rsid w:val="002200AB"/>
    <w:rsid w:val="0022035B"/>
    <w:rsid w:val="00220583"/>
    <w:rsid w:val="00220A2E"/>
    <w:rsid w:val="00220CB6"/>
    <w:rsid w:val="00220E31"/>
    <w:rsid w:val="00220FD1"/>
    <w:rsid w:val="002210F1"/>
    <w:rsid w:val="00221514"/>
    <w:rsid w:val="0022159A"/>
    <w:rsid w:val="0022181B"/>
    <w:rsid w:val="0022195F"/>
    <w:rsid w:val="002219E7"/>
    <w:rsid w:val="00221A28"/>
    <w:rsid w:val="00221A89"/>
    <w:rsid w:val="00221BFC"/>
    <w:rsid w:val="00221C11"/>
    <w:rsid w:val="00221C66"/>
    <w:rsid w:val="00221D72"/>
    <w:rsid w:val="00221F2F"/>
    <w:rsid w:val="00221F9F"/>
    <w:rsid w:val="0022216B"/>
    <w:rsid w:val="002223BB"/>
    <w:rsid w:val="002223C5"/>
    <w:rsid w:val="00222418"/>
    <w:rsid w:val="00222456"/>
    <w:rsid w:val="0022249D"/>
    <w:rsid w:val="002224FD"/>
    <w:rsid w:val="00222519"/>
    <w:rsid w:val="00222815"/>
    <w:rsid w:val="00222880"/>
    <w:rsid w:val="00222C59"/>
    <w:rsid w:val="00222D39"/>
    <w:rsid w:val="002230BB"/>
    <w:rsid w:val="0022311A"/>
    <w:rsid w:val="0022314B"/>
    <w:rsid w:val="0022352B"/>
    <w:rsid w:val="002235DE"/>
    <w:rsid w:val="00223864"/>
    <w:rsid w:val="00223869"/>
    <w:rsid w:val="002238FD"/>
    <w:rsid w:val="00223A01"/>
    <w:rsid w:val="00223AF3"/>
    <w:rsid w:val="00223B29"/>
    <w:rsid w:val="00223BD5"/>
    <w:rsid w:val="00223BED"/>
    <w:rsid w:val="002243A0"/>
    <w:rsid w:val="002243BE"/>
    <w:rsid w:val="002244D3"/>
    <w:rsid w:val="002244D6"/>
    <w:rsid w:val="00224547"/>
    <w:rsid w:val="0022469E"/>
    <w:rsid w:val="002247CF"/>
    <w:rsid w:val="00224A69"/>
    <w:rsid w:val="00224CBA"/>
    <w:rsid w:val="00224DE7"/>
    <w:rsid w:val="00224F05"/>
    <w:rsid w:val="00225E0F"/>
    <w:rsid w:val="00225F3F"/>
    <w:rsid w:val="0022602F"/>
    <w:rsid w:val="00226082"/>
    <w:rsid w:val="002261D2"/>
    <w:rsid w:val="00226233"/>
    <w:rsid w:val="00226617"/>
    <w:rsid w:val="00226677"/>
    <w:rsid w:val="00226898"/>
    <w:rsid w:val="00226AC5"/>
    <w:rsid w:val="00226C1D"/>
    <w:rsid w:val="00226E6E"/>
    <w:rsid w:val="00227193"/>
    <w:rsid w:val="002271BF"/>
    <w:rsid w:val="002272FB"/>
    <w:rsid w:val="00227360"/>
    <w:rsid w:val="002273F8"/>
    <w:rsid w:val="002274C3"/>
    <w:rsid w:val="002275C3"/>
    <w:rsid w:val="002275E8"/>
    <w:rsid w:val="00227720"/>
    <w:rsid w:val="002278E9"/>
    <w:rsid w:val="00227AD8"/>
    <w:rsid w:val="00227BD6"/>
    <w:rsid w:val="00227BE5"/>
    <w:rsid w:val="00227E39"/>
    <w:rsid w:val="00227FC6"/>
    <w:rsid w:val="0023015C"/>
    <w:rsid w:val="002304E4"/>
    <w:rsid w:val="00230C82"/>
    <w:rsid w:val="00230CC4"/>
    <w:rsid w:val="00230D19"/>
    <w:rsid w:val="00230D21"/>
    <w:rsid w:val="00230D6E"/>
    <w:rsid w:val="00230E88"/>
    <w:rsid w:val="00230F68"/>
    <w:rsid w:val="00230FB2"/>
    <w:rsid w:val="002310C3"/>
    <w:rsid w:val="002311F8"/>
    <w:rsid w:val="00231227"/>
    <w:rsid w:val="0023140C"/>
    <w:rsid w:val="00231554"/>
    <w:rsid w:val="002317C8"/>
    <w:rsid w:val="002319CD"/>
    <w:rsid w:val="00231A27"/>
    <w:rsid w:val="00231B16"/>
    <w:rsid w:val="00231C44"/>
    <w:rsid w:val="00231DAA"/>
    <w:rsid w:val="002320FC"/>
    <w:rsid w:val="0023217A"/>
    <w:rsid w:val="002321FA"/>
    <w:rsid w:val="00232664"/>
    <w:rsid w:val="00232738"/>
    <w:rsid w:val="002328F6"/>
    <w:rsid w:val="00232B1A"/>
    <w:rsid w:val="00232B60"/>
    <w:rsid w:val="00232C26"/>
    <w:rsid w:val="00232F2A"/>
    <w:rsid w:val="00232F52"/>
    <w:rsid w:val="00232F79"/>
    <w:rsid w:val="00232F8D"/>
    <w:rsid w:val="00232FCA"/>
    <w:rsid w:val="00233062"/>
    <w:rsid w:val="002335FE"/>
    <w:rsid w:val="0023360F"/>
    <w:rsid w:val="002337C4"/>
    <w:rsid w:val="002338D8"/>
    <w:rsid w:val="00233907"/>
    <w:rsid w:val="00233C0B"/>
    <w:rsid w:val="00233CE9"/>
    <w:rsid w:val="00233D8F"/>
    <w:rsid w:val="00233DE8"/>
    <w:rsid w:val="00233E25"/>
    <w:rsid w:val="00233FD1"/>
    <w:rsid w:val="00234306"/>
    <w:rsid w:val="0023430A"/>
    <w:rsid w:val="0023445C"/>
    <w:rsid w:val="00234470"/>
    <w:rsid w:val="002346F9"/>
    <w:rsid w:val="00234706"/>
    <w:rsid w:val="0023470E"/>
    <w:rsid w:val="00234804"/>
    <w:rsid w:val="00234863"/>
    <w:rsid w:val="0023495C"/>
    <w:rsid w:val="00234D29"/>
    <w:rsid w:val="00234E9F"/>
    <w:rsid w:val="00235072"/>
    <w:rsid w:val="00235076"/>
    <w:rsid w:val="002351B5"/>
    <w:rsid w:val="002351DF"/>
    <w:rsid w:val="0023530E"/>
    <w:rsid w:val="00235563"/>
    <w:rsid w:val="0023556E"/>
    <w:rsid w:val="002355B8"/>
    <w:rsid w:val="00235AB1"/>
    <w:rsid w:val="00235DA1"/>
    <w:rsid w:val="00235E13"/>
    <w:rsid w:val="00235E8C"/>
    <w:rsid w:val="00235EFB"/>
    <w:rsid w:val="00236095"/>
    <w:rsid w:val="0023652B"/>
    <w:rsid w:val="002365BE"/>
    <w:rsid w:val="00236C7F"/>
    <w:rsid w:val="00236E5C"/>
    <w:rsid w:val="00236EDE"/>
    <w:rsid w:val="00236EE5"/>
    <w:rsid w:val="00236EF2"/>
    <w:rsid w:val="002371D1"/>
    <w:rsid w:val="002371DB"/>
    <w:rsid w:val="00237B16"/>
    <w:rsid w:val="00237E7F"/>
    <w:rsid w:val="00237E9B"/>
    <w:rsid w:val="00237EA0"/>
    <w:rsid w:val="00237FEC"/>
    <w:rsid w:val="0024030D"/>
    <w:rsid w:val="00240435"/>
    <w:rsid w:val="00240573"/>
    <w:rsid w:val="0024060C"/>
    <w:rsid w:val="00240614"/>
    <w:rsid w:val="0024075F"/>
    <w:rsid w:val="0024096B"/>
    <w:rsid w:val="00240974"/>
    <w:rsid w:val="00240BE9"/>
    <w:rsid w:val="00240D56"/>
    <w:rsid w:val="00240F72"/>
    <w:rsid w:val="002412BD"/>
    <w:rsid w:val="002412E8"/>
    <w:rsid w:val="00241423"/>
    <w:rsid w:val="00241523"/>
    <w:rsid w:val="00241752"/>
    <w:rsid w:val="0024185F"/>
    <w:rsid w:val="002419F6"/>
    <w:rsid w:val="00241C95"/>
    <w:rsid w:val="00241DF8"/>
    <w:rsid w:val="00241F0D"/>
    <w:rsid w:val="00241F41"/>
    <w:rsid w:val="00241F49"/>
    <w:rsid w:val="00241F91"/>
    <w:rsid w:val="00241FF7"/>
    <w:rsid w:val="002420AD"/>
    <w:rsid w:val="0024219F"/>
    <w:rsid w:val="0024239F"/>
    <w:rsid w:val="00242480"/>
    <w:rsid w:val="002424C7"/>
    <w:rsid w:val="002425D2"/>
    <w:rsid w:val="00242601"/>
    <w:rsid w:val="0024278D"/>
    <w:rsid w:val="00242860"/>
    <w:rsid w:val="002428DA"/>
    <w:rsid w:val="002428EC"/>
    <w:rsid w:val="002429C8"/>
    <w:rsid w:val="002429EA"/>
    <w:rsid w:val="00242B14"/>
    <w:rsid w:val="00242E00"/>
    <w:rsid w:val="00242E72"/>
    <w:rsid w:val="00242FFF"/>
    <w:rsid w:val="002431D3"/>
    <w:rsid w:val="0024344E"/>
    <w:rsid w:val="0024358F"/>
    <w:rsid w:val="0024362E"/>
    <w:rsid w:val="002438E9"/>
    <w:rsid w:val="0024395C"/>
    <w:rsid w:val="00243BBF"/>
    <w:rsid w:val="00243CC5"/>
    <w:rsid w:val="00244039"/>
    <w:rsid w:val="002445C5"/>
    <w:rsid w:val="0024464A"/>
    <w:rsid w:val="00244868"/>
    <w:rsid w:val="002449E0"/>
    <w:rsid w:val="00244AEC"/>
    <w:rsid w:val="00244BF9"/>
    <w:rsid w:val="00244C79"/>
    <w:rsid w:val="00244CB6"/>
    <w:rsid w:val="00244D21"/>
    <w:rsid w:val="00244D72"/>
    <w:rsid w:val="00244E7E"/>
    <w:rsid w:val="00244F76"/>
    <w:rsid w:val="00244FB5"/>
    <w:rsid w:val="00245001"/>
    <w:rsid w:val="002450F5"/>
    <w:rsid w:val="00245131"/>
    <w:rsid w:val="00245507"/>
    <w:rsid w:val="002456EB"/>
    <w:rsid w:val="002457C4"/>
    <w:rsid w:val="00245938"/>
    <w:rsid w:val="00245AF6"/>
    <w:rsid w:val="00245AFD"/>
    <w:rsid w:val="00245BCE"/>
    <w:rsid w:val="00245C8F"/>
    <w:rsid w:val="00245D71"/>
    <w:rsid w:val="00245DFC"/>
    <w:rsid w:val="00245E8C"/>
    <w:rsid w:val="00245EA7"/>
    <w:rsid w:val="00245FCB"/>
    <w:rsid w:val="00245FD9"/>
    <w:rsid w:val="00246153"/>
    <w:rsid w:val="0024629F"/>
    <w:rsid w:val="00246354"/>
    <w:rsid w:val="0024646E"/>
    <w:rsid w:val="002464C7"/>
    <w:rsid w:val="00246674"/>
    <w:rsid w:val="002466E9"/>
    <w:rsid w:val="002468E2"/>
    <w:rsid w:val="0024696E"/>
    <w:rsid w:val="00246970"/>
    <w:rsid w:val="00246E86"/>
    <w:rsid w:val="00246F79"/>
    <w:rsid w:val="002471B5"/>
    <w:rsid w:val="0024730D"/>
    <w:rsid w:val="00247586"/>
    <w:rsid w:val="00247702"/>
    <w:rsid w:val="002479B9"/>
    <w:rsid w:val="002479ED"/>
    <w:rsid w:val="00247AC0"/>
    <w:rsid w:val="00247B07"/>
    <w:rsid w:val="00247BA1"/>
    <w:rsid w:val="00247EEB"/>
    <w:rsid w:val="00250090"/>
    <w:rsid w:val="0025019D"/>
    <w:rsid w:val="00250241"/>
    <w:rsid w:val="002504B0"/>
    <w:rsid w:val="00250595"/>
    <w:rsid w:val="002505F0"/>
    <w:rsid w:val="0025060C"/>
    <w:rsid w:val="00250620"/>
    <w:rsid w:val="002506AC"/>
    <w:rsid w:val="002508BB"/>
    <w:rsid w:val="002509AD"/>
    <w:rsid w:val="00250A95"/>
    <w:rsid w:val="00250E2C"/>
    <w:rsid w:val="00250E77"/>
    <w:rsid w:val="00251492"/>
    <w:rsid w:val="0025154D"/>
    <w:rsid w:val="00251698"/>
    <w:rsid w:val="0025175B"/>
    <w:rsid w:val="0025194C"/>
    <w:rsid w:val="00251B6F"/>
    <w:rsid w:val="00252039"/>
    <w:rsid w:val="002521EE"/>
    <w:rsid w:val="002522EF"/>
    <w:rsid w:val="0025254B"/>
    <w:rsid w:val="00252561"/>
    <w:rsid w:val="0025258C"/>
    <w:rsid w:val="002527B4"/>
    <w:rsid w:val="00252939"/>
    <w:rsid w:val="00252B1F"/>
    <w:rsid w:val="00252D35"/>
    <w:rsid w:val="00252DAE"/>
    <w:rsid w:val="00252DC5"/>
    <w:rsid w:val="0025316C"/>
    <w:rsid w:val="002531E4"/>
    <w:rsid w:val="00253386"/>
    <w:rsid w:val="002533BC"/>
    <w:rsid w:val="002533DF"/>
    <w:rsid w:val="00253700"/>
    <w:rsid w:val="002537A7"/>
    <w:rsid w:val="00253998"/>
    <w:rsid w:val="00253A07"/>
    <w:rsid w:val="00253B12"/>
    <w:rsid w:val="00253B8B"/>
    <w:rsid w:val="00253CD8"/>
    <w:rsid w:val="00253E6C"/>
    <w:rsid w:val="00254021"/>
    <w:rsid w:val="002541D7"/>
    <w:rsid w:val="002542D4"/>
    <w:rsid w:val="0025434A"/>
    <w:rsid w:val="0025440F"/>
    <w:rsid w:val="00254627"/>
    <w:rsid w:val="00254656"/>
    <w:rsid w:val="002547FC"/>
    <w:rsid w:val="00254808"/>
    <w:rsid w:val="00254A49"/>
    <w:rsid w:val="00254A56"/>
    <w:rsid w:val="00254B3F"/>
    <w:rsid w:val="00254C17"/>
    <w:rsid w:val="00255108"/>
    <w:rsid w:val="002552A2"/>
    <w:rsid w:val="00255405"/>
    <w:rsid w:val="0025565E"/>
    <w:rsid w:val="0025579D"/>
    <w:rsid w:val="002557D0"/>
    <w:rsid w:val="002558E5"/>
    <w:rsid w:val="00255A29"/>
    <w:rsid w:val="00255C44"/>
    <w:rsid w:val="00255C4D"/>
    <w:rsid w:val="00255CB6"/>
    <w:rsid w:val="00256169"/>
    <w:rsid w:val="002561CA"/>
    <w:rsid w:val="0025646B"/>
    <w:rsid w:val="00256631"/>
    <w:rsid w:val="00256688"/>
    <w:rsid w:val="00256692"/>
    <w:rsid w:val="00256704"/>
    <w:rsid w:val="00256837"/>
    <w:rsid w:val="0025696D"/>
    <w:rsid w:val="0025696E"/>
    <w:rsid w:val="00256AB8"/>
    <w:rsid w:val="00256B92"/>
    <w:rsid w:val="00256BF6"/>
    <w:rsid w:val="00256C71"/>
    <w:rsid w:val="00257389"/>
    <w:rsid w:val="002575F1"/>
    <w:rsid w:val="00257672"/>
    <w:rsid w:val="00257919"/>
    <w:rsid w:val="0025792B"/>
    <w:rsid w:val="00257B35"/>
    <w:rsid w:val="00257CC0"/>
    <w:rsid w:val="00257E08"/>
    <w:rsid w:val="00257FBA"/>
    <w:rsid w:val="002604C0"/>
    <w:rsid w:val="00260740"/>
    <w:rsid w:val="002607B3"/>
    <w:rsid w:val="002608EE"/>
    <w:rsid w:val="00260A72"/>
    <w:rsid w:val="00260ABC"/>
    <w:rsid w:val="00260B61"/>
    <w:rsid w:val="00260BA6"/>
    <w:rsid w:val="00260BAA"/>
    <w:rsid w:val="00260C34"/>
    <w:rsid w:val="00260DA3"/>
    <w:rsid w:val="00260E75"/>
    <w:rsid w:val="00260F32"/>
    <w:rsid w:val="00260FA5"/>
    <w:rsid w:val="00260FC6"/>
    <w:rsid w:val="00260FEF"/>
    <w:rsid w:val="00261022"/>
    <w:rsid w:val="00261086"/>
    <w:rsid w:val="002610FA"/>
    <w:rsid w:val="00261190"/>
    <w:rsid w:val="0026120B"/>
    <w:rsid w:val="00261282"/>
    <w:rsid w:val="002612D8"/>
    <w:rsid w:val="0026158E"/>
    <w:rsid w:val="0026172F"/>
    <w:rsid w:val="002619E2"/>
    <w:rsid w:val="00261C2E"/>
    <w:rsid w:val="00261D61"/>
    <w:rsid w:val="00261F89"/>
    <w:rsid w:val="00261FBE"/>
    <w:rsid w:val="002620BC"/>
    <w:rsid w:val="00262160"/>
    <w:rsid w:val="0026235A"/>
    <w:rsid w:val="00262383"/>
    <w:rsid w:val="0026243D"/>
    <w:rsid w:val="002627A6"/>
    <w:rsid w:val="00262A1A"/>
    <w:rsid w:val="00262AAB"/>
    <w:rsid w:val="00262CFB"/>
    <w:rsid w:val="00262D79"/>
    <w:rsid w:val="00262E70"/>
    <w:rsid w:val="00262FCC"/>
    <w:rsid w:val="0026303D"/>
    <w:rsid w:val="002631DF"/>
    <w:rsid w:val="0026329D"/>
    <w:rsid w:val="002634EB"/>
    <w:rsid w:val="002636F8"/>
    <w:rsid w:val="00263711"/>
    <w:rsid w:val="0026382E"/>
    <w:rsid w:val="002638F9"/>
    <w:rsid w:val="00263A68"/>
    <w:rsid w:val="00263A88"/>
    <w:rsid w:val="00263C9C"/>
    <w:rsid w:val="00263D96"/>
    <w:rsid w:val="00263DF0"/>
    <w:rsid w:val="00263EBC"/>
    <w:rsid w:val="00264350"/>
    <w:rsid w:val="0026436B"/>
    <w:rsid w:val="0026463B"/>
    <w:rsid w:val="00264808"/>
    <w:rsid w:val="00264821"/>
    <w:rsid w:val="00264991"/>
    <w:rsid w:val="002649D0"/>
    <w:rsid w:val="00264AC7"/>
    <w:rsid w:val="00264AE0"/>
    <w:rsid w:val="00264B1C"/>
    <w:rsid w:val="00264B7B"/>
    <w:rsid w:val="00264B8E"/>
    <w:rsid w:val="00264C7A"/>
    <w:rsid w:val="00264F05"/>
    <w:rsid w:val="0026518B"/>
    <w:rsid w:val="0026524A"/>
    <w:rsid w:val="002652B9"/>
    <w:rsid w:val="00265316"/>
    <w:rsid w:val="0026573A"/>
    <w:rsid w:val="002659B6"/>
    <w:rsid w:val="00265AC6"/>
    <w:rsid w:val="00265B72"/>
    <w:rsid w:val="00265CF0"/>
    <w:rsid w:val="00265E44"/>
    <w:rsid w:val="0026648F"/>
    <w:rsid w:val="002665D5"/>
    <w:rsid w:val="002666FA"/>
    <w:rsid w:val="00266864"/>
    <w:rsid w:val="00266A62"/>
    <w:rsid w:val="00266B18"/>
    <w:rsid w:val="00266BFF"/>
    <w:rsid w:val="00266D70"/>
    <w:rsid w:val="00266D79"/>
    <w:rsid w:val="00266DA8"/>
    <w:rsid w:val="00266E54"/>
    <w:rsid w:val="00266E98"/>
    <w:rsid w:val="00267277"/>
    <w:rsid w:val="002678B2"/>
    <w:rsid w:val="002678C2"/>
    <w:rsid w:val="00267926"/>
    <w:rsid w:val="00267A29"/>
    <w:rsid w:val="00267A79"/>
    <w:rsid w:val="00267B0C"/>
    <w:rsid w:val="00267BFC"/>
    <w:rsid w:val="00267D22"/>
    <w:rsid w:val="00267D8C"/>
    <w:rsid w:val="00270015"/>
    <w:rsid w:val="00270163"/>
    <w:rsid w:val="00270290"/>
    <w:rsid w:val="00270337"/>
    <w:rsid w:val="00270378"/>
    <w:rsid w:val="002703FB"/>
    <w:rsid w:val="00270613"/>
    <w:rsid w:val="00270782"/>
    <w:rsid w:val="00270841"/>
    <w:rsid w:val="002708A9"/>
    <w:rsid w:val="00270BC0"/>
    <w:rsid w:val="00270BF0"/>
    <w:rsid w:val="00270C4D"/>
    <w:rsid w:val="00270E61"/>
    <w:rsid w:val="00270E7F"/>
    <w:rsid w:val="00270EEA"/>
    <w:rsid w:val="0027118F"/>
    <w:rsid w:val="00271215"/>
    <w:rsid w:val="0027131C"/>
    <w:rsid w:val="002713D6"/>
    <w:rsid w:val="0027144E"/>
    <w:rsid w:val="002715A9"/>
    <w:rsid w:val="00271698"/>
    <w:rsid w:val="002718C2"/>
    <w:rsid w:val="00271A53"/>
    <w:rsid w:val="00271AB8"/>
    <w:rsid w:val="00271AE0"/>
    <w:rsid w:val="00271B25"/>
    <w:rsid w:val="00271B44"/>
    <w:rsid w:val="00271EA4"/>
    <w:rsid w:val="00272319"/>
    <w:rsid w:val="002724CC"/>
    <w:rsid w:val="0027259D"/>
    <w:rsid w:val="002726E1"/>
    <w:rsid w:val="00272870"/>
    <w:rsid w:val="0027294C"/>
    <w:rsid w:val="00272A41"/>
    <w:rsid w:val="00272CE7"/>
    <w:rsid w:val="00272E28"/>
    <w:rsid w:val="00272E54"/>
    <w:rsid w:val="00272FF0"/>
    <w:rsid w:val="0027317B"/>
    <w:rsid w:val="002732A3"/>
    <w:rsid w:val="00273498"/>
    <w:rsid w:val="002734B6"/>
    <w:rsid w:val="00273553"/>
    <w:rsid w:val="002737EF"/>
    <w:rsid w:val="00273A2E"/>
    <w:rsid w:val="00273B89"/>
    <w:rsid w:val="00273C19"/>
    <w:rsid w:val="00273EB6"/>
    <w:rsid w:val="00273EF9"/>
    <w:rsid w:val="00273F5A"/>
    <w:rsid w:val="0027412A"/>
    <w:rsid w:val="002742AD"/>
    <w:rsid w:val="0027432A"/>
    <w:rsid w:val="0027437E"/>
    <w:rsid w:val="00274499"/>
    <w:rsid w:val="00274759"/>
    <w:rsid w:val="002748CD"/>
    <w:rsid w:val="002749DD"/>
    <w:rsid w:val="00274BBA"/>
    <w:rsid w:val="00274BC6"/>
    <w:rsid w:val="00274EC4"/>
    <w:rsid w:val="00274FF9"/>
    <w:rsid w:val="00275285"/>
    <w:rsid w:val="00275318"/>
    <w:rsid w:val="002753F1"/>
    <w:rsid w:val="002754F4"/>
    <w:rsid w:val="00275601"/>
    <w:rsid w:val="002757DC"/>
    <w:rsid w:val="002758FF"/>
    <w:rsid w:val="0027590D"/>
    <w:rsid w:val="00275C6E"/>
    <w:rsid w:val="00275DA8"/>
    <w:rsid w:val="00275E8E"/>
    <w:rsid w:val="00275F8E"/>
    <w:rsid w:val="00275F93"/>
    <w:rsid w:val="00276005"/>
    <w:rsid w:val="002760C8"/>
    <w:rsid w:val="00276214"/>
    <w:rsid w:val="002762E1"/>
    <w:rsid w:val="00276402"/>
    <w:rsid w:val="002764FE"/>
    <w:rsid w:val="00276519"/>
    <w:rsid w:val="0027668F"/>
    <w:rsid w:val="002766C0"/>
    <w:rsid w:val="00276E3A"/>
    <w:rsid w:val="00277001"/>
    <w:rsid w:val="002770B2"/>
    <w:rsid w:val="0027714D"/>
    <w:rsid w:val="002771EB"/>
    <w:rsid w:val="00277342"/>
    <w:rsid w:val="00277528"/>
    <w:rsid w:val="00277591"/>
    <w:rsid w:val="00277597"/>
    <w:rsid w:val="00277BF9"/>
    <w:rsid w:val="00277D8C"/>
    <w:rsid w:val="00277D95"/>
    <w:rsid w:val="00277F38"/>
    <w:rsid w:val="00277FFD"/>
    <w:rsid w:val="002800B5"/>
    <w:rsid w:val="0028022F"/>
    <w:rsid w:val="00280235"/>
    <w:rsid w:val="002802AB"/>
    <w:rsid w:val="002802CB"/>
    <w:rsid w:val="002803BF"/>
    <w:rsid w:val="0028041C"/>
    <w:rsid w:val="0028048D"/>
    <w:rsid w:val="002805DD"/>
    <w:rsid w:val="00280663"/>
    <w:rsid w:val="00280720"/>
    <w:rsid w:val="00280798"/>
    <w:rsid w:val="002807D1"/>
    <w:rsid w:val="00280A23"/>
    <w:rsid w:val="00280B6F"/>
    <w:rsid w:val="00280DA4"/>
    <w:rsid w:val="0028107F"/>
    <w:rsid w:val="0028120A"/>
    <w:rsid w:val="00281289"/>
    <w:rsid w:val="0028130E"/>
    <w:rsid w:val="002813DA"/>
    <w:rsid w:val="00281569"/>
    <w:rsid w:val="00281582"/>
    <w:rsid w:val="00281707"/>
    <w:rsid w:val="0028174A"/>
    <w:rsid w:val="0028186C"/>
    <w:rsid w:val="00281A10"/>
    <w:rsid w:val="00281A2F"/>
    <w:rsid w:val="00281A38"/>
    <w:rsid w:val="00281DBB"/>
    <w:rsid w:val="00281DCD"/>
    <w:rsid w:val="00281E9A"/>
    <w:rsid w:val="00281F52"/>
    <w:rsid w:val="0028236A"/>
    <w:rsid w:val="002824A4"/>
    <w:rsid w:val="00282647"/>
    <w:rsid w:val="00282805"/>
    <w:rsid w:val="002829AE"/>
    <w:rsid w:val="00282B2B"/>
    <w:rsid w:val="00282D4C"/>
    <w:rsid w:val="00282FA8"/>
    <w:rsid w:val="00283021"/>
    <w:rsid w:val="002831C2"/>
    <w:rsid w:val="00283229"/>
    <w:rsid w:val="0028342C"/>
    <w:rsid w:val="00283881"/>
    <w:rsid w:val="00283917"/>
    <w:rsid w:val="002839C5"/>
    <w:rsid w:val="00283B5A"/>
    <w:rsid w:val="00283BC1"/>
    <w:rsid w:val="00283D4D"/>
    <w:rsid w:val="00283DC2"/>
    <w:rsid w:val="002841E1"/>
    <w:rsid w:val="002847B1"/>
    <w:rsid w:val="002848C2"/>
    <w:rsid w:val="002848DF"/>
    <w:rsid w:val="00284BDA"/>
    <w:rsid w:val="00284C00"/>
    <w:rsid w:val="00284C2A"/>
    <w:rsid w:val="00284CE3"/>
    <w:rsid w:val="00284EFD"/>
    <w:rsid w:val="002852E2"/>
    <w:rsid w:val="002852E8"/>
    <w:rsid w:val="002853F3"/>
    <w:rsid w:val="0028564A"/>
    <w:rsid w:val="00285731"/>
    <w:rsid w:val="00285788"/>
    <w:rsid w:val="00285A43"/>
    <w:rsid w:val="00285BDA"/>
    <w:rsid w:val="00285C17"/>
    <w:rsid w:val="00285D4E"/>
    <w:rsid w:val="00285D8B"/>
    <w:rsid w:val="00285E6D"/>
    <w:rsid w:val="00285FB1"/>
    <w:rsid w:val="00285FEA"/>
    <w:rsid w:val="00286176"/>
    <w:rsid w:val="002862EC"/>
    <w:rsid w:val="00286805"/>
    <w:rsid w:val="00286815"/>
    <w:rsid w:val="002868EE"/>
    <w:rsid w:val="00286906"/>
    <w:rsid w:val="00286A84"/>
    <w:rsid w:val="00286B32"/>
    <w:rsid w:val="00286B75"/>
    <w:rsid w:val="00286B77"/>
    <w:rsid w:val="00287137"/>
    <w:rsid w:val="00287364"/>
    <w:rsid w:val="00287453"/>
    <w:rsid w:val="0028747E"/>
    <w:rsid w:val="0028748E"/>
    <w:rsid w:val="00287492"/>
    <w:rsid w:val="0028752B"/>
    <w:rsid w:val="002875AC"/>
    <w:rsid w:val="002876A2"/>
    <w:rsid w:val="002877C6"/>
    <w:rsid w:val="002877CE"/>
    <w:rsid w:val="002878F1"/>
    <w:rsid w:val="002879DC"/>
    <w:rsid w:val="00287A0A"/>
    <w:rsid w:val="00287DA2"/>
    <w:rsid w:val="002900C2"/>
    <w:rsid w:val="002902ED"/>
    <w:rsid w:val="00290657"/>
    <w:rsid w:val="002908D6"/>
    <w:rsid w:val="00290CC5"/>
    <w:rsid w:val="00290DF4"/>
    <w:rsid w:val="00290EF8"/>
    <w:rsid w:val="0029100C"/>
    <w:rsid w:val="002911EF"/>
    <w:rsid w:val="0029124A"/>
    <w:rsid w:val="0029128C"/>
    <w:rsid w:val="0029154E"/>
    <w:rsid w:val="0029156B"/>
    <w:rsid w:val="0029158C"/>
    <w:rsid w:val="002915BA"/>
    <w:rsid w:val="00291824"/>
    <w:rsid w:val="0029191A"/>
    <w:rsid w:val="002919FF"/>
    <w:rsid w:val="00291AEB"/>
    <w:rsid w:val="00291B2F"/>
    <w:rsid w:val="00291C2D"/>
    <w:rsid w:val="00291D59"/>
    <w:rsid w:val="00291D76"/>
    <w:rsid w:val="00291E09"/>
    <w:rsid w:val="00291ECB"/>
    <w:rsid w:val="00291EEE"/>
    <w:rsid w:val="00291F02"/>
    <w:rsid w:val="00292329"/>
    <w:rsid w:val="00292469"/>
    <w:rsid w:val="002924EE"/>
    <w:rsid w:val="0029254F"/>
    <w:rsid w:val="002925DB"/>
    <w:rsid w:val="00292658"/>
    <w:rsid w:val="0029268B"/>
    <w:rsid w:val="00292755"/>
    <w:rsid w:val="002927E5"/>
    <w:rsid w:val="0029282F"/>
    <w:rsid w:val="0029286E"/>
    <w:rsid w:val="002928BD"/>
    <w:rsid w:val="002929CA"/>
    <w:rsid w:val="00292A41"/>
    <w:rsid w:val="00292D6C"/>
    <w:rsid w:val="00292E22"/>
    <w:rsid w:val="00292E34"/>
    <w:rsid w:val="00292E55"/>
    <w:rsid w:val="00292F73"/>
    <w:rsid w:val="00293098"/>
    <w:rsid w:val="00293370"/>
    <w:rsid w:val="002934E3"/>
    <w:rsid w:val="00293A9A"/>
    <w:rsid w:val="00293B01"/>
    <w:rsid w:val="00293E2E"/>
    <w:rsid w:val="00293E87"/>
    <w:rsid w:val="00293F59"/>
    <w:rsid w:val="00293FB9"/>
    <w:rsid w:val="002941CE"/>
    <w:rsid w:val="00294248"/>
    <w:rsid w:val="0029434C"/>
    <w:rsid w:val="00294554"/>
    <w:rsid w:val="00294896"/>
    <w:rsid w:val="0029494B"/>
    <w:rsid w:val="00294A8A"/>
    <w:rsid w:val="00294B22"/>
    <w:rsid w:val="00294D88"/>
    <w:rsid w:val="00294EEE"/>
    <w:rsid w:val="00295171"/>
    <w:rsid w:val="002951B0"/>
    <w:rsid w:val="00295240"/>
    <w:rsid w:val="00295257"/>
    <w:rsid w:val="002953B6"/>
    <w:rsid w:val="002954D6"/>
    <w:rsid w:val="00295502"/>
    <w:rsid w:val="00295855"/>
    <w:rsid w:val="00295921"/>
    <w:rsid w:val="00295F26"/>
    <w:rsid w:val="00295FF9"/>
    <w:rsid w:val="00296168"/>
    <w:rsid w:val="002962A3"/>
    <w:rsid w:val="00296453"/>
    <w:rsid w:val="00296780"/>
    <w:rsid w:val="00296B6D"/>
    <w:rsid w:val="00296BCF"/>
    <w:rsid w:val="00296C40"/>
    <w:rsid w:val="00296C4E"/>
    <w:rsid w:val="00296CB5"/>
    <w:rsid w:val="00296CCB"/>
    <w:rsid w:val="00296CD5"/>
    <w:rsid w:val="00296E19"/>
    <w:rsid w:val="00296F2A"/>
    <w:rsid w:val="00296FFC"/>
    <w:rsid w:val="002970EC"/>
    <w:rsid w:val="00297143"/>
    <w:rsid w:val="002973D1"/>
    <w:rsid w:val="0029798B"/>
    <w:rsid w:val="00297A55"/>
    <w:rsid w:val="00297AA5"/>
    <w:rsid w:val="00297BED"/>
    <w:rsid w:val="00297EAE"/>
    <w:rsid w:val="002A001C"/>
    <w:rsid w:val="002A00C5"/>
    <w:rsid w:val="002A018D"/>
    <w:rsid w:val="002A0712"/>
    <w:rsid w:val="002A0713"/>
    <w:rsid w:val="002A080D"/>
    <w:rsid w:val="002A0840"/>
    <w:rsid w:val="002A0A2E"/>
    <w:rsid w:val="002A0A87"/>
    <w:rsid w:val="002A0B55"/>
    <w:rsid w:val="002A0C7C"/>
    <w:rsid w:val="002A0CE9"/>
    <w:rsid w:val="002A0D4A"/>
    <w:rsid w:val="002A0D9A"/>
    <w:rsid w:val="002A11E4"/>
    <w:rsid w:val="002A187C"/>
    <w:rsid w:val="002A18EA"/>
    <w:rsid w:val="002A18F2"/>
    <w:rsid w:val="002A19D9"/>
    <w:rsid w:val="002A1CFB"/>
    <w:rsid w:val="002A1D44"/>
    <w:rsid w:val="002A2047"/>
    <w:rsid w:val="002A20F5"/>
    <w:rsid w:val="002A2413"/>
    <w:rsid w:val="002A2595"/>
    <w:rsid w:val="002A2868"/>
    <w:rsid w:val="002A2991"/>
    <w:rsid w:val="002A2BC8"/>
    <w:rsid w:val="002A2F94"/>
    <w:rsid w:val="002A3333"/>
    <w:rsid w:val="002A3396"/>
    <w:rsid w:val="002A350F"/>
    <w:rsid w:val="002A36D1"/>
    <w:rsid w:val="002A3787"/>
    <w:rsid w:val="002A3794"/>
    <w:rsid w:val="002A38BE"/>
    <w:rsid w:val="002A392C"/>
    <w:rsid w:val="002A3A05"/>
    <w:rsid w:val="002A3A6F"/>
    <w:rsid w:val="002A3B93"/>
    <w:rsid w:val="002A3BDF"/>
    <w:rsid w:val="002A3C55"/>
    <w:rsid w:val="002A3F09"/>
    <w:rsid w:val="002A43B6"/>
    <w:rsid w:val="002A4746"/>
    <w:rsid w:val="002A491F"/>
    <w:rsid w:val="002A4B04"/>
    <w:rsid w:val="002A4D5F"/>
    <w:rsid w:val="002A4D71"/>
    <w:rsid w:val="002A4E7B"/>
    <w:rsid w:val="002A4E8A"/>
    <w:rsid w:val="002A5070"/>
    <w:rsid w:val="002A53B7"/>
    <w:rsid w:val="002A55D2"/>
    <w:rsid w:val="002A5A3D"/>
    <w:rsid w:val="002A5BCA"/>
    <w:rsid w:val="002A5D35"/>
    <w:rsid w:val="002A5D45"/>
    <w:rsid w:val="002A5DF2"/>
    <w:rsid w:val="002A6190"/>
    <w:rsid w:val="002A61B5"/>
    <w:rsid w:val="002A6442"/>
    <w:rsid w:val="002A648E"/>
    <w:rsid w:val="002A64FE"/>
    <w:rsid w:val="002A67D3"/>
    <w:rsid w:val="002A682F"/>
    <w:rsid w:val="002A69EE"/>
    <w:rsid w:val="002A6AAA"/>
    <w:rsid w:val="002A6E7A"/>
    <w:rsid w:val="002A7004"/>
    <w:rsid w:val="002A7299"/>
    <w:rsid w:val="002A72A7"/>
    <w:rsid w:val="002A7533"/>
    <w:rsid w:val="002A7573"/>
    <w:rsid w:val="002A75A3"/>
    <w:rsid w:val="002A7622"/>
    <w:rsid w:val="002A7694"/>
    <w:rsid w:val="002A777A"/>
    <w:rsid w:val="002A78D8"/>
    <w:rsid w:val="002A7ADF"/>
    <w:rsid w:val="002B0021"/>
    <w:rsid w:val="002B007B"/>
    <w:rsid w:val="002B00CF"/>
    <w:rsid w:val="002B01BF"/>
    <w:rsid w:val="002B01F8"/>
    <w:rsid w:val="002B02D8"/>
    <w:rsid w:val="002B03F4"/>
    <w:rsid w:val="002B03F5"/>
    <w:rsid w:val="002B04EE"/>
    <w:rsid w:val="002B05CC"/>
    <w:rsid w:val="002B07BD"/>
    <w:rsid w:val="002B107F"/>
    <w:rsid w:val="002B13E7"/>
    <w:rsid w:val="002B15BF"/>
    <w:rsid w:val="002B1632"/>
    <w:rsid w:val="002B1715"/>
    <w:rsid w:val="002B17C9"/>
    <w:rsid w:val="002B17F2"/>
    <w:rsid w:val="002B19E1"/>
    <w:rsid w:val="002B1BC6"/>
    <w:rsid w:val="002B1BF5"/>
    <w:rsid w:val="002B1CEE"/>
    <w:rsid w:val="002B1D64"/>
    <w:rsid w:val="002B21E0"/>
    <w:rsid w:val="002B226A"/>
    <w:rsid w:val="002B2277"/>
    <w:rsid w:val="002B229D"/>
    <w:rsid w:val="002B22C7"/>
    <w:rsid w:val="002B22F9"/>
    <w:rsid w:val="002B2608"/>
    <w:rsid w:val="002B272D"/>
    <w:rsid w:val="002B28A1"/>
    <w:rsid w:val="002B28E9"/>
    <w:rsid w:val="002B2906"/>
    <w:rsid w:val="002B2C7E"/>
    <w:rsid w:val="002B2F5A"/>
    <w:rsid w:val="002B3072"/>
    <w:rsid w:val="002B314A"/>
    <w:rsid w:val="002B31F8"/>
    <w:rsid w:val="002B330F"/>
    <w:rsid w:val="002B350A"/>
    <w:rsid w:val="002B35CF"/>
    <w:rsid w:val="002B367F"/>
    <w:rsid w:val="002B37C6"/>
    <w:rsid w:val="002B3800"/>
    <w:rsid w:val="002B3BD8"/>
    <w:rsid w:val="002B3C00"/>
    <w:rsid w:val="002B3D1E"/>
    <w:rsid w:val="002B3D78"/>
    <w:rsid w:val="002B3D80"/>
    <w:rsid w:val="002B3DFC"/>
    <w:rsid w:val="002B3F59"/>
    <w:rsid w:val="002B4265"/>
    <w:rsid w:val="002B42FA"/>
    <w:rsid w:val="002B453C"/>
    <w:rsid w:val="002B4648"/>
    <w:rsid w:val="002B47EB"/>
    <w:rsid w:val="002B4A16"/>
    <w:rsid w:val="002B4A44"/>
    <w:rsid w:val="002B4A66"/>
    <w:rsid w:val="002B4B7E"/>
    <w:rsid w:val="002B4CBF"/>
    <w:rsid w:val="002B4DA1"/>
    <w:rsid w:val="002B501B"/>
    <w:rsid w:val="002B5123"/>
    <w:rsid w:val="002B5180"/>
    <w:rsid w:val="002B5216"/>
    <w:rsid w:val="002B5559"/>
    <w:rsid w:val="002B560B"/>
    <w:rsid w:val="002B56BB"/>
    <w:rsid w:val="002B5897"/>
    <w:rsid w:val="002B58F7"/>
    <w:rsid w:val="002B5948"/>
    <w:rsid w:val="002B5B0D"/>
    <w:rsid w:val="002B5B73"/>
    <w:rsid w:val="002B5C05"/>
    <w:rsid w:val="002B6147"/>
    <w:rsid w:val="002B614A"/>
    <w:rsid w:val="002B6253"/>
    <w:rsid w:val="002B631D"/>
    <w:rsid w:val="002B649E"/>
    <w:rsid w:val="002B659D"/>
    <w:rsid w:val="002B6684"/>
    <w:rsid w:val="002B6800"/>
    <w:rsid w:val="002B6A78"/>
    <w:rsid w:val="002B6B40"/>
    <w:rsid w:val="002B6B65"/>
    <w:rsid w:val="002B6DFE"/>
    <w:rsid w:val="002B6EDE"/>
    <w:rsid w:val="002B6F8A"/>
    <w:rsid w:val="002B73A3"/>
    <w:rsid w:val="002B74E6"/>
    <w:rsid w:val="002B7530"/>
    <w:rsid w:val="002B75C8"/>
    <w:rsid w:val="002B76DD"/>
    <w:rsid w:val="002B7726"/>
    <w:rsid w:val="002B7843"/>
    <w:rsid w:val="002B78C2"/>
    <w:rsid w:val="002B7C0A"/>
    <w:rsid w:val="002B7DA0"/>
    <w:rsid w:val="002B7EC9"/>
    <w:rsid w:val="002C00B1"/>
    <w:rsid w:val="002C00F2"/>
    <w:rsid w:val="002C034F"/>
    <w:rsid w:val="002C0392"/>
    <w:rsid w:val="002C03B6"/>
    <w:rsid w:val="002C044B"/>
    <w:rsid w:val="002C05EC"/>
    <w:rsid w:val="002C066C"/>
    <w:rsid w:val="002C0705"/>
    <w:rsid w:val="002C073B"/>
    <w:rsid w:val="002C0789"/>
    <w:rsid w:val="002C07D5"/>
    <w:rsid w:val="002C0887"/>
    <w:rsid w:val="002C0B7E"/>
    <w:rsid w:val="002C0C4A"/>
    <w:rsid w:val="002C0D05"/>
    <w:rsid w:val="002C0D42"/>
    <w:rsid w:val="002C0F05"/>
    <w:rsid w:val="002C109E"/>
    <w:rsid w:val="002C1189"/>
    <w:rsid w:val="002C127F"/>
    <w:rsid w:val="002C15D8"/>
    <w:rsid w:val="002C15DE"/>
    <w:rsid w:val="002C1683"/>
    <w:rsid w:val="002C1971"/>
    <w:rsid w:val="002C1982"/>
    <w:rsid w:val="002C1BB8"/>
    <w:rsid w:val="002C1EC3"/>
    <w:rsid w:val="002C1F3B"/>
    <w:rsid w:val="002C1F5E"/>
    <w:rsid w:val="002C28B9"/>
    <w:rsid w:val="002C2A2C"/>
    <w:rsid w:val="002C2C2F"/>
    <w:rsid w:val="002C2E42"/>
    <w:rsid w:val="002C2E60"/>
    <w:rsid w:val="002C2F9C"/>
    <w:rsid w:val="002C3307"/>
    <w:rsid w:val="002C33B2"/>
    <w:rsid w:val="002C3537"/>
    <w:rsid w:val="002C3673"/>
    <w:rsid w:val="002C3852"/>
    <w:rsid w:val="002C39E2"/>
    <w:rsid w:val="002C3A5E"/>
    <w:rsid w:val="002C3B60"/>
    <w:rsid w:val="002C3C42"/>
    <w:rsid w:val="002C3E9D"/>
    <w:rsid w:val="002C40A5"/>
    <w:rsid w:val="002C41D1"/>
    <w:rsid w:val="002C42EA"/>
    <w:rsid w:val="002C431C"/>
    <w:rsid w:val="002C43D3"/>
    <w:rsid w:val="002C4469"/>
    <w:rsid w:val="002C47C5"/>
    <w:rsid w:val="002C47D0"/>
    <w:rsid w:val="002C483C"/>
    <w:rsid w:val="002C483D"/>
    <w:rsid w:val="002C49C7"/>
    <w:rsid w:val="002C4A5F"/>
    <w:rsid w:val="002C4A9F"/>
    <w:rsid w:val="002C4ABD"/>
    <w:rsid w:val="002C4C0D"/>
    <w:rsid w:val="002C4D46"/>
    <w:rsid w:val="002C4D65"/>
    <w:rsid w:val="002C4ED0"/>
    <w:rsid w:val="002C5165"/>
    <w:rsid w:val="002C52C1"/>
    <w:rsid w:val="002C5303"/>
    <w:rsid w:val="002C5387"/>
    <w:rsid w:val="002C54CB"/>
    <w:rsid w:val="002C5555"/>
    <w:rsid w:val="002C559F"/>
    <w:rsid w:val="002C58BC"/>
    <w:rsid w:val="002C5B83"/>
    <w:rsid w:val="002C5CB2"/>
    <w:rsid w:val="002C5CC4"/>
    <w:rsid w:val="002C5FD1"/>
    <w:rsid w:val="002C600E"/>
    <w:rsid w:val="002C6094"/>
    <w:rsid w:val="002C635B"/>
    <w:rsid w:val="002C64A2"/>
    <w:rsid w:val="002C64CB"/>
    <w:rsid w:val="002C6999"/>
    <w:rsid w:val="002C6B12"/>
    <w:rsid w:val="002C6D7A"/>
    <w:rsid w:val="002C70A8"/>
    <w:rsid w:val="002C711B"/>
    <w:rsid w:val="002C7209"/>
    <w:rsid w:val="002C720C"/>
    <w:rsid w:val="002C72CD"/>
    <w:rsid w:val="002C72F3"/>
    <w:rsid w:val="002C7628"/>
    <w:rsid w:val="002C7959"/>
    <w:rsid w:val="002C7965"/>
    <w:rsid w:val="002C7BBA"/>
    <w:rsid w:val="002C7EDF"/>
    <w:rsid w:val="002C7F70"/>
    <w:rsid w:val="002D0110"/>
    <w:rsid w:val="002D01D3"/>
    <w:rsid w:val="002D0349"/>
    <w:rsid w:val="002D0469"/>
    <w:rsid w:val="002D0530"/>
    <w:rsid w:val="002D08B7"/>
    <w:rsid w:val="002D0F87"/>
    <w:rsid w:val="002D10E1"/>
    <w:rsid w:val="002D110D"/>
    <w:rsid w:val="002D12B1"/>
    <w:rsid w:val="002D1354"/>
    <w:rsid w:val="002D1362"/>
    <w:rsid w:val="002D14A4"/>
    <w:rsid w:val="002D1610"/>
    <w:rsid w:val="002D1E10"/>
    <w:rsid w:val="002D2165"/>
    <w:rsid w:val="002D21DA"/>
    <w:rsid w:val="002D23AB"/>
    <w:rsid w:val="002D243B"/>
    <w:rsid w:val="002D250D"/>
    <w:rsid w:val="002D2545"/>
    <w:rsid w:val="002D2591"/>
    <w:rsid w:val="002D260A"/>
    <w:rsid w:val="002D2730"/>
    <w:rsid w:val="002D2826"/>
    <w:rsid w:val="002D2A3F"/>
    <w:rsid w:val="002D2AB6"/>
    <w:rsid w:val="002D2D14"/>
    <w:rsid w:val="002D2DBF"/>
    <w:rsid w:val="002D2DDC"/>
    <w:rsid w:val="002D3194"/>
    <w:rsid w:val="002D32C1"/>
    <w:rsid w:val="002D339A"/>
    <w:rsid w:val="002D342E"/>
    <w:rsid w:val="002D3563"/>
    <w:rsid w:val="002D361B"/>
    <w:rsid w:val="002D36FC"/>
    <w:rsid w:val="002D3892"/>
    <w:rsid w:val="002D3896"/>
    <w:rsid w:val="002D38EC"/>
    <w:rsid w:val="002D3D69"/>
    <w:rsid w:val="002D3DD4"/>
    <w:rsid w:val="002D40D8"/>
    <w:rsid w:val="002D418D"/>
    <w:rsid w:val="002D425E"/>
    <w:rsid w:val="002D4268"/>
    <w:rsid w:val="002D452E"/>
    <w:rsid w:val="002D45B0"/>
    <w:rsid w:val="002D45C7"/>
    <w:rsid w:val="002D4609"/>
    <w:rsid w:val="002D47EC"/>
    <w:rsid w:val="002D4886"/>
    <w:rsid w:val="002D4A94"/>
    <w:rsid w:val="002D4B26"/>
    <w:rsid w:val="002D4C4C"/>
    <w:rsid w:val="002D4C78"/>
    <w:rsid w:val="002D4CAC"/>
    <w:rsid w:val="002D4CEF"/>
    <w:rsid w:val="002D4D92"/>
    <w:rsid w:val="002D4E0A"/>
    <w:rsid w:val="002D506A"/>
    <w:rsid w:val="002D51B2"/>
    <w:rsid w:val="002D536E"/>
    <w:rsid w:val="002D5375"/>
    <w:rsid w:val="002D54BB"/>
    <w:rsid w:val="002D59EA"/>
    <w:rsid w:val="002D5AF8"/>
    <w:rsid w:val="002D5BB7"/>
    <w:rsid w:val="002D5E8B"/>
    <w:rsid w:val="002D5E94"/>
    <w:rsid w:val="002D5EE4"/>
    <w:rsid w:val="002D5F6D"/>
    <w:rsid w:val="002D6009"/>
    <w:rsid w:val="002D6499"/>
    <w:rsid w:val="002D64D6"/>
    <w:rsid w:val="002D65AA"/>
    <w:rsid w:val="002D65E7"/>
    <w:rsid w:val="002D670D"/>
    <w:rsid w:val="002D6758"/>
    <w:rsid w:val="002D69E7"/>
    <w:rsid w:val="002D6B91"/>
    <w:rsid w:val="002D6D26"/>
    <w:rsid w:val="002D6DEE"/>
    <w:rsid w:val="002D6DEF"/>
    <w:rsid w:val="002D6E66"/>
    <w:rsid w:val="002D6EDC"/>
    <w:rsid w:val="002D7034"/>
    <w:rsid w:val="002D72A4"/>
    <w:rsid w:val="002D72AA"/>
    <w:rsid w:val="002D74CD"/>
    <w:rsid w:val="002D74EC"/>
    <w:rsid w:val="002D75FD"/>
    <w:rsid w:val="002D7675"/>
    <w:rsid w:val="002D7717"/>
    <w:rsid w:val="002D791B"/>
    <w:rsid w:val="002D7A6A"/>
    <w:rsid w:val="002D7B1B"/>
    <w:rsid w:val="002D7B98"/>
    <w:rsid w:val="002D7C22"/>
    <w:rsid w:val="002D7FDD"/>
    <w:rsid w:val="002D7FE4"/>
    <w:rsid w:val="002E0034"/>
    <w:rsid w:val="002E0655"/>
    <w:rsid w:val="002E0672"/>
    <w:rsid w:val="002E069A"/>
    <w:rsid w:val="002E088D"/>
    <w:rsid w:val="002E0934"/>
    <w:rsid w:val="002E0A12"/>
    <w:rsid w:val="002E0CA7"/>
    <w:rsid w:val="002E0CC7"/>
    <w:rsid w:val="002E0D56"/>
    <w:rsid w:val="002E0DC6"/>
    <w:rsid w:val="002E0EF0"/>
    <w:rsid w:val="002E0FB4"/>
    <w:rsid w:val="002E1160"/>
    <w:rsid w:val="002E126C"/>
    <w:rsid w:val="002E13E6"/>
    <w:rsid w:val="002E1466"/>
    <w:rsid w:val="002E1785"/>
    <w:rsid w:val="002E17A1"/>
    <w:rsid w:val="002E1891"/>
    <w:rsid w:val="002E1974"/>
    <w:rsid w:val="002E1B0B"/>
    <w:rsid w:val="002E1B20"/>
    <w:rsid w:val="002E1D77"/>
    <w:rsid w:val="002E1D82"/>
    <w:rsid w:val="002E23EF"/>
    <w:rsid w:val="002E291D"/>
    <w:rsid w:val="002E2A15"/>
    <w:rsid w:val="002E2B28"/>
    <w:rsid w:val="002E2C67"/>
    <w:rsid w:val="002E2D3E"/>
    <w:rsid w:val="002E2E3B"/>
    <w:rsid w:val="002E2F8B"/>
    <w:rsid w:val="002E348C"/>
    <w:rsid w:val="002E34D5"/>
    <w:rsid w:val="002E354B"/>
    <w:rsid w:val="002E35DF"/>
    <w:rsid w:val="002E362D"/>
    <w:rsid w:val="002E3638"/>
    <w:rsid w:val="002E37B7"/>
    <w:rsid w:val="002E37CC"/>
    <w:rsid w:val="002E3A0F"/>
    <w:rsid w:val="002E3A73"/>
    <w:rsid w:val="002E3AB9"/>
    <w:rsid w:val="002E3ABA"/>
    <w:rsid w:val="002E3C76"/>
    <w:rsid w:val="002E3EF1"/>
    <w:rsid w:val="002E402F"/>
    <w:rsid w:val="002E4166"/>
    <w:rsid w:val="002E4386"/>
    <w:rsid w:val="002E46CA"/>
    <w:rsid w:val="002E4932"/>
    <w:rsid w:val="002E49C9"/>
    <w:rsid w:val="002E4A47"/>
    <w:rsid w:val="002E4BC6"/>
    <w:rsid w:val="002E4C4A"/>
    <w:rsid w:val="002E4CC8"/>
    <w:rsid w:val="002E4D83"/>
    <w:rsid w:val="002E4E47"/>
    <w:rsid w:val="002E532E"/>
    <w:rsid w:val="002E5331"/>
    <w:rsid w:val="002E540C"/>
    <w:rsid w:val="002E54E6"/>
    <w:rsid w:val="002E559B"/>
    <w:rsid w:val="002E55F9"/>
    <w:rsid w:val="002E572B"/>
    <w:rsid w:val="002E5805"/>
    <w:rsid w:val="002E594E"/>
    <w:rsid w:val="002E5B6F"/>
    <w:rsid w:val="002E5EDF"/>
    <w:rsid w:val="002E5F72"/>
    <w:rsid w:val="002E5FB9"/>
    <w:rsid w:val="002E605E"/>
    <w:rsid w:val="002E606B"/>
    <w:rsid w:val="002E61CE"/>
    <w:rsid w:val="002E6466"/>
    <w:rsid w:val="002E6717"/>
    <w:rsid w:val="002E6757"/>
    <w:rsid w:val="002E68DA"/>
    <w:rsid w:val="002E691D"/>
    <w:rsid w:val="002E6A70"/>
    <w:rsid w:val="002E6C58"/>
    <w:rsid w:val="002E6E7A"/>
    <w:rsid w:val="002E6EB4"/>
    <w:rsid w:val="002E7059"/>
    <w:rsid w:val="002E7306"/>
    <w:rsid w:val="002E73A9"/>
    <w:rsid w:val="002E73DC"/>
    <w:rsid w:val="002E749B"/>
    <w:rsid w:val="002E75E6"/>
    <w:rsid w:val="002E7691"/>
    <w:rsid w:val="002E7926"/>
    <w:rsid w:val="002E7950"/>
    <w:rsid w:val="002E7B87"/>
    <w:rsid w:val="002E7BB1"/>
    <w:rsid w:val="002E7BE8"/>
    <w:rsid w:val="002E7DF9"/>
    <w:rsid w:val="002E7E01"/>
    <w:rsid w:val="002F0048"/>
    <w:rsid w:val="002F0148"/>
    <w:rsid w:val="002F01D4"/>
    <w:rsid w:val="002F0236"/>
    <w:rsid w:val="002F02FB"/>
    <w:rsid w:val="002F05CB"/>
    <w:rsid w:val="002F07A0"/>
    <w:rsid w:val="002F07B9"/>
    <w:rsid w:val="002F086C"/>
    <w:rsid w:val="002F0A5D"/>
    <w:rsid w:val="002F0AE7"/>
    <w:rsid w:val="002F0B3E"/>
    <w:rsid w:val="002F0BC2"/>
    <w:rsid w:val="002F0FCD"/>
    <w:rsid w:val="002F11B4"/>
    <w:rsid w:val="002F1346"/>
    <w:rsid w:val="002F13FD"/>
    <w:rsid w:val="002F14DD"/>
    <w:rsid w:val="002F16F2"/>
    <w:rsid w:val="002F17F7"/>
    <w:rsid w:val="002F186E"/>
    <w:rsid w:val="002F18EF"/>
    <w:rsid w:val="002F1921"/>
    <w:rsid w:val="002F19C4"/>
    <w:rsid w:val="002F1BE3"/>
    <w:rsid w:val="002F1E1C"/>
    <w:rsid w:val="002F1E3C"/>
    <w:rsid w:val="002F1EA7"/>
    <w:rsid w:val="002F2002"/>
    <w:rsid w:val="002F22EA"/>
    <w:rsid w:val="002F249A"/>
    <w:rsid w:val="002F252B"/>
    <w:rsid w:val="002F2636"/>
    <w:rsid w:val="002F26E6"/>
    <w:rsid w:val="002F284A"/>
    <w:rsid w:val="002F2967"/>
    <w:rsid w:val="002F2A3A"/>
    <w:rsid w:val="002F2AA9"/>
    <w:rsid w:val="002F2E6B"/>
    <w:rsid w:val="002F3005"/>
    <w:rsid w:val="002F31E0"/>
    <w:rsid w:val="002F3307"/>
    <w:rsid w:val="002F34A8"/>
    <w:rsid w:val="002F3552"/>
    <w:rsid w:val="002F3954"/>
    <w:rsid w:val="002F3C1F"/>
    <w:rsid w:val="002F3DE1"/>
    <w:rsid w:val="002F40BC"/>
    <w:rsid w:val="002F412D"/>
    <w:rsid w:val="002F4142"/>
    <w:rsid w:val="002F419E"/>
    <w:rsid w:val="002F4303"/>
    <w:rsid w:val="002F43C0"/>
    <w:rsid w:val="002F4873"/>
    <w:rsid w:val="002F491C"/>
    <w:rsid w:val="002F49AE"/>
    <w:rsid w:val="002F4AE9"/>
    <w:rsid w:val="002F4AF3"/>
    <w:rsid w:val="002F4B2F"/>
    <w:rsid w:val="002F4D28"/>
    <w:rsid w:val="002F4F9A"/>
    <w:rsid w:val="002F5337"/>
    <w:rsid w:val="002F53B1"/>
    <w:rsid w:val="002F55AD"/>
    <w:rsid w:val="002F57BC"/>
    <w:rsid w:val="002F5880"/>
    <w:rsid w:val="002F58D2"/>
    <w:rsid w:val="002F5A7C"/>
    <w:rsid w:val="002F5B74"/>
    <w:rsid w:val="002F5B8B"/>
    <w:rsid w:val="002F5BF0"/>
    <w:rsid w:val="002F5DE2"/>
    <w:rsid w:val="002F6115"/>
    <w:rsid w:val="002F6147"/>
    <w:rsid w:val="002F6202"/>
    <w:rsid w:val="002F62AC"/>
    <w:rsid w:val="002F6306"/>
    <w:rsid w:val="002F632A"/>
    <w:rsid w:val="002F6366"/>
    <w:rsid w:val="002F65B0"/>
    <w:rsid w:val="002F672B"/>
    <w:rsid w:val="002F679A"/>
    <w:rsid w:val="002F6C1E"/>
    <w:rsid w:val="002F6C53"/>
    <w:rsid w:val="002F6D8E"/>
    <w:rsid w:val="002F6EF7"/>
    <w:rsid w:val="002F6F7E"/>
    <w:rsid w:val="002F704E"/>
    <w:rsid w:val="002F70DE"/>
    <w:rsid w:val="002F7274"/>
    <w:rsid w:val="002F7368"/>
    <w:rsid w:val="002F74BE"/>
    <w:rsid w:val="002F75F2"/>
    <w:rsid w:val="002F76F1"/>
    <w:rsid w:val="002F7718"/>
    <w:rsid w:val="002F7804"/>
    <w:rsid w:val="002F78DA"/>
    <w:rsid w:val="002F7A6C"/>
    <w:rsid w:val="002F7A81"/>
    <w:rsid w:val="002F7A95"/>
    <w:rsid w:val="002F7BAE"/>
    <w:rsid w:val="002F7DC7"/>
    <w:rsid w:val="002F7F76"/>
    <w:rsid w:val="002F7FA4"/>
    <w:rsid w:val="002F7FB4"/>
    <w:rsid w:val="003000FD"/>
    <w:rsid w:val="00300190"/>
    <w:rsid w:val="00300355"/>
    <w:rsid w:val="0030042B"/>
    <w:rsid w:val="003007B4"/>
    <w:rsid w:val="003007D9"/>
    <w:rsid w:val="0030085D"/>
    <w:rsid w:val="003009FC"/>
    <w:rsid w:val="00300A84"/>
    <w:rsid w:val="00300B60"/>
    <w:rsid w:val="00300D19"/>
    <w:rsid w:val="00300F16"/>
    <w:rsid w:val="003010EF"/>
    <w:rsid w:val="00301242"/>
    <w:rsid w:val="0030183C"/>
    <w:rsid w:val="00301A4E"/>
    <w:rsid w:val="00301A5C"/>
    <w:rsid w:val="00301BF6"/>
    <w:rsid w:val="00301BFF"/>
    <w:rsid w:val="00301C19"/>
    <w:rsid w:val="00301DB6"/>
    <w:rsid w:val="00301DE1"/>
    <w:rsid w:val="00301DF1"/>
    <w:rsid w:val="00301ED2"/>
    <w:rsid w:val="0030207E"/>
    <w:rsid w:val="0030236D"/>
    <w:rsid w:val="00302375"/>
    <w:rsid w:val="00302415"/>
    <w:rsid w:val="00302430"/>
    <w:rsid w:val="0030249E"/>
    <w:rsid w:val="00302574"/>
    <w:rsid w:val="00302739"/>
    <w:rsid w:val="00302743"/>
    <w:rsid w:val="003029CB"/>
    <w:rsid w:val="00302A06"/>
    <w:rsid w:val="00302A72"/>
    <w:rsid w:val="00302AAB"/>
    <w:rsid w:val="00302B04"/>
    <w:rsid w:val="00302BEB"/>
    <w:rsid w:val="00302EB1"/>
    <w:rsid w:val="003031EE"/>
    <w:rsid w:val="00303249"/>
    <w:rsid w:val="003033D8"/>
    <w:rsid w:val="00303872"/>
    <w:rsid w:val="003038E4"/>
    <w:rsid w:val="00303953"/>
    <w:rsid w:val="003039F2"/>
    <w:rsid w:val="00303BA4"/>
    <w:rsid w:val="00303C06"/>
    <w:rsid w:val="00303CA5"/>
    <w:rsid w:val="00303D6A"/>
    <w:rsid w:val="00303E50"/>
    <w:rsid w:val="00303F2A"/>
    <w:rsid w:val="00304111"/>
    <w:rsid w:val="003041D1"/>
    <w:rsid w:val="003043FD"/>
    <w:rsid w:val="00304419"/>
    <w:rsid w:val="003044D9"/>
    <w:rsid w:val="003045BD"/>
    <w:rsid w:val="00304641"/>
    <w:rsid w:val="003046E1"/>
    <w:rsid w:val="003049C8"/>
    <w:rsid w:val="00304A78"/>
    <w:rsid w:val="00304C68"/>
    <w:rsid w:val="00304D23"/>
    <w:rsid w:val="00304EAE"/>
    <w:rsid w:val="0030515B"/>
    <w:rsid w:val="00305188"/>
    <w:rsid w:val="003052F1"/>
    <w:rsid w:val="0030533C"/>
    <w:rsid w:val="00305489"/>
    <w:rsid w:val="0030570C"/>
    <w:rsid w:val="0030572F"/>
    <w:rsid w:val="003059A8"/>
    <w:rsid w:val="00305A9E"/>
    <w:rsid w:val="00305B46"/>
    <w:rsid w:val="00305DCD"/>
    <w:rsid w:val="0030604D"/>
    <w:rsid w:val="00306124"/>
    <w:rsid w:val="003061F3"/>
    <w:rsid w:val="00306B4F"/>
    <w:rsid w:val="00306CB5"/>
    <w:rsid w:val="00306DF0"/>
    <w:rsid w:val="00306E9B"/>
    <w:rsid w:val="00306FAB"/>
    <w:rsid w:val="00307375"/>
    <w:rsid w:val="00307415"/>
    <w:rsid w:val="0030747A"/>
    <w:rsid w:val="00307491"/>
    <w:rsid w:val="003074A7"/>
    <w:rsid w:val="0030774A"/>
    <w:rsid w:val="00307869"/>
    <w:rsid w:val="00307898"/>
    <w:rsid w:val="003078D6"/>
    <w:rsid w:val="00307921"/>
    <w:rsid w:val="0030795A"/>
    <w:rsid w:val="00307AA2"/>
    <w:rsid w:val="00307B12"/>
    <w:rsid w:val="00307CD0"/>
    <w:rsid w:val="00307DDA"/>
    <w:rsid w:val="00307EFC"/>
    <w:rsid w:val="0031002D"/>
    <w:rsid w:val="003101F0"/>
    <w:rsid w:val="003103E4"/>
    <w:rsid w:val="003109B5"/>
    <w:rsid w:val="00310A8C"/>
    <w:rsid w:val="00310AE3"/>
    <w:rsid w:val="00310F4B"/>
    <w:rsid w:val="00310F72"/>
    <w:rsid w:val="0031131F"/>
    <w:rsid w:val="003114E9"/>
    <w:rsid w:val="0031173C"/>
    <w:rsid w:val="0031178F"/>
    <w:rsid w:val="00311848"/>
    <w:rsid w:val="003119BF"/>
    <w:rsid w:val="00311A8F"/>
    <w:rsid w:val="00311C08"/>
    <w:rsid w:val="00311CC1"/>
    <w:rsid w:val="00311E69"/>
    <w:rsid w:val="00311F5E"/>
    <w:rsid w:val="003120C8"/>
    <w:rsid w:val="0031236C"/>
    <w:rsid w:val="003124E0"/>
    <w:rsid w:val="0031254D"/>
    <w:rsid w:val="003127AB"/>
    <w:rsid w:val="003128FC"/>
    <w:rsid w:val="003129F4"/>
    <w:rsid w:val="00312BE7"/>
    <w:rsid w:val="00312BED"/>
    <w:rsid w:val="00312BF3"/>
    <w:rsid w:val="00312C5F"/>
    <w:rsid w:val="00312EB6"/>
    <w:rsid w:val="00312FF0"/>
    <w:rsid w:val="003130FA"/>
    <w:rsid w:val="003132AE"/>
    <w:rsid w:val="00313396"/>
    <w:rsid w:val="00313480"/>
    <w:rsid w:val="003134F6"/>
    <w:rsid w:val="003135AB"/>
    <w:rsid w:val="003136D1"/>
    <w:rsid w:val="0031378B"/>
    <w:rsid w:val="003137C9"/>
    <w:rsid w:val="00313BD0"/>
    <w:rsid w:val="003140F9"/>
    <w:rsid w:val="00314215"/>
    <w:rsid w:val="00314235"/>
    <w:rsid w:val="00314239"/>
    <w:rsid w:val="003144FA"/>
    <w:rsid w:val="0031453E"/>
    <w:rsid w:val="00314568"/>
    <w:rsid w:val="00314687"/>
    <w:rsid w:val="00314A77"/>
    <w:rsid w:val="00314AC3"/>
    <w:rsid w:val="00314F08"/>
    <w:rsid w:val="00314FF1"/>
    <w:rsid w:val="003150D6"/>
    <w:rsid w:val="00315626"/>
    <w:rsid w:val="003157CD"/>
    <w:rsid w:val="003158EA"/>
    <w:rsid w:val="00315938"/>
    <w:rsid w:val="00315AE3"/>
    <w:rsid w:val="00315BC3"/>
    <w:rsid w:val="00315E09"/>
    <w:rsid w:val="00315FF9"/>
    <w:rsid w:val="0031610E"/>
    <w:rsid w:val="00316706"/>
    <w:rsid w:val="0031670C"/>
    <w:rsid w:val="0031677C"/>
    <w:rsid w:val="00316812"/>
    <w:rsid w:val="00316835"/>
    <w:rsid w:val="00316C19"/>
    <w:rsid w:val="00316C70"/>
    <w:rsid w:val="00316CD9"/>
    <w:rsid w:val="00316FC8"/>
    <w:rsid w:val="00316FDB"/>
    <w:rsid w:val="0031717E"/>
    <w:rsid w:val="003171BA"/>
    <w:rsid w:val="003173BC"/>
    <w:rsid w:val="00317520"/>
    <w:rsid w:val="0031799B"/>
    <w:rsid w:val="00317A0E"/>
    <w:rsid w:val="00317C94"/>
    <w:rsid w:val="00317D57"/>
    <w:rsid w:val="00317EAB"/>
    <w:rsid w:val="00317FBE"/>
    <w:rsid w:val="0032018A"/>
    <w:rsid w:val="00320220"/>
    <w:rsid w:val="003202CE"/>
    <w:rsid w:val="003202F1"/>
    <w:rsid w:val="00320306"/>
    <w:rsid w:val="00320558"/>
    <w:rsid w:val="00320649"/>
    <w:rsid w:val="00320783"/>
    <w:rsid w:val="0032086E"/>
    <w:rsid w:val="003208A9"/>
    <w:rsid w:val="003209AD"/>
    <w:rsid w:val="003209CE"/>
    <w:rsid w:val="00320DB4"/>
    <w:rsid w:val="003210BC"/>
    <w:rsid w:val="003210EB"/>
    <w:rsid w:val="0032119B"/>
    <w:rsid w:val="00321287"/>
    <w:rsid w:val="00321443"/>
    <w:rsid w:val="003214BE"/>
    <w:rsid w:val="00321688"/>
    <w:rsid w:val="00321757"/>
    <w:rsid w:val="00321818"/>
    <w:rsid w:val="00321838"/>
    <w:rsid w:val="00321879"/>
    <w:rsid w:val="00321AB0"/>
    <w:rsid w:val="00321B2E"/>
    <w:rsid w:val="00321EA7"/>
    <w:rsid w:val="003222BB"/>
    <w:rsid w:val="003222D4"/>
    <w:rsid w:val="0032233C"/>
    <w:rsid w:val="0032248D"/>
    <w:rsid w:val="0032260C"/>
    <w:rsid w:val="00322A0D"/>
    <w:rsid w:val="00322DB1"/>
    <w:rsid w:val="00322F75"/>
    <w:rsid w:val="003231F5"/>
    <w:rsid w:val="003234D7"/>
    <w:rsid w:val="00323598"/>
    <w:rsid w:val="003235A4"/>
    <w:rsid w:val="003238C3"/>
    <w:rsid w:val="00323AA2"/>
    <w:rsid w:val="00323ACF"/>
    <w:rsid w:val="00323C4B"/>
    <w:rsid w:val="00323E49"/>
    <w:rsid w:val="00323FA0"/>
    <w:rsid w:val="0032405F"/>
    <w:rsid w:val="003240BB"/>
    <w:rsid w:val="003244DE"/>
    <w:rsid w:val="00324BD0"/>
    <w:rsid w:val="00324CD3"/>
    <w:rsid w:val="00324D41"/>
    <w:rsid w:val="00324F39"/>
    <w:rsid w:val="003251C5"/>
    <w:rsid w:val="0032521F"/>
    <w:rsid w:val="003257A0"/>
    <w:rsid w:val="00325883"/>
    <w:rsid w:val="00325971"/>
    <w:rsid w:val="00325A8B"/>
    <w:rsid w:val="00325A8D"/>
    <w:rsid w:val="00325C1F"/>
    <w:rsid w:val="00325C8F"/>
    <w:rsid w:val="00325DFE"/>
    <w:rsid w:val="00325EEF"/>
    <w:rsid w:val="00325F29"/>
    <w:rsid w:val="00325F45"/>
    <w:rsid w:val="00326038"/>
    <w:rsid w:val="00326078"/>
    <w:rsid w:val="003260E4"/>
    <w:rsid w:val="00326393"/>
    <w:rsid w:val="003264C9"/>
    <w:rsid w:val="00326508"/>
    <w:rsid w:val="00326571"/>
    <w:rsid w:val="003265AE"/>
    <w:rsid w:val="003268E2"/>
    <w:rsid w:val="00326901"/>
    <w:rsid w:val="00326A09"/>
    <w:rsid w:val="00326B4F"/>
    <w:rsid w:val="00326BD0"/>
    <w:rsid w:val="00326D85"/>
    <w:rsid w:val="00326F2D"/>
    <w:rsid w:val="00326F8A"/>
    <w:rsid w:val="00327265"/>
    <w:rsid w:val="003272E2"/>
    <w:rsid w:val="003272EB"/>
    <w:rsid w:val="003273AD"/>
    <w:rsid w:val="003274FF"/>
    <w:rsid w:val="0032752D"/>
    <w:rsid w:val="00327694"/>
    <w:rsid w:val="003276A1"/>
    <w:rsid w:val="00327B38"/>
    <w:rsid w:val="00327BF6"/>
    <w:rsid w:val="00327CEB"/>
    <w:rsid w:val="00327E40"/>
    <w:rsid w:val="0033001C"/>
    <w:rsid w:val="00330195"/>
    <w:rsid w:val="0033025A"/>
    <w:rsid w:val="003303F9"/>
    <w:rsid w:val="00330881"/>
    <w:rsid w:val="00330CB6"/>
    <w:rsid w:val="00330D9E"/>
    <w:rsid w:val="00330DFC"/>
    <w:rsid w:val="00330EA7"/>
    <w:rsid w:val="00330EED"/>
    <w:rsid w:val="00330F09"/>
    <w:rsid w:val="003310A8"/>
    <w:rsid w:val="00331144"/>
    <w:rsid w:val="00331194"/>
    <w:rsid w:val="003311EC"/>
    <w:rsid w:val="00331321"/>
    <w:rsid w:val="003313D7"/>
    <w:rsid w:val="00331514"/>
    <w:rsid w:val="00331676"/>
    <w:rsid w:val="0033169B"/>
    <w:rsid w:val="003316E1"/>
    <w:rsid w:val="00331722"/>
    <w:rsid w:val="00331786"/>
    <w:rsid w:val="0033182C"/>
    <w:rsid w:val="00331866"/>
    <w:rsid w:val="00331C5E"/>
    <w:rsid w:val="00331D83"/>
    <w:rsid w:val="00331FF6"/>
    <w:rsid w:val="0033209D"/>
    <w:rsid w:val="003320A0"/>
    <w:rsid w:val="00332167"/>
    <w:rsid w:val="00332563"/>
    <w:rsid w:val="00332892"/>
    <w:rsid w:val="00332B6B"/>
    <w:rsid w:val="00332D60"/>
    <w:rsid w:val="00332DB3"/>
    <w:rsid w:val="00333036"/>
    <w:rsid w:val="003330DC"/>
    <w:rsid w:val="0033330C"/>
    <w:rsid w:val="00333711"/>
    <w:rsid w:val="00333792"/>
    <w:rsid w:val="003338DB"/>
    <w:rsid w:val="003339DA"/>
    <w:rsid w:val="00333A00"/>
    <w:rsid w:val="00333D5E"/>
    <w:rsid w:val="00333F74"/>
    <w:rsid w:val="003342D6"/>
    <w:rsid w:val="003342D7"/>
    <w:rsid w:val="003344AC"/>
    <w:rsid w:val="0033452B"/>
    <w:rsid w:val="00334571"/>
    <w:rsid w:val="0033462D"/>
    <w:rsid w:val="0033463B"/>
    <w:rsid w:val="003346EB"/>
    <w:rsid w:val="0033475A"/>
    <w:rsid w:val="00334837"/>
    <w:rsid w:val="003348C2"/>
    <w:rsid w:val="003349D1"/>
    <w:rsid w:val="00334A9C"/>
    <w:rsid w:val="00334B08"/>
    <w:rsid w:val="00334B3B"/>
    <w:rsid w:val="00334CB3"/>
    <w:rsid w:val="00334D81"/>
    <w:rsid w:val="00334E97"/>
    <w:rsid w:val="00334ED0"/>
    <w:rsid w:val="00334F16"/>
    <w:rsid w:val="003350F6"/>
    <w:rsid w:val="00335118"/>
    <w:rsid w:val="00335176"/>
    <w:rsid w:val="0033532A"/>
    <w:rsid w:val="00335449"/>
    <w:rsid w:val="00335483"/>
    <w:rsid w:val="00335629"/>
    <w:rsid w:val="003356F0"/>
    <w:rsid w:val="00335862"/>
    <w:rsid w:val="0033586D"/>
    <w:rsid w:val="00335895"/>
    <w:rsid w:val="00335914"/>
    <w:rsid w:val="003359CE"/>
    <w:rsid w:val="003359D3"/>
    <w:rsid w:val="00335A6C"/>
    <w:rsid w:val="00335AA6"/>
    <w:rsid w:val="00335D86"/>
    <w:rsid w:val="00335E9D"/>
    <w:rsid w:val="00335F27"/>
    <w:rsid w:val="0033612D"/>
    <w:rsid w:val="00336303"/>
    <w:rsid w:val="00336579"/>
    <w:rsid w:val="00336842"/>
    <w:rsid w:val="0033685D"/>
    <w:rsid w:val="00336915"/>
    <w:rsid w:val="00336DC9"/>
    <w:rsid w:val="00336FBE"/>
    <w:rsid w:val="00337062"/>
    <w:rsid w:val="00337262"/>
    <w:rsid w:val="0033728E"/>
    <w:rsid w:val="003372F0"/>
    <w:rsid w:val="00337473"/>
    <w:rsid w:val="00337A38"/>
    <w:rsid w:val="00337B3C"/>
    <w:rsid w:val="00337D9A"/>
    <w:rsid w:val="00337E92"/>
    <w:rsid w:val="00340012"/>
    <w:rsid w:val="00340040"/>
    <w:rsid w:val="003400DF"/>
    <w:rsid w:val="00340102"/>
    <w:rsid w:val="003401E9"/>
    <w:rsid w:val="0034022C"/>
    <w:rsid w:val="0034049D"/>
    <w:rsid w:val="00340544"/>
    <w:rsid w:val="00340634"/>
    <w:rsid w:val="003406BC"/>
    <w:rsid w:val="00340975"/>
    <w:rsid w:val="00340B43"/>
    <w:rsid w:val="00340B69"/>
    <w:rsid w:val="00340D33"/>
    <w:rsid w:val="00340E84"/>
    <w:rsid w:val="00340E92"/>
    <w:rsid w:val="00340EE2"/>
    <w:rsid w:val="003411D9"/>
    <w:rsid w:val="00341266"/>
    <w:rsid w:val="0034130E"/>
    <w:rsid w:val="00341373"/>
    <w:rsid w:val="0034148C"/>
    <w:rsid w:val="0034197E"/>
    <w:rsid w:val="00341B65"/>
    <w:rsid w:val="00341BFF"/>
    <w:rsid w:val="00341C27"/>
    <w:rsid w:val="00341CE6"/>
    <w:rsid w:val="00341F25"/>
    <w:rsid w:val="00341FA4"/>
    <w:rsid w:val="00342034"/>
    <w:rsid w:val="00342244"/>
    <w:rsid w:val="0034257A"/>
    <w:rsid w:val="003425B9"/>
    <w:rsid w:val="00342A07"/>
    <w:rsid w:val="00342A9A"/>
    <w:rsid w:val="00342CBA"/>
    <w:rsid w:val="00343409"/>
    <w:rsid w:val="0034360E"/>
    <w:rsid w:val="003436C4"/>
    <w:rsid w:val="0034375D"/>
    <w:rsid w:val="00343947"/>
    <w:rsid w:val="00343952"/>
    <w:rsid w:val="00343AFB"/>
    <w:rsid w:val="00343D21"/>
    <w:rsid w:val="00343D46"/>
    <w:rsid w:val="00344128"/>
    <w:rsid w:val="00344180"/>
    <w:rsid w:val="00344287"/>
    <w:rsid w:val="0034434D"/>
    <w:rsid w:val="003445BC"/>
    <w:rsid w:val="003445D9"/>
    <w:rsid w:val="00344794"/>
    <w:rsid w:val="003447C8"/>
    <w:rsid w:val="00344AC2"/>
    <w:rsid w:val="00344B2B"/>
    <w:rsid w:val="00344FED"/>
    <w:rsid w:val="00345190"/>
    <w:rsid w:val="0034559A"/>
    <w:rsid w:val="003457E1"/>
    <w:rsid w:val="00345C2A"/>
    <w:rsid w:val="003461A5"/>
    <w:rsid w:val="0034625D"/>
    <w:rsid w:val="003467AB"/>
    <w:rsid w:val="003468A2"/>
    <w:rsid w:val="003469F8"/>
    <w:rsid w:val="00346A8B"/>
    <w:rsid w:val="00346B3B"/>
    <w:rsid w:val="00346BD5"/>
    <w:rsid w:val="00346C30"/>
    <w:rsid w:val="00346C4C"/>
    <w:rsid w:val="00346F3E"/>
    <w:rsid w:val="00347116"/>
    <w:rsid w:val="0034715D"/>
    <w:rsid w:val="003471BA"/>
    <w:rsid w:val="00347562"/>
    <w:rsid w:val="00347579"/>
    <w:rsid w:val="003476C0"/>
    <w:rsid w:val="0034779E"/>
    <w:rsid w:val="00347C9C"/>
    <w:rsid w:val="00347EF3"/>
    <w:rsid w:val="00347FB5"/>
    <w:rsid w:val="00350014"/>
    <w:rsid w:val="00350426"/>
    <w:rsid w:val="003504C8"/>
    <w:rsid w:val="003504C9"/>
    <w:rsid w:val="003505CA"/>
    <w:rsid w:val="0035072D"/>
    <w:rsid w:val="0035077C"/>
    <w:rsid w:val="003507B8"/>
    <w:rsid w:val="003509A9"/>
    <w:rsid w:val="00350AF0"/>
    <w:rsid w:val="00350D88"/>
    <w:rsid w:val="00350DA0"/>
    <w:rsid w:val="00350E0E"/>
    <w:rsid w:val="00350F19"/>
    <w:rsid w:val="00350FF3"/>
    <w:rsid w:val="0035105E"/>
    <w:rsid w:val="003510F8"/>
    <w:rsid w:val="003511B2"/>
    <w:rsid w:val="003512FC"/>
    <w:rsid w:val="00351395"/>
    <w:rsid w:val="0035168D"/>
    <w:rsid w:val="003516B9"/>
    <w:rsid w:val="003517BE"/>
    <w:rsid w:val="0035188F"/>
    <w:rsid w:val="003518E9"/>
    <w:rsid w:val="00351A60"/>
    <w:rsid w:val="00351B6E"/>
    <w:rsid w:val="00351BE1"/>
    <w:rsid w:val="00351C23"/>
    <w:rsid w:val="00351F2F"/>
    <w:rsid w:val="0035207C"/>
    <w:rsid w:val="0035211E"/>
    <w:rsid w:val="003521F1"/>
    <w:rsid w:val="00352243"/>
    <w:rsid w:val="00352259"/>
    <w:rsid w:val="0035229D"/>
    <w:rsid w:val="003522F9"/>
    <w:rsid w:val="00352683"/>
    <w:rsid w:val="003527B5"/>
    <w:rsid w:val="00352951"/>
    <w:rsid w:val="00352CC7"/>
    <w:rsid w:val="00352D08"/>
    <w:rsid w:val="00352DBA"/>
    <w:rsid w:val="00353061"/>
    <w:rsid w:val="003532B4"/>
    <w:rsid w:val="00353428"/>
    <w:rsid w:val="00353849"/>
    <w:rsid w:val="0035389D"/>
    <w:rsid w:val="0035389E"/>
    <w:rsid w:val="003539F8"/>
    <w:rsid w:val="00353B17"/>
    <w:rsid w:val="00353EEE"/>
    <w:rsid w:val="00353F36"/>
    <w:rsid w:val="00354000"/>
    <w:rsid w:val="003540C8"/>
    <w:rsid w:val="0035410F"/>
    <w:rsid w:val="00354136"/>
    <w:rsid w:val="0035433D"/>
    <w:rsid w:val="00354513"/>
    <w:rsid w:val="0035458F"/>
    <w:rsid w:val="003546B8"/>
    <w:rsid w:val="00354758"/>
    <w:rsid w:val="00354993"/>
    <w:rsid w:val="00354A8D"/>
    <w:rsid w:val="00354BE6"/>
    <w:rsid w:val="00354C5B"/>
    <w:rsid w:val="00354EE9"/>
    <w:rsid w:val="00355449"/>
    <w:rsid w:val="00355481"/>
    <w:rsid w:val="0035579C"/>
    <w:rsid w:val="0035585B"/>
    <w:rsid w:val="003559F7"/>
    <w:rsid w:val="00355B6D"/>
    <w:rsid w:val="00355CBC"/>
    <w:rsid w:val="00355F0D"/>
    <w:rsid w:val="00355F3A"/>
    <w:rsid w:val="00355F53"/>
    <w:rsid w:val="00356104"/>
    <w:rsid w:val="00356334"/>
    <w:rsid w:val="00356413"/>
    <w:rsid w:val="00356465"/>
    <w:rsid w:val="00356527"/>
    <w:rsid w:val="00356543"/>
    <w:rsid w:val="003568A0"/>
    <w:rsid w:val="003569F2"/>
    <w:rsid w:val="00356A11"/>
    <w:rsid w:val="00356A83"/>
    <w:rsid w:val="00356B73"/>
    <w:rsid w:val="00356C63"/>
    <w:rsid w:val="00356CD4"/>
    <w:rsid w:val="00356D3F"/>
    <w:rsid w:val="00356E12"/>
    <w:rsid w:val="003570BF"/>
    <w:rsid w:val="003571AF"/>
    <w:rsid w:val="00357211"/>
    <w:rsid w:val="00357249"/>
    <w:rsid w:val="00357499"/>
    <w:rsid w:val="003575CD"/>
    <w:rsid w:val="003576E6"/>
    <w:rsid w:val="003577DB"/>
    <w:rsid w:val="003578E0"/>
    <w:rsid w:val="0035797F"/>
    <w:rsid w:val="003579EF"/>
    <w:rsid w:val="00357B3C"/>
    <w:rsid w:val="00357D7C"/>
    <w:rsid w:val="00357F56"/>
    <w:rsid w:val="0036025D"/>
    <w:rsid w:val="00360274"/>
    <w:rsid w:val="003602FF"/>
    <w:rsid w:val="003603EA"/>
    <w:rsid w:val="00360528"/>
    <w:rsid w:val="003605EF"/>
    <w:rsid w:val="00360761"/>
    <w:rsid w:val="00360804"/>
    <w:rsid w:val="0036080E"/>
    <w:rsid w:val="0036082A"/>
    <w:rsid w:val="00360922"/>
    <w:rsid w:val="00360AA0"/>
    <w:rsid w:val="00360AFB"/>
    <w:rsid w:val="00360B99"/>
    <w:rsid w:val="00360C4D"/>
    <w:rsid w:val="00360E23"/>
    <w:rsid w:val="00360F36"/>
    <w:rsid w:val="003610BC"/>
    <w:rsid w:val="00361360"/>
    <w:rsid w:val="003613E7"/>
    <w:rsid w:val="00361498"/>
    <w:rsid w:val="003614BA"/>
    <w:rsid w:val="003615FE"/>
    <w:rsid w:val="003617FA"/>
    <w:rsid w:val="0036181E"/>
    <w:rsid w:val="00361840"/>
    <w:rsid w:val="00361880"/>
    <w:rsid w:val="003618DC"/>
    <w:rsid w:val="00361993"/>
    <w:rsid w:val="00361BE3"/>
    <w:rsid w:val="00361C6B"/>
    <w:rsid w:val="00361C6C"/>
    <w:rsid w:val="00361DE9"/>
    <w:rsid w:val="00361E34"/>
    <w:rsid w:val="00361E88"/>
    <w:rsid w:val="00361FF8"/>
    <w:rsid w:val="00362102"/>
    <w:rsid w:val="003622FA"/>
    <w:rsid w:val="0036243D"/>
    <w:rsid w:val="00362709"/>
    <w:rsid w:val="0036275D"/>
    <w:rsid w:val="003628B4"/>
    <w:rsid w:val="003629DA"/>
    <w:rsid w:val="00362C14"/>
    <w:rsid w:val="00362CFC"/>
    <w:rsid w:val="00362E18"/>
    <w:rsid w:val="00362E33"/>
    <w:rsid w:val="00362ECC"/>
    <w:rsid w:val="00362F4B"/>
    <w:rsid w:val="00363211"/>
    <w:rsid w:val="00363341"/>
    <w:rsid w:val="00363343"/>
    <w:rsid w:val="00363676"/>
    <w:rsid w:val="0036385A"/>
    <w:rsid w:val="0036385D"/>
    <w:rsid w:val="0036391C"/>
    <w:rsid w:val="00363955"/>
    <w:rsid w:val="00363AB1"/>
    <w:rsid w:val="00363C56"/>
    <w:rsid w:val="00363D23"/>
    <w:rsid w:val="00363D62"/>
    <w:rsid w:val="00363EF3"/>
    <w:rsid w:val="0036407D"/>
    <w:rsid w:val="00364102"/>
    <w:rsid w:val="0036417F"/>
    <w:rsid w:val="0036423E"/>
    <w:rsid w:val="003642F0"/>
    <w:rsid w:val="0036485C"/>
    <w:rsid w:val="00364870"/>
    <w:rsid w:val="0036493A"/>
    <w:rsid w:val="0036494C"/>
    <w:rsid w:val="00364A80"/>
    <w:rsid w:val="00364AC3"/>
    <w:rsid w:val="00364DD7"/>
    <w:rsid w:val="00364F3D"/>
    <w:rsid w:val="00364F87"/>
    <w:rsid w:val="00365238"/>
    <w:rsid w:val="00365277"/>
    <w:rsid w:val="003654D1"/>
    <w:rsid w:val="0036553F"/>
    <w:rsid w:val="003655AF"/>
    <w:rsid w:val="0036563B"/>
    <w:rsid w:val="003657FF"/>
    <w:rsid w:val="00365A01"/>
    <w:rsid w:val="00365DE5"/>
    <w:rsid w:val="00365F7B"/>
    <w:rsid w:val="00365FDF"/>
    <w:rsid w:val="00366095"/>
    <w:rsid w:val="003661AD"/>
    <w:rsid w:val="00366330"/>
    <w:rsid w:val="00366349"/>
    <w:rsid w:val="00366394"/>
    <w:rsid w:val="0036640E"/>
    <w:rsid w:val="0036647A"/>
    <w:rsid w:val="0036657F"/>
    <w:rsid w:val="00366657"/>
    <w:rsid w:val="0036671A"/>
    <w:rsid w:val="0036678C"/>
    <w:rsid w:val="00366793"/>
    <w:rsid w:val="0036689B"/>
    <w:rsid w:val="003668CD"/>
    <w:rsid w:val="00366931"/>
    <w:rsid w:val="0036693C"/>
    <w:rsid w:val="003669FC"/>
    <w:rsid w:val="00366A8C"/>
    <w:rsid w:val="00366C69"/>
    <w:rsid w:val="00366CF3"/>
    <w:rsid w:val="00366D40"/>
    <w:rsid w:val="003670B0"/>
    <w:rsid w:val="00367164"/>
    <w:rsid w:val="0036716B"/>
    <w:rsid w:val="0036724B"/>
    <w:rsid w:val="003673E2"/>
    <w:rsid w:val="003675C8"/>
    <w:rsid w:val="003675F4"/>
    <w:rsid w:val="00367993"/>
    <w:rsid w:val="00367C23"/>
    <w:rsid w:val="00367D0F"/>
    <w:rsid w:val="00367D99"/>
    <w:rsid w:val="00367EE4"/>
    <w:rsid w:val="00370176"/>
    <w:rsid w:val="0037038E"/>
    <w:rsid w:val="00370586"/>
    <w:rsid w:val="00370665"/>
    <w:rsid w:val="003706CD"/>
    <w:rsid w:val="003707F6"/>
    <w:rsid w:val="003708C2"/>
    <w:rsid w:val="00370B89"/>
    <w:rsid w:val="00370CF8"/>
    <w:rsid w:val="00370DD6"/>
    <w:rsid w:val="00370E46"/>
    <w:rsid w:val="00371009"/>
    <w:rsid w:val="0037103F"/>
    <w:rsid w:val="00371186"/>
    <w:rsid w:val="003714A5"/>
    <w:rsid w:val="0037156F"/>
    <w:rsid w:val="00371607"/>
    <w:rsid w:val="00371882"/>
    <w:rsid w:val="00371918"/>
    <w:rsid w:val="00371B17"/>
    <w:rsid w:val="00371FCA"/>
    <w:rsid w:val="00372018"/>
    <w:rsid w:val="0037208E"/>
    <w:rsid w:val="00372187"/>
    <w:rsid w:val="003721C1"/>
    <w:rsid w:val="003724B7"/>
    <w:rsid w:val="003724CD"/>
    <w:rsid w:val="0037254F"/>
    <w:rsid w:val="00372777"/>
    <w:rsid w:val="00372779"/>
    <w:rsid w:val="00372B0C"/>
    <w:rsid w:val="00372B72"/>
    <w:rsid w:val="00372C16"/>
    <w:rsid w:val="00372E3F"/>
    <w:rsid w:val="003730AE"/>
    <w:rsid w:val="00373112"/>
    <w:rsid w:val="00373193"/>
    <w:rsid w:val="003731BD"/>
    <w:rsid w:val="003733C1"/>
    <w:rsid w:val="003736DD"/>
    <w:rsid w:val="003737BB"/>
    <w:rsid w:val="003738ED"/>
    <w:rsid w:val="00373980"/>
    <w:rsid w:val="00373AB1"/>
    <w:rsid w:val="00373B54"/>
    <w:rsid w:val="00373BB3"/>
    <w:rsid w:val="00373BBA"/>
    <w:rsid w:val="00373BF4"/>
    <w:rsid w:val="00373C23"/>
    <w:rsid w:val="00373DD4"/>
    <w:rsid w:val="00373DF7"/>
    <w:rsid w:val="00373E1B"/>
    <w:rsid w:val="0037401B"/>
    <w:rsid w:val="003740C5"/>
    <w:rsid w:val="0037446E"/>
    <w:rsid w:val="00374494"/>
    <w:rsid w:val="003745D4"/>
    <w:rsid w:val="003747F3"/>
    <w:rsid w:val="0037498D"/>
    <w:rsid w:val="00374A1A"/>
    <w:rsid w:val="00374A74"/>
    <w:rsid w:val="00374C07"/>
    <w:rsid w:val="00374C62"/>
    <w:rsid w:val="00374D43"/>
    <w:rsid w:val="00374DE4"/>
    <w:rsid w:val="00374F80"/>
    <w:rsid w:val="00374F95"/>
    <w:rsid w:val="00374FF7"/>
    <w:rsid w:val="00375109"/>
    <w:rsid w:val="00375147"/>
    <w:rsid w:val="00375609"/>
    <w:rsid w:val="003757BC"/>
    <w:rsid w:val="003759CA"/>
    <w:rsid w:val="00375A55"/>
    <w:rsid w:val="00375A68"/>
    <w:rsid w:val="00375BC4"/>
    <w:rsid w:val="00375C4E"/>
    <w:rsid w:val="00375C98"/>
    <w:rsid w:val="00375D17"/>
    <w:rsid w:val="00376079"/>
    <w:rsid w:val="003762C9"/>
    <w:rsid w:val="003763B5"/>
    <w:rsid w:val="003763C4"/>
    <w:rsid w:val="0037680E"/>
    <w:rsid w:val="0037688B"/>
    <w:rsid w:val="003768C1"/>
    <w:rsid w:val="00376A9A"/>
    <w:rsid w:val="00376DFE"/>
    <w:rsid w:val="00376EB2"/>
    <w:rsid w:val="00377203"/>
    <w:rsid w:val="00377660"/>
    <w:rsid w:val="00377671"/>
    <w:rsid w:val="00377894"/>
    <w:rsid w:val="00377971"/>
    <w:rsid w:val="00377A1A"/>
    <w:rsid w:val="00377A91"/>
    <w:rsid w:val="00377CC2"/>
    <w:rsid w:val="00380096"/>
    <w:rsid w:val="00380209"/>
    <w:rsid w:val="003803A0"/>
    <w:rsid w:val="003803E0"/>
    <w:rsid w:val="00380AF7"/>
    <w:rsid w:val="00380B4E"/>
    <w:rsid w:val="00380C9A"/>
    <w:rsid w:val="00380CBF"/>
    <w:rsid w:val="00380D6D"/>
    <w:rsid w:val="00380EB4"/>
    <w:rsid w:val="003810DE"/>
    <w:rsid w:val="00381252"/>
    <w:rsid w:val="00381334"/>
    <w:rsid w:val="0038150E"/>
    <w:rsid w:val="00381720"/>
    <w:rsid w:val="00381937"/>
    <w:rsid w:val="00381C60"/>
    <w:rsid w:val="00381FAC"/>
    <w:rsid w:val="00381FC1"/>
    <w:rsid w:val="003821AE"/>
    <w:rsid w:val="00382243"/>
    <w:rsid w:val="0038245E"/>
    <w:rsid w:val="003824EE"/>
    <w:rsid w:val="003825FF"/>
    <w:rsid w:val="0038261B"/>
    <w:rsid w:val="00382A0B"/>
    <w:rsid w:val="00382B63"/>
    <w:rsid w:val="00382C6F"/>
    <w:rsid w:val="00382D36"/>
    <w:rsid w:val="00382D98"/>
    <w:rsid w:val="00382FF2"/>
    <w:rsid w:val="00383087"/>
    <w:rsid w:val="00383442"/>
    <w:rsid w:val="0038350A"/>
    <w:rsid w:val="0038351B"/>
    <w:rsid w:val="0038360A"/>
    <w:rsid w:val="003836D2"/>
    <w:rsid w:val="003839E6"/>
    <w:rsid w:val="003839FB"/>
    <w:rsid w:val="00383A1C"/>
    <w:rsid w:val="00383C5B"/>
    <w:rsid w:val="00383F19"/>
    <w:rsid w:val="00384004"/>
    <w:rsid w:val="00384058"/>
    <w:rsid w:val="00384233"/>
    <w:rsid w:val="0038432A"/>
    <w:rsid w:val="00384445"/>
    <w:rsid w:val="00384528"/>
    <w:rsid w:val="0038466C"/>
    <w:rsid w:val="0038480F"/>
    <w:rsid w:val="00384873"/>
    <w:rsid w:val="00384920"/>
    <w:rsid w:val="00384A25"/>
    <w:rsid w:val="00384B19"/>
    <w:rsid w:val="00384BE4"/>
    <w:rsid w:val="00384C8C"/>
    <w:rsid w:val="00384F00"/>
    <w:rsid w:val="00384F22"/>
    <w:rsid w:val="003851C5"/>
    <w:rsid w:val="003852E8"/>
    <w:rsid w:val="003854EA"/>
    <w:rsid w:val="003855DE"/>
    <w:rsid w:val="0038565C"/>
    <w:rsid w:val="003856E8"/>
    <w:rsid w:val="00385A53"/>
    <w:rsid w:val="00385AA0"/>
    <w:rsid w:val="00385AA8"/>
    <w:rsid w:val="00385C1F"/>
    <w:rsid w:val="00385F82"/>
    <w:rsid w:val="00385FFF"/>
    <w:rsid w:val="00386065"/>
    <w:rsid w:val="003860D7"/>
    <w:rsid w:val="003861AD"/>
    <w:rsid w:val="003862A7"/>
    <w:rsid w:val="00386342"/>
    <w:rsid w:val="003863F4"/>
    <w:rsid w:val="0038644A"/>
    <w:rsid w:val="0038663A"/>
    <w:rsid w:val="0038666C"/>
    <w:rsid w:val="00386759"/>
    <w:rsid w:val="00386968"/>
    <w:rsid w:val="003869BB"/>
    <w:rsid w:val="003869EA"/>
    <w:rsid w:val="00386A25"/>
    <w:rsid w:val="00386EB1"/>
    <w:rsid w:val="00387015"/>
    <w:rsid w:val="00387167"/>
    <w:rsid w:val="00387173"/>
    <w:rsid w:val="003871E4"/>
    <w:rsid w:val="00387419"/>
    <w:rsid w:val="00387572"/>
    <w:rsid w:val="0038758B"/>
    <w:rsid w:val="0038771E"/>
    <w:rsid w:val="00387986"/>
    <w:rsid w:val="00387A3D"/>
    <w:rsid w:val="00387AE9"/>
    <w:rsid w:val="00387B19"/>
    <w:rsid w:val="00387C32"/>
    <w:rsid w:val="00387D14"/>
    <w:rsid w:val="00387EB4"/>
    <w:rsid w:val="00387EEC"/>
    <w:rsid w:val="00390058"/>
    <w:rsid w:val="003900B5"/>
    <w:rsid w:val="0039016D"/>
    <w:rsid w:val="0039041B"/>
    <w:rsid w:val="0039046D"/>
    <w:rsid w:val="00390577"/>
    <w:rsid w:val="0039071F"/>
    <w:rsid w:val="00390799"/>
    <w:rsid w:val="00390B86"/>
    <w:rsid w:val="00390C4A"/>
    <w:rsid w:val="00390D54"/>
    <w:rsid w:val="00390E6A"/>
    <w:rsid w:val="00390E8B"/>
    <w:rsid w:val="003911A3"/>
    <w:rsid w:val="00391250"/>
    <w:rsid w:val="0039129B"/>
    <w:rsid w:val="003912CD"/>
    <w:rsid w:val="00391330"/>
    <w:rsid w:val="0039148E"/>
    <w:rsid w:val="00391546"/>
    <w:rsid w:val="00391659"/>
    <w:rsid w:val="003917A3"/>
    <w:rsid w:val="0039192C"/>
    <w:rsid w:val="003919EB"/>
    <w:rsid w:val="00391A7C"/>
    <w:rsid w:val="00391A88"/>
    <w:rsid w:val="00391ABB"/>
    <w:rsid w:val="00391D6C"/>
    <w:rsid w:val="00391DC1"/>
    <w:rsid w:val="0039206F"/>
    <w:rsid w:val="00392150"/>
    <w:rsid w:val="00392396"/>
    <w:rsid w:val="003925DA"/>
    <w:rsid w:val="003927E8"/>
    <w:rsid w:val="003928E0"/>
    <w:rsid w:val="00392C74"/>
    <w:rsid w:val="00392EE4"/>
    <w:rsid w:val="00392EE9"/>
    <w:rsid w:val="003931A0"/>
    <w:rsid w:val="003933D6"/>
    <w:rsid w:val="0039347E"/>
    <w:rsid w:val="003934FE"/>
    <w:rsid w:val="00393594"/>
    <w:rsid w:val="00393681"/>
    <w:rsid w:val="003936F9"/>
    <w:rsid w:val="0039374C"/>
    <w:rsid w:val="0039379D"/>
    <w:rsid w:val="003937AA"/>
    <w:rsid w:val="003937FF"/>
    <w:rsid w:val="00393AB3"/>
    <w:rsid w:val="00393AB7"/>
    <w:rsid w:val="00393D32"/>
    <w:rsid w:val="0039422A"/>
    <w:rsid w:val="003942A1"/>
    <w:rsid w:val="003943FD"/>
    <w:rsid w:val="00394418"/>
    <w:rsid w:val="0039448D"/>
    <w:rsid w:val="003947BD"/>
    <w:rsid w:val="0039491A"/>
    <w:rsid w:val="00394A04"/>
    <w:rsid w:val="00394B4E"/>
    <w:rsid w:val="00394C04"/>
    <w:rsid w:val="00394DA4"/>
    <w:rsid w:val="00394EF6"/>
    <w:rsid w:val="00394FD6"/>
    <w:rsid w:val="00395258"/>
    <w:rsid w:val="003953B7"/>
    <w:rsid w:val="00395478"/>
    <w:rsid w:val="00395770"/>
    <w:rsid w:val="003958D3"/>
    <w:rsid w:val="00395B6D"/>
    <w:rsid w:val="00395BAA"/>
    <w:rsid w:val="00395C40"/>
    <w:rsid w:val="00395ED9"/>
    <w:rsid w:val="0039632C"/>
    <w:rsid w:val="003964DA"/>
    <w:rsid w:val="0039655A"/>
    <w:rsid w:val="003965CD"/>
    <w:rsid w:val="00396617"/>
    <w:rsid w:val="003966B1"/>
    <w:rsid w:val="00396720"/>
    <w:rsid w:val="00396841"/>
    <w:rsid w:val="00396B0D"/>
    <w:rsid w:val="00396B38"/>
    <w:rsid w:val="00396D95"/>
    <w:rsid w:val="00396FE5"/>
    <w:rsid w:val="00397264"/>
    <w:rsid w:val="003972EF"/>
    <w:rsid w:val="00397618"/>
    <w:rsid w:val="0039779E"/>
    <w:rsid w:val="003977A9"/>
    <w:rsid w:val="00397846"/>
    <w:rsid w:val="00397989"/>
    <w:rsid w:val="00397992"/>
    <w:rsid w:val="00397AAF"/>
    <w:rsid w:val="00397F09"/>
    <w:rsid w:val="003A0086"/>
    <w:rsid w:val="003A014F"/>
    <w:rsid w:val="003A02A3"/>
    <w:rsid w:val="003A03C0"/>
    <w:rsid w:val="003A06FE"/>
    <w:rsid w:val="003A0833"/>
    <w:rsid w:val="003A0841"/>
    <w:rsid w:val="003A0D01"/>
    <w:rsid w:val="003A0DE7"/>
    <w:rsid w:val="003A0F2E"/>
    <w:rsid w:val="003A1004"/>
    <w:rsid w:val="003A1133"/>
    <w:rsid w:val="003A1284"/>
    <w:rsid w:val="003A1319"/>
    <w:rsid w:val="003A1377"/>
    <w:rsid w:val="003A1480"/>
    <w:rsid w:val="003A18D4"/>
    <w:rsid w:val="003A1A16"/>
    <w:rsid w:val="003A1A80"/>
    <w:rsid w:val="003A1AD1"/>
    <w:rsid w:val="003A1D79"/>
    <w:rsid w:val="003A1D88"/>
    <w:rsid w:val="003A1DE3"/>
    <w:rsid w:val="003A1F58"/>
    <w:rsid w:val="003A1FA9"/>
    <w:rsid w:val="003A20F9"/>
    <w:rsid w:val="003A2128"/>
    <w:rsid w:val="003A24FC"/>
    <w:rsid w:val="003A26B8"/>
    <w:rsid w:val="003A297A"/>
    <w:rsid w:val="003A29E2"/>
    <w:rsid w:val="003A2C51"/>
    <w:rsid w:val="003A2CE5"/>
    <w:rsid w:val="003A2F9D"/>
    <w:rsid w:val="003A319D"/>
    <w:rsid w:val="003A31E8"/>
    <w:rsid w:val="003A32F1"/>
    <w:rsid w:val="003A358C"/>
    <w:rsid w:val="003A3B23"/>
    <w:rsid w:val="003A3CC8"/>
    <w:rsid w:val="003A4090"/>
    <w:rsid w:val="003A4361"/>
    <w:rsid w:val="003A4386"/>
    <w:rsid w:val="003A46FD"/>
    <w:rsid w:val="003A4C9F"/>
    <w:rsid w:val="003A4F4E"/>
    <w:rsid w:val="003A50EE"/>
    <w:rsid w:val="003A52FF"/>
    <w:rsid w:val="003A534E"/>
    <w:rsid w:val="003A54A0"/>
    <w:rsid w:val="003A559C"/>
    <w:rsid w:val="003A576D"/>
    <w:rsid w:val="003A5841"/>
    <w:rsid w:val="003A5A2F"/>
    <w:rsid w:val="003A5A71"/>
    <w:rsid w:val="003A5AA5"/>
    <w:rsid w:val="003A5AB0"/>
    <w:rsid w:val="003A5D75"/>
    <w:rsid w:val="003A6330"/>
    <w:rsid w:val="003A6460"/>
    <w:rsid w:val="003A65F7"/>
    <w:rsid w:val="003A660D"/>
    <w:rsid w:val="003A66D0"/>
    <w:rsid w:val="003A67E2"/>
    <w:rsid w:val="003A6A01"/>
    <w:rsid w:val="003A6A7B"/>
    <w:rsid w:val="003A6A90"/>
    <w:rsid w:val="003A6AB8"/>
    <w:rsid w:val="003A6AD2"/>
    <w:rsid w:val="003A6BEC"/>
    <w:rsid w:val="003A6C05"/>
    <w:rsid w:val="003A6C32"/>
    <w:rsid w:val="003A6C6B"/>
    <w:rsid w:val="003A7106"/>
    <w:rsid w:val="003A7341"/>
    <w:rsid w:val="003A73A2"/>
    <w:rsid w:val="003A76F5"/>
    <w:rsid w:val="003A789A"/>
    <w:rsid w:val="003A792F"/>
    <w:rsid w:val="003A7A91"/>
    <w:rsid w:val="003A7C27"/>
    <w:rsid w:val="003A7E07"/>
    <w:rsid w:val="003A7F0D"/>
    <w:rsid w:val="003A7F51"/>
    <w:rsid w:val="003A7F88"/>
    <w:rsid w:val="003B0098"/>
    <w:rsid w:val="003B0203"/>
    <w:rsid w:val="003B04A1"/>
    <w:rsid w:val="003B04A3"/>
    <w:rsid w:val="003B0564"/>
    <w:rsid w:val="003B0583"/>
    <w:rsid w:val="003B067E"/>
    <w:rsid w:val="003B0689"/>
    <w:rsid w:val="003B082B"/>
    <w:rsid w:val="003B083D"/>
    <w:rsid w:val="003B0841"/>
    <w:rsid w:val="003B084A"/>
    <w:rsid w:val="003B08AD"/>
    <w:rsid w:val="003B0929"/>
    <w:rsid w:val="003B0945"/>
    <w:rsid w:val="003B0976"/>
    <w:rsid w:val="003B0AF0"/>
    <w:rsid w:val="003B0C1D"/>
    <w:rsid w:val="003B0D3E"/>
    <w:rsid w:val="003B0D86"/>
    <w:rsid w:val="003B0DEB"/>
    <w:rsid w:val="003B0F15"/>
    <w:rsid w:val="003B0FB7"/>
    <w:rsid w:val="003B1168"/>
    <w:rsid w:val="003B136A"/>
    <w:rsid w:val="003B13B3"/>
    <w:rsid w:val="003B13F3"/>
    <w:rsid w:val="003B15FA"/>
    <w:rsid w:val="003B1692"/>
    <w:rsid w:val="003B18CF"/>
    <w:rsid w:val="003B1C22"/>
    <w:rsid w:val="003B1C2D"/>
    <w:rsid w:val="003B21B7"/>
    <w:rsid w:val="003B2338"/>
    <w:rsid w:val="003B23D5"/>
    <w:rsid w:val="003B2587"/>
    <w:rsid w:val="003B27C1"/>
    <w:rsid w:val="003B27F7"/>
    <w:rsid w:val="003B287C"/>
    <w:rsid w:val="003B2939"/>
    <w:rsid w:val="003B2B45"/>
    <w:rsid w:val="003B2C5C"/>
    <w:rsid w:val="003B3388"/>
    <w:rsid w:val="003B34B2"/>
    <w:rsid w:val="003B34D1"/>
    <w:rsid w:val="003B36BD"/>
    <w:rsid w:val="003B3875"/>
    <w:rsid w:val="003B3933"/>
    <w:rsid w:val="003B3BA3"/>
    <w:rsid w:val="003B3C51"/>
    <w:rsid w:val="003B3D7E"/>
    <w:rsid w:val="003B3DAE"/>
    <w:rsid w:val="003B4052"/>
    <w:rsid w:val="003B432A"/>
    <w:rsid w:val="003B46BB"/>
    <w:rsid w:val="003B46CC"/>
    <w:rsid w:val="003B46F5"/>
    <w:rsid w:val="003B4855"/>
    <w:rsid w:val="003B489A"/>
    <w:rsid w:val="003B49BC"/>
    <w:rsid w:val="003B4A92"/>
    <w:rsid w:val="003B4CD4"/>
    <w:rsid w:val="003B4CF4"/>
    <w:rsid w:val="003B4D7F"/>
    <w:rsid w:val="003B5209"/>
    <w:rsid w:val="003B5229"/>
    <w:rsid w:val="003B536C"/>
    <w:rsid w:val="003B5459"/>
    <w:rsid w:val="003B5545"/>
    <w:rsid w:val="003B5886"/>
    <w:rsid w:val="003B5A9F"/>
    <w:rsid w:val="003B5B23"/>
    <w:rsid w:val="003B5C71"/>
    <w:rsid w:val="003B5D70"/>
    <w:rsid w:val="003B5D7C"/>
    <w:rsid w:val="003B5E83"/>
    <w:rsid w:val="003B6014"/>
    <w:rsid w:val="003B61E6"/>
    <w:rsid w:val="003B6266"/>
    <w:rsid w:val="003B63AC"/>
    <w:rsid w:val="003B6588"/>
    <w:rsid w:val="003B6910"/>
    <w:rsid w:val="003B6AE1"/>
    <w:rsid w:val="003B6BB4"/>
    <w:rsid w:val="003B70B7"/>
    <w:rsid w:val="003B70EC"/>
    <w:rsid w:val="003B727B"/>
    <w:rsid w:val="003B72DB"/>
    <w:rsid w:val="003B74E8"/>
    <w:rsid w:val="003B75D9"/>
    <w:rsid w:val="003B77DE"/>
    <w:rsid w:val="003B7B7F"/>
    <w:rsid w:val="003B7BE5"/>
    <w:rsid w:val="003B7BEC"/>
    <w:rsid w:val="003B7C98"/>
    <w:rsid w:val="003B7F71"/>
    <w:rsid w:val="003C0299"/>
    <w:rsid w:val="003C039F"/>
    <w:rsid w:val="003C0499"/>
    <w:rsid w:val="003C049E"/>
    <w:rsid w:val="003C065E"/>
    <w:rsid w:val="003C06B7"/>
    <w:rsid w:val="003C097D"/>
    <w:rsid w:val="003C0A7F"/>
    <w:rsid w:val="003C0AB7"/>
    <w:rsid w:val="003C0B1D"/>
    <w:rsid w:val="003C0B50"/>
    <w:rsid w:val="003C0C59"/>
    <w:rsid w:val="003C0DFB"/>
    <w:rsid w:val="003C0E05"/>
    <w:rsid w:val="003C0E9C"/>
    <w:rsid w:val="003C0F28"/>
    <w:rsid w:val="003C0FA3"/>
    <w:rsid w:val="003C1528"/>
    <w:rsid w:val="003C15D6"/>
    <w:rsid w:val="003C168E"/>
    <w:rsid w:val="003C1774"/>
    <w:rsid w:val="003C184E"/>
    <w:rsid w:val="003C1A12"/>
    <w:rsid w:val="003C1E6C"/>
    <w:rsid w:val="003C1FCC"/>
    <w:rsid w:val="003C20B5"/>
    <w:rsid w:val="003C2103"/>
    <w:rsid w:val="003C2170"/>
    <w:rsid w:val="003C2334"/>
    <w:rsid w:val="003C2397"/>
    <w:rsid w:val="003C27C3"/>
    <w:rsid w:val="003C28A0"/>
    <w:rsid w:val="003C299E"/>
    <w:rsid w:val="003C2B13"/>
    <w:rsid w:val="003C2B75"/>
    <w:rsid w:val="003C2C68"/>
    <w:rsid w:val="003C2D24"/>
    <w:rsid w:val="003C30B4"/>
    <w:rsid w:val="003C3100"/>
    <w:rsid w:val="003C3142"/>
    <w:rsid w:val="003C3495"/>
    <w:rsid w:val="003C3545"/>
    <w:rsid w:val="003C3725"/>
    <w:rsid w:val="003C3D08"/>
    <w:rsid w:val="003C3F06"/>
    <w:rsid w:val="003C3F42"/>
    <w:rsid w:val="003C3FAD"/>
    <w:rsid w:val="003C406F"/>
    <w:rsid w:val="003C408A"/>
    <w:rsid w:val="003C410D"/>
    <w:rsid w:val="003C4218"/>
    <w:rsid w:val="003C449F"/>
    <w:rsid w:val="003C44CF"/>
    <w:rsid w:val="003C4595"/>
    <w:rsid w:val="003C45A1"/>
    <w:rsid w:val="003C4746"/>
    <w:rsid w:val="003C47AB"/>
    <w:rsid w:val="003C4878"/>
    <w:rsid w:val="003C4A20"/>
    <w:rsid w:val="003C4F3F"/>
    <w:rsid w:val="003C503A"/>
    <w:rsid w:val="003C5075"/>
    <w:rsid w:val="003C52F9"/>
    <w:rsid w:val="003C5351"/>
    <w:rsid w:val="003C53BF"/>
    <w:rsid w:val="003C5486"/>
    <w:rsid w:val="003C54A3"/>
    <w:rsid w:val="003C54DC"/>
    <w:rsid w:val="003C553E"/>
    <w:rsid w:val="003C568D"/>
    <w:rsid w:val="003C574E"/>
    <w:rsid w:val="003C587F"/>
    <w:rsid w:val="003C59C5"/>
    <w:rsid w:val="003C5A5A"/>
    <w:rsid w:val="003C5B37"/>
    <w:rsid w:val="003C5BB5"/>
    <w:rsid w:val="003C5D11"/>
    <w:rsid w:val="003C5E00"/>
    <w:rsid w:val="003C5E52"/>
    <w:rsid w:val="003C5FA1"/>
    <w:rsid w:val="003C5FD7"/>
    <w:rsid w:val="003C606C"/>
    <w:rsid w:val="003C61B3"/>
    <w:rsid w:val="003C620B"/>
    <w:rsid w:val="003C62FC"/>
    <w:rsid w:val="003C6392"/>
    <w:rsid w:val="003C6636"/>
    <w:rsid w:val="003C681D"/>
    <w:rsid w:val="003C68CE"/>
    <w:rsid w:val="003C6965"/>
    <w:rsid w:val="003C6B23"/>
    <w:rsid w:val="003C6CEA"/>
    <w:rsid w:val="003C6D8A"/>
    <w:rsid w:val="003C6F08"/>
    <w:rsid w:val="003C704F"/>
    <w:rsid w:val="003C7056"/>
    <w:rsid w:val="003C70BE"/>
    <w:rsid w:val="003C710E"/>
    <w:rsid w:val="003C7217"/>
    <w:rsid w:val="003C7418"/>
    <w:rsid w:val="003C759A"/>
    <w:rsid w:val="003C7663"/>
    <w:rsid w:val="003C7718"/>
    <w:rsid w:val="003C774E"/>
    <w:rsid w:val="003C7B34"/>
    <w:rsid w:val="003C7BF2"/>
    <w:rsid w:val="003C7C36"/>
    <w:rsid w:val="003D0203"/>
    <w:rsid w:val="003D02B9"/>
    <w:rsid w:val="003D077C"/>
    <w:rsid w:val="003D0825"/>
    <w:rsid w:val="003D084B"/>
    <w:rsid w:val="003D0E04"/>
    <w:rsid w:val="003D0E72"/>
    <w:rsid w:val="003D0ED7"/>
    <w:rsid w:val="003D132D"/>
    <w:rsid w:val="003D1375"/>
    <w:rsid w:val="003D139D"/>
    <w:rsid w:val="003D13B5"/>
    <w:rsid w:val="003D1717"/>
    <w:rsid w:val="003D1814"/>
    <w:rsid w:val="003D1837"/>
    <w:rsid w:val="003D1903"/>
    <w:rsid w:val="003D1C7E"/>
    <w:rsid w:val="003D1E85"/>
    <w:rsid w:val="003D1F85"/>
    <w:rsid w:val="003D2043"/>
    <w:rsid w:val="003D2232"/>
    <w:rsid w:val="003D2296"/>
    <w:rsid w:val="003D242C"/>
    <w:rsid w:val="003D24A7"/>
    <w:rsid w:val="003D2770"/>
    <w:rsid w:val="003D2AAB"/>
    <w:rsid w:val="003D2AF0"/>
    <w:rsid w:val="003D2B8B"/>
    <w:rsid w:val="003D2BF2"/>
    <w:rsid w:val="003D2C3F"/>
    <w:rsid w:val="003D2D21"/>
    <w:rsid w:val="003D2DB2"/>
    <w:rsid w:val="003D2F26"/>
    <w:rsid w:val="003D2FEE"/>
    <w:rsid w:val="003D3160"/>
    <w:rsid w:val="003D34AD"/>
    <w:rsid w:val="003D35F1"/>
    <w:rsid w:val="003D377E"/>
    <w:rsid w:val="003D3784"/>
    <w:rsid w:val="003D3C0E"/>
    <w:rsid w:val="003D3D27"/>
    <w:rsid w:val="003D3DFD"/>
    <w:rsid w:val="003D3E3A"/>
    <w:rsid w:val="003D3E94"/>
    <w:rsid w:val="003D4262"/>
    <w:rsid w:val="003D4314"/>
    <w:rsid w:val="003D453E"/>
    <w:rsid w:val="003D45E1"/>
    <w:rsid w:val="003D46C4"/>
    <w:rsid w:val="003D4779"/>
    <w:rsid w:val="003D48F8"/>
    <w:rsid w:val="003D4A2B"/>
    <w:rsid w:val="003D4A54"/>
    <w:rsid w:val="003D4ACD"/>
    <w:rsid w:val="003D4B81"/>
    <w:rsid w:val="003D4E97"/>
    <w:rsid w:val="003D5068"/>
    <w:rsid w:val="003D5159"/>
    <w:rsid w:val="003D5419"/>
    <w:rsid w:val="003D5597"/>
    <w:rsid w:val="003D5619"/>
    <w:rsid w:val="003D57DB"/>
    <w:rsid w:val="003D58AD"/>
    <w:rsid w:val="003D593F"/>
    <w:rsid w:val="003D5AC4"/>
    <w:rsid w:val="003D5BBB"/>
    <w:rsid w:val="003D63A8"/>
    <w:rsid w:val="003D6412"/>
    <w:rsid w:val="003D64EA"/>
    <w:rsid w:val="003D658C"/>
    <w:rsid w:val="003D666F"/>
    <w:rsid w:val="003D6853"/>
    <w:rsid w:val="003D6A7B"/>
    <w:rsid w:val="003D6AC1"/>
    <w:rsid w:val="003D6C37"/>
    <w:rsid w:val="003D6CA7"/>
    <w:rsid w:val="003D6D26"/>
    <w:rsid w:val="003D6EF2"/>
    <w:rsid w:val="003D722D"/>
    <w:rsid w:val="003D73DF"/>
    <w:rsid w:val="003D78EC"/>
    <w:rsid w:val="003D78F9"/>
    <w:rsid w:val="003D7B06"/>
    <w:rsid w:val="003D7B68"/>
    <w:rsid w:val="003D7BA0"/>
    <w:rsid w:val="003D7D22"/>
    <w:rsid w:val="003D7F01"/>
    <w:rsid w:val="003E0014"/>
    <w:rsid w:val="003E0175"/>
    <w:rsid w:val="003E031F"/>
    <w:rsid w:val="003E04F9"/>
    <w:rsid w:val="003E06A5"/>
    <w:rsid w:val="003E08FA"/>
    <w:rsid w:val="003E09BF"/>
    <w:rsid w:val="003E0CE8"/>
    <w:rsid w:val="003E0F71"/>
    <w:rsid w:val="003E101D"/>
    <w:rsid w:val="003E10BA"/>
    <w:rsid w:val="003E127C"/>
    <w:rsid w:val="003E1496"/>
    <w:rsid w:val="003E14D4"/>
    <w:rsid w:val="003E151A"/>
    <w:rsid w:val="003E1572"/>
    <w:rsid w:val="003E1683"/>
    <w:rsid w:val="003E1922"/>
    <w:rsid w:val="003E1B97"/>
    <w:rsid w:val="003E1BC1"/>
    <w:rsid w:val="003E1F5C"/>
    <w:rsid w:val="003E1F8A"/>
    <w:rsid w:val="003E2010"/>
    <w:rsid w:val="003E20AB"/>
    <w:rsid w:val="003E2107"/>
    <w:rsid w:val="003E2114"/>
    <w:rsid w:val="003E2209"/>
    <w:rsid w:val="003E2229"/>
    <w:rsid w:val="003E2249"/>
    <w:rsid w:val="003E22AC"/>
    <w:rsid w:val="003E23C9"/>
    <w:rsid w:val="003E25E2"/>
    <w:rsid w:val="003E296F"/>
    <w:rsid w:val="003E2A07"/>
    <w:rsid w:val="003E2AFF"/>
    <w:rsid w:val="003E2BC3"/>
    <w:rsid w:val="003E2F00"/>
    <w:rsid w:val="003E2FEA"/>
    <w:rsid w:val="003E30CA"/>
    <w:rsid w:val="003E30E7"/>
    <w:rsid w:val="003E32D5"/>
    <w:rsid w:val="003E3455"/>
    <w:rsid w:val="003E363D"/>
    <w:rsid w:val="003E38EA"/>
    <w:rsid w:val="003E3A2D"/>
    <w:rsid w:val="003E3B0F"/>
    <w:rsid w:val="003E3C69"/>
    <w:rsid w:val="003E3FF0"/>
    <w:rsid w:val="003E405D"/>
    <w:rsid w:val="003E4187"/>
    <w:rsid w:val="003E41FD"/>
    <w:rsid w:val="003E432B"/>
    <w:rsid w:val="003E4421"/>
    <w:rsid w:val="003E44BD"/>
    <w:rsid w:val="003E44C8"/>
    <w:rsid w:val="003E4A8B"/>
    <w:rsid w:val="003E4C26"/>
    <w:rsid w:val="003E4C71"/>
    <w:rsid w:val="003E4CC4"/>
    <w:rsid w:val="003E4E0E"/>
    <w:rsid w:val="003E4F3B"/>
    <w:rsid w:val="003E4FCC"/>
    <w:rsid w:val="003E508D"/>
    <w:rsid w:val="003E50A4"/>
    <w:rsid w:val="003E523F"/>
    <w:rsid w:val="003E5351"/>
    <w:rsid w:val="003E554E"/>
    <w:rsid w:val="003E57B2"/>
    <w:rsid w:val="003E57EB"/>
    <w:rsid w:val="003E59BA"/>
    <w:rsid w:val="003E5AA9"/>
    <w:rsid w:val="003E5B4F"/>
    <w:rsid w:val="003E5CCE"/>
    <w:rsid w:val="003E5DFA"/>
    <w:rsid w:val="003E5E12"/>
    <w:rsid w:val="003E61F3"/>
    <w:rsid w:val="003E62B8"/>
    <w:rsid w:val="003E6331"/>
    <w:rsid w:val="003E63F1"/>
    <w:rsid w:val="003E6642"/>
    <w:rsid w:val="003E665F"/>
    <w:rsid w:val="003E6754"/>
    <w:rsid w:val="003E6774"/>
    <w:rsid w:val="003E69A1"/>
    <w:rsid w:val="003E69C8"/>
    <w:rsid w:val="003E6B24"/>
    <w:rsid w:val="003E6BC1"/>
    <w:rsid w:val="003E6CB5"/>
    <w:rsid w:val="003E6D16"/>
    <w:rsid w:val="003E6FEB"/>
    <w:rsid w:val="003E70A1"/>
    <w:rsid w:val="003E7114"/>
    <w:rsid w:val="003E765F"/>
    <w:rsid w:val="003E76BD"/>
    <w:rsid w:val="003E7753"/>
    <w:rsid w:val="003E77B0"/>
    <w:rsid w:val="003E78D9"/>
    <w:rsid w:val="003E7B51"/>
    <w:rsid w:val="003E7B80"/>
    <w:rsid w:val="003E7D08"/>
    <w:rsid w:val="003E7ED7"/>
    <w:rsid w:val="003F02F4"/>
    <w:rsid w:val="003F037C"/>
    <w:rsid w:val="003F0391"/>
    <w:rsid w:val="003F0396"/>
    <w:rsid w:val="003F0453"/>
    <w:rsid w:val="003F0690"/>
    <w:rsid w:val="003F0750"/>
    <w:rsid w:val="003F07F5"/>
    <w:rsid w:val="003F0848"/>
    <w:rsid w:val="003F0B2B"/>
    <w:rsid w:val="003F0D16"/>
    <w:rsid w:val="003F0D26"/>
    <w:rsid w:val="003F0FB4"/>
    <w:rsid w:val="003F125E"/>
    <w:rsid w:val="003F12A6"/>
    <w:rsid w:val="003F14D3"/>
    <w:rsid w:val="003F16BB"/>
    <w:rsid w:val="003F1733"/>
    <w:rsid w:val="003F18C1"/>
    <w:rsid w:val="003F192F"/>
    <w:rsid w:val="003F1A04"/>
    <w:rsid w:val="003F1ADC"/>
    <w:rsid w:val="003F1C6C"/>
    <w:rsid w:val="003F1CA3"/>
    <w:rsid w:val="003F1E3E"/>
    <w:rsid w:val="003F1E55"/>
    <w:rsid w:val="003F1EB9"/>
    <w:rsid w:val="003F2421"/>
    <w:rsid w:val="003F2436"/>
    <w:rsid w:val="003F2807"/>
    <w:rsid w:val="003F2E95"/>
    <w:rsid w:val="003F3004"/>
    <w:rsid w:val="003F383A"/>
    <w:rsid w:val="003F3934"/>
    <w:rsid w:val="003F3964"/>
    <w:rsid w:val="003F3AB2"/>
    <w:rsid w:val="003F3DF2"/>
    <w:rsid w:val="003F3F57"/>
    <w:rsid w:val="003F3FA1"/>
    <w:rsid w:val="003F3FE8"/>
    <w:rsid w:val="003F4407"/>
    <w:rsid w:val="003F4714"/>
    <w:rsid w:val="003F4738"/>
    <w:rsid w:val="003F4753"/>
    <w:rsid w:val="003F481D"/>
    <w:rsid w:val="003F48AD"/>
    <w:rsid w:val="003F4B97"/>
    <w:rsid w:val="003F4BF3"/>
    <w:rsid w:val="003F4D05"/>
    <w:rsid w:val="003F4E12"/>
    <w:rsid w:val="003F4ECC"/>
    <w:rsid w:val="003F4ED8"/>
    <w:rsid w:val="003F4F12"/>
    <w:rsid w:val="003F5084"/>
    <w:rsid w:val="003F51E5"/>
    <w:rsid w:val="003F53E5"/>
    <w:rsid w:val="003F551A"/>
    <w:rsid w:val="003F5563"/>
    <w:rsid w:val="003F55D7"/>
    <w:rsid w:val="003F570D"/>
    <w:rsid w:val="003F5767"/>
    <w:rsid w:val="003F57A7"/>
    <w:rsid w:val="003F57FA"/>
    <w:rsid w:val="003F591D"/>
    <w:rsid w:val="003F5A0E"/>
    <w:rsid w:val="003F5C0A"/>
    <w:rsid w:val="003F5DB6"/>
    <w:rsid w:val="003F5E74"/>
    <w:rsid w:val="003F5EA5"/>
    <w:rsid w:val="003F5ECF"/>
    <w:rsid w:val="003F6217"/>
    <w:rsid w:val="003F6608"/>
    <w:rsid w:val="003F68F7"/>
    <w:rsid w:val="003F6988"/>
    <w:rsid w:val="003F69F0"/>
    <w:rsid w:val="003F6E1D"/>
    <w:rsid w:val="003F7108"/>
    <w:rsid w:val="003F723E"/>
    <w:rsid w:val="003F74F3"/>
    <w:rsid w:val="003F76AF"/>
    <w:rsid w:val="003F7834"/>
    <w:rsid w:val="003F7A41"/>
    <w:rsid w:val="003F7C34"/>
    <w:rsid w:val="003F7C67"/>
    <w:rsid w:val="003F7C85"/>
    <w:rsid w:val="003F7D78"/>
    <w:rsid w:val="003F7F57"/>
    <w:rsid w:val="003F7FD8"/>
    <w:rsid w:val="00400255"/>
    <w:rsid w:val="004002CA"/>
    <w:rsid w:val="004003C5"/>
    <w:rsid w:val="0040041C"/>
    <w:rsid w:val="00400461"/>
    <w:rsid w:val="00400716"/>
    <w:rsid w:val="00400885"/>
    <w:rsid w:val="00400888"/>
    <w:rsid w:val="00400984"/>
    <w:rsid w:val="00400A94"/>
    <w:rsid w:val="00400D56"/>
    <w:rsid w:val="00400D66"/>
    <w:rsid w:val="0040109D"/>
    <w:rsid w:val="004010C4"/>
    <w:rsid w:val="004011C4"/>
    <w:rsid w:val="0040173C"/>
    <w:rsid w:val="00401889"/>
    <w:rsid w:val="00401A46"/>
    <w:rsid w:val="00401A8E"/>
    <w:rsid w:val="00401E7B"/>
    <w:rsid w:val="004023FF"/>
    <w:rsid w:val="0040250A"/>
    <w:rsid w:val="004026A8"/>
    <w:rsid w:val="004028A9"/>
    <w:rsid w:val="004029F8"/>
    <w:rsid w:val="00402C44"/>
    <w:rsid w:val="00403056"/>
    <w:rsid w:val="0040321F"/>
    <w:rsid w:val="00403268"/>
    <w:rsid w:val="00403385"/>
    <w:rsid w:val="004033D2"/>
    <w:rsid w:val="00403435"/>
    <w:rsid w:val="0040345A"/>
    <w:rsid w:val="00403526"/>
    <w:rsid w:val="004035E1"/>
    <w:rsid w:val="00403768"/>
    <w:rsid w:val="00403A78"/>
    <w:rsid w:val="00403D71"/>
    <w:rsid w:val="00403FDE"/>
    <w:rsid w:val="00404183"/>
    <w:rsid w:val="004041A0"/>
    <w:rsid w:val="004043C0"/>
    <w:rsid w:val="004043ED"/>
    <w:rsid w:val="0040441E"/>
    <w:rsid w:val="00404477"/>
    <w:rsid w:val="0040468E"/>
    <w:rsid w:val="00404731"/>
    <w:rsid w:val="004047C9"/>
    <w:rsid w:val="0040480C"/>
    <w:rsid w:val="0040487B"/>
    <w:rsid w:val="0040489A"/>
    <w:rsid w:val="00404AEB"/>
    <w:rsid w:val="00404AEC"/>
    <w:rsid w:val="00404CB8"/>
    <w:rsid w:val="00404DEA"/>
    <w:rsid w:val="00404E76"/>
    <w:rsid w:val="004050CC"/>
    <w:rsid w:val="00405188"/>
    <w:rsid w:val="004051ED"/>
    <w:rsid w:val="0040545F"/>
    <w:rsid w:val="0040547F"/>
    <w:rsid w:val="00405486"/>
    <w:rsid w:val="00405584"/>
    <w:rsid w:val="004056BC"/>
    <w:rsid w:val="004057A7"/>
    <w:rsid w:val="004059E2"/>
    <w:rsid w:val="00405A06"/>
    <w:rsid w:val="00405C26"/>
    <w:rsid w:val="00405DA4"/>
    <w:rsid w:val="00405F80"/>
    <w:rsid w:val="00406037"/>
    <w:rsid w:val="0040636A"/>
    <w:rsid w:val="00406581"/>
    <w:rsid w:val="0040679E"/>
    <w:rsid w:val="004068DF"/>
    <w:rsid w:val="00406900"/>
    <w:rsid w:val="00406981"/>
    <w:rsid w:val="004069B2"/>
    <w:rsid w:val="00406E25"/>
    <w:rsid w:val="00406EAA"/>
    <w:rsid w:val="00407077"/>
    <w:rsid w:val="00407455"/>
    <w:rsid w:val="00407530"/>
    <w:rsid w:val="00407756"/>
    <w:rsid w:val="004077C2"/>
    <w:rsid w:val="00407AF4"/>
    <w:rsid w:val="00407EE7"/>
    <w:rsid w:val="004101FC"/>
    <w:rsid w:val="004103C8"/>
    <w:rsid w:val="00410736"/>
    <w:rsid w:val="00410A4E"/>
    <w:rsid w:val="00410A84"/>
    <w:rsid w:val="00410F6B"/>
    <w:rsid w:val="00411231"/>
    <w:rsid w:val="00411452"/>
    <w:rsid w:val="004114E8"/>
    <w:rsid w:val="0041156A"/>
    <w:rsid w:val="00411637"/>
    <w:rsid w:val="00411699"/>
    <w:rsid w:val="00411745"/>
    <w:rsid w:val="00411777"/>
    <w:rsid w:val="00411865"/>
    <w:rsid w:val="00411998"/>
    <w:rsid w:val="00411DB4"/>
    <w:rsid w:val="00411DD2"/>
    <w:rsid w:val="00412104"/>
    <w:rsid w:val="0041232D"/>
    <w:rsid w:val="00412481"/>
    <w:rsid w:val="0041259E"/>
    <w:rsid w:val="004126EC"/>
    <w:rsid w:val="00412755"/>
    <w:rsid w:val="00412B68"/>
    <w:rsid w:val="00412C56"/>
    <w:rsid w:val="00412DB8"/>
    <w:rsid w:val="004130AE"/>
    <w:rsid w:val="004132DF"/>
    <w:rsid w:val="004132E2"/>
    <w:rsid w:val="004134C5"/>
    <w:rsid w:val="00413732"/>
    <w:rsid w:val="00413822"/>
    <w:rsid w:val="00413978"/>
    <w:rsid w:val="004139AC"/>
    <w:rsid w:val="004139BF"/>
    <w:rsid w:val="00413A42"/>
    <w:rsid w:val="00413A5A"/>
    <w:rsid w:val="00413AD4"/>
    <w:rsid w:val="00413B8C"/>
    <w:rsid w:val="00413CA7"/>
    <w:rsid w:val="00413D0E"/>
    <w:rsid w:val="00413E65"/>
    <w:rsid w:val="00413E90"/>
    <w:rsid w:val="00413FCF"/>
    <w:rsid w:val="00414057"/>
    <w:rsid w:val="00414182"/>
    <w:rsid w:val="00414530"/>
    <w:rsid w:val="004145AC"/>
    <w:rsid w:val="00414703"/>
    <w:rsid w:val="004147F1"/>
    <w:rsid w:val="004149BA"/>
    <w:rsid w:val="00414A1C"/>
    <w:rsid w:val="00414AC8"/>
    <w:rsid w:val="00414B41"/>
    <w:rsid w:val="00414BB3"/>
    <w:rsid w:val="00414CB0"/>
    <w:rsid w:val="00414F5A"/>
    <w:rsid w:val="004151B8"/>
    <w:rsid w:val="004152D1"/>
    <w:rsid w:val="00415727"/>
    <w:rsid w:val="0041591F"/>
    <w:rsid w:val="004159B0"/>
    <w:rsid w:val="004159B5"/>
    <w:rsid w:val="00415C7E"/>
    <w:rsid w:val="00415CDE"/>
    <w:rsid w:val="00415D0D"/>
    <w:rsid w:val="004162C5"/>
    <w:rsid w:val="004162F7"/>
    <w:rsid w:val="004163EB"/>
    <w:rsid w:val="00416448"/>
    <w:rsid w:val="0041684F"/>
    <w:rsid w:val="004169F7"/>
    <w:rsid w:val="00416A34"/>
    <w:rsid w:val="00416E93"/>
    <w:rsid w:val="004170A2"/>
    <w:rsid w:val="004170BE"/>
    <w:rsid w:val="004173B6"/>
    <w:rsid w:val="0041748C"/>
    <w:rsid w:val="0041750C"/>
    <w:rsid w:val="004176AF"/>
    <w:rsid w:val="004176C5"/>
    <w:rsid w:val="00417A88"/>
    <w:rsid w:val="00417D53"/>
    <w:rsid w:val="00417DE6"/>
    <w:rsid w:val="004201E0"/>
    <w:rsid w:val="004201E1"/>
    <w:rsid w:val="0042020C"/>
    <w:rsid w:val="004202E0"/>
    <w:rsid w:val="0042039E"/>
    <w:rsid w:val="00420418"/>
    <w:rsid w:val="004205D1"/>
    <w:rsid w:val="00420F26"/>
    <w:rsid w:val="00420F47"/>
    <w:rsid w:val="00421119"/>
    <w:rsid w:val="00421239"/>
    <w:rsid w:val="00421305"/>
    <w:rsid w:val="00421397"/>
    <w:rsid w:val="004216B4"/>
    <w:rsid w:val="0042178B"/>
    <w:rsid w:val="004218B2"/>
    <w:rsid w:val="004218EF"/>
    <w:rsid w:val="0042190F"/>
    <w:rsid w:val="00421A10"/>
    <w:rsid w:val="00421B16"/>
    <w:rsid w:val="00421C5A"/>
    <w:rsid w:val="00422018"/>
    <w:rsid w:val="0042212C"/>
    <w:rsid w:val="00422426"/>
    <w:rsid w:val="00422544"/>
    <w:rsid w:val="0042260F"/>
    <w:rsid w:val="00422706"/>
    <w:rsid w:val="0042274F"/>
    <w:rsid w:val="00422B5F"/>
    <w:rsid w:val="00422D40"/>
    <w:rsid w:val="00422F61"/>
    <w:rsid w:val="0042315F"/>
    <w:rsid w:val="00423193"/>
    <w:rsid w:val="004232AD"/>
    <w:rsid w:val="004234CE"/>
    <w:rsid w:val="00423524"/>
    <w:rsid w:val="0042364E"/>
    <w:rsid w:val="00423724"/>
    <w:rsid w:val="00423BC8"/>
    <w:rsid w:val="00423DB7"/>
    <w:rsid w:val="00423DFC"/>
    <w:rsid w:val="00423F67"/>
    <w:rsid w:val="004244CC"/>
    <w:rsid w:val="004244DF"/>
    <w:rsid w:val="00424611"/>
    <w:rsid w:val="00424651"/>
    <w:rsid w:val="00424693"/>
    <w:rsid w:val="00424824"/>
    <w:rsid w:val="0042486B"/>
    <w:rsid w:val="00424A86"/>
    <w:rsid w:val="00424BD2"/>
    <w:rsid w:val="00424C52"/>
    <w:rsid w:val="00424D72"/>
    <w:rsid w:val="0042506D"/>
    <w:rsid w:val="004250E8"/>
    <w:rsid w:val="004250F3"/>
    <w:rsid w:val="00425106"/>
    <w:rsid w:val="0042518F"/>
    <w:rsid w:val="004253F1"/>
    <w:rsid w:val="004254E0"/>
    <w:rsid w:val="00425649"/>
    <w:rsid w:val="00425689"/>
    <w:rsid w:val="00425860"/>
    <w:rsid w:val="00425985"/>
    <w:rsid w:val="00425B0E"/>
    <w:rsid w:val="00425BB6"/>
    <w:rsid w:val="00425CB5"/>
    <w:rsid w:val="00425CED"/>
    <w:rsid w:val="00425D77"/>
    <w:rsid w:val="00425FBB"/>
    <w:rsid w:val="00425FEB"/>
    <w:rsid w:val="004260D1"/>
    <w:rsid w:val="004261D7"/>
    <w:rsid w:val="004262E5"/>
    <w:rsid w:val="00426306"/>
    <w:rsid w:val="004263AA"/>
    <w:rsid w:val="004264BB"/>
    <w:rsid w:val="004266F3"/>
    <w:rsid w:val="004267C2"/>
    <w:rsid w:val="004267D8"/>
    <w:rsid w:val="004267F2"/>
    <w:rsid w:val="00426B3E"/>
    <w:rsid w:val="00426C23"/>
    <w:rsid w:val="00426DD9"/>
    <w:rsid w:val="00426F0D"/>
    <w:rsid w:val="00427471"/>
    <w:rsid w:val="00427494"/>
    <w:rsid w:val="0042751D"/>
    <w:rsid w:val="00427577"/>
    <w:rsid w:val="004275A6"/>
    <w:rsid w:val="00427618"/>
    <w:rsid w:val="004276C0"/>
    <w:rsid w:val="004276EB"/>
    <w:rsid w:val="0042779D"/>
    <w:rsid w:val="00427882"/>
    <w:rsid w:val="00427B9A"/>
    <w:rsid w:val="00427DEF"/>
    <w:rsid w:val="00427ECD"/>
    <w:rsid w:val="004302EC"/>
    <w:rsid w:val="00430378"/>
    <w:rsid w:val="004303AF"/>
    <w:rsid w:val="00430824"/>
    <w:rsid w:val="00430B2C"/>
    <w:rsid w:val="00430D37"/>
    <w:rsid w:val="004310CB"/>
    <w:rsid w:val="00431115"/>
    <w:rsid w:val="00431219"/>
    <w:rsid w:val="00431251"/>
    <w:rsid w:val="0043130C"/>
    <w:rsid w:val="00431373"/>
    <w:rsid w:val="004313CC"/>
    <w:rsid w:val="004317DF"/>
    <w:rsid w:val="00431896"/>
    <w:rsid w:val="00431B16"/>
    <w:rsid w:val="00431D8B"/>
    <w:rsid w:val="00431EB1"/>
    <w:rsid w:val="00431F06"/>
    <w:rsid w:val="00431F80"/>
    <w:rsid w:val="00432001"/>
    <w:rsid w:val="004320C0"/>
    <w:rsid w:val="00432243"/>
    <w:rsid w:val="0043224F"/>
    <w:rsid w:val="004328CD"/>
    <w:rsid w:val="004329FB"/>
    <w:rsid w:val="00432B16"/>
    <w:rsid w:val="00432B9C"/>
    <w:rsid w:val="00432DC3"/>
    <w:rsid w:val="00432F42"/>
    <w:rsid w:val="00432FEA"/>
    <w:rsid w:val="00433138"/>
    <w:rsid w:val="00433431"/>
    <w:rsid w:val="0043348B"/>
    <w:rsid w:val="004335A3"/>
    <w:rsid w:val="004335B5"/>
    <w:rsid w:val="0043361F"/>
    <w:rsid w:val="0043375D"/>
    <w:rsid w:val="00433763"/>
    <w:rsid w:val="004338DB"/>
    <w:rsid w:val="004339C2"/>
    <w:rsid w:val="004339FF"/>
    <w:rsid w:val="00433DF3"/>
    <w:rsid w:val="00433E01"/>
    <w:rsid w:val="00433E76"/>
    <w:rsid w:val="00433E84"/>
    <w:rsid w:val="00433F36"/>
    <w:rsid w:val="00434048"/>
    <w:rsid w:val="0043418C"/>
    <w:rsid w:val="004342C5"/>
    <w:rsid w:val="0043467C"/>
    <w:rsid w:val="00434713"/>
    <w:rsid w:val="004348EE"/>
    <w:rsid w:val="00434D68"/>
    <w:rsid w:val="00434DF8"/>
    <w:rsid w:val="00434F1F"/>
    <w:rsid w:val="00434F8A"/>
    <w:rsid w:val="00434FFC"/>
    <w:rsid w:val="004351B5"/>
    <w:rsid w:val="004351E5"/>
    <w:rsid w:val="00435260"/>
    <w:rsid w:val="0043533A"/>
    <w:rsid w:val="004356D2"/>
    <w:rsid w:val="00435832"/>
    <w:rsid w:val="0043594C"/>
    <w:rsid w:val="0043597F"/>
    <w:rsid w:val="00435C99"/>
    <w:rsid w:val="00435D3B"/>
    <w:rsid w:val="00435DC3"/>
    <w:rsid w:val="00435E5B"/>
    <w:rsid w:val="00436080"/>
    <w:rsid w:val="004360FD"/>
    <w:rsid w:val="004362AB"/>
    <w:rsid w:val="004362D0"/>
    <w:rsid w:val="0043643E"/>
    <w:rsid w:val="0043644F"/>
    <w:rsid w:val="00436725"/>
    <w:rsid w:val="0043672F"/>
    <w:rsid w:val="00436736"/>
    <w:rsid w:val="00436917"/>
    <w:rsid w:val="00436BA8"/>
    <w:rsid w:val="00436E49"/>
    <w:rsid w:val="00436F6A"/>
    <w:rsid w:val="0043728D"/>
    <w:rsid w:val="00437393"/>
    <w:rsid w:val="0043765E"/>
    <w:rsid w:val="004377E4"/>
    <w:rsid w:val="00437802"/>
    <w:rsid w:val="004379D2"/>
    <w:rsid w:val="00437C24"/>
    <w:rsid w:val="00437D2F"/>
    <w:rsid w:val="00437DA9"/>
    <w:rsid w:val="004400D5"/>
    <w:rsid w:val="004400DC"/>
    <w:rsid w:val="004400F7"/>
    <w:rsid w:val="004401AC"/>
    <w:rsid w:val="0044052A"/>
    <w:rsid w:val="00440639"/>
    <w:rsid w:val="00440777"/>
    <w:rsid w:val="004407DC"/>
    <w:rsid w:val="004408F9"/>
    <w:rsid w:val="00440AAA"/>
    <w:rsid w:val="00440B60"/>
    <w:rsid w:val="00440C78"/>
    <w:rsid w:val="00440FD3"/>
    <w:rsid w:val="00441094"/>
    <w:rsid w:val="00441363"/>
    <w:rsid w:val="00441532"/>
    <w:rsid w:val="00441994"/>
    <w:rsid w:val="00441C9D"/>
    <w:rsid w:val="00441F57"/>
    <w:rsid w:val="0044228F"/>
    <w:rsid w:val="00442611"/>
    <w:rsid w:val="0044262E"/>
    <w:rsid w:val="00442865"/>
    <w:rsid w:val="00442919"/>
    <w:rsid w:val="00442AD5"/>
    <w:rsid w:val="00442C58"/>
    <w:rsid w:val="00442CB5"/>
    <w:rsid w:val="00442CD3"/>
    <w:rsid w:val="0044301C"/>
    <w:rsid w:val="00443032"/>
    <w:rsid w:val="0044306E"/>
    <w:rsid w:val="00443331"/>
    <w:rsid w:val="004435DF"/>
    <w:rsid w:val="004435E9"/>
    <w:rsid w:val="0044373B"/>
    <w:rsid w:val="00443754"/>
    <w:rsid w:val="004438ED"/>
    <w:rsid w:val="00443B25"/>
    <w:rsid w:val="00443B4B"/>
    <w:rsid w:val="00443C04"/>
    <w:rsid w:val="00443C49"/>
    <w:rsid w:val="00443CBD"/>
    <w:rsid w:val="00443CE3"/>
    <w:rsid w:val="00444108"/>
    <w:rsid w:val="004446EB"/>
    <w:rsid w:val="00444706"/>
    <w:rsid w:val="0044478F"/>
    <w:rsid w:val="004449C3"/>
    <w:rsid w:val="00444A5A"/>
    <w:rsid w:val="00444BED"/>
    <w:rsid w:val="00444E3C"/>
    <w:rsid w:val="00444EB6"/>
    <w:rsid w:val="00444EDE"/>
    <w:rsid w:val="00444F68"/>
    <w:rsid w:val="004451CA"/>
    <w:rsid w:val="004451F9"/>
    <w:rsid w:val="00445284"/>
    <w:rsid w:val="004452DB"/>
    <w:rsid w:val="004453EA"/>
    <w:rsid w:val="0044554A"/>
    <w:rsid w:val="00445599"/>
    <w:rsid w:val="00445878"/>
    <w:rsid w:val="00445918"/>
    <w:rsid w:val="004459E6"/>
    <w:rsid w:val="00445AAB"/>
    <w:rsid w:val="00445ECD"/>
    <w:rsid w:val="0044606A"/>
    <w:rsid w:val="004462CC"/>
    <w:rsid w:val="00446469"/>
    <w:rsid w:val="004465C2"/>
    <w:rsid w:val="004465C7"/>
    <w:rsid w:val="0044662D"/>
    <w:rsid w:val="0044685C"/>
    <w:rsid w:val="00446C99"/>
    <w:rsid w:val="00446DD4"/>
    <w:rsid w:val="00446E2B"/>
    <w:rsid w:val="00446F33"/>
    <w:rsid w:val="00446FB9"/>
    <w:rsid w:val="00446FDE"/>
    <w:rsid w:val="0044739A"/>
    <w:rsid w:val="004475E2"/>
    <w:rsid w:val="0044784A"/>
    <w:rsid w:val="0044791F"/>
    <w:rsid w:val="0044796A"/>
    <w:rsid w:val="00447DFC"/>
    <w:rsid w:val="00447EBA"/>
    <w:rsid w:val="00450156"/>
    <w:rsid w:val="0045025E"/>
    <w:rsid w:val="00450326"/>
    <w:rsid w:val="00450386"/>
    <w:rsid w:val="0045043D"/>
    <w:rsid w:val="00450521"/>
    <w:rsid w:val="0045068C"/>
    <w:rsid w:val="004506AE"/>
    <w:rsid w:val="004509D0"/>
    <w:rsid w:val="00450E27"/>
    <w:rsid w:val="00450EB9"/>
    <w:rsid w:val="00450EE8"/>
    <w:rsid w:val="0045179C"/>
    <w:rsid w:val="00451917"/>
    <w:rsid w:val="00451A22"/>
    <w:rsid w:val="00451A99"/>
    <w:rsid w:val="00451CD6"/>
    <w:rsid w:val="00451D5E"/>
    <w:rsid w:val="00451FE8"/>
    <w:rsid w:val="00452239"/>
    <w:rsid w:val="004523B3"/>
    <w:rsid w:val="004523DA"/>
    <w:rsid w:val="00452441"/>
    <w:rsid w:val="00452524"/>
    <w:rsid w:val="004525AB"/>
    <w:rsid w:val="0045281E"/>
    <w:rsid w:val="00452A30"/>
    <w:rsid w:val="00452C8E"/>
    <w:rsid w:val="00452ED4"/>
    <w:rsid w:val="00452EEC"/>
    <w:rsid w:val="00453029"/>
    <w:rsid w:val="0045302C"/>
    <w:rsid w:val="0045306A"/>
    <w:rsid w:val="004530AB"/>
    <w:rsid w:val="004530B6"/>
    <w:rsid w:val="00453383"/>
    <w:rsid w:val="004533D0"/>
    <w:rsid w:val="00453426"/>
    <w:rsid w:val="004535D6"/>
    <w:rsid w:val="00453957"/>
    <w:rsid w:val="00453992"/>
    <w:rsid w:val="00453B85"/>
    <w:rsid w:val="00453C34"/>
    <w:rsid w:val="00453D6B"/>
    <w:rsid w:val="00453D70"/>
    <w:rsid w:val="00453E8E"/>
    <w:rsid w:val="00453EB2"/>
    <w:rsid w:val="00454295"/>
    <w:rsid w:val="004542E5"/>
    <w:rsid w:val="00454409"/>
    <w:rsid w:val="004545B5"/>
    <w:rsid w:val="004545C5"/>
    <w:rsid w:val="004545EC"/>
    <w:rsid w:val="00454824"/>
    <w:rsid w:val="004549DE"/>
    <w:rsid w:val="00454A96"/>
    <w:rsid w:val="00454B1D"/>
    <w:rsid w:val="00454E24"/>
    <w:rsid w:val="00454E62"/>
    <w:rsid w:val="00454F3B"/>
    <w:rsid w:val="00454F4B"/>
    <w:rsid w:val="00454FF4"/>
    <w:rsid w:val="0045522C"/>
    <w:rsid w:val="00455337"/>
    <w:rsid w:val="0045533B"/>
    <w:rsid w:val="004553E5"/>
    <w:rsid w:val="004553EE"/>
    <w:rsid w:val="0045566A"/>
    <w:rsid w:val="00455834"/>
    <w:rsid w:val="004559D6"/>
    <w:rsid w:val="00455D6A"/>
    <w:rsid w:val="00455FF4"/>
    <w:rsid w:val="004560FB"/>
    <w:rsid w:val="00456278"/>
    <w:rsid w:val="004562FE"/>
    <w:rsid w:val="0045640D"/>
    <w:rsid w:val="004565DA"/>
    <w:rsid w:val="0045686C"/>
    <w:rsid w:val="004568F8"/>
    <w:rsid w:val="00456AB6"/>
    <w:rsid w:val="00456BF0"/>
    <w:rsid w:val="00456C49"/>
    <w:rsid w:val="00456D40"/>
    <w:rsid w:val="00456D8B"/>
    <w:rsid w:val="00456DA4"/>
    <w:rsid w:val="00456DA9"/>
    <w:rsid w:val="00456DF9"/>
    <w:rsid w:val="00456E94"/>
    <w:rsid w:val="00456EA0"/>
    <w:rsid w:val="00456EA7"/>
    <w:rsid w:val="0045701B"/>
    <w:rsid w:val="00457070"/>
    <w:rsid w:val="00457185"/>
    <w:rsid w:val="00457282"/>
    <w:rsid w:val="004572AD"/>
    <w:rsid w:val="00457465"/>
    <w:rsid w:val="00457533"/>
    <w:rsid w:val="00457547"/>
    <w:rsid w:val="0045756D"/>
    <w:rsid w:val="0045766E"/>
    <w:rsid w:val="004577B1"/>
    <w:rsid w:val="00457B42"/>
    <w:rsid w:val="00457BC5"/>
    <w:rsid w:val="00457E20"/>
    <w:rsid w:val="00460AC8"/>
    <w:rsid w:val="00460C37"/>
    <w:rsid w:val="00460CDB"/>
    <w:rsid w:val="00460EDF"/>
    <w:rsid w:val="00460FC4"/>
    <w:rsid w:val="004610C6"/>
    <w:rsid w:val="00461111"/>
    <w:rsid w:val="004611A2"/>
    <w:rsid w:val="004611B3"/>
    <w:rsid w:val="00461275"/>
    <w:rsid w:val="004612BC"/>
    <w:rsid w:val="00461326"/>
    <w:rsid w:val="0046153E"/>
    <w:rsid w:val="00461561"/>
    <w:rsid w:val="0046156F"/>
    <w:rsid w:val="00461689"/>
    <w:rsid w:val="00461690"/>
    <w:rsid w:val="004617CF"/>
    <w:rsid w:val="004617E5"/>
    <w:rsid w:val="00461955"/>
    <w:rsid w:val="00461B00"/>
    <w:rsid w:val="00461BE7"/>
    <w:rsid w:val="00461E3B"/>
    <w:rsid w:val="00461F0D"/>
    <w:rsid w:val="00461F6C"/>
    <w:rsid w:val="0046203C"/>
    <w:rsid w:val="004626BF"/>
    <w:rsid w:val="004626FA"/>
    <w:rsid w:val="0046278C"/>
    <w:rsid w:val="00462808"/>
    <w:rsid w:val="00462844"/>
    <w:rsid w:val="004629D4"/>
    <w:rsid w:val="00463153"/>
    <w:rsid w:val="0046323B"/>
    <w:rsid w:val="00463243"/>
    <w:rsid w:val="004633D7"/>
    <w:rsid w:val="00463765"/>
    <w:rsid w:val="00463830"/>
    <w:rsid w:val="0046389B"/>
    <w:rsid w:val="004638EC"/>
    <w:rsid w:val="00463E14"/>
    <w:rsid w:val="00463E1E"/>
    <w:rsid w:val="00463F1A"/>
    <w:rsid w:val="0046401E"/>
    <w:rsid w:val="0046421E"/>
    <w:rsid w:val="00464269"/>
    <w:rsid w:val="004643E9"/>
    <w:rsid w:val="004644A3"/>
    <w:rsid w:val="00464562"/>
    <w:rsid w:val="0046459B"/>
    <w:rsid w:val="0046495F"/>
    <w:rsid w:val="004649B3"/>
    <w:rsid w:val="00464A00"/>
    <w:rsid w:val="00464A7E"/>
    <w:rsid w:val="00464AF4"/>
    <w:rsid w:val="00464C8F"/>
    <w:rsid w:val="00464DA3"/>
    <w:rsid w:val="00464E11"/>
    <w:rsid w:val="00464E82"/>
    <w:rsid w:val="00464FF5"/>
    <w:rsid w:val="0046519A"/>
    <w:rsid w:val="00465202"/>
    <w:rsid w:val="00465497"/>
    <w:rsid w:val="004657F9"/>
    <w:rsid w:val="00465870"/>
    <w:rsid w:val="00465F12"/>
    <w:rsid w:val="004660A6"/>
    <w:rsid w:val="00466149"/>
    <w:rsid w:val="004663AF"/>
    <w:rsid w:val="0046653D"/>
    <w:rsid w:val="0046655B"/>
    <w:rsid w:val="004666AE"/>
    <w:rsid w:val="004666C7"/>
    <w:rsid w:val="0046674E"/>
    <w:rsid w:val="00466781"/>
    <w:rsid w:val="004668E5"/>
    <w:rsid w:val="00466A3B"/>
    <w:rsid w:val="00466ABF"/>
    <w:rsid w:val="00466EA7"/>
    <w:rsid w:val="00466EE2"/>
    <w:rsid w:val="00467060"/>
    <w:rsid w:val="00467238"/>
    <w:rsid w:val="00467A15"/>
    <w:rsid w:val="00467AC9"/>
    <w:rsid w:val="00467C4A"/>
    <w:rsid w:val="00467CA5"/>
    <w:rsid w:val="00467CAE"/>
    <w:rsid w:val="00467D04"/>
    <w:rsid w:val="00467DF7"/>
    <w:rsid w:val="00467E44"/>
    <w:rsid w:val="00467F04"/>
    <w:rsid w:val="00467FD8"/>
    <w:rsid w:val="00470025"/>
    <w:rsid w:val="00470085"/>
    <w:rsid w:val="004701BC"/>
    <w:rsid w:val="0047023B"/>
    <w:rsid w:val="004703A5"/>
    <w:rsid w:val="00470581"/>
    <w:rsid w:val="004707B2"/>
    <w:rsid w:val="0047082E"/>
    <w:rsid w:val="00470934"/>
    <w:rsid w:val="00470A3E"/>
    <w:rsid w:val="00470B99"/>
    <w:rsid w:val="00470C7B"/>
    <w:rsid w:val="00470E41"/>
    <w:rsid w:val="00470E95"/>
    <w:rsid w:val="00470F15"/>
    <w:rsid w:val="00470F7D"/>
    <w:rsid w:val="004710DF"/>
    <w:rsid w:val="0047112E"/>
    <w:rsid w:val="00471332"/>
    <w:rsid w:val="004714A2"/>
    <w:rsid w:val="00471A0D"/>
    <w:rsid w:val="00471B59"/>
    <w:rsid w:val="00471DCC"/>
    <w:rsid w:val="00471DEE"/>
    <w:rsid w:val="00471F9A"/>
    <w:rsid w:val="00472727"/>
    <w:rsid w:val="004727FE"/>
    <w:rsid w:val="004728C1"/>
    <w:rsid w:val="00472C6C"/>
    <w:rsid w:val="00472C77"/>
    <w:rsid w:val="00472EE9"/>
    <w:rsid w:val="00472F45"/>
    <w:rsid w:val="00472FA2"/>
    <w:rsid w:val="00472FB7"/>
    <w:rsid w:val="004731E9"/>
    <w:rsid w:val="0047324E"/>
    <w:rsid w:val="004732D7"/>
    <w:rsid w:val="00473315"/>
    <w:rsid w:val="0047336C"/>
    <w:rsid w:val="00473949"/>
    <w:rsid w:val="00473A85"/>
    <w:rsid w:val="00474043"/>
    <w:rsid w:val="004743CA"/>
    <w:rsid w:val="004743DC"/>
    <w:rsid w:val="00474546"/>
    <w:rsid w:val="00474624"/>
    <w:rsid w:val="0047463B"/>
    <w:rsid w:val="004748C3"/>
    <w:rsid w:val="00474943"/>
    <w:rsid w:val="004749A0"/>
    <w:rsid w:val="00474BC5"/>
    <w:rsid w:val="00474CF4"/>
    <w:rsid w:val="00474F28"/>
    <w:rsid w:val="00475247"/>
    <w:rsid w:val="0047543E"/>
    <w:rsid w:val="00475440"/>
    <w:rsid w:val="0047549B"/>
    <w:rsid w:val="004754F1"/>
    <w:rsid w:val="00475615"/>
    <w:rsid w:val="004757C2"/>
    <w:rsid w:val="00475ADC"/>
    <w:rsid w:val="00475BCE"/>
    <w:rsid w:val="00475D4F"/>
    <w:rsid w:val="00475FE6"/>
    <w:rsid w:val="00476028"/>
    <w:rsid w:val="00476081"/>
    <w:rsid w:val="0047616B"/>
    <w:rsid w:val="0047635A"/>
    <w:rsid w:val="00476675"/>
    <w:rsid w:val="00476C13"/>
    <w:rsid w:val="00476C1E"/>
    <w:rsid w:val="00476C40"/>
    <w:rsid w:val="00476DEF"/>
    <w:rsid w:val="00476FF8"/>
    <w:rsid w:val="00477216"/>
    <w:rsid w:val="004773B6"/>
    <w:rsid w:val="004775E8"/>
    <w:rsid w:val="00477B3A"/>
    <w:rsid w:val="00477BBE"/>
    <w:rsid w:val="00477E0F"/>
    <w:rsid w:val="00477E5E"/>
    <w:rsid w:val="00477EC3"/>
    <w:rsid w:val="00477F85"/>
    <w:rsid w:val="00477FEE"/>
    <w:rsid w:val="00480207"/>
    <w:rsid w:val="00480218"/>
    <w:rsid w:val="0048024C"/>
    <w:rsid w:val="004802C8"/>
    <w:rsid w:val="0048031B"/>
    <w:rsid w:val="00480559"/>
    <w:rsid w:val="0048067F"/>
    <w:rsid w:val="004806B3"/>
    <w:rsid w:val="004806C0"/>
    <w:rsid w:val="00480709"/>
    <w:rsid w:val="00480B91"/>
    <w:rsid w:val="00480C14"/>
    <w:rsid w:val="00480CED"/>
    <w:rsid w:val="0048108E"/>
    <w:rsid w:val="0048113A"/>
    <w:rsid w:val="004811BD"/>
    <w:rsid w:val="004811EA"/>
    <w:rsid w:val="004812D8"/>
    <w:rsid w:val="004813F1"/>
    <w:rsid w:val="004816CD"/>
    <w:rsid w:val="00481FC8"/>
    <w:rsid w:val="004823F0"/>
    <w:rsid w:val="004824F4"/>
    <w:rsid w:val="0048269C"/>
    <w:rsid w:val="00482B5C"/>
    <w:rsid w:val="00482BF3"/>
    <w:rsid w:val="00482C81"/>
    <w:rsid w:val="00482CA0"/>
    <w:rsid w:val="00482D0E"/>
    <w:rsid w:val="00482DF9"/>
    <w:rsid w:val="0048321B"/>
    <w:rsid w:val="0048323F"/>
    <w:rsid w:val="00483291"/>
    <w:rsid w:val="00483307"/>
    <w:rsid w:val="004835EF"/>
    <w:rsid w:val="004837EE"/>
    <w:rsid w:val="00483821"/>
    <w:rsid w:val="00483863"/>
    <w:rsid w:val="004838AB"/>
    <w:rsid w:val="004839B5"/>
    <w:rsid w:val="00483C34"/>
    <w:rsid w:val="00483E34"/>
    <w:rsid w:val="00483F5A"/>
    <w:rsid w:val="00484188"/>
    <w:rsid w:val="0048429D"/>
    <w:rsid w:val="0048440A"/>
    <w:rsid w:val="00484659"/>
    <w:rsid w:val="00484702"/>
    <w:rsid w:val="0048490C"/>
    <w:rsid w:val="00484941"/>
    <w:rsid w:val="00484E67"/>
    <w:rsid w:val="00484ED7"/>
    <w:rsid w:val="00484F96"/>
    <w:rsid w:val="004850D3"/>
    <w:rsid w:val="004852D4"/>
    <w:rsid w:val="00485323"/>
    <w:rsid w:val="00485547"/>
    <w:rsid w:val="0048569A"/>
    <w:rsid w:val="004857C3"/>
    <w:rsid w:val="004858F7"/>
    <w:rsid w:val="00485BA2"/>
    <w:rsid w:val="0048605A"/>
    <w:rsid w:val="00486271"/>
    <w:rsid w:val="004864B2"/>
    <w:rsid w:val="004864CE"/>
    <w:rsid w:val="004864D4"/>
    <w:rsid w:val="00486627"/>
    <w:rsid w:val="00486898"/>
    <w:rsid w:val="00486A99"/>
    <w:rsid w:val="00486AC1"/>
    <w:rsid w:val="00486B52"/>
    <w:rsid w:val="00486C3F"/>
    <w:rsid w:val="00486C7B"/>
    <w:rsid w:val="00486D8E"/>
    <w:rsid w:val="004871EF"/>
    <w:rsid w:val="00487481"/>
    <w:rsid w:val="004875EB"/>
    <w:rsid w:val="00487751"/>
    <w:rsid w:val="00487B0E"/>
    <w:rsid w:val="00487C6F"/>
    <w:rsid w:val="0049004D"/>
    <w:rsid w:val="00490090"/>
    <w:rsid w:val="004901D4"/>
    <w:rsid w:val="00490267"/>
    <w:rsid w:val="00490285"/>
    <w:rsid w:val="0049055E"/>
    <w:rsid w:val="004906D3"/>
    <w:rsid w:val="00490B71"/>
    <w:rsid w:val="00490BB9"/>
    <w:rsid w:val="00490C1F"/>
    <w:rsid w:val="00490FDB"/>
    <w:rsid w:val="004910C9"/>
    <w:rsid w:val="00491101"/>
    <w:rsid w:val="004911B6"/>
    <w:rsid w:val="004913B8"/>
    <w:rsid w:val="0049151B"/>
    <w:rsid w:val="00491659"/>
    <w:rsid w:val="004918F1"/>
    <w:rsid w:val="00491909"/>
    <w:rsid w:val="00491A94"/>
    <w:rsid w:val="00491E8E"/>
    <w:rsid w:val="00491EC6"/>
    <w:rsid w:val="00491EFD"/>
    <w:rsid w:val="00492028"/>
    <w:rsid w:val="004920F9"/>
    <w:rsid w:val="00492224"/>
    <w:rsid w:val="00492524"/>
    <w:rsid w:val="0049255C"/>
    <w:rsid w:val="00492A90"/>
    <w:rsid w:val="00492CBE"/>
    <w:rsid w:val="00492D25"/>
    <w:rsid w:val="00492DE8"/>
    <w:rsid w:val="00492F4A"/>
    <w:rsid w:val="004931DF"/>
    <w:rsid w:val="0049342D"/>
    <w:rsid w:val="004935FB"/>
    <w:rsid w:val="00493664"/>
    <w:rsid w:val="004936C2"/>
    <w:rsid w:val="0049380B"/>
    <w:rsid w:val="004939BD"/>
    <w:rsid w:val="004939FD"/>
    <w:rsid w:val="00493A7D"/>
    <w:rsid w:val="00493B85"/>
    <w:rsid w:val="00493DAA"/>
    <w:rsid w:val="00493E24"/>
    <w:rsid w:val="00493EB1"/>
    <w:rsid w:val="00493F0A"/>
    <w:rsid w:val="004940F7"/>
    <w:rsid w:val="00494211"/>
    <w:rsid w:val="004942AC"/>
    <w:rsid w:val="004942DD"/>
    <w:rsid w:val="00494332"/>
    <w:rsid w:val="0049437C"/>
    <w:rsid w:val="004944B8"/>
    <w:rsid w:val="004944E4"/>
    <w:rsid w:val="0049481A"/>
    <w:rsid w:val="00494936"/>
    <w:rsid w:val="00494998"/>
    <w:rsid w:val="004949CD"/>
    <w:rsid w:val="00494AA7"/>
    <w:rsid w:val="00494AC5"/>
    <w:rsid w:val="00494BF2"/>
    <w:rsid w:val="00494DB7"/>
    <w:rsid w:val="00494E18"/>
    <w:rsid w:val="00495075"/>
    <w:rsid w:val="0049519A"/>
    <w:rsid w:val="004952E3"/>
    <w:rsid w:val="00495319"/>
    <w:rsid w:val="00495488"/>
    <w:rsid w:val="00495555"/>
    <w:rsid w:val="00495932"/>
    <w:rsid w:val="00495A40"/>
    <w:rsid w:val="00495A47"/>
    <w:rsid w:val="00495B82"/>
    <w:rsid w:val="00495C4F"/>
    <w:rsid w:val="00495CBB"/>
    <w:rsid w:val="00495D17"/>
    <w:rsid w:val="004960D5"/>
    <w:rsid w:val="004962A0"/>
    <w:rsid w:val="0049635B"/>
    <w:rsid w:val="004965BD"/>
    <w:rsid w:val="004965EE"/>
    <w:rsid w:val="004966D3"/>
    <w:rsid w:val="004966F3"/>
    <w:rsid w:val="00496723"/>
    <w:rsid w:val="00496965"/>
    <w:rsid w:val="004969F8"/>
    <w:rsid w:val="00496B51"/>
    <w:rsid w:val="00496EE2"/>
    <w:rsid w:val="00496F05"/>
    <w:rsid w:val="00496F3C"/>
    <w:rsid w:val="0049714D"/>
    <w:rsid w:val="00497628"/>
    <w:rsid w:val="004976BE"/>
    <w:rsid w:val="00497742"/>
    <w:rsid w:val="00497907"/>
    <w:rsid w:val="00497B38"/>
    <w:rsid w:val="00497BE6"/>
    <w:rsid w:val="00497DF5"/>
    <w:rsid w:val="00497FD7"/>
    <w:rsid w:val="004A018A"/>
    <w:rsid w:val="004A0328"/>
    <w:rsid w:val="004A073F"/>
    <w:rsid w:val="004A0821"/>
    <w:rsid w:val="004A0902"/>
    <w:rsid w:val="004A0906"/>
    <w:rsid w:val="004A0A0E"/>
    <w:rsid w:val="004A0A26"/>
    <w:rsid w:val="004A0A2E"/>
    <w:rsid w:val="004A0D1B"/>
    <w:rsid w:val="004A0E91"/>
    <w:rsid w:val="004A0F0A"/>
    <w:rsid w:val="004A101F"/>
    <w:rsid w:val="004A10FB"/>
    <w:rsid w:val="004A1134"/>
    <w:rsid w:val="004A12E3"/>
    <w:rsid w:val="004A148D"/>
    <w:rsid w:val="004A14FB"/>
    <w:rsid w:val="004A160C"/>
    <w:rsid w:val="004A1622"/>
    <w:rsid w:val="004A16CC"/>
    <w:rsid w:val="004A177A"/>
    <w:rsid w:val="004A1795"/>
    <w:rsid w:val="004A18D3"/>
    <w:rsid w:val="004A19AC"/>
    <w:rsid w:val="004A19F3"/>
    <w:rsid w:val="004A1A05"/>
    <w:rsid w:val="004A1B7A"/>
    <w:rsid w:val="004A1C55"/>
    <w:rsid w:val="004A1D1A"/>
    <w:rsid w:val="004A20C0"/>
    <w:rsid w:val="004A20C9"/>
    <w:rsid w:val="004A2112"/>
    <w:rsid w:val="004A2301"/>
    <w:rsid w:val="004A2341"/>
    <w:rsid w:val="004A237B"/>
    <w:rsid w:val="004A2725"/>
    <w:rsid w:val="004A272B"/>
    <w:rsid w:val="004A287F"/>
    <w:rsid w:val="004A28FB"/>
    <w:rsid w:val="004A2A11"/>
    <w:rsid w:val="004A2C0B"/>
    <w:rsid w:val="004A2D83"/>
    <w:rsid w:val="004A2DE1"/>
    <w:rsid w:val="004A2DFF"/>
    <w:rsid w:val="004A30E1"/>
    <w:rsid w:val="004A3120"/>
    <w:rsid w:val="004A3157"/>
    <w:rsid w:val="004A31CA"/>
    <w:rsid w:val="004A31FC"/>
    <w:rsid w:val="004A33AE"/>
    <w:rsid w:val="004A3634"/>
    <w:rsid w:val="004A36F9"/>
    <w:rsid w:val="004A3759"/>
    <w:rsid w:val="004A3A0E"/>
    <w:rsid w:val="004A3A51"/>
    <w:rsid w:val="004A3B29"/>
    <w:rsid w:val="004A3B81"/>
    <w:rsid w:val="004A3BE2"/>
    <w:rsid w:val="004A3C8D"/>
    <w:rsid w:val="004A3E96"/>
    <w:rsid w:val="004A3F6B"/>
    <w:rsid w:val="004A3F97"/>
    <w:rsid w:val="004A3F98"/>
    <w:rsid w:val="004A4288"/>
    <w:rsid w:val="004A4421"/>
    <w:rsid w:val="004A453B"/>
    <w:rsid w:val="004A4617"/>
    <w:rsid w:val="004A4648"/>
    <w:rsid w:val="004A4794"/>
    <w:rsid w:val="004A4806"/>
    <w:rsid w:val="004A4A5A"/>
    <w:rsid w:val="004A4C01"/>
    <w:rsid w:val="004A4DAB"/>
    <w:rsid w:val="004A54E8"/>
    <w:rsid w:val="004A565B"/>
    <w:rsid w:val="004A5957"/>
    <w:rsid w:val="004A5B2B"/>
    <w:rsid w:val="004A5C9B"/>
    <w:rsid w:val="004A5E18"/>
    <w:rsid w:val="004A5E7B"/>
    <w:rsid w:val="004A5FA4"/>
    <w:rsid w:val="004A6307"/>
    <w:rsid w:val="004A648B"/>
    <w:rsid w:val="004A650A"/>
    <w:rsid w:val="004A650B"/>
    <w:rsid w:val="004A65C3"/>
    <w:rsid w:val="004A66AA"/>
    <w:rsid w:val="004A66EB"/>
    <w:rsid w:val="004A6829"/>
    <w:rsid w:val="004A697A"/>
    <w:rsid w:val="004A69D6"/>
    <w:rsid w:val="004A6D4A"/>
    <w:rsid w:val="004A729E"/>
    <w:rsid w:val="004A76EA"/>
    <w:rsid w:val="004A76EC"/>
    <w:rsid w:val="004A775E"/>
    <w:rsid w:val="004A778E"/>
    <w:rsid w:val="004A782A"/>
    <w:rsid w:val="004A7AB0"/>
    <w:rsid w:val="004A7F98"/>
    <w:rsid w:val="004B0079"/>
    <w:rsid w:val="004B0104"/>
    <w:rsid w:val="004B035D"/>
    <w:rsid w:val="004B03BC"/>
    <w:rsid w:val="004B03FC"/>
    <w:rsid w:val="004B0428"/>
    <w:rsid w:val="004B0505"/>
    <w:rsid w:val="004B0587"/>
    <w:rsid w:val="004B0688"/>
    <w:rsid w:val="004B07B4"/>
    <w:rsid w:val="004B0AFF"/>
    <w:rsid w:val="004B0E01"/>
    <w:rsid w:val="004B0E5C"/>
    <w:rsid w:val="004B0F44"/>
    <w:rsid w:val="004B12E5"/>
    <w:rsid w:val="004B130F"/>
    <w:rsid w:val="004B1614"/>
    <w:rsid w:val="004B175D"/>
    <w:rsid w:val="004B17F1"/>
    <w:rsid w:val="004B181E"/>
    <w:rsid w:val="004B186F"/>
    <w:rsid w:val="004B1D41"/>
    <w:rsid w:val="004B1D6E"/>
    <w:rsid w:val="004B1E38"/>
    <w:rsid w:val="004B2081"/>
    <w:rsid w:val="004B2190"/>
    <w:rsid w:val="004B21B5"/>
    <w:rsid w:val="004B2513"/>
    <w:rsid w:val="004B2584"/>
    <w:rsid w:val="004B2799"/>
    <w:rsid w:val="004B280C"/>
    <w:rsid w:val="004B286B"/>
    <w:rsid w:val="004B2EF6"/>
    <w:rsid w:val="004B2F4D"/>
    <w:rsid w:val="004B3084"/>
    <w:rsid w:val="004B3178"/>
    <w:rsid w:val="004B324F"/>
    <w:rsid w:val="004B3272"/>
    <w:rsid w:val="004B3578"/>
    <w:rsid w:val="004B365F"/>
    <w:rsid w:val="004B375F"/>
    <w:rsid w:val="004B3839"/>
    <w:rsid w:val="004B386A"/>
    <w:rsid w:val="004B3AAD"/>
    <w:rsid w:val="004B3C1A"/>
    <w:rsid w:val="004B3DFC"/>
    <w:rsid w:val="004B3FBD"/>
    <w:rsid w:val="004B423E"/>
    <w:rsid w:val="004B42B4"/>
    <w:rsid w:val="004B450D"/>
    <w:rsid w:val="004B464F"/>
    <w:rsid w:val="004B468C"/>
    <w:rsid w:val="004B47AE"/>
    <w:rsid w:val="004B48F3"/>
    <w:rsid w:val="004B492D"/>
    <w:rsid w:val="004B4E3A"/>
    <w:rsid w:val="004B4F23"/>
    <w:rsid w:val="004B5403"/>
    <w:rsid w:val="004B572C"/>
    <w:rsid w:val="004B5E15"/>
    <w:rsid w:val="004B603B"/>
    <w:rsid w:val="004B6356"/>
    <w:rsid w:val="004B658F"/>
    <w:rsid w:val="004B6847"/>
    <w:rsid w:val="004B6BD1"/>
    <w:rsid w:val="004B6C05"/>
    <w:rsid w:val="004B6D78"/>
    <w:rsid w:val="004B6FC9"/>
    <w:rsid w:val="004B7089"/>
    <w:rsid w:val="004B70CF"/>
    <w:rsid w:val="004B71B8"/>
    <w:rsid w:val="004B7236"/>
    <w:rsid w:val="004B734B"/>
    <w:rsid w:val="004B76D0"/>
    <w:rsid w:val="004B784F"/>
    <w:rsid w:val="004B7958"/>
    <w:rsid w:val="004B7A75"/>
    <w:rsid w:val="004B7DFB"/>
    <w:rsid w:val="004B7E22"/>
    <w:rsid w:val="004B7E40"/>
    <w:rsid w:val="004B7F7A"/>
    <w:rsid w:val="004C0153"/>
    <w:rsid w:val="004C037C"/>
    <w:rsid w:val="004C0473"/>
    <w:rsid w:val="004C04A3"/>
    <w:rsid w:val="004C06DF"/>
    <w:rsid w:val="004C07BB"/>
    <w:rsid w:val="004C08B3"/>
    <w:rsid w:val="004C0945"/>
    <w:rsid w:val="004C0C91"/>
    <w:rsid w:val="004C0EA8"/>
    <w:rsid w:val="004C0EC3"/>
    <w:rsid w:val="004C101B"/>
    <w:rsid w:val="004C11DF"/>
    <w:rsid w:val="004C14D6"/>
    <w:rsid w:val="004C15DE"/>
    <w:rsid w:val="004C161E"/>
    <w:rsid w:val="004C172B"/>
    <w:rsid w:val="004C1738"/>
    <w:rsid w:val="004C180E"/>
    <w:rsid w:val="004C18CC"/>
    <w:rsid w:val="004C1A06"/>
    <w:rsid w:val="004C1A3E"/>
    <w:rsid w:val="004C1C60"/>
    <w:rsid w:val="004C1C94"/>
    <w:rsid w:val="004C1CB7"/>
    <w:rsid w:val="004C1DF1"/>
    <w:rsid w:val="004C1EF9"/>
    <w:rsid w:val="004C1F52"/>
    <w:rsid w:val="004C1FAA"/>
    <w:rsid w:val="004C2037"/>
    <w:rsid w:val="004C2120"/>
    <w:rsid w:val="004C2164"/>
    <w:rsid w:val="004C2177"/>
    <w:rsid w:val="004C22DA"/>
    <w:rsid w:val="004C23C7"/>
    <w:rsid w:val="004C23D7"/>
    <w:rsid w:val="004C28C0"/>
    <w:rsid w:val="004C299F"/>
    <w:rsid w:val="004C29DE"/>
    <w:rsid w:val="004C2A79"/>
    <w:rsid w:val="004C2C5E"/>
    <w:rsid w:val="004C2D62"/>
    <w:rsid w:val="004C2D94"/>
    <w:rsid w:val="004C2EB4"/>
    <w:rsid w:val="004C3127"/>
    <w:rsid w:val="004C31A5"/>
    <w:rsid w:val="004C31EB"/>
    <w:rsid w:val="004C3223"/>
    <w:rsid w:val="004C3762"/>
    <w:rsid w:val="004C3808"/>
    <w:rsid w:val="004C391B"/>
    <w:rsid w:val="004C39D6"/>
    <w:rsid w:val="004C3A19"/>
    <w:rsid w:val="004C3BC7"/>
    <w:rsid w:val="004C3D55"/>
    <w:rsid w:val="004C3EC0"/>
    <w:rsid w:val="004C4053"/>
    <w:rsid w:val="004C423B"/>
    <w:rsid w:val="004C4280"/>
    <w:rsid w:val="004C4487"/>
    <w:rsid w:val="004C44A0"/>
    <w:rsid w:val="004C44B9"/>
    <w:rsid w:val="004C44D2"/>
    <w:rsid w:val="004C4634"/>
    <w:rsid w:val="004C4843"/>
    <w:rsid w:val="004C484E"/>
    <w:rsid w:val="004C48A8"/>
    <w:rsid w:val="004C48FB"/>
    <w:rsid w:val="004C4959"/>
    <w:rsid w:val="004C4A15"/>
    <w:rsid w:val="004C4A94"/>
    <w:rsid w:val="004C4CC6"/>
    <w:rsid w:val="004C517D"/>
    <w:rsid w:val="004C54F5"/>
    <w:rsid w:val="004C58FD"/>
    <w:rsid w:val="004C598D"/>
    <w:rsid w:val="004C5994"/>
    <w:rsid w:val="004C5A41"/>
    <w:rsid w:val="004C5C51"/>
    <w:rsid w:val="004C5CCB"/>
    <w:rsid w:val="004C5CD9"/>
    <w:rsid w:val="004C5E78"/>
    <w:rsid w:val="004C5F55"/>
    <w:rsid w:val="004C5FF5"/>
    <w:rsid w:val="004C5FF9"/>
    <w:rsid w:val="004C6033"/>
    <w:rsid w:val="004C6060"/>
    <w:rsid w:val="004C6082"/>
    <w:rsid w:val="004C60D1"/>
    <w:rsid w:val="004C640B"/>
    <w:rsid w:val="004C6528"/>
    <w:rsid w:val="004C6530"/>
    <w:rsid w:val="004C6649"/>
    <w:rsid w:val="004C691F"/>
    <w:rsid w:val="004C6ADA"/>
    <w:rsid w:val="004C6C39"/>
    <w:rsid w:val="004C6C48"/>
    <w:rsid w:val="004C6E6A"/>
    <w:rsid w:val="004C6F50"/>
    <w:rsid w:val="004C6F7F"/>
    <w:rsid w:val="004C72CF"/>
    <w:rsid w:val="004C72F5"/>
    <w:rsid w:val="004C755A"/>
    <w:rsid w:val="004C757B"/>
    <w:rsid w:val="004C75FC"/>
    <w:rsid w:val="004C76AA"/>
    <w:rsid w:val="004C7CE4"/>
    <w:rsid w:val="004C7D76"/>
    <w:rsid w:val="004C7DA4"/>
    <w:rsid w:val="004C7DAC"/>
    <w:rsid w:val="004C7EF9"/>
    <w:rsid w:val="004C7F07"/>
    <w:rsid w:val="004C7F31"/>
    <w:rsid w:val="004D0061"/>
    <w:rsid w:val="004D0286"/>
    <w:rsid w:val="004D02B9"/>
    <w:rsid w:val="004D0377"/>
    <w:rsid w:val="004D0434"/>
    <w:rsid w:val="004D0566"/>
    <w:rsid w:val="004D05FB"/>
    <w:rsid w:val="004D0630"/>
    <w:rsid w:val="004D0A15"/>
    <w:rsid w:val="004D0B10"/>
    <w:rsid w:val="004D0CC4"/>
    <w:rsid w:val="004D0D2C"/>
    <w:rsid w:val="004D1070"/>
    <w:rsid w:val="004D10E0"/>
    <w:rsid w:val="004D121D"/>
    <w:rsid w:val="004D1289"/>
    <w:rsid w:val="004D12DF"/>
    <w:rsid w:val="004D14D1"/>
    <w:rsid w:val="004D152A"/>
    <w:rsid w:val="004D166E"/>
    <w:rsid w:val="004D198C"/>
    <w:rsid w:val="004D1A77"/>
    <w:rsid w:val="004D1BAE"/>
    <w:rsid w:val="004D1BB0"/>
    <w:rsid w:val="004D230D"/>
    <w:rsid w:val="004D2659"/>
    <w:rsid w:val="004D2680"/>
    <w:rsid w:val="004D2714"/>
    <w:rsid w:val="004D294C"/>
    <w:rsid w:val="004D2B11"/>
    <w:rsid w:val="004D2BD2"/>
    <w:rsid w:val="004D2C10"/>
    <w:rsid w:val="004D2D9E"/>
    <w:rsid w:val="004D2F26"/>
    <w:rsid w:val="004D306C"/>
    <w:rsid w:val="004D315D"/>
    <w:rsid w:val="004D3171"/>
    <w:rsid w:val="004D31F9"/>
    <w:rsid w:val="004D32F3"/>
    <w:rsid w:val="004D3345"/>
    <w:rsid w:val="004D3459"/>
    <w:rsid w:val="004D34E0"/>
    <w:rsid w:val="004D35A2"/>
    <w:rsid w:val="004D3797"/>
    <w:rsid w:val="004D3B64"/>
    <w:rsid w:val="004D3C5F"/>
    <w:rsid w:val="004D3D35"/>
    <w:rsid w:val="004D3EB9"/>
    <w:rsid w:val="004D3EBE"/>
    <w:rsid w:val="004D3EE6"/>
    <w:rsid w:val="004D4207"/>
    <w:rsid w:val="004D4324"/>
    <w:rsid w:val="004D43DF"/>
    <w:rsid w:val="004D4493"/>
    <w:rsid w:val="004D454D"/>
    <w:rsid w:val="004D4619"/>
    <w:rsid w:val="004D477A"/>
    <w:rsid w:val="004D49A3"/>
    <w:rsid w:val="004D4A5F"/>
    <w:rsid w:val="004D4CD5"/>
    <w:rsid w:val="004D4D57"/>
    <w:rsid w:val="004D4E92"/>
    <w:rsid w:val="004D4EE6"/>
    <w:rsid w:val="004D4EF1"/>
    <w:rsid w:val="004D51F2"/>
    <w:rsid w:val="004D53AD"/>
    <w:rsid w:val="004D5809"/>
    <w:rsid w:val="004D5994"/>
    <w:rsid w:val="004D5AB7"/>
    <w:rsid w:val="004D5B1A"/>
    <w:rsid w:val="004D5B27"/>
    <w:rsid w:val="004D5B74"/>
    <w:rsid w:val="004D5C64"/>
    <w:rsid w:val="004D5D5A"/>
    <w:rsid w:val="004D5DB9"/>
    <w:rsid w:val="004D5DFF"/>
    <w:rsid w:val="004D5EEC"/>
    <w:rsid w:val="004D5F6D"/>
    <w:rsid w:val="004D5FCF"/>
    <w:rsid w:val="004D6084"/>
    <w:rsid w:val="004D60C7"/>
    <w:rsid w:val="004D627A"/>
    <w:rsid w:val="004D6371"/>
    <w:rsid w:val="004D6695"/>
    <w:rsid w:val="004D672D"/>
    <w:rsid w:val="004D69E9"/>
    <w:rsid w:val="004D6A31"/>
    <w:rsid w:val="004D6E40"/>
    <w:rsid w:val="004D6F31"/>
    <w:rsid w:val="004D6F67"/>
    <w:rsid w:val="004D6F93"/>
    <w:rsid w:val="004D7349"/>
    <w:rsid w:val="004D7373"/>
    <w:rsid w:val="004D7436"/>
    <w:rsid w:val="004D7450"/>
    <w:rsid w:val="004D7498"/>
    <w:rsid w:val="004D788C"/>
    <w:rsid w:val="004D78CB"/>
    <w:rsid w:val="004D7A4C"/>
    <w:rsid w:val="004D7C41"/>
    <w:rsid w:val="004D7DF3"/>
    <w:rsid w:val="004D7F9E"/>
    <w:rsid w:val="004E0172"/>
    <w:rsid w:val="004E01CB"/>
    <w:rsid w:val="004E01F0"/>
    <w:rsid w:val="004E020D"/>
    <w:rsid w:val="004E0309"/>
    <w:rsid w:val="004E054B"/>
    <w:rsid w:val="004E0820"/>
    <w:rsid w:val="004E0978"/>
    <w:rsid w:val="004E0A18"/>
    <w:rsid w:val="004E0A85"/>
    <w:rsid w:val="004E0AC8"/>
    <w:rsid w:val="004E0B79"/>
    <w:rsid w:val="004E0BA7"/>
    <w:rsid w:val="004E0C47"/>
    <w:rsid w:val="004E0D78"/>
    <w:rsid w:val="004E0EC6"/>
    <w:rsid w:val="004E0F87"/>
    <w:rsid w:val="004E0FD2"/>
    <w:rsid w:val="004E106B"/>
    <w:rsid w:val="004E113B"/>
    <w:rsid w:val="004E1356"/>
    <w:rsid w:val="004E138B"/>
    <w:rsid w:val="004E15CE"/>
    <w:rsid w:val="004E1680"/>
    <w:rsid w:val="004E17A2"/>
    <w:rsid w:val="004E1904"/>
    <w:rsid w:val="004E1910"/>
    <w:rsid w:val="004E193C"/>
    <w:rsid w:val="004E1AD6"/>
    <w:rsid w:val="004E1BE2"/>
    <w:rsid w:val="004E1C2A"/>
    <w:rsid w:val="004E1C4B"/>
    <w:rsid w:val="004E1D1B"/>
    <w:rsid w:val="004E1D44"/>
    <w:rsid w:val="004E23AB"/>
    <w:rsid w:val="004E23CA"/>
    <w:rsid w:val="004E244F"/>
    <w:rsid w:val="004E245C"/>
    <w:rsid w:val="004E27A8"/>
    <w:rsid w:val="004E2B0F"/>
    <w:rsid w:val="004E2C22"/>
    <w:rsid w:val="004E2CE5"/>
    <w:rsid w:val="004E2D3B"/>
    <w:rsid w:val="004E2F02"/>
    <w:rsid w:val="004E307F"/>
    <w:rsid w:val="004E3136"/>
    <w:rsid w:val="004E364F"/>
    <w:rsid w:val="004E3710"/>
    <w:rsid w:val="004E3AAD"/>
    <w:rsid w:val="004E3B5B"/>
    <w:rsid w:val="004E3CA7"/>
    <w:rsid w:val="004E401B"/>
    <w:rsid w:val="004E40B4"/>
    <w:rsid w:val="004E421A"/>
    <w:rsid w:val="004E44B3"/>
    <w:rsid w:val="004E47E4"/>
    <w:rsid w:val="004E482D"/>
    <w:rsid w:val="004E4A10"/>
    <w:rsid w:val="004E4B74"/>
    <w:rsid w:val="004E502E"/>
    <w:rsid w:val="004E508A"/>
    <w:rsid w:val="004E50C3"/>
    <w:rsid w:val="004E5107"/>
    <w:rsid w:val="004E52AA"/>
    <w:rsid w:val="004E572D"/>
    <w:rsid w:val="004E5902"/>
    <w:rsid w:val="004E5A85"/>
    <w:rsid w:val="004E5F55"/>
    <w:rsid w:val="004E6136"/>
    <w:rsid w:val="004E61B7"/>
    <w:rsid w:val="004E61C8"/>
    <w:rsid w:val="004E6250"/>
    <w:rsid w:val="004E6396"/>
    <w:rsid w:val="004E6800"/>
    <w:rsid w:val="004E683B"/>
    <w:rsid w:val="004E6A6E"/>
    <w:rsid w:val="004E6CE4"/>
    <w:rsid w:val="004E6E8D"/>
    <w:rsid w:val="004E6F06"/>
    <w:rsid w:val="004E700E"/>
    <w:rsid w:val="004E7225"/>
    <w:rsid w:val="004E75EE"/>
    <w:rsid w:val="004E761F"/>
    <w:rsid w:val="004E7726"/>
    <w:rsid w:val="004E7998"/>
    <w:rsid w:val="004F020C"/>
    <w:rsid w:val="004F0603"/>
    <w:rsid w:val="004F0670"/>
    <w:rsid w:val="004F07E2"/>
    <w:rsid w:val="004F0890"/>
    <w:rsid w:val="004F0AA4"/>
    <w:rsid w:val="004F0B91"/>
    <w:rsid w:val="004F0C33"/>
    <w:rsid w:val="004F0E5F"/>
    <w:rsid w:val="004F0FDE"/>
    <w:rsid w:val="004F11FC"/>
    <w:rsid w:val="004F1269"/>
    <w:rsid w:val="004F12A0"/>
    <w:rsid w:val="004F13B8"/>
    <w:rsid w:val="004F144E"/>
    <w:rsid w:val="004F1769"/>
    <w:rsid w:val="004F18CD"/>
    <w:rsid w:val="004F18F6"/>
    <w:rsid w:val="004F199F"/>
    <w:rsid w:val="004F1A72"/>
    <w:rsid w:val="004F1AB3"/>
    <w:rsid w:val="004F1BF2"/>
    <w:rsid w:val="004F1D93"/>
    <w:rsid w:val="004F1D9A"/>
    <w:rsid w:val="004F1F52"/>
    <w:rsid w:val="004F1F5C"/>
    <w:rsid w:val="004F1FB2"/>
    <w:rsid w:val="004F2259"/>
    <w:rsid w:val="004F236D"/>
    <w:rsid w:val="004F2A03"/>
    <w:rsid w:val="004F2A93"/>
    <w:rsid w:val="004F2B61"/>
    <w:rsid w:val="004F2DB5"/>
    <w:rsid w:val="004F3150"/>
    <w:rsid w:val="004F315E"/>
    <w:rsid w:val="004F3167"/>
    <w:rsid w:val="004F320F"/>
    <w:rsid w:val="004F33D5"/>
    <w:rsid w:val="004F3439"/>
    <w:rsid w:val="004F360A"/>
    <w:rsid w:val="004F365D"/>
    <w:rsid w:val="004F3940"/>
    <w:rsid w:val="004F3985"/>
    <w:rsid w:val="004F39BD"/>
    <w:rsid w:val="004F3B12"/>
    <w:rsid w:val="004F3C9E"/>
    <w:rsid w:val="004F3D41"/>
    <w:rsid w:val="004F3D7B"/>
    <w:rsid w:val="004F4093"/>
    <w:rsid w:val="004F4198"/>
    <w:rsid w:val="004F42C0"/>
    <w:rsid w:val="004F42D3"/>
    <w:rsid w:val="004F4896"/>
    <w:rsid w:val="004F4970"/>
    <w:rsid w:val="004F49AE"/>
    <w:rsid w:val="004F4B71"/>
    <w:rsid w:val="004F4D3A"/>
    <w:rsid w:val="004F503B"/>
    <w:rsid w:val="004F52C8"/>
    <w:rsid w:val="004F54D5"/>
    <w:rsid w:val="004F54E8"/>
    <w:rsid w:val="004F581B"/>
    <w:rsid w:val="004F5973"/>
    <w:rsid w:val="004F5CC8"/>
    <w:rsid w:val="004F5F50"/>
    <w:rsid w:val="004F5F52"/>
    <w:rsid w:val="004F60B1"/>
    <w:rsid w:val="004F6194"/>
    <w:rsid w:val="004F61E3"/>
    <w:rsid w:val="004F61FE"/>
    <w:rsid w:val="004F632C"/>
    <w:rsid w:val="004F647F"/>
    <w:rsid w:val="004F6596"/>
    <w:rsid w:val="004F6614"/>
    <w:rsid w:val="004F66C6"/>
    <w:rsid w:val="004F675C"/>
    <w:rsid w:val="004F6782"/>
    <w:rsid w:val="004F67B3"/>
    <w:rsid w:val="004F67B6"/>
    <w:rsid w:val="004F685F"/>
    <w:rsid w:val="004F68CD"/>
    <w:rsid w:val="004F6A41"/>
    <w:rsid w:val="004F6B5B"/>
    <w:rsid w:val="004F6C60"/>
    <w:rsid w:val="004F6CB6"/>
    <w:rsid w:val="004F6D40"/>
    <w:rsid w:val="004F6D6C"/>
    <w:rsid w:val="004F6EB8"/>
    <w:rsid w:val="004F6FC7"/>
    <w:rsid w:val="004F70BB"/>
    <w:rsid w:val="004F714D"/>
    <w:rsid w:val="004F7265"/>
    <w:rsid w:val="004F7303"/>
    <w:rsid w:val="004F7344"/>
    <w:rsid w:val="004F7590"/>
    <w:rsid w:val="004F75BD"/>
    <w:rsid w:val="004F7922"/>
    <w:rsid w:val="004F7A5F"/>
    <w:rsid w:val="004F7CE2"/>
    <w:rsid w:val="004F7F8B"/>
    <w:rsid w:val="00500025"/>
    <w:rsid w:val="0050018A"/>
    <w:rsid w:val="0050018C"/>
    <w:rsid w:val="0050024D"/>
    <w:rsid w:val="005002AC"/>
    <w:rsid w:val="0050042E"/>
    <w:rsid w:val="00500459"/>
    <w:rsid w:val="005004BC"/>
    <w:rsid w:val="005004C4"/>
    <w:rsid w:val="005007C3"/>
    <w:rsid w:val="00500AD8"/>
    <w:rsid w:val="00500C5B"/>
    <w:rsid w:val="00500CF1"/>
    <w:rsid w:val="00500F6D"/>
    <w:rsid w:val="00500FC2"/>
    <w:rsid w:val="0050108A"/>
    <w:rsid w:val="005013A5"/>
    <w:rsid w:val="005014FC"/>
    <w:rsid w:val="00501585"/>
    <w:rsid w:val="005017E0"/>
    <w:rsid w:val="00501828"/>
    <w:rsid w:val="005018A5"/>
    <w:rsid w:val="00501C6F"/>
    <w:rsid w:val="00501C73"/>
    <w:rsid w:val="00501CCD"/>
    <w:rsid w:val="00501D5C"/>
    <w:rsid w:val="00501D89"/>
    <w:rsid w:val="00501DB4"/>
    <w:rsid w:val="00501F10"/>
    <w:rsid w:val="00502129"/>
    <w:rsid w:val="005021EA"/>
    <w:rsid w:val="00502238"/>
    <w:rsid w:val="00502359"/>
    <w:rsid w:val="00502468"/>
    <w:rsid w:val="005030B6"/>
    <w:rsid w:val="005032A4"/>
    <w:rsid w:val="00503446"/>
    <w:rsid w:val="0050356C"/>
    <w:rsid w:val="005036F9"/>
    <w:rsid w:val="00503905"/>
    <w:rsid w:val="00503A6B"/>
    <w:rsid w:val="00503AC0"/>
    <w:rsid w:val="00503BA9"/>
    <w:rsid w:val="00503C58"/>
    <w:rsid w:val="00503FC4"/>
    <w:rsid w:val="005043EF"/>
    <w:rsid w:val="0050444C"/>
    <w:rsid w:val="00504582"/>
    <w:rsid w:val="00504745"/>
    <w:rsid w:val="005047E3"/>
    <w:rsid w:val="00504C03"/>
    <w:rsid w:val="00504CC3"/>
    <w:rsid w:val="00504CF6"/>
    <w:rsid w:val="00504D69"/>
    <w:rsid w:val="00504DBA"/>
    <w:rsid w:val="00504EE9"/>
    <w:rsid w:val="00504F46"/>
    <w:rsid w:val="0050520C"/>
    <w:rsid w:val="0050525F"/>
    <w:rsid w:val="005052EB"/>
    <w:rsid w:val="00505552"/>
    <w:rsid w:val="005055A9"/>
    <w:rsid w:val="005055F9"/>
    <w:rsid w:val="00505A09"/>
    <w:rsid w:val="00505BB9"/>
    <w:rsid w:val="00505C87"/>
    <w:rsid w:val="0050607A"/>
    <w:rsid w:val="005060CF"/>
    <w:rsid w:val="00506169"/>
    <w:rsid w:val="00506184"/>
    <w:rsid w:val="005062C6"/>
    <w:rsid w:val="0050668A"/>
    <w:rsid w:val="00506A37"/>
    <w:rsid w:val="00506A52"/>
    <w:rsid w:val="00506B8C"/>
    <w:rsid w:val="00506C3F"/>
    <w:rsid w:val="00506CAD"/>
    <w:rsid w:val="00506CBB"/>
    <w:rsid w:val="00506CEB"/>
    <w:rsid w:val="00506D9B"/>
    <w:rsid w:val="00506E11"/>
    <w:rsid w:val="00506E9C"/>
    <w:rsid w:val="00506F56"/>
    <w:rsid w:val="005072F5"/>
    <w:rsid w:val="005073F3"/>
    <w:rsid w:val="0050750E"/>
    <w:rsid w:val="00507A5F"/>
    <w:rsid w:val="00507B90"/>
    <w:rsid w:val="00507C93"/>
    <w:rsid w:val="00507EAD"/>
    <w:rsid w:val="00507F5B"/>
    <w:rsid w:val="0051010E"/>
    <w:rsid w:val="005101A8"/>
    <w:rsid w:val="00510307"/>
    <w:rsid w:val="00510395"/>
    <w:rsid w:val="005104D2"/>
    <w:rsid w:val="00510517"/>
    <w:rsid w:val="005105A9"/>
    <w:rsid w:val="0051064A"/>
    <w:rsid w:val="0051073F"/>
    <w:rsid w:val="00510835"/>
    <w:rsid w:val="005108B9"/>
    <w:rsid w:val="00510A0D"/>
    <w:rsid w:val="00510B28"/>
    <w:rsid w:val="00510C53"/>
    <w:rsid w:val="00510E5B"/>
    <w:rsid w:val="00510E6F"/>
    <w:rsid w:val="00510EB0"/>
    <w:rsid w:val="005111B1"/>
    <w:rsid w:val="0051123B"/>
    <w:rsid w:val="00511281"/>
    <w:rsid w:val="00511709"/>
    <w:rsid w:val="00511834"/>
    <w:rsid w:val="00511897"/>
    <w:rsid w:val="00511A2E"/>
    <w:rsid w:val="00511DAB"/>
    <w:rsid w:val="0051267C"/>
    <w:rsid w:val="0051270D"/>
    <w:rsid w:val="00512710"/>
    <w:rsid w:val="00512830"/>
    <w:rsid w:val="00512CFB"/>
    <w:rsid w:val="00512EE0"/>
    <w:rsid w:val="00512EED"/>
    <w:rsid w:val="005130EA"/>
    <w:rsid w:val="0051327D"/>
    <w:rsid w:val="005133E1"/>
    <w:rsid w:val="00513455"/>
    <w:rsid w:val="00513493"/>
    <w:rsid w:val="00513665"/>
    <w:rsid w:val="0051392F"/>
    <w:rsid w:val="00513C64"/>
    <w:rsid w:val="00513CA0"/>
    <w:rsid w:val="00513E47"/>
    <w:rsid w:val="00513F7E"/>
    <w:rsid w:val="005140C9"/>
    <w:rsid w:val="00514194"/>
    <w:rsid w:val="00514399"/>
    <w:rsid w:val="005144FB"/>
    <w:rsid w:val="00514922"/>
    <w:rsid w:val="00514AED"/>
    <w:rsid w:val="00514BD4"/>
    <w:rsid w:val="00514F29"/>
    <w:rsid w:val="00514F39"/>
    <w:rsid w:val="005155A5"/>
    <w:rsid w:val="00515629"/>
    <w:rsid w:val="00515809"/>
    <w:rsid w:val="0051595F"/>
    <w:rsid w:val="00515A7E"/>
    <w:rsid w:val="00515A89"/>
    <w:rsid w:val="00515DE3"/>
    <w:rsid w:val="00515F62"/>
    <w:rsid w:val="0051631B"/>
    <w:rsid w:val="00516399"/>
    <w:rsid w:val="0051655E"/>
    <w:rsid w:val="00516705"/>
    <w:rsid w:val="005167C8"/>
    <w:rsid w:val="00516932"/>
    <w:rsid w:val="005169E1"/>
    <w:rsid w:val="00516A20"/>
    <w:rsid w:val="00516A79"/>
    <w:rsid w:val="00516A85"/>
    <w:rsid w:val="00516C12"/>
    <w:rsid w:val="00516EFC"/>
    <w:rsid w:val="00516F6D"/>
    <w:rsid w:val="00516FB0"/>
    <w:rsid w:val="00517162"/>
    <w:rsid w:val="00517244"/>
    <w:rsid w:val="0051728A"/>
    <w:rsid w:val="005172CB"/>
    <w:rsid w:val="0051733F"/>
    <w:rsid w:val="00517592"/>
    <w:rsid w:val="00517653"/>
    <w:rsid w:val="005177EE"/>
    <w:rsid w:val="00517810"/>
    <w:rsid w:val="0051786C"/>
    <w:rsid w:val="0051796E"/>
    <w:rsid w:val="005179B2"/>
    <w:rsid w:val="005179EA"/>
    <w:rsid w:val="005179EF"/>
    <w:rsid w:val="00517D34"/>
    <w:rsid w:val="00517E7D"/>
    <w:rsid w:val="00517E80"/>
    <w:rsid w:val="00517F52"/>
    <w:rsid w:val="0052009A"/>
    <w:rsid w:val="0052045B"/>
    <w:rsid w:val="005204B3"/>
    <w:rsid w:val="0052059F"/>
    <w:rsid w:val="0052085A"/>
    <w:rsid w:val="00520900"/>
    <w:rsid w:val="00520CBE"/>
    <w:rsid w:val="00520D9E"/>
    <w:rsid w:val="00520F83"/>
    <w:rsid w:val="005211E8"/>
    <w:rsid w:val="00521281"/>
    <w:rsid w:val="005212AE"/>
    <w:rsid w:val="0052157F"/>
    <w:rsid w:val="00521682"/>
    <w:rsid w:val="00521937"/>
    <w:rsid w:val="00521B11"/>
    <w:rsid w:val="00521B93"/>
    <w:rsid w:val="00521BA5"/>
    <w:rsid w:val="00521E3B"/>
    <w:rsid w:val="00521F9F"/>
    <w:rsid w:val="0052206F"/>
    <w:rsid w:val="00522100"/>
    <w:rsid w:val="005225ED"/>
    <w:rsid w:val="00522880"/>
    <w:rsid w:val="005228AC"/>
    <w:rsid w:val="00522933"/>
    <w:rsid w:val="00522A57"/>
    <w:rsid w:val="00522AEB"/>
    <w:rsid w:val="00522C1B"/>
    <w:rsid w:val="00522C48"/>
    <w:rsid w:val="00522C9C"/>
    <w:rsid w:val="00522E6E"/>
    <w:rsid w:val="00522EE5"/>
    <w:rsid w:val="00522FE5"/>
    <w:rsid w:val="00522FF9"/>
    <w:rsid w:val="00523116"/>
    <w:rsid w:val="00523152"/>
    <w:rsid w:val="0052328F"/>
    <w:rsid w:val="0052329A"/>
    <w:rsid w:val="005232D0"/>
    <w:rsid w:val="00523592"/>
    <w:rsid w:val="00523768"/>
    <w:rsid w:val="00523B6B"/>
    <w:rsid w:val="005240DF"/>
    <w:rsid w:val="00524111"/>
    <w:rsid w:val="005241AC"/>
    <w:rsid w:val="00524505"/>
    <w:rsid w:val="0052472D"/>
    <w:rsid w:val="0052476A"/>
    <w:rsid w:val="0052477E"/>
    <w:rsid w:val="00524B7D"/>
    <w:rsid w:val="00524C5D"/>
    <w:rsid w:val="00524E41"/>
    <w:rsid w:val="0052517C"/>
    <w:rsid w:val="005251C3"/>
    <w:rsid w:val="00525297"/>
    <w:rsid w:val="005254D0"/>
    <w:rsid w:val="0052559A"/>
    <w:rsid w:val="005255BA"/>
    <w:rsid w:val="00525749"/>
    <w:rsid w:val="005257B7"/>
    <w:rsid w:val="005257EE"/>
    <w:rsid w:val="00525979"/>
    <w:rsid w:val="00525C5E"/>
    <w:rsid w:val="00525DC9"/>
    <w:rsid w:val="005261DC"/>
    <w:rsid w:val="0052626D"/>
    <w:rsid w:val="005262F2"/>
    <w:rsid w:val="0052638D"/>
    <w:rsid w:val="00526391"/>
    <w:rsid w:val="0052653A"/>
    <w:rsid w:val="00526768"/>
    <w:rsid w:val="00526892"/>
    <w:rsid w:val="00526D0F"/>
    <w:rsid w:val="00527209"/>
    <w:rsid w:val="00527274"/>
    <w:rsid w:val="005273DD"/>
    <w:rsid w:val="00527659"/>
    <w:rsid w:val="00527787"/>
    <w:rsid w:val="005278D0"/>
    <w:rsid w:val="0052799A"/>
    <w:rsid w:val="005279E9"/>
    <w:rsid w:val="00527DFA"/>
    <w:rsid w:val="00527E8E"/>
    <w:rsid w:val="00527EDD"/>
    <w:rsid w:val="005300A8"/>
    <w:rsid w:val="0053026D"/>
    <w:rsid w:val="005302E9"/>
    <w:rsid w:val="005307D0"/>
    <w:rsid w:val="00530D18"/>
    <w:rsid w:val="00530D8F"/>
    <w:rsid w:val="00530D96"/>
    <w:rsid w:val="00530EC5"/>
    <w:rsid w:val="0053126A"/>
    <w:rsid w:val="005312CA"/>
    <w:rsid w:val="0053134E"/>
    <w:rsid w:val="00531477"/>
    <w:rsid w:val="0053162C"/>
    <w:rsid w:val="0053174A"/>
    <w:rsid w:val="005319F9"/>
    <w:rsid w:val="00531A74"/>
    <w:rsid w:val="00531AD3"/>
    <w:rsid w:val="00531B2F"/>
    <w:rsid w:val="00531BC0"/>
    <w:rsid w:val="00531C52"/>
    <w:rsid w:val="00531DC9"/>
    <w:rsid w:val="00531E12"/>
    <w:rsid w:val="00531E8C"/>
    <w:rsid w:val="00531F81"/>
    <w:rsid w:val="00531FBE"/>
    <w:rsid w:val="00531FEC"/>
    <w:rsid w:val="00532298"/>
    <w:rsid w:val="00532302"/>
    <w:rsid w:val="005323D1"/>
    <w:rsid w:val="00532440"/>
    <w:rsid w:val="00532648"/>
    <w:rsid w:val="005326EF"/>
    <w:rsid w:val="00532715"/>
    <w:rsid w:val="005327CB"/>
    <w:rsid w:val="00532846"/>
    <w:rsid w:val="00532AA1"/>
    <w:rsid w:val="00532AD2"/>
    <w:rsid w:val="00532E24"/>
    <w:rsid w:val="00532FBA"/>
    <w:rsid w:val="0053308D"/>
    <w:rsid w:val="005332C6"/>
    <w:rsid w:val="0053340D"/>
    <w:rsid w:val="00533834"/>
    <w:rsid w:val="005338BA"/>
    <w:rsid w:val="005338E6"/>
    <w:rsid w:val="0053392C"/>
    <w:rsid w:val="00533977"/>
    <w:rsid w:val="00533B11"/>
    <w:rsid w:val="00533B32"/>
    <w:rsid w:val="00533B5A"/>
    <w:rsid w:val="00533D89"/>
    <w:rsid w:val="00533DBE"/>
    <w:rsid w:val="00533EED"/>
    <w:rsid w:val="00533FD6"/>
    <w:rsid w:val="00534018"/>
    <w:rsid w:val="0053410E"/>
    <w:rsid w:val="00534195"/>
    <w:rsid w:val="0053444C"/>
    <w:rsid w:val="005344B2"/>
    <w:rsid w:val="005346CE"/>
    <w:rsid w:val="00534931"/>
    <w:rsid w:val="00534A44"/>
    <w:rsid w:val="00534AF8"/>
    <w:rsid w:val="00534B41"/>
    <w:rsid w:val="00534C21"/>
    <w:rsid w:val="00534C3C"/>
    <w:rsid w:val="00534D12"/>
    <w:rsid w:val="00534D61"/>
    <w:rsid w:val="00534EA7"/>
    <w:rsid w:val="00535035"/>
    <w:rsid w:val="0053507A"/>
    <w:rsid w:val="005350A7"/>
    <w:rsid w:val="005350D3"/>
    <w:rsid w:val="0053511E"/>
    <w:rsid w:val="005351AB"/>
    <w:rsid w:val="0053520F"/>
    <w:rsid w:val="0053528C"/>
    <w:rsid w:val="00535620"/>
    <w:rsid w:val="0053564C"/>
    <w:rsid w:val="005356FE"/>
    <w:rsid w:val="00535833"/>
    <w:rsid w:val="00535890"/>
    <w:rsid w:val="00535B44"/>
    <w:rsid w:val="00535BD4"/>
    <w:rsid w:val="00535C60"/>
    <w:rsid w:val="00535D15"/>
    <w:rsid w:val="00535DA0"/>
    <w:rsid w:val="00535E80"/>
    <w:rsid w:val="00535F1C"/>
    <w:rsid w:val="005363A8"/>
    <w:rsid w:val="005363AD"/>
    <w:rsid w:val="0053643D"/>
    <w:rsid w:val="0053656F"/>
    <w:rsid w:val="005365B5"/>
    <w:rsid w:val="005365D2"/>
    <w:rsid w:val="00536606"/>
    <w:rsid w:val="005366E5"/>
    <w:rsid w:val="005366E7"/>
    <w:rsid w:val="00536A9E"/>
    <w:rsid w:val="00536D97"/>
    <w:rsid w:val="00536DFD"/>
    <w:rsid w:val="00537314"/>
    <w:rsid w:val="0053795A"/>
    <w:rsid w:val="00537997"/>
    <w:rsid w:val="005379D1"/>
    <w:rsid w:val="00537A44"/>
    <w:rsid w:val="00537BA2"/>
    <w:rsid w:val="00537C10"/>
    <w:rsid w:val="00537E17"/>
    <w:rsid w:val="00537EF6"/>
    <w:rsid w:val="00540041"/>
    <w:rsid w:val="005401C5"/>
    <w:rsid w:val="005403BC"/>
    <w:rsid w:val="0054057A"/>
    <w:rsid w:val="00540662"/>
    <w:rsid w:val="00540683"/>
    <w:rsid w:val="005406A1"/>
    <w:rsid w:val="005406AE"/>
    <w:rsid w:val="005406E2"/>
    <w:rsid w:val="00540A19"/>
    <w:rsid w:val="00540CB7"/>
    <w:rsid w:val="00540CCF"/>
    <w:rsid w:val="00540D95"/>
    <w:rsid w:val="00540EEE"/>
    <w:rsid w:val="00540F4D"/>
    <w:rsid w:val="00541329"/>
    <w:rsid w:val="00541334"/>
    <w:rsid w:val="005413D0"/>
    <w:rsid w:val="0054142F"/>
    <w:rsid w:val="0054148D"/>
    <w:rsid w:val="005416E5"/>
    <w:rsid w:val="00541718"/>
    <w:rsid w:val="0054179B"/>
    <w:rsid w:val="005419C8"/>
    <w:rsid w:val="00541A8E"/>
    <w:rsid w:val="00541B3C"/>
    <w:rsid w:val="00541D5E"/>
    <w:rsid w:val="00541D60"/>
    <w:rsid w:val="00541DB9"/>
    <w:rsid w:val="00541E6E"/>
    <w:rsid w:val="00541EBE"/>
    <w:rsid w:val="00541FE6"/>
    <w:rsid w:val="00542108"/>
    <w:rsid w:val="00542356"/>
    <w:rsid w:val="0054246C"/>
    <w:rsid w:val="00542647"/>
    <w:rsid w:val="00542695"/>
    <w:rsid w:val="0054280D"/>
    <w:rsid w:val="00542825"/>
    <w:rsid w:val="005428D2"/>
    <w:rsid w:val="00542903"/>
    <w:rsid w:val="00542A07"/>
    <w:rsid w:val="00542B2A"/>
    <w:rsid w:val="00542BD0"/>
    <w:rsid w:val="00542C6D"/>
    <w:rsid w:val="00542D99"/>
    <w:rsid w:val="005430FD"/>
    <w:rsid w:val="00543221"/>
    <w:rsid w:val="0054332C"/>
    <w:rsid w:val="00543745"/>
    <w:rsid w:val="0054389A"/>
    <w:rsid w:val="005438E5"/>
    <w:rsid w:val="005438F1"/>
    <w:rsid w:val="00543996"/>
    <w:rsid w:val="00543A2D"/>
    <w:rsid w:val="00543A89"/>
    <w:rsid w:val="0054412B"/>
    <w:rsid w:val="00544142"/>
    <w:rsid w:val="005441B1"/>
    <w:rsid w:val="0054430C"/>
    <w:rsid w:val="0054436D"/>
    <w:rsid w:val="00544381"/>
    <w:rsid w:val="00544536"/>
    <w:rsid w:val="00544925"/>
    <w:rsid w:val="00544931"/>
    <w:rsid w:val="00544A13"/>
    <w:rsid w:val="00544A4E"/>
    <w:rsid w:val="00544A6E"/>
    <w:rsid w:val="00544A7F"/>
    <w:rsid w:val="00544B92"/>
    <w:rsid w:val="00544BE5"/>
    <w:rsid w:val="00544CC7"/>
    <w:rsid w:val="00544D1C"/>
    <w:rsid w:val="00544D39"/>
    <w:rsid w:val="00544E7C"/>
    <w:rsid w:val="00545055"/>
    <w:rsid w:val="00545241"/>
    <w:rsid w:val="0054535F"/>
    <w:rsid w:val="005458DE"/>
    <w:rsid w:val="00545A6F"/>
    <w:rsid w:val="00545AB6"/>
    <w:rsid w:val="00545C4D"/>
    <w:rsid w:val="00545CA5"/>
    <w:rsid w:val="00545E06"/>
    <w:rsid w:val="00545FB1"/>
    <w:rsid w:val="00546125"/>
    <w:rsid w:val="00546467"/>
    <w:rsid w:val="005467C8"/>
    <w:rsid w:val="00546A2D"/>
    <w:rsid w:val="00546B24"/>
    <w:rsid w:val="00546BAC"/>
    <w:rsid w:val="00546CCB"/>
    <w:rsid w:val="00546D39"/>
    <w:rsid w:val="0054700B"/>
    <w:rsid w:val="0054705C"/>
    <w:rsid w:val="005470FA"/>
    <w:rsid w:val="0054734C"/>
    <w:rsid w:val="00547428"/>
    <w:rsid w:val="00547548"/>
    <w:rsid w:val="005475F8"/>
    <w:rsid w:val="005477D7"/>
    <w:rsid w:val="005477E0"/>
    <w:rsid w:val="00547894"/>
    <w:rsid w:val="00547996"/>
    <w:rsid w:val="005479C1"/>
    <w:rsid w:val="00547A6F"/>
    <w:rsid w:val="00547A73"/>
    <w:rsid w:val="00547A8E"/>
    <w:rsid w:val="00547CB0"/>
    <w:rsid w:val="00547E84"/>
    <w:rsid w:val="00547EB1"/>
    <w:rsid w:val="005500C5"/>
    <w:rsid w:val="00550258"/>
    <w:rsid w:val="0055030B"/>
    <w:rsid w:val="00550392"/>
    <w:rsid w:val="00550451"/>
    <w:rsid w:val="005508D7"/>
    <w:rsid w:val="005509D9"/>
    <w:rsid w:val="00550B32"/>
    <w:rsid w:val="00550BE2"/>
    <w:rsid w:val="00550D07"/>
    <w:rsid w:val="00550D1B"/>
    <w:rsid w:val="00550DC5"/>
    <w:rsid w:val="005510F4"/>
    <w:rsid w:val="005511D7"/>
    <w:rsid w:val="005511E1"/>
    <w:rsid w:val="0055127D"/>
    <w:rsid w:val="005513E9"/>
    <w:rsid w:val="00551644"/>
    <w:rsid w:val="005517A3"/>
    <w:rsid w:val="005518D7"/>
    <w:rsid w:val="0055193A"/>
    <w:rsid w:val="00551A6A"/>
    <w:rsid w:val="0055205D"/>
    <w:rsid w:val="005521BC"/>
    <w:rsid w:val="0055258F"/>
    <w:rsid w:val="005526AB"/>
    <w:rsid w:val="0055279B"/>
    <w:rsid w:val="0055291F"/>
    <w:rsid w:val="0055292C"/>
    <w:rsid w:val="005529E7"/>
    <w:rsid w:val="00552BAE"/>
    <w:rsid w:val="00552C8E"/>
    <w:rsid w:val="00552CB9"/>
    <w:rsid w:val="00552E5B"/>
    <w:rsid w:val="00552F56"/>
    <w:rsid w:val="00552FD8"/>
    <w:rsid w:val="00553217"/>
    <w:rsid w:val="005532EA"/>
    <w:rsid w:val="005534B6"/>
    <w:rsid w:val="00553578"/>
    <w:rsid w:val="00553CAF"/>
    <w:rsid w:val="00553D84"/>
    <w:rsid w:val="005541C6"/>
    <w:rsid w:val="005545DB"/>
    <w:rsid w:val="005546D6"/>
    <w:rsid w:val="00554725"/>
    <w:rsid w:val="0055476C"/>
    <w:rsid w:val="005547B3"/>
    <w:rsid w:val="005547C9"/>
    <w:rsid w:val="00554843"/>
    <w:rsid w:val="00554895"/>
    <w:rsid w:val="005548B8"/>
    <w:rsid w:val="00554AC9"/>
    <w:rsid w:val="00554C94"/>
    <w:rsid w:val="00554F28"/>
    <w:rsid w:val="00554F80"/>
    <w:rsid w:val="00555039"/>
    <w:rsid w:val="00555094"/>
    <w:rsid w:val="005551D5"/>
    <w:rsid w:val="005552A0"/>
    <w:rsid w:val="005554CF"/>
    <w:rsid w:val="005554E2"/>
    <w:rsid w:val="0055554A"/>
    <w:rsid w:val="00555656"/>
    <w:rsid w:val="005556AB"/>
    <w:rsid w:val="005558A8"/>
    <w:rsid w:val="005558BE"/>
    <w:rsid w:val="00555C9E"/>
    <w:rsid w:val="00555D15"/>
    <w:rsid w:val="00555E55"/>
    <w:rsid w:val="005560F7"/>
    <w:rsid w:val="0055636F"/>
    <w:rsid w:val="00556439"/>
    <w:rsid w:val="00556535"/>
    <w:rsid w:val="005566B7"/>
    <w:rsid w:val="0055687D"/>
    <w:rsid w:val="00556983"/>
    <w:rsid w:val="00556A05"/>
    <w:rsid w:val="00556CDE"/>
    <w:rsid w:val="00556CE9"/>
    <w:rsid w:val="00556D6F"/>
    <w:rsid w:val="00556E58"/>
    <w:rsid w:val="00556FD4"/>
    <w:rsid w:val="0055705D"/>
    <w:rsid w:val="005571AD"/>
    <w:rsid w:val="005571FE"/>
    <w:rsid w:val="00557334"/>
    <w:rsid w:val="0055742C"/>
    <w:rsid w:val="005575AC"/>
    <w:rsid w:val="00557713"/>
    <w:rsid w:val="00557788"/>
    <w:rsid w:val="00557840"/>
    <w:rsid w:val="005578C6"/>
    <w:rsid w:val="00557924"/>
    <w:rsid w:val="00557C53"/>
    <w:rsid w:val="00557C8E"/>
    <w:rsid w:val="00557DD0"/>
    <w:rsid w:val="00557EF1"/>
    <w:rsid w:val="005600E5"/>
    <w:rsid w:val="00560203"/>
    <w:rsid w:val="0056021E"/>
    <w:rsid w:val="005602B1"/>
    <w:rsid w:val="00560359"/>
    <w:rsid w:val="00560364"/>
    <w:rsid w:val="005603BB"/>
    <w:rsid w:val="005603D5"/>
    <w:rsid w:val="00560419"/>
    <w:rsid w:val="00560572"/>
    <w:rsid w:val="005605F5"/>
    <w:rsid w:val="005605F8"/>
    <w:rsid w:val="0056068C"/>
    <w:rsid w:val="005607B4"/>
    <w:rsid w:val="00560A4C"/>
    <w:rsid w:val="00560EC6"/>
    <w:rsid w:val="005610FC"/>
    <w:rsid w:val="005610FD"/>
    <w:rsid w:val="0056128B"/>
    <w:rsid w:val="005612BF"/>
    <w:rsid w:val="005614B2"/>
    <w:rsid w:val="005614C7"/>
    <w:rsid w:val="0056159E"/>
    <w:rsid w:val="00561671"/>
    <w:rsid w:val="005617AC"/>
    <w:rsid w:val="00561B10"/>
    <w:rsid w:val="00561BF5"/>
    <w:rsid w:val="00561C5A"/>
    <w:rsid w:val="00561C76"/>
    <w:rsid w:val="00561CC4"/>
    <w:rsid w:val="00562004"/>
    <w:rsid w:val="005620A8"/>
    <w:rsid w:val="005622FB"/>
    <w:rsid w:val="00562378"/>
    <w:rsid w:val="00562602"/>
    <w:rsid w:val="0056287B"/>
    <w:rsid w:val="005629C1"/>
    <w:rsid w:val="00562BE6"/>
    <w:rsid w:val="00562CF7"/>
    <w:rsid w:val="00562DC0"/>
    <w:rsid w:val="00562E73"/>
    <w:rsid w:val="005635DF"/>
    <w:rsid w:val="00563728"/>
    <w:rsid w:val="00563776"/>
    <w:rsid w:val="0056385E"/>
    <w:rsid w:val="00563BB8"/>
    <w:rsid w:val="00563D5B"/>
    <w:rsid w:val="00563FBF"/>
    <w:rsid w:val="0056400D"/>
    <w:rsid w:val="0056410A"/>
    <w:rsid w:val="00564183"/>
    <w:rsid w:val="00564259"/>
    <w:rsid w:val="00564375"/>
    <w:rsid w:val="005644F8"/>
    <w:rsid w:val="00564553"/>
    <w:rsid w:val="00564608"/>
    <w:rsid w:val="00564903"/>
    <w:rsid w:val="00564941"/>
    <w:rsid w:val="00564AA6"/>
    <w:rsid w:val="00564ACB"/>
    <w:rsid w:val="00564D3C"/>
    <w:rsid w:val="00564E71"/>
    <w:rsid w:val="00564EFE"/>
    <w:rsid w:val="0056518C"/>
    <w:rsid w:val="005651E6"/>
    <w:rsid w:val="005653B7"/>
    <w:rsid w:val="005653DE"/>
    <w:rsid w:val="005654F9"/>
    <w:rsid w:val="005657C3"/>
    <w:rsid w:val="005659E6"/>
    <w:rsid w:val="00565AA2"/>
    <w:rsid w:val="00565CAF"/>
    <w:rsid w:val="00565E63"/>
    <w:rsid w:val="00566021"/>
    <w:rsid w:val="00566130"/>
    <w:rsid w:val="00566181"/>
    <w:rsid w:val="0056623E"/>
    <w:rsid w:val="00566378"/>
    <w:rsid w:val="0056675E"/>
    <w:rsid w:val="00566866"/>
    <w:rsid w:val="005668AD"/>
    <w:rsid w:val="005668FE"/>
    <w:rsid w:val="0056695E"/>
    <w:rsid w:val="005669AC"/>
    <w:rsid w:val="00566AC4"/>
    <w:rsid w:val="00566AF3"/>
    <w:rsid w:val="00566B43"/>
    <w:rsid w:val="00566B8E"/>
    <w:rsid w:val="00566BAE"/>
    <w:rsid w:val="00566C62"/>
    <w:rsid w:val="00566C89"/>
    <w:rsid w:val="00567000"/>
    <w:rsid w:val="00567006"/>
    <w:rsid w:val="00567115"/>
    <w:rsid w:val="00567196"/>
    <w:rsid w:val="005671D9"/>
    <w:rsid w:val="0056739F"/>
    <w:rsid w:val="005674D7"/>
    <w:rsid w:val="00567526"/>
    <w:rsid w:val="005677CC"/>
    <w:rsid w:val="0056784D"/>
    <w:rsid w:val="00567AED"/>
    <w:rsid w:val="00567B38"/>
    <w:rsid w:val="00567B9E"/>
    <w:rsid w:val="00567CFA"/>
    <w:rsid w:val="00567E25"/>
    <w:rsid w:val="00567E27"/>
    <w:rsid w:val="00567E97"/>
    <w:rsid w:val="00570264"/>
    <w:rsid w:val="005704E5"/>
    <w:rsid w:val="00570523"/>
    <w:rsid w:val="005705AB"/>
    <w:rsid w:val="005707AC"/>
    <w:rsid w:val="0057083F"/>
    <w:rsid w:val="005708D0"/>
    <w:rsid w:val="00570A23"/>
    <w:rsid w:val="00570B2D"/>
    <w:rsid w:val="00570C43"/>
    <w:rsid w:val="00570CD3"/>
    <w:rsid w:val="00570DC6"/>
    <w:rsid w:val="0057111C"/>
    <w:rsid w:val="00571217"/>
    <w:rsid w:val="0057125A"/>
    <w:rsid w:val="00571540"/>
    <w:rsid w:val="005718C4"/>
    <w:rsid w:val="00571BF2"/>
    <w:rsid w:val="00571C25"/>
    <w:rsid w:val="00571E81"/>
    <w:rsid w:val="00571EA4"/>
    <w:rsid w:val="00571F0F"/>
    <w:rsid w:val="00572439"/>
    <w:rsid w:val="00572941"/>
    <w:rsid w:val="00572C37"/>
    <w:rsid w:val="00572C8B"/>
    <w:rsid w:val="005731EA"/>
    <w:rsid w:val="00573248"/>
    <w:rsid w:val="0057326E"/>
    <w:rsid w:val="005732C7"/>
    <w:rsid w:val="00573790"/>
    <w:rsid w:val="005737B4"/>
    <w:rsid w:val="005738C2"/>
    <w:rsid w:val="00573968"/>
    <w:rsid w:val="005739ED"/>
    <w:rsid w:val="00573C68"/>
    <w:rsid w:val="00573DD9"/>
    <w:rsid w:val="00573E6A"/>
    <w:rsid w:val="00573E6B"/>
    <w:rsid w:val="00573EEB"/>
    <w:rsid w:val="005740D0"/>
    <w:rsid w:val="00574119"/>
    <w:rsid w:val="00574636"/>
    <w:rsid w:val="00574776"/>
    <w:rsid w:val="00574791"/>
    <w:rsid w:val="0057481A"/>
    <w:rsid w:val="00574836"/>
    <w:rsid w:val="00574900"/>
    <w:rsid w:val="00574AA6"/>
    <w:rsid w:val="00574B14"/>
    <w:rsid w:val="00574B82"/>
    <w:rsid w:val="00574C1F"/>
    <w:rsid w:val="00574E28"/>
    <w:rsid w:val="00574EC7"/>
    <w:rsid w:val="005750FB"/>
    <w:rsid w:val="00575194"/>
    <w:rsid w:val="005753B2"/>
    <w:rsid w:val="005753D8"/>
    <w:rsid w:val="005756B2"/>
    <w:rsid w:val="00575739"/>
    <w:rsid w:val="0057580A"/>
    <w:rsid w:val="0057590E"/>
    <w:rsid w:val="00575ADB"/>
    <w:rsid w:val="00575C4C"/>
    <w:rsid w:val="00575F36"/>
    <w:rsid w:val="00575F45"/>
    <w:rsid w:val="00575F5E"/>
    <w:rsid w:val="00576076"/>
    <w:rsid w:val="0057625E"/>
    <w:rsid w:val="00576510"/>
    <w:rsid w:val="0057654F"/>
    <w:rsid w:val="0057694B"/>
    <w:rsid w:val="0057694F"/>
    <w:rsid w:val="005769CC"/>
    <w:rsid w:val="00576A60"/>
    <w:rsid w:val="00576E1C"/>
    <w:rsid w:val="00576F14"/>
    <w:rsid w:val="00576FDE"/>
    <w:rsid w:val="0057717F"/>
    <w:rsid w:val="00577396"/>
    <w:rsid w:val="005773A2"/>
    <w:rsid w:val="005774A8"/>
    <w:rsid w:val="005775B9"/>
    <w:rsid w:val="005776A8"/>
    <w:rsid w:val="0057771E"/>
    <w:rsid w:val="00577842"/>
    <w:rsid w:val="005779A2"/>
    <w:rsid w:val="00577C43"/>
    <w:rsid w:val="00580066"/>
    <w:rsid w:val="0058033E"/>
    <w:rsid w:val="00580439"/>
    <w:rsid w:val="00580509"/>
    <w:rsid w:val="00580862"/>
    <w:rsid w:val="0058087B"/>
    <w:rsid w:val="005808E2"/>
    <w:rsid w:val="00580941"/>
    <w:rsid w:val="00580E6E"/>
    <w:rsid w:val="0058100D"/>
    <w:rsid w:val="00581081"/>
    <w:rsid w:val="005812B5"/>
    <w:rsid w:val="00581526"/>
    <w:rsid w:val="00581777"/>
    <w:rsid w:val="00581851"/>
    <w:rsid w:val="00581B04"/>
    <w:rsid w:val="00581B10"/>
    <w:rsid w:val="00581B82"/>
    <w:rsid w:val="00581ED0"/>
    <w:rsid w:val="00581FFE"/>
    <w:rsid w:val="00582348"/>
    <w:rsid w:val="00582379"/>
    <w:rsid w:val="0058237E"/>
    <w:rsid w:val="005824BA"/>
    <w:rsid w:val="005824E9"/>
    <w:rsid w:val="005826A1"/>
    <w:rsid w:val="00582759"/>
    <w:rsid w:val="00582864"/>
    <w:rsid w:val="00582883"/>
    <w:rsid w:val="005829E3"/>
    <w:rsid w:val="00582B02"/>
    <w:rsid w:val="00583076"/>
    <w:rsid w:val="005832EA"/>
    <w:rsid w:val="0058351D"/>
    <w:rsid w:val="00583668"/>
    <w:rsid w:val="005836E6"/>
    <w:rsid w:val="0058384A"/>
    <w:rsid w:val="00583BC2"/>
    <w:rsid w:val="00583BD1"/>
    <w:rsid w:val="00583C65"/>
    <w:rsid w:val="00583D9A"/>
    <w:rsid w:val="00583ECA"/>
    <w:rsid w:val="00584169"/>
    <w:rsid w:val="005843E2"/>
    <w:rsid w:val="005844E1"/>
    <w:rsid w:val="00584584"/>
    <w:rsid w:val="0058498A"/>
    <w:rsid w:val="00584B2F"/>
    <w:rsid w:val="00584C05"/>
    <w:rsid w:val="00585013"/>
    <w:rsid w:val="00585020"/>
    <w:rsid w:val="00585135"/>
    <w:rsid w:val="005852F7"/>
    <w:rsid w:val="00585501"/>
    <w:rsid w:val="0058556F"/>
    <w:rsid w:val="00585677"/>
    <w:rsid w:val="005859FE"/>
    <w:rsid w:val="00585CE6"/>
    <w:rsid w:val="00585F1E"/>
    <w:rsid w:val="00586266"/>
    <w:rsid w:val="00586A5E"/>
    <w:rsid w:val="00586AD3"/>
    <w:rsid w:val="00586BC7"/>
    <w:rsid w:val="00586E42"/>
    <w:rsid w:val="00586EB8"/>
    <w:rsid w:val="00586EF8"/>
    <w:rsid w:val="00587071"/>
    <w:rsid w:val="005870FA"/>
    <w:rsid w:val="0058714A"/>
    <w:rsid w:val="0058720C"/>
    <w:rsid w:val="00587737"/>
    <w:rsid w:val="005877B0"/>
    <w:rsid w:val="005878F2"/>
    <w:rsid w:val="00587A33"/>
    <w:rsid w:val="00587A96"/>
    <w:rsid w:val="00587BA0"/>
    <w:rsid w:val="00587BF4"/>
    <w:rsid w:val="00587C88"/>
    <w:rsid w:val="00587EAB"/>
    <w:rsid w:val="00590105"/>
    <w:rsid w:val="0059015C"/>
    <w:rsid w:val="00590232"/>
    <w:rsid w:val="0059026E"/>
    <w:rsid w:val="0059040A"/>
    <w:rsid w:val="005904D3"/>
    <w:rsid w:val="005908ED"/>
    <w:rsid w:val="00590A79"/>
    <w:rsid w:val="00590B6F"/>
    <w:rsid w:val="00590E74"/>
    <w:rsid w:val="00590E8A"/>
    <w:rsid w:val="005914CF"/>
    <w:rsid w:val="00591AEF"/>
    <w:rsid w:val="00591B24"/>
    <w:rsid w:val="00591CB9"/>
    <w:rsid w:val="00591E13"/>
    <w:rsid w:val="00591EBD"/>
    <w:rsid w:val="00591F0D"/>
    <w:rsid w:val="0059219A"/>
    <w:rsid w:val="00592215"/>
    <w:rsid w:val="005922E5"/>
    <w:rsid w:val="00592324"/>
    <w:rsid w:val="005923CD"/>
    <w:rsid w:val="005929DC"/>
    <w:rsid w:val="00592A8C"/>
    <w:rsid w:val="00592A96"/>
    <w:rsid w:val="00592F01"/>
    <w:rsid w:val="00593173"/>
    <w:rsid w:val="00593363"/>
    <w:rsid w:val="0059339F"/>
    <w:rsid w:val="005936B5"/>
    <w:rsid w:val="00593802"/>
    <w:rsid w:val="0059388F"/>
    <w:rsid w:val="005939F3"/>
    <w:rsid w:val="00593A30"/>
    <w:rsid w:val="00593A8E"/>
    <w:rsid w:val="00593DE5"/>
    <w:rsid w:val="00594104"/>
    <w:rsid w:val="00594265"/>
    <w:rsid w:val="005942E3"/>
    <w:rsid w:val="00594549"/>
    <w:rsid w:val="0059461A"/>
    <w:rsid w:val="005946F0"/>
    <w:rsid w:val="005947D2"/>
    <w:rsid w:val="005947E1"/>
    <w:rsid w:val="005949A3"/>
    <w:rsid w:val="00594B60"/>
    <w:rsid w:val="00594B93"/>
    <w:rsid w:val="00594BDF"/>
    <w:rsid w:val="00594C58"/>
    <w:rsid w:val="00594F84"/>
    <w:rsid w:val="0059515D"/>
    <w:rsid w:val="005952F5"/>
    <w:rsid w:val="0059585D"/>
    <w:rsid w:val="005958D8"/>
    <w:rsid w:val="00595976"/>
    <w:rsid w:val="005959D0"/>
    <w:rsid w:val="00595EB3"/>
    <w:rsid w:val="005960F6"/>
    <w:rsid w:val="005964BC"/>
    <w:rsid w:val="005965A0"/>
    <w:rsid w:val="0059669F"/>
    <w:rsid w:val="005966B4"/>
    <w:rsid w:val="00596704"/>
    <w:rsid w:val="00596BDE"/>
    <w:rsid w:val="00596C5D"/>
    <w:rsid w:val="00596D4C"/>
    <w:rsid w:val="00596FED"/>
    <w:rsid w:val="005973F3"/>
    <w:rsid w:val="00597607"/>
    <w:rsid w:val="0059767A"/>
    <w:rsid w:val="00597698"/>
    <w:rsid w:val="00597D96"/>
    <w:rsid w:val="00597E1C"/>
    <w:rsid w:val="00597E9B"/>
    <w:rsid w:val="00597EC4"/>
    <w:rsid w:val="00597F9C"/>
    <w:rsid w:val="005A0333"/>
    <w:rsid w:val="005A03EE"/>
    <w:rsid w:val="005A049C"/>
    <w:rsid w:val="005A079D"/>
    <w:rsid w:val="005A0881"/>
    <w:rsid w:val="005A0D71"/>
    <w:rsid w:val="005A0F82"/>
    <w:rsid w:val="005A0FB2"/>
    <w:rsid w:val="005A0FC9"/>
    <w:rsid w:val="005A108F"/>
    <w:rsid w:val="005A13AA"/>
    <w:rsid w:val="005A158F"/>
    <w:rsid w:val="005A1754"/>
    <w:rsid w:val="005A1772"/>
    <w:rsid w:val="005A1781"/>
    <w:rsid w:val="005A1C70"/>
    <w:rsid w:val="005A1CA0"/>
    <w:rsid w:val="005A1CBC"/>
    <w:rsid w:val="005A1CEE"/>
    <w:rsid w:val="005A1F10"/>
    <w:rsid w:val="005A1FC9"/>
    <w:rsid w:val="005A20EE"/>
    <w:rsid w:val="005A217F"/>
    <w:rsid w:val="005A221E"/>
    <w:rsid w:val="005A23FE"/>
    <w:rsid w:val="005A2549"/>
    <w:rsid w:val="005A255C"/>
    <w:rsid w:val="005A25AA"/>
    <w:rsid w:val="005A2990"/>
    <w:rsid w:val="005A29FA"/>
    <w:rsid w:val="005A2B54"/>
    <w:rsid w:val="005A2D1B"/>
    <w:rsid w:val="005A2D29"/>
    <w:rsid w:val="005A2E89"/>
    <w:rsid w:val="005A2EC3"/>
    <w:rsid w:val="005A2F63"/>
    <w:rsid w:val="005A31AE"/>
    <w:rsid w:val="005A32BF"/>
    <w:rsid w:val="005A3344"/>
    <w:rsid w:val="005A3376"/>
    <w:rsid w:val="005A33A0"/>
    <w:rsid w:val="005A343C"/>
    <w:rsid w:val="005A364F"/>
    <w:rsid w:val="005A3659"/>
    <w:rsid w:val="005A36D0"/>
    <w:rsid w:val="005A36E6"/>
    <w:rsid w:val="005A3760"/>
    <w:rsid w:val="005A3939"/>
    <w:rsid w:val="005A3B97"/>
    <w:rsid w:val="005A3D1A"/>
    <w:rsid w:val="005A3D86"/>
    <w:rsid w:val="005A3E0D"/>
    <w:rsid w:val="005A3E39"/>
    <w:rsid w:val="005A4222"/>
    <w:rsid w:val="005A4415"/>
    <w:rsid w:val="005A4543"/>
    <w:rsid w:val="005A4803"/>
    <w:rsid w:val="005A480C"/>
    <w:rsid w:val="005A4949"/>
    <w:rsid w:val="005A4F85"/>
    <w:rsid w:val="005A513E"/>
    <w:rsid w:val="005A51D7"/>
    <w:rsid w:val="005A5223"/>
    <w:rsid w:val="005A5717"/>
    <w:rsid w:val="005A5748"/>
    <w:rsid w:val="005A5920"/>
    <w:rsid w:val="005A59E9"/>
    <w:rsid w:val="005A5DC4"/>
    <w:rsid w:val="005A5E4E"/>
    <w:rsid w:val="005A5F1F"/>
    <w:rsid w:val="005A5F24"/>
    <w:rsid w:val="005A5FEA"/>
    <w:rsid w:val="005A62C1"/>
    <w:rsid w:val="005A65C3"/>
    <w:rsid w:val="005A685B"/>
    <w:rsid w:val="005A6AAE"/>
    <w:rsid w:val="005A6AF0"/>
    <w:rsid w:val="005A6C55"/>
    <w:rsid w:val="005A6F46"/>
    <w:rsid w:val="005A6F70"/>
    <w:rsid w:val="005A7315"/>
    <w:rsid w:val="005A7402"/>
    <w:rsid w:val="005A745B"/>
    <w:rsid w:val="005A765B"/>
    <w:rsid w:val="005A77A0"/>
    <w:rsid w:val="005A7A31"/>
    <w:rsid w:val="005A7B23"/>
    <w:rsid w:val="005A7CB5"/>
    <w:rsid w:val="005B07B3"/>
    <w:rsid w:val="005B0897"/>
    <w:rsid w:val="005B09AF"/>
    <w:rsid w:val="005B0A55"/>
    <w:rsid w:val="005B0B12"/>
    <w:rsid w:val="005B0E92"/>
    <w:rsid w:val="005B0FCC"/>
    <w:rsid w:val="005B1022"/>
    <w:rsid w:val="005B14CA"/>
    <w:rsid w:val="005B15E1"/>
    <w:rsid w:val="005B164D"/>
    <w:rsid w:val="005B1827"/>
    <w:rsid w:val="005B18D5"/>
    <w:rsid w:val="005B19B9"/>
    <w:rsid w:val="005B1B24"/>
    <w:rsid w:val="005B1C20"/>
    <w:rsid w:val="005B1C63"/>
    <w:rsid w:val="005B1EC3"/>
    <w:rsid w:val="005B2144"/>
    <w:rsid w:val="005B217A"/>
    <w:rsid w:val="005B2595"/>
    <w:rsid w:val="005B2617"/>
    <w:rsid w:val="005B262E"/>
    <w:rsid w:val="005B2680"/>
    <w:rsid w:val="005B298E"/>
    <w:rsid w:val="005B2C99"/>
    <w:rsid w:val="005B2DFC"/>
    <w:rsid w:val="005B2EE5"/>
    <w:rsid w:val="005B2EF8"/>
    <w:rsid w:val="005B391C"/>
    <w:rsid w:val="005B3923"/>
    <w:rsid w:val="005B39C2"/>
    <w:rsid w:val="005B3A0F"/>
    <w:rsid w:val="005B3A61"/>
    <w:rsid w:val="005B3BE2"/>
    <w:rsid w:val="005B3CE6"/>
    <w:rsid w:val="005B3D22"/>
    <w:rsid w:val="005B3E94"/>
    <w:rsid w:val="005B3F2F"/>
    <w:rsid w:val="005B40D2"/>
    <w:rsid w:val="005B40E0"/>
    <w:rsid w:val="005B4158"/>
    <w:rsid w:val="005B4178"/>
    <w:rsid w:val="005B4186"/>
    <w:rsid w:val="005B4265"/>
    <w:rsid w:val="005B4499"/>
    <w:rsid w:val="005B44A7"/>
    <w:rsid w:val="005B44CB"/>
    <w:rsid w:val="005B4640"/>
    <w:rsid w:val="005B4680"/>
    <w:rsid w:val="005B49CE"/>
    <w:rsid w:val="005B4A67"/>
    <w:rsid w:val="005B4B4A"/>
    <w:rsid w:val="005B4C81"/>
    <w:rsid w:val="005B4C89"/>
    <w:rsid w:val="005B4DB0"/>
    <w:rsid w:val="005B4ED4"/>
    <w:rsid w:val="005B4F13"/>
    <w:rsid w:val="005B50DE"/>
    <w:rsid w:val="005B5142"/>
    <w:rsid w:val="005B51CC"/>
    <w:rsid w:val="005B52EB"/>
    <w:rsid w:val="005B5564"/>
    <w:rsid w:val="005B55FC"/>
    <w:rsid w:val="005B585A"/>
    <w:rsid w:val="005B585E"/>
    <w:rsid w:val="005B594D"/>
    <w:rsid w:val="005B5CEE"/>
    <w:rsid w:val="005B5DE0"/>
    <w:rsid w:val="005B5E8C"/>
    <w:rsid w:val="005B5F8D"/>
    <w:rsid w:val="005B6159"/>
    <w:rsid w:val="005B6218"/>
    <w:rsid w:val="005B6445"/>
    <w:rsid w:val="005B6500"/>
    <w:rsid w:val="005B69A6"/>
    <w:rsid w:val="005B6C13"/>
    <w:rsid w:val="005B6EB2"/>
    <w:rsid w:val="005B6FA3"/>
    <w:rsid w:val="005B7252"/>
    <w:rsid w:val="005B72F0"/>
    <w:rsid w:val="005B72F8"/>
    <w:rsid w:val="005B7346"/>
    <w:rsid w:val="005B73A4"/>
    <w:rsid w:val="005B73B9"/>
    <w:rsid w:val="005B771D"/>
    <w:rsid w:val="005B7794"/>
    <w:rsid w:val="005B78E7"/>
    <w:rsid w:val="005C0009"/>
    <w:rsid w:val="005C01FB"/>
    <w:rsid w:val="005C020C"/>
    <w:rsid w:val="005C0575"/>
    <w:rsid w:val="005C058B"/>
    <w:rsid w:val="005C0839"/>
    <w:rsid w:val="005C0C57"/>
    <w:rsid w:val="005C1041"/>
    <w:rsid w:val="005C1313"/>
    <w:rsid w:val="005C14CD"/>
    <w:rsid w:val="005C160D"/>
    <w:rsid w:val="005C1678"/>
    <w:rsid w:val="005C1A26"/>
    <w:rsid w:val="005C1C61"/>
    <w:rsid w:val="005C1C82"/>
    <w:rsid w:val="005C1D4C"/>
    <w:rsid w:val="005C21B5"/>
    <w:rsid w:val="005C21B7"/>
    <w:rsid w:val="005C22C9"/>
    <w:rsid w:val="005C23EF"/>
    <w:rsid w:val="005C2431"/>
    <w:rsid w:val="005C25AB"/>
    <w:rsid w:val="005C25EF"/>
    <w:rsid w:val="005C2842"/>
    <w:rsid w:val="005C28E2"/>
    <w:rsid w:val="005C2992"/>
    <w:rsid w:val="005C2B3B"/>
    <w:rsid w:val="005C2B6A"/>
    <w:rsid w:val="005C2C24"/>
    <w:rsid w:val="005C2C96"/>
    <w:rsid w:val="005C2D79"/>
    <w:rsid w:val="005C2D8A"/>
    <w:rsid w:val="005C2F19"/>
    <w:rsid w:val="005C2F7F"/>
    <w:rsid w:val="005C31AE"/>
    <w:rsid w:val="005C3201"/>
    <w:rsid w:val="005C321C"/>
    <w:rsid w:val="005C3366"/>
    <w:rsid w:val="005C3373"/>
    <w:rsid w:val="005C344E"/>
    <w:rsid w:val="005C357F"/>
    <w:rsid w:val="005C37D1"/>
    <w:rsid w:val="005C3A81"/>
    <w:rsid w:val="005C3E16"/>
    <w:rsid w:val="005C4263"/>
    <w:rsid w:val="005C426D"/>
    <w:rsid w:val="005C436C"/>
    <w:rsid w:val="005C4428"/>
    <w:rsid w:val="005C46C2"/>
    <w:rsid w:val="005C4C7E"/>
    <w:rsid w:val="005C4EA3"/>
    <w:rsid w:val="005C4F44"/>
    <w:rsid w:val="005C5098"/>
    <w:rsid w:val="005C512F"/>
    <w:rsid w:val="005C5374"/>
    <w:rsid w:val="005C5390"/>
    <w:rsid w:val="005C53ED"/>
    <w:rsid w:val="005C57A3"/>
    <w:rsid w:val="005C57EF"/>
    <w:rsid w:val="005C587C"/>
    <w:rsid w:val="005C5CB5"/>
    <w:rsid w:val="005C5EAC"/>
    <w:rsid w:val="005C5FEC"/>
    <w:rsid w:val="005C6106"/>
    <w:rsid w:val="005C627F"/>
    <w:rsid w:val="005C62F2"/>
    <w:rsid w:val="005C62FB"/>
    <w:rsid w:val="005C6438"/>
    <w:rsid w:val="005C6530"/>
    <w:rsid w:val="005C6587"/>
    <w:rsid w:val="005C67A7"/>
    <w:rsid w:val="005C67B2"/>
    <w:rsid w:val="005C6800"/>
    <w:rsid w:val="005C6A86"/>
    <w:rsid w:val="005C6B2B"/>
    <w:rsid w:val="005C6CE4"/>
    <w:rsid w:val="005C6D73"/>
    <w:rsid w:val="005C6E7D"/>
    <w:rsid w:val="005C70A7"/>
    <w:rsid w:val="005C70FF"/>
    <w:rsid w:val="005C74A1"/>
    <w:rsid w:val="005C7787"/>
    <w:rsid w:val="005C7803"/>
    <w:rsid w:val="005C7961"/>
    <w:rsid w:val="005C7A1A"/>
    <w:rsid w:val="005C7C30"/>
    <w:rsid w:val="005C7D1D"/>
    <w:rsid w:val="005C7DF2"/>
    <w:rsid w:val="005C7E3D"/>
    <w:rsid w:val="005D02B7"/>
    <w:rsid w:val="005D038A"/>
    <w:rsid w:val="005D0738"/>
    <w:rsid w:val="005D0917"/>
    <w:rsid w:val="005D0990"/>
    <w:rsid w:val="005D0A21"/>
    <w:rsid w:val="005D0DDE"/>
    <w:rsid w:val="005D0F10"/>
    <w:rsid w:val="005D0F55"/>
    <w:rsid w:val="005D10A0"/>
    <w:rsid w:val="005D1117"/>
    <w:rsid w:val="005D1158"/>
    <w:rsid w:val="005D1194"/>
    <w:rsid w:val="005D1424"/>
    <w:rsid w:val="005D1474"/>
    <w:rsid w:val="005D1534"/>
    <w:rsid w:val="005D15B0"/>
    <w:rsid w:val="005D1676"/>
    <w:rsid w:val="005D1748"/>
    <w:rsid w:val="005D1A52"/>
    <w:rsid w:val="005D1ABD"/>
    <w:rsid w:val="005D1C01"/>
    <w:rsid w:val="005D1F5F"/>
    <w:rsid w:val="005D227F"/>
    <w:rsid w:val="005D2503"/>
    <w:rsid w:val="005D2648"/>
    <w:rsid w:val="005D2669"/>
    <w:rsid w:val="005D27AA"/>
    <w:rsid w:val="005D2CB6"/>
    <w:rsid w:val="005D2EA4"/>
    <w:rsid w:val="005D3075"/>
    <w:rsid w:val="005D30C4"/>
    <w:rsid w:val="005D3185"/>
    <w:rsid w:val="005D3330"/>
    <w:rsid w:val="005D3664"/>
    <w:rsid w:val="005D3755"/>
    <w:rsid w:val="005D37D1"/>
    <w:rsid w:val="005D3960"/>
    <w:rsid w:val="005D3A74"/>
    <w:rsid w:val="005D3B1B"/>
    <w:rsid w:val="005D3C46"/>
    <w:rsid w:val="005D3CA1"/>
    <w:rsid w:val="005D3D67"/>
    <w:rsid w:val="005D3EFF"/>
    <w:rsid w:val="005D3FF7"/>
    <w:rsid w:val="005D405E"/>
    <w:rsid w:val="005D4068"/>
    <w:rsid w:val="005D44BF"/>
    <w:rsid w:val="005D4505"/>
    <w:rsid w:val="005D4734"/>
    <w:rsid w:val="005D4A75"/>
    <w:rsid w:val="005D4C16"/>
    <w:rsid w:val="005D4C4D"/>
    <w:rsid w:val="005D4C70"/>
    <w:rsid w:val="005D4DD6"/>
    <w:rsid w:val="005D4FC7"/>
    <w:rsid w:val="005D510B"/>
    <w:rsid w:val="005D52A2"/>
    <w:rsid w:val="005D53C9"/>
    <w:rsid w:val="005D586F"/>
    <w:rsid w:val="005D5AA6"/>
    <w:rsid w:val="005D5C58"/>
    <w:rsid w:val="005D5CEE"/>
    <w:rsid w:val="005D5E6C"/>
    <w:rsid w:val="005D5FBA"/>
    <w:rsid w:val="005D60AD"/>
    <w:rsid w:val="005D61CF"/>
    <w:rsid w:val="005D637E"/>
    <w:rsid w:val="005D63A5"/>
    <w:rsid w:val="005D643C"/>
    <w:rsid w:val="005D65AD"/>
    <w:rsid w:val="005D667F"/>
    <w:rsid w:val="005D66E5"/>
    <w:rsid w:val="005D6752"/>
    <w:rsid w:val="005D68D2"/>
    <w:rsid w:val="005D6D71"/>
    <w:rsid w:val="005D6EE3"/>
    <w:rsid w:val="005D70C8"/>
    <w:rsid w:val="005D71F7"/>
    <w:rsid w:val="005D7418"/>
    <w:rsid w:val="005D743C"/>
    <w:rsid w:val="005D7499"/>
    <w:rsid w:val="005D75C1"/>
    <w:rsid w:val="005D771C"/>
    <w:rsid w:val="005D78FF"/>
    <w:rsid w:val="005D7B0F"/>
    <w:rsid w:val="005D7B5C"/>
    <w:rsid w:val="005D7DAD"/>
    <w:rsid w:val="005D7E0E"/>
    <w:rsid w:val="005D7FCB"/>
    <w:rsid w:val="005E0251"/>
    <w:rsid w:val="005E03CE"/>
    <w:rsid w:val="005E04AA"/>
    <w:rsid w:val="005E06CF"/>
    <w:rsid w:val="005E0726"/>
    <w:rsid w:val="005E08DE"/>
    <w:rsid w:val="005E0C61"/>
    <w:rsid w:val="005E0CC8"/>
    <w:rsid w:val="005E0E8F"/>
    <w:rsid w:val="005E1251"/>
    <w:rsid w:val="005E12A1"/>
    <w:rsid w:val="005E1518"/>
    <w:rsid w:val="005E17F4"/>
    <w:rsid w:val="005E1838"/>
    <w:rsid w:val="005E1C3E"/>
    <w:rsid w:val="005E1C48"/>
    <w:rsid w:val="005E1DD8"/>
    <w:rsid w:val="005E1EC4"/>
    <w:rsid w:val="005E1FAF"/>
    <w:rsid w:val="005E20DC"/>
    <w:rsid w:val="005E20F6"/>
    <w:rsid w:val="005E2292"/>
    <w:rsid w:val="005E239E"/>
    <w:rsid w:val="005E246D"/>
    <w:rsid w:val="005E2494"/>
    <w:rsid w:val="005E2502"/>
    <w:rsid w:val="005E2831"/>
    <w:rsid w:val="005E2859"/>
    <w:rsid w:val="005E299D"/>
    <w:rsid w:val="005E2B5E"/>
    <w:rsid w:val="005E2D54"/>
    <w:rsid w:val="005E3131"/>
    <w:rsid w:val="005E3276"/>
    <w:rsid w:val="005E32C1"/>
    <w:rsid w:val="005E357E"/>
    <w:rsid w:val="005E3707"/>
    <w:rsid w:val="005E38EE"/>
    <w:rsid w:val="005E3905"/>
    <w:rsid w:val="005E3A44"/>
    <w:rsid w:val="005E3A4A"/>
    <w:rsid w:val="005E3D2E"/>
    <w:rsid w:val="005E3D65"/>
    <w:rsid w:val="005E3EC6"/>
    <w:rsid w:val="005E3F9E"/>
    <w:rsid w:val="005E4099"/>
    <w:rsid w:val="005E41CA"/>
    <w:rsid w:val="005E42E5"/>
    <w:rsid w:val="005E43B5"/>
    <w:rsid w:val="005E43DE"/>
    <w:rsid w:val="005E4475"/>
    <w:rsid w:val="005E459E"/>
    <w:rsid w:val="005E46C0"/>
    <w:rsid w:val="005E46FA"/>
    <w:rsid w:val="005E4952"/>
    <w:rsid w:val="005E496E"/>
    <w:rsid w:val="005E4A49"/>
    <w:rsid w:val="005E4A55"/>
    <w:rsid w:val="005E4BAA"/>
    <w:rsid w:val="005E4D5C"/>
    <w:rsid w:val="005E4DA4"/>
    <w:rsid w:val="005E4E17"/>
    <w:rsid w:val="005E4F0F"/>
    <w:rsid w:val="005E505D"/>
    <w:rsid w:val="005E50C4"/>
    <w:rsid w:val="005E542C"/>
    <w:rsid w:val="005E5699"/>
    <w:rsid w:val="005E57C4"/>
    <w:rsid w:val="005E58CE"/>
    <w:rsid w:val="005E5957"/>
    <w:rsid w:val="005E59C3"/>
    <w:rsid w:val="005E5A53"/>
    <w:rsid w:val="005E5B9F"/>
    <w:rsid w:val="005E5C82"/>
    <w:rsid w:val="005E5CE8"/>
    <w:rsid w:val="005E6022"/>
    <w:rsid w:val="005E624D"/>
    <w:rsid w:val="005E6406"/>
    <w:rsid w:val="005E655C"/>
    <w:rsid w:val="005E6588"/>
    <w:rsid w:val="005E6A82"/>
    <w:rsid w:val="005E6BAE"/>
    <w:rsid w:val="005E6CEA"/>
    <w:rsid w:val="005E6EFE"/>
    <w:rsid w:val="005E6FF5"/>
    <w:rsid w:val="005E716B"/>
    <w:rsid w:val="005E7282"/>
    <w:rsid w:val="005E73F5"/>
    <w:rsid w:val="005E741A"/>
    <w:rsid w:val="005E776B"/>
    <w:rsid w:val="005E7A28"/>
    <w:rsid w:val="005E7B90"/>
    <w:rsid w:val="005E7C31"/>
    <w:rsid w:val="005E7C8F"/>
    <w:rsid w:val="005E7E54"/>
    <w:rsid w:val="005E7E7B"/>
    <w:rsid w:val="005E7FD3"/>
    <w:rsid w:val="005E7FD6"/>
    <w:rsid w:val="005E7FFA"/>
    <w:rsid w:val="005F01B7"/>
    <w:rsid w:val="005F035F"/>
    <w:rsid w:val="005F03E7"/>
    <w:rsid w:val="005F0594"/>
    <w:rsid w:val="005F05C8"/>
    <w:rsid w:val="005F08FD"/>
    <w:rsid w:val="005F0960"/>
    <w:rsid w:val="005F097D"/>
    <w:rsid w:val="005F0A74"/>
    <w:rsid w:val="005F0AFB"/>
    <w:rsid w:val="005F0E39"/>
    <w:rsid w:val="005F0EE9"/>
    <w:rsid w:val="005F0F2A"/>
    <w:rsid w:val="005F0FF7"/>
    <w:rsid w:val="005F1687"/>
    <w:rsid w:val="005F16DC"/>
    <w:rsid w:val="005F1B69"/>
    <w:rsid w:val="005F1D34"/>
    <w:rsid w:val="005F1F2D"/>
    <w:rsid w:val="005F1F71"/>
    <w:rsid w:val="005F212A"/>
    <w:rsid w:val="005F22A3"/>
    <w:rsid w:val="005F2332"/>
    <w:rsid w:val="005F2553"/>
    <w:rsid w:val="005F255E"/>
    <w:rsid w:val="005F2615"/>
    <w:rsid w:val="005F2704"/>
    <w:rsid w:val="005F272F"/>
    <w:rsid w:val="005F2776"/>
    <w:rsid w:val="005F27CA"/>
    <w:rsid w:val="005F2856"/>
    <w:rsid w:val="005F2E5A"/>
    <w:rsid w:val="005F321C"/>
    <w:rsid w:val="005F3296"/>
    <w:rsid w:val="005F329A"/>
    <w:rsid w:val="005F32F3"/>
    <w:rsid w:val="005F3322"/>
    <w:rsid w:val="005F332B"/>
    <w:rsid w:val="005F3442"/>
    <w:rsid w:val="005F3487"/>
    <w:rsid w:val="005F3585"/>
    <w:rsid w:val="005F36A8"/>
    <w:rsid w:val="005F37C4"/>
    <w:rsid w:val="005F383E"/>
    <w:rsid w:val="005F3902"/>
    <w:rsid w:val="005F3947"/>
    <w:rsid w:val="005F3955"/>
    <w:rsid w:val="005F39BE"/>
    <w:rsid w:val="005F3A3E"/>
    <w:rsid w:val="005F3AAD"/>
    <w:rsid w:val="005F3D8A"/>
    <w:rsid w:val="005F3EE4"/>
    <w:rsid w:val="005F4321"/>
    <w:rsid w:val="005F43B0"/>
    <w:rsid w:val="005F4724"/>
    <w:rsid w:val="005F4936"/>
    <w:rsid w:val="005F49A4"/>
    <w:rsid w:val="005F4AE3"/>
    <w:rsid w:val="005F4B31"/>
    <w:rsid w:val="005F4F29"/>
    <w:rsid w:val="005F4F7C"/>
    <w:rsid w:val="005F5030"/>
    <w:rsid w:val="005F503F"/>
    <w:rsid w:val="005F5064"/>
    <w:rsid w:val="005F5071"/>
    <w:rsid w:val="005F50AC"/>
    <w:rsid w:val="005F5184"/>
    <w:rsid w:val="005F53B6"/>
    <w:rsid w:val="005F53E9"/>
    <w:rsid w:val="005F5475"/>
    <w:rsid w:val="005F5510"/>
    <w:rsid w:val="005F5581"/>
    <w:rsid w:val="005F55AB"/>
    <w:rsid w:val="005F56FC"/>
    <w:rsid w:val="005F59CD"/>
    <w:rsid w:val="005F5E4A"/>
    <w:rsid w:val="005F5EF8"/>
    <w:rsid w:val="005F5F53"/>
    <w:rsid w:val="005F5FE4"/>
    <w:rsid w:val="005F619A"/>
    <w:rsid w:val="005F6545"/>
    <w:rsid w:val="005F65D6"/>
    <w:rsid w:val="005F6730"/>
    <w:rsid w:val="005F6731"/>
    <w:rsid w:val="005F69EF"/>
    <w:rsid w:val="005F6C0D"/>
    <w:rsid w:val="005F6D26"/>
    <w:rsid w:val="005F6D78"/>
    <w:rsid w:val="005F6D8B"/>
    <w:rsid w:val="005F6E58"/>
    <w:rsid w:val="005F6EAF"/>
    <w:rsid w:val="005F6F0A"/>
    <w:rsid w:val="005F743E"/>
    <w:rsid w:val="005F753F"/>
    <w:rsid w:val="005F7622"/>
    <w:rsid w:val="005F76C5"/>
    <w:rsid w:val="005F778B"/>
    <w:rsid w:val="005F7964"/>
    <w:rsid w:val="005F7CF6"/>
    <w:rsid w:val="005F7D94"/>
    <w:rsid w:val="005F7DA6"/>
    <w:rsid w:val="005F7ED3"/>
    <w:rsid w:val="005F7FC6"/>
    <w:rsid w:val="006001AC"/>
    <w:rsid w:val="00600237"/>
    <w:rsid w:val="0060032E"/>
    <w:rsid w:val="00600342"/>
    <w:rsid w:val="006003C5"/>
    <w:rsid w:val="006003CB"/>
    <w:rsid w:val="00600493"/>
    <w:rsid w:val="006004C9"/>
    <w:rsid w:val="006006DE"/>
    <w:rsid w:val="00600731"/>
    <w:rsid w:val="0060081E"/>
    <w:rsid w:val="0060086D"/>
    <w:rsid w:val="0060092B"/>
    <w:rsid w:val="00600B5C"/>
    <w:rsid w:val="00600B6E"/>
    <w:rsid w:val="00600CC3"/>
    <w:rsid w:val="00600D5C"/>
    <w:rsid w:val="00600DC3"/>
    <w:rsid w:val="00600EB2"/>
    <w:rsid w:val="00600F5C"/>
    <w:rsid w:val="00600F88"/>
    <w:rsid w:val="00600FCC"/>
    <w:rsid w:val="006010AB"/>
    <w:rsid w:val="0060119F"/>
    <w:rsid w:val="006012C2"/>
    <w:rsid w:val="0060138E"/>
    <w:rsid w:val="006015E9"/>
    <w:rsid w:val="00601776"/>
    <w:rsid w:val="0060177B"/>
    <w:rsid w:val="00601824"/>
    <w:rsid w:val="006018AC"/>
    <w:rsid w:val="006018BD"/>
    <w:rsid w:val="00601ADC"/>
    <w:rsid w:val="00601DCF"/>
    <w:rsid w:val="00601DF7"/>
    <w:rsid w:val="00601E97"/>
    <w:rsid w:val="0060201B"/>
    <w:rsid w:val="0060227E"/>
    <w:rsid w:val="00602290"/>
    <w:rsid w:val="006022BB"/>
    <w:rsid w:val="00602455"/>
    <w:rsid w:val="00602553"/>
    <w:rsid w:val="006025A7"/>
    <w:rsid w:val="00602694"/>
    <w:rsid w:val="006027ED"/>
    <w:rsid w:val="006028E9"/>
    <w:rsid w:val="006029C1"/>
    <w:rsid w:val="00602E29"/>
    <w:rsid w:val="00602F9E"/>
    <w:rsid w:val="00603230"/>
    <w:rsid w:val="006032D3"/>
    <w:rsid w:val="00603521"/>
    <w:rsid w:val="006037E2"/>
    <w:rsid w:val="00603B9B"/>
    <w:rsid w:val="00603BD0"/>
    <w:rsid w:val="00603E77"/>
    <w:rsid w:val="00603E89"/>
    <w:rsid w:val="00603F30"/>
    <w:rsid w:val="00603F64"/>
    <w:rsid w:val="0060440F"/>
    <w:rsid w:val="00604592"/>
    <w:rsid w:val="0060460C"/>
    <w:rsid w:val="00604647"/>
    <w:rsid w:val="0060470C"/>
    <w:rsid w:val="00604750"/>
    <w:rsid w:val="00604783"/>
    <w:rsid w:val="006048AE"/>
    <w:rsid w:val="006048EB"/>
    <w:rsid w:val="00604C68"/>
    <w:rsid w:val="00604D53"/>
    <w:rsid w:val="00604DBB"/>
    <w:rsid w:val="00604DE1"/>
    <w:rsid w:val="006051D9"/>
    <w:rsid w:val="0060525C"/>
    <w:rsid w:val="00605276"/>
    <w:rsid w:val="0060539D"/>
    <w:rsid w:val="0060543B"/>
    <w:rsid w:val="00605626"/>
    <w:rsid w:val="00605668"/>
    <w:rsid w:val="006057A1"/>
    <w:rsid w:val="0060583B"/>
    <w:rsid w:val="006058A6"/>
    <w:rsid w:val="00605D11"/>
    <w:rsid w:val="00605D6E"/>
    <w:rsid w:val="00605D7E"/>
    <w:rsid w:val="00605D8A"/>
    <w:rsid w:val="00605E95"/>
    <w:rsid w:val="00605FDB"/>
    <w:rsid w:val="0060601A"/>
    <w:rsid w:val="00606171"/>
    <w:rsid w:val="0060617E"/>
    <w:rsid w:val="00606213"/>
    <w:rsid w:val="006062A9"/>
    <w:rsid w:val="00606395"/>
    <w:rsid w:val="00606436"/>
    <w:rsid w:val="00606676"/>
    <w:rsid w:val="00606943"/>
    <w:rsid w:val="0060698B"/>
    <w:rsid w:val="006069BC"/>
    <w:rsid w:val="006069F9"/>
    <w:rsid w:val="00606BF8"/>
    <w:rsid w:val="00606C30"/>
    <w:rsid w:val="00606C35"/>
    <w:rsid w:val="00606F5D"/>
    <w:rsid w:val="00606F8D"/>
    <w:rsid w:val="00606F97"/>
    <w:rsid w:val="00606FAB"/>
    <w:rsid w:val="006071BD"/>
    <w:rsid w:val="006073DF"/>
    <w:rsid w:val="006073E3"/>
    <w:rsid w:val="006076D5"/>
    <w:rsid w:val="00607A7A"/>
    <w:rsid w:val="00607C8C"/>
    <w:rsid w:val="00607CE7"/>
    <w:rsid w:val="00607D87"/>
    <w:rsid w:val="00607E2E"/>
    <w:rsid w:val="00607EB8"/>
    <w:rsid w:val="00610381"/>
    <w:rsid w:val="006104A4"/>
    <w:rsid w:val="00610B4E"/>
    <w:rsid w:val="00610CE7"/>
    <w:rsid w:val="00610DAB"/>
    <w:rsid w:val="00610F91"/>
    <w:rsid w:val="00611079"/>
    <w:rsid w:val="006111B8"/>
    <w:rsid w:val="00611261"/>
    <w:rsid w:val="0061158F"/>
    <w:rsid w:val="00611664"/>
    <w:rsid w:val="006116B5"/>
    <w:rsid w:val="0061189C"/>
    <w:rsid w:val="00611A35"/>
    <w:rsid w:val="00611BEF"/>
    <w:rsid w:val="00611C41"/>
    <w:rsid w:val="00612228"/>
    <w:rsid w:val="0061229E"/>
    <w:rsid w:val="006127A1"/>
    <w:rsid w:val="006127F0"/>
    <w:rsid w:val="00612BB2"/>
    <w:rsid w:val="00612C48"/>
    <w:rsid w:val="00612CF9"/>
    <w:rsid w:val="00612D84"/>
    <w:rsid w:val="00612F86"/>
    <w:rsid w:val="0061329B"/>
    <w:rsid w:val="0061333E"/>
    <w:rsid w:val="00613576"/>
    <w:rsid w:val="006137AD"/>
    <w:rsid w:val="006137E4"/>
    <w:rsid w:val="0061397D"/>
    <w:rsid w:val="00613AE4"/>
    <w:rsid w:val="00613DBA"/>
    <w:rsid w:val="00613ECE"/>
    <w:rsid w:val="006140B4"/>
    <w:rsid w:val="00614172"/>
    <w:rsid w:val="006141C1"/>
    <w:rsid w:val="00614225"/>
    <w:rsid w:val="0061469E"/>
    <w:rsid w:val="006146BB"/>
    <w:rsid w:val="00614779"/>
    <w:rsid w:val="00614803"/>
    <w:rsid w:val="00614B0F"/>
    <w:rsid w:val="00614B53"/>
    <w:rsid w:val="00614F49"/>
    <w:rsid w:val="00614F86"/>
    <w:rsid w:val="00615457"/>
    <w:rsid w:val="0061598C"/>
    <w:rsid w:val="00615A39"/>
    <w:rsid w:val="00615B80"/>
    <w:rsid w:val="00615C70"/>
    <w:rsid w:val="006162F6"/>
    <w:rsid w:val="006163BE"/>
    <w:rsid w:val="006164A6"/>
    <w:rsid w:val="006166E4"/>
    <w:rsid w:val="00616ADC"/>
    <w:rsid w:val="00616B57"/>
    <w:rsid w:val="00616C0F"/>
    <w:rsid w:val="00616D66"/>
    <w:rsid w:val="00616E03"/>
    <w:rsid w:val="00616E3B"/>
    <w:rsid w:val="00616F0F"/>
    <w:rsid w:val="00616F51"/>
    <w:rsid w:val="00616FC6"/>
    <w:rsid w:val="00616FD5"/>
    <w:rsid w:val="00617027"/>
    <w:rsid w:val="00617109"/>
    <w:rsid w:val="00617365"/>
    <w:rsid w:val="00617394"/>
    <w:rsid w:val="00617422"/>
    <w:rsid w:val="0061757B"/>
    <w:rsid w:val="00617D0F"/>
    <w:rsid w:val="00617E8A"/>
    <w:rsid w:val="00617F23"/>
    <w:rsid w:val="00617F79"/>
    <w:rsid w:val="00617FB8"/>
    <w:rsid w:val="00620008"/>
    <w:rsid w:val="00620359"/>
    <w:rsid w:val="00620434"/>
    <w:rsid w:val="00620510"/>
    <w:rsid w:val="006207F7"/>
    <w:rsid w:val="006208AB"/>
    <w:rsid w:val="00620949"/>
    <w:rsid w:val="00620B10"/>
    <w:rsid w:val="00620F09"/>
    <w:rsid w:val="00620FA5"/>
    <w:rsid w:val="00621009"/>
    <w:rsid w:val="0062109A"/>
    <w:rsid w:val="0062120F"/>
    <w:rsid w:val="0062133A"/>
    <w:rsid w:val="00621517"/>
    <w:rsid w:val="0062170E"/>
    <w:rsid w:val="006218DA"/>
    <w:rsid w:val="00621A57"/>
    <w:rsid w:val="00621FB9"/>
    <w:rsid w:val="0062213E"/>
    <w:rsid w:val="00622361"/>
    <w:rsid w:val="0062242B"/>
    <w:rsid w:val="00622792"/>
    <w:rsid w:val="00622822"/>
    <w:rsid w:val="00622BE1"/>
    <w:rsid w:val="00622CDC"/>
    <w:rsid w:val="006230BE"/>
    <w:rsid w:val="006233BD"/>
    <w:rsid w:val="00623435"/>
    <w:rsid w:val="006234D4"/>
    <w:rsid w:val="006235B8"/>
    <w:rsid w:val="00623650"/>
    <w:rsid w:val="006237DD"/>
    <w:rsid w:val="00623C90"/>
    <w:rsid w:val="00623C95"/>
    <w:rsid w:val="00623CAC"/>
    <w:rsid w:val="00623D65"/>
    <w:rsid w:val="00623E46"/>
    <w:rsid w:val="00623FC0"/>
    <w:rsid w:val="00624059"/>
    <w:rsid w:val="0062409F"/>
    <w:rsid w:val="00624548"/>
    <w:rsid w:val="00624551"/>
    <w:rsid w:val="006246DF"/>
    <w:rsid w:val="00624745"/>
    <w:rsid w:val="00624780"/>
    <w:rsid w:val="006247D3"/>
    <w:rsid w:val="00624806"/>
    <w:rsid w:val="006248F7"/>
    <w:rsid w:val="0062499B"/>
    <w:rsid w:val="00624A01"/>
    <w:rsid w:val="00624C66"/>
    <w:rsid w:val="00624F06"/>
    <w:rsid w:val="006251D9"/>
    <w:rsid w:val="0062525D"/>
    <w:rsid w:val="006252D8"/>
    <w:rsid w:val="006254F0"/>
    <w:rsid w:val="006257A7"/>
    <w:rsid w:val="00625873"/>
    <w:rsid w:val="00625B90"/>
    <w:rsid w:val="00625D2E"/>
    <w:rsid w:val="00625E67"/>
    <w:rsid w:val="006260C3"/>
    <w:rsid w:val="0062638F"/>
    <w:rsid w:val="0062641C"/>
    <w:rsid w:val="00626499"/>
    <w:rsid w:val="006265AC"/>
    <w:rsid w:val="0062680F"/>
    <w:rsid w:val="00626898"/>
    <w:rsid w:val="006268F9"/>
    <w:rsid w:val="00626902"/>
    <w:rsid w:val="00626A1F"/>
    <w:rsid w:val="00626AF8"/>
    <w:rsid w:val="00626BC3"/>
    <w:rsid w:val="00626C9B"/>
    <w:rsid w:val="00626D26"/>
    <w:rsid w:val="00626DE4"/>
    <w:rsid w:val="00626E15"/>
    <w:rsid w:val="00627091"/>
    <w:rsid w:val="00627132"/>
    <w:rsid w:val="006271AA"/>
    <w:rsid w:val="006274C2"/>
    <w:rsid w:val="00627823"/>
    <w:rsid w:val="00627851"/>
    <w:rsid w:val="00627BFC"/>
    <w:rsid w:val="00627D0D"/>
    <w:rsid w:val="00627D73"/>
    <w:rsid w:val="00627DA5"/>
    <w:rsid w:val="00627E8B"/>
    <w:rsid w:val="00630391"/>
    <w:rsid w:val="00630397"/>
    <w:rsid w:val="0063043A"/>
    <w:rsid w:val="006304B9"/>
    <w:rsid w:val="0063080E"/>
    <w:rsid w:val="006308FD"/>
    <w:rsid w:val="00630927"/>
    <w:rsid w:val="00630B01"/>
    <w:rsid w:val="00630C35"/>
    <w:rsid w:val="00630CE6"/>
    <w:rsid w:val="00630E96"/>
    <w:rsid w:val="0063107B"/>
    <w:rsid w:val="0063125F"/>
    <w:rsid w:val="006314B7"/>
    <w:rsid w:val="00631516"/>
    <w:rsid w:val="006315F2"/>
    <w:rsid w:val="006316BB"/>
    <w:rsid w:val="0063177B"/>
    <w:rsid w:val="006317DE"/>
    <w:rsid w:val="00631968"/>
    <w:rsid w:val="00631A09"/>
    <w:rsid w:val="00631BB1"/>
    <w:rsid w:val="00631E44"/>
    <w:rsid w:val="00631F9E"/>
    <w:rsid w:val="0063210A"/>
    <w:rsid w:val="0063259D"/>
    <w:rsid w:val="006327FD"/>
    <w:rsid w:val="00632A03"/>
    <w:rsid w:val="00632C5F"/>
    <w:rsid w:val="00632D9B"/>
    <w:rsid w:val="00632E4A"/>
    <w:rsid w:val="00632F3A"/>
    <w:rsid w:val="0063304B"/>
    <w:rsid w:val="00633087"/>
    <w:rsid w:val="006330F7"/>
    <w:rsid w:val="00633589"/>
    <w:rsid w:val="006336E5"/>
    <w:rsid w:val="006336EB"/>
    <w:rsid w:val="00633869"/>
    <w:rsid w:val="00633A10"/>
    <w:rsid w:val="00633A80"/>
    <w:rsid w:val="00633BE0"/>
    <w:rsid w:val="00634165"/>
    <w:rsid w:val="00634231"/>
    <w:rsid w:val="00634298"/>
    <w:rsid w:val="006342C8"/>
    <w:rsid w:val="00634327"/>
    <w:rsid w:val="00634701"/>
    <w:rsid w:val="006347B2"/>
    <w:rsid w:val="006347FB"/>
    <w:rsid w:val="00634844"/>
    <w:rsid w:val="006349AA"/>
    <w:rsid w:val="006349AB"/>
    <w:rsid w:val="00634A29"/>
    <w:rsid w:val="00634BE1"/>
    <w:rsid w:val="00634DAF"/>
    <w:rsid w:val="00634F0C"/>
    <w:rsid w:val="00634FD5"/>
    <w:rsid w:val="00634FF1"/>
    <w:rsid w:val="00635070"/>
    <w:rsid w:val="006351A6"/>
    <w:rsid w:val="00635287"/>
    <w:rsid w:val="0063528C"/>
    <w:rsid w:val="0063529F"/>
    <w:rsid w:val="00635353"/>
    <w:rsid w:val="0063540A"/>
    <w:rsid w:val="00635452"/>
    <w:rsid w:val="006354EF"/>
    <w:rsid w:val="006357DD"/>
    <w:rsid w:val="006358BA"/>
    <w:rsid w:val="00635934"/>
    <w:rsid w:val="00635962"/>
    <w:rsid w:val="00635983"/>
    <w:rsid w:val="00635B36"/>
    <w:rsid w:val="00635E86"/>
    <w:rsid w:val="00635F82"/>
    <w:rsid w:val="00635FBC"/>
    <w:rsid w:val="0063648E"/>
    <w:rsid w:val="006364BD"/>
    <w:rsid w:val="00636836"/>
    <w:rsid w:val="0063685E"/>
    <w:rsid w:val="00636973"/>
    <w:rsid w:val="00636C38"/>
    <w:rsid w:val="00636CED"/>
    <w:rsid w:val="00636D5A"/>
    <w:rsid w:val="00636D70"/>
    <w:rsid w:val="00636E80"/>
    <w:rsid w:val="00636FE7"/>
    <w:rsid w:val="00637043"/>
    <w:rsid w:val="006375DA"/>
    <w:rsid w:val="00637605"/>
    <w:rsid w:val="006379B4"/>
    <w:rsid w:val="00637A56"/>
    <w:rsid w:val="00637C4B"/>
    <w:rsid w:val="00637E65"/>
    <w:rsid w:val="006400C8"/>
    <w:rsid w:val="00640254"/>
    <w:rsid w:val="0064025D"/>
    <w:rsid w:val="0064038E"/>
    <w:rsid w:val="00640474"/>
    <w:rsid w:val="006405DF"/>
    <w:rsid w:val="006408B2"/>
    <w:rsid w:val="00640B55"/>
    <w:rsid w:val="00640E2A"/>
    <w:rsid w:val="006411F8"/>
    <w:rsid w:val="006411FA"/>
    <w:rsid w:val="00641364"/>
    <w:rsid w:val="0064155A"/>
    <w:rsid w:val="006416C6"/>
    <w:rsid w:val="00641787"/>
    <w:rsid w:val="00641C09"/>
    <w:rsid w:val="00641C44"/>
    <w:rsid w:val="00641F9B"/>
    <w:rsid w:val="00642161"/>
    <w:rsid w:val="0064223E"/>
    <w:rsid w:val="006424C9"/>
    <w:rsid w:val="006429E5"/>
    <w:rsid w:val="00642C63"/>
    <w:rsid w:val="00642EAB"/>
    <w:rsid w:val="0064303F"/>
    <w:rsid w:val="00643116"/>
    <w:rsid w:val="0064323E"/>
    <w:rsid w:val="0064327C"/>
    <w:rsid w:val="006432D6"/>
    <w:rsid w:val="006434B4"/>
    <w:rsid w:val="006435A7"/>
    <w:rsid w:val="0064364E"/>
    <w:rsid w:val="00643A0A"/>
    <w:rsid w:val="00643A42"/>
    <w:rsid w:val="00643BB5"/>
    <w:rsid w:val="00643BD5"/>
    <w:rsid w:val="00643BFD"/>
    <w:rsid w:val="00643C9E"/>
    <w:rsid w:val="00643D33"/>
    <w:rsid w:val="00643E13"/>
    <w:rsid w:val="00643EDE"/>
    <w:rsid w:val="00643EE9"/>
    <w:rsid w:val="0064400D"/>
    <w:rsid w:val="006441AA"/>
    <w:rsid w:val="006445CC"/>
    <w:rsid w:val="006448A1"/>
    <w:rsid w:val="00644A90"/>
    <w:rsid w:val="00644A96"/>
    <w:rsid w:val="00644B88"/>
    <w:rsid w:val="00644BA6"/>
    <w:rsid w:val="00644C68"/>
    <w:rsid w:val="00644C87"/>
    <w:rsid w:val="00644D1A"/>
    <w:rsid w:val="00644D35"/>
    <w:rsid w:val="00644EF5"/>
    <w:rsid w:val="006450F7"/>
    <w:rsid w:val="006455BC"/>
    <w:rsid w:val="0064594D"/>
    <w:rsid w:val="0064594E"/>
    <w:rsid w:val="006459F6"/>
    <w:rsid w:val="00645BCC"/>
    <w:rsid w:val="00645CDC"/>
    <w:rsid w:val="00645E00"/>
    <w:rsid w:val="0064610F"/>
    <w:rsid w:val="00646147"/>
    <w:rsid w:val="00646206"/>
    <w:rsid w:val="0064625B"/>
    <w:rsid w:val="006463DD"/>
    <w:rsid w:val="00646486"/>
    <w:rsid w:val="006468C0"/>
    <w:rsid w:val="006469B9"/>
    <w:rsid w:val="006469E9"/>
    <w:rsid w:val="00646A8A"/>
    <w:rsid w:val="00646AA1"/>
    <w:rsid w:val="00646B06"/>
    <w:rsid w:val="00646C0A"/>
    <w:rsid w:val="00646C4A"/>
    <w:rsid w:val="00646C79"/>
    <w:rsid w:val="00646D31"/>
    <w:rsid w:val="00646D88"/>
    <w:rsid w:val="00646E39"/>
    <w:rsid w:val="00646F4D"/>
    <w:rsid w:val="00646F7B"/>
    <w:rsid w:val="00647138"/>
    <w:rsid w:val="006471CE"/>
    <w:rsid w:val="0064727F"/>
    <w:rsid w:val="00647287"/>
    <w:rsid w:val="00647334"/>
    <w:rsid w:val="0064742B"/>
    <w:rsid w:val="006475A8"/>
    <w:rsid w:val="0064763D"/>
    <w:rsid w:val="0064768D"/>
    <w:rsid w:val="0064771A"/>
    <w:rsid w:val="00647B73"/>
    <w:rsid w:val="00647ED7"/>
    <w:rsid w:val="00647F0C"/>
    <w:rsid w:val="00650261"/>
    <w:rsid w:val="006503E9"/>
    <w:rsid w:val="006506B7"/>
    <w:rsid w:val="006506CE"/>
    <w:rsid w:val="0065080D"/>
    <w:rsid w:val="00650815"/>
    <w:rsid w:val="0065091B"/>
    <w:rsid w:val="00650D0E"/>
    <w:rsid w:val="00650D11"/>
    <w:rsid w:val="00650E81"/>
    <w:rsid w:val="00650EEC"/>
    <w:rsid w:val="00650FBA"/>
    <w:rsid w:val="00651032"/>
    <w:rsid w:val="006513F6"/>
    <w:rsid w:val="006514B7"/>
    <w:rsid w:val="006514EE"/>
    <w:rsid w:val="00651647"/>
    <w:rsid w:val="0065167C"/>
    <w:rsid w:val="00651888"/>
    <w:rsid w:val="006518C0"/>
    <w:rsid w:val="00651B90"/>
    <w:rsid w:val="00651E46"/>
    <w:rsid w:val="006525B0"/>
    <w:rsid w:val="006525ED"/>
    <w:rsid w:val="00652929"/>
    <w:rsid w:val="00652A23"/>
    <w:rsid w:val="00652B8B"/>
    <w:rsid w:val="00652CFB"/>
    <w:rsid w:val="00652E06"/>
    <w:rsid w:val="00652E41"/>
    <w:rsid w:val="00652E7C"/>
    <w:rsid w:val="00652F51"/>
    <w:rsid w:val="0065307B"/>
    <w:rsid w:val="00653219"/>
    <w:rsid w:val="00653355"/>
    <w:rsid w:val="0065338E"/>
    <w:rsid w:val="0065346D"/>
    <w:rsid w:val="006534AF"/>
    <w:rsid w:val="0065351D"/>
    <w:rsid w:val="00653589"/>
    <w:rsid w:val="0065359B"/>
    <w:rsid w:val="0065362E"/>
    <w:rsid w:val="00653A87"/>
    <w:rsid w:val="00653B33"/>
    <w:rsid w:val="00653B4F"/>
    <w:rsid w:val="00653BB9"/>
    <w:rsid w:val="00653C1B"/>
    <w:rsid w:val="00653C24"/>
    <w:rsid w:val="00653C98"/>
    <w:rsid w:val="00653CC3"/>
    <w:rsid w:val="00653FFE"/>
    <w:rsid w:val="006540D2"/>
    <w:rsid w:val="00654416"/>
    <w:rsid w:val="00654420"/>
    <w:rsid w:val="00654428"/>
    <w:rsid w:val="0065479E"/>
    <w:rsid w:val="006547AA"/>
    <w:rsid w:val="00654BF5"/>
    <w:rsid w:val="00654CCD"/>
    <w:rsid w:val="00654D14"/>
    <w:rsid w:val="00654DAD"/>
    <w:rsid w:val="00654FEF"/>
    <w:rsid w:val="00655104"/>
    <w:rsid w:val="006552F1"/>
    <w:rsid w:val="0065535C"/>
    <w:rsid w:val="0065548F"/>
    <w:rsid w:val="0065582E"/>
    <w:rsid w:val="0065587B"/>
    <w:rsid w:val="00655A21"/>
    <w:rsid w:val="00655CF6"/>
    <w:rsid w:val="006561F1"/>
    <w:rsid w:val="0065625C"/>
    <w:rsid w:val="006565F3"/>
    <w:rsid w:val="006566D9"/>
    <w:rsid w:val="006567A0"/>
    <w:rsid w:val="00656BA8"/>
    <w:rsid w:val="00657335"/>
    <w:rsid w:val="006574A6"/>
    <w:rsid w:val="00657584"/>
    <w:rsid w:val="00657816"/>
    <w:rsid w:val="006579A8"/>
    <w:rsid w:val="00657A1F"/>
    <w:rsid w:val="00657C69"/>
    <w:rsid w:val="00657CA9"/>
    <w:rsid w:val="0066004C"/>
    <w:rsid w:val="0066011E"/>
    <w:rsid w:val="006601F1"/>
    <w:rsid w:val="0066035C"/>
    <w:rsid w:val="00660393"/>
    <w:rsid w:val="0066040F"/>
    <w:rsid w:val="006605B2"/>
    <w:rsid w:val="006605BF"/>
    <w:rsid w:val="006606BE"/>
    <w:rsid w:val="00660865"/>
    <w:rsid w:val="006608FF"/>
    <w:rsid w:val="00660AC0"/>
    <w:rsid w:val="00660C71"/>
    <w:rsid w:val="00660C93"/>
    <w:rsid w:val="00660D04"/>
    <w:rsid w:val="00660D59"/>
    <w:rsid w:val="00660F36"/>
    <w:rsid w:val="006611B8"/>
    <w:rsid w:val="006611BA"/>
    <w:rsid w:val="00661228"/>
    <w:rsid w:val="006612BC"/>
    <w:rsid w:val="006614A0"/>
    <w:rsid w:val="006616C1"/>
    <w:rsid w:val="00661729"/>
    <w:rsid w:val="00661885"/>
    <w:rsid w:val="0066198B"/>
    <w:rsid w:val="006619A0"/>
    <w:rsid w:val="00661B7D"/>
    <w:rsid w:val="00661BF3"/>
    <w:rsid w:val="00661E38"/>
    <w:rsid w:val="00661F77"/>
    <w:rsid w:val="00662059"/>
    <w:rsid w:val="006622FB"/>
    <w:rsid w:val="0066242D"/>
    <w:rsid w:val="0066266A"/>
    <w:rsid w:val="006627EF"/>
    <w:rsid w:val="00662826"/>
    <w:rsid w:val="00662863"/>
    <w:rsid w:val="0066290A"/>
    <w:rsid w:val="00662BB5"/>
    <w:rsid w:val="00662CDD"/>
    <w:rsid w:val="00662D30"/>
    <w:rsid w:val="00662D32"/>
    <w:rsid w:val="00662D37"/>
    <w:rsid w:val="00662D68"/>
    <w:rsid w:val="00662DFF"/>
    <w:rsid w:val="00662EE5"/>
    <w:rsid w:val="0066362C"/>
    <w:rsid w:val="006636BD"/>
    <w:rsid w:val="0066378C"/>
    <w:rsid w:val="006637F0"/>
    <w:rsid w:val="006637F7"/>
    <w:rsid w:val="00663914"/>
    <w:rsid w:val="00663A70"/>
    <w:rsid w:val="00663AD7"/>
    <w:rsid w:val="00663ADB"/>
    <w:rsid w:val="00663BB7"/>
    <w:rsid w:val="00663D58"/>
    <w:rsid w:val="00663F54"/>
    <w:rsid w:val="006641B9"/>
    <w:rsid w:val="006641CD"/>
    <w:rsid w:val="006644B1"/>
    <w:rsid w:val="00664516"/>
    <w:rsid w:val="00664556"/>
    <w:rsid w:val="006646B7"/>
    <w:rsid w:val="006647DE"/>
    <w:rsid w:val="00664884"/>
    <w:rsid w:val="00664A68"/>
    <w:rsid w:val="00664AA5"/>
    <w:rsid w:val="00664AB1"/>
    <w:rsid w:val="00664DB5"/>
    <w:rsid w:val="00664E85"/>
    <w:rsid w:val="00664F47"/>
    <w:rsid w:val="00665285"/>
    <w:rsid w:val="006652B6"/>
    <w:rsid w:val="006652C2"/>
    <w:rsid w:val="006654DF"/>
    <w:rsid w:val="0066563C"/>
    <w:rsid w:val="006656D7"/>
    <w:rsid w:val="00665A4F"/>
    <w:rsid w:val="00665AAB"/>
    <w:rsid w:val="00665BB0"/>
    <w:rsid w:val="00665D93"/>
    <w:rsid w:val="00665F2E"/>
    <w:rsid w:val="00666113"/>
    <w:rsid w:val="0066623F"/>
    <w:rsid w:val="00666331"/>
    <w:rsid w:val="0066637F"/>
    <w:rsid w:val="00666453"/>
    <w:rsid w:val="00666615"/>
    <w:rsid w:val="0066676C"/>
    <w:rsid w:val="0066679C"/>
    <w:rsid w:val="00666AC0"/>
    <w:rsid w:val="00666B4B"/>
    <w:rsid w:val="00666C79"/>
    <w:rsid w:val="00666CD4"/>
    <w:rsid w:val="00667083"/>
    <w:rsid w:val="00667147"/>
    <w:rsid w:val="0066728C"/>
    <w:rsid w:val="006672C3"/>
    <w:rsid w:val="006674A0"/>
    <w:rsid w:val="00667552"/>
    <w:rsid w:val="006675A2"/>
    <w:rsid w:val="006676B5"/>
    <w:rsid w:val="006676C5"/>
    <w:rsid w:val="0066770C"/>
    <w:rsid w:val="006678CF"/>
    <w:rsid w:val="006679CD"/>
    <w:rsid w:val="00667A35"/>
    <w:rsid w:val="00667E42"/>
    <w:rsid w:val="00667EB0"/>
    <w:rsid w:val="00667FAE"/>
    <w:rsid w:val="00670190"/>
    <w:rsid w:val="00670199"/>
    <w:rsid w:val="0067023C"/>
    <w:rsid w:val="006703A0"/>
    <w:rsid w:val="00670432"/>
    <w:rsid w:val="006704BB"/>
    <w:rsid w:val="0067091A"/>
    <w:rsid w:val="006709C4"/>
    <w:rsid w:val="006709E2"/>
    <w:rsid w:val="00670CEF"/>
    <w:rsid w:val="00670EA5"/>
    <w:rsid w:val="00670F0B"/>
    <w:rsid w:val="00670F30"/>
    <w:rsid w:val="00671084"/>
    <w:rsid w:val="006713E7"/>
    <w:rsid w:val="006718C5"/>
    <w:rsid w:val="006719AC"/>
    <w:rsid w:val="00671A3A"/>
    <w:rsid w:val="00671ABF"/>
    <w:rsid w:val="00671ADB"/>
    <w:rsid w:val="00671CCB"/>
    <w:rsid w:val="00671CDC"/>
    <w:rsid w:val="00671D4F"/>
    <w:rsid w:val="00671DC6"/>
    <w:rsid w:val="00672322"/>
    <w:rsid w:val="0067233C"/>
    <w:rsid w:val="006723A9"/>
    <w:rsid w:val="0067247F"/>
    <w:rsid w:val="006724C5"/>
    <w:rsid w:val="006726C8"/>
    <w:rsid w:val="006726DE"/>
    <w:rsid w:val="00672834"/>
    <w:rsid w:val="0067290E"/>
    <w:rsid w:val="00672A27"/>
    <w:rsid w:val="00672A33"/>
    <w:rsid w:val="00672ACE"/>
    <w:rsid w:val="00672B7D"/>
    <w:rsid w:val="00672CD3"/>
    <w:rsid w:val="00672CF7"/>
    <w:rsid w:val="00672D96"/>
    <w:rsid w:val="00672E37"/>
    <w:rsid w:val="00672FC2"/>
    <w:rsid w:val="006730F9"/>
    <w:rsid w:val="0067313F"/>
    <w:rsid w:val="0067352A"/>
    <w:rsid w:val="0067380E"/>
    <w:rsid w:val="00673866"/>
    <w:rsid w:val="006738E0"/>
    <w:rsid w:val="00673920"/>
    <w:rsid w:val="00673959"/>
    <w:rsid w:val="00673DA6"/>
    <w:rsid w:val="00673E4A"/>
    <w:rsid w:val="00673EBE"/>
    <w:rsid w:val="00673FCE"/>
    <w:rsid w:val="00674335"/>
    <w:rsid w:val="006743E1"/>
    <w:rsid w:val="0067453F"/>
    <w:rsid w:val="006745CA"/>
    <w:rsid w:val="0067463C"/>
    <w:rsid w:val="006746DB"/>
    <w:rsid w:val="006748F7"/>
    <w:rsid w:val="0067490B"/>
    <w:rsid w:val="00674B68"/>
    <w:rsid w:val="00674C1E"/>
    <w:rsid w:val="00674CB0"/>
    <w:rsid w:val="00674E18"/>
    <w:rsid w:val="00675056"/>
    <w:rsid w:val="00675234"/>
    <w:rsid w:val="006753C9"/>
    <w:rsid w:val="00675578"/>
    <w:rsid w:val="00675821"/>
    <w:rsid w:val="006758F2"/>
    <w:rsid w:val="00675A76"/>
    <w:rsid w:val="00675AA1"/>
    <w:rsid w:val="00675B47"/>
    <w:rsid w:val="00675D9E"/>
    <w:rsid w:val="00675E13"/>
    <w:rsid w:val="00675EF8"/>
    <w:rsid w:val="00675FA4"/>
    <w:rsid w:val="006761FE"/>
    <w:rsid w:val="00676377"/>
    <w:rsid w:val="0067653F"/>
    <w:rsid w:val="00676554"/>
    <w:rsid w:val="006765E5"/>
    <w:rsid w:val="00676773"/>
    <w:rsid w:val="0067695F"/>
    <w:rsid w:val="00676AA4"/>
    <w:rsid w:val="00676BBD"/>
    <w:rsid w:val="006770AC"/>
    <w:rsid w:val="00677132"/>
    <w:rsid w:val="00677471"/>
    <w:rsid w:val="0067747C"/>
    <w:rsid w:val="00677600"/>
    <w:rsid w:val="00677B03"/>
    <w:rsid w:val="00677D13"/>
    <w:rsid w:val="00677E25"/>
    <w:rsid w:val="0068002C"/>
    <w:rsid w:val="006801FC"/>
    <w:rsid w:val="006803B3"/>
    <w:rsid w:val="006804C4"/>
    <w:rsid w:val="006805DE"/>
    <w:rsid w:val="0068064D"/>
    <w:rsid w:val="006807E5"/>
    <w:rsid w:val="00680904"/>
    <w:rsid w:val="00680A29"/>
    <w:rsid w:val="00680B6E"/>
    <w:rsid w:val="00680C22"/>
    <w:rsid w:val="00680D2A"/>
    <w:rsid w:val="00680DA2"/>
    <w:rsid w:val="00680E75"/>
    <w:rsid w:val="00680FDA"/>
    <w:rsid w:val="00681093"/>
    <w:rsid w:val="00681095"/>
    <w:rsid w:val="0068110E"/>
    <w:rsid w:val="0068133E"/>
    <w:rsid w:val="006814DB"/>
    <w:rsid w:val="00681632"/>
    <w:rsid w:val="006816FF"/>
    <w:rsid w:val="006818CE"/>
    <w:rsid w:val="00681933"/>
    <w:rsid w:val="00681945"/>
    <w:rsid w:val="00681967"/>
    <w:rsid w:val="00681C6A"/>
    <w:rsid w:val="00681E0F"/>
    <w:rsid w:val="00681E38"/>
    <w:rsid w:val="00681EBF"/>
    <w:rsid w:val="00682227"/>
    <w:rsid w:val="006822CD"/>
    <w:rsid w:val="006822E8"/>
    <w:rsid w:val="00682312"/>
    <w:rsid w:val="0068239A"/>
    <w:rsid w:val="0068256B"/>
    <w:rsid w:val="006825C7"/>
    <w:rsid w:val="006826BB"/>
    <w:rsid w:val="00682709"/>
    <w:rsid w:val="0068294B"/>
    <w:rsid w:val="00682A5A"/>
    <w:rsid w:val="00682C17"/>
    <w:rsid w:val="00682C48"/>
    <w:rsid w:val="00682C99"/>
    <w:rsid w:val="00682D6B"/>
    <w:rsid w:val="00682DF4"/>
    <w:rsid w:val="00682F6B"/>
    <w:rsid w:val="006830A6"/>
    <w:rsid w:val="006830DC"/>
    <w:rsid w:val="00683212"/>
    <w:rsid w:val="0068326C"/>
    <w:rsid w:val="00683377"/>
    <w:rsid w:val="0068364C"/>
    <w:rsid w:val="006836FA"/>
    <w:rsid w:val="0068372C"/>
    <w:rsid w:val="0068376F"/>
    <w:rsid w:val="0068380B"/>
    <w:rsid w:val="006838A7"/>
    <w:rsid w:val="006838E0"/>
    <w:rsid w:val="00683B38"/>
    <w:rsid w:val="00684080"/>
    <w:rsid w:val="0068413B"/>
    <w:rsid w:val="00684178"/>
    <w:rsid w:val="0068435A"/>
    <w:rsid w:val="00684693"/>
    <w:rsid w:val="006848FC"/>
    <w:rsid w:val="006849BD"/>
    <w:rsid w:val="006849E9"/>
    <w:rsid w:val="00684B0B"/>
    <w:rsid w:val="00684B8E"/>
    <w:rsid w:val="00684FD9"/>
    <w:rsid w:val="006851DF"/>
    <w:rsid w:val="00685316"/>
    <w:rsid w:val="006853A5"/>
    <w:rsid w:val="006853E9"/>
    <w:rsid w:val="0068557F"/>
    <w:rsid w:val="00685587"/>
    <w:rsid w:val="006857D2"/>
    <w:rsid w:val="006858F2"/>
    <w:rsid w:val="00685964"/>
    <w:rsid w:val="00685C4E"/>
    <w:rsid w:val="00685D49"/>
    <w:rsid w:val="0068625F"/>
    <w:rsid w:val="006863B6"/>
    <w:rsid w:val="006863BE"/>
    <w:rsid w:val="006864B4"/>
    <w:rsid w:val="0068651A"/>
    <w:rsid w:val="006865D6"/>
    <w:rsid w:val="0068675B"/>
    <w:rsid w:val="00686798"/>
    <w:rsid w:val="006867CB"/>
    <w:rsid w:val="0068685F"/>
    <w:rsid w:val="0068699C"/>
    <w:rsid w:val="00686A85"/>
    <w:rsid w:val="00686AF1"/>
    <w:rsid w:val="00686C39"/>
    <w:rsid w:val="00686D80"/>
    <w:rsid w:val="00686E83"/>
    <w:rsid w:val="00686F58"/>
    <w:rsid w:val="00687056"/>
    <w:rsid w:val="00687111"/>
    <w:rsid w:val="0068713F"/>
    <w:rsid w:val="00687189"/>
    <w:rsid w:val="00687226"/>
    <w:rsid w:val="00687275"/>
    <w:rsid w:val="00687312"/>
    <w:rsid w:val="006874FE"/>
    <w:rsid w:val="00687628"/>
    <w:rsid w:val="0068767A"/>
    <w:rsid w:val="00687688"/>
    <w:rsid w:val="006878CD"/>
    <w:rsid w:val="0068796F"/>
    <w:rsid w:val="00687A41"/>
    <w:rsid w:val="00687C39"/>
    <w:rsid w:val="00687D4A"/>
    <w:rsid w:val="006903C9"/>
    <w:rsid w:val="00690883"/>
    <w:rsid w:val="006908C4"/>
    <w:rsid w:val="0069093A"/>
    <w:rsid w:val="0069098C"/>
    <w:rsid w:val="00690B5D"/>
    <w:rsid w:val="00690B8D"/>
    <w:rsid w:val="00690EBA"/>
    <w:rsid w:val="00690F20"/>
    <w:rsid w:val="00691085"/>
    <w:rsid w:val="006910C3"/>
    <w:rsid w:val="00691178"/>
    <w:rsid w:val="006915CB"/>
    <w:rsid w:val="00691675"/>
    <w:rsid w:val="00691720"/>
    <w:rsid w:val="0069177C"/>
    <w:rsid w:val="00691BCB"/>
    <w:rsid w:val="00691E2F"/>
    <w:rsid w:val="00691E41"/>
    <w:rsid w:val="0069224D"/>
    <w:rsid w:val="0069258C"/>
    <w:rsid w:val="006927BA"/>
    <w:rsid w:val="00692895"/>
    <w:rsid w:val="00692A83"/>
    <w:rsid w:val="00692B54"/>
    <w:rsid w:val="00692BD9"/>
    <w:rsid w:val="00692CBA"/>
    <w:rsid w:val="00692E7E"/>
    <w:rsid w:val="00693075"/>
    <w:rsid w:val="0069331E"/>
    <w:rsid w:val="00693470"/>
    <w:rsid w:val="00693641"/>
    <w:rsid w:val="00693711"/>
    <w:rsid w:val="00693850"/>
    <w:rsid w:val="006938EA"/>
    <w:rsid w:val="00693AC8"/>
    <w:rsid w:val="00693B00"/>
    <w:rsid w:val="00693B4C"/>
    <w:rsid w:val="00693B50"/>
    <w:rsid w:val="00693D39"/>
    <w:rsid w:val="00693DED"/>
    <w:rsid w:val="00693E73"/>
    <w:rsid w:val="00693E8C"/>
    <w:rsid w:val="0069413C"/>
    <w:rsid w:val="00694190"/>
    <w:rsid w:val="00694194"/>
    <w:rsid w:val="00694197"/>
    <w:rsid w:val="006943A6"/>
    <w:rsid w:val="006945CC"/>
    <w:rsid w:val="006945FD"/>
    <w:rsid w:val="0069464B"/>
    <w:rsid w:val="00694708"/>
    <w:rsid w:val="00694AAD"/>
    <w:rsid w:val="00694BC9"/>
    <w:rsid w:val="00694EE0"/>
    <w:rsid w:val="00694F91"/>
    <w:rsid w:val="00695111"/>
    <w:rsid w:val="00695270"/>
    <w:rsid w:val="0069538E"/>
    <w:rsid w:val="00695595"/>
    <w:rsid w:val="006957B7"/>
    <w:rsid w:val="00695848"/>
    <w:rsid w:val="00695B60"/>
    <w:rsid w:val="00695DAF"/>
    <w:rsid w:val="00695F59"/>
    <w:rsid w:val="0069622B"/>
    <w:rsid w:val="00696585"/>
    <w:rsid w:val="006966DF"/>
    <w:rsid w:val="00696853"/>
    <w:rsid w:val="00696857"/>
    <w:rsid w:val="0069693A"/>
    <w:rsid w:val="00696A4C"/>
    <w:rsid w:val="00696B6A"/>
    <w:rsid w:val="00696E61"/>
    <w:rsid w:val="00696FFD"/>
    <w:rsid w:val="00697091"/>
    <w:rsid w:val="006971AB"/>
    <w:rsid w:val="0069722B"/>
    <w:rsid w:val="00697406"/>
    <w:rsid w:val="006975B0"/>
    <w:rsid w:val="00697709"/>
    <w:rsid w:val="0069795B"/>
    <w:rsid w:val="006979C7"/>
    <w:rsid w:val="00697AF6"/>
    <w:rsid w:val="00697B3E"/>
    <w:rsid w:val="00697CC7"/>
    <w:rsid w:val="00697E5D"/>
    <w:rsid w:val="00697EFF"/>
    <w:rsid w:val="00697F8C"/>
    <w:rsid w:val="006A0069"/>
    <w:rsid w:val="006A017E"/>
    <w:rsid w:val="006A01FA"/>
    <w:rsid w:val="006A0336"/>
    <w:rsid w:val="006A0413"/>
    <w:rsid w:val="006A06A5"/>
    <w:rsid w:val="006A074B"/>
    <w:rsid w:val="006A07F0"/>
    <w:rsid w:val="006A0914"/>
    <w:rsid w:val="006A09D9"/>
    <w:rsid w:val="006A0B1F"/>
    <w:rsid w:val="006A0C50"/>
    <w:rsid w:val="006A10E3"/>
    <w:rsid w:val="006A113C"/>
    <w:rsid w:val="006A1174"/>
    <w:rsid w:val="006A11C6"/>
    <w:rsid w:val="006A1334"/>
    <w:rsid w:val="006A1335"/>
    <w:rsid w:val="006A14AB"/>
    <w:rsid w:val="006A1618"/>
    <w:rsid w:val="006A1652"/>
    <w:rsid w:val="006A1656"/>
    <w:rsid w:val="006A1775"/>
    <w:rsid w:val="006A17BE"/>
    <w:rsid w:val="006A1A23"/>
    <w:rsid w:val="006A1A95"/>
    <w:rsid w:val="006A1E90"/>
    <w:rsid w:val="006A1F31"/>
    <w:rsid w:val="006A20A8"/>
    <w:rsid w:val="006A2388"/>
    <w:rsid w:val="006A2900"/>
    <w:rsid w:val="006A2BCF"/>
    <w:rsid w:val="006A2C31"/>
    <w:rsid w:val="006A2CC4"/>
    <w:rsid w:val="006A2DD4"/>
    <w:rsid w:val="006A2E40"/>
    <w:rsid w:val="006A2E4E"/>
    <w:rsid w:val="006A2E7A"/>
    <w:rsid w:val="006A2ED9"/>
    <w:rsid w:val="006A2F67"/>
    <w:rsid w:val="006A2F6F"/>
    <w:rsid w:val="006A2F75"/>
    <w:rsid w:val="006A2F89"/>
    <w:rsid w:val="006A308A"/>
    <w:rsid w:val="006A31E5"/>
    <w:rsid w:val="006A34BE"/>
    <w:rsid w:val="006A35A9"/>
    <w:rsid w:val="006A36C2"/>
    <w:rsid w:val="006A371F"/>
    <w:rsid w:val="006A37DF"/>
    <w:rsid w:val="006A3805"/>
    <w:rsid w:val="006A3DD0"/>
    <w:rsid w:val="006A3DEC"/>
    <w:rsid w:val="006A3E5E"/>
    <w:rsid w:val="006A3E8E"/>
    <w:rsid w:val="006A3FA1"/>
    <w:rsid w:val="006A40B5"/>
    <w:rsid w:val="006A40FC"/>
    <w:rsid w:val="006A427F"/>
    <w:rsid w:val="006A436C"/>
    <w:rsid w:val="006A4557"/>
    <w:rsid w:val="006A478A"/>
    <w:rsid w:val="006A4B42"/>
    <w:rsid w:val="006A4C0F"/>
    <w:rsid w:val="006A4C5A"/>
    <w:rsid w:val="006A4CA8"/>
    <w:rsid w:val="006A5130"/>
    <w:rsid w:val="006A524E"/>
    <w:rsid w:val="006A53D6"/>
    <w:rsid w:val="006A54A2"/>
    <w:rsid w:val="006A55F0"/>
    <w:rsid w:val="006A5777"/>
    <w:rsid w:val="006A595A"/>
    <w:rsid w:val="006A5ABE"/>
    <w:rsid w:val="006A5C6E"/>
    <w:rsid w:val="006A5CE1"/>
    <w:rsid w:val="006A5F84"/>
    <w:rsid w:val="006A5FBA"/>
    <w:rsid w:val="006A5FF1"/>
    <w:rsid w:val="006A618E"/>
    <w:rsid w:val="006A645E"/>
    <w:rsid w:val="006A6485"/>
    <w:rsid w:val="006A6552"/>
    <w:rsid w:val="006A65AF"/>
    <w:rsid w:val="006A65D1"/>
    <w:rsid w:val="006A68A2"/>
    <w:rsid w:val="006A6AED"/>
    <w:rsid w:val="006A6B39"/>
    <w:rsid w:val="006A6BDE"/>
    <w:rsid w:val="006A6C7C"/>
    <w:rsid w:val="006A6D6D"/>
    <w:rsid w:val="006A6FC1"/>
    <w:rsid w:val="006A6FF0"/>
    <w:rsid w:val="006A7088"/>
    <w:rsid w:val="006A70E8"/>
    <w:rsid w:val="006A7182"/>
    <w:rsid w:val="006A7275"/>
    <w:rsid w:val="006A7383"/>
    <w:rsid w:val="006A7420"/>
    <w:rsid w:val="006A74A5"/>
    <w:rsid w:val="006A74D1"/>
    <w:rsid w:val="006A7666"/>
    <w:rsid w:val="006A7780"/>
    <w:rsid w:val="006A7806"/>
    <w:rsid w:val="006A78EF"/>
    <w:rsid w:val="006A7909"/>
    <w:rsid w:val="006A79A6"/>
    <w:rsid w:val="006A7A81"/>
    <w:rsid w:val="006A7B99"/>
    <w:rsid w:val="006A7C8E"/>
    <w:rsid w:val="006A7C91"/>
    <w:rsid w:val="006A7E5D"/>
    <w:rsid w:val="006A7F9E"/>
    <w:rsid w:val="006B00D5"/>
    <w:rsid w:val="006B0243"/>
    <w:rsid w:val="006B0246"/>
    <w:rsid w:val="006B0280"/>
    <w:rsid w:val="006B0285"/>
    <w:rsid w:val="006B0445"/>
    <w:rsid w:val="006B04A6"/>
    <w:rsid w:val="006B0508"/>
    <w:rsid w:val="006B0794"/>
    <w:rsid w:val="006B0874"/>
    <w:rsid w:val="006B0D0C"/>
    <w:rsid w:val="006B0EDB"/>
    <w:rsid w:val="006B0F4E"/>
    <w:rsid w:val="006B1245"/>
    <w:rsid w:val="006B128C"/>
    <w:rsid w:val="006B13AA"/>
    <w:rsid w:val="006B1423"/>
    <w:rsid w:val="006B145B"/>
    <w:rsid w:val="006B147F"/>
    <w:rsid w:val="006B16B0"/>
    <w:rsid w:val="006B16EE"/>
    <w:rsid w:val="006B17A0"/>
    <w:rsid w:val="006B1A3D"/>
    <w:rsid w:val="006B1B87"/>
    <w:rsid w:val="006B1D0C"/>
    <w:rsid w:val="006B1E50"/>
    <w:rsid w:val="006B1E9A"/>
    <w:rsid w:val="006B1EF1"/>
    <w:rsid w:val="006B1FDF"/>
    <w:rsid w:val="006B2096"/>
    <w:rsid w:val="006B2127"/>
    <w:rsid w:val="006B23AA"/>
    <w:rsid w:val="006B24BC"/>
    <w:rsid w:val="006B2859"/>
    <w:rsid w:val="006B29E4"/>
    <w:rsid w:val="006B2B46"/>
    <w:rsid w:val="006B2E9C"/>
    <w:rsid w:val="006B2F33"/>
    <w:rsid w:val="006B325A"/>
    <w:rsid w:val="006B33A2"/>
    <w:rsid w:val="006B34CB"/>
    <w:rsid w:val="006B34F4"/>
    <w:rsid w:val="006B356B"/>
    <w:rsid w:val="006B38C4"/>
    <w:rsid w:val="006B392D"/>
    <w:rsid w:val="006B3C3F"/>
    <w:rsid w:val="006B3CA1"/>
    <w:rsid w:val="006B3DD5"/>
    <w:rsid w:val="006B3E56"/>
    <w:rsid w:val="006B3E9F"/>
    <w:rsid w:val="006B3F16"/>
    <w:rsid w:val="006B3F48"/>
    <w:rsid w:val="006B3F4F"/>
    <w:rsid w:val="006B3F68"/>
    <w:rsid w:val="006B453C"/>
    <w:rsid w:val="006B45FF"/>
    <w:rsid w:val="006B484E"/>
    <w:rsid w:val="006B4856"/>
    <w:rsid w:val="006B4947"/>
    <w:rsid w:val="006B534F"/>
    <w:rsid w:val="006B5459"/>
    <w:rsid w:val="006B55D0"/>
    <w:rsid w:val="006B5B1A"/>
    <w:rsid w:val="006B5C0D"/>
    <w:rsid w:val="006B5C2E"/>
    <w:rsid w:val="006B5D5D"/>
    <w:rsid w:val="006B5DB0"/>
    <w:rsid w:val="006B5E6D"/>
    <w:rsid w:val="006B5EB2"/>
    <w:rsid w:val="006B604C"/>
    <w:rsid w:val="006B6250"/>
    <w:rsid w:val="006B6514"/>
    <w:rsid w:val="006B66A4"/>
    <w:rsid w:val="006B6729"/>
    <w:rsid w:val="006B67AE"/>
    <w:rsid w:val="006B688E"/>
    <w:rsid w:val="006B6BDA"/>
    <w:rsid w:val="006B7040"/>
    <w:rsid w:val="006B7128"/>
    <w:rsid w:val="006B71C8"/>
    <w:rsid w:val="006B7206"/>
    <w:rsid w:val="006B73D3"/>
    <w:rsid w:val="006B7417"/>
    <w:rsid w:val="006B75EF"/>
    <w:rsid w:val="006B762C"/>
    <w:rsid w:val="006B7745"/>
    <w:rsid w:val="006B778A"/>
    <w:rsid w:val="006B782D"/>
    <w:rsid w:val="006B784C"/>
    <w:rsid w:val="006B7892"/>
    <w:rsid w:val="006B7996"/>
    <w:rsid w:val="006B79ED"/>
    <w:rsid w:val="006B7A9D"/>
    <w:rsid w:val="006B7E6F"/>
    <w:rsid w:val="006B7E89"/>
    <w:rsid w:val="006B7EAF"/>
    <w:rsid w:val="006B7EF2"/>
    <w:rsid w:val="006B7EF7"/>
    <w:rsid w:val="006B7FBA"/>
    <w:rsid w:val="006C028E"/>
    <w:rsid w:val="006C02C4"/>
    <w:rsid w:val="006C039D"/>
    <w:rsid w:val="006C04AA"/>
    <w:rsid w:val="006C04D1"/>
    <w:rsid w:val="006C050A"/>
    <w:rsid w:val="006C052A"/>
    <w:rsid w:val="006C0551"/>
    <w:rsid w:val="006C0553"/>
    <w:rsid w:val="006C05E8"/>
    <w:rsid w:val="006C076C"/>
    <w:rsid w:val="006C0973"/>
    <w:rsid w:val="006C0CCF"/>
    <w:rsid w:val="006C10A1"/>
    <w:rsid w:val="006C1158"/>
    <w:rsid w:val="006C11B2"/>
    <w:rsid w:val="006C11DD"/>
    <w:rsid w:val="006C11EF"/>
    <w:rsid w:val="006C1542"/>
    <w:rsid w:val="006C162D"/>
    <w:rsid w:val="006C180D"/>
    <w:rsid w:val="006C1AA8"/>
    <w:rsid w:val="006C1C3F"/>
    <w:rsid w:val="006C1C50"/>
    <w:rsid w:val="006C1CD8"/>
    <w:rsid w:val="006C1F3D"/>
    <w:rsid w:val="006C1FE4"/>
    <w:rsid w:val="006C21CE"/>
    <w:rsid w:val="006C22D3"/>
    <w:rsid w:val="006C2431"/>
    <w:rsid w:val="006C2534"/>
    <w:rsid w:val="006C25F7"/>
    <w:rsid w:val="006C26C5"/>
    <w:rsid w:val="006C26E5"/>
    <w:rsid w:val="006C276A"/>
    <w:rsid w:val="006C2788"/>
    <w:rsid w:val="006C29D2"/>
    <w:rsid w:val="006C2A10"/>
    <w:rsid w:val="006C2A2B"/>
    <w:rsid w:val="006C2BB8"/>
    <w:rsid w:val="006C2BD1"/>
    <w:rsid w:val="006C2C32"/>
    <w:rsid w:val="006C2CE2"/>
    <w:rsid w:val="006C2EF4"/>
    <w:rsid w:val="006C2F16"/>
    <w:rsid w:val="006C2F61"/>
    <w:rsid w:val="006C2F8B"/>
    <w:rsid w:val="006C30B9"/>
    <w:rsid w:val="006C3118"/>
    <w:rsid w:val="006C3175"/>
    <w:rsid w:val="006C3706"/>
    <w:rsid w:val="006C37E9"/>
    <w:rsid w:val="006C37F5"/>
    <w:rsid w:val="006C3955"/>
    <w:rsid w:val="006C3A3C"/>
    <w:rsid w:val="006C3AF9"/>
    <w:rsid w:val="006C3B16"/>
    <w:rsid w:val="006C3C35"/>
    <w:rsid w:val="006C3C62"/>
    <w:rsid w:val="006C3CBB"/>
    <w:rsid w:val="006C3DAE"/>
    <w:rsid w:val="006C422F"/>
    <w:rsid w:val="006C4395"/>
    <w:rsid w:val="006C4864"/>
    <w:rsid w:val="006C4BAD"/>
    <w:rsid w:val="006C4C3C"/>
    <w:rsid w:val="006C4C45"/>
    <w:rsid w:val="006C4EB0"/>
    <w:rsid w:val="006C4EE0"/>
    <w:rsid w:val="006C5087"/>
    <w:rsid w:val="006C50E8"/>
    <w:rsid w:val="006C52C3"/>
    <w:rsid w:val="006C53E3"/>
    <w:rsid w:val="006C546C"/>
    <w:rsid w:val="006C553D"/>
    <w:rsid w:val="006C554C"/>
    <w:rsid w:val="006C55F7"/>
    <w:rsid w:val="006C5837"/>
    <w:rsid w:val="006C5999"/>
    <w:rsid w:val="006C5C5D"/>
    <w:rsid w:val="006C5E66"/>
    <w:rsid w:val="006C6091"/>
    <w:rsid w:val="006C60D3"/>
    <w:rsid w:val="006C6185"/>
    <w:rsid w:val="006C62AB"/>
    <w:rsid w:val="006C6314"/>
    <w:rsid w:val="006C634F"/>
    <w:rsid w:val="006C6393"/>
    <w:rsid w:val="006C6415"/>
    <w:rsid w:val="006C645C"/>
    <w:rsid w:val="006C648F"/>
    <w:rsid w:val="006C651D"/>
    <w:rsid w:val="006C654F"/>
    <w:rsid w:val="006C6622"/>
    <w:rsid w:val="006C670E"/>
    <w:rsid w:val="006C686F"/>
    <w:rsid w:val="006C69AE"/>
    <w:rsid w:val="006C6A66"/>
    <w:rsid w:val="006C6CAD"/>
    <w:rsid w:val="006C6D79"/>
    <w:rsid w:val="006C6DE7"/>
    <w:rsid w:val="006C705A"/>
    <w:rsid w:val="006C7154"/>
    <w:rsid w:val="006C746A"/>
    <w:rsid w:val="006C75E5"/>
    <w:rsid w:val="006C76BD"/>
    <w:rsid w:val="006C7734"/>
    <w:rsid w:val="006C78A1"/>
    <w:rsid w:val="006C792D"/>
    <w:rsid w:val="006C7C85"/>
    <w:rsid w:val="006C7D86"/>
    <w:rsid w:val="006C7E03"/>
    <w:rsid w:val="006D0080"/>
    <w:rsid w:val="006D00C9"/>
    <w:rsid w:val="006D014F"/>
    <w:rsid w:val="006D01A3"/>
    <w:rsid w:val="006D01D9"/>
    <w:rsid w:val="006D037E"/>
    <w:rsid w:val="006D044D"/>
    <w:rsid w:val="006D0552"/>
    <w:rsid w:val="006D0597"/>
    <w:rsid w:val="006D05BC"/>
    <w:rsid w:val="006D06D1"/>
    <w:rsid w:val="006D0738"/>
    <w:rsid w:val="006D07C2"/>
    <w:rsid w:val="006D080B"/>
    <w:rsid w:val="006D0875"/>
    <w:rsid w:val="006D08A1"/>
    <w:rsid w:val="006D08B2"/>
    <w:rsid w:val="006D0934"/>
    <w:rsid w:val="006D0C53"/>
    <w:rsid w:val="006D0D1F"/>
    <w:rsid w:val="006D0D2E"/>
    <w:rsid w:val="006D0DA5"/>
    <w:rsid w:val="006D0EEF"/>
    <w:rsid w:val="006D0F86"/>
    <w:rsid w:val="006D0FCB"/>
    <w:rsid w:val="006D11A4"/>
    <w:rsid w:val="006D1215"/>
    <w:rsid w:val="006D1275"/>
    <w:rsid w:val="006D1380"/>
    <w:rsid w:val="006D1490"/>
    <w:rsid w:val="006D14C3"/>
    <w:rsid w:val="006D15C9"/>
    <w:rsid w:val="006D1AFF"/>
    <w:rsid w:val="006D1BB7"/>
    <w:rsid w:val="006D1EC4"/>
    <w:rsid w:val="006D1F86"/>
    <w:rsid w:val="006D200E"/>
    <w:rsid w:val="006D20C3"/>
    <w:rsid w:val="006D2129"/>
    <w:rsid w:val="006D2139"/>
    <w:rsid w:val="006D230E"/>
    <w:rsid w:val="006D247A"/>
    <w:rsid w:val="006D2495"/>
    <w:rsid w:val="006D24B2"/>
    <w:rsid w:val="006D25A2"/>
    <w:rsid w:val="006D2734"/>
    <w:rsid w:val="006D27FD"/>
    <w:rsid w:val="006D2C3A"/>
    <w:rsid w:val="006D2CFD"/>
    <w:rsid w:val="006D2D11"/>
    <w:rsid w:val="006D2E9B"/>
    <w:rsid w:val="006D31A5"/>
    <w:rsid w:val="006D3310"/>
    <w:rsid w:val="006D344F"/>
    <w:rsid w:val="006D35D3"/>
    <w:rsid w:val="006D35F0"/>
    <w:rsid w:val="006D36C6"/>
    <w:rsid w:val="006D39E4"/>
    <w:rsid w:val="006D3A84"/>
    <w:rsid w:val="006D3B35"/>
    <w:rsid w:val="006D3D8E"/>
    <w:rsid w:val="006D3E0D"/>
    <w:rsid w:val="006D4049"/>
    <w:rsid w:val="006D413D"/>
    <w:rsid w:val="006D4195"/>
    <w:rsid w:val="006D4229"/>
    <w:rsid w:val="006D4304"/>
    <w:rsid w:val="006D44E9"/>
    <w:rsid w:val="006D45D8"/>
    <w:rsid w:val="006D4711"/>
    <w:rsid w:val="006D4737"/>
    <w:rsid w:val="006D49EF"/>
    <w:rsid w:val="006D4B57"/>
    <w:rsid w:val="006D4B5C"/>
    <w:rsid w:val="006D4BD2"/>
    <w:rsid w:val="006D4C60"/>
    <w:rsid w:val="006D52D4"/>
    <w:rsid w:val="006D535E"/>
    <w:rsid w:val="006D563E"/>
    <w:rsid w:val="006D579B"/>
    <w:rsid w:val="006D5935"/>
    <w:rsid w:val="006D5945"/>
    <w:rsid w:val="006D5AC2"/>
    <w:rsid w:val="006D5B48"/>
    <w:rsid w:val="006D5BBC"/>
    <w:rsid w:val="006D5D33"/>
    <w:rsid w:val="006D5E62"/>
    <w:rsid w:val="006D6014"/>
    <w:rsid w:val="006D625D"/>
    <w:rsid w:val="006D6399"/>
    <w:rsid w:val="006D65EF"/>
    <w:rsid w:val="006D6694"/>
    <w:rsid w:val="006D67FC"/>
    <w:rsid w:val="006D684F"/>
    <w:rsid w:val="006D6989"/>
    <w:rsid w:val="006D6A55"/>
    <w:rsid w:val="006D6A86"/>
    <w:rsid w:val="006D6B1C"/>
    <w:rsid w:val="006D6B40"/>
    <w:rsid w:val="006D6B6F"/>
    <w:rsid w:val="006D6BC8"/>
    <w:rsid w:val="006D6BF3"/>
    <w:rsid w:val="006D6D75"/>
    <w:rsid w:val="006D6E80"/>
    <w:rsid w:val="006D70B3"/>
    <w:rsid w:val="006D70FC"/>
    <w:rsid w:val="006D710F"/>
    <w:rsid w:val="006D7196"/>
    <w:rsid w:val="006D7259"/>
    <w:rsid w:val="006D7381"/>
    <w:rsid w:val="006D73F9"/>
    <w:rsid w:val="006D743C"/>
    <w:rsid w:val="006D7602"/>
    <w:rsid w:val="006D7654"/>
    <w:rsid w:val="006D77B6"/>
    <w:rsid w:val="006D7938"/>
    <w:rsid w:val="006D79D7"/>
    <w:rsid w:val="006D7AD5"/>
    <w:rsid w:val="006D7DCA"/>
    <w:rsid w:val="006D7E93"/>
    <w:rsid w:val="006D7F94"/>
    <w:rsid w:val="006E0467"/>
    <w:rsid w:val="006E05C8"/>
    <w:rsid w:val="006E07B0"/>
    <w:rsid w:val="006E09ED"/>
    <w:rsid w:val="006E0CBE"/>
    <w:rsid w:val="006E0DA2"/>
    <w:rsid w:val="006E0E70"/>
    <w:rsid w:val="006E0F42"/>
    <w:rsid w:val="006E1627"/>
    <w:rsid w:val="006E17DA"/>
    <w:rsid w:val="006E1C5A"/>
    <w:rsid w:val="006E1E6F"/>
    <w:rsid w:val="006E1EEE"/>
    <w:rsid w:val="006E2265"/>
    <w:rsid w:val="006E22D5"/>
    <w:rsid w:val="006E23DB"/>
    <w:rsid w:val="006E2559"/>
    <w:rsid w:val="006E27AA"/>
    <w:rsid w:val="006E2985"/>
    <w:rsid w:val="006E2A4B"/>
    <w:rsid w:val="006E2A7B"/>
    <w:rsid w:val="006E32C4"/>
    <w:rsid w:val="006E3316"/>
    <w:rsid w:val="006E339D"/>
    <w:rsid w:val="006E3487"/>
    <w:rsid w:val="006E3654"/>
    <w:rsid w:val="006E38EE"/>
    <w:rsid w:val="006E394E"/>
    <w:rsid w:val="006E39CD"/>
    <w:rsid w:val="006E39CF"/>
    <w:rsid w:val="006E3AD6"/>
    <w:rsid w:val="006E3D12"/>
    <w:rsid w:val="006E3E41"/>
    <w:rsid w:val="006E3FE5"/>
    <w:rsid w:val="006E4174"/>
    <w:rsid w:val="006E41D7"/>
    <w:rsid w:val="006E4242"/>
    <w:rsid w:val="006E42B3"/>
    <w:rsid w:val="006E444B"/>
    <w:rsid w:val="006E4458"/>
    <w:rsid w:val="006E4557"/>
    <w:rsid w:val="006E45CD"/>
    <w:rsid w:val="006E45FF"/>
    <w:rsid w:val="006E4B84"/>
    <w:rsid w:val="006E4E3C"/>
    <w:rsid w:val="006E50E1"/>
    <w:rsid w:val="006E518F"/>
    <w:rsid w:val="006E521E"/>
    <w:rsid w:val="006E5349"/>
    <w:rsid w:val="006E559A"/>
    <w:rsid w:val="006E5603"/>
    <w:rsid w:val="006E56C9"/>
    <w:rsid w:val="006E56D4"/>
    <w:rsid w:val="006E5852"/>
    <w:rsid w:val="006E5859"/>
    <w:rsid w:val="006E58AE"/>
    <w:rsid w:val="006E59A3"/>
    <w:rsid w:val="006E59CE"/>
    <w:rsid w:val="006E59F3"/>
    <w:rsid w:val="006E5A89"/>
    <w:rsid w:val="006E5AE3"/>
    <w:rsid w:val="006E5C3A"/>
    <w:rsid w:val="006E610C"/>
    <w:rsid w:val="006E6203"/>
    <w:rsid w:val="006E6429"/>
    <w:rsid w:val="006E668B"/>
    <w:rsid w:val="006E677D"/>
    <w:rsid w:val="006E688B"/>
    <w:rsid w:val="006E6AC7"/>
    <w:rsid w:val="006E6CAE"/>
    <w:rsid w:val="006E6D4C"/>
    <w:rsid w:val="006E6D9C"/>
    <w:rsid w:val="006E6EC6"/>
    <w:rsid w:val="006E70EA"/>
    <w:rsid w:val="006E7136"/>
    <w:rsid w:val="006E7306"/>
    <w:rsid w:val="006E756E"/>
    <w:rsid w:val="006E7905"/>
    <w:rsid w:val="006E791E"/>
    <w:rsid w:val="006E7B9B"/>
    <w:rsid w:val="006E7BC8"/>
    <w:rsid w:val="006E7CAA"/>
    <w:rsid w:val="006E7DD9"/>
    <w:rsid w:val="006F00D3"/>
    <w:rsid w:val="006F0123"/>
    <w:rsid w:val="006F02A5"/>
    <w:rsid w:val="006F0311"/>
    <w:rsid w:val="006F06F1"/>
    <w:rsid w:val="006F0B64"/>
    <w:rsid w:val="006F0C77"/>
    <w:rsid w:val="006F0DC9"/>
    <w:rsid w:val="006F0EA6"/>
    <w:rsid w:val="006F0EB2"/>
    <w:rsid w:val="006F0F49"/>
    <w:rsid w:val="006F100A"/>
    <w:rsid w:val="006F123A"/>
    <w:rsid w:val="006F12AF"/>
    <w:rsid w:val="006F14A9"/>
    <w:rsid w:val="006F1738"/>
    <w:rsid w:val="006F1A5F"/>
    <w:rsid w:val="006F1D9B"/>
    <w:rsid w:val="006F1FC8"/>
    <w:rsid w:val="006F2038"/>
    <w:rsid w:val="006F213B"/>
    <w:rsid w:val="006F22EE"/>
    <w:rsid w:val="006F24A3"/>
    <w:rsid w:val="006F27AE"/>
    <w:rsid w:val="006F2863"/>
    <w:rsid w:val="006F28C1"/>
    <w:rsid w:val="006F2A9C"/>
    <w:rsid w:val="006F2B68"/>
    <w:rsid w:val="006F2BB9"/>
    <w:rsid w:val="006F2D14"/>
    <w:rsid w:val="006F2E2F"/>
    <w:rsid w:val="006F2E41"/>
    <w:rsid w:val="006F2EE7"/>
    <w:rsid w:val="006F2FA2"/>
    <w:rsid w:val="006F2FA5"/>
    <w:rsid w:val="006F3070"/>
    <w:rsid w:val="006F31C2"/>
    <w:rsid w:val="006F3229"/>
    <w:rsid w:val="006F3419"/>
    <w:rsid w:val="006F35B1"/>
    <w:rsid w:val="006F35E9"/>
    <w:rsid w:val="006F3623"/>
    <w:rsid w:val="006F3672"/>
    <w:rsid w:val="006F3733"/>
    <w:rsid w:val="006F398F"/>
    <w:rsid w:val="006F3AA2"/>
    <w:rsid w:val="006F3B6D"/>
    <w:rsid w:val="006F3BCB"/>
    <w:rsid w:val="006F3C00"/>
    <w:rsid w:val="006F3C22"/>
    <w:rsid w:val="006F3C9B"/>
    <w:rsid w:val="006F3CAC"/>
    <w:rsid w:val="006F3D0F"/>
    <w:rsid w:val="006F3EBE"/>
    <w:rsid w:val="006F3F53"/>
    <w:rsid w:val="006F418E"/>
    <w:rsid w:val="006F41B0"/>
    <w:rsid w:val="006F4207"/>
    <w:rsid w:val="006F42C6"/>
    <w:rsid w:val="006F4349"/>
    <w:rsid w:val="006F4350"/>
    <w:rsid w:val="006F46AF"/>
    <w:rsid w:val="006F46F0"/>
    <w:rsid w:val="006F4919"/>
    <w:rsid w:val="006F4A16"/>
    <w:rsid w:val="006F4A39"/>
    <w:rsid w:val="006F4C30"/>
    <w:rsid w:val="006F4D59"/>
    <w:rsid w:val="006F4DEA"/>
    <w:rsid w:val="006F50A4"/>
    <w:rsid w:val="006F5454"/>
    <w:rsid w:val="006F5562"/>
    <w:rsid w:val="006F5570"/>
    <w:rsid w:val="006F55D1"/>
    <w:rsid w:val="006F5858"/>
    <w:rsid w:val="006F592D"/>
    <w:rsid w:val="006F59C2"/>
    <w:rsid w:val="006F5A1E"/>
    <w:rsid w:val="006F5AF2"/>
    <w:rsid w:val="006F5C27"/>
    <w:rsid w:val="006F5CFD"/>
    <w:rsid w:val="006F5D41"/>
    <w:rsid w:val="006F5DA1"/>
    <w:rsid w:val="006F5DA9"/>
    <w:rsid w:val="006F5F25"/>
    <w:rsid w:val="006F6040"/>
    <w:rsid w:val="006F6064"/>
    <w:rsid w:val="006F61F9"/>
    <w:rsid w:val="006F6271"/>
    <w:rsid w:val="006F639A"/>
    <w:rsid w:val="006F6436"/>
    <w:rsid w:val="006F651C"/>
    <w:rsid w:val="006F6683"/>
    <w:rsid w:val="006F668D"/>
    <w:rsid w:val="006F68D8"/>
    <w:rsid w:val="006F69E7"/>
    <w:rsid w:val="006F6A8A"/>
    <w:rsid w:val="006F6B5D"/>
    <w:rsid w:val="006F6E41"/>
    <w:rsid w:val="006F6EE7"/>
    <w:rsid w:val="006F6EEE"/>
    <w:rsid w:val="006F7011"/>
    <w:rsid w:val="006F7087"/>
    <w:rsid w:val="006F7142"/>
    <w:rsid w:val="006F7207"/>
    <w:rsid w:val="006F7376"/>
    <w:rsid w:val="006F757F"/>
    <w:rsid w:val="006F7642"/>
    <w:rsid w:val="006F76E3"/>
    <w:rsid w:val="006F77FB"/>
    <w:rsid w:val="006F7834"/>
    <w:rsid w:val="006F7880"/>
    <w:rsid w:val="006F7A5B"/>
    <w:rsid w:val="006F7BF3"/>
    <w:rsid w:val="006F7D1D"/>
    <w:rsid w:val="0070009D"/>
    <w:rsid w:val="0070017B"/>
    <w:rsid w:val="00700238"/>
    <w:rsid w:val="00700288"/>
    <w:rsid w:val="00700412"/>
    <w:rsid w:val="00700506"/>
    <w:rsid w:val="00700507"/>
    <w:rsid w:val="00700568"/>
    <w:rsid w:val="007007FC"/>
    <w:rsid w:val="00700857"/>
    <w:rsid w:val="00700918"/>
    <w:rsid w:val="00700AE9"/>
    <w:rsid w:val="00700C84"/>
    <w:rsid w:val="00700CFF"/>
    <w:rsid w:val="00700DB9"/>
    <w:rsid w:val="00700FA9"/>
    <w:rsid w:val="007010ED"/>
    <w:rsid w:val="007010F2"/>
    <w:rsid w:val="0070132C"/>
    <w:rsid w:val="0070149B"/>
    <w:rsid w:val="007016AF"/>
    <w:rsid w:val="00701781"/>
    <w:rsid w:val="007017BE"/>
    <w:rsid w:val="007018D5"/>
    <w:rsid w:val="00701904"/>
    <w:rsid w:val="00701925"/>
    <w:rsid w:val="00701976"/>
    <w:rsid w:val="00701ACB"/>
    <w:rsid w:val="00701DB9"/>
    <w:rsid w:val="00701E8C"/>
    <w:rsid w:val="00701EA5"/>
    <w:rsid w:val="007022CC"/>
    <w:rsid w:val="00702612"/>
    <w:rsid w:val="007026DA"/>
    <w:rsid w:val="00702826"/>
    <w:rsid w:val="00702948"/>
    <w:rsid w:val="00702950"/>
    <w:rsid w:val="0070297C"/>
    <w:rsid w:val="00702D45"/>
    <w:rsid w:val="00702E2B"/>
    <w:rsid w:val="00702E41"/>
    <w:rsid w:val="00702F01"/>
    <w:rsid w:val="00702FDC"/>
    <w:rsid w:val="0070304E"/>
    <w:rsid w:val="0070305A"/>
    <w:rsid w:val="00703138"/>
    <w:rsid w:val="007031DD"/>
    <w:rsid w:val="007036AF"/>
    <w:rsid w:val="00703CCA"/>
    <w:rsid w:val="00703CCF"/>
    <w:rsid w:val="00703D7F"/>
    <w:rsid w:val="00703DEC"/>
    <w:rsid w:val="00703E4A"/>
    <w:rsid w:val="00703E6F"/>
    <w:rsid w:val="00703EDB"/>
    <w:rsid w:val="00703FBB"/>
    <w:rsid w:val="00703FE4"/>
    <w:rsid w:val="00703FF2"/>
    <w:rsid w:val="0070406F"/>
    <w:rsid w:val="0070458A"/>
    <w:rsid w:val="007048F7"/>
    <w:rsid w:val="00704958"/>
    <w:rsid w:val="007049A3"/>
    <w:rsid w:val="00704ED5"/>
    <w:rsid w:val="00704F44"/>
    <w:rsid w:val="00705093"/>
    <w:rsid w:val="007050BF"/>
    <w:rsid w:val="00705195"/>
    <w:rsid w:val="007053E6"/>
    <w:rsid w:val="007055A7"/>
    <w:rsid w:val="007055E3"/>
    <w:rsid w:val="00705628"/>
    <w:rsid w:val="0070581E"/>
    <w:rsid w:val="00705985"/>
    <w:rsid w:val="00705AF6"/>
    <w:rsid w:val="00705BB0"/>
    <w:rsid w:val="00705BC7"/>
    <w:rsid w:val="00705BF0"/>
    <w:rsid w:val="00705C4C"/>
    <w:rsid w:val="00705CCB"/>
    <w:rsid w:val="007060BB"/>
    <w:rsid w:val="00706153"/>
    <w:rsid w:val="0070615C"/>
    <w:rsid w:val="007062B1"/>
    <w:rsid w:val="007067BA"/>
    <w:rsid w:val="00706AF2"/>
    <w:rsid w:val="00706C3E"/>
    <w:rsid w:val="00706CF7"/>
    <w:rsid w:val="00706DE7"/>
    <w:rsid w:val="007072A1"/>
    <w:rsid w:val="0070744D"/>
    <w:rsid w:val="007074DF"/>
    <w:rsid w:val="00707529"/>
    <w:rsid w:val="007075CF"/>
    <w:rsid w:val="007075E5"/>
    <w:rsid w:val="007077C0"/>
    <w:rsid w:val="00707A8B"/>
    <w:rsid w:val="00707AFB"/>
    <w:rsid w:val="00707B09"/>
    <w:rsid w:val="00707B28"/>
    <w:rsid w:val="00707BB2"/>
    <w:rsid w:val="00707BEC"/>
    <w:rsid w:val="00707D67"/>
    <w:rsid w:val="00707FB0"/>
    <w:rsid w:val="00710098"/>
    <w:rsid w:val="0071018B"/>
    <w:rsid w:val="007103FB"/>
    <w:rsid w:val="0071062B"/>
    <w:rsid w:val="00710866"/>
    <w:rsid w:val="0071093C"/>
    <w:rsid w:val="00710B57"/>
    <w:rsid w:val="00710C54"/>
    <w:rsid w:val="00710D5F"/>
    <w:rsid w:val="00710D80"/>
    <w:rsid w:val="00710EC4"/>
    <w:rsid w:val="00710EF3"/>
    <w:rsid w:val="00711072"/>
    <w:rsid w:val="0071107F"/>
    <w:rsid w:val="00711166"/>
    <w:rsid w:val="00711191"/>
    <w:rsid w:val="007111DD"/>
    <w:rsid w:val="00711246"/>
    <w:rsid w:val="00711276"/>
    <w:rsid w:val="007112BA"/>
    <w:rsid w:val="007114E2"/>
    <w:rsid w:val="00711606"/>
    <w:rsid w:val="00711790"/>
    <w:rsid w:val="00711950"/>
    <w:rsid w:val="00711A6A"/>
    <w:rsid w:val="00711AAE"/>
    <w:rsid w:val="00711B47"/>
    <w:rsid w:val="00711BA8"/>
    <w:rsid w:val="00711CCD"/>
    <w:rsid w:val="00711EC3"/>
    <w:rsid w:val="00711FB7"/>
    <w:rsid w:val="00712103"/>
    <w:rsid w:val="00712272"/>
    <w:rsid w:val="00712289"/>
    <w:rsid w:val="007122C3"/>
    <w:rsid w:val="00712325"/>
    <w:rsid w:val="0071243E"/>
    <w:rsid w:val="0071268A"/>
    <w:rsid w:val="007127CE"/>
    <w:rsid w:val="0071280F"/>
    <w:rsid w:val="007128A8"/>
    <w:rsid w:val="007128C3"/>
    <w:rsid w:val="00712A55"/>
    <w:rsid w:val="00712B42"/>
    <w:rsid w:val="00712DA3"/>
    <w:rsid w:val="00712DB5"/>
    <w:rsid w:val="00712E8E"/>
    <w:rsid w:val="0071338A"/>
    <w:rsid w:val="007133F8"/>
    <w:rsid w:val="007136A3"/>
    <w:rsid w:val="007136AF"/>
    <w:rsid w:val="00713705"/>
    <w:rsid w:val="00713CDE"/>
    <w:rsid w:val="00713FF6"/>
    <w:rsid w:val="00714274"/>
    <w:rsid w:val="0071428F"/>
    <w:rsid w:val="007142C7"/>
    <w:rsid w:val="00714464"/>
    <w:rsid w:val="0071448F"/>
    <w:rsid w:val="00714E33"/>
    <w:rsid w:val="0071500F"/>
    <w:rsid w:val="0071510E"/>
    <w:rsid w:val="0071523A"/>
    <w:rsid w:val="007152D6"/>
    <w:rsid w:val="00715313"/>
    <w:rsid w:val="00715357"/>
    <w:rsid w:val="0071544B"/>
    <w:rsid w:val="007154E5"/>
    <w:rsid w:val="007158C8"/>
    <w:rsid w:val="00715A27"/>
    <w:rsid w:val="00715B48"/>
    <w:rsid w:val="00715BC6"/>
    <w:rsid w:val="00715CB6"/>
    <w:rsid w:val="00715CFC"/>
    <w:rsid w:val="00715D0A"/>
    <w:rsid w:val="00715E45"/>
    <w:rsid w:val="00715E4A"/>
    <w:rsid w:val="00715F0A"/>
    <w:rsid w:val="00716307"/>
    <w:rsid w:val="0071648C"/>
    <w:rsid w:val="007165AB"/>
    <w:rsid w:val="00716938"/>
    <w:rsid w:val="00716B3B"/>
    <w:rsid w:val="00716BC1"/>
    <w:rsid w:val="0071719C"/>
    <w:rsid w:val="007171FF"/>
    <w:rsid w:val="007174AB"/>
    <w:rsid w:val="00717527"/>
    <w:rsid w:val="00717807"/>
    <w:rsid w:val="0071789D"/>
    <w:rsid w:val="00717BC2"/>
    <w:rsid w:val="00717BF2"/>
    <w:rsid w:val="00717D60"/>
    <w:rsid w:val="00717DD3"/>
    <w:rsid w:val="00717EE7"/>
    <w:rsid w:val="0072026C"/>
    <w:rsid w:val="007202DE"/>
    <w:rsid w:val="0072067F"/>
    <w:rsid w:val="007207D4"/>
    <w:rsid w:val="00720859"/>
    <w:rsid w:val="00720A51"/>
    <w:rsid w:val="00720AB9"/>
    <w:rsid w:val="00720BA6"/>
    <w:rsid w:val="00720D2B"/>
    <w:rsid w:val="00720DDC"/>
    <w:rsid w:val="00720DDE"/>
    <w:rsid w:val="00720FCD"/>
    <w:rsid w:val="00721158"/>
    <w:rsid w:val="007211F3"/>
    <w:rsid w:val="00721469"/>
    <w:rsid w:val="00721522"/>
    <w:rsid w:val="00721761"/>
    <w:rsid w:val="00721882"/>
    <w:rsid w:val="00721AD8"/>
    <w:rsid w:val="00721BD8"/>
    <w:rsid w:val="00721D29"/>
    <w:rsid w:val="00721E04"/>
    <w:rsid w:val="007221E9"/>
    <w:rsid w:val="00722718"/>
    <w:rsid w:val="0072276E"/>
    <w:rsid w:val="0072284E"/>
    <w:rsid w:val="00722D94"/>
    <w:rsid w:val="00723080"/>
    <w:rsid w:val="007230D6"/>
    <w:rsid w:val="007230DB"/>
    <w:rsid w:val="00723243"/>
    <w:rsid w:val="007233F3"/>
    <w:rsid w:val="0072344D"/>
    <w:rsid w:val="007237D9"/>
    <w:rsid w:val="0072387D"/>
    <w:rsid w:val="007239C8"/>
    <w:rsid w:val="00723AAF"/>
    <w:rsid w:val="00723DAB"/>
    <w:rsid w:val="00723EE9"/>
    <w:rsid w:val="00723F2E"/>
    <w:rsid w:val="00724478"/>
    <w:rsid w:val="00724530"/>
    <w:rsid w:val="007246A3"/>
    <w:rsid w:val="007248BE"/>
    <w:rsid w:val="00724E19"/>
    <w:rsid w:val="00724E7F"/>
    <w:rsid w:val="00724F0C"/>
    <w:rsid w:val="00725086"/>
    <w:rsid w:val="007250AB"/>
    <w:rsid w:val="007250B6"/>
    <w:rsid w:val="0072513D"/>
    <w:rsid w:val="0072523B"/>
    <w:rsid w:val="007253C4"/>
    <w:rsid w:val="0072546E"/>
    <w:rsid w:val="0072549D"/>
    <w:rsid w:val="007254A7"/>
    <w:rsid w:val="0072577B"/>
    <w:rsid w:val="00725786"/>
    <w:rsid w:val="0072587A"/>
    <w:rsid w:val="00725901"/>
    <w:rsid w:val="0072597E"/>
    <w:rsid w:val="00725988"/>
    <w:rsid w:val="007259F9"/>
    <w:rsid w:val="00725B3A"/>
    <w:rsid w:val="00725B8B"/>
    <w:rsid w:val="00725D08"/>
    <w:rsid w:val="00725D17"/>
    <w:rsid w:val="00725EC0"/>
    <w:rsid w:val="00725F32"/>
    <w:rsid w:val="00726254"/>
    <w:rsid w:val="0072643E"/>
    <w:rsid w:val="007264BA"/>
    <w:rsid w:val="0072667F"/>
    <w:rsid w:val="007266B0"/>
    <w:rsid w:val="00726719"/>
    <w:rsid w:val="007267CE"/>
    <w:rsid w:val="00726DE0"/>
    <w:rsid w:val="00726EF3"/>
    <w:rsid w:val="0072749E"/>
    <w:rsid w:val="0072780E"/>
    <w:rsid w:val="00727889"/>
    <w:rsid w:val="007278BC"/>
    <w:rsid w:val="007278FD"/>
    <w:rsid w:val="00727AF7"/>
    <w:rsid w:val="00727B25"/>
    <w:rsid w:val="00727BCD"/>
    <w:rsid w:val="00727DC1"/>
    <w:rsid w:val="00727E8B"/>
    <w:rsid w:val="00727F96"/>
    <w:rsid w:val="0073003B"/>
    <w:rsid w:val="00730135"/>
    <w:rsid w:val="00730274"/>
    <w:rsid w:val="00730282"/>
    <w:rsid w:val="0073041A"/>
    <w:rsid w:val="00730723"/>
    <w:rsid w:val="00730866"/>
    <w:rsid w:val="00730C14"/>
    <w:rsid w:val="00730E3F"/>
    <w:rsid w:val="00730E6F"/>
    <w:rsid w:val="00731210"/>
    <w:rsid w:val="007316CA"/>
    <w:rsid w:val="00731958"/>
    <w:rsid w:val="00731B5A"/>
    <w:rsid w:val="00731BD0"/>
    <w:rsid w:val="00731C99"/>
    <w:rsid w:val="00731CCF"/>
    <w:rsid w:val="0073200B"/>
    <w:rsid w:val="00732308"/>
    <w:rsid w:val="0073236E"/>
    <w:rsid w:val="007324E0"/>
    <w:rsid w:val="007325A7"/>
    <w:rsid w:val="00732618"/>
    <w:rsid w:val="00732687"/>
    <w:rsid w:val="0073274D"/>
    <w:rsid w:val="007334B5"/>
    <w:rsid w:val="007335D0"/>
    <w:rsid w:val="0073361C"/>
    <w:rsid w:val="007336AB"/>
    <w:rsid w:val="007339B8"/>
    <w:rsid w:val="00733B55"/>
    <w:rsid w:val="00733DF3"/>
    <w:rsid w:val="00733E2F"/>
    <w:rsid w:val="00733FE7"/>
    <w:rsid w:val="007341C0"/>
    <w:rsid w:val="00734308"/>
    <w:rsid w:val="00734786"/>
    <w:rsid w:val="007347EC"/>
    <w:rsid w:val="00734A3A"/>
    <w:rsid w:val="00734BC7"/>
    <w:rsid w:val="00734E6A"/>
    <w:rsid w:val="00734E6E"/>
    <w:rsid w:val="00734F99"/>
    <w:rsid w:val="00735065"/>
    <w:rsid w:val="00735199"/>
    <w:rsid w:val="007352D9"/>
    <w:rsid w:val="00735402"/>
    <w:rsid w:val="007354FF"/>
    <w:rsid w:val="007355B9"/>
    <w:rsid w:val="0073562A"/>
    <w:rsid w:val="00735796"/>
    <w:rsid w:val="00735BDA"/>
    <w:rsid w:val="007360F1"/>
    <w:rsid w:val="00736445"/>
    <w:rsid w:val="00736475"/>
    <w:rsid w:val="00736692"/>
    <w:rsid w:val="007368D9"/>
    <w:rsid w:val="007369FE"/>
    <w:rsid w:val="00736A17"/>
    <w:rsid w:val="00736D27"/>
    <w:rsid w:val="00736E0D"/>
    <w:rsid w:val="00737090"/>
    <w:rsid w:val="007372CF"/>
    <w:rsid w:val="00737351"/>
    <w:rsid w:val="00737448"/>
    <w:rsid w:val="00737525"/>
    <w:rsid w:val="007375C7"/>
    <w:rsid w:val="0073761C"/>
    <w:rsid w:val="007376A4"/>
    <w:rsid w:val="007378C7"/>
    <w:rsid w:val="007379A1"/>
    <w:rsid w:val="00737B1B"/>
    <w:rsid w:val="00737B39"/>
    <w:rsid w:val="00737C89"/>
    <w:rsid w:val="00737D03"/>
    <w:rsid w:val="00737D05"/>
    <w:rsid w:val="00737DAD"/>
    <w:rsid w:val="00737EC8"/>
    <w:rsid w:val="007404E6"/>
    <w:rsid w:val="007406AD"/>
    <w:rsid w:val="00740729"/>
    <w:rsid w:val="0074090A"/>
    <w:rsid w:val="00740997"/>
    <w:rsid w:val="0074099A"/>
    <w:rsid w:val="00740B55"/>
    <w:rsid w:val="00740D8E"/>
    <w:rsid w:val="00740F54"/>
    <w:rsid w:val="00741127"/>
    <w:rsid w:val="00741323"/>
    <w:rsid w:val="007414AE"/>
    <w:rsid w:val="007416AF"/>
    <w:rsid w:val="0074184E"/>
    <w:rsid w:val="007418D0"/>
    <w:rsid w:val="00741929"/>
    <w:rsid w:val="00741966"/>
    <w:rsid w:val="0074196E"/>
    <w:rsid w:val="00741A38"/>
    <w:rsid w:val="00741AB6"/>
    <w:rsid w:val="00741AD4"/>
    <w:rsid w:val="00741BC2"/>
    <w:rsid w:val="00741BFD"/>
    <w:rsid w:val="00741D39"/>
    <w:rsid w:val="00741ED5"/>
    <w:rsid w:val="00741EDD"/>
    <w:rsid w:val="00742192"/>
    <w:rsid w:val="0074233B"/>
    <w:rsid w:val="007423FF"/>
    <w:rsid w:val="007426C8"/>
    <w:rsid w:val="0074281D"/>
    <w:rsid w:val="00742887"/>
    <w:rsid w:val="007429B5"/>
    <w:rsid w:val="00742AD9"/>
    <w:rsid w:val="00742E41"/>
    <w:rsid w:val="00743055"/>
    <w:rsid w:val="0074331B"/>
    <w:rsid w:val="00743522"/>
    <w:rsid w:val="00743524"/>
    <w:rsid w:val="007436DF"/>
    <w:rsid w:val="00743866"/>
    <w:rsid w:val="007439B2"/>
    <w:rsid w:val="00743B19"/>
    <w:rsid w:val="00743C57"/>
    <w:rsid w:val="00743C8B"/>
    <w:rsid w:val="00743CB7"/>
    <w:rsid w:val="00743DA3"/>
    <w:rsid w:val="00743E7B"/>
    <w:rsid w:val="00743F2F"/>
    <w:rsid w:val="00743F65"/>
    <w:rsid w:val="00744044"/>
    <w:rsid w:val="00744147"/>
    <w:rsid w:val="00744197"/>
    <w:rsid w:val="007441D0"/>
    <w:rsid w:val="00744213"/>
    <w:rsid w:val="007444D4"/>
    <w:rsid w:val="00744876"/>
    <w:rsid w:val="007449A8"/>
    <w:rsid w:val="007449CC"/>
    <w:rsid w:val="00744A89"/>
    <w:rsid w:val="00744CA4"/>
    <w:rsid w:val="00744E78"/>
    <w:rsid w:val="007450B6"/>
    <w:rsid w:val="00745172"/>
    <w:rsid w:val="007451BE"/>
    <w:rsid w:val="00745575"/>
    <w:rsid w:val="007455B6"/>
    <w:rsid w:val="0074570B"/>
    <w:rsid w:val="007457C8"/>
    <w:rsid w:val="007457DA"/>
    <w:rsid w:val="007457FD"/>
    <w:rsid w:val="00745804"/>
    <w:rsid w:val="0074580A"/>
    <w:rsid w:val="0074585A"/>
    <w:rsid w:val="007459D5"/>
    <w:rsid w:val="00745A20"/>
    <w:rsid w:val="00745BD7"/>
    <w:rsid w:val="0074621B"/>
    <w:rsid w:val="00746287"/>
    <w:rsid w:val="00746482"/>
    <w:rsid w:val="007464DE"/>
    <w:rsid w:val="0074662D"/>
    <w:rsid w:val="007467BC"/>
    <w:rsid w:val="007467CC"/>
    <w:rsid w:val="00746877"/>
    <w:rsid w:val="00746C76"/>
    <w:rsid w:val="00747402"/>
    <w:rsid w:val="007474AC"/>
    <w:rsid w:val="00747566"/>
    <w:rsid w:val="00747747"/>
    <w:rsid w:val="00747AD3"/>
    <w:rsid w:val="00747D79"/>
    <w:rsid w:val="00750049"/>
    <w:rsid w:val="0075021E"/>
    <w:rsid w:val="007503BC"/>
    <w:rsid w:val="00750426"/>
    <w:rsid w:val="00750478"/>
    <w:rsid w:val="00750523"/>
    <w:rsid w:val="00750557"/>
    <w:rsid w:val="007509FB"/>
    <w:rsid w:val="00750AB9"/>
    <w:rsid w:val="00750AC3"/>
    <w:rsid w:val="00750ACC"/>
    <w:rsid w:val="00750F12"/>
    <w:rsid w:val="0075124C"/>
    <w:rsid w:val="0075171F"/>
    <w:rsid w:val="007519C1"/>
    <w:rsid w:val="00751A84"/>
    <w:rsid w:val="00751AAE"/>
    <w:rsid w:val="00751AC1"/>
    <w:rsid w:val="00751B81"/>
    <w:rsid w:val="00751C7A"/>
    <w:rsid w:val="00751ECE"/>
    <w:rsid w:val="0075242A"/>
    <w:rsid w:val="0075268E"/>
    <w:rsid w:val="00752CE4"/>
    <w:rsid w:val="00752CF2"/>
    <w:rsid w:val="00752DB0"/>
    <w:rsid w:val="00752F17"/>
    <w:rsid w:val="007531A1"/>
    <w:rsid w:val="00753205"/>
    <w:rsid w:val="007533F8"/>
    <w:rsid w:val="00753450"/>
    <w:rsid w:val="00753480"/>
    <w:rsid w:val="007535B4"/>
    <w:rsid w:val="00753965"/>
    <w:rsid w:val="00753A53"/>
    <w:rsid w:val="00753A97"/>
    <w:rsid w:val="00753B06"/>
    <w:rsid w:val="00753D87"/>
    <w:rsid w:val="00753DF5"/>
    <w:rsid w:val="00753F8A"/>
    <w:rsid w:val="00753FD2"/>
    <w:rsid w:val="0075402C"/>
    <w:rsid w:val="007541B2"/>
    <w:rsid w:val="0075436B"/>
    <w:rsid w:val="00754492"/>
    <w:rsid w:val="007545DD"/>
    <w:rsid w:val="0075476C"/>
    <w:rsid w:val="00754888"/>
    <w:rsid w:val="007549A4"/>
    <w:rsid w:val="00754C29"/>
    <w:rsid w:val="00754F2F"/>
    <w:rsid w:val="007551FF"/>
    <w:rsid w:val="00755275"/>
    <w:rsid w:val="007552B5"/>
    <w:rsid w:val="0075537F"/>
    <w:rsid w:val="007553F9"/>
    <w:rsid w:val="00755454"/>
    <w:rsid w:val="00755466"/>
    <w:rsid w:val="0075573A"/>
    <w:rsid w:val="0075574B"/>
    <w:rsid w:val="0075575C"/>
    <w:rsid w:val="007558B8"/>
    <w:rsid w:val="007558FC"/>
    <w:rsid w:val="00755BA0"/>
    <w:rsid w:val="00755C6B"/>
    <w:rsid w:val="00755CFE"/>
    <w:rsid w:val="00755D6E"/>
    <w:rsid w:val="00755E5A"/>
    <w:rsid w:val="00756327"/>
    <w:rsid w:val="0075678A"/>
    <w:rsid w:val="00756B16"/>
    <w:rsid w:val="00756BA4"/>
    <w:rsid w:val="00756BB5"/>
    <w:rsid w:val="00756BE4"/>
    <w:rsid w:val="00756D0E"/>
    <w:rsid w:val="00756D3F"/>
    <w:rsid w:val="00756D92"/>
    <w:rsid w:val="00756F48"/>
    <w:rsid w:val="00756F8A"/>
    <w:rsid w:val="0075716A"/>
    <w:rsid w:val="007571BF"/>
    <w:rsid w:val="0075729D"/>
    <w:rsid w:val="00757393"/>
    <w:rsid w:val="00757526"/>
    <w:rsid w:val="00757A2A"/>
    <w:rsid w:val="00757A98"/>
    <w:rsid w:val="00757AAA"/>
    <w:rsid w:val="00757ADC"/>
    <w:rsid w:val="00757CF8"/>
    <w:rsid w:val="00757E1E"/>
    <w:rsid w:val="00757E66"/>
    <w:rsid w:val="00757EE3"/>
    <w:rsid w:val="00760186"/>
    <w:rsid w:val="007601F6"/>
    <w:rsid w:val="007603D8"/>
    <w:rsid w:val="0076054B"/>
    <w:rsid w:val="00760717"/>
    <w:rsid w:val="00760893"/>
    <w:rsid w:val="00760898"/>
    <w:rsid w:val="00760CE2"/>
    <w:rsid w:val="00760D41"/>
    <w:rsid w:val="00760DB3"/>
    <w:rsid w:val="00760E17"/>
    <w:rsid w:val="00760E28"/>
    <w:rsid w:val="00760E46"/>
    <w:rsid w:val="00761027"/>
    <w:rsid w:val="00761366"/>
    <w:rsid w:val="00761388"/>
    <w:rsid w:val="00761603"/>
    <w:rsid w:val="0076175B"/>
    <w:rsid w:val="00761766"/>
    <w:rsid w:val="00761794"/>
    <w:rsid w:val="00761930"/>
    <w:rsid w:val="00761B11"/>
    <w:rsid w:val="00761CE3"/>
    <w:rsid w:val="00761D68"/>
    <w:rsid w:val="00761EB7"/>
    <w:rsid w:val="00761FEE"/>
    <w:rsid w:val="00762025"/>
    <w:rsid w:val="00762051"/>
    <w:rsid w:val="007621F0"/>
    <w:rsid w:val="007622F6"/>
    <w:rsid w:val="007623AE"/>
    <w:rsid w:val="0076240D"/>
    <w:rsid w:val="007625C4"/>
    <w:rsid w:val="00762859"/>
    <w:rsid w:val="00762937"/>
    <w:rsid w:val="00762A3D"/>
    <w:rsid w:val="00762A98"/>
    <w:rsid w:val="00762ABE"/>
    <w:rsid w:val="00762F59"/>
    <w:rsid w:val="00763098"/>
    <w:rsid w:val="0076319D"/>
    <w:rsid w:val="007631A7"/>
    <w:rsid w:val="007632B5"/>
    <w:rsid w:val="0076333C"/>
    <w:rsid w:val="0076346A"/>
    <w:rsid w:val="00763526"/>
    <w:rsid w:val="0076352F"/>
    <w:rsid w:val="007635BC"/>
    <w:rsid w:val="007638EC"/>
    <w:rsid w:val="007639D9"/>
    <w:rsid w:val="00763F25"/>
    <w:rsid w:val="0076402B"/>
    <w:rsid w:val="007642D1"/>
    <w:rsid w:val="00764597"/>
    <w:rsid w:val="0076468A"/>
    <w:rsid w:val="007646AB"/>
    <w:rsid w:val="0076498E"/>
    <w:rsid w:val="00764A33"/>
    <w:rsid w:val="00765034"/>
    <w:rsid w:val="007651BD"/>
    <w:rsid w:val="00765420"/>
    <w:rsid w:val="0076552F"/>
    <w:rsid w:val="00765553"/>
    <w:rsid w:val="00765568"/>
    <w:rsid w:val="00765639"/>
    <w:rsid w:val="007657AB"/>
    <w:rsid w:val="00765A5F"/>
    <w:rsid w:val="00765D10"/>
    <w:rsid w:val="00765D2A"/>
    <w:rsid w:val="00766222"/>
    <w:rsid w:val="0076629E"/>
    <w:rsid w:val="00766328"/>
    <w:rsid w:val="0076634C"/>
    <w:rsid w:val="00766684"/>
    <w:rsid w:val="00766935"/>
    <w:rsid w:val="00766AEE"/>
    <w:rsid w:val="00766D08"/>
    <w:rsid w:val="00766DFE"/>
    <w:rsid w:val="00766F9E"/>
    <w:rsid w:val="00767006"/>
    <w:rsid w:val="007671E2"/>
    <w:rsid w:val="00767269"/>
    <w:rsid w:val="0076726A"/>
    <w:rsid w:val="007672EB"/>
    <w:rsid w:val="0076761F"/>
    <w:rsid w:val="00767A4E"/>
    <w:rsid w:val="00767A9C"/>
    <w:rsid w:val="00767ACA"/>
    <w:rsid w:val="00767B85"/>
    <w:rsid w:val="00767C00"/>
    <w:rsid w:val="00767CCE"/>
    <w:rsid w:val="00767CD5"/>
    <w:rsid w:val="00767D86"/>
    <w:rsid w:val="00767D8D"/>
    <w:rsid w:val="00767DD1"/>
    <w:rsid w:val="00767ECE"/>
    <w:rsid w:val="00767F91"/>
    <w:rsid w:val="00770061"/>
    <w:rsid w:val="007701A1"/>
    <w:rsid w:val="0077025A"/>
    <w:rsid w:val="007702E7"/>
    <w:rsid w:val="0077043A"/>
    <w:rsid w:val="007705A9"/>
    <w:rsid w:val="007705CE"/>
    <w:rsid w:val="00770655"/>
    <w:rsid w:val="00770675"/>
    <w:rsid w:val="007706B9"/>
    <w:rsid w:val="007707E2"/>
    <w:rsid w:val="00770A42"/>
    <w:rsid w:val="00770BFB"/>
    <w:rsid w:val="00770C2D"/>
    <w:rsid w:val="00770C9D"/>
    <w:rsid w:val="00770CF0"/>
    <w:rsid w:val="00770D47"/>
    <w:rsid w:val="00770E8E"/>
    <w:rsid w:val="00771210"/>
    <w:rsid w:val="00771302"/>
    <w:rsid w:val="00771506"/>
    <w:rsid w:val="00771639"/>
    <w:rsid w:val="00771663"/>
    <w:rsid w:val="007717A2"/>
    <w:rsid w:val="0077196E"/>
    <w:rsid w:val="00771B19"/>
    <w:rsid w:val="00771BC1"/>
    <w:rsid w:val="00771C2B"/>
    <w:rsid w:val="00771D59"/>
    <w:rsid w:val="00771FD4"/>
    <w:rsid w:val="0077227C"/>
    <w:rsid w:val="0077231F"/>
    <w:rsid w:val="007724A0"/>
    <w:rsid w:val="00772808"/>
    <w:rsid w:val="00772A43"/>
    <w:rsid w:val="00772BBC"/>
    <w:rsid w:val="00772D39"/>
    <w:rsid w:val="00772D3C"/>
    <w:rsid w:val="00772D96"/>
    <w:rsid w:val="00772EC4"/>
    <w:rsid w:val="00772F00"/>
    <w:rsid w:val="00773548"/>
    <w:rsid w:val="007735BE"/>
    <w:rsid w:val="0077396E"/>
    <w:rsid w:val="00773B44"/>
    <w:rsid w:val="00773B46"/>
    <w:rsid w:val="00773DBA"/>
    <w:rsid w:val="00773EE5"/>
    <w:rsid w:val="00773EF9"/>
    <w:rsid w:val="0077435F"/>
    <w:rsid w:val="00774399"/>
    <w:rsid w:val="00774469"/>
    <w:rsid w:val="0077456A"/>
    <w:rsid w:val="00774633"/>
    <w:rsid w:val="00774A29"/>
    <w:rsid w:val="00774AD2"/>
    <w:rsid w:val="00774AFC"/>
    <w:rsid w:val="00774CE8"/>
    <w:rsid w:val="00774E90"/>
    <w:rsid w:val="0077510F"/>
    <w:rsid w:val="0077536B"/>
    <w:rsid w:val="0077591B"/>
    <w:rsid w:val="00775A68"/>
    <w:rsid w:val="00775B51"/>
    <w:rsid w:val="00775BA0"/>
    <w:rsid w:val="00775BFE"/>
    <w:rsid w:val="00775C1A"/>
    <w:rsid w:val="00775D5E"/>
    <w:rsid w:val="00775E21"/>
    <w:rsid w:val="00775EE1"/>
    <w:rsid w:val="00776053"/>
    <w:rsid w:val="007761C8"/>
    <w:rsid w:val="0077648E"/>
    <w:rsid w:val="00776782"/>
    <w:rsid w:val="00776855"/>
    <w:rsid w:val="0077687F"/>
    <w:rsid w:val="007768B5"/>
    <w:rsid w:val="00776BE3"/>
    <w:rsid w:val="00776BE5"/>
    <w:rsid w:val="00776E81"/>
    <w:rsid w:val="00776FFF"/>
    <w:rsid w:val="00777312"/>
    <w:rsid w:val="0077733B"/>
    <w:rsid w:val="0077749A"/>
    <w:rsid w:val="007775D0"/>
    <w:rsid w:val="00777736"/>
    <w:rsid w:val="0077778E"/>
    <w:rsid w:val="00777AA7"/>
    <w:rsid w:val="00777CFD"/>
    <w:rsid w:val="00777E2F"/>
    <w:rsid w:val="00777F6A"/>
    <w:rsid w:val="00777FCD"/>
    <w:rsid w:val="007800A0"/>
    <w:rsid w:val="00780366"/>
    <w:rsid w:val="007804AA"/>
    <w:rsid w:val="007804C1"/>
    <w:rsid w:val="007805C9"/>
    <w:rsid w:val="007805EA"/>
    <w:rsid w:val="0078081A"/>
    <w:rsid w:val="007808A5"/>
    <w:rsid w:val="0078093A"/>
    <w:rsid w:val="0078093D"/>
    <w:rsid w:val="00780A76"/>
    <w:rsid w:val="00780BCD"/>
    <w:rsid w:val="00780F50"/>
    <w:rsid w:val="007811FB"/>
    <w:rsid w:val="00781338"/>
    <w:rsid w:val="0078138C"/>
    <w:rsid w:val="0078173F"/>
    <w:rsid w:val="00781D8D"/>
    <w:rsid w:val="00781E5A"/>
    <w:rsid w:val="00781F89"/>
    <w:rsid w:val="00782131"/>
    <w:rsid w:val="0078217A"/>
    <w:rsid w:val="00782523"/>
    <w:rsid w:val="00782610"/>
    <w:rsid w:val="007826A2"/>
    <w:rsid w:val="00782775"/>
    <w:rsid w:val="007829F5"/>
    <w:rsid w:val="00782B46"/>
    <w:rsid w:val="00782B7C"/>
    <w:rsid w:val="00782E12"/>
    <w:rsid w:val="0078321F"/>
    <w:rsid w:val="007833C5"/>
    <w:rsid w:val="007833EE"/>
    <w:rsid w:val="007833EF"/>
    <w:rsid w:val="0078351C"/>
    <w:rsid w:val="00783833"/>
    <w:rsid w:val="00783E4F"/>
    <w:rsid w:val="00783F10"/>
    <w:rsid w:val="00783F20"/>
    <w:rsid w:val="00783F29"/>
    <w:rsid w:val="007840BB"/>
    <w:rsid w:val="00784205"/>
    <w:rsid w:val="00784581"/>
    <w:rsid w:val="007849CF"/>
    <w:rsid w:val="00784A5E"/>
    <w:rsid w:val="00784B67"/>
    <w:rsid w:val="00784C77"/>
    <w:rsid w:val="00784F55"/>
    <w:rsid w:val="00784F58"/>
    <w:rsid w:val="00784FE3"/>
    <w:rsid w:val="007851BA"/>
    <w:rsid w:val="00785200"/>
    <w:rsid w:val="0078532D"/>
    <w:rsid w:val="007854A3"/>
    <w:rsid w:val="00785621"/>
    <w:rsid w:val="00785853"/>
    <w:rsid w:val="0078594E"/>
    <w:rsid w:val="00785B6D"/>
    <w:rsid w:val="00785DDF"/>
    <w:rsid w:val="00785E1A"/>
    <w:rsid w:val="00785E36"/>
    <w:rsid w:val="00786006"/>
    <w:rsid w:val="007860B3"/>
    <w:rsid w:val="007860E5"/>
    <w:rsid w:val="00786143"/>
    <w:rsid w:val="00786154"/>
    <w:rsid w:val="00786174"/>
    <w:rsid w:val="007861CF"/>
    <w:rsid w:val="00786296"/>
    <w:rsid w:val="0078632C"/>
    <w:rsid w:val="00786656"/>
    <w:rsid w:val="00786961"/>
    <w:rsid w:val="007869E3"/>
    <w:rsid w:val="00786B0F"/>
    <w:rsid w:val="00786B8F"/>
    <w:rsid w:val="00786D28"/>
    <w:rsid w:val="00787069"/>
    <w:rsid w:val="00787248"/>
    <w:rsid w:val="00787389"/>
    <w:rsid w:val="00787576"/>
    <w:rsid w:val="0078783C"/>
    <w:rsid w:val="00787901"/>
    <w:rsid w:val="00787A96"/>
    <w:rsid w:val="00787B3C"/>
    <w:rsid w:val="00787BAD"/>
    <w:rsid w:val="00787C99"/>
    <w:rsid w:val="00790332"/>
    <w:rsid w:val="007903DE"/>
    <w:rsid w:val="0079040E"/>
    <w:rsid w:val="0079041B"/>
    <w:rsid w:val="00790544"/>
    <w:rsid w:val="0079059B"/>
    <w:rsid w:val="00790B31"/>
    <w:rsid w:val="00790BDB"/>
    <w:rsid w:val="00790CCB"/>
    <w:rsid w:val="00790E44"/>
    <w:rsid w:val="00790F0D"/>
    <w:rsid w:val="00790F51"/>
    <w:rsid w:val="00790FE8"/>
    <w:rsid w:val="007910D7"/>
    <w:rsid w:val="007911A2"/>
    <w:rsid w:val="007911F9"/>
    <w:rsid w:val="00791285"/>
    <w:rsid w:val="00791743"/>
    <w:rsid w:val="007917F8"/>
    <w:rsid w:val="00791832"/>
    <w:rsid w:val="0079188D"/>
    <w:rsid w:val="00791A7D"/>
    <w:rsid w:val="00791BA3"/>
    <w:rsid w:val="00791D1F"/>
    <w:rsid w:val="00792184"/>
    <w:rsid w:val="0079219D"/>
    <w:rsid w:val="00792412"/>
    <w:rsid w:val="0079249A"/>
    <w:rsid w:val="0079265A"/>
    <w:rsid w:val="007926C9"/>
    <w:rsid w:val="007926E6"/>
    <w:rsid w:val="007928D2"/>
    <w:rsid w:val="007928D6"/>
    <w:rsid w:val="00792954"/>
    <w:rsid w:val="007929A5"/>
    <w:rsid w:val="00792ADC"/>
    <w:rsid w:val="00792D26"/>
    <w:rsid w:val="00792D62"/>
    <w:rsid w:val="00792E5D"/>
    <w:rsid w:val="00792E7E"/>
    <w:rsid w:val="00792F54"/>
    <w:rsid w:val="00792F7B"/>
    <w:rsid w:val="007930A3"/>
    <w:rsid w:val="007935B7"/>
    <w:rsid w:val="0079365A"/>
    <w:rsid w:val="0079372F"/>
    <w:rsid w:val="0079378D"/>
    <w:rsid w:val="00793877"/>
    <w:rsid w:val="007939A3"/>
    <w:rsid w:val="00793A0D"/>
    <w:rsid w:val="00793A48"/>
    <w:rsid w:val="00793CAA"/>
    <w:rsid w:val="00793D0F"/>
    <w:rsid w:val="00793FA0"/>
    <w:rsid w:val="00794252"/>
    <w:rsid w:val="0079448F"/>
    <w:rsid w:val="007945C3"/>
    <w:rsid w:val="007945D1"/>
    <w:rsid w:val="007945E9"/>
    <w:rsid w:val="00794614"/>
    <w:rsid w:val="0079475E"/>
    <w:rsid w:val="007947D7"/>
    <w:rsid w:val="007947FF"/>
    <w:rsid w:val="00794B74"/>
    <w:rsid w:val="00794BBD"/>
    <w:rsid w:val="00794C3A"/>
    <w:rsid w:val="00794C46"/>
    <w:rsid w:val="00794D30"/>
    <w:rsid w:val="00794EC6"/>
    <w:rsid w:val="00794FA6"/>
    <w:rsid w:val="007952D3"/>
    <w:rsid w:val="0079554C"/>
    <w:rsid w:val="0079565F"/>
    <w:rsid w:val="007958B0"/>
    <w:rsid w:val="0079590F"/>
    <w:rsid w:val="00795B64"/>
    <w:rsid w:val="00795BB3"/>
    <w:rsid w:val="0079611F"/>
    <w:rsid w:val="007961BD"/>
    <w:rsid w:val="00796458"/>
    <w:rsid w:val="0079656F"/>
    <w:rsid w:val="007966E3"/>
    <w:rsid w:val="007967CC"/>
    <w:rsid w:val="007968C0"/>
    <w:rsid w:val="007968D2"/>
    <w:rsid w:val="00796958"/>
    <w:rsid w:val="00796974"/>
    <w:rsid w:val="00796A12"/>
    <w:rsid w:val="00796AC1"/>
    <w:rsid w:val="00796B18"/>
    <w:rsid w:val="00796E2C"/>
    <w:rsid w:val="00796F74"/>
    <w:rsid w:val="00797041"/>
    <w:rsid w:val="007975DF"/>
    <w:rsid w:val="007976DE"/>
    <w:rsid w:val="007977D7"/>
    <w:rsid w:val="00797A78"/>
    <w:rsid w:val="00797AB8"/>
    <w:rsid w:val="00797D71"/>
    <w:rsid w:val="00797DE0"/>
    <w:rsid w:val="00797FA9"/>
    <w:rsid w:val="00797FC0"/>
    <w:rsid w:val="007A01CA"/>
    <w:rsid w:val="007A0B47"/>
    <w:rsid w:val="007A0B72"/>
    <w:rsid w:val="007A0BAB"/>
    <w:rsid w:val="007A0E84"/>
    <w:rsid w:val="007A0FCB"/>
    <w:rsid w:val="007A1012"/>
    <w:rsid w:val="007A11AB"/>
    <w:rsid w:val="007A11E6"/>
    <w:rsid w:val="007A11FA"/>
    <w:rsid w:val="007A1204"/>
    <w:rsid w:val="007A124B"/>
    <w:rsid w:val="007A1464"/>
    <w:rsid w:val="007A1602"/>
    <w:rsid w:val="007A1642"/>
    <w:rsid w:val="007A169E"/>
    <w:rsid w:val="007A16CB"/>
    <w:rsid w:val="007A1ADF"/>
    <w:rsid w:val="007A1B88"/>
    <w:rsid w:val="007A1B95"/>
    <w:rsid w:val="007A1E15"/>
    <w:rsid w:val="007A1EC2"/>
    <w:rsid w:val="007A1F21"/>
    <w:rsid w:val="007A20A6"/>
    <w:rsid w:val="007A20DB"/>
    <w:rsid w:val="007A21CE"/>
    <w:rsid w:val="007A21E5"/>
    <w:rsid w:val="007A2496"/>
    <w:rsid w:val="007A26C5"/>
    <w:rsid w:val="007A278E"/>
    <w:rsid w:val="007A28BD"/>
    <w:rsid w:val="007A28EB"/>
    <w:rsid w:val="007A2AEE"/>
    <w:rsid w:val="007A2BCC"/>
    <w:rsid w:val="007A2E1F"/>
    <w:rsid w:val="007A2ED2"/>
    <w:rsid w:val="007A2F7E"/>
    <w:rsid w:val="007A3010"/>
    <w:rsid w:val="007A30D9"/>
    <w:rsid w:val="007A3249"/>
    <w:rsid w:val="007A342B"/>
    <w:rsid w:val="007A3504"/>
    <w:rsid w:val="007A3680"/>
    <w:rsid w:val="007A38A9"/>
    <w:rsid w:val="007A391A"/>
    <w:rsid w:val="007A3981"/>
    <w:rsid w:val="007A3A6E"/>
    <w:rsid w:val="007A3CA4"/>
    <w:rsid w:val="007A3FEB"/>
    <w:rsid w:val="007A40DF"/>
    <w:rsid w:val="007A40F5"/>
    <w:rsid w:val="007A4244"/>
    <w:rsid w:val="007A4305"/>
    <w:rsid w:val="007A43BF"/>
    <w:rsid w:val="007A43DF"/>
    <w:rsid w:val="007A4826"/>
    <w:rsid w:val="007A48D8"/>
    <w:rsid w:val="007A4ABB"/>
    <w:rsid w:val="007A4ABD"/>
    <w:rsid w:val="007A4BA7"/>
    <w:rsid w:val="007A4C91"/>
    <w:rsid w:val="007A4D83"/>
    <w:rsid w:val="007A4EFA"/>
    <w:rsid w:val="007A50D4"/>
    <w:rsid w:val="007A5129"/>
    <w:rsid w:val="007A522C"/>
    <w:rsid w:val="007A5367"/>
    <w:rsid w:val="007A5393"/>
    <w:rsid w:val="007A5450"/>
    <w:rsid w:val="007A5796"/>
    <w:rsid w:val="007A586F"/>
    <w:rsid w:val="007A5A1C"/>
    <w:rsid w:val="007A5AB6"/>
    <w:rsid w:val="007A5D04"/>
    <w:rsid w:val="007A5E40"/>
    <w:rsid w:val="007A5ED2"/>
    <w:rsid w:val="007A600E"/>
    <w:rsid w:val="007A6385"/>
    <w:rsid w:val="007A6466"/>
    <w:rsid w:val="007A64B4"/>
    <w:rsid w:val="007A66AA"/>
    <w:rsid w:val="007A6B97"/>
    <w:rsid w:val="007A6C51"/>
    <w:rsid w:val="007A6D0E"/>
    <w:rsid w:val="007A6DC6"/>
    <w:rsid w:val="007A6EC3"/>
    <w:rsid w:val="007A6F45"/>
    <w:rsid w:val="007A70D3"/>
    <w:rsid w:val="007A7172"/>
    <w:rsid w:val="007A71BE"/>
    <w:rsid w:val="007A71E8"/>
    <w:rsid w:val="007A7236"/>
    <w:rsid w:val="007A72C6"/>
    <w:rsid w:val="007A782F"/>
    <w:rsid w:val="007A7867"/>
    <w:rsid w:val="007A7C19"/>
    <w:rsid w:val="007A7CD4"/>
    <w:rsid w:val="007A7E80"/>
    <w:rsid w:val="007A7F60"/>
    <w:rsid w:val="007B01B2"/>
    <w:rsid w:val="007B01FF"/>
    <w:rsid w:val="007B0494"/>
    <w:rsid w:val="007B050D"/>
    <w:rsid w:val="007B07E2"/>
    <w:rsid w:val="007B0A1A"/>
    <w:rsid w:val="007B0ACB"/>
    <w:rsid w:val="007B0BF7"/>
    <w:rsid w:val="007B0EBE"/>
    <w:rsid w:val="007B0EDF"/>
    <w:rsid w:val="007B0F8F"/>
    <w:rsid w:val="007B0FF9"/>
    <w:rsid w:val="007B102B"/>
    <w:rsid w:val="007B10C4"/>
    <w:rsid w:val="007B1170"/>
    <w:rsid w:val="007B1202"/>
    <w:rsid w:val="007B13D7"/>
    <w:rsid w:val="007B13FC"/>
    <w:rsid w:val="007B1459"/>
    <w:rsid w:val="007B16EE"/>
    <w:rsid w:val="007B171A"/>
    <w:rsid w:val="007B1791"/>
    <w:rsid w:val="007B194C"/>
    <w:rsid w:val="007B1B8D"/>
    <w:rsid w:val="007B1CCA"/>
    <w:rsid w:val="007B1D0D"/>
    <w:rsid w:val="007B1F92"/>
    <w:rsid w:val="007B1FFA"/>
    <w:rsid w:val="007B21A9"/>
    <w:rsid w:val="007B21F8"/>
    <w:rsid w:val="007B226F"/>
    <w:rsid w:val="007B2341"/>
    <w:rsid w:val="007B2450"/>
    <w:rsid w:val="007B2538"/>
    <w:rsid w:val="007B25C3"/>
    <w:rsid w:val="007B268B"/>
    <w:rsid w:val="007B283F"/>
    <w:rsid w:val="007B2916"/>
    <w:rsid w:val="007B3152"/>
    <w:rsid w:val="007B327C"/>
    <w:rsid w:val="007B3565"/>
    <w:rsid w:val="007B370F"/>
    <w:rsid w:val="007B3758"/>
    <w:rsid w:val="007B3A10"/>
    <w:rsid w:val="007B3A50"/>
    <w:rsid w:val="007B3D50"/>
    <w:rsid w:val="007B3D81"/>
    <w:rsid w:val="007B3E0E"/>
    <w:rsid w:val="007B3E90"/>
    <w:rsid w:val="007B3EBA"/>
    <w:rsid w:val="007B3FAF"/>
    <w:rsid w:val="007B47E1"/>
    <w:rsid w:val="007B4955"/>
    <w:rsid w:val="007B49F4"/>
    <w:rsid w:val="007B4A36"/>
    <w:rsid w:val="007B4C6C"/>
    <w:rsid w:val="007B4D65"/>
    <w:rsid w:val="007B4E04"/>
    <w:rsid w:val="007B4F9D"/>
    <w:rsid w:val="007B51C8"/>
    <w:rsid w:val="007B51E4"/>
    <w:rsid w:val="007B52B6"/>
    <w:rsid w:val="007B548F"/>
    <w:rsid w:val="007B552E"/>
    <w:rsid w:val="007B561F"/>
    <w:rsid w:val="007B56A8"/>
    <w:rsid w:val="007B574F"/>
    <w:rsid w:val="007B5965"/>
    <w:rsid w:val="007B5BBD"/>
    <w:rsid w:val="007B5DB1"/>
    <w:rsid w:val="007B5E30"/>
    <w:rsid w:val="007B5ED3"/>
    <w:rsid w:val="007B5EE0"/>
    <w:rsid w:val="007B613D"/>
    <w:rsid w:val="007B6209"/>
    <w:rsid w:val="007B6226"/>
    <w:rsid w:val="007B6279"/>
    <w:rsid w:val="007B6440"/>
    <w:rsid w:val="007B6976"/>
    <w:rsid w:val="007B6A09"/>
    <w:rsid w:val="007B6BF4"/>
    <w:rsid w:val="007B6BFE"/>
    <w:rsid w:val="007B6D17"/>
    <w:rsid w:val="007B6D3B"/>
    <w:rsid w:val="007B6D65"/>
    <w:rsid w:val="007B6F75"/>
    <w:rsid w:val="007B71E4"/>
    <w:rsid w:val="007B7368"/>
    <w:rsid w:val="007B74B1"/>
    <w:rsid w:val="007B7548"/>
    <w:rsid w:val="007B7648"/>
    <w:rsid w:val="007B7661"/>
    <w:rsid w:val="007B771B"/>
    <w:rsid w:val="007B7998"/>
    <w:rsid w:val="007C00C4"/>
    <w:rsid w:val="007C00CC"/>
    <w:rsid w:val="007C017F"/>
    <w:rsid w:val="007C0181"/>
    <w:rsid w:val="007C0232"/>
    <w:rsid w:val="007C0358"/>
    <w:rsid w:val="007C0408"/>
    <w:rsid w:val="007C0478"/>
    <w:rsid w:val="007C04EF"/>
    <w:rsid w:val="007C054C"/>
    <w:rsid w:val="007C059D"/>
    <w:rsid w:val="007C05B4"/>
    <w:rsid w:val="007C0655"/>
    <w:rsid w:val="007C075C"/>
    <w:rsid w:val="007C07D9"/>
    <w:rsid w:val="007C083E"/>
    <w:rsid w:val="007C094C"/>
    <w:rsid w:val="007C09B6"/>
    <w:rsid w:val="007C0C7E"/>
    <w:rsid w:val="007C0EAD"/>
    <w:rsid w:val="007C0ECF"/>
    <w:rsid w:val="007C0EEF"/>
    <w:rsid w:val="007C128E"/>
    <w:rsid w:val="007C12EF"/>
    <w:rsid w:val="007C1362"/>
    <w:rsid w:val="007C1460"/>
    <w:rsid w:val="007C15F6"/>
    <w:rsid w:val="007C18C9"/>
    <w:rsid w:val="007C1C2B"/>
    <w:rsid w:val="007C1C87"/>
    <w:rsid w:val="007C1D2E"/>
    <w:rsid w:val="007C1E8A"/>
    <w:rsid w:val="007C20C8"/>
    <w:rsid w:val="007C214F"/>
    <w:rsid w:val="007C2169"/>
    <w:rsid w:val="007C2192"/>
    <w:rsid w:val="007C2469"/>
    <w:rsid w:val="007C251F"/>
    <w:rsid w:val="007C252C"/>
    <w:rsid w:val="007C2537"/>
    <w:rsid w:val="007C2716"/>
    <w:rsid w:val="007C282A"/>
    <w:rsid w:val="007C2837"/>
    <w:rsid w:val="007C295D"/>
    <w:rsid w:val="007C2CC8"/>
    <w:rsid w:val="007C2FA5"/>
    <w:rsid w:val="007C313A"/>
    <w:rsid w:val="007C3146"/>
    <w:rsid w:val="007C31F6"/>
    <w:rsid w:val="007C327F"/>
    <w:rsid w:val="007C32B3"/>
    <w:rsid w:val="007C32CC"/>
    <w:rsid w:val="007C3370"/>
    <w:rsid w:val="007C3376"/>
    <w:rsid w:val="007C3396"/>
    <w:rsid w:val="007C376C"/>
    <w:rsid w:val="007C3978"/>
    <w:rsid w:val="007C3B92"/>
    <w:rsid w:val="007C3C60"/>
    <w:rsid w:val="007C3F09"/>
    <w:rsid w:val="007C3FC4"/>
    <w:rsid w:val="007C40EC"/>
    <w:rsid w:val="007C4233"/>
    <w:rsid w:val="007C4464"/>
    <w:rsid w:val="007C4A8E"/>
    <w:rsid w:val="007C4B30"/>
    <w:rsid w:val="007C4DE4"/>
    <w:rsid w:val="007C4E15"/>
    <w:rsid w:val="007C5037"/>
    <w:rsid w:val="007C50DF"/>
    <w:rsid w:val="007C50ED"/>
    <w:rsid w:val="007C51CE"/>
    <w:rsid w:val="007C5269"/>
    <w:rsid w:val="007C5281"/>
    <w:rsid w:val="007C536B"/>
    <w:rsid w:val="007C539B"/>
    <w:rsid w:val="007C5576"/>
    <w:rsid w:val="007C56E2"/>
    <w:rsid w:val="007C56E5"/>
    <w:rsid w:val="007C57F8"/>
    <w:rsid w:val="007C59AF"/>
    <w:rsid w:val="007C59B0"/>
    <w:rsid w:val="007C5A6D"/>
    <w:rsid w:val="007C5B6E"/>
    <w:rsid w:val="007C5BAB"/>
    <w:rsid w:val="007C5BF1"/>
    <w:rsid w:val="007C5C46"/>
    <w:rsid w:val="007C5CB5"/>
    <w:rsid w:val="007C5E37"/>
    <w:rsid w:val="007C6097"/>
    <w:rsid w:val="007C6226"/>
    <w:rsid w:val="007C642E"/>
    <w:rsid w:val="007C6537"/>
    <w:rsid w:val="007C6612"/>
    <w:rsid w:val="007C663D"/>
    <w:rsid w:val="007C66F9"/>
    <w:rsid w:val="007C6787"/>
    <w:rsid w:val="007C67B3"/>
    <w:rsid w:val="007C6881"/>
    <w:rsid w:val="007C6A18"/>
    <w:rsid w:val="007C6B6E"/>
    <w:rsid w:val="007C6BD2"/>
    <w:rsid w:val="007C6C4C"/>
    <w:rsid w:val="007C6CD5"/>
    <w:rsid w:val="007C6DAD"/>
    <w:rsid w:val="007C6DEF"/>
    <w:rsid w:val="007C6E97"/>
    <w:rsid w:val="007C700A"/>
    <w:rsid w:val="007C7253"/>
    <w:rsid w:val="007C74CC"/>
    <w:rsid w:val="007C7550"/>
    <w:rsid w:val="007C7721"/>
    <w:rsid w:val="007C7737"/>
    <w:rsid w:val="007C77E8"/>
    <w:rsid w:val="007C7A68"/>
    <w:rsid w:val="007C7B13"/>
    <w:rsid w:val="007C7B14"/>
    <w:rsid w:val="007C7B9B"/>
    <w:rsid w:val="007C7C06"/>
    <w:rsid w:val="007D070E"/>
    <w:rsid w:val="007D09A8"/>
    <w:rsid w:val="007D0CBC"/>
    <w:rsid w:val="007D0CF7"/>
    <w:rsid w:val="007D0EC9"/>
    <w:rsid w:val="007D0F73"/>
    <w:rsid w:val="007D132B"/>
    <w:rsid w:val="007D135F"/>
    <w:rsid w:val="007D1638"/>
    <w:rsid w:val="007D1645"/>
    <w:rsid w:val="007D176A"/>
    <w:rsid w:val="007D199F"/>
    <w:rsid w:val="007D1DD6"/>
    <w:rsid w:val="007D1DEB"/>
    <w:rsid w:val="007D1F79"/>
    <w:rsid w:val="007D20B6"/>
    <w:rsid w:val="007D215F"/>
    <w:rsid w:val="007D2177"/>
    <w:rsid w:val="007D21E4"/>
    <w:rsid w:val="007D2238"/>
    <w:rsid w:val="007D2249"/>
    <w:rsid w:val="007D23C4"/>
    <w:rsid w:val="007D249A"/>
    <w:rsid w:val="007D2717"/>
    <w:rsid w:val="007D2837"/>
    <w:rsid w:val="007D2AB3"/>
    <w:rsid w:val="007D2B5B"/>
    <w:rsid w:val="007D2CFC"/>
    <w:rsid w:val="007D2E01"/>
    <w:rsid w:val="007D318A"/>
    <w:rsid w:val="007D325D"/>
    <w:rsid w:val="007D32AD"/>
    <w:rsid w:val="007D3307"/>
    <w:rsid w:val="007D3506"/>
    <w:rsid w:val="007D3511"/>
    <w:rsid w:val="007D3573"/>
    <w:rsid w:val="007D3682"/>
    <w:rsid w:val="007D375C"/>
    <w:rsid w:val="007D37BF"/>
    <w:rsid w:val="007D37EC"/>
    <w:rsid w:val="007D3827"/>
    <w:rsid w:val="007D3892"/>
    <w:rsid w:val="007D3A36"/>
    <w:rsid w:val="007D3A86"/>
    <w:rsid w:val="007D3C33"/>
    <w:rsid w:val="007D3ED0"/>
    <w:rsid w:val="007D3F9F"/>
    <w:rsid w:val="007D3FC2"/>
    <w:rsid w:val="007D408D"/>
    <w:rsid w:val="007D4269"/>
    <w:rsid w:val="007D42B6"/>
    <w:rsid w:val="007D44C3"/>
    <w:rsid w:val="007D453E"/>
    <w:rsid w:val="007D464D"/>
    <w:rsid w:val="007D47E0"/>
    <w:rsid w:val="007D47F8"/>
    <w:rsid w:val="007D48F6"/>
    <w:rsid w:val="007D4AB2"/>
    <w:rsid w:val="007D4E6E"/>
    <w:rsid w:val="007D50BB"/>
    <w:rsid w:val="007D5213"/>
    <w:rsid w:val="007D527B"/>
    <w:rsid w:val="007D54BC"/>
    <w:rsid w:val="007D560B"/>
    <w:rsid w:val="007D57D8"/>
    <w:rsid w:val="007D5996"/>
    <w:rsid w:val="007D5A98"/>
    <w:rsid w:val="007D5B6D"/>
    <w:rsid w:val="007D635C"/>
    <w:rsid w:val="007D6390"/>
    <w:rsid w:val="007D6409"/>
    <w:rsid w:val="007D65FB"/>
    <w:rsid w:val="007D6646"/>
    <w:rsid w:val="007D66E7"/>
    <w:rsid w:val="007D6A14"/>
    <w:rsid w:val="007D6A27"/>
    <w:rsid w:val="007D6BDA"/>
    <w:rsid w:val="007D6E19"/>
    <w:rsid w:val="007D6E1B"/>
    <w:rsid w:val="007D6FE1"/>
    <w:rsid w:val="007D7091"/>
    <w:rsid w:val="007D7213"/>
    <w:rsid w:val="007D721C"/>
    <w:rsid w:val="007D73CF"/>
    <w:rsid w:val="007D77DD"/>
    <w:rsid w:val="007D7D02"/>
    <w:rsid w:val="007D7D77"/>
    <w:rsid w:val="007D7DBB"/>
    <w:rsid w:val="007D7E68"/>
    <w:rsid w:val="007E018F"/>
    <w:rsid w:val="007E079D"/>
    <w:rsid w:val="007E07E3"/>
    <w:rsid w:val="007E0A8F"/>
    <w:rsid w:val="007E0B9B"/>
    <w:rsid w:val="007E0CD3"/>
    <w:rsid w:val="007E0DB4"/>
    <w:rsid w:val="007E0E2B"/>
    <w:rsid w:val="007E0E6F"/>
    <w:rsid w:val="007E105C"/>
    <w:rsid w:val="007E1534"/>
    <w:rsid w:val="007E1602"/>
    <w:rsid w:val="007E1699"/>
    <w:rsid w:val="007E172D"/>
    <w:rsid w:val="007E1861"/>
    <w:rsid w:val="007E2167"/>
    <w:rsid w:val="007E2168"/>
    <w:rsid w:val="007E2510"/>
    <w:rsid w:val="007E2A19"/>
    <w:rsid w:val="007E2B53"/>
    <w:rsid w:val="007E2C91"/>
    <w:rsid w:val="007E2E06"/>
    <w:rsid w:val="007E2EC4"/>
    <w:rsid w:val="007E2F46"/>
    <w:rsid w:val="007E3450"/>
    <w:rsid w:val="007E34FA"/>
    <w:rsid w:val="007E3507"/>
    <w:rsid w:val="007E373F"/>
    <w:rsid w:val="007E37BC"/>
    <w:rsid w:val="007E39DC"/>
    <w:rsid w:val="007E39E3"/>
    <w:rsid w:val="007E3FC4"/>
    <w:rsid w:val="007E4144"/>
    <w:rsid w:val="007E4522"/>
    <w:rsid w:val="007E4901"/>
    <w:rsid w:val="007E4ABE"/>
    <w:rsid w:val="007E4B75"/>
    <w:rsid w:val="007E4C6B"/>
    <w:rsid w:val="007E4CE3"/>
    <w:rsid w:val="007E4D06"/>
    <w:rsid w:val="007E4DE2"/>
    <w:rsid w:val="007E5036"/>
    <w:rsid w:val="007E50E5"/>
    <w:rsid w:val="007E5173"/>
    <w:rsid w:val="007E52CB"/>
    <w:rsid w:val="007E53C6"/>
    <w:rsid w:val="007E5490"/>
    <w:rsid w:val="007E5573"/>
    <w:rsid w:val="007E5618"/>
    <w:rsid w:val="007E59EF"/>
    <w:rsid w:val="007E59F4"/>
    <w:rsid w:val="007E5AB4"/>
    <w:rsid w:val="007E5B7B"/>
    <w:rsid w:val="007E5B7C"/>
    <w:rsid w:val="007E5C2D"/>
    <w:rsid w:val="007E5C68"/>
    <w:rsid w:val="007E5CEF"/>
    <w:rsid w:val="007E5DB2"/>
    <w:rsid w:val="007E5E90"/>
    <w:rsid w:val="007E6099"/>
    <w:rsid w:val="007E60AA"/>
    <w:rsid w:val="007E612C"/>
    <w:rsid w:val="007E64C4"/>
    <w:rsid w:val="007E67D7"/>
    <w:rsid w:val="007E683A"/>
    <w:rsid w:val="007E6BBF"/>
    <w:rsid w:val="007E6CDE"/>
    <w:rsid w:val="007E6D6E"/>
    <w:rsid w:val="007E6E1D"/>
    <w:rsid w:val="007E6E81"/>
    <w:rsid w:val="007E6E83"/>
    <w:rsid w:val="007E7169"/>
    <w:rsid w:val="007E72AD"/>
    <w:rsid w:val="007E756B"/>
    <w:rsid w:val="007E7663"/>
    <w:rsid w:val="007E7726"/>
    <w:rsid w:val="007E7812"/>
    <w:rsid w:val="007E7884"/>
    <w:rsid w:val="007E78BB"/>
    <w:rsid w:val="007E7A4D"/>
    <w:rsid w:val="007E7B15"/>
    <w:rsid w:val="007E7B65"/>
    <w:rsid w:val="007E7C05"/>
    <w:rsid w:val="007E7CD2"/>
    <w:rsid w:val="007E7F92"/>
    <w:rsid w:val="007F00C5"/>
    <w:rsid w:val="007F00F7"/>
    <w:rsid w:val="007F0110"/>
    <w:rsid w:val="007F019A"/>
    <w:rsid w:val="007F0584"/>
    <w:rsid w:val="007F065B"/>
    <w:rsid w:val="007F07D9"/>
    <w:rsid w:val="007F0901"/>
    <w:rsid w:val="007F0D12"/>
    <w:rsid w:val="007F0DCD"/>
    <w:rsid w:val="007F0EE2"/>
    <w:rsid w:val="007F0F9C"/>
    <w:rsid w:val="007F10DB"/>
    <w:rsid w:val="007F10E1"/>
    <w:rsid w:val="007F1122"/>
    <w:rsid w:val="007F11F4"/>
    <w:rsid w:val="007F121A"/>
    <w:rsid w:val="007F13BC"/>
    <w:rsid w:val="007F14CE"/>
    <w:rsid w:val="007F157E"/>
    <w:rsid w:val="007F16B0"/>
    <w:rsid w:val="007F18D8"/>
    <w:rsid w:val="007F1966"/>
    <w:rsid w:val="007F1A67"/>
    <w:rsid w:val="007F1DA0"/>
    <w:rsid w:val="007F1EA2"/>
    <w:rsid w:val="007F1FBA"/>
    <w:rsid w:val="007F2035"/>
    <w:rsid w:val="007F20D2"/>
    <w:rsid w:val="007F2105"/>
    <w:rsid w:val="007F2292"/>
    <w:rsid w:val="007F237F"/>
    <w:rsid w:val="007F27A3"/>
    <w:rsid w:val="007F2814"/>
    <w:rsid w:val="007F2B83"/>
    <w:rsid w:val="007F2C9F"/>
    <w:rsid w:val="007F2E23"/>
    <w:rsid w:val="007F30A5"/>
    <w:rsid w:val="007F3214"/>
    <w:rsid w:val="007F33A5"/>
    <w:rsid w:val="007F3665"/>
    <w:rsid w:val="007F3869"/>
    <w:rsid w:val="007F3AD6"/>
    <w:rsid w:val="007F3CB9"/>
    <w:rsid w:val="007F3F3F"/>
    <w:rsid w:val="007F3FA2"/>
    <w:rsid w:val="007F412F"/>
    <w:rsid w:val="007F4320"/>
    <w:rsid w:val="007F4588"/>
    <w:rsid w:val="007F46AC"/>
    <w:rsid w:val="007F4709"/>
    <w:rsid w:val="007F4AE9"/>
    <w:rsid w:val="007F4CE2"/>
    <w:rsid w:val="007F4DAA"/>
    <w:rsid w:val="007F5151"/>
    <w:rsid w:val="007F51C4"/>
    <w:rsid w:val="007F52A5"/>
    <w:rsid w:val="007F52B5"/>
    <w:rsid w:val="007F5365"/>
    <w:rsid w:val="007F5408"/>
    <w:rsid w:val="007F5423"/>
    <w:rsid w:val="007F5585"/>
    <w:rsid w:val="007F55BC"/>
    <w:rsid w:val="007F5682"/>
    <w:rsid w:val="007F56ED"/>
    <w:rsid w:val="007F589F"/>
    <w:rsid w:val="007F58E1"/>
    <w:rsid w:val="007F58E7"/>
    <w:rsid w:val="007F5A14"/>
    <w:rsid w:val="007F5D01"/>
    <w:rsid w:val="007F5EC9"/>
    <w:rsid w:val="007F6261"/>
    <w:rsid w:val="007F62E2"/>
    <w:rsid w:val="007F6746"/>
    <w:rsid w:val="007F6864"/>
    <w:rsid w:val="007F6A99"/>
    <w:rsid w:val="007F6B4E"/>
    <w:rsid w:val="007F6CBB"/>
    <w:rsid w:val="007F6D24"/>
    <w:rsid w:val="007F6DB4"/>
    <w:rsid w:val="007F6F69"/>
    <w:rsid w:val="007F7032"/>
    <w:rsid w:val="007F70A7"/>
    <w:rsid w:val="007F74FE"/>
    <w:rsid w:val="007F75E8"/>
    <w:rsid w:val="007F76F6"/>
    <w:rsid w:val="007F7724"/>
    <w:rsid w:val="007F7922"/>
    <w:rsid w:val="007F79B8"/>
    <w:rsid w:val="007F79F6"/>
    <w:rsid w:val="007F7CD4"/>
    <w:rsid w:val="007F7E51"/>
    <w:rsid w:val="007F7EB3"/>
    <w:rsid w:val="007F7ECB"/>
    <w:rsid w:val="008001C3"/>
    <w:rsid w:val="00800316"/>
    <w:rsid w:val="0080036C"/>
    <w:rsid w:val="0080062F"/>
    <w:rsid w:val="008006E5"/>
    <w:rsid w:val="0080073F"/>
    <w:rsid w:val="00800A94"/>
    <w:rsid w:val="00800B75"/>
    <w:rsid w:val="00800CB9"/>
    <w:rsid w:val="00800D0D"/>
    <w:rsid w:val="00800D25"/>
    <w:rsid w:val="00800DC8"/>
    <w:rsid w:val="00800ED1"/>
    <w:rsid w:val="008010E8"/>
    <w:rsid w:val="008011A4"/>
    <w:rsid w:val="00801236"/>
    <w:rsid w:val="00801288"/>
    <w:rsid w:val="00801289"/>
    <w:rsid w:val="0080157F"/>
    <w:rsid w:val="00801702"/>
    <w:rsid w:val="00801746"/>
    <w:rsid w:val="0080189D"/>
    <w:rsid w:val="008018DD"/>
    <w:rsid w:val="0080192B"/>
    <w:rsid w:val="00801B96"/>
    <w:rsid w:val="00801C90"/>
    <w:rsid w:val="008023D6"/>
    <w:rsid w:val="008025BD"/>
    <w:rsid w:val="00802892"/>
    <w:rsid w:val="00802976"/>
    <w:rsid w:val="00802BEF"/>
    <w:rsid w:val="00802D79"/>
    <w:rsid w:val="00802EF1"/>
    <w:rsid w:val="008033CC"/>
    <w:rsid w:val="008035C5"/>
    <w:rsid w:val="008035E8"/>
    <w:rsid w:val="008037AA"/>
    <w:rsid w:val="008037DA"/>
    <w:rsid w:val="008038ED"/>
    <w:rsid w:val="00803BB7"/>
    <w:rsid w:val="00803E71"/>
    <w:rsid w:val="00803E98"/>
    <w:rsid w:val="00803EB8"/>
    <w:rsid w:val="00803F1B"/>
    <w:rsid w:val="00803FF8"/>
    <w:rsid w:val="00804159"/>
    <w:rsid w:val="008041FA"/>
    <w:rsid w:val="0080424B"/>
    <w:rsid w:val="0080424D"/>
    <w:rsid w:val="00804269"/>
    <w:rsid w:val="0080467C"/>
    <w:rsid w:val="008046BD"/>
    <w:rsid w:val="00804896"/>
    <w:rsid w:val="00804B6D"/>
    <w:rsid w:val="00804C35"/>
    <w:rsid w:val="00804C3F"/>
    <w:rsid w:val="00804CFE"/>
    <w:rsid w:val="00804E33"/>
    <w:rsid w:val="00804EC3"/>
    <w:rsid w:val="00805489"/>
    <w:rsid w:val="008054E7"/>
    <w:rsid w:val="00805589"/>
    <w:rsid w:val="00805B2E"/>
    <w:rsid w:val="00805B2F"/>
    <w:rsid w:val="00805C7A"/>
    <w:rsid w:val="0080613F"/>
    <w:rsid w:val="00806149"/>
    <w:rsid w:val="008061DA"/>
    <w:rsid w:val="00806313"/>
    <w:rsid w:val="008065CB"/>
    <w:rsid w:val="00806617"/>
    <w:rsid w:val="00806657"/>
    <w:rsid w:val="0080668C"/>
    <w:rsid w:val="00806956"/>
    <w:rsid w:val="00806CB3"/>
    <w:rsid w:val="00806D75"/>
    <w:rsid w:val="00806FDD"/>
    <w:rsid w:val="00807026"/>
    <w:rsid w:val="0080705B"/>
    <w:rsid w:val="008071BB"/>
    <w:rsid w:val="00807296"/>
    <w:rsid w:val="00807356"/>
    <w:rsid w:val="0080741D"/>
    <w:rsid w:val="0080764F"/>
    <w:rsid w:val="0080769B"/>
    <w:rsid w:val="008076ED"/>
    <w:rsid w:val="0080777F"/>
    <w:rsid w:val="0080780C"/>
    <w:rsid w:val="00807BBB"/>
    <w:rsid w:val="00807F25"/>
    <w:rsid w:val="00810179"/>
    <w:rsid w:val="008101AD"/>
    <w:rsid w:val="008101C8"/>
    <w:rsid w:val="00810311"/>
    <w:rsid w:val="008104E3"/>
    <w:rsid w:val="008105CA"/>
    <w:rsid w:val="00810763"/>
    <w:rsid w:val="008108B1"/>
    <w:rsid w:val="00810907"/>
    <w:rsid w:val="008109C0"/>
    <w:rsid w:val="00810C81"/>
    <w:rsid w:val="0081113D"/>
    <w:rsid w:val="008111C9"/>
    <w:rsid w:val="00811246"/>
    <w:rsid w:val="0081150C"/>
    <w:rsid w:val="00811827"/>
    <w:rsid w:val="0081183F"/>
    <w:rsid w:val="00811997"/>
    <w:rsid w:val="0081199C"/>
    <w:rsid w:val="00811A8D"/>
    <w:rsid w:val="00812028"/>
    <w:rsid w:val="008121EC"/>
    <w:rsid w:val="00812246"/>
    <w:rsid w:val="008123A4"/>
    <w:rsid w:val="008125E5"/>
    <w:rsid w:val="00812715"/>
    <w:rsid w:val="00812A33"/>
    <w:rsid w:val="00812A97"/>
    <w:rsid w:val="00812B1C"/>
    <w:rsid w:val="00812D06"/>
    <w:rsid w:val="00812E01"/>
    <w:rsid w:val="00812F84"/>
    <w:rsid w:val="00813061"/>
    <w:rsid w:val="0081332E"/>
    <w:rsid w:val="008134D3"/>
    <w:rsid w:val="008135B5"/>
    <w:rsid w:val="0081361C"/>
    <w:rsid w:val="00813668"/>
    <w:rsid w:val="00813763"/>
    <w:rsid w:val="008138FD"/>
    <w:rsid w:val="00813AAB"/>
    <w:rsid w:val="00813B13"/>
    <w:rsid w:val="00813D69"/>
    <w:rsid w:val="00813E29"/>
    <w:rsid w:val="00813F81"/>
    <w:rsid w:val="00814030"/>
    <w:rsid w:val="00814177"/>
    <w:rsid w:val="0081421B"/>
    <w:rsid w:val="0081428C"/>
    <w:rsid w:val="008142D1"/>
    <w:rsid w:val="008147D2"/>
    <w:rsid w:val="008147D8"/>
    <w:rsid w:val="008148A1"/>
    <w:rsid w:val="008148B7"/>
    <w:rsid w:val="008148D0"/>
    <w:rsid w:val="00814B63"/>
    <w:rsid w:val="00814B84"/>
    <w:rsid w:val="00814C0A"/>
    <w:rsid w:val="00814C38"/>
    <w:rsid w:val="00814C64"/>
    <w:rsid w:val="00814E1A"/>
    <w:rsid w:val="00814E32"/>
    <w:rsid w:val="00814E36"/>
    <w:rsid w:val="00814F17"/>
    <w:rsid w:val="00815176"/>
    <w:rsid w:val="008151C1"/>
    <w:rsid w:val="008151C9"/>
    <w:rsid w:val="00815253"/>
    <w:rsid w:val="008154A3"/>
    <w:rsid w:val="00815555"/>
    <w:rsid w:val="00815758"/>
    <w:rsid w:val="008158CD"/>
    <w:rsid w:val="00815C56"/>
    <w:rsid w:val="0081601E"/>
    <w:rsid w:val="00816210"/>
    <w:rsid w:val="00816522"/>
    <w:rsid w:val="008165E0"/>
    <w:rsid w:val="008166A2"/>
    <w:rsid w:val="00816BE6"/>
    <w:rsid w:val="00816C6C"/>
    <w:rsid w:val="00816CCE"/>
    <w:rsid w:val="00816D05"/>
    <w:rsid w:val="00816D38"/>
    <w:rsid w:val="00816D7A"/>
    <w:rsid w:val="00816DFC"/>
    <w:rsid w:val="00816E7E"/>
    <w:rsid w:val="0081700C"/>
    <w:rsid w:val="00817090"/>
    <w:rsid w:val="00817144"/>
    <w:rsid w:val="008171BA"/>
    <w:rsid w:val="008171F6"/>
    <w:rsid w:val="00817215"/>
    <w:rsid w:val="00817267"/>
    <w:rsid w:val="00817496"/>
    <w:rsid w:val="008174E6"/>
    <w:rsid w:val="00817858"/>
    <w:rsid w:val="00817920"/>
    <w:rsid w:val="00817A5F"/>
    <w:rsid w:val="00817ED9"/>
    <w:rsid w:val="00817F00"/>
    <w:rsid w:val="0082013E"/>
    <w:rsid w:val="0082014B"/>
    <w:rsid w:val="00820264"/>
    <w:rsid w:val="0082050A"/>
    <w:rsid w:val="00820676"/>
    <w:rsid w:val="008206BC"/>
    <w:rsid w:val="008207C3"/>
    <w:rsid w:val="00820941"/>
    <w:rsid w:val="00820EA9"/>
    <w:rsid w:val="00820F4D"/>
    <w:rsid w:val="008210FD"/>
    <w:rsid w:val="008213A3"/>
    <w:rsid w:val="0082168B"/>
    <w:rsid w:val="00821902"/>
    <w:rsid w:val="00821A62"/>
    <w:rsid w:val="00821B8C"/>
    <w:rsid w:val="00821D7A"/>
    <w:rsid w:val="00821DE9"/>
    <w:rsid w:val="00821E54"/>
    <w:rsid w:val="008221E8"/>
    <w:rsid w:val="0082225A"/>
    <w:rsid w:val="00822366"/>
    <w:rsid w:val="008223FB"/>
    <w:rsid w:val="008224C4"/>
    <w:rsid w:val="008225EA"/>
    <w:rsid w:val="008226B2"/>
    <w:rsid w:val="00822749"/>
    <w:rsid w:val="00822822"/>
    <w:rsid w:val="0082285B"/>
    <w:rsid w:val="00822B80"/>
    <w:rsid w:val="00822B9F"/>
    <w:rsid w:val="00822D92"/>
    <w:rsid w:val="00822F39"/>
    <w:rsid w:val="0082314C"/>
    <w:rsid w:val="0082315C"/>
    <w:rsid w:val="008232C7"/>
    <w:rsid w:val="008232E0"/>
    <w:rsid w:val="0082339A"/>
    <w:rsid w:val="00823707"/>
    <w:rsid w:val="008237AC"/>
    <w:rsid w:val="008238F4"/>
    <w:rsid w:val="00823913"/>
    <w:rsid w:val="00823A49"/>
    <w:rsid w:val="00823BEA"/>
    <w:rsid w:val="00823E64"/>
    <w:rsid w:val="00823F33"/>
    <w:rsid w:val="008241F9"/>
    <w:rsid w:val="0082420A"/>
    <w:rsid w:val="0082463D"/>
    <w:rsid w:val="008246D2"/>
    <w:rsid w:val="008247D4"/>
    <w:rsid w:val="00824916"/>
    <w:rsid w:val="0082492B"/>
    <w:rsid w:val="00824FD7"/>
    <w:rsid w:val="00824FF0"/>
    <w:rsid w:val="00824FF4"/>
    <w:rsid w:val="00825040"/>
    <w:rsid w:val="0082512B"/>
    <w:rsid w:val="0082518B"/>
    <w:rsid w:val="008253AA"/>
    <w:rsid w:val="008254E0"/>
    <w:rsid w:val="008254E2"/>
    <w:rsid w:val="00825542"/>
    <w:rsid w:val="0082573D"/>
    <w:rsid w:val="008257E5"/>
    <w:rsid w:val="00825810"/>
    <w:rsid w:val="00825887"/>
    <w:rsid w:val="008258F6"/>
    <w:rsid w:val="0082592A"/>
    <w:rsid w:val="00825A37"/>
    <w:rsid w:val="00825BF9"/>
    <w:rsid w:val="00825EFD"/>
    <w:rsid w:val="008261C3"/>
    <w:rsid w:val="00826249"/>
    <w:rsid w:val="00826284"/>
    <w:rsid w:val="008262EA"/>
    <w:rsid w:val="00826433"/>
    <w:rsid w:val="0082648A"/>
    <w:rsid w:val="00826513"/>
    <w:rsid w:val="008265EF"/>
    <w:rsid w:val="008266E1"/>
    <w:rsid w:val="00826823"/>
    <w:rsid w:val="00826916"/>
    <w:rsid w:val="0082693C"/>
    <w:rsid w:val="00826ADD"/>
    <w:rsid w:val="00826B40"/>
    <w:rsid w:val="00826E37"/>
    <w:rsid w:val="00827057"/>
    <w:rsid w:val="0082711E"/>
    <w:rsid w:val="008272D8"/>
    <w:rsid w:val="0082774A"/>
    <w:rsid w:val="00827797"/>
    <w:rsid w:val="00827AAD"/>
    <w:rsid w:val="00827BE5"/>
    <w:rsid w:val="00827BEF"/>
    <w:rsid w:val="00827EFA"/>
    <w:rsid w:val="00830047"/>
    <w:rsid w:val="00830309"/>
    <w:rsid w:val="00830339"/>
    <w:rsid w:val="0083044B"/>
    <w:rsid w:val="00830555"/>
    <w:rsid w:val="008307A8"/>
    <w:rsid w:val="00830839"/>
    <w:rsid w:val="008308F4"/>
    <w:rsid w:val="00830AF2"/>
    <w:rsid w:val="00830B70"/>
    <w:rsid w:val="00830E4D"/>
    <w:rsid w:val="00831373"/>
    <w:rsid w:val="008314CA"/>
    <w:rsid w:val="0083169E"/>
    <w:rsid w:val="0083170D"/>
    <w:rsid w:val="0083185A"/>
    <w:rsid w:val="008318D3"/>
    <w:rsid w:val="00831918"/>
    <w:rsid w:val="00831A02"/>
    <w:rsid w:val="00831A07"/>
    <w:rsid w:val="00831A6D"/>
    <w:rsid w:val="00831B08"/>
    <w:rsid w:val="00831B56"/>
    <w:rsid w:val="00831CCB"/>
    <w:rsid w:val="00831D72"/>
    <w:rsid w:val="00831EF0"/>
    <w:rsid w:val="00831FDB"/>
    <w:rsid w:val="00831FFA"/>
    <w:rsid w:val="0083215C"/>
    <w:rsid w:val="00832278"/>
    <w:rsid w:val="0083229C"/>
    <w:rsid w:val="008322CE"/>
    <w:rsid w:val="008323C0"/>
    <w:rsid w:val="0083241A"/>
    <w:rsid w:val="0083248B"/>
    <w:rsid w:val="008324C0"/>
    <w:rsid w:val="0083280A"/>
    <w:rsid w:val="008328D7"/>
    <w:rsid w:val="0083295A"/>
    <w:rsid w:val="008329DC"/>
    <w:rsid w:val="00832C20"/>
    <w:rsid w:val="00832D36"/>
    <w:rsid w:val="00832DD7"/>
    <w:rsid w:val="00832E2E"/>
    <w:rsid w:val="00832E76"/>
    <w:rsid w:val="008330B5"/>
    <w:rsid w:val="00833398"/>
    <w:rsid w:val="008335C9"/>
    <w:rsid w:val="00833635"/>
    <w:rsid w:val="00833654"/>
    <w:rsid w:val="00833962"/>
    <w:rsid w:val="00833B4F"/>
    <w:rsid w:val="00833CD5"/>
    <w:rsid w:val="00833D3B"/>
    <w:rsid w:val="00833FED"/>
    <w:rsid w:val="008340B7"/>
    <w:rsid w:val="008343AB"/>
    <w:rsid w:val="008343CE"/>
    <w:rsid w:val="00834502"/>
    <w:rsid w:val="00834561"/>
    <w:rsid w:val="008345E0"/>
    <w:rsid w:val="0083480F"/>
    <w:rsid w:val="00834D1F"/>
    <w:rsid w:val="00834D8E"/>
    <w:rsid w:val="00834E25"/>
    <w:rsid w:val="00834E47"/>
    <w:rsid w:val="00834F74"/>
    <w:rsid w:val="008352D6"/>
    <w:rsid w:val="00835304"/>
    <w:rsid w:val="0083543F"/>
    <w:rsid w:val="0083549D"/>
    <w:rsid w:val="008354E3"/>
    <w:rsid w:val="00835744"/>
    <w:rsid w:val="008357F4"/>
    <w:rsid w:val="00835854"/>
    <w:rsid w:val="008359B1"/>
    <w:rsid w:val="00835AEA"/>
    <w:rsid w:val="00835BF0"/>
    <w:rsid w:val="00835C36"/>
    <w:rsid w:val="00835C7F"/>
    <w:rsid w:val="00835CDB"/>
    <w:rsid w:val="00835EC8"/>
    <w:rsid w:val="00835F50"/>
    <w:rsid w:val="00836056"/>
    <w:rsid w:val="00836123"/>
    <w:rsid w:val="00836130"/>
    <w:rsid w:val="0083645D"/>
    <w:rsid w:val="008364C5"/>
    <w:rsid w:val="008365B8"/>
    <w:rsid w:val="00836654"/>
    <w:rsid w:val="008366A1"/>
    <w:rsid w:val="00836712"/>
    <w:rsid w:val="00836734"/>
    <w:rsid w:val="00836828"/>
    <w:rsid w:val="0083684B"/>
    <w:rsid w:val="008368D3"/>
    <w:rsid w:val="0083693B"/>
    <w:rsid w:val="00836F31"/>
    <w:rsid w:val="008370A6"/>
    <w:rsid w:val="008372C9"/>
    <w:rsid w:val="008373B7"/>
    <w:rsid w:val="00837805"/>
    <w:rsid w:val="00837D5A"/>
    <w:rsid w:val="00837DEB"/>
    <w:rsid w:val="00837E0B"/>
    <w:rsid w:val="00837E16"/>
    <w:rsid w:val="00837FC2"/>
    <w:rsid w:val="00840347"/>
    <w:rsid w:val="00840371"/>
    <w:rsid w:val="0084060F"/>
    <w:rsid w:val="0084076F"/>
    <w:rsid w:val="00840907"/>
    <w:rsid w:val="00840CE0"/>
    <w:rsid w:val="00840E7D"/>
    <w:rsid w:val="00840FC2"/>
    <w:rsid w:val="0084104F"/>
    <w:rsid w:val="00841077"/>
    <w:rsid w:val="00841280"/>
    <w:rsid w:val="00841511"/>
    <w:rsid w:val="008415DC"/>
    <w:rsid w:val="008417A4"/>
    <w:rsid w:val="00841C17"/>
    <w:rsid w:val="0084206A"/>
    <w:rsid w:val="00842100"/>
    <w:rsid w:val="00842137"/>
    <w:rsid w:val="008421CE"/>
    <w:rsid w:val="00842287"/>
    <w:rsid w:val="00842292"/>
    <w:rsid w:val="0084236B"/>
    <w:rsid w:val="0084245A"/>
    <w:rsid w:val="00842570"/>
    <w:rsid w:val="0084268E"/>
    <w:rsid w:val="008426D8"/>
    <w:rsid w:val="00842766"/>
    <w:rsid w:val="00842881"/>
    <w:rsid w:val="00842A22"/>
    <w:rsid w:val="00842A25"/>
    <w:rsid w:val="00842C2A"/>
    <w:rsid w:val="00842DD6"/>
    <w:rsid w:val="00842FE8"/>
    <w:rsid w:val="008430B4"/>
    <w:rsid w:val="0084365D"/>
    <w:rsid w:val="008436B8"/>
    <w:rsid w:val="008436CA"/>
    <w:rsid w:val="0084390D"/>
    <w:rsid w:val="00843C84"/>
    <w:rsid w:val="00843CD1"/>
    <w:rsid w:val="00843D8E"/>
    <w:rsid w:val="00843DC1"/>
    <w:rsid w:val="00844218"/>
    <w:rsid w:val="00844241"/>
    <w:rsid w:val="00844250"/>
    <w:rsid w:val="008443CE"/>
    <w:rsid w:val="008447F9"/>
    <w:rsid w:val="008449DD"/>
    <w:rsid w:val="00844A84"/>
    <w:rsid w:val="00844AA5"/>
    <w:rsid w:val="00844E7C"/>
    <w:rsid w:val="00844F6D"/>
    <w:rsid w:val="00845009"/>
    <w:rsid w:val="008451AB"/>
    <w:rsid w:val="008451E3"/>
    <w:rsid w:val="008452B6"/>
    <w:rsid w:val="0084535C"/>
    <w:rsid w:val="0084558A"/>
    <w:rsid w:val="00845A1E"/>
    <w:rsid w:val="00845DA3"/>
    <w:rsid w:val="00845E23"/>
    <w:rsid w:val="00845EE5"/>
    <w:rsid w:val="0084634D"/>
    <w:rsid w:val="008464B7"/>
    <w:rsid w:val="00846591"/>
    <w:rsid w:val="0084665A"/>
    <w:rsid w:val="00846773"/>
    <w:rsid w:val="008468BD"/>
    <w:rsid w:val="00846A31"/>
    <w:rsid w:val="00846AC8"/>
    <w:rsid w:val="00846B03"/>
    <w:rsid w:val="00846B08"/>
    <w:rsid w:val="00846C6E"/>
    <w:rsid w:val="00846C7F"/>
    <w:rsid w:val="00846E7A"/>
    <w:rsid w:val="00846EB4"/>
    <w:rsid w:val="00846FF0"/>
    <w:rsid w:val="008471AB"/>
    <w:rsid w:val="00847261"/>
    <w:rsid w:val="0084739F"/>
    <w:rsid w:val="0084749A"/>
    <w:rsid w:val="00847563"/>
    <w:rsid w:val="0084766A"/>
    <w:rsid w:val="00847841"/>
    <w:rsid w:val="008479FC"/>
    <w:rsid w:val="00847AFC"/>
    <w:rsid w:val="00847B0D"/>
    <w:rsid w:val="00847BE7"/>
    <w:rsid w:val="00847C62"/>
    <w:rsid w:val="00847CC0"/>
    <w:rsid w:val="00850030"/>
    <w:rsid w:val="00850068"/>
    <w:rsid w:val="0085008E"/>
    <w:rsid w:val="00850128"/>
    <w:rsid w:val="00850151"/>
    <w:rsid w:val="008501D5"/>
    <w:rsid w:val="00850305"/>
    <w:rsid w:val="00850341"/>
    <w:rsid w:val="00850716"/>
    <w:rsid w:val="00850B32"/>
    <w:rsid w:val="008510EC"/>
    <w:rsid w:val="0085147A"/>
    <w:rsid w:val="00851567"/>
    <w:rsid w:val="00851688"/>
    <w:rsid w:val="0085195A"/>
    <w:rsid w:val="00851B84"/>
    <w:rsid w:val="00851C39"/>
    <w:rsid w:val="00851D7B"/>
    <w:rsid w:val="008520E3"/>
    <w:rsid w:val="0085210B"/>
    <w:rsid w:val="008522EA"/>
    <w:rsid w:val="00852388"/>
    <w:rsid w:val="008524FA"/>
    <w:rsid w:val="0085258B"/>
    <w:rsid w:val="0085276F"/>
    <w:rsid w:val="008529E7"/>
    <w:rsid w:val="00852B47"/>
    <w:rsid w:val="00852C27"/>
    <w:rsid w:val="00852EE2"/>
    <w:rsid w:val="00852F18"/>
    <w:rsid w:val="00852F8A"/>
    <w:rsid w:val="008532A6"/>
    <w:rsid w:val="00853475"/>
    <w:rsid w:val="008534CD"/>
    <w:rsid w:val="00853579"/>
    <w:rsid w:val="00853A67"/>
    <w:rsid w:val="00853B06"/>
    <w:rsid w:val="00853B68"/>
    <w:rsid w:val="00853CB9"/>
    <w:rsid w:val="00853DC7"/>
    <w:rsid w:val="00853DCD"/>
    <w:rsid w:val="00853F03"/>
    <w:rsid w:val="0085406D"/>
    <w:rsid w:val="008543B3"/>
    <w:rsid w:val="008543E3"/>
    <w:rsid w:val="00854455"/>
    <w:rsid w:val="00854497"/>
    <w:rsid w:val="0085466E"/>
    <w:rsid w:val="008547D8"/>
    <w:rsid w:val="008547FD"/>
    <w:rsid w:val="00854874"/>
    <w:rsid w:val="00854DED"/>
    <w:rsid w:val="00854E19"/>
    <w:rsid w:val="00854E5B"/>
    <w:rsid w:val="0085504A"/>
    <w:rsid w:val="0085516D"/>
    <w:rsid w:val="008552E7"/>
    <w:rsid w:val="00855422"/>
    <w:rsid w:val="00855633"/>
    <w:rsid w:val="00855643"/>
    <w:rsid w:val="00855A48"/>
    <w:rsid w:val="00855A59"/>
    <w:rsid w:val="00855DFB"/>
    <w:rsid w:val="00855EEC"/>
    <w:rsid w:val="00855F0C"/>
    <w:rsid w:val="00856065"/>
    <w:rsid w:val="0085608D"/>
    <w:rsid w:val="008561B0"/>
    <w:rsid w:val="008563E4"/>
    <w:rsid w:val="008564B1"/>
    <w:rsid w:val="00856525"/>
    <w:rsid w:val="008565B0"/>
    <w:rsid w:val="008565F6"/>
    <w:rsid w:val="0085672B"/>
    <w:rsid w:val="0085688B"/>
    <w:rsid w:val="00856D4F"/>
    <w:rsid w:val="00856E7E"/>
    <w:rsid w:val="0085701C"/>
    <w:rsid w:val="00857117"/>
    <w:rsid w:val="0085722F"/>
    <w:rsid w:val="00857480"/>
    <w:rsid w:val="0085748E"/>
    <w:rsid w:val="00857853"/>
    <w:rsid w:val="00857870"/>
    <w:rsid w:val="0085796C"/>
    <w:rsid w:val="00857978"/>
    <w:rsid w:val="008579D8"/>
    <w:rsid w:val="00857B0E"/>
    <w:rsid w:val="00857B25"/>
    <w:rsid w:val="00857C08"/>
    <w:rsid w:val="00857CFB"/>
    <w:rsid w:val="00857E1C"/>
    <w:rsid w:val="00857ECF"/>
    <w:rsid w:val="00857FAE"/>
    <w:rsid w:val="0086003F"/>
    <w:rsid w:val="0086006C"/>
    <w:rsid w:val="008603DB"/>
    <w:rsid w:val="00860647"/>
    <w:rsid w:val="008608D0"/>
    <w:rsid w:val="00860C70"/>
    <w:rsid w:val="00860CAF"/>
    <w:rsid w:val="00861602"/>
    <w:rsid w:val="008616A6"/>
    <w:rsid w:val="00861700"/>
    <w:rsid w:val="00861772"/>
    <w:rsid w:val="008617A7"/>
    <w:rsid w:val="00861A7A"/>
    <w:rsid w:val="00861AE7"/>
    <w:rsid w:val="00861C49"/>
    <w:rsid w:val="00861C6A"/>
    <w:rsid w:val="00861CB2"/>
    <w:rsid w:val="00861CDB"/>
    <w:rsid w:val="00861D83"/>
    <w:rsid w:val="00862056"/>
    <w:rsid w:val="0086220F"/>
    <w:rsid w:val="008624FA"/>
    <w:rsid w:val="008626A1"/>
    <w:rsid w:val="008626CE"/>
    <w:rsid w:val="008626D8"/>
    <w:rsid w:val="008627E2"/>
    <w:rsid w:val="00862817"/>
    <w:rsid w:val="0086298F"/>
    <w:rsid w:val="00862B85"/>
    <w:rsid w:val="00862C35"/>
    <w:rsid w:val="00862D25"/>
    <w:rsid w:val="00862E97"/>
    <w:rsid w:val="0086308F"/>
    <w:rsid w:val="00863130"/>
    <w:rsid w:val="00863437"/>
    <w:rsid w:val="00863ABB"/>
    <w:rsid w:val="00863CA1"/>
    <w:rsid w:val="00863F16"/>
    <w:rsid w:val="0086401A"/>
    <w:rsid w:val="00864361"/>
    <w:rsid w:val="00864413"/>
    <w:rsid w:val="0086482D"/>
    <w:rsid w:val="00864983"/>
    <w:rsid w:val="00864B22"/>
    <w:rsid w:val="00864E2B"/>
    <w:rsid w:val="00865216"/>
    <w:rsid w:val="00865265"/>
    <w:rsid w:val="00865358"/>
    <w:rsid w:val="008653FF"/>
    <w:rsid w:val="008655E4"/>
    <w:rsid w:val="008656D6"/>
    <w:rsid w:val="0086574E"/>
    <w:rsid w:val="00865771"/>
    <w:rsid w:val="008657B4"/>
    <w:rsid w:val="008657EB"/>
    <w:rsid w:val="008659FE"/>
    <w:rsid w:val="00865AF4"/>
    <w:rsid w:val="00865B9D"/>
    <w:rsid w:val="00866028"/>
    <w:rsid w:val="00866137"/>
    <w:rsid w:val="00866217"/>
    <w:rsid w:val="00866485"/>
    <w:rsid w:val="00866566"/>
    <w:rsid w:val="0086673A"/>
    <w:rsid w:val="008667AF"/>
    <w:rsid w:val="008667FD"/>
    <w:rsid w:val="008668FF"/>
    <w:rsid w:val="00866ABD"/>
    <w:rsid w:val="00866AEF"/>
    <w:rsid w:val="00866B83"/>
    <w:rsid w:val="00866EAD"/>
    <w:rsid w:val="00866FB1"/>
    <w:rsid w:val="00867047"/>
    <w:rsid w:val="00867076"/>
    <w:rsid w:val="00867095"/>
    <w:rsid w:val="008670BD"/>
    <w:rsid w:val="008670E3"/>
    <w:rsid w:val="0086714B"/>
    <w:rsid w:val="0086720A"/>
    <w:rsid w:val="008672BD"/>
    <w:rsid w:val="008673C7"/>
    <w:rsid w:val="0086765E"/>
    <w:rsid w:val="00867729"/>
    <w:rsid w:val="008677CE"/>
    <w:rsid w:val="00867893"/>
    <w:rsid w:val="008678CA"/>
    <w:rsid w:val="008679C0"/>
    <w:rsid w:val="00867A81"/>
    <w:rsid w:val="00867B1E"/>
    <w:rsid w:val="00867B9F"/>
    <w:rsid w:val="00867C33"/>
    <w:rsid w:val="00867CAF"/>
    <w:rsid w:val="00870087"/>
    <w:rsid w:val="0087035C"/>
    <w:rsid w:val="00870378"/>
    <w:rsid w:val="008703F5"/>
    <w:rsid w:val="00870497"/>
    <w:rsid w:val="00870507"/>
    <w:rsid w:val="008705D7"/>
    <w:rsid w:val="00870970"/>
    <w:rsid w:val="00870A19"/>
    <w:rsid w:val="00870A7F"/>
    <w:rsid w:val="00870CB8"/>
    <w:rsid w:val="00870F94"/>
    <w:rsid w:val="008710DF"/>
    <w:rsid w:val="00871263"/>
    <w:rsid w:val="00871292"/>
    <w:rsid w:val="00871319"/>
    <w:rsid w:val="0087136D"/>
    <w:rsid w:val="008719D7"/>
    <w:rsid w:val="00871A5D"/>
    <w:rsid w:val="00871CA5"/>
    <w:rsid w:val="00871DB9"/>
    <w:rsid w:val="008721E9"/>
    <w:rsid w:val="008722F5"/>
    <w:rsid w:val="00872334"/>
    <w:rsid w:val="008723B9"/>
    <w:rsid w:val="00872749"/>
    <w:rsid w:val="008727B9"/>
    <w:rsid w:val="00872AF7"/>
    <w:rsid w:val="00872B92"/>
    <w:rsid w:val="00872B9C"/>
    <w:rsid w:val="00872E3E"/>
    <w:rsid w:val="0087320C"/>
    <w:rsid w:val="0087322C"/>
    <w:rsid w:val="0087324B"/>
    <w:rsid w:val="00873297"/>
    <w:rsid w:val="0087329B"/>
    <w:rsid w:val="008732A3"/>
    <w:rsid w:val="008733D9"/>
    <w:rsid w:val="008734A1"/>
    <w:rsid w:val="00873544"/>
    <w:rsid w:val="008735C2"/>
    <w:rsid w:val="008738B6"/>
    <w:rsid w:val="008739E2"/>
    <w:rsid w:val="00873C99"/>
    <w:rsid w:val="00873E30"/>
    <w:rsid w:val="00874060"/>
    <w:rsid w:val="008741B2"/>
    <w:rsid w:val="0087427A"/>
    <w:rsid w:val="00874337"/>
    <w:rsid w:val="008743E7"/>
    <w:rsid w:val="008743F7"/>
    <w:rsid w:val="00874672"/>
    <w:rsid w:val="008746E1"/>
    <w:rsid w:val="00874A08"/>
    <w:rsid w:val="00874ABD"/>
    <w:rsid w:val="00874D5E"/>
    <w:rsid w:val="00874E9A"/>
    <w:rsid w:val="00874EC8"/>
    <w:rsid w:val="00874F97"/>
    <w:rsid w:val="00875169"/>
    <w:rsid w:val="00875176"/>
    <w:rsid w:val="008753F9"/>
    <w:rsid w:val="00875555"/>
    <w:rsid w:val="00875577"/>
    <w:rsid w:val="0087560C"/>
    <w:rsid w:val="0087561A"/>
    <w:rsid w:val="00875633"/>
    <w:rsid w:val="00875C1C"/>
    <w:rsid w:val="00875CF4"/>
    <w:rsid w:val="00875D8D"/>
    <w:rsid w:val="00875E90"/>
    <w:rsid w:val="00876062"/>
    <w:rsid w:val="00876558"/>
    <w:rsid w:val="00876593"/>
    <w:rsid w:val="008765B2"/>
    <w:rsid w:val="008765D3"/>
    <w:rsid w:val="0087662C"/>
    <w:rsid w:val="0087670C"/>
    <w:rsid w:val="00876814"/>
    <w:rsid w:val="0087688C"/>
    <w:rsid w:val="0087688F"/>
    <w:rsid w:val="008768DB"/>
    <w:rsid w:val="00876941"/>
    <w:rsid w:val="00876D12"/>
    <w:rsid w:val="00876F98"/>
    <w:rsid w:val="00877414"/>
    <w:rsid w:val="008776C0"/>
    <w:rsid w:val="00877719"/>
    <w:rsid w:val="0087799E"/>
    <w:rsid w:val="00877C0E"/>
    <w:rsid w:val="00877C57"/>
    <w:rsid w:val="00877CA6"/>
    <w:rsid w:val="00877E00"/>
    <w:rsid w:val="00877E2D"/>
    <w:rsid w:val="00877EDD"/>
    <w:rsid w:val="00877F2B"/>
    <w:rsid w:val="00877F7C"/>
    <w:rsid w:val="00880098"/>
    <w:rsid w:val="00880161"/>
    <w:rsid w:val="008802DB"/>
    <w:rsid w:val="0088035A"/>
    <w:rsid w:val="0088049E"/>
    <w:rsid w:val="00880684"/>
    <w:rsid w:val="00880763"/>
    <w:rsid w:val="00880788"/>
    <w:rsid w:val="0088080A"/>
    <w:rsid w:val="0088090F"/>
    <w:rsid w:val="00880A38"/>
    <w:rsid w:val="00880A3F"/>
    <w:rsid w:val="00880A4D"/>
    <w:rsid w:val="00880B75"/>
    <w:rsid w:val="00880B84"/>
    <w:rsid w:val="00880E91"/>
    <w:rsid w:val="0088112B"/>
    <w:rsid w:val="008811B3"/>
    <w:rsid w:val="008811C8"/>
    <w:rsid w:val="00881510"/>
    <w:rsid w:val="008815DC"/>
    <w:rsid w:val="0088189E"/>
    <w:rsid w:val="00881AA5"/>
    <w:rsid w:val="00881BB2"/>
    <w:rsid w:val="00881C25"/>
    <w:rsid w:val="00881DC9"/>
    <w:rsid w:val="00882027"/>
    <w:rsid w:val="0088218E"/>
    <w:rsid w:val="008822AA"/>
    <w:rsid w:val="00882356"/>
    <w:rsid w:val="008824BA"/>
    <w:rsid w:val="008825AA"/>
    <w:rsid w:val="008827B3"/>
    <w:rsid w:val="00882C07"/>
    <w:rsid w:val="00882C72"/>
    <w:rsid w:val="00882D31"/>
    <w:rsid w:val="00882D97"/>
    <w:rsid w:val="00882F39"/>
    <w:rsid w:val="00882FEB"/>
    <w:rsid w:val="00883034"/>
    <w:rsid w:val="008830BB"/>
    <w:rsid w:val="00883106"/>
    <w:rsid w:val="00883346"/>
    <w:rsid w:val="00883501"/>
    <w:rsid w:val="00883558"/>
    <w:rsid w:val="008835C1"/>
    <w:rsid w:val="0088366E"/>
    <w:rsid w:val="00883A0F"/>
    <w:rsid w:val="00883A18"/>
    <w:rsid w:val="00883B3D"/>
    <w:rsid w:val="00883D13"/>
    <w:rsid w:val="008840A3"/>
    <w:rsid w:val="0088426D"/>
    <w:rsid w:val="0088439B"/>
    <w:rsid w:val="00884462"/>
    <w:rsid w:val="00884540"/>
    <w:rsid w:val="0088457E"/>
    <w:rsid w:val="00884613"/>
    <w:rsid w:val="00884640"/>
    <w:rsid w:val="008846ED"/>
    <w:rsid w:val="008847C1"/>
    <w:rsid w:val="0088493D"/>
    <w:rsid w:val="00884C5F"/>
    <w:rsid w:val="00884CB7"/>
    <w:rsid w:val="00884D93"/>
    <w:rsid w:val="00884F6E"/>
    <w:rsid w:val="0088510F"/>
    <w:rsid w:val="0088540C"/>
    <w:rsid w:val="0088548C"/>
    <w:rsid w:val="008854B9"/>
    <w:rsid w:val="0088559B"/>
    <w:rsid w:val="0088574B"/>
    <w:rsid w:val="00885868"/>
    <w:rsid w:val="0088590B"/>
    <w:rsid w:val="00885923"/>
    <w:rsid w:val="008859DA"/>
    <w:rsid w:val="00885A36"/>
    <w:rsid w:val="00885F14"/>
    <w:rsid w:val="00886053"/>
    <w:rsid w:val="0088635E"/>
    <w:rsid w:val="00886443"/>
    <w:rsid w:val="00886526"/>
    <w:rsid w:val="0088657D"/>
    <w:rsid w:val="00886B69"/>
    <w:rsid w:val="00886ED4"/>
    <w:rsid w:val="00886F4C"/>
    <w:rsid w:val="008871B5"/>
    <w:rsid w:val="00887297"/>
    <w:rsid w:val="00887610"/>
    <w:rsid w:val="0088776F"/>
    <w:rsid w:val="00887912"/>
    <w:rsid w:val="0088798E"/>
    <w:rsid w:val="00887B14"/>
    <w:rsid w:val="00887B6F"/>
    <w:rsid w:val="00887BFF"/>
    <w:rsid w:val="00887C02"/>
    <w:rsid w:val="008902D8"/>
    <w:rsid w:val="00890376"/>
    <w:rsid w:val="0089050C"/>
    <w:rsid w:val="00890581"/>
    <w:rsid w:val="008905B5"/>
    <w:rsid w:val="008907DF"/>
    <w:rsid w:val="0089099C"/>
    <w:rsid w:val="00890B1C"/>
    <w:rsid w:val="00890C58"/>
    <w:rsid w:val="00890E62"/>
    <w:rsid w:val="00890EE4"/>
    <w:rsid w:val="008911D1"/>
    <w:rsid w:val="0089145E"/>
    <w:rsid w:val="008915CE"/>
    <w:rsid w:val="00891A01"/>
    <w:rsid w:val="00891C61"/>
    <w:rsid w:val="00891E02"/>
    <w:rsid w:val="00891E08"/>
    <w:rsid w:val="00891F30"/>
    <w:rsid w:val="00891FF3"/>
    <w:rsid w:val="00892046"/>
    <w:rsid w:val="0089216E"/>
    <w:rsid w:val="008924B8"/>
    <w:rsid w:val="008926BD"/>
    <w:rsid w:val="00892731"/>
    <w:rsid w:val="00892931"/>
    <w:rsid w:val="00892D47"/>
    <w:rsid w:val="00892D88"/>
    <w:rsid w:val="00892DDF"/>
    <w:rsid w:val="00892DEE"/>
    <w:rsid w:val="00893086"/>
    <w:rsid w:val="008931A8"/>
    <w:rsid w:val="00893255"/>
    <w:rsid w:val="00893519"/>
    <w:rsid w:val="0089358C"/>
    <w:rsid w:val="008935D4"/>
    <w:rsid w:val="008935EF"/>
    <w:rsid w:val="008937D2"/>
    <w:rsid w:val="0089380D"/>
    <w:rsid w:val="00893874"/>
    <w:rsid w:val="00893880"/>
    <w:rsid w:val="00893958"/>
    <w:rsid w:val="00893963"/>
    <w:rsid w:val="00893969"/>
    <w:rsid w:val="00893BCF"/>
    <w:rsid w:val="00893E8D"/>
    <w:rsid w:val="00893FA7"/>
    <w:rsid w:val="008941B2"/>
    <w:rsid w:val="00894313"/>
    <w:rsid w:val="008944AF"/>
    <w:rsid w:val="008948E8"/>
    <w:rsid w:val="008949CB"/>
    <w:rsid w:val="008949D8"/>
    <w:rsid w:val="008949E8"/>
    <w:rsid w:val="00894A7B"/>
    <w:rsid w:val="00894C72"/>
    <w:rsid w:val="00894DC1"/>
    <w:rsid w:val="00894ECB"/>
    <w:rsid w:val="00894F4B"/>
    <w:rsid w:val="00895478"/>
    <w:rsid w:val="00895601"/>
    <w:rsid w:val="0089592E"/>
    <w:rsid w:val="0089594C"/>
    <w:rsid w:val="00895C4D"/>
    <w:rsid w:val="00896239"/>
    <w:rsid w:val="008963AF"/>
    <w:rsid w:val="0089656A"/>
    <w:rsid w:val="00896610"/>
    <w:rsid w:val="0089680F"/>
    <w:rsid w:val="00896905"/>
    <w:rsid w:val="0089694D"/>
    <w:rsid w:val="00896ADD"/>
    <w:rsid w:val="00896B5E"/>
    <w:rsid w:val="00896CA7"/>
    <w:rsid w:val="00896DC8"/>
    <w:rsid w:val="00896EFB"/>
    <w:rsid w:val="0089701B"/>
    <w:rsid w:val="008970DF"/>
    <w:rsid w:val="008975CB"/>
    <w:rsid w:val="0089761C"/>
    <w:rsid w:val="00897907"/>
    <w:rsid w:val="008979F9"/>
    <w:rsid w:val="00897D68"/>
    <w:rsid w:val="00897F2C"/>
    <w:rsid w:val="00897F3E"/>
    <w:rsid w:val="008A0167"/>
    <w:rsid w:val="008A029A"/>
    <w:rsid w:val="008A02D9"/>
    <w:rsid w:val="008A02E9"/>
    <w:rsid w:val="008A02F7"/>
    <w:rsid w:val="008A036E"/>
    <w:rsid w:val="008A03AA"/>
    <w:rsid w:val="008A03C5"/>
    <w:rsid w:val="008A0581"/>
    <w:rsid w:val="008A0619"/>
    <w:rsid w:val="008A066A"/>
    <w:rsid w:val="008A0857"/>
    <w:rsid w:val="008A097C"/>
    <w:rsid w:val="008A09AC"/>
    <w:rsid w:val="008A0B3C"/>
    <w:rsid w:val="008A0CB3"/>
    <w:rsid w:val="008A0DD4"/>
    <w:rsid w:val="008A1052"/>
    <w:rsid w:val="008A1090"/>
    <w:rsid w:val="008A10B3"/>
    <w:rsid w:val="008A12DE"/>
    <w:rsid w:val="008A133A"/>
    <w:rsid w:val="008A142F"/>
    <w:rsid w:val="008A1551"/>
    <w:rsid w:val="008A15D7"/>
    <w:rsid w:val="008A168F"/>
    <w:rsid w:val="008A169A"/>
    <w:rsid w:val="008A1700"/>
    <w:rsid w:val="008A1828"/>
    <w:rsid w:val="008A1895"/>
    <w:rsid w:val="008A18EE"/>
    <w:rsid w:val="008A1C15"/>
    <w:rsid w:val="008A1E31"/>
    <w:rsid w:val="008A1E75"/>
    <w:rsid w:val="008A1EBB"/>
    <w:rsid w:val="008A1F37"/>
    <w:rsid w:val="008A1F99"/>
    <w:rsid w:val="008A1FFE"/>
    <w:rsid w:val="008A213D"/>
    <w:rsid w:val="008A21B0"/>
    <w:rsid w:val="008A22BB"/>
    <w:rsid w:val="008A2398"/>
    <w:rsid w:val="008A25BD"/>
    <w:rsid w:val="008A27CB"/>
    <w:rsid w:val="008A2826"/>
    <w:rsid w:val="008A2A96"/>
    <w:rsid w:val="008A2AAF"/>
    <w:rsid w:val="008A2B0A"/>
    <w:rsid w:val="008A2C1D"/>
    <w:rsid w:val="008A2C43"/>
    <w:rsid w:val="008A316A"/>
    <w:rsid w:val="008A3295"/>
    <w:rsid w:val="008A349F"/>
    <w:rsid w:val="008A34D6"/>
    <w:rsid w:val="008A3655"/>
    <w:rsid w:val="008A36A6"/>
    <w:rsid w:val="008A3B95"/>
    <w:rsid w:val="008A3BC2"/>
    <w:rsid w:val="008A3D03"/>
    <w:rsid w:val="008A3DEE"/>
    <w:rsid w:val="008A3E15"/>
    <w:rsid w:val="008A3E20"/>
    <w:rsid w:val="008A40FC"/>
    <w:rsid w:val="008A42AD"/>
    <w:rsid w:val="008A42D8"/>
    <w:rsid w:val="008A4A67"/>
    <w:rsid w:val="008A4A97"/>
    <w:rsid w:val="008A4B43"/>
    <w:rsid w:val="008A4CF2"/>
    <w:rsid w:val="008A4D1B"/>
    <w:rsid w:val="008A4D9B"/>
    <w:rsid w:val="008A4EAA"/>
    <w:rsid w:val="008A5184"/>
    <w:rsid w:val="008A5316"/>
    <w:rsid w:val="008A536B"/>
    <w:rsid w:val="008A54D9"/>
    <w:rsid w:val="008A55B0"/>
    <w:rsid w:val="008A55E3"/>
    <w:rsid w:val="008A571C"/>
    <w:rsid w:val="008A573E"/>
    <w:rsid w:val="008A5763"/>
    <w:rsid w:val="008A57A5"/>
    <w:rsid w:val="008A5911"/>
    <w:rsid w:val="008A59F2"/>
    <w:rsid w:val="008A5CD9"/>
    <w:rsid w:val="008A5D9F"/>
    <w:rsid w:val="008A5FAE"/>
    <w:rsid w:val="008A6084"/>
    <w:rsid w:val="008A60B5"/>
    <w:rsid w:val="008A60EA"/>
    <w:rsid w:val="008A61A2"/>
    <w:rsid w:val="008A6390"/>
    <w:rsid w:val="008A639F"/>
    <w:rsid w:val="008A64F9"/>
    <w:rsid w:val="008A66CC"/>
    <w:rsid w:val="008A68FB"/>
    <w:rsid w:val="008A6942"/>
    <w:rsid w:val="008A6C2A"/>
    <w:rsid w:val="008A6CAA"/>
    <w:rsid w:val="008A6EC1"/>
    <w:rsid w:val="008A70EE"/>
    <w:rsid w:val="008A7284"/>
    <w:rsid w:val="008A72F7"/>
    <w:rsid w:val="008A74F7"/>
    <w:rsid w:val="008A756D"/>
    <w:rsid w:val="008A7585"/>
    <w:rsid w:val="008A75E9"/>
    <w:rsid w:val="008A770D"/>
    <w:rsid w:val="008A77D1"/>
    <w:rsid w:val="008A7926"/>
    <w:rsid w:val="008A79F5"/>
    <w:rsid w:val="008A7A2D"/>
    <w:rsid w:val="008A7CEC"/>
    <w:rsid w:val="008A7D36"/>
    <w:rsid w:val="008B00D4"/>
    <w:rsid w:val="008B00DE"/>
    <w:rsid w:val="008B0346"/>
    <w:rsid w:val="008B038C"/>
    <w:rsid w:val="008B0648"/>
    <w:rsid w:val="008B06BC"/>
    <w:rsid w:val="008B06DE"/>
    <w:rsid w:val="008B07C0"/>
    <w:rsid w:val="008B0B95"/>
    <w:rsid w:val="008B0C9E"/>
    <w:rsid w:val="008B0DE6"/>
    <w:rsid w:val="008B0E0B"/>
    <w:rsid w:val="008B1109"/>
    <w:rsid w:val="008B11AC"/>
    <w:rsid w:val="008B147D"/>
    <w:rsid w:val="008B157C"/>
    <w:rsid w:val="008B1AB4"/>
    <w:rsid w:val="008B1C63"/>
    <w:rsid w:val="008B1DE7"/>
    <w:rsid w:val="008B20CC"/>
    <w:rsid w:val="008B223E"/>
    <w:rsid w:val="008B22D9"/>
    <w:rsid w:val="008B263C"/>
    <w:rsid w:val="008B276C"/>
    <w:rsid w:val="008B28D4"/>
    <w:rsid w:val="008B2C49"/>
    <w:rsid w:val="008B2DFB"/>
    <w:rsid w:val="008B2F97"/>
    <w:rsid w:val="008B30F3"/>
    <w:rsid w:val="008B3235"/>
    <w:rsid w:val="008B335A"/>
    <w:rsid w:val="008B3487"/>
    <w:rsid w:val="008B3515"/>
    <w:rsid w:val="008B35AF"/>
    <w:rsid w:val="008B387A"/>
    <w:rsid w:val="008B3E01"/>
    <w:rsid w:val="008B3EAB"/>
    <w:rsid w:val="008B3F4D"/>
    <w:rsid w:val="008B4294"/>
    <w:rsid w:val="008B42E9"/>
    <w:rsid w:val="008B43B2"/>
    <w:rsid w:val="008B4505"/>
    <w:rsid w:val="008B450C"/>
    <w:rsid w:val="008B45D0"/>
    <w:rsid w:val="008B4676"/>
    <w:rsid w:val="008B46C1"/>
    <w:rsid w:val="008B46E6"/>
    <w:rsid w:val="008B476D"/>
    <w:rsid w:val="008B4D62"/>
    <w:rsid w:val="008B4FF2"/>
    <w:rsid w:val="008B53ED"/>
    <w:rsid w:val="008B5462"/>
    <w:rsid w:val="008B548A"/>
    <w:rsid w:val="008B5545"/>
    <w:rsid w:val="008B5547"/>
    <w:rsid w:val="008B5615"/>
    <w:rsid w:val="008B5669"/>
    <w:rsid w:val="008B568B"/>
    <w:rsid w:val="008B5899"/>
    <w:rsid w:val="008B5A83"/>
    <w:rsid w:val="008B5B5C"/>
    <w:rsid w:val="008B605B"/>
    <w:rsid w:val="008B6085"/>
    <w:rsid w:val="008B66B7"/>
    <w:rsid w:val="008B68D9"/>
    <w:rsid w:val="008B698B"/>
    <w:rsid w:val="008B6B4E"/>
    <w:rsid w:val="008B6C08"/>
    <w:rsid w:val="008B6D1F"/>
    <w:rsid w:val="008B6DE6"/>
    <w:rsid w:val="008B7018"/>
    <w:rsid w:val="008B71D3"/>
    <w:rsid w:val="008B71E5"/>
    <w:rsid w:val="008B7319"/>
    <w:rsid w:val="008B78E0"/>
    <w:rsid w:val="008B7A01"/>
    <w:rsid w:val="008B7A6F"/>
    <w:rsid w:val="008B7A75"/>
    <w:rsid w:val="008B7AB1"/>
    <w:rsid w:val="008B7AD0"/>
    <w:rsid w:val="008B7B7D"/>
    <w:rsid w:val="008B7E74"/>
    <w:rsid w:val="008B7E88"/>
    <w:rsid w:val="008C01EC"/>
    <w:rsid w:val="008C037F"/>
    <w:rsid w:val="008C05B8"/>
    <w:rsid w:val="008C0B22"/>
    <w:rsid w:val="008C1048"/>
    <w:rsid w:val="008C114E"/>
    <w:rsid w:val="008C11DD"/>
    <w:rsid w:val="008C135A"/>
    <w:rsid w:val="008C1386"/>
    <w:rsid w:val="008C1536"/>
    <w:rsid w:val="008C1688"/>
    <w:rsid w:val="008C172D"/>
    <w:rsid w:val="008C17C1"/>
    <w:rsid w:val="008C184A"/>
    <w:rsid w:val="008C1984"/>
    <w:rsid w:val="008C19F3"/>
    <w:rsid w:val="008C1A1D"/>
    <w:rsid w:val="008C1C99"/>
    <w:rsid w:val="008C1CD0"/>
    <w:rsid w:val="008C21CA"/>
    <w:rsid w:val="008C22B9"/>
    <w:rsid w:val="008C2388"/>
    <w:rsid w:val="008C24AD"/>
    <w:rsid w:val="008C25FA"/>
    <w:rsid w:val="008C26F1"/>
    <w:rsid w:val="008C297B"/>
    <w:rsid w:val="008C2AAD"/>
    <w:rsid w:val="008C2FDF"/>
    <w:rsid w:val="008C3083"/>
    <w:rsid w:val="008C3193"/>
    <w:rsid w:val="008C3348"/>
    <w:rsid w:val="008C3498"/>
    <w:rsid w:val="008C359E"/>
    <w:rsid w:val="008C379E"/>
    <w:rsid w:val="008C37C0"/>
    <w:rsid w:val="008C3970"/>
    <w:rsid w:val="008C3AD4"/>
    <w:rsid w:val="008C3B3E"/>
    <w:rsid w:val="008C3C76"/>
    <w:rsid w:val="008C3D1B"/>
    <w:rsid w:val="008C3F2B"/>
    <w:rsid w:val="008C3FC2"/>
    <w:rsid w:val="008C3FD5"/>
    <w:rsid w:val="008C4260"/>
    <w:rsid w:val="008C431D"/>
    <w:rsid w:val="008C4339"/>
    <w:rsid w:val="008C43C8"/>
    <w:rsid w:val="008C4787"/>
    <w:rsid w:val="008C47EE"/>
    <w:rsid w:val="008C4876"/>
    <w:rsid w:val="008C49D8"/>
    <w:rsid w:val="008C4B06"/>
    <w:rsid w:val="008C4B7F"/>
    <w:rsid w:val="008C4B8E"/>
    <w:rsid w:val="008C4BCC"/>
    <w:rsid w:val="008C4CCC"/>
    <w:rsid w:val="008C4D2C"/>
    <w:rsid w:val="008C4F03"/>
    <w:rsid w:val="008C4FA6"/>
    <w:rsid w:val="008C500A"/>
    <w:rsid w:val="008C51D9"/>
    <w:rsid w:val="008C54E8"/>
    <w:rsid w:val="008C5734"/>
    <w:rsid w:val="008C583E"/>
    <w:rsid w:val="008C5858"/>
    <w:rsid w:val="008C5949"/>
    <w:rsid w:val="008C5C48"/>
    <w:rsid w:val="008C5CFD"/>
    <w:rsid w:val="008C6345"/>
    <w:rsid w:val="008C639A"/>
    <w:rsid w:val="008C63C1"/>
    <w:rsid w:val="008C6496"/>
    <w:rsid w:val="008C66DF"/>
    <w:rsid w:val="008C6891"/>
    <w:rsid w:val="008C6976"/>
    <w:rsid w:val="008C69BD"/>
    <w:rsid w:val="008C6AC1"/>
    <w:rsid w:val="008C6ADC"/>
    <w:rsid w:val="008C6EC9"/>
    <w:rsid w:val="008C6FC1"/>
    <w:rsid w:val="008C7263"/>
    <w:rsid w:val="008C72C9"/>
    <w:rsid w:val="008C73C1"/>
    <w:rsid w:val="008C77B4"/>
    <w:rsid w:val="008C77CD"/>
    <w:rsid w:val="008C7986"/>
    <w:rsid w:val="008C7BDD"/>
    <w:rsid w:val="008C7D0A"/>
    <w:rsid w:val="008D04BA"/>
    <w:rsid w:val="008D0AAF"/>
    <w:rsid w:val="008D0CB0"/>
    <w:rsid w:val="008D0CE7"/>
    <w:rsid w:val="008D0DA4"/>
    <w:rsid w:val="008D137C"/>
    <w:rsid w:val="008D1414"/>
    <w:rsid w:val="008D14DA"/>
    <w:rsid w:val="008D1542"/>
    <w:rsid w:val="008D157D"/>
    <w:rsid w:val="008D16C6"/>
    <w:rsid w:val="008D17B7"/>
    <w:rsid w:val="008D197F"/>
    <w:rsid w:val="008D198C"/>
    <w:rsid w:val="008D1A8A"/>
    <w:rsid w:val="008D1B82"/>
    <w:rsid w:val="008D1ED0"/>
    <w:rsid w:val="008D21D9"/>
    <w:rsid w:val="008D22F1"/>
    <w:rsid w:val="008D2465"/>
    <w:rsid w:val="008D24B7"/>
    <w:rsid w:val="008D25A9"/>
    <w:rsid w:val="008D260D"/>
    <w:rsid w:val="008D2642"/>
    <w:rsid w:val="008D2660"/>
    <w:rsid w:val="008D27C5"/>
    <w:rsid w:val="008D27D0"/>
    <w:rsid w:val="008D2927"/>
    <w:rsid w:val="008D29BF"/>
    <w:rsid w:val="008D2D0C"/>
    <w:rsid w:val="008D2E22"/>
    <w:rsid w:val="008D2F8F"/>
    <w:rsid w:val="008D3209"/>
    <w:rsid w:val="008D3527"/>
    <w:rsid w:val="008D3695"/>
    <w:rsid w:val="008D37F2"/>
    <w:rsid w:val="008D38C1"/>
    <w:rsid w:val="008D3E23"/>
    <w:rsid w:val="008D3F20"/>
    <w:rsid w:val="008D405C"/>
    <w:rsid w:val="008D414A"/>
    <w:rsid w:val="008D4178"/>
    <w:rsid w:val="008D43B3"/>
    <w:rsid w:val="008D43D4"/>
    <w:rsid w:val="008D443F"/>
    <w:rsid w:val="008D4762"/>
    <w:rsid w:val="008D47B1"/>
    <w:rsid w:val="008D492F"/>
    <w:rsid w:val="008D4986"/>
    <w:rsid w:val="008D498A"/>
    <w:rsid w:val="008D49D0"/>
    <w:rsid w:val="008D4AF7"/>
    <w:rsid w:val="008D4C8C"/>
    <w:rsid w:val="008D4C90"/>
    <w:rsid w:val="008D4CF1"/>
    <w:rsid w:val="008D4E39"/>
    <w:rsid w:val="008D4E7D"/>
    <w:rsid w:val="008D5017"/>
    <w:rsid w:val="008D51CA"/>
    <w:rsid w:val="008D5237"/>
    <w:rsid w:val="008D53DD"/>
    <w:rsid w:val="008D5472"/>
    <w:rsid w:val="008D54C1"/>
    <w:rsid w:val="008D561C"/>
    <w:rsid w:val="008D57E5"/>
    <w:rsid w:val="008D583E"/>
    <w:rsid w:val="008D5847"/>
    <w:rsid w:val="008D58C1"/>
    <w:rsid w:val="008D59DA"/>
    <w:rsid w:val="008D5B01"/>
    <w:rsid w:val="008D5CD7"/>
    <w:rsid w:val="008D5DFA"/>
    <w:rsid w:val="008D5EA2"/>
    <w:rsid w:val="008D6043"/>
    <w:rsid w:val="008D6048"/>
    <w:rsid w:val="008D60DD"/>
    <w:rsid w:val="008D6254"/>
    <w:rsid w:val="008D6268"/>
    <w:rsid w:val="008D62E1"/>
    <w:rsid w:val="008D631F"/>
    <w:rsid w:val="008D63D4"/>
    <w:rsid w:val="008D64F1"/>
    <w:rsid w:val="008D64FF"/>
    <w:rsid w:val="008D6683"/>
    <w:rsid w:val="008D6880"/>
    <w:rsid w:val="008D694D"/>
    <w:rsid w:val="008D6ADC"/>
    <w:rsid w:val="008D6B48"/>
    <w:rsid w:val="008D6B79"/>
    <w:rsid w:val="008D6D57"/>
    <w:rsid w:val="008D6DB1"/>
    <w:rsid w:val="008D702B"/>
    <w:rsid w:val="008D702C"/>
    <w:rsid w:val="008D70C7"/>
    <w:rsid w:val="008D70F2"/>
    <w:rsid w:val="008D725E"/>
    <w:rsid w:val="008D73B7"/>
    <w:rsid w:val="008D7600"/>
    <w:rsid w:val="008D76CB"/>
    <w:rsid w:val="008D76E0"/>
    <w:rsid w:val="008D78D5"/>
    <w:rsid w:val="008D78F0"/>
    <w:rsid w:val="008D7946"/>
    <w:rsid w:val="008D7A9C"/>
    <w:rsid w:val="008D7C71"/>
    <w:rsid w:val="008D7FC5"/>
    <w:rsid w:val="008E003E"/>
    <w:rsid w:val="008E0054"/>
    <w:rsid w:val="008E00B7"/>
    <w:rsid w:val="008E0166"/>
    <w:rsid w:val="008E0226"/>
    <w:rsid w:val="008E04FD"/>
    <w:rsid w:val="008E0935"/>
    <w:rsid w:val="008E093B"/>
    <w:rsid w:val="008E095C"/>
    <w:rsid w:val="008E098E"/>
    <w:rsid w:val="008E0A6A"/>
    <w:rsid w:val="008E0A76"/>
    <w:rsid w:val="008E0AE0"/>
    <w:rsid w:val="008E0B03"/>
    <w:rsid w:val="008E10D3"/>
    <w:rsid w:val="008E10F5"/>
    <w:rsid w:val="008E12AB"/>
    <w:rsid w:val="008E1414"/>
    <w:rsid w:val="008E16C6"/>
    <w:rsid w:val="008E1769"/>
    <w:rsid w:val="008E1CDA"/>
    <w:rsid w:val="008E1DA3"/>
    <w:rsid w:val="008E1DC4"/>
    <w:rsid w:val="008E1E34"/>
    <w:rsid w:val="008E1E9F"/>
    <w:rsid w:val="008E1EC6"/>
    <w:rsid w:val="008E208B"/>
    <w:rsid w:val="008E20B3"/>
    <w:rsid w:val="008E219F"/>
    <w:rsid w:val="008E2256"/>
    <w:rsid w:val="008E23CC"/>
    <w:rsid w:val="008E256A"/>
    <w:rsid w:val="008E2638"/>
    <w:rsid w:val="008E273C"/>
    <w:rsid w:val="008E27DC"/>
    <w:rsid w:val="008E2813"/>
    <w:rsid w:val="008E282B"/>
    <w:rsid w:val="008E28A4"/>
    <w:rsid w:val="008E29CD"/>
    <w:rsid w:val="008E2B29"/>
    <w:rsid w:val="008E2B38"/>
    <w:rsid w:val="008E2BC9"/>
    <w:rsid w:val="008E2BE5"/>
    <w:rsid w:val="008E2DEB"/>
    <w:rsid w:val="008E2EA8"/>
    <w:rsid w:val="008E3391"/>
    <w:rsid w:val="008E33D4"/>
    <w:rsid w:val="008E35D5"/>
    <w:rsid w:val="008E36AA"/>
    <w:rsid w:val="008E36AE"/>
    <w:rsid w:val="008E374B"/>
    <w:rsid w:val="008E3753"/>
    <w:rsid w:val="008E3786"/>
    <w:rsid w:val="008E38F6"/>
    <w:rsid w:val="008E39ED"/>
    <w:rsid w:val="008E3B5E"/>
    <w:rsid w:val="008E3C58"/>
    <w:rsid w:val="008E3CC2"/>
    <w:rsid w:val="008E411D"/>
    <w:rsid w:val="008E41DE"/>
    <w:rsid w:val="008E41F4"/>
    <w:rsid w:val="008E422E"/>
    <w:rsid w:val="008E4515"/>
    <w:rsid w:val="008E4551"/>
    <w:rsid w:val="008E45F2"/>
    <w:rsid w:val="008E45F5"/>
    <w:rsid w:val="008E4637"/>
    <w:rsid w:val="008E479A"/>
    <w:rsid w:val="008E494C"/>
    <w:rsid w:val="008E4BBD"/>
    <w:rsid w:val="008E4CF8"/>
    <w:rsid w:val="008E4FB1"/>
    <w:rsid w:val="008E50A7"/>
    <w:rsid w:val="008E5115"/>
    <w:rsid w:val="008E518A"/>
    <w:rsid w:val="008E51EF"/>
    <w:rsid w:val="008E523D"/>
    <w:rsid w:val="008E538B"/>
    <w:rsid w:val="008E53A4"/>
    <w:rsid w:val="008E5424"/>
    <w:rsid w:val="008E56C0"/>
    <w:rsid w:val="008E5812"/>
    <w:rsid w:val="008E58D2"/>
    <w:rsid w:val="008E5965"/>
    <w:rsid w:val="008E598F"/>
    <w:rsid w:val="008E5BF5"/>
    <w:rsid w:val="008E5C42"/>
    <w:rsid w:val="008E5E00"/>
    <w:rsid w:val="008E5E89"/>
    <w:rsid w:val="008E5EE0"/>
    <w:rsid w:val="008E5FBF"/>
    <w:rsid w:val="008E638D"/>
    <w:rsid w:val="008E65AE"/>
    <w:rsid w:val="008E67A5"/>
    <w:rsid w:val="008E6937"/>
    <w:rsid w:val="008E69BB"/>
    <w:rsid w:val="008E69D6"/>
    <w:rsid w:val="008E6A36"/>
    <w:rsid w:val="008E6A56"/>
    <w:rsid w:val="008E6B89"/>
    <w:rsid w:val="008E6BB3"/>
    <w:rsid w:val="008E6BEC"/>
    <w:rsid w:val="008E6EE6"/>
    <w:rsid w:val="008E70EC"/>
    <w:rsid w:val="008E721D"/>
    <w:rsid w:val="008E7270"/>
    <w:rsid w:val="008E7435"/>
    <w:rsid w:val="008E751C"/>
    <w:rsid w:val="008E760E"/>
    <w:rsid w:val="008E76F0"/>
    <w:rsid w:val="008E7B0B"/>
    <w:rsid w:val="008E7C46"/>
    <w:rsid w:val="008E7C7C"/>
    <w:rsid w:val="008F0032"/>
    <w:rsid w:val="008F0041"/>
    <w:rsid w:val="008F0236"/>
    <w:rsid w:val="008F025F"/>
    <w:rsid w:val="008F0468"/>
    <w:rsid w:val="008F04D9"/>
    <w:rsid w:val="008F0853"/>
    <w:rsid w:val="008F09A1"/>
    <w:rsid w:val="008F0CDA"/>
    <w:rsid w:val="008F0D8B"/>
    <w:rsid w:val="008F0DD2"/>
    <w:rsid w:val="008F0EBA"/>
    <w:rsid w:val="008F1063"/>
    <w:rsid w:val="008F132F"/>
    <w:rsid w:val="008F1448"/>
    <w:rsid w:val="008F16BD"/>
    <w:rsid w:val="008F17B5"/>
    <w:rsid w:val="008F18D9"/>
    <w:rsid w:val="008F1914"/>
    <w:rsid w:val="008F19A5"/>
    <w:rsid w:val="008F1A0D"/>
    <w:rsid w:val="008F1A74"/>
    <w:rsid w:val="008F1C50"/>
    <w:rsid w:val="008F1F78"/>
    <w:rsid w:val="008F2010"/>
    <w:rsid w:val="008F209B"/>
    <w:rsid w:val="008F20F3"/>
    <w:rsid w:val="008F2134"/>
    <w:rsid w:val="008F2149"/>
    <w:rsid w:val="008F21B8"/>
    <w:rsid w:val="008F21C9"/>
    <w:rsid w:val="008F2211"/>
    <w:rsid w:val="008F2491"/>
    <w:rsid w:val="008F25BC"/>
    <w:rsid w:val="008F2830"/>
    <w:rsid w:val="008F2933"/>
    <w:rsid w:val="008F2989"/>
    <w:rsid w:val="008F2A08"/>
    <w:rsid w:val="008F2A53"/>
    <w:rsid w:val="008F2A58"/>
    <w:rsid w:val="008F2DD4"/>
    <w:rsid w:val="008F2E9C"/>
    <w:rsid w:val="008F2F0C"/>
    <w:rsid w:val="008F3263"/>
    <w:rsid w:val="008F3291"/>
    <w:rsid w:val="008F336D"/>
    <w:rsid w:val="008F33BC"/>
    <w:rsid w:val="008F3476"/>
    <w:rsid w:val="008F34D0"/>
    <w:rsid w:val="008F35E5"/>
    <w:rsid w:val="008F371A"/>
    <w:rsid w:val="008F3CCC"/>
    <w:rsid w:val="008F3DFF"/>
    <w:rsid w:val="008F3E1E"/>
    <w:rsid w:val="008F4132"/>
    <w:rsid w:val="008F41FE"/>
    <w:rsid w:val="008F4210"/>
    <w:rsid w:val="008F433C"/>
    <w:rsid w:val="008F4399"/>
    <w:rsid w:val="008F4773"/>
    <w:rsid w:val="008F4AC9"/>
    <w:rsid w:val="008F4B88"/>
    <w:rsid w:val="008F4C30"/>
    <w:rsid w:val="008F4DC3"/>
    <w:rsid w:val="008F4FE3"/>
    <w:rsid w:val="008F50B5"/>
    <w:rsid w:val="008F50E8"/>
    <w:rsid w:val="008F5112"/>
    <w:rsid w:val="008F5340"/>
    <w:rsid w:val="008F5345"/>
    <w:rsid w:val="008F5391"/>
    <w:rsid w:val="008F545F"/>
    <w:rsid w:val="008F54DA"/>
    <w:rsid w:val="008F5521"/>
    <w:rsid w:val="008F5676"/>
    <w:rsid w:val="008F579B"/>
    <w:rsid w:val="008F5932"/>
    <w:rsid w:val="008F5B8C"/>
    <w:rsid w:val="008F5DF2"/>
    <w:rsid w:val="008F606C"/>
    <w:rsid w:val="008F60EB"/>
    <w:rsid w:val="008F6134"/>
    <w:rsid w:val="008F64EE"/>
    <w:rsid w:val="008F653C"/>
    <w:rsid w:val="008F659D"/>
    <w:rsid w:val="008F65F3"/>
    <w:rsid w:val="008F6728"/>
    <w:rsid w:val="008F6921"/>
    <w:rsid w:val="008F6927"/>
    <w:rsid w:val="008F6AAA"/>
    <w:rsid w:val="008F6CA8"/>
    <w:rsid w:val="008F6CC4"/>
    <w:rsid w:val="008F6D6F"/>
    <w:rsid w:val="008F6FFC"/>
    <w:rsid w:val="008F705A"/>
    <w:rsid w:val="008F7082"/>
    <w:rsid w:val="008F73DA"/>
    <w:rsid w:val="008F7478"/>
    <w:rsid w:val="008F78D8"/>
    <w:rsid w:val="008F78FC"/>
    <w:rsid w:val="008F7D3C"/>
    <w:rsid w:val="008F7F5B"/>
    <w:rsid w:val="009004F9"/>
    <w:rsid w:val="00900966"/>
    <w:rsid w:val="009009FF"/>
    <w:rsid w:val="00900A69"/>
    <w:rsid w:val="00900A8A"/>
    <w:rsid w:val="00900E4B"/>
    <w:rsid w:val="00900E6F"/>
    <w:rsid w:val="00900F1F"/>
    <w:rsid w:val="0090101B"/>
    <w:rsid w:val="00901043"/>
    <w:rsid w:val="0090104C"/>
    <w:rsid w:val="009012EE"/>
    <w:rsid w:val="009013FA"/>
    <w:rsid w:val="009016EA"/>
    <w:rsid w:val="00901861"/>
    <w:rsid w:val="00901A3B"/>
    <w:rsid w:val="00901ABA"/>
    <w:rsid w:val="00901B4E"/>
    <w:rsid w:val="00901EDB"/>
    <w:rsid w:val="0090227C"/>
    <w:rsid w:val="00902377"/>
    <w:rsid w:val="00902480"/>
    <w:rsid w:val="00902613"/>
    <w:rsid w:val="009026B7"/>
    <w:rsid w:val="009027A3"/>
    <w:rsid w:val="009027B4"/>
    <w:rsid w:val="00902A9A"/>
    <w:rsid w:val="00902B30"/>
    <w:rsid w:val="00902DEE"/>
    <w:rsid w:val="00902E5F"/>
    <w:rsid w:val="00902FC0"/>
    <w:rsid w:val="00903041"/>
    <w:rsid w:val="0090325E"/>
    <w:rsid w:val="009032C7"/>
    <w:rsid w:val="0090337B"/>
    <w:rsid w:val="00903A09"/>
    <w:rsid w:val="00903A81"/>
    <w:rsid w:val="00903AED"/>
    <w:rsid w:val="00903BA5"/>
    <w:rsid w:val="00903C91"/>
    <w:rsid w:val="00903ED3"/>
    <w:rsid w:val="00903F08"/>
    <w:rsid w:val="00903F39"/>
    <w:rsid w:val="00903FE6"/>
    <w:rsid w:val="00904056"/>
    <w:rsid w:val="0090429E"/>
    <w:rsid w:val="00904310"/>
    <w:rsid w:val="00904360"/>
    <w:rsid w:val="00904471"/>
    <w:rsid w:val="009045CB"/>
    <w:rsid w:val="009045F5"/>
    <w:rsid w:val="009047DF"/>
    <w:rsid w:val="0090492D"/>
    <w:rsid w:val="00904B25"/>
    <w:rsid w:val="00904B62"/>
    <w:rsid w:val="00904C20"/>
    <w:rsid w:val="00904DE6"/>
    <w:rsid w:val="00904E05"/>
    <w:rsid w:val="00904E75"/>
    <w:rsid w:val="00904FD7"/>
    <w:rsid w:val="00904FF5"/>
    <w:rsid w:val="00905038"/>
    <w:rsid w:val="00905166"/>
    <w:rsid w:val="009051A9"/>
    <w:rsid w:val="009051BC"/>
    <w:rsid w:val="00905345"/>
    <w:rsid w:val="00905383"/>
    <w:rsid w:val="0090552E"/>
    <w:rsid w:val="009055DA"/>
    <w:rsid w:val="009055E9"/>
    <w:rsid w:val="00905764"/>
    <w:rsid w:val="009057C0"/>
    <w:rsid w:val="0090587A"/>
    <w:rsid w:val="00905945"/>
    <w:rsid w:val="009059BB"/>
    <w:rsid w:val="00905A9B"/>
    <w:rsid w:val="00905B7F"/>
    <w:rsid w:val="00905C15"/>
    <w:rsid w:val="00905CEE"/>
    <w:rsid w:val="00905E94"/>
    <w:rsid w:val="00905EA1"/>
    <w:rsid w:val="00905EE9"/>
    <w:rsid w:val="0090602F"/>
    <w:rsid w:val="0090611F"/>
    <w:rsid w:val="00906174"/>
    <w:rsid w:val="009061FC"/>
    <w:rsid w:val="009062B0"/>
    <w:rsid w:val="009065EC"/>
    <w:rsid w:val="009066B8"/>
    <w:rsid w:val="0090675B"/>
    <w:rsid w:val="00906A9C"/>
    <w:rsid w:val="00906AAD"/>
    <w:rsid w:val="00906B0B"/>
    <w:rsid w:val="00906C0D"/>
    <w:rsid w:val="00906E46"/>
    <w:rsid w:val="00906EFA"/>
    <w:rsid w:val="0090728D"/>
    <w:rsid w:val="00907354"/>
    <w:rsid w:val="00907593"/>
    <w:rsid w:val="009079A1"/>
    <w:rsid w:val="00907BAF"/>
    <w:rsid w:val="00907C89"/>
    <w:rsid w:val="00907CA5"/>
    <w:rsid w:val="00907D67"/>
    <w:rsid w:val="00910013"/>
    <w:rsid w:val="009100AF"/>
    <w:rsid w:val="00910263"/>
    <w:rsid w:val="00910424"/>
    <w:rsid w:val="00910A5F"/>
    <w:rsid w:val="00910BAC"/>
    <w:rsid w:val="00910D8E"/>
    <w:rsid w:val="00910F6D"/>
    <w:rsid w:val="00910FB5"/>
    <w:rsid w:val="00910FD5"/>
    <w:rsid w:val="009110DB"/>
    <w:rsid w:val="0091121D"/>
    <w:rsid w:val="009112AA"/>
    <w:rsid w:val="00911702"/>
    <w:rsid w:val="0091172A"/>
    <w:rsid w:val="009119EC"/>
    <w:rsid w:val="00911A3F"/>
    <w:rsid w:val="00911AB6"/>
    <w:rsid w:val="00911CA2"/>
    <w:rsid w:val="00911FFF"/>
    <w:rsid w:val="009121CD"/>
    <w:rsid w:val="009122AE"/>
    <w:rsid w:val="00912402"/>
    <w:rsid w:val="009124D2"/>
    <w:rsid w:val="00912529"/>
    <w:rsid w:val="009125DC"/>
    <w:rsid w:val="009125EE"/>
    <w:rsid w:val="009126A2"/>
    <w:rsid w:val="00912A02"/>
    <w:rsid w:val="00912C26"/>
    <w:rsid w:val="00912DF0"/>
    <w:rsid w:val="00913029"/>
    <w:rsid w:val="0091325D"/>
    <w:rsid w:val="009132DA"/>
    <w:rsid w:val="009133D9"/>
    <w:rsid w:val="009134A7"/>
    <w:rsid w:val="009134E9"/>
    <w:rsid w:val="00913519"/>
    <w:rsid w:val="00913545"/>
    <w:rsid w:val="009138E5"/>
    <w:rsid w:val="00913990"/>
    <w:rsid w:val="00913CA7"/>
    <w:rsid w:val="00913D5D"/>
    <w:rsid w:val="00913DDE"/>
    <w:rsid w:val="00913FBA"/>
    <w:rsid w:val="009140DF"/>
    <w:rsid w:val="00914144"/>
    <w:rsid w:val="009141C8"/>
    <w:rsid w:val="00914316"/>
    <w:rsid w:val="0091439B"/>
    <w:rsid w:val="00914512"/>
    <w:rsid w:val="00914595"/>
    <w:rsid w:val="009145C1"/>
    <w:rsid w:val="00914715"/>
    <w:rsid w:val="00914730"/>
    <w:rsid w:val="00914815"/>
    <w:rsid w:val="00914BBC"/>
    <w:rsid w:val="00914C72"/>
    <w:rsid w:val="00914CEA"/>
    <w:rsid w:val="00915050"/>
    <w:rsid w:val="009152D5"/>
    <w:rsid w:val="009153FE"/>
    <w:rsid w:val="00915477"/>
    <w:rsid w:val="009156A1"/>
    <w:rsid w:val="00915836"/>
    <w:rsid w:val="009158E5"/>
    <w:rsid w:val="00915919"/>
    <w:rsid w:val="009159BE"/>
    <w:rsid w:val="00915B1C"/>
    <w:rsid w:val="00915CCE"/>
    <w:rsid w:val="00915DA0"/>
    <w:rsid w:val="00915E25"/>
    <w:rsid w:val="0091621A"/>
    <w:rsid w:val="009165C2"/>
    <w:rsid w:val="00916899"/>
    <w:rsid w:val="009168F1"/>
    <w:rsid w:val="0091695B"/>
    <w:rsid w:val="0091696A"/>
    <w:rsid w:val="00916BBA"/>
    <w:rsid w:val="00916D6E"/>
    <w:rsid w:val="00916DDD"/>
    <w:rsid w:val="00916FA7"/>
    <w:rsid w:val="009170C2"/>
    <w:rsid w:val="00917144"/>
    <w:rsid w:val="00917166"/>
    <w:rsid w:val="00917401"/>
    <w:rsid w:val="00917509"/>
    <w:rsid w:val="0091752F"/>
    <w:rsid w:val="00917562"/>
    <w:rsid w:val="00917770"/>
    <w:rsid w:val="009177C0"/>
    <w:rsid w:val="00917A16"/>
    <w:rsid w:val="00917CD0"/>
    <w:rsid w:val="00917D2A"/>
    <w:rsid w:val="00917D5B"/>
    <w:rsid w:val="00917E68"/>
    <w:rsid w:val="009201EC"/>
    <w:rsid w:val="0092032C"/>
    <w:rsid w:val="00920712"/>
    <w:rsid w:val="009208F0"/>
    <w:rsid w:val="00920919"/>
    <w:rsid w:val="00920984"/>
    <w:rsid w:val="009209F4"/>
    <w:rsid w:val="00920A69"/>
    <w:rsid w:val="00920A98"/>
    <w:rsid w:val="00920AFA"/>
    <w:rsid w:val="00920C15"/>
    <w:rsid w:val="00920CD0"/>
    <w:rsid w:val="00920E38"/>
    <w:rsid w:val="00920E8A"/>
    <w:rsid w:val="00920F73"/>
    <w:rsid w:val="00920F7B"/>
    <w:rsid w:val="009210AC"/>
    <w:rsid w:val="00921115"/>
    <w:rsid w:val="00921264"/>
    <w:rsid w:val="00921428"/>
    <w:rsid w:val="00921432"/>
    <w:rsid w:val="0092189C"/>
    <w:rsid w:val="00921934"/>
    <w:rsid w:val="00921A93"/>
    <w:rsid w:val="00921BA6"/>
    <w:rsid w:val="00921BFB"/>
    <w:rsid w:val="00921DA8"/>
    <w:rsid w:val="00921E90"/>
    <w:rsid w:val="00921EF8"/>
    <w:rsid w:val="00921F22"/>
    <w:rsid w:val="00922227"/>
    <w:rsid w:val="0092229A"/>
    <w:rsid w:val="0092231B"/>
    <w:rsid w:val="009223A3"/>
    <w:rsid w:val="009223C9"/>
    <w:rsid w:val="009225F3"/>
    <w:rsid w:val="009226B9"/>
    <w:rsid w:val="0092288E"/>
    <w:rsid w:val="009229B9"/>
    <w:rsid w:val="00922A52"/>
    <w:rsid w:val="00922AAC"/>
    <w:rsid w:val="00922BAD"/>
    <w:rsid w:val="00922EF3"/>
    <w:rsid w:val="00922EFB"/>
    <w:rsid w:val="00922F07"/>
    <w:rsid w:val="00922FDF"/>
    <w:rsid w:val="0092304B"/>
    <w:rsid w:val="009230B7"/>
    <w:rsid w:val="009232AF"/>
    <w:rsid w:val="00923313"/>
    <w:rsid w:val="00923606"/>
    <w:rsid w:val="009236A2"/>
    <w:rsid w:val="00923B09"/>
    <w:rsid w:val="00923BA6"/>
    <w:rsid w:val="00923CCA"/>
    <w:rsid w:val="00923DA6"/>
    <w:rsid w:val="009241D4"/>
    <w:rsid w:val="00924237"/>
    <w:rsid w:val="00924408"/>
    <w:rsid w:val="00924617"/>
    <w:rsid w:val="0092495D"/>
    <w:rsid w:val="00924A1F"/>
    <w:rsid w:val="00924A70"/>
    <w:rsid w:val="00924BCB"/>
    <w:rsid w:val="00924C57"/>
    <w:rsid w:val="00924DED"/>
    <w:rsid w:val="00924EC1"/>
    <w:rsid w:val="00924F0E"/>
    <w:rsid w:val="00924F6F"/>
    <w:rsid w:val="00924F90"/>
    <w:rsid w:val="00925120"/>
    <w:rsid w:val="00925255"/>
    <w:rsid w:val="009252D0"/>
    <w:rsid w:val="0092532D"/>
    <w:rsid w:val="00925432"/>
    <w:rsid w:val="00925509"/>
    <w:rsid w:val="0092552B"/>
    <w:rsid w:val="009255F1"/>
    <w:rsid w:val="00925713"/>
    <w:rsid w:val="00925719"/>
    <w:rsid w:val="00925769"/>
    <w:rsid w:val="00925880"/>
    <w:rsid w:val="009258A2"/>
    <w:rsid w:val="009258EA"/>
    <w:rsid w:val="00925A05"/>
    <w:rsid w:val="00926010"/>
    <w:rsid w:val="0092622E"/>
    <w:rsid w:val="009263F8"/>
    <w:rsid w:val="009265F2"/>
    <w:rsid w:val="00926B6C"/>
    <w:rsid w:val="00926DA8"/>
    <w:rsid w:val="00926DDB"/>
    <w:rsid w:val="00926DFF"/>
    <w:rsid w:val="00927635"/>
    <w:rsid w:val="0092765C"/>
    <w:rsid w:val="00927823"/>
    <w:rsid w:val="00927838"/>
    <w:rsid w:val="0092792E"/>
    <w:rsid w:val="00927932"/>
    <w:rsid w:val="0092795A"/>
    <w:rsid w:val="00927978"/>
    <w:rsid w:val="00927A0B"/>
    <w:rsid w:val="00927B51"/>
    <w:rsid w:val="00927ED5"/>
    <w:rsid w:val="00930202"/>
    <w:rsid w:val="00930309"/>
    <w:rsid w:val="00930338"/>
    <w:rsid w:val="00930456"/>
    <w:rsid w:val="00930538"/>
    <w:rsid w:val="00930796"/>
    <w:rsid w:val="00930A2A"/>
    <w:rsid w:val="00930AD7"/>
    <w:rsid w:val="00930B0F"/>
    <w:rsid w:val="00930C96"/>
    <w:rsid w:val="00930CEB"/>
    <w:rsid w:val="00930E5A"/>
    <w:rsid w:val="00930F1E"/>
    <w:rsid w:val="00930F26"/>
    <w:rsid w:val="00930F5D"/>
    <w:rsid w:val="00930F95"/>
    <w:rsid w:val="00931001"/>
    <w:rsid w:val="0093104C"/>
    <w:rsid w:val="0093108B"/>
    <w:rsid w:val="0093117E"/>
    <w:rsid w:val="009311BF"/>
    <w:rsid w:val="00931252"/>
    <w:rsid w:val="00931394"/>
    <w:rsid w:val="00931441"/>
    <w:rsid w:val="0093150A"/>
    <w:rsid w:val="0093173E"/>
    <w:rsid w:val="00931775"/>
    <w:rsid w:val="009317DB"/>
    <w:rsid w:val="009317E4"/>
    <w:rsid w:val="00931801"/>
    <w:rsid w:val="00931BF0"/>
    <w:rsid w:val="00931C34"/>
    <w:rsid w:val="00931F5C"/>
    <w:rsid w:val="00931F9D"/>
    <w:rsid w:val="0093224C"/>
    <w:rsid w:val="009322A0"/>
    <w:rsid w:val="0093237D"/>
    <w:rsid w:val="009323D5"/>
    <w:rsid w:val="00932576"/>
    <w:rsid w:val="00932649"/>
    <w:rsid w:val="00932688"/>
    <w:rsid w:val="0093272D"/>
    <w:rsid w:val="00932881"/>
    <w:rsid w:val="009328B2"/>
    <w:rsid w:val="009329F9"/>
    <w:rsid w:val="00932A6C"/>
    <w:rsid w:val="00932E6D"/>
    <w:rsid w:val="00932FD3"/>
    <w:rsid w:val="0093300E"/>
    <w:rsid w:val="009332DD"/>
    <w:rsid w:val="009332EE"/>
    <w:rsid w:val="0093367B"/>
    <w:rsid w:val="00933797"/>
    <w:rsid w:val="009337D9"/>
    <w:rsid w:val="009338D0"/>
    <w:rsid w:val="009338E8"/>
    <w:rsid w:val="00933914"/>
    <w:rsid w:val="009339FD"/>
    <w:rsid w:val="00933AC3"/>
    <w:rsid w:val="00933BBD"/>
    <w:rsid w:val="00933C65"/>
    <w:rsid w:val="00934646"/>
    <w:rsid w:val="0093465A"/>
    <w:rsid w:val="009347F7"/>
    <w:rsid w:val="0093499E"/>
    <w:rsid w:val="009349E0"/>
    <w:rsid w:val="00934C5C"/>
    <w:rsid w:val="00934C84"/>
    <w:rsid w:val="00934D0D"/>
    <w:rsid w:val="00934E1F"/>
    <w:rsid w:val="00934E7C"/>
    <w:rsid w:val="00934EAB"/>
    <w:rsid w:val="00934F6F"/>
    <w:rsid w:val="00934FA0"/>
    <w:rsid w:val="0093529C"/>
    <w:rsid w:val="00935326"/>
    <w:rsid w:val="0093536D"/>
    <w:rsid w:val="00935B6D"/>
    <w:rsid w:val="00935C13"/>
    <w:rsid w:val="00935E12"/>
    <w:rsid w:val="0093631E"/>
    <w:rsid w:val="009364DE"/>
    <w:rsid w:val="00936A1E"/>
    <w:rsid w:val="00936F3A"/>
    <w:rsid w:val="00936F3F"/>
    <w:rsid w:val="0093706E"/>
    <w:rsid w:val="009370E6"/>
    <w:rsid w:val="009372DB"/>
    <w:rsid w:val="009372E6"/>
    <w:rsid w:val="00937430"/>
    <w:rsid w:val="0093743B"/>
    <w:rsid w:val="00937458"/>
    <w:rsid w:val="009376DF"/>
    <w:rsid w:val="009376FE"/>
    <w:rsid w:val="00937872"/>
    <w:rsid w:val="00937B6D"/>
    <w:rsid w:val="00937CE4"/>
    <w:rsid w:val="00937E42"/>
    <w:rsid w:val="00937FB2"/>
    <w:rsid w:val="00937FC4"/>
    <w:rsid w:val="009400CF"/>
    <w:rsid w:val="0094027B"/>
    <w:rsid w:val="00940626"/>
    <w:rsid w:val="009407DC"/>
    <w:rsid w:val="009409EC"/>
    <w:rsid w:val="00940A26"/>
    <w:rsid w:val="00940A55"/>
    <w:rsid w:val="00940D10"/>
    <w:rsid w:val="0094106F"/>
    <w:rsid w:val="00941094"/>
    <w:rsid w:val="009411C6"/>
    <w:rsid w:val="009412AF"/>
    <w:rsid w:val="009413E0"/>
    <w:rsid w:val="00941632"/>
    <w:rsid w:val="00941715"/>
    <w:rsid w:val="0094181B"/>
    <w:rsid w:val="00941BE4"/>
    <w:rsid w:val="00941CBB"/>
    <w:rsid w:val="00941F17"/>
    <w:rsid w:val="009420BE"/>
    <w:rsid w:val="009422D6"/>
    <w:rsid w:val="0094256D"/>
    <w:rsid w:val="009425B4"/>
    <w:rsid w:val="009426B9"/>
    <w:rsid w:val="00942763"/>
    <w:rsid w:val="00942778"/>
    <w:rsid w:val="00942A93"/>
    <w:rsid w:val="00942B6E"/>
    <w:rsid w:val="00942C5D"/>
    <w:rsid w:val="00942D8E"/>
    <w:rsid w:val="00942E0E"/>
    <w:rsid w:val="00942EB2"/>
    <w:rsid w:val="00942F84"/>
    <w:rsid w:val="00942FF3"/>
    <w:rsid w:val="0094300B"/>
    <w:rsid w:val="009431D1"/>
    <w:rsid w:val="009434B1"/>
    <w:rsid w:val="009436B3"/>
    <w:rsid w:val="00943755"/>
    <w:rsid w:val="00943809"/>
    <w:rsid w:val="00943830"/>
    <w:rsid w:val="0094387F"/>
    <w:rsid w:val="00943962"/>
    <w:rsid w:val="00943985"/>
    <w:rsid w:val="00943B1F"/>
    <w:rsid w:val="00943B47"/>
    <w:rsid w:val="00943D84"/>
    <w:rsid w:val="00943F3E"/>
    <w:rsid w:val="009441EB"/>
    <w:rsid w:val="009442A0"/>
    <w:rsid w:val="00944307"/>
    <w:rsid w:val="00944332"/>
    <w:rsid w:val="0094440B"/>
    <w:rsid w:val="0094459E"/>
    <w:rsid w:val="00944772"/>
    <w:rsid w:val="0094487C"/>
    <w:rsid w:val="00944940"/>
    <w:rsid w:val="00944B13"/>
    <w:rsid w:val="00944BF1"/>
    <w:rsid w:val="00944DE8"/>
    <w:rsid w:val="00944F80"/>
    <w:rsid w:val="009451AC"/>
    <w:rsid w:val="0094532D"/>
    <w:rsid w:val="0094541B"/>
    <w:rsid w:val="009457F3"/>
    <w:rsid w:val="0094585C"/>
    <w:rsid w:val="009459D3"/>
    <w:rsid w:val="00945CE0"/>
    <w:rsid w:val="00945D26"/>
    <w:rsid w:val="00945D5F"/>
    <w:rsid w:val="00945D96"/>
    <w:rsid w:val="00945DCD"/>
    <w:rsid w:val="00945EB9"/>
    <w:rsid w:val="00946174"/>
    <w:rsid w:val="00946399"/>
    <w:rsid w:val="009463F6"/>
    <w:rsid w:val="00946564"/>
    <w:rsid w:val="0094674F"/>
    <w:rsid w:val="00946756"/>
    <w:rsid w:val="009469DF"/>
    <w:rsid w:val="009469E2"/>
    <w:rsid w:val="00946AD9"/>
    <w:rsid w:val="00946B0B"/>
    <w:rsid w:val="00946EA0"/>
    <w:rsid w:val="0094703E"/>
    <w:rsid w:val="00947201"/>
    <w:rsid w:val="0094740A"/>
    <w:rsid w:val="0094756F"/>
    <w:rsid w:val="0094758B"/>
    <w:rsid w:val="009476B2"/>
    <w:rsid w:val="009477F1"/>
    <w:rsid w:val="00947874"/>
    <w:rsid w:val="00947A6A"/>
    <w:rsid w:val="00947BC8"/>
    <w:rsid w:val="00947CE3"/>
    <w:rsid w:val="00947CFE"/>
    <w:rsid w:val="00947D81"/>
    <w:rsid w:val="00947E05"/>
    <w:rsid w:val="00947E22"/>
    <w:rsid w:val="00947ED2"/>
    <w:rsid w:val="00950152"/>
    <w:rsid w:val="0095017A"/>
    <w:rsid w:val="0095022C"/>
    <w:rsid w:val="00950325"/>
    <w:rsid w:val="009504F6"/>
    <w:rsid w:val="0095056A"/>
    <w:rsid w:val="00950897"/>
    <w:rsid w:val="009508B6"/>
    <w:rsid w:val="009508F2"/>
    <w:rsid w:val="00950BB5"/>
    <w:rsid w:val="00950DCD"/>
    <w:rsid w:val="0095129C"/>
    <w:rsid w:val="00951379"/>
    <w:rsid w:val="00951426"/>
    <w:rsid w:val="00951662"/>
    <w:rsid w:val="009517FC"/>
    <w:rsid w:val="00951996"/>
    <w:rsid w:val="009519A1"/>
    <w:rsid w:val="00951A02"/>
    <w:rsid w:val="00951A89"/>
    <w:rsid w:val="00951C17"/>
    <w:rsid w:val="00951F11"/>
    <w:rsid w:val="009520A4"/>
    <w:rsid w:val="00952117"/>
    <w:rsid w:val="0095253D"/>
    <w:rsid w:val="0095299E"/>
    <w:rsid w:val="00952B09"/>
    <w:rsid w:val="00952BD1"/>
    <w:rsid w:val="00952DAF"/>
    <w:rsid w:val="00952F5E"/>
    <w:rsid w:val="00952F81"/>
    <w:rsid w:val="009530A9"/>
    <w:rsid w:val="00953236"/>
    <w:rsid w:val="009536AB"/>
    <w:rsid w:val="009539B4"/>
    <w:rsid w:val="00953B8E"/>
    <w:rsid w:val="00953D4E"/>
    <w:rsid w:val="00953D7A"/>
    <w:rsid w:val="00953DB8"/>
    <w:rsid w:val="00953DE6"/>
    <w:rsid w:val="00953EA3"/>
    <w:rsid w:val="00953F5D"/>
    <w:rsid w:val="0095402B"/>
    <w:rsid w:val="0095425F"/>
    <w:rsid w:val="009543F3"/>
    <w:rsid w:val="00954479"/>
    <w:rsid w:val="009544B5"/>
    <w:rsid w:val="0095450B"/>
    <w:rsid w:val="0095459D"/>
    <w:rsid w:val="009548B2"/>
    <w:rsid w:val="009548BC"/>
    <w:rsid w:val="00954932"/>
    <w:rsid w:val="00954C19"/>
    <w:rsid w:val="00954D0D"/>
    <w:rsid w:val="00954D62"/>
    <w:rsid w:val="00954DB6"/>
    <w:rsid w:val="009551B4"/>
    <w:rsid w:val="0095538C"/>
    <w:rsid w:val="00955571"/>
    <w:rsid w:val="00955623"/>
    <w:rsid w:val="00955974"/>
    <w:rsid w:val="00955B00"/>
    <w:rsid w:val="00955C8E"/>
    <w:rsid w:val="00956102"/>
    <w:rsid w:val="00956232"/>
    <w:rsid w:val="00956611"/>
    <w:rsid w:val="0095672D"/>
    <w:rsid w:val="00956771"/>
    <w:rsid w:val="00956984"/>
    <w:rsid w:val="00956AEE"/>
    <w:rsid w:val="00956B28"/>
    <w:rsid w:val="00956C38"/>
    <w:rsid w:val="00956C41"/>
    <w:rsid w:val="00956EBC"/>
    <w:rsid w:val="00956EBD"/>
    <w:rsid w:val="00956F6B"/>
    <w:rsid w:val="00957042"/>
    <w:rsid w:val="00957260"/>
    <w:rsid w:val="00957669"/>
    <w:rsid w:val="0095777A"/>
    <w:rsid w:val="00957B0F"/>
    <w:rsid w:val="00957B8A"/>
    <w:rsid w:val="00957BF7"/>
    <w:rsid w:val="00957C86"/>
    <w:rsid w:val="00957D2C"/>
    <w:rsid w:val="00957E84"/>
    <w:rsid w:val="00957F7F"/>
    <w:rsid w:val="00960015"/>
    <w:rsid w:val="00960134"/>
    <w:rsid w:val="0096014C"/>
    <w:rsid w:val="0096043A"/>
    <w:rsid w:val="009605CE"/>
    <w:rsid w:val="00960670"/>
    <w:rsid w:val="009607A3"/>
    <w:rsid w:val="00960B6E"/>
    <w:rsid w:val="00960EEA"/>
    <w:rsid w:val="00960FCC"/>
    <w:rsid w:val="00961009"/>
    <w:rsid w:val="00961032"/>
    <w:rsid w:val="00961188"/>
    <w:rsid w:val="0096123B"/>
    <w:rsid w:val="00961463"/>
    <w:rsid w:val="0096146E"/>
    <w:rsid w:val="0096149F"/>
    <w:rsid w:val="009616AC"/>
    <w:rsid w:val="00961736"/>
    <w:rsid w:val="0096183B"/>
    <w:rsid w:val="00961ACB"/>
    <w:rsid w:val="00961B58"/>
    <w:rsid w:val="00961C3A"/>
    <w:rsid w:val="00961D4B"/>
    <w:rsid w:val="00961F25"/>
    <w:rsid w:val="009620E5"/>
    <w:rsid w:val="0096229B"/>
    <w:rsid w:val="00962843"/>
    <w:rsid w:val="009628FA"/>
    <w:rsid w:val="0096290D"/>
    <w:rsid w:val="00962959"/>
    <w:rsid w:val="00962C88"/>
    <w:rsid w:val="00962D2A"/>
    <w:rsid w:val="00962E4B"/>
    <w:rsid w:val="00963100"/>
    <w:rsid w:val="0096321B"/>
    <w:rsid w:val="00963313"/>
    <w:rsid w:val="0096335D"/>
    <w:rsid w:val="009633B6"/>
    <w:rsid w:val="0096344C"/>
    <w:rsid w:val="009635BC"/>
    <w:rsid w:val="009636AA"/>
    <w:rsid w:val="00963791"/>
    <w:rsid w:val="00963844"/>
    <w:rsid w:val="00963972"/>
    <w:rsid w:val="00963A53"/>
    <w:rsid w:val="00963D47"/>
    <w:rsid w:val="00963D56"/>
    <w:rsid w:val="00963E04"/>
    <w:rsid w:val="009641E8"/>
    <w:rsid w:val="009643B4"/>
    <w:rsid w:val="009644CE"/>
    <w:rsid w:val="00964702"/>
    <w:rsid w:val="00964710"/>
    <w:rsid w:val="00964A3B"/>
    <w:rsid w:val="00964A46"/>
    <w:rsid w:val="00964A83"/>
    <w:rsid w:val="00964CDE"/>
    <w:rsid w:val="00964E48"/>
    <w:rsid w:val="00964E4B"/>
    <w:rsid w:val="00964EF7"/>
    <w:rsid w:val="00965164"/>
    <w:rsid w:val="00965296"/>
    <w:rsid w:val="00965383"/>
    <w:rsid w:val="00965534"/>
    <w:rsid w:val="00965672"/>
    <w:rsid w:val="009656A1"/>
    <w:rsid w:val="00965C4B"/>
    <w:rsid w:val="00965EA3"/>
    <w:rsid w:val="00965EF4"/>
    <w:rsid w:val="0096620C"/>
    <w:rsid w:val="009662BB"/>
    <w:rsid w:val="009663A2"/>
    <w:rsid w:val="009663F5"/>
    <w:rsid w:val="009668EE"/>
    <w:rsid w:val="0096698E"/>
    <w:rsid w:val="00966992"/>
    <w:rsid w:val="00966ACB"/>
    <w:rsid w:val="00966AEC"/>
    <w:rsid w:val="0096703F"/>
    <w:rsid w:val="009671A5"/>
    <w:rsid w:val="00967223"/>
    <w:rsid w:val="00967274"/>
    <w:rsid w:val="00967277"/>
    <w:rsid w:val="0096735A"/>
    <w:rsid w:val="00967621"/>
    <w:rsid w:val="009676A0"/>
    <w:rsid w:val="0096782F"/>
    <w:rsid w:val="009678A3"/>
    <w:rsid w:val="0096796D"/>
    <w:rsid w:val="00967A6F"/>
    <w:rsid w:val="00967B73"/>
    <w:rsid w:val="00967E0F"/>
    <w:rsid w:val="00967F4A"/>
    <w:rsid w:val="0097012F"/>
    <w:rsid w:val="00970578"/>
    <w:rsid w:val="00970584"/>
    <w:rsid w:val="00970864"/>
    <w:rsid w:val="0097097E"/>
    <w:rsid w:val="00970AE9"/>
    <w:rsid w:val="00970B17"/>
    <w:rsid w:val="00970B4F"/>
    <w:rsid w:val="00970D72"/>
    <w:rsid w:val="009710D9"/>
    <w:rsid w:val="00971131"/>
    <w:rsid w:val="00971229"/>
    <w:rsid w:val="0097133A"/>
    <w:rsid w:val="00971422"/>
    <w:rsid w:val="0097143D"/>
    <w:rsid w:val="00971584"/>
    <w:rsid w:val="00971916"/>
    <w:rsid w:val="00971CBA"/>
    <w:rsid w:val="00971ED8"/>
    <w:rsid w:val="00971F10"/>
    <w:rsid w:val="009721D2"/>
    <w:rsid w:val="00972239"/>
    <w:rsid w:val="009724B7"/>
    <w:rsid w:val="009724D0"/>
    <w:rsid w:val="0097269A"/>
    <w:rsid w:val="009727F2"/>
    <w:rsid w:val="00972859"/>
    <w:rsid w:val="009728CC"/>
    <w:rsid w:val="009729EF"/>
    <w:rsid w:val="00972A2A"/>
    <w:rsid w:val="00972AEC"/>
    <w:rsid w:val="00972B87"/>
    <w:rsid w:val="00972B95"/>
    <w:rsid w:val="00972E93"/>
    <w:rsid w:val="00973007"/>
    <w:rsid w:val="009731C2"/>
    <w:rsid w:val="00973385"/>
    <w:rsid w:val="0097341C"/>
    <w:rsid w:val="009735C8"/>
    <w:rsid w:val="00973638"/>
    <w:rsid w:val="00973725"/>
    <w:rsid w:val="009737BC"/>
    <w:rsid w:val="009739B9"/>
    <w:rsid w:val="00973A95"/>
    <w:rsid w:val="00973AB7"/>
    <w:rsid w:val="00973B3C"/>
    <w:rsid w:val="00973B47"/>
    <w:rsid w:val="00973BDD"/>
    <w:rsid w:val="00973C87"/>
    <w:rsid w:val="00973E0E"/>
    <w:rsid w:val="00973F00"/>
    <w:rsid w:val="00974203"/>
    <w:rsid w:val="00974338"/>
    <w:rsid w:val="009745C6"/>
    <w:rsid w:val="00974664"/>
    <w:rsid w:val="0097479F"/>
    <w:rsid w:val="00974862"/>
    <w:rsid w:val="00974A4A"/>
    <w:rsid w:val="00974A8B"/>
    <w:rsid w:val="00974AE4"/>
    <w:rsid w:val="00974CA4"/>
    <w:rsid w:val="00974DC3"/>
    <w:rsid w:val="00974E38"/>
    <w:rsid w:val="00975130"/>
    <w:rsid w:val="0097520E"/>
    <w:rsid w:val="009752FB"/>
    <w:rsid w:val="009754A4"/>
    <w:rsid w:val="00975716"/>
    <w:rsid w:val="00975BC9"/>
    <w:rsid w:val="00975CE7"/>
    <w:rsid w:val="00975D5B"/>
    <w:rsid w:val="00975D7D"/>
    <w:rsid w:val="00975E08"/>
    <w:rsid w:val="00975E3F"/>
    <w:rsid w:val="009760C4"/>
    <w:rsid w:val="00976305"/>
    <w:rsid w:val="00976517"/>
    <w:rsid w:val="009765E3"/>
    <w:rsid w:val="009765F9"/>
    <w:rsid w:val="00976736"/>
    <w:rsid w:val="0097696A"/>
    <w:rsid w:val="00976A46"/>
    <w:rsid w:val="00976ACE"/>
    <w:rsid w:val="00976C40"/>
    <w:rsid w:val="00976C90"/>
    <w:rsid w:val="00976DAA"/>
    <w:rsid w:val="009771CC"/>
    <w:rsid w:val="00977216"/>
    <w:rsid w:val="009772B7"/>
    <w:rsid w:val="009772C1"/>
    <w:rsid w:val="0097731A"/>
    <w:rsid w:val="009779F5"/>
    <w:rsid w:val="00977BFD"/>
    <w:rsid w:val="00977CAA"/>
    <w:rsid w:val="00977D6E"/>
    <w:rsid w:val="00977EE6"/>
    <w:rsid w:val="00977F72"/>
    <w:rsid w:val="00977FF7"/>
    <w:rsid w:val="0098012E"/>
    <w:rsid w:val="00980369"/>
    <w:rsid w:val="009803BB"/>
    <w:rsid w:val="0098056E"/>
    <w:rsid w:val="00980678"/>
    <w:rsid w:val="009806CE"/>
    <w:rsid w:val="00980741"/>
    <w:rsid w:val="0098088F"/>
    <w:rsid w:val="009809D6"/>
    <w:rsid w:val="00980A79"/>
    <w:rsid w:val="00980C0B"/>
    <w:rsid w:val="00980DEA"/>
    <w:rsid w:val="00980E46"/>
    <w:rsid w:val="00980EB7"/>
    <w:rsid w:val="00980F91"/>
    <w:rsid w:val="00981014"/>
    <w:rsid w:val="00981053"/>
    <w:rsid w:val="009811BA"/>
    <w:rsid w:val="009813C9"/>
    <w:rsid w:val="00981453"/>
    <w:rsid w:val="009814DB"/>
    <w:rsid w:val="00981550"/>
    <w:rsid w:val="0098159D"/>
    <w:rsid w:val="00981827"/>
    <w:rsid w:val="00981ADF"/>
    <w:rsid w:val="00981CC0"/>
    <w:rsid w:val="00981E76"/>
    <w:rsid w:val="00982091"/>
    <w:rsid w:val="00982137"/>
    <w:rsid w:val="009822D6"/>
    <w:rsid w:val="009823FE"/>
    <w:rsid w:val="009824E3"/>
    <w:rsid w:val="00982530"/>
    <w:rsid w:val="00982542"/>
    <w:rsid w:val="00982603"/>
    <w:rsid w:val="009826E8"/>
    <w:rsid w:val="009827B1"/>
    <w:rsid w:val="00982909"/>
    <w:rsid w:val="00982973"/>
    <w:rsid w:val="00982A45"/>
    <w:rsid w:val="00982A67"/>
    <w:rsid w:val="00982A9B"/>
    <w:rsid w:val="00982C97"/>
    <w:rsid w:val="00982E1B"/>
    <w:rsid w:val="00982EEE"/>
    <w:rsid w:val="00983158"/>
    <w:rsid w:val="0098315F"/>
    <w:rsid w:val="0098332E"/>
    <w:rsid w:val="00983454"/>
    <w:rsid w:val="0098367F"/>
    <w:rsid w:val="009837EE"/>
    <w:rsid w:val="00983839"/>
    <w:rsid w:val="00983B8C"/>
    <w:rsid w:val="00983CD6"/>
    <w:rsid w:val="00983D50"/>
    <w:rsid w:val="00984079"/>
    <w:rsid w:val="00984348"/>
    <w:rsid w:val="00984686"/>
    <w:rsid w:val="00984864"/>
    <w:rsid w:val="00984980"/>
    <w:rsid w:val="00984A81"/>
    <w:rsid w:val="00984B20"/>
    <w:rsid w:val="00984CD3"/>
    <w:rsid w:val="00984CDB"/>
    <w:rsid w:val="00984DAD"/>
    <w:rsid w:val="00984F71"/>
    <w:rsid w:val="00984FA5"/>
    <w:rsid w:val="009851D1"/>
    <w:rsid w:val="00985364"/>
    <w:rsid w:val="009853F7"/>
    <w:rsid w:val="009855F3"/>
    <w:rsid w:val="00985702"/>
    <w:rsid w:val="00985832"/>
    <w:rsid w:val="0098590D"/>
    <w:rsid w:val="00985974"/>
    <w:rsid w:val="00985995"/>
    <w:rsid w:val="00985AB0"/>
    <w:rsid w:val="00985BE1"/>
    <w:rsid w:val="00985E16"/>
    <w:rsid w:val="00986343"/>
    <w:rsid w:val="009864F6"/>
    <w:rsid w:val="00986524"/>
    <w:rsid w:val="0098662F"/>
    <w:rsid w:val="0098665C"/>
    <w:rsid w:val="009866AD"/>
    <w:rsid w:val="00986902"/>
    <w:rsid w:val="00986945"/>
    <w:rsid w:val="00986DA8"/>
    <w:rsid w:val="00986DE1"/>
    <w:rsid w:val="00986EB8"/>
    <w:rsid w:val="00986F70"/>
    <w:rsid w:val="0098718B"/>
    <w:rsid w:val="0098751E"/>
    <w:rsid w:val="009875E1"/>
    <w:rsid w:val="00987694"/>
    <w:rsid w:val="0098779C"/>
    <w:rsid w:val="009879B5"/>
    <w:rsid w:val="00987CBA"/>
    <w:rsid w:val="00987E9F"/>
    <w:rsid w:val="00987EED"/>
    <w:rsid w:val="00987FA7"/>
    <w:rsid w:val="009903B0"/>
    <w:rsid w:val="00990464"/>
    <w:rsid w:val="009904C1"/>
    <w:rsid w:val="00990690"/>
    <w:rsid w:val="0099076C"/>
    <w:rsid w:val="00990833"/>
    <w:rsid w:val="00990933"/>
    <w:rsid w:val="00990988"/>
    <w:rsid w:val="00990A0A"/>
    <w:rsid w:val="00990A23"/>
    <w:rsid w:val="00990AD5"/>
    <w:rsid w:val="00990BE8"/>
    <w:rsid w:val="00990C1F"/>
    <w:rsid w:val="00990D43"/>
    <w:rsid w:val="00990D9A"/>
    <w:rsid w:val="00990F01"/>
    <w:rsid w:val="00991037"/>
    <w:rsid w:val="0099115B"/>
    <w:rsid w:val="0099136B"/>
    <w:rsid w:val="009913E0"/>
    <w:rsid w:val="0099164B"/>
    <w:rsid w:val="009916C9"/>
    <w:rsid w:val="0099172A"/>
    <w:rsid w:val="009917EB"/>
    <w:rsid w:val="009918D0"/>
    <w:rsid w:val="00991A87"/>
    <w:rsid w:val="00991E94"/>
    <w:rsid w:val="009921F4"/>
    <w:rsid w:val="00992388"/>
    <w:rsid w:val="00992531"/>
    <w:rsid w:val="00992695"/>
    <w:rsid w:val="009926BB"/>
    <w:rsid w:val="009926F4"/>
    <w:rsid w:val="0099280E"/>
    <w:rsid w:val="00992A2D"/>
    <w:rsid w:val="00992AD1"/>
    <w:rsid w:val="00992B73"/>
    <w:rsid w:val="00992BB9"/>
    <w:rsid w:val="00992D7C"/>
    <w:rsid w:val="00992D9F"/>
    <w:rsid w:val="00992E81"/>
    <w:rsid w:val="009931CE"/>
    <w:rsid w:val="00993B1F"/>
    <w:rsid w:val="00993BD0"/>
    <w:rsid w:val="00993BF8"/>
    <w:rsid w:val="00993DBC"/>
    <w:rsid w:val="00993E27"/>
    <w:rsid w:val="00993E96"/>
    <w:rsid w:val="0099403D"/>
    <w:rsid w:val="00994059"/>
    <w:rsid w:val="00994147"/>
    <w:rsid w:val="00994287"/>
    <w:rsid w:val="009942DD"/>
    <w:rsid w:val="00994385"/>
    <w:rsid w:val="009943FC"/>
    <w:rsid w:val="009944B0"/>
    <w:rsid w:val="009944C5"/>
    <w:rsid w:val="0099462D"/>
    <w:rsid w:val="0099484A"/>
    <w:rsid w:val="0099498A"/>
    <w:rsid w:val="00994993"/>
    <w:rsid w:val="00994E84"/>
    <w:rsid w:val="00994FA7"/>
    <w:rsid w:val="00994FB3"/>
    <w:rsid w:val="00994FEE"/>
    <w:rsid w:val="00995041"/>
    <w:rsid w:val="00995410"/>
    <w:rsid w:val="0099551B"/>
    <w:rsid w:val="00995587"/>
    <w:rsid w:val="009955EE"/>
    <w:rsid w:val="009955F0"/>
    <w:rsid w:val="00995769"/>
    <w:rsid w:val="0099578B"/>
    <w:rsid w:val="0099582A"/>
    <w:rsid w:val="0099586A"/>
    <w:rsid w:val="0099598F"/>
    <w:rsid w:val="00995A54"/>
    <w:rsid w:val="00995BB9"/>
    <w:rsid w:val="00995C49"/>
    <w:rsid w:val="00995D1B"/>
    <w:rsid w:val="00995FDB"/>
    <w:rsid w:val="009960F4"/>
    <w:rsid w:val="0099611B"/>
    <w:rsid w:val="009962AB"/>
    <w:rsid w:val="00996362"/>
    <w:rsid w:val="0099650C"/>
    <w:rsid w:val="00996595"/>
    <w:rsid w:val="00996911"/>
    <w:rsid w:val="00996A0F"/>
    <w:rsid w:val="00996A53"/>
    <w:rsid w:val="00996AE8"/>
    <w:rsid w:val="00996BA9"/>
    <w:rsid w:val="00996C05"/>
    <w:rsid w:val="00996C22"/>
    <w:rsid w:val="00996CD3"/>
    <w:rsid w:val="00996CF5"/>
    <w:rsid w:val="00996E2F"/>
    <w:rsid w:val="00996E38"/>
    <w:rsid w:val="00997016"/>
    <w:rsid w:val="00997055"/>
    <w:rsid w:val="00997084"/>
    <w:rsid w:val="00997295"/>
    <w:rsid w:val="009972B6"/>
    <w:rsid w:val="009972F7"/>
    <w:rsid w:val="009973DC"/>
    <w:rsid w:val="009975CA"/>
    <w:rsid w:val="00997659"/>
    <w:rsid w:val="009977B1"/>
    <w:rsid w:val="009978AB"/>
    <w:rsid w:val="00997B25"/>
    <w:rsid w:val="00997EC8"/>
    <w:rsid w:val="00997ED8"/>
    <w:rsid w:val="009A02C8"/>
    <w:rsid w:val="009A03B8"/>
    <w:rsid w:val="009A0728"/>
    <w:rsid w:val="009A078A"/>
    <w:rsid w:val="009A07CB"/>
    <w:rsid w:val="009A0891"/>
    <w:rsid w:val="009A0A7F"/>
    <w:rsid w:val="009A0B16"/>
    <w:rsid w:val="009A0BBC"/>
    <w:rsid w:val="009A0C6B"/>
    <w:rsid w:val="009A122B"/>
    <w:rsid w:val="009A1294"/>
    <w:rsid w:val="009A12BE"/>
    <w:rsid w:val="009A13B2"/>
    <w:rsid w:val="009A1454"/>
    <w:rsid w:val="009A1756"/>
    <w:rsid w:val="009A1959"/>
    <w:rsid w:val="009A1A19"/>
    <w:rsid w:val="009A1D75"/>
    <w:rsid w:val="009A1DBD"/>
    <w:rsid w:val="009A1EFA"/>
    <w:rsid w:val="009A1F54"/>
    <w:rsid w:val="009A232C"/>
    <w:rsid w:val="009A2523"/>
    <w:rsid w:val="009A2695"/>
    <w:rsid w:val="009A2745"/>
    <w:rsid w:val="009A29E0"/>
    <w:rsid w:val="009A2B60"/>
    <w:rsid w:val="009A2B8B"/>
    <w:rsid w:val="009A2C02"/>
    <w:rsid w:val="009A3334"/>
    <w:rsid w:val="009A33BB"/>
    <w:rsid w:val="009A33F1"/>
    <w:rsid w:val="009A366D"/>
    <w:rsid w:val="009A36A0"/>
    <w:rsid w:val="009A3742"/>
    <w:rsid w:val="009A3784"/>
    <w:rsid w:val="009A3840"/>
    <w:rsid w:val="009A3860"/>
    <w:rsid w:val="009A399C"/>
    <w:rsid w:val="009A39FF"/>
    <w:rsid w:val="009A3A5D"/>
    <w:rsid w:val="009A3A65"/>
    <w:rsid w:val="009A3B06"/>
    <w:rsid w:val="009A3B94"/>
    <w:rsid w:val="009A3CCF"/>
    <w:rsid w:val="009A3F86"/>
    <w:rsid w:val="009A3F94"/>
    <w:rsid w:val="009A40AA"/>
    <w:rsid w:val="009A416C"/>
    <w:rsid w:val="009A4236"/>
    <w:rsid w:val="009A432E"/>
    <w:rsid w:val="009A44D1"/>
    <w:rsid w:val="009A468C"/>
    <w:rsid w:val="009A4B17"/>
    <w:rsid w:val="009A4CCA"/>
    <w:rsid w:val="009A4CCE"/>
    <w:rsid w:val="009A4F03"/>
    <w:rsid w:val="009A5031"/>
    <w:rsid w:val="009A538D"/>
    <w:rsid w:val="009A5477"/>
    <w:rsid w:val="009A54E2"/>
    <w:rsid w:val="009A55A0"/>
    <w:rsid w:val="009A58A8"/>
    <w:rsid w:val="009A5BF7"/>
    <w:rsid w:val="009A5C6C"/>
    <w:rsid w:val="009A5DD7"/>
    <w:rsid w:val="009A5E7C"/>
    <w:rsid w:val="009A5EDA"/>
    <w:rsid w:val="009A607D"/>
    <w:rsid w:val="009A6085"/>
    <w:rsid w:val="009A61EB"/>
    <w:rsid w:val="009A62FB"/>
    <w:rsid w:val="009A630D"/>
    <w:rsid w:val="009A6371"/>
    <w:rsid w:val="009A63F8"/>
    <w:rsid w:val="009A640C"/>
    <w:rsid w:val="009A6420"/>
    <w:rsid w:val="009A64CC"/>
    <w:rsid w:val="009A6607"/>
    <w:rsid w:val="009A6833"/>
    <w:rsid w:val="009A6943"/>
    <w:rsid w:val="009A6952"/>
    <w:rsid w:val="009A6C40"/>
    <w:rsid w:val="009A6E93"/>
    <w:rsid w:val="009A6EB9"/>
    <w:rsid w:val="009A72C4"/>
    <w:rsid w:val="009A72F7"/>
    <w:rsid w:val="009A7647"/>
    <w:rsid w:val="009A78B9"/>
    <w:rsid w:val="009A7984"/>
    <w:rsid w:val="009A7B38"/>
    <w:rsid w:val="009A7B8F"/>
    <w:rsid w:val="009A7E7C"/>
    <w:rsid w:val="009A7F9D"/>
    <w:rsid w:val="009A7FB6"/>
    <w:rsid w:val="009B00C7"/>
    <w:rsid w:val="009B0122"/>
    <w:rsid w:val="009B02D5"/>
    <w:rsid w:val="009B03FE"/>
    <w:rsid w:val="009B047D"/>
    <w:rsid w:val="009B0497"/>
    <w:rsid w:val="009B04C4"/>
    <w:rsid w:val="009B0529"/>
    <w:rsid w:val="009B0553"/>
    <w:rsid w:val="009B08BA"/>
    <w:rsid w:val="009B09F4"/>
    <w:rsid w:val="009B0A98"/>
    <w:rsid w:val="009B0A9A"/>
    <w:rsid w:val="009B0AAD"/>
    <w:rsid w:val="009B0B35"/>
    <w:rsid w:val="009B0D63"/>
    <w:rsid w:val="009B0DBD"/>
    <w:rsid w:val="009B0E37"/>
    <w:rsid w:val="009B0E56"/>
    <w:rsid w:val="009B0FF6"/>
    <w:rsid w:val="009B1036"/>
    <w:rsid w:val="009B1242"/>
    <w:rsid w:val="009B1253"/>
    <w:rsid w:val="009B12DA"/>
    <w:rsid w:val="009B1394"/>
    <w:rsid w:val="009B1492"/>
    <w:rsid w:val="009B14EA"/>
    <w:rsid w:val="009B1527"/>
    <w:rsid w:val="009B16B3"/>
    <w:rsid w:val="009B1744"/>
    <w:rsid w:val="009B1758"/>
    <w:rsid w:val="009B1900"/>
    <w:rsid w:val="009B1A1D"/>
    <w:rsid w:val="009B1B36"/>
    <w:rsid w:val="009B1C8C"/>
    <w:rsid w:val="009B1DE0"/>
    <w:rsid w:val="009B206A"/>
    <w:rsid w:val="009B2105"/>
    <w:rsid w:val="009B22CD"/>
    <w:rsid w:val="009B22F8"/>
    <w:rsid w:val="009B2589"/>
    <w:rsid w:val="009B2655"/>
    <w:rsid w:val="009B265D"/>
    <w:rsid w:val="009B280B"/>
    <w:rsid w:val="009B280D"/>
    <w:rsid w:val="009B28E5"/>
    <w:rsid w:val="009B2916"/>
    <w:rsid w:val="009B2ABD"/>
    <w:rsid w:val="009B2B18"/>
    <w:rsid w:val="009B2E62"/>
    <w:rsid w:val="009B2F12"/>
    <w:rsid w:val="009B3009"/>
    <w:rsid w:val="009B3030"/>
    <w:rsid w:val="009B33AB"/>
    <w:rsid w:val="009B34D7"/>
    <w:rsid w:val="009B3773"/>
    <w:rsid w:val="009B3863"/>
    <w:rsid w:val="009B3B1A"/>
    <w:rsid w:val="009B3B9F"/>
    <w:rsid w:val="009B3C6A"/>
    <w:rsid w:val="009B3D47"/>
    <w:rsid w:val="009B3DDD"/>
    <w:rsid w:val="009B3E92"/>
    <w:rsid w:val="009B3FB3"/>
    <w:rsid w:val="009B4143"/>
    <w:rsid w:val="009B4144"/>
    <w:rsid w:val="009B43F7"/>
    <w:rsid w:val="009B44C1"/>
    <w:rsid w:val="009B44F9"/>
    <w:rsid w:val="009B4552"/>
    <w:rsid w:val="009B48D5"/>
    <w:rsid w:val="009B4922"/>
    <w:rsid w:val="009B4962"/>
    <w:rsid w:val="009B4A2F"/>
    <w:rsid w:val="009B4A4E"/>
    <w:rsid w:val="009B4C45"/>
    <w:rsid w:val="009B4CBB"/>
    <w:rsid w:val="009B4DCD"/>
    <w:rsid w:val="009B4FD7"/>
    <w:rsid w:val="009B503C"/>
    <w:rsid w:val="009B50AC"/>
    <w:rsid w:val="009B510C"/>
    <w:rsid w:val="009B550E"/>
    <w:rsid w:val="009B56C3"/>
    <w:rsid w:val="009B575B"/>
    <w:rsid w:val="009B587B"/>
    <w:rsid w:val="009B58B1"/>
    <w:rsid w:val="009B59B9"/>
    <w:rsid w:val="009B5B4B"/>
    <w:rsid w:val="009B5E4B"/>
    <w:rsid w:val="009B5E5D"/>
    <w:rsid w:val="009B5FD4"/>
    <w:rsid w:val="009B6086"/>
    <w:rsid w:val="009B6637"/>
    <w:rsid w:val="009B685C"/>
    <w:rsid w:val="009B6890"/>
    <w:rsid w:val="009B6979"/>
    <w:rsid w:val="009B6D71"/>
    <w:rsid w:val="009B6DBD"/>
    <w:rsid w:val="009B6DF5"/>
    <w:rsid w:val="009B7203"/>
    <w:rsid w:val="009B736B"/>
    <w:rsid w:val="009B74B0"/>
    <w:rsid w:val="009B74DC"/>
    <w:rsid w:val="009B7505"/>
    <w:rsid w:val="009B76E8"/>
    <w:rsid w:val="009B7887"/>
    <w:rsid w:val="009B7924"/>
    <w:rsid w:val="009B79D4"/>
    <w:rsid w:val="009B7A5E"/>
    <w:rsid w:val="009B7ACC"/>
    <w:rsid w:val="009B7B4E"/>
    <w:rsid w:val="009B7BBD"/>
    <w:rsid w:val="009B7DD4"/>
    <w:rsid w:val="009B7DE1"/>
    <w:rsid w:val="009B7FE2"/>
    <w:rsid w:val="009B7FEA"/>
    <w:rsid w:val="009C004B"/>
    <w:rsid w:val="009C0124"/>
    <w:rsid w:val="009C0140"/>
    <w:rsid w:val="009C01B0"/>
    <w:rsid w:val="009C01E5"/>
    <w:rsid w:val="009C0212"/>
    <w:rsid w:val="009C0539"/>
    <w:rsid w:val="009C062B"/>
    <w:rsid w:val="009C0631"/>
    <w:rsid w:val="009C0667"/>
    <w:rsid w:val="009C0816"/>
    <w:rsid w:val="009C0A27"/>
    <w:rsid w:val="009C0C78"/>
    <w:rsid w:val="009C0DDE"/>
    <w:rsid w:val="009C0E63"/>
    <w:rsid w:val="009C0F69"/>
    <w:rsid w:val="009C1014"/>
    <w:rsid w:val="009C1133"/>
    <w:rsid w:val="009C120A"/>
    <w:rsid w:val="009C1640"/>
    <w:rsid w:val="009C166C"/>
    <w:rsid w:val="009C16DE"/>
    <w:rsid w:val="009C17F2"/>
    <w:rsid w:val="009C181F"/>
    <w:rsid w:val="009C1AC2"/>
    <w:rsid w:val="009C1BC6"/>
    <w:rsid w:val="009C1C1C"/>
    <w:rsid w:val="009C1FC7"/>
    <w:rsid w:val="009C2105"/>
    <w:rsid w:val="009C232F"/>
    <w:rsid w:val="009C259E"/>
    <w:rsid w:val="009C25F8"/>
    <w:rsid w:val="009C283C"/>
    <w:rsid w:val="009C2B4E"/>
    <w:rsid w:val="009C2C40"/>
    <w:rsid w:val="009C2DD0"/>
    <w:rsid w:val="009C2FDA"/>
    <w:rsid w:val="009C31BA"/>
    <w:rsid w:val="009C32D3"/>
    <w:rsid w:val="009C3326"/>
    <w:rsid w:val="009C337C"/>
    <w:rsid w:val="009C34D7"/>
    <w:rsid w:val="009C34FB"/>
    <w:rsid w:val="009C365B"/>
    <w:rsid w:val="009C3902"/>
    <w:rsid w:val="009C3982"/>
    <w:rsid w:val="009C3ACC"/>
    <w:rsid w:val="009C3B9D"/>
    <w:rsid w:val="009C3C66"/>
    <w:rsid w:val="009C3CCC"/>
    <w:rsid w:val="009C3CE0"/>
    <w:rsid w:val="009C3D26"/>
    <w:rsid w:val="009C3D35"/>
    <w:rsid w:val="009C3DF3"/>
    <w:rsid w:val="009C3F69"/>
    <w:rsid w:val="009C409E"/>
    <w:rsid w:val="009C446D"/>
    <w:rsid w:val="009C44F7"/>
    <w:rsid w:val="009C45FD"/>
    <w:rsid w:val="009C46AB"/>
    <w:rsid w:val="009C4723"/>
    <w:rsid w:val="009C47E4"/>
    <w:rsid w:val="009C4A04"/>
    <w:rsid w:val="009C4C3D"/>
    <w:rsid w:val="009C4E84"/>
    <w:rsid w:val="009C51EF"/>
    <w:rsid w:val="009C5241"/>
    <w:rsid w:val="009C531D"/>
    <w:rsid w:val="009C54C3"/>
    <w:rsid w:val="009C5534"/>
    <w:rsid w:val="009C5781"/>
    <w:rsid w:val="009C5831"/>
    <w:rsid w:val="009C5848"/>
    <w:rsid w:val="009C594D"/>
    <w:rsid w:val="009C59F1"/>
    <w:rsid w:val="009C5ACF"/>
    <w:rsid w:val="009C5D4E"/>
    <w:rsid w:val="009C5D83"/>
    <w:rsid w:val="009C61C5"/>
    <w:rsid w:val="009C63E3"/>
    <w:rsid w:val="009C64AD"/>
    <w:rsid w:val="009C6603"/>
    <w:rsid w:val="009C67B5"/>
    <w:rsid w:val="009C6948"/>
    <w:rsid w:val="009C6B84"/>
    <w:rsid w:val="009C6C7B"/>
    <w:rsid w:val="009C6C8A"/>
    <w:rsid w:val="009C6FA4"/>
    <w:rsid w:val="009C7094"/>
    <w:rsid w:val="009C71A6"/>
    <w:rsid w:val="009C723E"/>
    <w:rsid w:val="009C72F7"/>
    <w:rsid w:val="009C731B"/>
    <w:rsid w:val="009C7442"/>
    <w:rsid w:val="009C74E9"/>
    <w:rsid w:val="009C76D2"/>
    <w:rsid w:val="009C77BE"/>
    <w:rsid w:val="009C792E"/>
    <w:rsid w:val="009C79FA"/>
    <w:rsid w:val="009C7A04"/>
    <w:rsid w:val="009C7BC4"/>
    <w:rsid w:val="009C7EE6"/>
    <w:rsid w:val="009C7FB6"/>
    <w:rsid w:val="009D0017"/>
    <w:rsid w:val="009D0190"/>
    <w:rsid w:val="009D045A"/>
    <w:rsid w:val="009D0467"/>
    <w:rsid w:val="009D068A"/>
    <w:rsid w:val="009D0737"/>
    <w:rsid w:val="009D0A80"/>
    <w:rsid w:val="009D0A94"/>
    <w:rsid w:val="009D0A96"/>
    <w:rsid w:val="009D0AF8"/>
    <w:rsid w:val="009D0DE1"/>
    <w:rsid w:val="009D0FA5"/>
    <w:rsid w:val="009D153F"/>
    <w:rsid w:val="009D154F"/>
    <w:rsid w:val="009D155F"/>
    <w:rsid w:val="009D19E6"/>
    <w:rsid w:val="009D1C1F"/>
    <w:rsid w:val="009D1C77"/>
    <w:rsid w:val="009D1E8C"/>
    <w:rsid w:val="009D1EC5"/>
    <w:rsid w:val="009D20BC"/>
    <w:rsid w:val="009D21C6"/>
    <w:rsid w:val="009D21EA"/>
    <w:rsid w:val="009D2457"/>
    <w:rsid w:val="009D25B9"/>
    <w:rsid w:val="009D2670"/>
    <w:rsid w:val="009D272E"/>
    <w:rsid w:val="009D2782"/>
    <w:rsid w:val="009D2885"/>
    <w:rsid w:val="009D29DF"/>
    <w:rsid w:val="009D2BB8"/>
    <w:rsid w:val="009D2BBB"/>
    <w:rsid w:val="009D2C01"/>
    <w:rsid w:val="009D2CAB"/>
    <w:rsid w:val="009D2CD1"/>
    <w:rsid w:val="009D2F65"/>
    <w:rsid w:val="009D2FCE"/>
    <w:rsid w:val="009D3051"/>
    <w:rsid w:val="009D30C3"/>
    <w:rsid w:val="009D3267"/>
    <w:rsid w:val="009D3416"/>
    <w:rsid w:val="009D34AA"/>
    <w:rsid w:val="009D3A30"/>
    <w:rsid w:val="009D3AA5"/>
    <w:rsid w:val="009D3B6E"/>
    <w:rsid w:val="009D3CBF"/>
    <w:rsid w:val="009D3E35"/>
    <w:rsid w:val="009D3FAB"/>
    <w:rsid w:val="009D40AD"/>
    <w:rsid w:val="009D41A4"/>
    <w:rsid w:val="009D4373"/>
    <w:rsid w:val="009D43C3"/>
    <w:rsid w:val="009D441C"/>
    <w:rsid w:val="009D45E9"/>
    <w:rsid w:val="009D4655"/>
    <w:rsid w:val="009D4757"/>
    <w:rsid w:val="009D47E5"/>
    <w:rsid w:val="009D4887"/>
    <w:rsid w:val="009D49BD"/>
    <w:rsid w:val="009D4B88"/>
    <w:rsid w:val="009D4C21"/>
    <w:rsid w:val="009D4D73"/>
    <w:rsid w:val="009D4D99"/>
    <w:rsid w:val="009D4DDB"/>
    <w:rsid w:val="009D4E96"/>
    <w:rsid w:val="009D52C3"/>
    <w:rsid w:val="009D535C"/>
    <w:rsid w:val="009D5492"/>
    <w:rsid w:val="009D54A9"/>
    <w:rsid w:val="009D5544"/>
    <w:rsid w:val="009D5599"/>
    <w:rsid w:val="009D566C"/>
    <w:rsid w:val="009D5723"/>
    <w:rsid w:val="009D5925"/>
    <w:rsid w:val="009D5963"/>
    <w:rsid w:val="009D5AD2"/>
    <w:rsid w:val="009D5AF7"/>
    <w:rsid w:val="009D5C8C"/>
    <w:rsid w:val="009D5EE3"/>
    <w:rsid w:val="009D647C"/>
    <w:rsid w:val="009D653C"/>
    <w:rsid w:val="009D656C"/>
    <w:rsid w:val="009D6631"/>
    <w:rsid w:val="009D6653"/>
    <w:rsid w:val="009D67BC"/>
    <w:rsid w:val="009D6876"/>
    <w:rsid w:val="009D6A7A"/>
    <w:rsid w:val="009D6B08"/>
    <w:rsid w:val="009D6B6E"/>
    <w:rsid w:val="009D6C49"/>
    <w:rsid w:val="009D6D86"/>
    <w:rsid w:val="009D7192"/>
    <w:rsid w:val="009D7194"/>
    <w:rsid w:val="009D73CA"/>
    <w:rsid w:val="009D74F1"/>
    <w:rsid w:val="009D7535"/>
    <w:rsid w:val="009D774F"/>
    <w:rsid w:val="009D7821"/>
    <w:rsid w:val="009D78E1"/>
    <w:rsid w:val="009D7943"/>
    <w:rsid w:val="009D7A0C"/>
    <w:rsid w:val="009D7AFA"/>
    <w:rsid w:val="009D7CC8"/>
    <w:rsid w:val="009D7CE3"/>
    <w:rsid w:val="009D7D96"/>
    <w:rsid w:val="009D7E70"/>
    <w:rsid w:val="009D7EBC"/>
    <w:rsid w:val="009E0108"/>
    <w:rsid w:val="009E0184"/>
    <w:rsid w:val="009E03EE"/>
    <w:rsid w:val="009E055E"/>
    <w:rsid w:val="009E06CC"/>
    <w:rsid w:val="009E09E0"/>
    <w:rsid w:val="009E09F2"/>
    <w:rsid w:val="009E0B3A"/>
    <w:rsid w:val="009E0B54"/>
    <w:rsid w:val="009E0BF1"/>
    <w:rsid w:val="009E0C4B"/>
    <w:rsid w:val="009E0D47"/>
    <w:rsid w:val="009E0DF6"/>
    <w:rsid w:val="009E1038"/>
    <w:rsid w:val="009E10A0"/>
    <w:rsid w:val="009E113A"/>
    <w:rsid w:val="009E1180"/>
    <w:rsid w:val="009E131B"/>
    <w:rsid w:val="009E14B6"/>
    <w:rsid w:val="009E1776"/>
    <w:rsid w:val="009E17BB"/>
    <w:rsid w:val="009E17F4"/>
    <w:rsid w:val="009E1E53"/>
    <w:rsid w:val="009E1E6B"/>
    <w:rsid w:val="009E2216"/>
    <w:rsid w:val="009E2396"/>
    <w:rsid w:val="009E250E"/>
    <w:rsid w:val="009E257F"/>
    <w:rsid w:val="009E27B8"/>
    <w:rsid w:val="009E2811"/>
    <w:rsid w:val="009E29B5"/>
    <w:rsid w:val="009E2BC8"/>
    <w:rsid w:val="009E2D39"/>
    <w:rsid w:val="009E2D94"/>
    <w:rsid w:val="009E2F94"/>
    <w:rsid w:val="009E318B"/>
    <w:rsid w:val="009E32DB"/>
    <w:rsid w:val="009E3606"/>
    <w:rsid w:val="009E389B"/>
    <w:rsid w:val="009E398A"/>
    <w:rsid w:val="009E3B7C"/>
    <w:rsid w:val="009E3BAF"/>
    <w:rsid w:val="009E4117"/>
    <w:rsid w:val="009E41DC"/>
    <w:rsid w:val="009E43C2"/>
    <w:rsid w:val="009E4510"/>
    <w:rsid w:val="009E4862"/>
    <w:rsid w:val="009E48A2"/>
    <w:rsid w:val="009E48CB"/>
    <w:rsid w:val="009E493D"/>
    <w:rsid w:val="009E4D52"/>
    <w:rsid w:val="009E511C"/>
    <w:rsid w:val="009E51EE"/>
    <w:rsid w:val="009E54A5"/>
    <w:rsid w:val="009E55EE"/>
    <w:rsid w:val="009E58B1"/>
    <w:rsid w:val="009E59F3"/>
    <w:rsid w:val="009E59FC"/>
    <w:rsid w:val="009E5CB7"/>
    <w:rsid w:val="009E5D89"/>
    <w:rsid w:val="009E5E43"/>
    <w:rsid w:val="009E5ECB"/>
    <w:rsid w:val="009E5EF4"/>
    <w:rsid w:val="009E5F39"/>
    <w:rsid w:val="009E5FA2"/>
    <w:rsid w:val="009E6066"/>
    <w:rsid w:val="009E608B"/>
    <w:rsid w:val="009E60EB"/>
    <w:rsid w:val="009E62D6"/>
    <w:rsid w:val="009E6359"/>
    <w:rsid w:val="009E653D"/>
    <w:rsid w:val="009E67C6"/>
    <w:rsid w:val="009E68A2"/>
    <w:rsid w:val="009E6C80"/>
    <w:rsid w:val="009E6F0D"/>
    <w:rsid w:val="009E6F34"/>
    <w:rsid w:val="009E6F5C"/>
    <w:rsid w:val="009E70DB"/>
    <w:rsid w:val="009E70F4"/>
    <w:rsid w:val="009E713D"/>
    <w:rsid w:val="009E7350"/>
    <w:rsid w:val="009E7661"/>
    <w:rsid w:val="009E7713"/>
    <w:rsid w:val="009E79D6"/>
    <w:rsid w:val="009E7A6F"/>
    <w:rsid w:val="009E7C31"/>
    <w:rsid w:val="009E7C5E"/>
    <w:rsid w:val="009E7C9A"/>
    <w:rsid w:val="009E7D61"/>
    <w:rsid w:val="009E7D9C"/>
    <w:rsid w:val="009E7DF0"/>
    <w:rsid w:val="009F00AA"/>
    <w:rsid w:val="009F00D6"/>
    <w:rsid w:val="009F0632"/>
    <w:rsid w:val="009F0787"/>
    <w:rsid w:val="009F079D"/>
    <w:rsid w:val="009F08F6"/>
    <w:rsid w:val="009F095A"/>
    <w:rsid w:val="009F0989"/>
    <w:rsid w:val="009F09F3"/>
    <w:rsid w:val="009F0BEC"/>
    <w:rsid w:val="009F0C1C"/>
    <w:rsid w:val="009F10B9"/>
    <w:rsid w:val="009F119A"/>
    <w:rsid w:val="009F1212"/>
    <w:rsid w:val="009F144A"/>
    <w:rsid w:val="009F154C"/>
    <w:rsid w:val="009F1594"/>
    <w:rsid w:val="009F1D15"/>
    <w:rsid w:val="009F216E"/>
    <w:rsid w:val="009F2289"/>
    <w:rsid w:val="009F2399"/>
    <w:rsid w:val="009F23C0"/>
    <w:rsid w:val="009F2672"/>
    <w:rsid w:val="009F2887"/>
    <w:rsid w:val="009F28FB"/>
    <w:rsid w:val="009F292F"/>
    <w:rsid w:val="009F2DD2"/>
    <w:rsid w:val="009F2F8D"/>
    <w:rsid w:val="009F3090"/>
    <w:rsid w:val="009F3273"/>
    <w:rsid w:val="009F3362"/>
    <w:rsid w:val="009F359B"/>
    <w:rsid w:val="009F378A"/>
    <w:rsid w:val="009F3A8F"/>
    <w:rsid w:val="009F3C0B"/>
    <w:rsid w:val="009F3F29"/>
    <w:rsid w:val="009F404C"/>
    <w:rsid w:val="009F4391"/>
    <w:rsid w:val="009F46DD"/>
    <w:rsid w:val="009F4809"/>
    <w:rsid w:val="009F4825"/>
    <w:rsid w:val="009F4928"/>
    <w:rsid w:val="009F4959"/>
    <w:rsid w:val="009F4B12"/>
    <w:rsid w:val="009F4BEE"/>
    <w:rsid w:val="009F4E58"/>
    <w:rsid w:val="009F4EAA"/>
    <w:rsid w:val="009F4F3C"/>
    <w:rsid w:val="009F4F45"/>
    <w:rsid w:val="009F5092"/>
    <w:rsid w:val="009F50C6"/>
    <w:rsid w:val="009F5185"/>
    <w:rsid w:val="009F52F9"/>
    <w:rsid w:val="009F54B3"/>
    <w:rsid w:val="009F584C"/>
    <w:rsid w:val="009F5A5B"/>
    <w:rsid w:val="009F5B28"/>
    <w:rsid w:val="009F5DF5"/>
    <w:rsid w:val="009F62ED"/>
    <w:rsid w:val="009F6332"/>
    <w:rsid w:val="009F639F"/>
    <w:rsid w:val="009F6413"/>
    <w:rsid w:val="009F65DC"/>
    <w:rsid w:val="009F65DE"/>
    <w:rsid w:val="009F65E1"/>
    <w:rsid w:val="009F65FD"/>
    <w:rsid w:val="009F68A9"/>
    <w:rsid w:val="009F6A39"/>
    <w:rsid w:val="009F6C1C"/>
    <w:rsid w:val="009F6C78"/>
    <w:rsid w:val="009F6D59"/>
    <w:rsid w:val="009F7069"/>
    <w:rsid w:val="009F7180"/>
    <w:rsid w:val="009F71F4"/>
    <w:rsid w:val="009F7275"/>
    <w:rsid w:val="009F7873"/>
    <w:rsid w:val="009F78F1"/>
    <w:rsid w:val="009F7921"/>
    <w:rsid w:val="009F79A3"/>
    <w:rsid w:val="009F7DBF"/>
    <w:rsid w:val="00A00002"/>
    <w:rsid w:val="00A00088"/>
    <w:rsid w:val="00A000A6"/>
    <w:rsid w:val="00A00358"/>
    <w:rsid w:val="00A00487"/>
    <w:rsid w:val="00A004BE"/>
    <w:rsid w:val="00A004F8"/>
    <w:rsid w:val="00A0053C"/>
    <w:rsid w:val="00A00687"/>
    <w:rsid w:val="00A00723"/>
    <w:rsid w:val="00A00809"/>
    <w:rsid w:val="00A009BE"/>
    <w:rsid w:val="00A00BC2"/>
    <w:rsid w:val="00A00C9A"/>
    <w:rsid w:val="00A00EB3"/>
    <w:rsid w:val="00A012BA"/>
    <w:rsid w:val="00A01423"/>
    <w:rsid w:val="00A0142F"/>
    <w:rsid w:val="00A01565"/>
    <w:rsid w:val="00A01612"/>
    <w:rsid w:val="00A018B8"/>
    <w:rsid w:val="00A01A7C"/>
    <w:rsid w:val="00A01F1C"/>
    <w:rsid w:val="00A02226"/>
    <w:rsid w:val="00A0224A"/>
    <w:rsid w:val="00A0277F"/>
    <w:rsid w:val="00A0278A"/>
    <w:rsid w:val="00A027C4"/>
    <w:rsid w:val="00A027C8"/>
    <w:rsid w:val="00A02820"/>
    <w:rsid w:val="00A0291F"/>
    <w:rsid w:val="00A029FA"/>
    <w:rsid w:val="00A02C45"/>
    <w:rsid w:val="00A02C9A"/>
    <w:rsid w:val="00A02CA2"/>
    <w:rsid w:val="00A02D9C"/>
    <w:rsid w:val="00A02DF3"/>
    <w:rsid w:val="00A02ED0"/>
    <w:rsid w:val="00A02FA2"/>
    <w:rsid w:val="00A03005"/>
    <w:rsid w:val="00A0368C"/>
    <w:rsid w:val="00A036F1"/>
    <w:rsid w:val="00A0376B"/>
    <w:rsid w:val="00A038AF"/>
    <w:rsid w:val="00A03DA8"/>
    <w:rsid w:val="00A03DAA"/>
    <w:rsid w:val="00A03DFD"/>
    <w:rsid w:val="00A03E0E"/>
    <w:rsid w:val="00A03F15"/>
    <w:rsid w:val="00A03F34"/>
    <w:rsid w:val="00A040C3"/>
    <w:rsid w:val="00A040FA"/>
    <w:rsid w:val="00A0421A"/>
    <w:rsid w:val="00A04282"/>
    <w:rsid w:val="00A042F1"/>
    <w:rsid w:val="00A04376"/>
    <w:rsid w:val="00A0440B"/>
    <w:rsid w:val="00A04761"/>
    <w:rsid w:val="00A04953"/>
    <w:rsid w:val="00A04A54"/>
    <w:rsid w:val="00A04CE3"/>
    <w:rsid w:val="00A04DD4"/>
    <w:rsid w:val="00A04E7E"/>
    <w:rsid w:val="00A04E92"/>
    <w:rsid w:val="00A04F38"/>
    <w:rsid w:val="00A04F3E"/>
    <w:rsid w:val="00A05491"/>
    <w:rsid w:val="00A057C4"/>
    <w:rsid w:val="00A0587D"/>
    <w:rsid w:val="00A05BBB"/>
    <w:rsid w:val="00A05C0C"/>
    <w:rsid w:val="00A05CAB"/>
    <w:rsid w:val="00A05D06"/>
    <w:rsid w:val="00A05D67"/>
    <w:rsid w:val="00A05DC0"/>
    <w:rsid w:val="00A05DDA"/>
    <w:rsid w:val="00A05F3E"/>
    <w:rsid w:val="00A06049"/>
    <w:rsid w:val="00A06577"/>
    <w:rsid w:val="00A0661E"/>
    <w:rsid w:val="00A06830"/>
    <w:rsid w:val="00A0684A"/>
    <w:rsid w:val="00A06876"/>
    <w:rsid w:val="00A06A26"/>
    <w:rsid w:val="00A06AE8"/>
    <w:rsid w:val="00A06B2C"/>
    <w:rsid w:val="00A06B6B"/>
    <w:rsid w:val="00A06D2A"/>
    <w:rsid w:val="00A06DD6"/>
    <w:rsid w:val="00A07256"/>
    <w:rsid w:val="00A072A7"/>
    <w:rsid w:val="00A07332"/>
    <w:rsid w:val="00A076EF"/>
    <w:rsid w:val="00A07782"/>
    <w:rsid w:val="00A079D1"/>
    <w:rsid w:val="00A101BE"/>
    <w:rsid w:val="00A1026D"/>
    <w:rsid w:val="00A10293"/>
    <w:rsid w:val="00A10641"/>
    <w:rsid w:val="00A1091E"/>
    <w:rsid w:val="00A109C7"/>
    <w:rsid w:val="00A109E6"/>
    <w:rsid w:val="00A10A98"/>
    <w:rsid w:val="00A10D97"/>
    <w:rsid w:val="00A10E71"/>
    <w:rsid w:val="00A11209"/>
    <w:rsid w:val="00A11254"/>
    <w:rsid w:val="00A11423"/>
    <w:rsid w:val="00A11463"/>
    <w:rsid w:val="00A11656"/>
    <w:rsid w:val="00A11817"/>
    <w:rsid w:val="00A11BBC"/>
    <w:rsid w:val="00A11D70"/>
    <w:rsid w:val="00A11F4A"/>
    <w:rsid w:val="00A12299"/>
    <w:rsid w:val="00A1293C"/>
    <w:rsid w:val="00A1294B"/>
    <w:rsid w:val="00A129BD"/>
    <w:rsid w:val="00A12A1C"/>
    <w:rsid w:val="00A12A4D"/>
    <w:rsid w:val="00A12B48"/>
    <w:rsid w:val="00A13026"/>
    <w:rsid w:val="00A1322F"/>
    <w:rsid w:val="00A1324C"/>
    <w:rsid w:val="00A13307"/>
    <w:rsid w:val="00A1336C"/>
    <w:rsid w:val="00A133B9"/>
    <w:rsid w:val="00A137F2"/>
    <w:rsid w:val="00A13875"/>
    <w:rsid w:val="00A13945"/>
    <w:rsid w:val="00A13A2B"/>
    <w:rsid w:val="00A13C28"/>
    <w:rsid w:val="00A13C8F"/>
    <w:rsid w:val="00A13F5E"/>
    <w:rsid w:val="00A14070"/>
    <w:rsid w:val="00A1407B"/>
    <w:rsid w:val="00A1422D"/>
    <w:rsid w:val="00A14345"/>
    <w:rsid w:val="00A1450B"/>
    <w:rsid w:val="00A1450D"/>
    <w:rsid w:val="00A1460A"/>
    <w:rsid w:val="00A146B0"/>
    <w:rsid w:val="00A14884"/>
    <w:rsid w:val="00A14B5F"/>
    <w:rsid w:val="00A14C30"/>
    <w:rsid w:val="00A14CCC"/>
    <w:rsid w:val="00A14CD2"/>
    <w:rsid w:val="00A14D56"/>
    <w:rsid w:val="00A14FD5"/>
    <w:rsid w:val="00A152B8"/>
    <w:rsid w:val="00A15540"/>
    <w:rsid w:val="00A15575"/>
    <w:rsid w:val="00A15727"/>
    <w:rsid w:val="00A157B8"/>
    <w:rsid w:val="00A1580C"/>
    <w:rsid w:val="00A158B0"/>
    <w:rsid w:val="00A15B01"/>
    <w:rsid w:val="00A15B5D"/>
    <w:rsid w:val="00A15D4C"/>
    <w:rsid w:val="00A15E06"/>
    <w:rsid w:val="00A15E16"/>
    <w:rsid w:val="00A15F21"/>
    <w:rsid w:val="00A16180"/>
    <w:rsid w:val="00A1620C"/>
    <w:rsid w:val="00A162C5"/>
    <w:rsid w:val="00A163C2"/>
    <w:rsid w:val="00A163DF"/>
    <w:rsid w:val="00A163E9"/>
    <w:rsid w:val="00A1673A"/>
    <w:rsid w:val="00A167A9"/>
    <w:rsid w:val="00A16FCC"/>
    <w:rsid w:val="00A170BE"/>
    <w:rsid w:val="00A170D2"/>
    <w:rsid w:val="00A1713F"/>
    <w:rsid w:val="00A1723B"/>
    <w:rsid w:val="00A1735A"/>
    <w:rsid w:val="00A17563"/>
    <w:rsid w:val="00A1756D"/>
    <w:rsid w:val="00A1765B"/>
    <w:rsid w:val="00A1791A"/>
    <w:rsid w:val="00A17A6D"/>
    <w:rsid w:val="00A17AF1"/>
    <w:rsid w:val="00A17AF3"/>
    <w:rsid w:val="00A17BC5"/>
    <w:rsid w:val="00A17BCE"/>
    <w:rsid w:val="00A17FB1"/>
    <w:rsid w:val="00A20104"/>
    <w:rsid w:val="00A20325"/>
    <w:rsid w:val="00A20352"/>
    <w:rsid w:val="00A203BD"/>
    <w:rsid w:val="00A203DD"/>
    <w:rsid w:val="00A203FF"/>
    <w:rsid w:val="00A20410"/>
    <w:rsid w:val="00A20681"/>
    <w:rsid w:val="00A20B5B"/>
    <w:rsid w:val="00A20BC4"/>
    <w:rsid w:val="00A20E2D"/>
    <w:rsid w:val="00A20F1C"/>
    <w:rsid w:val="00A211F8"/>
    <w:rsid w:val="00A2135D"/>
    <w:rsid w:val="00A2139C"/>
    <w:rsid w:val="00A214BC"/>
    <w:rsid w:val="00A2152E"/>
    <w:rsid w:val="00A21667"/>
    <w:rsid w:val="00A217DD"/>
    <w:rsid w:val="00A21848"/>
    <w:rsid w:val="00A21BA4"/>
    <w:rsid w:val="00A21CBD"/>
    <w:rsid w:val="00A21FB4"/>
    <w:rsid w:val="00A22029"/>
    <w:rsid w:val="00A221AE"/>
    <w:rsid w:val="00A2230E"/>
    <w:rsid w:val="00A2241A"/>
    <w:rsid w:val="00A224AB"/>
    <w:rsid w:val="00A224EE"/>
    <w:rsid w:val="00A2260A"/>
    <w:rsid w:val="00A227F8"/>
    <w:rsid w:val="00A229EC"/>
    <w:rsid w:val="00A22A6B"/>
    <w:rsid w:val="00A22CE2"/>
    <w:rsid w:val="00A22E54"/>
    <w:rsid w:val="00A22F58"/>
    <w:rsid w:val="00A23261"/>
    <w:rsid w:val="00A234BD"/>
    <w:rsid w:val="00A236DB"/>
    <w:rsid w:val="00A236F2"/>
    <w:rsid w:val="00A23849"/>
    <w:rsid w:val="00A23DE1"/>
    <w:rsid w:val="00A24002"/>
    <w:rsid w:val="00A2411C"/>
    <w:rsid w:val="00A243C0"/>
    <w:rsid w:val="00A24667"/>
    <w:rsid w:val="00A246E6"/>
    <w:rsid w:val="00A24815"/>
    <w:rsid w:val="00A24828"/>
    <w:rsid w:val="00A24B95"/>
    <w:rsid w:val="00A24C88"/>
    <w:rsid w:val="00A24CF8"/>
    <w:rsid w:val="00A24EF4"/>
    <w:rsid w:val="00A25068"/>
    <w:rsid w:val="00A25173"/>
    <w:rsid w:val="00A252B0"/>
    <w:rsid w:val="00A2536E"/>
    <w:rsid w:val="00A253FD"/>
    <w:rsid w:val="00A254C3"/>
    <w:rsid w:val="00A255E8"/>
    <w:rsid w:val="00A25672"/>
    <w:rsid w:val="00A257C9"/>
    <w:rsid w:val="00A25830"/>
    <w:rsid w:val="00A25856"/>
    <w:rsid w:val="00A258EA"/>
    <w:rsid w:val="00A259D3"/>
    <w:rsid w:val="00A25A41"/>
    <w:rsid w:val="00A25E61"/>
    <w:rsid w:val="00A25E75"/>
    <w:rsid w:val="00A26143"/>
    <w:rsid w:val="00A26269"/>
    <w:rsid w:val="00A263A2"/>
    <w:rsid w:val="00A263D7"/>
    <w:rsid w:val="00A2646E"/>
    <w:rsid w:val="00A264F6"/>
    <w:rsid w:val="00A2653B"/>
    <w:rsid w:val="00A2678D"/>
    <w:rsid w:val="00A2679D"/>
    <w:rsid w:val="00A268A1"/>
    <w:rsid w:val="00A26A1D"/>
    <w:rsid w:val="00A26A9E"/>
    <w:rsid w:val="00A26AC9"/>
    <w:rsid w:val="00A26D1E"/>
    <w:rsid w:val="00A26DF0"/>
    <w:rsid w:val="00A26EBA"/>
    <w:rsid w:val="00A26EBC"/>
    <w:rsid w:val="00A26FDB"/>
    <w:rsid w:val="00A273EF"/>
    <w:rsid w:val="00A274C6"/>
    <w:rsid w:val="00A27523"/>
    <w:rsid w:val="00A275C9"/>
    <w:rsid w:val="00A276CB"/>
    <w:rsid w:val="00A277E5"/>
    <w:rsid w:val="00A279E6"/>
    <w:rsid w:val="00A279E9"/>
    <w:rsid w:val="00A27A29"/>
    <w:rsid w:val="00A27D70"/>
    <w:rsid w:val="00A27E93"/>
    <w:rsid w:val="00A3029D"/>
    <w:rsid w:val="00A30419"/>
    <w:rsid w:val="00A3069C"/>
    <w:rsid w:val="00A30A58"/>
    <w:rsid w:val="00A30C67"/>
    <w:rsid w:val="00A30D3F"/>
    <w:rsid w:val="00A30E50"/>
    <w:rsid w:val="00A30E6A"/>
    <w:rsid w:val="00A30EE7"/>
    <w:rsid w:val="00A30EF6"/>
    <w:rsid w:val="00A31073"/>
    <w:rsid w:val="00A31166"/>
    <w:rsid w:val="00A312B8"/>
    <w:rsid w:val="00A313CC"/>
    <w:rsid w:val="00A313F5"/>
    <w:rsid w:val="00A316AC"/>
    <w:rsid w:val="00A3175F"/>
    <w:rsid w:val="00A31C16"/>
    <w:rsid w:val="00A31C19"/>
    <w:rsid w:val="00A31C79"/>
    <w:rsid w:val="00A32106"/>
    <w:rsid w:val="00A323C4"/>
    <w:rsid w:val="00A32471"/>
    <w:rsid w:val="00A324AF"/>
    <w:rsid w:val="00A325C5"/>
    <w:rsid w:val="00A325DD"/>
    <w:rsid w:val="00A32639"/>
    <w:rsid w:val="00A326D6"/>
    <w:rsid w:val="00A327A6"/>
    <w:rsid w:val="00A3285D"/>
    <w:rsid w:val="00A3287D"/>
    <w:rsid w:val="00A328F1"/>
    <w:rsid w:val="00A329B2"/>
    <w:rsid w:val="00A32A77"/>
    <w:rsid w:val="00A32D8D"/>
    <w:rsid w:val="00A32F1F"/>
    <w:rsid w:val="00A32F2B"/>
    <w:rsid w:val="00A33076"/>
    <w:rsid w:val="00A330A9"/>
    <w:rsid w:val="00A33164"/>
    <w:rsid w:val="00A33581"/>
    <w:rsid w:val="00A336C1"/>
    <w:rsid w:val="00A336C8"/>
    <w:rsid w:val="00A33BB1"/>
    <w:rsid w:val="00A33CB7"/>
    <w:rsid w:val="00A33D4D"/>
    <w:rsid w:val="00A33E34"/>
    <w:rsid w:val="00A33E83"/>
    <w:rsid w:val="00A33FA0"/>
    <w:rsid w:val="00A34237"/>
    <w:rsid w:val="00A3472B"/>
    <w:rsid w:val="00A34A23"/>
    <w:rsid w:val="00A34AE3"/>
    <w:rsid w:val="00A34BDD"/>
    <w:rsid w:val="00A34C00"/>
    <w:rsid w:val="00A34C27"/>
    <w:rsid w:val="00A34EBC"/>
    <w:rsid w:val="00A34F74"/>
    <w:rsid w:val="00A350B8"/>
    <w:rsid w:val="00A3517B"/>
    <w:rsid w:val="00A35191"/>
    <w:rsid w:val="00A35233"/>
    <w:rsid w:val="00A352C4"/>
    <w:rsid w:val="00A352CF"/>
    <w:rsid w:val="00A35317"/>
    <w:rsid w:val="00A35622"/>
    <w:rsid w:val="00A35A0C"/>
    <w:rsid w:val="00A35AE9"/>
    <w:rsid w:val="00A35BB4"/>
    <w:rsid w:val="00A35DC1"/>
    <w:rsid w:val="00A35FE5"/>
    <w:rsid w:val="00A3601B"/>
    <w:rsid w:val="00A3606D"/>
    <w:rsid w:val="00A3613F"/>
    <w:rsid w:val="00A361BB"/>
    <w:rsid w:val="00A3641A"/>
    <w:rsid w:val="00A3644F"/>
    <w:rsid w:val="00A36557"/>
    <w:rsid w:val="00A36857"/>
    <w:rsid w:val="00A3698C"/>
    <w:rsid w:val="00A36992"/>
    <w:rsid w:val="00A3699C"/>
    <w:rsid w:val="00A36A8C"/>
    <w:rsid w:val="00A36AB3"/>
    <w:rsid w:val="00A36C01"/>
    <w:rsid w:val="00A36E33"/>
    <w:rsid w:val="00A36E48"/>
    <w:rsid w:val="00A36EC5"/>
    <w:rsid w:val="00A37139"/>
    <w:rsid w:val="00A3717D"/>
    <w:rsid w:val="00A37314"/>
    <w:rsid w:val="00A375DA"/>
    <w:rsid w:val="00A375E9"/>
    <w:rsid w:val="00A37667"/>
    <w:rsid w:val="00A3769A"/>
    <w:rsid w:val="00A3770F"/>
    <w:rsid w:val="00A37ACE"/>
    <w:rsid w:val="00A37B38"/>
    <w:rsid w:val="00A37C93"/>
    <w:rsid w:val="00A37E7F"/>
    <w:rsid w:val="00A37EB8"/>
    <w:rsid w:val="00A37F5E"/>
    <w:rsid w:val="00A37FEF"/>
    <w:rsid w:val="00A37FF0"/>
    <w:rsid w:val="00A403F2"/>
    <w:rsid w:val="00A404C3"/>
    <w:rsid w:val="00A40DAC"/>
    <w:rsid w:val="00A4117C"/>
    <w:rsid w:val="00A413A8"/>
    <w:rsid w:val="00A416C2"/>
    <w:rsid w:val="00A4190E"/>
    <w:rsid w:val="00A41A6E"/>
    <w:rsid w:val="00A41B4C"/>
    <w:rsid w:val="00A41D65"/>
    <w:rsid w:val="00A41E42"/>
    <w:rsid w:val="00A42040"/>
    <w:rsid w:val="00A42337"/>
    <w:rsid w:val="00A423C4"/>
    <w:rsid w:val="00A42516"/>
    <w:rsid w:val="00A425CB"/>
    <w:rsid w:val="00A4262A"/>
    <w:rsid w:val="00A426DA"/>
    <w:rsid w:val="00A426E4"/>
    <w:rsid w:val="00A427BA"/>
    <w:rsid w:val="00A4289F"/>
    <w:rsid w:val="00A4294F"/>
    <w:rsid w:val="00A429BC"/>
    <w:rsid w:val="00A42A0D"/>
    <w:rsid w:val="00A42A37"/>
    <w:rsid w:val="00A42BFA"/>
    <w:rsid w:val="00A42C3A"/>
    <w:rsid w:val="00A42FC1"/>
    <w:rsid w:val="00A43010"/>
    <w:rsid w:val="00A430E1"/>
    <w:rsid w:val="00A43163"/>
    <w:rsid w:val="00A434FB"/>
    <w:rsid w:val="00A437A7"/>
    <w:rsid w:val="00A43B33"/>
    <w:rsid w:val="00A43B5F"/>
    <w:rsid w:val="00A4431C"/>
    <w:rsid w:val="00A446CD"/>
    <w:rsid w:val="00A44706"/>
    <w:rsid w:val="00A44874"/>
    <w:rsid w:val="00A449BE"/>
    <w:rsid w:val="00A44E72"/>
    <w:rsid w:val="00A44E87"/>
    <w:rsid w:val="00A44EEB"/>
    <w:rsid w:val="00A45137"/>
    <w:rsid w:val="00A4517D"/>
    <w:rsid w:val="00A451D1"/>
    <w:rsid w:val="00A4522B"/>
    <w:rsid w:val="00A452CE"/>
    <w:rsid w:val="00A453BA"/>
    <w:rsid w:val="00A456A4"/>
    <w:rsid w:val="00A45772"/>
    <w:rsid w:val="00A4583F"/>
    <w:rsid w:val="00A45856"/>
    <w:rsid w:val="00A45908"/>
    <w:rsid w:val="00A45935"/>
    <w:rsid w:val="00A45BD6"/>
    <w:rsid w:val="00A45E5D"/>
    <w:rsid w:val="00A45EA0"/>
    <w:rsid w:val="00A46223"/>
    <w:rsid w:val="00A462DF"/>
    <w:rsid w:val="00A4638E"/>
    <w:rsid w:val="00A46699"/>
    <w:rsid w:val="00A467AA"/>
    <w:rsid w:val="00A46840"/>
    <w:rsid w:val="00A4696F"/>
    <w:rsid w:val="00A46970"/>
    <w:rsid w:val="00A469B0"/>
    <w:rsid w:val="00A46D0B"/>
    <w:rsid w:val="00A46F30"/>
    <w:rsid w:val="00A46F65"/>
    <w:rsid w:val="00A4749F"/>
    <w:rsid w:val="00A4757F"/>
    <w:rsid w:val="00A477B5"/>
    <w:rsid w:val="00A4789D"/>
    <w:rsid w:val="00A47ADC"/>
    <w:rsid w:val="00A47B35"/>
    <w:rsid w:val="00A47BB6"/>
    <w:rsid w:val="00A47BD9"/>
    <w:rsid w:val="00A47BDC"/>
    <w:rsid w:val="00A47C16"/>
    <w:rsid w:val="00A47C3B"/>
    <w:rsid w:val="00A47DDF"/>
    <w:rsid w:val="00A47EFF"/>
    <w:rsid w:val="00A50104"/>
    <w:rsid w:val="00A50646"/>
    <w:rsid w:val="00A50705"/>
    <w:rsid w:val="00A50762"/>
    <w:rsid w:val="00A5079E"/>
    <w:rsid w:val="00A50864"/>
    <w:rsid w:val="00A508CD"/>
    <w:rsid w:val="00A5099E"/>
    <w:rsid w:val="00A509B7"/>
    <w:rsid w:val="00A50C2F"/>
    <w:rsid w:val="00A51485"/>
    <w:rsid w:val="00A515F8"/>
    <w:rsid w:val="00A516BF"/>
    <w:rsid w:val="00A5170A"/>
    <w:rsid w:val="00A5178E"/>
    <w:rsid w:val="00A51804"/>
    <w:rsid w:val="00A518A8"/>
    <w:rsid w:val="00A518C5"/>
    <w:rsid w:val="00A5194D"/>
    <w:rsid w:val="00A51A05"/>
    <w:rsid w:val="00A51E2B"/>
    <w:rsid w:val="00A51EA1"/>
    <w:rsid w:val="00A51EEC"/>
    <w:rsid w:val="00A51FD6"/>
    <w:rsid w:val="00A52017"/>
    <w:rsid w:val="00A520CA"/>
    <w:rsid w:val="00A523DA"/>
    <w:rsid w:val="00A5250B"/>
    <w:rsid w:val="00A525E7"/>
    <w:rsid w:val="00A526BB"/>
    <w:rsid w:val="00A52757"/>
    <w:rsid w:val="00A52767"/>
    <w:rsid w:val="00A52938"/>
    <w:rsid w:val="00A52A85"/>
    <w:rsid w:val="00A52C50"/>
    <w:rsid w:val="00A52F1C"/>
    <w:rsid w:val="00A532C2"/>
    <w:rsid w:val="00A53304"/>
    <w:rsid w:val="00A537A5"/>
    <w:rsid w:val="00A53810"/>
    <w:rsid w:val="00A53876"/>
    <w:rsid w:val="00A53A29"/>
    <w:rsid w:val="00A53B99"/>
    <w:rsid w:val="00A53CA5"/>
    <w:rsid w:val="00A5404F"/>
    <w:rsid w:val="00A54069"/>
    <w:rsid w:val="00A541BC"/>
    <w:rsid w:val="00A542A0"/>
    <w:rsid w:val="00A546E3"/>
    <w:rsid w:val="00A54701"/>
    <w:rsid w:val="00A547E5"/>
    <w:rsid w:val="00A54853"/>
    <w:rsid w:val="00A548BF"/>
    <w:rsid w:val="00A54916"/>
    <w:rsid w:val="00A54A0E"/>
    <w:rsid w:val="00A54B65"/>
    <w:rsid w:val="00A54B71"/>
    <w:rsid w:val="00A54B78"/>
    <w:rsid w:val="00A54E0C"/>
    <w:rsid w:val="00A54F45"/>
    <w:rsid w:val="00A54FEE"/>
    <w:rsid w:val="00A55095"/>
    <w:rsid w:val="00A55171"/>
    <w:rsid w:val="00A552D0"/>
    <w:rsid w:val="00A55465"/>
    <w:rsid w:val="00A5555E"/>
    <w:rsid w:val="00A555EE"/>
    <w:rsid w:val="00A556C1"/>
    <w:rsid w:val="00A5576C"/>
    <w:rsid w:val="00A55852"/>
    <w:rsid w:val="00A55A6C"/>
    <w:rsid w:val="00A560E3"/>
    <w:rsid w:val="00A564CB"/>
    <w:rsid w:val="00A565F9"/>
    <w:rsid w:val="00A5667A"/>
    <w:rsid w:val="00A566CE"/>
    <w:rsid w:val="00A5681C"/>
    <w:rsid w:val="00A56A2C"/>
    <w:rsid w:val="00A56A57"/>
    <w:rsid w:val="00A56C17"/>
    <w:rsid w:val="00A56C82"/>
    <w:rsid w:val="00A56E3D"/>
    <w:rsid w:val="00A570CD"/>
    <w:rsid w:val="00A5717B"/>
    <w:rsid w:val="00A571B3"/>
    <w:rsid w:val="00A5741F"/>
    <w:rsid w:val="00A57458"/>
    <w:rsid w:val="00A57475"/>
    <w:rsid w:val="00A574DC"/>
    <w:rsid w:val="00A57A71"/>
    <w:rsid w:val="00A57A73"/>
    <w:rsid w:val="00A60050"/>
    <w:rsid w:val="00A60270"/>
    <w:rsid w:val="00A602E7"/>
    <w:rsid w:val="00A6073A"/>
    <w:rsid w:val="00A60819"/>
    <w:rsid w:val="00A60889"/>
    <w:rsid w:val="00A60B7D"/>
    <w:rsid w:val="00A60CCB"/>
    <w:rsid w:val="00A60D84"/>
    <w:rsid w:val="00A60D95"/>
    <w:rsid w:val="00A61160"/>
    <w:rsid w:val="00A612BD"/>
    <w:rsid w:val="00A61452"/>
    <w:rsid w:val="00A61620"/>
    <w:rsid w:val="00A61657"/>
    <w:rsid w:val="00A616A4"/>
    <w:rsid w:val="00A61911"/>
    <w:rsid w:val="00A61987"/>
    <w:rsid w:val="00A619F6"/>
    <w:rsid w:val="00A61B0B"/>
    <w:rsid w:val="00A61B6D"/>
    <w:rsid w:val="00A61C5E"/>
    <w:rsid w:val="00A61CEA"/>
    <w:rsid w:val="00A61D2C"/>
    <w:rsid w:val="00A61DA4"/>
    <w:rsid w:val="00A61FAE"/>
    <w:rsid w:val="00A621A7"/>
    <w:rsid w:val="00A62252"/>
    <w:rsid w:val="00A622A3"/>
    <w:rsid w:val="00A625AD"/>
    <w:rsid w:val="00A625C8"/>
    <w:rsid w:val="00A626AD"/>
    <w:rsid w:val="00A626DE"/>
    <w:rsid w:val="00A62734"/>
    <w:rsid w:val="00A62864"/>
    <w:rsid w:val="00A6288D"/>
    <w:rsid w:val="00A62A0B"/>
    <w:rsid w:val="00A62A3F"/>
    <w:rsid w:val="00A62A49"/>
    <w:rsid w:val="00A62AE5"/>
    <w:rsid w:val="00A62C01"/>
    <w:rsid w:val="00A62C08"/>
    <w:rsid w:val="00A62C48"/>
    <w:rsid w:val="00A62D46"/>
    <w:rsid w:val="00A62E48"/>
    <w:rsid w:val="00A63018"/>
    <w:rsid w:val="00A632F6"/>
    <w:rsid w:val="00A6330C"/>
    <w:rsid w:val="00A63334"/>
    <w:rsid w:val="00A633D1"/>
    <w:rsid w:val="00A634C9"/>
    <w:rsid w:val="00A6356C"/>
    <w:rsid w:val="00A6361E"/>
    <w:rsid w:val="00A63634"/>
    <w:rsid w:val="00A6393B"/>
    <w:rsid w:val="00A63A5D"/>
    <w:rsid w:val="00A63F88"/>
    <w:rsid w:val="00A6421D"/>
    <w:rsid w:val="00A642B0"/>
    <w:rsid w:val="00A644F0"/>
    <w:rsid w:val="00A64532"/>
    <w:rsid w:val="00A64730"/>
    <w:rsid w:val="00A6476D"/>
    <w:rsid w:val="00A647FF"/>
    <w:rsid w:val="00A64893"/>
    <w:rsid w:val="00A648A8"/>
    <w:rsid w:val="00A648CB"/>
    <w:rsid w:val="00A6492C"/>
    <w:rsid w:val="00A64964"/>
    <w:rsid w:val="00A649F7"/>
    <w:rsid w:val="00A64D15"/>
    <w:rsid w:val="00A64E9A"/>
    <w:rsid w:val="00A64F05"/>
    <w:rsid w:val="00A65108"/>
    <w:rsid w:val="00A6513C"/>
    <w:rsid w:val="00A65269"/>
    <w:rsid w:val="00A652F5"/>
    <w:rsid w:val="00A65348"/>
    <w:rsid w:val="00A6544C"/>
    <w:rsid w:val="00A6561C"/>
    <w:rsid w:val="00A65809"/>
    <w:rsid w:val="00A65984"/>
    <w:rsid w:val="00A659A4"/>
    <w:rsid w:val="00A65A90"/>
    <w:rsid w:val="00A65A9B"/>
    <w:rsid w:val="00A65C38"/>
    <w:rsid w:val="00A65D25"/>
    <w:rsid w:val="00A65DA0"/>
    <w:rsid w:val="00A65DE4"/>
    <w:rsid w:val="00A65E38"/>
    <w:rsid w:val="00A65E77"/>
    <w:rsid w:val="00A65F07"/>
    <w:rsid w:val="00A65F6E"/>
    <w:rsid w:val="00A66078"/>
    <w:rsid w:val="00A66366"/>
    <w:rsid w:val="00A66370"/>
    <w:rsid w:val="00A6648B"/>
    <w:rsid w:val="00A664AB"/>
    <w:rsid w:val="00A669DA"/>
    <w:rsid w:val="00A66A85"/>
    <w:rsid w:val="00A66EA6"/>
    <w:rsid w:val="00A67279"/>
    <w:rsid w:val="00A67498"/>
    <w:rsid w:val="00A675C2"/>
    <w:rsid w:val="00A67A6F"/>
    <w:rsid w:val="00A67B15"/>
    <w:rsid w:val="00A67B4A"/>
    <w:rsid w:val="00A67B83"/>
    <w:rsid w:val="00A67BC1"/>
    <w:rsid w:val="00A67C17"/>
    <w:rsid w:val="00A67F4D"/>
    <w:rsid w:val="00A7010B"/>
    <w:rsid w:val="00A70241"/>
    <w:rsid w:val="00A702CF"/>
    <w:rsid w:val="00A703AA"/>
    <w:rsid w:val="00A70453"/>
    <w:rsid w:val="00A704A7"/>
    <w:rsid w:val="00A70735"/>
    <w:rsid w:val="00A707AF"/>
    <w:rsid w:val="00A7099C"/>
    <w:rsid w:val="00A70CC6"/>
    <w:rsid w:val="00A70F76"/>
    <w:rsid w:val="00A710AF"/>
    <w:rsid w:val="00A7110B"/>
    <w:rsid w:val="00A71148"/>
    <w:rsid w:val="00A71223"/>
    <w:rsid w:val="00A71279"/>
    <w:rsid w:val="00A71538"/>
    <w:rsid w:val="00A715E9"/>
    <w:rsid w:val="00A71A9D"/>
    <w:rsid w:val="00A71AFB"/>
    <w:rsid w:val="00A71B15"/>
    <w:rsid w:val="00A71BDD"/>
    <w:rsid w:val="00A71BF0"/>
    <w:rsid w:val="00A71C88"/>
    <w:rsid w:val="00A72103"/>
    <w:rsid w:val="00A721A1"/>
    <w:rsid w:val="00A72324"/>
    <w:rsid w:val="00A72358"/>
    <w:rsid w:val="00A72488"/>
    <w:rsid w:val="00A7248C"/>
    <w:rsid w:val="00A72857"/>
    <w:rsid w:val="00A72939"/>
    <w:rsid w:val="00A72A9E"/>
    <w:rsid w:val="00A72BE1"/>
    <w:rsid w:val="00A72C4A"/>
    <w:rsid w:val="00A72CB6"/>
    <w:rsid w:val="00A731EB"/>
    <w:rsid w:val="00A733EE"/>
    <w:rsid w:val="00A7343F"/>
    <w:rsid w:val="00A73578"/>
    <w:rsid w:val="00A7359F"/>
    <w:rsid w:val="00A73B4B"/>
    <w:rsid w:val="00A73EDA"/>
    <w:rsid w:val="00A73F19"/>
    <w:rsid w:val="00A73F56"/>
    <w:rsid w:val="00A73F68"/>
    <w:rsid w:val="00A73FA6"/>
    <w:rsid w:val="00A74057"/>
    <w:rsid w:val="00A74144"/>
    <w:rsid w:val="00A742FA"/>
    <w:rsid w:val="00A74423"/>
    <w:rsid w:val="00A74532"/>
    <w:rsid w:val="00A7481D"/>
    <w:rsid w:val="00A74C25"/>
    <w:rsid w:val="00A750E0"/>
    <w:rsid w:val="00A7528A"/>
    <w:rsid w:val="00A75364"/>
    <w:rsid w:val="00A75368"/>
    <w:rsid w:val="00A75418"/>
    <w:rsid w:val="00A7544B"/>
    <w:rsid w:val="00A75528"/>
    <w:rsid w:val="00A7583E"/>
    <w:rsid w:val="00A75960"/>
    <w:rsid w:val="00A75B62"/>
    <w:rsid w:val="00A75DD3"/>
    <w:rsid w:val="00A75EBE"/>
    <w:rsid w:val="00A75FE8"/>
    <w:rsid w:val="00A760CE"/>
    <w:rsid w:val="00A764F7"/>
    <w:rsid w:val="00A76BDE"/>
    <w:rsid w:val="00A76E69"/>
    <w:rsid w:val="00A76E9F"/>
    <w:rsid w:val="00A76F0E"/>
    <w:rsid w:val="00A76F2E"/>
    <w:rsid w:val="00A7708D"/>
    <w:rsid w:val="00A77093"/>
    <w:rsid w:val="00A771F5"/>
    <w:rsid w:val="00A7741E"/>
    <w:rsid w:val="00A7744F"/>
    <w:rsid w:val="00A77523"/>
    <w:rsid w:val="00A7754B"/>
    <w:rsid w:val="00A778D4"/>
    <w:rsid w:val="00A77D73"/>
    <w:rsid w:val="00A77E86"/>
    <w:rsid w:val="00A77FC6"/>
    <w:rsid w:val="00A77FD6"/>
    <w:rsid w:val="00A8019D"/>
    <w:rsid w:val="00A8046C"/>
    <w:rsid w:val="00A8059A"/>
    <w:rsid w:val="00A805CD"/>
    <w:rsid w:val="00A8061C"/>
    <w:rsid w:val="00A807DF"/>
    <w:rsid w:val="00A80A00"/>
    <w:rsid w:val="00A80E9B"/>
    <w:rsid w:val="00A8113A"/>
    <w:rsid w:val="00A81481"/>
    <w:rsid w:val="00A818A6"/>
    <w:rsid w:val="00A818B1"/>
    <w:rsid w:val="00A81983"/>
    <w:rsid w:val="00A81988"/>
    <w:rsid w:val="00A81A98"/>
    <w:rsid w:val="00A81D00"/>
    <w:rsid w:val="00A81DAD"/>
    <w:rsid w:val="00A81DC6"/>
    <w:rsid w:val="00A823E9"/>
    <w:rsid w:val="00A827CA"/>
    <w:rsid w:val="00A827D5"/>
    <w:rsid w:val="00A82802"/>
    <w:rsid w:val="00A829E0"/>
    <w:rsid w:val="00A82C5B"/>
    <w:rsid w:val="00A82C7C"/>
    <w:rsid w:val="00A82D7C"/>
    <w:rsid w:val="00A82DE5"/>
    <w:rsid w:val="00A82FBB"/>
    <w:rsid w:val="00A82FF2"/>
    <w:rsid w:val="00A83121"/>
    <w:rsid w:val="00A831A0"/>
    <w:rsid w:val="00A832C8"/>
    <w:rsid w:val="00A83579"/>
    <w:rsid w:val="00A83633"/>
    <w:rsid w:val="00A8364A"/>
    <w:rsid w:val="00A83709"/>
    <w:rsid w:val="00A838DA"/>
    <w:rsid w:val="00A839EE"/>
    <w:rsid w:val="00A83ABB"/>
    <w:rsid w:val="00A83F19"/>
    <w:rsid w:val="00A83FD4"/>
    <w:rsid w:val="00A84069"/>
    <w:rsid w:val="00A84096"/>
    <w:rsid w:val="00A84150"/>
    <w:rsid w:val="00A842A4"/>
    <w:rsid w:val="00A843A7"/>
    <w:rsid w:val="00A843C6"/>
    <w:rsid w:val="00A8449A"/>
    <w:rsid w:val="00A845CE"/>
    <w:rsid w:val="00A846E2"/>
    <w:rsid w:val="00A847A4"/>
    <w:rsid w:val="00A8489B"/>
    <w:rsid w:val="00A848B1"/>
    <w:rsid w:val="00A848FD"/>
    <w:rsid w:val="00A84931"/>
    <w:rsid w:val="00A8497E"/>
    <w:rsid w:val="00A84CA8"/>
    <w:rsid w:val="00A84DB2"/>
    <w:rsid w:val="00A84E28"/>
    <w:rsid w:val="00A84EA5"/>
    <w:rsid w:val="00A850FA"/>
    <w:rsid w:val="00A85197"/>
    <w:rsid w:val="00A85412"/>
    <w:rsid w:val="00A857EB"/>
    <w:rsid w:val="00A859A8"/>
    <w:rsid w:val="00A85AD0"/>
    <w:rsid w:val="00A85C32"/>
    <w:rsid w:val="00A85D0B"/>
    <w:rsid w:val="00A85D12"/>
    <w:rsid w:val="00A85E38"/>
    <w:rsid w:val="00A8644E"/>
    <w:rsid w:val="00A865D4"/>
    <w:rsid w:val="00A86657"/>
    <w:rsid w:val="00A86899"/>
    <w:rsid w:val="00A869CD"/>
    <w:rsid w:val="00A86B6D"/>
    <w:rsid w:val="00A86DEF"/>
    <w:rsid w:val="00A86EDA"/>
    <w:rsid w:val="00A87044"/>
    <w:rsid w:val="00A87204"/>
    <w:rsid w:val="00A8726D"/>
    <w:rsid w:val="00A87791"/>
    <w:rsid w:val="00A877B2"/>
    <w:rsid w:val="00A879A3"/>
    <w:rsid w:val="00A87C38"/>
    <w:rsid w:val="00A87CE6"/>
    <w:rsid w:val="00A87DB9"/>
    <w:rsid w:val="00A87E4D"/>
    <w:rsid w:val="00A87E76"/>
    <w:rsid w:val="00A87FD4"/>
    <w:rsid w:val="00A90166"/>
    <w:rsid w:val="00A902ED"/>
    <w:rsid w:val="00A9036B"/>
    <w:rsid w:val="00A9043B"/>
    <w:rsid w:val="00A90677"/>
    <w:rsid w:val="00A906FA"/>
    <w:rsid w:val="00A907BB"/>
    <w:rsid w:val="00A907E3"/>
    <w:rsid w:val="00A9085E"/>
    <w:rsid w:val="00A9091C"/>
    <w:rsid w:val="00A90974"/>
    <w:rsid w:val="00A90B7B"/>
    <w:rsid w:val="00A90ED4"/>
    <w:rsid w:val="00A910E5"/>
    <w:rsid w:val="00A911BE"/>
    <w:rsid w:val="00A912F7"/>
    <w:rsid w:val="00A91304"/>
    <w:rsid w:val="00A91383"/>
    <w:rsid w:val="00A914D5"/>
    <w:rsid w:val="00A91525"/>
    <w:rsid w:val="00A9154D"/>
    <w:rsid w:val="00A91554"/>
    <w:rsid w:val="00A91562"/>
    <w:rsid w:val="00A915EB"/>
    <w:rsid w:val="00A9183B"/>
    <w:rsid w:val="00A91E1C"/>
    <w:rsid w:val="00A91F8C"/>
    <w:rsid w:val="00A91FAD"/>
    <w:rsid w:val="00A9200E"/>
    <w:rsid w:val="00A92041"/>
    <w:rsid w:val="00A92105"/>
    <w:rsid w:val="00A92130"/>
    <w:rsid w:val="00A9230B"/>
    <w:rsid w:val="00A927BE"/>
    <w:rsid w:val="00A9286E"/>
    <w:rsid w:val="00A9287A"/>
    <w:rsid w:val="00A92994"/>
    <w:rsid w:val="00A92B46"/>
    <w:rsid w:val="00A92B63"/>
    <w:rsid w:val="00A92B70"/>
    <w:rsid w:val="00A92F23"/>
    <w:rsid w:val="00A93309"/>
    <w:rsid w:val="00A93379"/>
    <w:rsid w:val="00A9341E"/>
    <w:rsid w:val="00A9364F"/>
    <w:rsid w:val="00A93673"/>
    <w:rsid w:val="00A937B4"/>
    <w:rsid w:val="00A938AF"/>
    <w:rsid w:val="00A93B8A"/>
    <w:rsid w:val="00A93C73"/>
    <w:rsid w:val="00A93E6A"/>
    <w:rsid w:val="00A93F07"/>
    <w:rsid w:val="00A94154"/>
    <w:rsid w:val="00A9417C"/>
    <w:rsid w:val="00A941B7"/>
    <w:rsid w:val="00A94533"/>
    <w:rsid w:val="00A94628"/>
    <w:rsid w:val="00A946D6"/>
    <w:rsid w:val="00A946EA"/>
    <w:rsid w:val="00A947C3"/>
    <w:rsid w:val="00A947FE"/>
    <w:rsid w:val="00A949D5"/>
    <w:rsid w:val="00A94A7C"/>
    <w:rsid w:val="00A94ACD"/>
    <w:rsid w:val="00A94C9D"/>
    <w:rsid w:val="00A94D08"/>
    <w:rsid w:val="00A94E51"/>
    <w:rsid w:val="00A94EBE"/>
    <w:rsid w:val="00A95032"/>
    <w:rsid w:val="00A954E9"/>
    <w:rsid w:val="00A95532"/>
    <w:rsid w:val="00A955BF"/>
    <w:rsid w:val="00A95744"/>
    <w:rsid w:val="00A95C1E"/>
    <w:rsid w:val="00A95D08"/>
    <w:rsid w:val="00A95E29"/>
    <w:rsid w:val="00A95EAE"/>
    <w:rsid w:val="00A95EFB"/>
    <w:rsid w:val="00A95FDB"/>
    <w:rsid w:val="00A96153"/>
    <w:rsid w:val="00A96206"/>
    <w:rsid w:val="00A96288"/>
    <w:rsid w:val="00A963EC"/>
    <w:rsid w:val="00A9643E"/>
    <w:rsid w:val="00A96927"/>
    <w:rsid w:val="00A96B4F"/>
    <w:rsid w:val="00A96BA2"/>
    <w:rsid w:val="00A96BBC"/>
    <w:rsid w:val="00A96BF0"/>
    <w:rsid w:val="00A96CB6"/>
    <w:rsid w:val="00A96D29"/>
    <w:rsid w:val="00A96EEF"/>
    <w:rsid w:val="00A97172"/>
    <w:rsid w:val="00A97194"/>
    <w:rsid w:val="00A9744D"/>
    <w:rsid w:val="00A974B8"/>
    <w:rsid w:val="00A97546"/>
    <w:rsid w:val="00A97664"/>
    <w:rsid w:val="00A977CC"/>
    <w:rsid w:val="00A97896"/>
    <w:rsid w:val="00A97ADE"/>
    <w:rsid w:val="00A97BD2"/>
    <w:rsid w:val="00AA0060"/>
    <w:rsid w:val="00AA00B5"/>
    <w:rsid w:val="00AA0160"/>
    <w:rsid w:val="00AA03A2"/>
    <w:rsid w:val="00AA040A"/>
    <w:rsid w:val="00AA04D7"/>
    <w:rsid w:val="00AA06B4"/>
    <w:rsid w:val="00AA073C"/>
    <w:rsid w:val="00AA0777"/>
    <w:rsid w:val="00AA0813"/>
    <w:rsid w:val="00AA0BB6"/>
    <w:rsid w:val="00AA0BCD"/>
    <w:rsid w:val="00AA0D1C"/>
    <w:rsid w:val="00AA0F4A"/>
    <w:rsid w:val="00AA0F55"/>
    <w:rsid w:val="00AA12FB"/>
    <w:rsid w:val="00AA14DA"/>
    <w:rsid w:val="00AA1585"/>
    <w:rsid w:val="00AA15DC"/>
    <w:rsid w:val="00AA169C"/>
    <w:rsid w:val="00AA16D9"/>
    <w:rsid w:val="00AA1707"/>
    <w:rsid w:val="00AA1935"/>
    <w:rsid w:val="00AA198A"/>
    <w:rsid w:val="00AA1AC1"/>
    <w:rsid w:val="00AA1C5E"/>
    <w:rsid w:val="00AA2122"/>
    <w:rsid w:val="00AA22B6"/>
    <w:rsid w:val="00AA232B"/>
    <w:rsid w:val="00AA2489"/>
    <w:rsid w:val="00AA24E5"/>
    <w:rsid w:val="00AA263A"/>
    <w:rsid w:val="00AA26DC"/>
    <w:rsid w:val="00AA26DE"/>
    <w:rsid w:val="00AA26DF"/>
    <w:rsid w:val="00AA2736"/>
    <w:rsid w:val="00AA27E2"/>
    <w:rsid w:val="00AA2847"/>
    <w:rsid w:val="00AA2B15"/>
    <w:rsid w:val="00AA2B47"/>
    <w:rsid w:val="00AA2BF6"/>
    <w:rsid w:val="00AA2D0C"/>
    <w:rsid w:val="00AA2DC3"/>
    <w:rsid w:val="00AA3081"/>
    <w:rsid w:val="00AA30D7"/>
    <w:rsid w:val="00AA3158"/>
    <w:rsid w:val="00AA3228"/>
    <w:rsid w:val="00AA378E"/>
    <w:rsid w:val="00AA3992"/>
    <w:rsid w:val="00AA3B9E"/>
    <w:rsid w:val="00AA3FCA"/>
    <w:rsid w:val="00AA437C"/>
    <w:rsid w:val="00AA43D4"/>
    <w:rsid w:val="00AA43F1"/>
    <w:rsid w:val="00AA4743"/>
    <w:rsid w:val="00AA497E"/>
    <w:rsid w:val="00AA4A0D"/>
    <w:rsid w:val="00AA4A0F"/>
    <w:rsid w:val="00AA4A59"/>
    <w:rsid w:val="00AA4A8C"/>
    <w:rsid w:val="00AA4B89"/>
    <w:rsid w:val="00AA4BC8"/>
    <w:rsid w:val="00AA4E19"/>
    <w:rsid w:val="00AA4ED2"/>
    <w:rsid w:val="00AA4FA0"/>
    <w:rsid w:val="00AA5109"/>
    <w:rsid w:val="00AA5739"/>
    <w:rsid w:val="00AA57D5"/>
    <w:rsid w:val="00AA582D"/>
    <w:rsid w:val="00AA5C7A"/>
    <w:rsid w:val="00AA62C3"/>
    <w:rsid w:val="00AA6453"/>
    <w:rsid w:val="00AA64F2"/>
    <w:rsid w:val="00AA668E"/>
    <w:rsid w:val="00AA69EE"/>
    <w:rsid w:val="00AA6A6A"/>
    <w:rsid w:val="00AA6E14"/>
    <w:rsid w:val="00AA6E6B"/>
    <w:rsid w:val="00AA700E"/>
    <w:rsid w:val="00AA7028"/>
    <w:rsid w:val="00AA7041"/>
    <w:rsid w:val="00AA7057"/>
    <w:rsid w:val="00AA70F0"/>
    <w:rsid w:val="00AA717C"/>
    <w:rsid w:val="00AA73B6"/>
    <w:rsid w:val="00AA73EC"/>
    <w:rsid w:val="00AA7534"/>
    <w:rsid w:val="00AA76B3"/>
    <w:rsid w:val="00AA777B"/>
    <w:rsid w:val="00AA78C9"/>
    <w:rsid w:val="00AA7A26"/>
    <w:rsid w:val="00AA7A2C"/>
    <w:rsid w:val="00AA7ACE"/>
    <w:rsid w:val="00AA7B7F"/>
    <w:rsid w:val="00AA7BC8"/>
    <w:rsid w:val="00AA7DB9"/>
    <w:rsid w:val="00AA7E36"/>
    <w:rsid w:val="00AA7FDD"/>
    <w:rsid w:val="00AB0094"/>
    <w:rsid w:val="00AB00B0"/>
    <w:rsid w:val="00AB00BC"/>
    <w:rsid w:val="00AB01B3"/>
    <w:rsid w:val="00AB0335"/>
    <w:rsid w:val="00AB04D7"/>
    <w:rsid w:val="00AB0559"/>
    <w:rsid w:val="00AB055E"/>
    <w:rsid w:val="00AB06B3"/>
    <w:rsid w:val="00AB088B"/>
    <w:rsid w:val="00AB0A5B"/>
    <w:rsid w:val="00AB0C24"/>
    <w:rsid w:val="00AB119B"/>
    <w:rsid w:val="00AB1497"/>
    <w:rsid w:val="00AB1526"/>
    <w:rsid w:val="00AB166E"/>
    <w:rsid w:val="00AB167D"/>
    <w:rsid w:val="00AB19F6"/>
    <w:rsid w:val="00AB1A30"/>
    <w:rsid w:val="00AB1A65"/>
    <w:rsid w:val="00AB1DB9"/>
    <w:rsid w:val="00AB1EC3"/>
    <w:rsid w:val="00AB2015"/>
    <w:rsid w:val="00AB20CE"/>
    <w:rsid w:val="00AB2142"/>
    <w:rsid w:val="00AB22F8"/>
    <w:rsid w:val="00AB2533"/>
    <w:rsid w:val="00AB255A"/>
    <w:rsid w:val="00AB256C"/>
    <w:rsid w:val="00AB2C2F"/>
    <w:rsid w:val="00AB2D3B"/>
    <w:rsid w:val="00AB2E8F"/>
    <w:rsid w:val="00AB315F"/>
    <w:rsid w:val="00AB319D"/>
    <w:rsid w:val="00AB3203"/>
    <w:rsid w:val="00AB35B0"/>
    <w:rsid w:val="00AB361E"/>
    <w:rsid w:val="00AB36E9"/>
    <w:rsid w:val="00AB3931"/>
    <w:rsid w:val="00AB39C7"/>
    <w:rsid w:val="00AB3E27"/>
    <w:rsid w:val="00AB3E5B"/>
    <w:rsid w:val="00AB3EAE"/>
    <w:rsid w:val="00AB3EB6"/>
    <w:rsid w:val="00AB3F95"/>
    <w:rsid w:val="00AB43D5"/>
    <w:rsid w:val="00AB44EC"/>
    <w:rsid w:val="00AB4541"/>
    <w:rsid w:val="00AB46A7"/>
    <w:rsid w:val="00AB49A5"/>
    <w:rsid w:val="00AB4A32"/>
    <w:rsid w:val="00AB4C24"/>
    <w:rsid w:val="00AB4F3D"/>
    <w:rsid w:val="00AB515A"/>
    <w:rsid w:val="00AB530F"/>
    <w:rsid w:val="00AB5383"/>
    <w:rsid w:val="00AB5500"/>
    <w:rsid w:val="00AB556C"/>
    <w:rsid w:val="00AB55D8"/>
    <w:rsid w:val="00AB5653"/>
    <w:rsid w:val="00AB56EE"/>
    <w:rsid w:val="00AB5788"/>
    <w:rsid w:val="00AB5893"/>
    <w:rsid w:val="00AB58E5"/>
    <w:rsid w:val="00AB5A26"/>
    <w:rsid w:val="00AB5AA9"/>
    <w:rsid w:val="00AB5ABE"/>
    <w:rsid w:val="00AB5AC6"/>
    <w:rsid w:val="00AB5AD2"/>
    <w:rsid w:val="00AB5B5C"/>
    <w:rsid w:val="00AB5BC6"/>
    <w:rsid w:val="00AB61B4"/>
    <w:rsid w:val="00AB6260"/>
    <w:rsid w:val="00AB653C"/>
    <w:rsid w:val="00AB6669"/>
    <w:rsid w:val="00AB68D1"/>
    <w:rsid w:val="00AB68FF"/>
    <w:rsid w:val="00AB6B57"/>
    <w:rsid w:val="00AB6E50"/>
    <w:rsid w:val="00AB6EFD"/>
    <w:rsid w:val="00AB6FEC"/>
    <w:rsid w:val="00AB71FF"/>
    <w:rsid w:val="00AB728E"/>
    <w:rsid w:val="00AB74DF"/>
    <w:rsid w:val="00AB7585"/>
    <w:rsid w:val="00AB7661"/>
    <w:rsid w:val="00AB7774"/>
    <w:rsid w:val="00AB7834"/>
    <w:rsid w:val="00AB7837"/>
    <w:rsid w:val="00AB7A61"/>
    <w:rsid w:val="00AB7AC3"/>
    <w:rsid w:val="00AB7BC0"/>
    <w:rsid w:val="00AB7CBC"/>
    <w:rsid w:val="00AB7CDC"/>
    <w:rsid w:val="00AB7CE1"/>
    <w:rsid w:val="00AB7FE5"/>
    <w:rsid w:val="00AC015B"/>
    <w:rsid w:val="00AC0347"/>
    <w:rsid w:val="00AC0720"/>
    <w:rsid w:val="00AC0A5C"/>
    <w:rsid w:val="00AC0B9E"/>
    <w:rsid w:val="00AC0C96"/>
    <w:rsid w:val="00AC0D49"/>
    <w:rsid w:val="00AC0FFD"/>
    <w:rsid w:val="00AC103B"/>
    <w:rsid w:val="00AC13C5"/>
    <w:rsid w:val="00AC13F0"/>
    <w:rsid w:val="00AC1443"/>
    <w:rsid w:val="00AC1457"/>
    <w:rsid w:val="00AC1740"/>
    <w:rsid w:val="00AC19D0"/>
    <w:rsid w:val="00AC1A79"/>
    <w:rsid w:val="00AC1B48"/>
    <w:rsid w:val="00AC1C60"/>
    <w:rsid w:val="00AC1CAE"/>
    <w:rsid w:val="00AC1D4E"/>
    <w:rsid w:val="00AC1EAB"/>
    <w:rsid w:val="00AC1FA4"/>
    <w:rsid w:val="00AC214A"/>
    <w:rsid w:val="00AC2215"/>
    <w:rsid w:val="00AC22D7"/>
    <w:rsid w:val="00AC25A0"/>
    <w:rsid w:val="00AC270B"/>
    <w:rsid w:val="00AC2726"/>
    <w:rsid w:val="00AC278C"/>
    <w:rsid w:val="00AC27FE"/>
    <w:rsid w:val="00AC2873"/>
    <w:rsid w:val="00AC28B9"/>
    <w:rsid w:val="00AC28FF"/>
    <w:rsid w:val="00AC29F6"/>
    <w:rsid w:val="00AC2A25"/>
    <w:rsid w:val="00AC2B3D"/>
    <w:rsid w:val="00AC2B60"/>
    <w:rsid w:val="00AC2B64"/>
    <w:rsid w:val="00AC2C45"/>
    <w:rsid w:val="00AC2D63"/>
    <w:rsid w:val="00AC2EAA"/>
    <w:rsid w:val="00AC2F2C"/>
    <w:rsid w:val="00AC31B4"/>
    <w:rsid w:val="00AC32B8"/>
    <w:rsid w:val="00AC35C9"/>
    <w:rsid w:val="00AC3794"/>
    <w:rsid w:val="00AC383B"/>
    <w:rsid w:val="00AC385F"/>
    <w:rsid w:val="00AC3A69"/>
    <w:rsid w:val="00AC3C10"/>
    <w:rsid w:val="00AC3C57"/>
    <w:rsid w:val="00AC3CF5"/>
    <w:rsid w:val="00AC3DD1"/>
    <w:rsid w:val="00AC3E15"/>
    <w:rsid w:val="00AC3EE4"/>
    <w:rsid w:val="00AC461C"/>
    <w:rsid w:val="00AC4622"/>
    <w:rsid w:val="00AC48DA"/>
    <w:rsid w:val="00AC49CC"/>
    <w:rsid w:val="00AC4B58"/>
    <w:rsid w:val="00AC4BC0"/>
    <w:rsid w:val="00AC4C05"/>
    <w:rsid w:val="00AC4CC2"/>
    <w:rsid w:val="00AC4E6E"/>
    <w:rsid w:val="00AC4F0D"/>
    <w:rsid w:val="00AC5393"/>
    <w:rsid w:val="00AC5678"/>
    <w:rsid w:val="00AC5721"/>
    <w:rsid w:val="00AC584C"/>
    <w:rsid w:val="00AC5950"/>
    <w:rsid w:val="00AC5C70"/>
    <w:rsid w:val="00AC5D1C"/>
    <w:rsid w:val="00AC5DDE"/>
    <w:rsid w:val="00AC5F7A"/>
    <w:rsid w:val="00AC6106"/>
    <w:rsid w:val="00AC6161"/>
    <w:rsid w:val="00AC625A"/>
    <w:rsid w:val="00AC63A1"/>
    <w:rsid w:val="00AC64EB"/>
    <w:rsid w:val="00AC665B"/>
    <w:rsid w:val="00AC6791"/>
    <w:rsid w:val="00AC6A6E"/>
    <w:rsid w:val="00AC6B96"/>
    <w:rsid w:val="00AC6C24"/>
    <w:rsid w:val="00AC6DB6"/>
    <w:rsid w:val="00AC6F80"/>
    <w:rsid w:val="00AC7000"/>
    <w:rsid w:val="00AC7388"/>
    <w:rsid w:val="00AC74FB"/>
    <w:rsid w:val="00AC7551"/>
    <w:rsid w:val="00AC7599"/>
    <w:rsid w:val="00AC7689"/>
    <w:rsid w:val="00AC7737"/>
    <w:rsid w:val="00AC7788"/>
    <w:rsid w:val="00AC77EB"/>
    <w:rsid w:val="00AC7C93"/>
    <w:rsid w:val="00AC7CF1"/>
    <w:rsid w:val="00AC7F26"/>
    <w:rsid w:val="00AC7FD3"/>
    <w:rsid w:val="00AD0253"/>
    <w:rsid w:val="00AD05CA"/>
    <w:rsid w:val="00AD0630"/>
    <w:rsid w:val="00AD081D"/>
    <w:rsid w:val="00AD0910"/>
    <w:rsid w:val="00AD09AA"/>
    <w:rsid w:val="00AD09F9"/>
    <w:rsid w:val="00AD0C12"/>
    <w:rsid w:val="00AD0CDE"/>
    <w:rsid w:val="00AD0E2D"/>
    <w:rsid w:val="00AD0E48"/>
    <w:rsid w:val="00AD0ECF"/>
    <w:rsid w:val="00AD1097"/>
    <w:rsid w:val="00AD1373"/>
    <w:rsid w:val="00AD14A2"/>
    <w:rsid w:val="00AD184A"/>
    <w:rsid w:val="00AD1B03"/>
    <w:rsid w:val="00AD1B41"/>
    <w:rsid w:val="00AD1B81"/>
    <w:rsid w:val="00AD1B96"/>
    <w:rsid w:val="00AD1D7E"/>
    <w:rsid w:val="00AD1E0B"/>
    <w:rsid w:val="00AD1FE7"/>
    <w:rsid w:val="00AD2001"/>
    <w:rsid w:val="00AD203D"/>
    <w:rsid w:val="00AD2269"/>
    <w:rsid w:val="00AD2538"/>
    <w:rsid w:val="00AD2729"/>
    <w:rsid w:val="00AD27EA"/>
    <w:rsid w:val="00AD296F"/>
    <w:rsid w:val="00AD2994"/>
    <w:rsid w:val="00AD2A6B"/>
    <w:rsid w:val="00AD2AE1"/>
    <w:rsid w:val="00AD2AFB"/>
    <w:rsid w:val="00AD2D89"/>
    <w:rsid w:val="00AD2D93"/>
    <w:rsid w:val="00AD3083"/>
    <w:rsid w:val="00AD30E8"/>
    <w:rsid w:val="00AD3180"/>
    <w:rsid w:val="00AD328C"/>
    <w:rsid w:val="00AD33CD"/>
    <w:rsid w:val="00AD34CE"/>
    <w:rsid w:val="00AD3641"/>
    <w:rsid w:val="00AD366E"/>
    <w:rsid w:val="00AD3784"/>
    <w:rsid w:val="00AD37A3"/>
    <w:rsid w:val="00AD3818"/>
    <w:rsid w:val="00AD39D7"/>
    <w:rsid w:val="00AD3ABE"/>
    <w:rsid w:val="00AD3C8A"/>
    <w:rsid w:val="00AD3CAE"/>
    <w:rsid w:val="00AD3DEE"/>
    <w:rsid w:val="00AD407A"/>
    <w:rsid w:val="00AD40D3"/>
    <w:rsid w:val="00AD4210"/>
    <w:rsid w:val="00AD428A"/>
    <w:rsid w:val="00AD431B"/>
    <w:rsid w:val="00AD4669"/>
    <w:rsid w:val="00AD46AC"/>
    <w:rsid w:val="00AD47D1"/>
    <w:rsid w:val="00AD47FA"/>
    <w:rsid w:val="00AD4856"/>
    <w:rsid w:val="00AD48DB"/>
    <w:rsid w:val="00AD4A58"/>
    <w:rsid w:val="00AD4C6C"/>
    <w:rsid w:val="00AD4CE9"/>
    <w:rsid w:val="00AD4F6E"/>
    <w:rsid w:val="00AD5198"/>
    <w:rsid w:val="00AD5274"/>
    <w:rsid w:val="00AD5394"/>
    <w:rsid w:val="00AD53A4"/>
    <w:rsid w:val="00AD5450"/>
    <w:rsid w:val="00AD552E"/>
    <w:rsid w:val="00AD55D2"/>
    <w:rsid w:val="00AD57DE"/>
    <w:rsid w:val="00AD5E04"/>
    <w:rsid w:val="00AD5E6E"/>
    <w:rsid w:val="00AD5F9A"/>
    <w:rsid w:val="00AD6005"/>
    <w:rsid w:val="00AD637F"/>
    <w:rsid w:val="00AD6382"/>
    <w:rsid w:val="00AD640B"/>
    <w:rsid w:val="00AD64CE"/>
    <w:rsid w:val="00AD65D3"/>
    <w:rsid w:val="00AD6661"/>
    <w:rsid w:val="00AD6C8D"/>
    <w:rsid w:val="00AD6CC9"/>
    <w:rsid w:val="00AD6D70"/>
    <w:rsid w:val="00AD6E0B"/>
    <w:rsid w:val="00AD6F15"/>
    <w:rsid w:val="00AD6FC9"/>
    <w:rsid w:val="00AD74B0"/>
    <w:rsid w:val="00AD74DF"/>
    <w:rsid w:val="00AD74E9"/>
    <w:rsid w:val="00AD7584"/>
    <w:rsid w:val="00AD75FC"/>
    <w:rsid w:val="00AD7987"/>
    <w:rsid w:val="00AD79B0"/>
    <w:rsid w:val="00AD7AD1"/>
    <w:rsid w:val="00AD7C11"/>
    <w:rsid w:val="00AD7C1C"/>
    <w:rsid w:val="00AD7D8C"/>
    <w:rsid w:val="00AD7E3B"/>
    <w:rsid w:val="00AD7F05"/>
    <w:rsid w:val="00AE0012"/>
    <w:rsid w:val="00AE01F1"/>
    <w:rsid w:val="00AE024B"/>
    <w:rsid w:val="00AE02C7"/>
    <w:rsid w:val="00AE03A3"/>
    <w:rsid w:val="00AE063F"/>
    <w:rsid w:val="00AE0729"/>
    <w:rsid w:val="00AE086A"/>
    <w:rsid w:val="00AE0A6F"/>
    <w:rsid w:val="00AE0A77"/>
    <w:rsid w:val="00AE0AA5"/>
    <w:rsid w:val="00AE0AAD"/>
    <w:rsid w:val="00AE0DCA"/>
    <w:rsid w:val="00AE0FE8"/>
    <w:rsid w:val="00AE1129"/>
    <w:rsid w:val="00AE1195"/>
    <w:rsid w:val="00AE125B"/>
    <w:rsid w:val="00AE1316"/>
    <w:rsid w:val="00AE14F5"/>
    <w:rsid w:val="00AE15E0"/>
    <w:rsid w:val="00AE17A0"/>
    <w:rsid w:val="00AE1A00"/>
    <w:rsid w:val="00AE1B4D"/>
    <w:rsid w:val="00AE1CAC"/>
    <w:rsid w:val="00AE1E48"/>
    <w:rsid w:val="00AE1FBE"/>
    <w:rsid w:val="00AE2017"/>
    <w:rsid w:val="00AE202A"/>
    <w:rsid w:val="00AE2089"/>
    <w:rsid w:val="00AE21DE"/>
    <w:rsid w:val="00AE2251"/>
    <w:rsid w:val="00AE2432"/>
    <w:rsid w:val="00AE248D"/>
    <w:rsid w:val="00AE24CA"/>
    <w:rsid w:val="00AE2515"/>
    <w:rsid w:val="00AE2677"/>
    <w:rsid w:val="00AE2711"/>
    <w:rsid w:val="00AE274F"/>
    <w:rsid w:val="00AE279D"/>
    <w:rsid w:val="00AE27FD"/>
    <w:rsid w:val="00AE2840"/>
    <w:rsid w:val="00AE287E"/>
    <w:rsid w:val="00AE29FF"/>
    <w:rsid w:val="00AE2B68"/>
    <w:rsid w:val="00AE2C44"/>
    <w:rsid w:val="00AE2C75"/>
    <w:rsid w:val="00AE2D7B"/>
    <w:rsid w:val="00AE2DC4"/>
    <w:rsid w:val="00AE2FD6"/>
    <w:rsid w:val="00AE311B"/>
    <w:rsid w:val="00AE320B"/>
    <w:rsid w:val="00AE3396"/>
    <w:rsid w:val="00AE34B7"/>
    <w:rsid w:val="00AE34F5"/>
    <w:rsid w:val="00AE35E9"/>
    <w:rsid w:val="00AE3710"/>
    <w:rsid w:val="00AE388D"/>
    <w:rsid w:val="00AE3AE3"/>
    <w:rsid w:val="00AE3C54"/>
    <w:rsid w:val="00AE3D00"/>
    <w:rsid w:val="00AE40FA"/>
    <w:rsid w:val="00AE4282"/>
    <w:rsid w:val="00AE4520"/>
    <w:rsid w:val="00AE4643"/>
    <w:rsid w:val="00AE46A9"/>
    <w:rsid w:val="00AE4A63"/>
    <w:rsid w:val="00AE4A72"/>
    <w:rsid w:val="00AE4B59"/>
    <w:rsid w:val="00AE4DDB"/>
    <w:rsid w:val="00AE4FCC"/>
    <w:rsid w:val="00AE52A6"/>
    <w:rsid w:val="00AE532B"/>
    <w:rsid w:val="00AE54A7"/>
    <w:rsid w:val="00AE5534"/>
    <w:rsid w:val="00AE555A"/>
    <w:rsid w:val="00AE564C"/>
    <w:rsid w:val="00AE57D8"/>
    <w:rsid w:val="00AE591C"/>
    <w:rsid w:val="00AE595C"/>
    <w:rsid w:val="00AE59FB"/>
    <w:rsid w:val="00AE5ED0"/>
    <w:rsid w:val="00AE6007"/>
    <w:rsid w:val="00AE60E0"/>
    <w:rsid w:val="00AE60FE"/>
    <w:rsid w:val="00AE61E6"/>
    <w:rsid w:val="00AE6202"/>
    <w:rsid w:val="00AE6463"/>
    <w:rsid w:val="00AE6557"/>
    <w:rsid w:val="00AE66B0"/>
    <w:rsid w:val="00AE6AFB"/>
    <w:rsid w:val="00AE6D03"/>
    <w:rsid w:val="00AE6D9A"/>
    <w:rsid w:val="00AE6FA4"/>
    <w:rsid w:val="00AE70B0"/>
    <w:rsid w:val="00AE70D7"/>
    <w:rsid w:val="00AE715D"/>
    <w:rsid w:val="00AE758D"/>
    <w:rsid w:val="00AE75E4"/>
    <w:rsid w:val="00AE7723"/>
    <w:rsid w:val="00AE77A9"/>
    <w:rsid w:val="00AE785C"/>
    <w:rsid w:val="00AE7A6F"/>
    <w:rsid w:val="00AE7B30"/>
    <w:rsid w:val="00AE7CB3"/>
    <w:rsid w:val="00AE7D15"/>
    <w:rsid w:val="00AE7E2A"/>
    <w:rsid w:val="00AE7F7F"/>
    <w:rsid w:val="00AF02BC"/>
    <w:rsid w:val="00AF0315"/>
    <w:rsid w:val="00AF0374"/>
    <w:rsid w:val="00AF0681"/>
    <w:rsid w:val="00AF0719"/>
    <w:rsid w:val="00AF0748"/>
    <w:rsid w:val="00AF0853"/>
    <w:rsid w:val="00AF089D"/>
    <w:rsid w:val="00AF08E8"/>
    <w:rsid w:val="00AF0A04"/>
    <w:rsid w:val="00AF0A1B"/>
    <w:rsid w:val="00AF0A59"/>
    <w:rsid w:val="00AF0AE8"/>
    <w:rsid w:val="00AF0EE1"/>
    <w:rsid w:val="00AF10F3"/>
    <w:rsid w:val="00AF12D7"/>
    <w:rsid w:val="00AF1315"/>
    <w:rsid w:val="00AF1490"/>
    <w:rsid w:val="00AF14C8"/>
    <w:rsid w:val="00AF1569"/>
    <w:rsid w:val="00AF16F7"/>
    <w:rsid w:val="00AF170A"/>
    <w:rsid w:val="00AF1784"/>
    <w:rsid w:val="00AF1B30"/>
    <w:rsid w:val="00AF1E46"/>
    <w:rsid w:val="00AF1F6A"/>
    <w:rsid w:val="00AF20A2"/>
    <w:rsid w:val="00AF20C1"/>
    <w:rsid w:val="00AF213C"/>
    <w:rsid w:val="00AF2353"/>
    <w:rsid w:val="00AF235C"/>
    <w:rsid w:val="00AF23C1"/>
    <w:rsid w:val="00AF25A6"/>
    <w:rsid w:val="00AF270A"/>
    <w:rsid w:val="00AF2747"/>
    <w:rsid w:val="00AF2797"/>
    <w:rsid w:val="00AF28D1"/>
    <w:rsid w:val="00AF2947"/>
    <w:rsid w:val="00AF29C6"/>
    <w:rsid w:val="00AF2ABF"/>
    <w:rsid w:val="00AF2C40"/>
    <w:rsid w:val="00AF2CFE"/>
    <w:rsid w:val="00AF2D8D"/>
    <w:rsid w:val="00AF2EF0"/>
    <w:rsid w:val="00AF2F58"/>
    <w:rsid w:val="00AF2F71"/>
    <w:rsid w:val="00AF31BA"/>
    <w:rsid w:val="00AF3250"/>
    <w:rsid w:val="00AF3281"/>
    <w:rsid w:val="00AF342F"/>
    <w:rsid w:val="00AF345C"/>
    <w:rsid w:val="00AF3601"/>
    <w:rsid w:val="00AF36A4"/>
    <w:rsid w:val="00AF38AD"/>
    <w:rsid w:val="00AF3C19"/>
    <w:rsid w:val="00AF3CF5"/>
    <w:rsid w:val="00AF3D05"/>
    <w:rsid w:val="00AF3D45"/>
    <w:rsid w:val="00AF3E2F"/>
    <w:rsid w:val="00AF4083"/>
    <w:rsid w:val="00AF42CB"/>
    <w:rsid w:val="00AF4626"/>
    <w:rsid w:val="00AF4696"/>
    <w:rsid w:val="00AF481C"/>
    <w:rsid w:val="00AF490B"/>
    <w:rsid w:val="00AF497F"/>
    <w:rsid w:val="00AF4B07"/>
    <w:rsid w:val="00AF4CA2"/>
    <w:rsid w:val="00AF4DAA"/>
    <w:rsid w:val="00AF4FBF"/>
    <w:rsid w:val="00AF4FC5"/>
    <w:rsid w:val="00AF4FD9"/>
    <w:rsid w:val="00AF5047"/>
    <w:rsid w:val="00AF5137"/>
    <w:rsid w:val="00AF51EE"/>
    <w:rsid w:val="00AF559E"/>
    <w:rsid w:val="00AF55CB"/>
    <w:rsid w:val="00AF568B"/>
    <w:rsid w:val="00AF5693"/>
    <w:rsid w:val="00AF5A34"/>
    <w:rsid w:val="00AF5AF9"/>
    <w:rsid w:val="00AF5E7B"/>
    <w:rsid w:val="00AF5F56"/>
    <w:rsid w:val="00AF60D8"/>
    <w:rsid w:val="00AF61B5"/>
    <w:rsid w:val="00AF61D7"/>
    <w:rsid w:val="00AF6551"/>
    <w:rsid w:val="00AF6660"/>
    <w:rsid w:val="00AF682C"/>
    <w:rsid w:val="00AF68F3"/>
    <w:rsid w:val="00AF6A25"/>
    <w:rsid w:val="00AF6C10"/>
    <w:rsid w:val="00AF6C86"/>
    <w:rsid w:val="00AF6CDB"/>
    <w:rsid w:val="00AF71CC"/>
    <w:rsid w:val="00AF727D"/>
    <w:rsid w:val="00AF76A1"/>
    <w:rsid w:val="00AF77DD"/>
    <w:rsid w:val="00AF7A4E"/>
    <w:rsid w:val="00AF7AEA"/>
    <w:rsid w:val="00AF7CDC"/>
    <w:rsid w:val="00AF7D3B"/>
    <w:rsid w:val="00AF7DF0"/>
    <w:rsid w:val="00AF7E63"/>
    <w:rsid w:val="00B002D0"/>
    <w:rsid w:val="00B003D5"/>
    <w:rsid w:val="00B00618"/>
    <w:rsid w:val="00B007A5"/>
    <w:rsid w:val="00B00A7B"/>
    <w:rsid w:val="00B00AD6"/>
    <w:rsid w:val="00B00B52"/>
    <w:rsid w:val="00B00CCA"/>
    <w:rsid w:val="00B00DB8"/>
    <w:rsid w:val="00B00DE2"/>
    <w:rsid w:val="00B00EC3"/>
    <w:rsid w:val="00B012DB"/>
    <w:rsid w:val="00B013B9"/>
    <w:rsid w:val="00B015B4"/>
    <w:rsid w:val="00B015F0"/>
    <w:rsid w:val="00B01870"/>
    <w:rsid w:val="00B018C8"/>
    <w:rsid w:val="00B01A54"/>
    <w:rsid w:val="00B01B41"/>
    <w:rsid w:val="00B01EAB"/>
    <w:rsid w:val="00B0203F"/>
    <w:rsid w:val="00B022D8"/>
    <w:rsid w:val="00B02319"/>
    <w:rsid w:val="00B0236C"/>
    <w:rsid w:val="00B023CA"/>
    <w:rsid w:val="00B02667"/>
    <w:rsid w:val="00B02D81"/>
    <w:rsid w:val="00B02DEB"/>
    <w:rsid w:val="00B02F26"/>
    <w:rsid w:val="00B0312C"/>
    <w:rsid w:val="00B03170"/>
    <w:rsid w:val="00B034DA"/>
    <w:rsid w:val="00B037AA"/>
    <w:rsid w:val="00B03964"/>
    <w:rsid w:val="00B039EA"/>
    <w:rsid w:val="00B03B77"/>
    <w:rsid w:val="00B03BA4"/>
    <w:rsid w:val="00B03D95"/>
    <w:rsid w:val="00B03E9F"/>
    <w:rsid w:val="00B03EA6"/>
    <w:rsid w:val="00B041F9"/>
    <w:rsid w:val="00B0436E"/>
    <w:rsid w:val="00B0438E"/>
    <w:rsid w:val="00B043AA"/>
    <w:rsid w:val="00B044B2"/>
    <w:rsid w:val="00B044FF"/>
    <w:rsid w:val="00B045E1"/>
    <w:rsid w:val="00B04817"/>
    <w:rsid w:val="00B0481F"/>
    <w:rsid w:val="00B0483E"/>
    <w:rsid w:val="00B04D7C"/>
    <w:rsid w:val="00B04ED0"/>
    <w:rsid w:val="00B050B4"/>
    <w:rsid w:val="00B0520B"/>
    <w:rsid w:val="00B052BF"/>
    <w:rsid w:val="00B052D9"/>
    <w:rsid w:val="00B054DE"/>
    <w:rsid w:val="00B055E9"/>
    <w:rsid w:val="00B056F5"/>
    <w:rsid w:val="00B059C3"/>
    <w:rsid w:val="00B059C9"/>
    <w:rsid w:val="00B05B9F"/>
    <w:rsid w:val="00B05CC4"/>
    <w:rsid w:val="00B060DC"/>
    <w:rsid w:val="00B06205"/>
    <w:rsid w:val="00B0621F"/>
    <w:rsid w:val="00B06230"/>
    <w:rsid w:val="00B063E0"/>
    <w:rsid w:val="00B06411"/>
    <w:rsid w:val="00B0643D"/>
    <w:rsid w:val="00B0665C"/>
    <w:rsid w:val="00B06724"/>
    <w:rsid w:val="00B06827"/>
    <w:rsid w:val="00B0684D"/>
    <w:rsid w:val="00B068E1"/>
    <w:rsid w:val="00B068E9"/>
    <w:rsid w:val="00B06929"/>
    <w:rsid w:val="00B06989"/>
    <w:rsid w:val="00B06DA1"/>
    <w:rsid w:val="00B07040"/>
    <w:rsid w:val="00B07086"/>
    <w:rsid w:val="00B07098"/>
    <w:rsid w:val="00B071B5"/>
    <w:rsid w:val="00B07233"/>
    <w:rsid w:val="00B07287"/>
    <w:rsid w:val="00B07703"/>
    <w:rsid w:val="00B07752"/>
    <w:rsid w:val="00B07783"/>
    <w:rsid w:val="00B079F3"/>
    <w:rsid w:val="00B07A00"/>
    <w:rsid w:val="00B07B49"/>
    <w:rsid w:val="00B07BBC"/>
    <w:rsid w:val="00B07C6D"/>
    <w:rsid w:val="00B07E1F"/>
    <w:rsid w:val="00B10481"/>
    <w:rsid w:val="00B104D8"/>
    <w:rsid w:val="00B10517"/>
    <w:rsid w:val="00B10778"/>
    <w:rsid w:val="00B10787"/>
    <w:rsid w:val="00B107AB"/>
    <w:rsid w:val="00B107C3"/>
    <w:rsid w:val="00B10A15"/>
    <w:rsid w:val="00B10A60"/>
    <w:rsid w:val="00B10AAC"/>
    <w:rsid w:val="00B10CEB"/>
    <w:rsid w:val="00B10DEA"/>
    <w:rsid w:val="00B10E2A"/>
    <w:rsid w:val="00B10FED"/>
    <w:rsid w:val="00B11160"/>
    <w:rsid w:val="00B113F2"/>
    <w:rsid w:val="00B114A2"/>
    <w:rsid w:val="00B11508"/>
    <w:rsid w:val="00B1189E"/>
    <w:rsid w:val="00B119EB"/>
    <w:rsid w:val="00B11ABD"/>
    <w:rsid w:val="00B11D2A"/>
    <w:rsid w:val="00B120C8"/>
    <w:rsid w:val="00B124A4"/>
    <w:rsid w:val="00B12605"/>
    <w:rsid w:val="00B12795"/>
    <w:rsid w:val="00B12879"/>
    <w:rsid w:val="00B12B35"/>
    <w:rsid w:val="00B12BF1"/>
    <w:rsid w:val="00B12ED8"/>
    <w:rsid w:val="00B130B3"/>
    <w:rsid w:val="00B133B0"/>
    <w:rsid w:val="00B1340D"/>
    <w:rsid w:val="00B135F0"/>
    <w:rsid w:val="00B1374C"/>
    <w:rsid w:val="00B13776"/>
    <w:rsid w:val="00B138FB"/>
    <w:rsid w:val="00B13A9F"/>
    <w:rsid w:val="00B13AC0"/>
    <w:rsid w:val="00B13B1A"/>
    <w:rsid w:val="00B13B43"/>
    <w:rsid w:val="00B13C16"/>
    <w:rsid w:val="00B13C7C"/>
    <w:rsid w:val="00B13F2D"/>
    <w:rsid w:val="00B13F4B"/>
    <w:rsid w:val="00B14058"/>
    <w:rsid w:val="00B14069"/>
    <w:rsid w:val="00B1406A"/>
    <w:rsid w:val="00B14082"/>
    <w:rsid w:val="00B14342"/>
    <w:rsid w:val="00B145AA"/>
    <w:rsid w:val="00B145F6"/>
    <w:rsid w:val="00B146D1"/>
    <w:rsid w:val="00B14870"/>
    <w:rsid w:val="00B14A97"/>
    <w:rsid w:val="00B14AFF"/>
    <w:rsid w:val="00B14B19"/>
    <w:rsid w:val="00B14BC0"/>
    <w:rsid w:val="00B14C3A"/>
    <w:rsid w:val="00B14C5C"/>
    <w:rsid w:val="00B14C6D"/>
    <w:rsid w:val="00B14D0B"/>
    <w:rsid w:val="00B14D3A"/>
    <w:rsid w:val="00B14DD8"/>
    <w:rsid w:val="00B14DEC"/>
    <w:rsid w:val="00B15327"/>
    <w:rsid w:val="00B15472"/>
    <w:rsid w:val="00B1553C"/>
    <w:rsid w:val="00B1560A"/>
    <w:rsid w:val="00B158AF"/>
    <w:rsid w:val="00B15D59"/>
    <w:rsid w:val="00B15E44"/>
    <w:rsid w:val="00B15F47"/>
    <w:rsid w:val="00B15FA2"/>
    <w:rsid w:val="00B1617E"/>
    <w:rsid w:val="00B161C6"/>
    <w:rsid w:val="00B1633C"/>
    <w:rsid w:val="00B163B1"/>
    <w:rsid w:val="00B16589"/>
    <w:rsid w:val="00B1659D"/>
    <w:rsid w:val="00B165E2"/>
    <w:rsid w:val="00B1662E"/>
    <w:rsid w:val="00B1694A"/>
    <w:rsid w:val="00B16AEA"/>
    <w:rsid w:val="00B16E36"/>
    <w:rsid w:val="00B16EB7"/>
    <w:rsid w:val="00B16F15"/>
    <w:rsid w:val="00B16FE0"/>
    <w:rsid w:val="00B170C3"/>
    <w:rsid w:val="00B171E0"/>
    <w:rsid w:val="00B1728E"/>
    <w:rsid w:val="00B17427"/>
    <w:rsid w:val="00B174AA"/>
    <w:rsid w:val="00B179E1"/>
    <w:rsid w:val="00B17A57"/>
    <w:rsid w:val="00B17B16"/>
    <w:rsid w:val="00B17DA7"/>
    <w:rsid w:val="00B2005B"/>
    <w:rsid w:val="00B203B8"/>
    <w:rsid w:val="00B203CF"/>
    <w:rsid w:val="00B20628"/>
    <w:rsid w:val="00B2087D"/>
    <w:rsid w:val="00B20CDE"/>
    <w:rsid w:val="00B2129E"/>
    <w:rsid w:val="00B21638"/>
    <w:rsid w:val="00B21718"/>
    <w:rsid w:val="00B21749"/>
    <w:rsid w:val="00B2188D"/>
    <w:rsid w:val="00B21DC3"/>
    <w:rsid w:val="00B21E05"/>
    <w:rsid w:val="00B21E34"/>
    <w:rsid w:val="00B22012"/>
    <w:rsid w:val="00B2209E"/>
    <w:rsid w:val="00B2246A"/>
    <w:rsid w:val="00B224D4"/>
    <w:rsid w:val="00B22647"/>
    <w:rsid w:val="00B2279D"/>
    <w:rsid w:val="00B2281D"/>
    <w:rsid w:val="00B2283F"/>
    <w:rsid w:val="00B2284B"/>
    <w:rsid w:val="00B228B2"/>
    <w:rsid w:val="00B22982"/>
    <w:rsid w:val="00B22A48"/>
    <w:rsid w:val="00B22BAC"/>
    <w:rsid w:val="00B22D5E"/>
    <w:rsid w:val="00B22DA5"/>
    <w:rsid w:val="00B22E9F"/>
    <w:rsid w:val="00B22F10"/>
    <w:rsid w:val="00B22FAD"/>
    <w:rsid w:val="00B2326B"/>
    <w:rsid w:val="00B2327D"/>
    <w:rsid w:val="00B232E0"/>
    <w:rsid w:val="00B2337B"/>
    <w:rsid w:val="00B23471"/>
    <w:rsid w:val="00B234C5"/>
    <w:rsid w:val="00B2352F"/>
    <w:rsid w:val="00B23942"/>
    <w:rsid w:val="00B23D88"/>
    <w:rsid w:val="00B23F6D"/>
    <w:rsid w:val="00B23F8C"/>
    <w:rsid w:val="00B23FAF"/>
    <w:rsid w:val="00B24097"/>
    <w:rsid w:val="00B24244"/>
    <w:rsid w:val="00B24490"/>
    <w:rsid w:val="00B2471F"/>
    <w:rsid w:val="00B24D1C"/>
    <w:rsid w:val="00B24DBB"/>
    <w:rsid w:val="00B24DDD"/>
    <w:rsid w:val="00B24DE5"/>
    <w:rsid w:val="00B24FFA"/>
    <w:rsid w:val="00B25043"/>
    <w:rsid w:val="00B2523D"/>
    <w:rsid w:val="00B25703"/>
    <w:rsid w:val="00B2583C"/>
    <w:rsid w:val="00B25982"/>
    <w:rsid w:val="00B2599E"/>
    <w:rsid w:val="00B25A2C"/>
    <w:rsid w:val="00B25AFA"/>
    <w:rsid w:val="00B25B1B"/>
    <w:rsid w:val="00B25BEA"/>
    <w:rsid w:val="00B25C1A"/>
    <w:rsid w:val="00B25D09"/>
    <w:rsid w:val="00B25EC8"/>
    <w:rsid w:val="00B25F7A"/>
    <w:rsid w:val="00B2643B"/>
    <w:rsid w:val="00B2649B"/>
    <w:rsid w:val="00B265A6"/>
    <w:rsid w:val="00B265AB"/>
    <w:rsid w:val="00B266FE"/>
    <w:rsid w:val="00B2676C"/>
    <w:rsid w:val="00B2686A"/>
    <w:rsid w:val="00B26906"/>
    <w:rsid w:val="00B26A68"/>
    <w:rsid w:val="00B26BB5"/>
    <w:rsid w:val="00B26C38"/>
    <w:rsid w:val="00B26F93"/>
    <w:rsid w:val="00B27481"/>
    <w:rsid w:val="00B2749E"/>
    <w:rsid w:val="00B274B2"/>
    <w:rsid w:val="00B274E3"/>
    <w:rsid w:val="00B274FC"/>
    <w:rsid w:val="00B27681"/>
    <w:rsid w:val="00B27904"/>
    <w:rsid w:val="00B27973"/>
    <w:rsid w:val="00B27CBB"/>
    <w:rsid w:val="00B27CF4"/>
    <w:rsid w:val="00B27CFE"/>
    <w:rsid w:val="00B27E7E"/>
    <w:rsid w:val="00B301C9"/>
    <w:rsid w:val="00B30210"/>
    <w:rsid w:val="00B30492"/>
    <w:rsid w:val="00B3070A"/>
    <w:rsid w:val="00B307A9"/>
    <w:rsid w:val="00B30A2D"/>
    <w:rsid w:val="00B30C35"/>
    <w:rsid w:val="00B30C9F"/>
    <w:rsid w:val="00B30F2D"/>
    <w:rsid w:val="00B3114F"/>
    <w:rsid w:val="00B312CE"/>
    <w:rsid w:val="00B31459"/>
    <w:rsid w:val="00B3172A"/>
    <w:rsid w:val="00B317CA"/>
    <w:rsid w:val="00B3180A"/>
    <w:rsid w:val="00B31D49"/>
    <w:rsid w:val="00B31E52"/>
    <w:rsid w:val="00B320DD"/>
    <w:rsid w:val="00B321CD"/>
    <w:rsid w:val="00B32286"/>
    <w:rsid w:val="00B323EF"/>
    <w:rsid w:val="00B32470"/>
    <w:rsid w:val="00B3274E"/>
    <w:rsid w:val="00B32863"/>
    <w:rsid w:val="00B328C4"/>
    <w:rsid w:val="00B32999"/>
    <w:rsid w:val="00B333D0"/>
    <w:rsid w:val="00B33775"/>
    <w:rsid w:val="00B339F7"/>
    <w:rsid w:val="00B33A0C"/>
    <w:rsid w:val="00B33B54"/>
    <w:rsid w:val="00B33CCF"/>
    <w:rsid w:val="00B34065"/>
    <w:rsid w:val="00B34753"/>
    <w:rsid w:val="00B347F9"/>
    <w:rsid w:val="00B34C89"/>
    <w:rsid w:val="00B34CFB"/>
    <w:rsid w:val="00B34EC8"/>
    <w:rsid w:val="00B350DE"/>
    <w:rsid w:val="00B35239"/>
    <w:rsid w:val="00B3536B"/>
    <w:rsid w:val="00B358B2"/>
    <w:rsid w:val="00B35A2B"/>
    <w:rsid w:val="00B35A4A"/>
    <w:rsid w:val="00B35AE8"/>
    <w:rsid w:val="00B35CB0"/>
    <w:rsid w:val="00B35D1B"/>
    <w:rsid w:val="00B35DC5"/>
    <w:rsid w:val="00B35EDF"/>
    <w:rsid w:val="00B35F74"/>
    <w:rsid w:val="00B36009"/>
    <w:rsid w:val="00B36035"/>
    <w:rsid w:val="00B36211"/>
    <w:rsid w:val="00B363C6"/>
    <w:rsid w:val="00B36596"/>
    <w:rsid w:val="00B365F1"/>
    <w:rsid w:val="00B365FA"/>
    <w:rsid w:val="00B36654"/>
    <w:rsid w:val="00B368A2"/>
    <w:rsid w:val="00B36A62"/>
    <w:rsid w:val="00B36B49"/>
    <w:rsid w:val="00B36B91"/>
    <w:rsid w:val="00B36CCA"/>
    <w:rsid w:val="00B36D0A"/>
    <w:rsid w:val="00B36D30"/>
    <w:rsid w:val="00B36EE3"/>
    <w:rsid w:val="00B36F1B"/>
    <w:rsid w:val="00B36FAE"/>
    <w:rsid w:val="00B36FC3"/>
    <w:rsid w:val="00B36FD2"/>
    <w:rsid w:val="00B37020"/>
    <w:rsid w:val="00B372D2"/>
    <w:rsid w:val="00B3730E"/>
    <w:rsid w:val="00B37326"/>
    <w:rsid w:val="00B37655"/>
    <w:rsid w:val="00B37826"/>
    <w:rsid w:val="00B37BE9"/>
    <w:rsid w:val="00B400A9"/>
    <w:rsid w:val="00B40407"/>
    <w:rsid w:val="00B40553"/>
    <w:rsid w:val="00B4082B"/>
    <w:rsid w:val="00B4082E"/>
    <w:rsid w:val="00B40A63"/>
    <w:rsid w:val="00B40BC1"/>
    <w:rsid w:val="00B40F52"/>
    <w:rsid w:val="00B412D5"/>
    <w:rsid w:val="00B41321"/>
    <w:rsid w:val="00B4147E"/>
    <w:rsid w:val="00B414EB"/>
    <w:rsid w:val="00B415C4"/>
    <w:rsid w:val="00B415FC"/>
    <w:rsid w:val="00B41760"/>
    <w:rsid w:val="00B41868"/>
    <w:rsid w:val="00B41963"/>
    <w:rsid w:val="00B4199E"/>
    <w:rsid w:val="00B41A2D"/>
    <w:rsid w:val="00B41A9F"/>
    <w:rsid w:val="00B41B39"/>
    <w:rsid w:val="00B41DE6"/>
    <w:rsid w:val="00B41EA2"/>
    <w:rsid w:val="00B41F18"/>
    <w:rsid w:val="00B41F53"/>
    <w:rsid w:val="00B41F62"/>
    <w:rsid w:val="00B42301"/>
    <w:rsid w:val="00B4256A"/>
    <w:rsid w:val="00B426B2"/>
    <w:rsid w:val="00B426F3"/>
    <w:rsid w:val="00B4284F"/>
    <w:rsid w:val="00B42A8D"/>
    <w:rsid w:val="00B42B6C"/>
    <w:rsid w:val="00B42BE6"/>
    <w:rsid w:val="00B42CA1"/>
    <w:rsid w:val="00B42D99"/>
    <w:rsid w:val="00B42EE2"/>
    <w:rsid w:val="00B43173"/>
    <w:rsid w:val="00B4323B"/>
    <w:rsid w:val="00B43273"/>
    <w:rsid w:val="00B432B4"/>
    <w:rsid w:val="00B4330E"/>
    <w:rsid w:val="00B434C5"/>
    <w:rsid w:val="00B43581"/>
    <w:rsid w:val="00B436EC"/>
    <w:rsid w:val="00B437E5"/>
    <w:rsid w:val="00B439BC"/>
    <w:rsid w:val="00B43F6E"/>
    <w:rsid w:val="00B440C0"/>
    <w:rsid w:val="00B443DA"/>
    <w:rsid w:val="00B443EE"/>
    <w:rsid w:val="00B44446"/>
    <w:rsid w:val="00B44470"/>
    <w:rsid w:val="00B4452B"/>
    <w:rsid w:val="00B44691"/>
    <w:rsid w:val="00B446A5"/>
    <w:rsid w:val="00B44840"/>
    <w:rsid w:val="00B44B84"/>
    <w:rsid w:val="00B44BB6"/>
    <w:rsid w:val="00B44CB6"/>
    <w:rsid w:val="00B45073"/>
    <w:rsid w:val="00B451EE"/>
    <w:rsid w:val="00B45679"/>
    <w:rsid w:val="00B4582A"/>
    <w:rsid w:val="00B4587A"/>
    <w:rsid w:val="00B4589E"/>
    <w:rsid w:val="00B45B5F"/>
    <w:rsid w:val="00B45CA0"/>
    <w:rsid w:val="00B45D2F"/>
    <w:rsid w:val="00B45F38"/>
    <w:rsid w:val="00B46229"/>
    <w:rsid w:val="00B46348"/>
    <w:rsid w:val="00B464E7"/>
    <w:rsid w:val="00B46765"/>
    <w:rsid w:val="00B46781"/>
    <w:rsid w:val="00B4681E"/>
    <w:rsid w:val="00B4686A"/>
    <w:rsid w:val="00B46910"/>
    <w:rsid w:val="00B46A94"/>
    <w:rsid w:val="00B46C8D"/>
    <w:rsid w:val="00B46D99"/>
    <w:rsid w:val="00B46F39"/>
    <w:rsid w:val="00B46FE3"/>
    <w:rsid w:val="00B470D8"/>
    <w:rsid w:val="00B47595"/>
    <w:rsid w:val="00B4777B"/>
    <w:rsid w:val="00B47A0D"/>
    <w:rsid w:val="00B47CE5"/>
    <w:rsid w:val="00B50079"/>
    <w:rsid w:val="00B500BC"/>
    <w:rsid w:val="00B50266"/>
    <w:rsid w:val="00B503BC"/>
    <w:rsid w:val="00B505D0"/>
    <w:rsid w:val="00B50816"/>
    <w:rsid w:val="00B508E0"/>
    <w:rsid w:val="00B50A73"/>
    <w:rsid w:val="00B50C54"/>
    <w:rsid w:val="00B50CD4"/>
    <w:rsid w:val="00B50E48"/>
    <w:rsid w:val="00B5121E"/>
    <w:rsid w:val="00B51235"/>
    <w:rsid w:val="00B5127A"/>
    <w:rsid w:val="00B51431"/>
    <w:rsid w:val="00B516B1"/>
    <w:rsid w:val="00B51A98"/>
    <w:rsid w:val="00B51AC7"/>
    <w:rsid w:val="00B51D49"/>
    <w:rsid w:val="00B51E37"/>
    <w:rsid w:val="00B51FD7"/>
    <w:rsid w:val="00B522E2"/>
    <w:rsid w:val="00B5240C"/>
    <w:rsid w:val="00B52572"/>
    <w:rsid w:val="00B5274E"/>
    <w:rsid w:val="00B5278F"/>
    <w:rsid w:val="00B52922"/>
    <w:rsid w:val="00B52E5C"/>
    <w:rsid w:val="00B530A6"/>
    <w:rsid w:val="00B5323F"/>
    <w:rsid w:val="00B534E2"/>
    <w:rsid w:val="00B5353A"/>
    <w:rsid w:val="00B535E6"/>
    <w:rsid w:val="00B536DA"/>
    <w:rsid w:val="00B538E3"/>
    <w:rsid w:val="00B53C0D"/>
    <w:rsid w:val="00B53CBD"/>
    <w:rsid w:val="00B53EA3"/>
    <w:rsid w:val="00B54174"/>
    <w:rsid w:val="00B5443B"/>
    <w:rsid w:val="00B545B9"/>
    <w:rsid w:val="00B54636"/>
    <w:rsid w:val="00B54B6F"/>
    <w:rsid w:val="00B54E0B"/>
    <w:rsid w:val="00B55012"/>
    <w:rsid w:val="00B5508B"/>
    <w:rsid w:val="00B550E9"/>
    <w:rsid w:val="00B552C8"/>
    <w:rsid w:val="00B552DF"/>
    <w:rsid w:val="00B557C4"/>
    <w:rsid w:val="00B55B03"/>
    <w:rsid w:val="00B55C51"/>
    <w:rsid w:val="00B5609F"/>
    <w:rsid w:val="00B56155"/>
    <w:rsid w:val="00B561BC"/>
    <w:rsid w:val="00B5636F"/>
    <w:rsid w:val="00B5642A"/>
    <w:rsid w:val="00B56610"/>
    <w:rsid w:val="00B566AD"/>
    <w:rsid w:val="00B5670F"/>
    <w:rsid w:val="00B5699C"/>
    <w:rsid w:val="00B56A18"/>
    <w:rsid w:val="00B56B4A"/>
    <w:rsid w:val="00B56C3E"/>
    <w:rsid w:val="00B56E84"/>
    <w:rsid w:val="00B574E6"/>
    <w:rsid w:val="00B57797"/>
    <w:rsid w:val="00B57870"/>
    <w:rsid w:val="00B57950"/>
    <w:rsid w:val="00B57994"/>
    <w:rsid w:val="00B57ADE"/>
    <w:rsid w:val="00B57D95"/>
    <w:rsid w:val="00B57E4F"/>
    <w:rsid w:val="00B600D0"/>
    <w:rsid w:val="00B6014F"/>
    <w:rsid w:val="00B6035D"/>
    <w:rsid w:val="00B603EF"/>
    <w:rsid w:val="00B60551"/>
    <w:rsid w:val="00B60601"/>
    <w:rsid w:val="00B606D7"/>
    <w:rsid w:val="00B60858"/>
    <w:rsid w:val="00B60863"/>
    <w:rsid w:val="00B608AE"/>
    <w:rsid w:val="00B60968"/>
    <w:rsid w:val="00B609B8"/>
    <w:rsid w:val="00B60C8B"/>
    <w:rsid w:val="00B60DA1"/>
    <w:rsid w:val="00B60EAB"/>
    <w:rsid w:val="00B60FF9"/>
    <w:rsid w:val="00B61500"/>
    <w:rsid w:val="00B617CE"/>
    <w:rsid w:val="00B618A1"/>
    <w:rsid w:val="00B61B23"/>
    <w:rsid w:val="00B61BDB"/>
    <w:rsid w:val="00B61E34"/>
    <w:rsid w:val="00B61FAB"/>
    <w:rsid w:val="00B62175"/>
    <w:rsid w:val="00B6243D"/>
    <w:rsid w:val="00B624EC"/>
    <w:rsid w:val="00B62660"/>
    <w:rsid w:val="00B627A5"/>
    <w:rsid w:val="00B627CA"/>
    <w:rsid w:val="00B62912"/>
    <w:rsid w:val="00B62938"/>
    <w:rsid w:val="00B629D1"/>
    <w:rsid w:val="00B629FF"/>
    <w:rsid w:val="00B62A93"/>
    <w:rsid w:val="00B62A9F"/>
    <w:rsid w:val="00B62B7B"/>
    <w:rsid w:val="00B62C69"/>
    <w:rsid w:val="00B62EF6"/>
    <w:rsid w:val="00B62F37"/>
    <w:rsid w:val="00B62F51"/>
    <w:rsid w:val="00B62FE7"/>
    <w:rsid w:val="00B63121"/>
    <w:rsid w:val="00B63203"/>
    <w:rsid w:val="00B63242"/>
    <w:rsid w:val="00B632E6"/>
    <w:rsid w:val="00B633CE"/>
    <w:rsid w:val="00B63534"/>
    <w:rsid w:val="00B63815"/>
    <w:rsid w:val="00B63966"/>
    <w:rsid w:val="00B63AE5"/>
    <w:rsid w:val="00B63BA1"/>
    <w:rsid w:val="00B63D9F"/>
    <w:rsid w:val="00B63EA3"/>
    <w:rsid w:val="00B640D5"/>
    <w:rsid w:val="00B640DF"/>
    <w:rsid w:val="00B6418E"/>
    <w:rsid w:val="00B64330"/>
    <w:rsid w:val="00B6446B"/>
    <w:rsid w:val="00B6448A"/>
    <w:rsid w:val="00B645DB"/>
    <w:rsid w:val="00B64776"/>
    <w:rsid w:val="00B647B4"/>
    <w:rsid w:val="00B64973"/>
    <w:rsid w:val="00B64B19"/>
    <w:rsid w:val="00B64B1A"/>
    <w:rsid w:val="00B64B5B"/>
    <w:rsid w:val="00B64BFF"/>
    <w:rsid w:val="00B64D85"/>
    <w:rsid w:val="00B64E78"/>
    <w:rsid w:val="00B650A4"/>
    <w:rsid w:val="00B6576A"/>
    <w:rsid w:val="00B6576F"/>
    <w:rsid w:val="00B657A8"/>
    <w:rsid w:val="00B65818"/>
    <w:rsid w:val="00B6590D"/>
    <w:rsid w:val="00B65916"/>
    <w:rsid w:val="00B65A8D"/>
    <w:rsid w:val="00B65ADA"/>
    <w:rsid w:val="00B65C75"/>
    <w:rsid w:val="00B65CA2"/>
    <w:rsid w:val="00B65E40"/>
    <w:rsid w:val="00B661E5"/>
    <w:rsid w:val="00B661F1"/>
    <w:rsid w:val="00B66279"/>
    <w:rsid w:val="00B662D4"/>
    <w:rsid w:val="00B66465"/>
    <w:rsid w:val="00B665DB"/>
    <w:rsid w:val="00B6670F"/>
    <w:rsid w:val="00B667A3"/>
    <w:rsid w:val="00B669CD"/>
    <w:rsid w:val="00B66CA9"/>
    <w:rsid w:val="00B66E2F"/>
    <w:rsid w:val="00B66EC3"/>
    <w:rsid w:val="00B66F0C"/>
    <w:rsid w:val="00B66F9A"/>
    <w:rsid w:val="00B67009"/>
    <w:rsid w:val="00B67137"/>
    <w:rsid w:val="00B6747E"/>
    <w:rsid w:val="00B6760F"/>
    <w:rsid w:val="00B676D9"/>
    <w:rsid w:val="00B6782D"/>
    <w:rsid w:val="00B67934"/>
    <w:rsid w:val="00B6795C"/>
    <w:rsid w:val="00B67A5D"/>
    <w:rsid w:val="00B67BD4"/>
    <w:rsid w:val="00B67F06"/>
    <w:rsid w:val="00B67F78"/>
    <w:rsid w:val="00B701C1"/>
    <w:rsid w:val="00B702B7"/>
    <w:rsid w:val="00B7042D"/>
    <w:rsid w:val="00B7052B"/>
    <w:rsid w:val="00B70B03"/>
    <w:rsid w:val="00B70EC0"/>
    <w:rsid w:val="00B70F5F"/>
    <w:rsid w:val="00B71125"/>
    <w:rsid w:val="00B711B1"/>
    <w:rsid w:val="00B71221"/>
    <w:rsid w:val="00B715F4"/>
    <w:rsid w:val="00B71609"/>
    <w:rsid w:val="00B716AB"/>
    <w:rsid w:val="00B716DC"/>
    <w:rsid w:val="00B7185D"/>
    <w:rsid w:val="00B71882"/>
    <w:rsid w:val="00B71A53"/>
    <w:rsid w:val="00B71B37"/>
    <w:rsid w:val="00B71B96"/>
    <w:rsid w:val="00B71C94"/>
    <w:rsid w:val="00B71D48"/>
    <w:rsid w:val="00B72050"/>
    <w:rsid w:val="00B720A2"/>
    <w:rsid w:val="00B723FE"/>
    <w:rsid w:val="00B726DD"/>
    <w:rsid w:val="00B72987"/>
    <w:rsid w:val="00B729E8"/>
    <w:rsid w:val="00B729F2"/>
    <w:rsid w:val="00B72A9D"/>
    <w:rsid w:val="00B72C97"/>
    <w:rsid w:val="00B72CFE"/>
    <w:rsid w:val="00B72E24"/>
    <w:rsid w:val="00B72E8D"/>
    <w:rsid w:val="00B72ED4"/>
    <w:rsid w:val="00B730D0"/>
    <w:rsid w:val="00B73474"/>
    <w:rsid w:val="00B73510"/>
    <w:rsid w:val="00B73697"/>
    <w:rsid w:val="00B7383F"/>
    <w:rsid w:val="00B73879"/>
    <w:rsid w:val="00B738C2"/>
    <w:rsid w:val="00B73B00"/>
    <w:rsid w:val="00B73C55"/>
    <w:rsid w:val="00B73C73"/>
    <w:rsid w:val="00B73D1C"/>
    <w:rsid w:val="00B73E98"/>
    <w:rsid w:val="00B73F54"/>
    <w:rsid w:val="00B73FE6"/>
    <w:rsid w:val="00B7406B"/>
    <w:rsid w:val="00B740A3"/>
    <w:rsid w:val="00B74123"/>
    <w:rsid w:val="00B741BC"/>
    <w:rsid w:val="00B7421F"/>
    <w:rsid w:val="00B74273"/>
    <w:rsid w:val="00B74396"/>
    <w:rsid w:val="00B7445E"/>
    <w:rsid w:val="00B744E0"/>
    <w:rsid w:val="00B7476A"/>
    <w:rsid w:val="00B7478D"/>
    <w:rsid w:val="00B747E2"/>
    <w:rsid w:val="00B748CC"/>
    <w:rsid w:val="00B74AFF"/>
    <w:rsid w:val="00B74E9C"/>
    <w:rsid w:val="00B74F89"/>
    <w:rsid w:val="00B751C6"/>
    <w:rsid w:val="00B752F9"/>
    <w:rsid w:val="00B754C1"/>
    <w:rsid w:val="00B756FC"/>
    <w:rsid w:val="00B7571E"/>
    <w:rsid w:val="00B75B38"/>
    <w:rsid w:val="00B75B77"/>
    <w:rsid w:val="00B76214"/>
    <w:rsid w:val="00B7632E"/>
    <w:rsid w:val="00B7697B"/>
    <w:rsid w:val="00B769EE"/>
    <w:rsid w:val="00B76AC0"/>
    <w:rsid w:val="00B76C93"/>
    <w:rsid w:val="00B76D85"/>
    <w:rsid w:val="00B76EAF"/>
    <w:rsid w:val="00B76F24"/>
    <w:rsid w:val="00B770DF"/>
    <w:rsid w:val="00B77294"/>
    <w:rsid w:val="00B77301"/>
    <w:rsid w:val="00B774D5"/>
    <w:rsid w:val="00B7756C"/>
    <w:rsid w:val="00B775A3"/>
    <w:rsid w:val="00B77648"/>
    <w:rsid w:val="00B77C82"/>
    <w:rsid w:val="00B77C88"/>
    <w:rsid w:val="00B77E3F"/>
    <w:rsid w:val="00B802D2"/>
    <w:rsid w:val="00B80392"/>
    <w:rsid w:val="00B80421"/>
    <w:rsid w:val="00B8043A"/>
    <w:rsid w:val="00B80978"/>
    <w:rsid w:val="00B80A11"/>
    <w:rsid w:val="00B80AD0"/>
    <w:rsid w:val="00B80CE3"/>
    <w:rsid w:val="00B80CF1"/>
    <w:rsid w:val="00B80DFE"/>
    <w:rsid w:val="00B80F92"/>
    <w:rsid w:val="00B81040"/>
    <w:rsid w:val="00B81196"/>
    <w:rsid w:val="00B81304"/>
    <w:rsid w:val="00B81516"/>
    <w:rsid w:val="00B81656"/>
    <w:rsid w:val="00B81761"/>
    <w:rsid w:val="00B818F3"/>
    <w:rsid w:val="00B81C32"/>
    <w:rsid w:val="00B81CF7"/>
    <w:rsid w:val="00B81E61"/>
    <w:rsid w:val="00B81F47"/>
    <w:rsid w:val="00B82161"/>
    <w:rsid w:val="00B82217"/>
    <w:rsid w:val="00B823A2"/>
    <w:rsid w:val="00B823A5"/>
    <w:rsid w:val="00B823EC"/>
    <w:rsid w:val="00B823F6"/>
    <w:rsid w:val="00B82512"/>
    <w:rsid w:val="00B82832"/>
    <w:rsid w:val="00B828E5"/>
    <w:rsid w:val="00B82A2E"/>
    <w:rsid w:val="00B82BEA"/>
    <w:rsid w:val="00B82FB9"/>
    <w:rsid w:val="00B82FBD"/>
    <w:rsid w:val="00B82FE8"/>
    <w:rsid w:val="00B82FF4"/>
    <w:rsid w:val="00B830FB"/>
    <w:rsid w:val="00B83201"/>
    <w:rsid w:val="00B8354A"/>
    <w:rsid w:val="00B8356E"/>
    <w:rsid w:val="00B835BE"/>
    <w:rsid w:val="00B83677"/>
    <w:rsid w:val="00B83755"/>
    <w:rsid w:val="00B837A3"/>
    <w:rsid w:val="00B838A7"/>
    <w:rsid w:val="00B8399F"/>
    <w:rsid w:val="00B83AAF"/>
    <w:rsid w:val="00B83AB6"/>
    <w:rsid w:val="00B83BBF"/>
    <w:rsid w:val="00B83BF3"/>
    <w:rsid w:val="00B83EBA"/>
    <w:rsid w:val="00B83FD3"/>
    <w:rsid w:val="00B840B4"/>
    <w:rsid w:val="00B84221"/>
    <w:rsid w:val="00B842AA"/>
    <w:rsid w:val="00B843CE"/>
    <w:rsid w:val="00B843EA"/>
    <w:rsid w:val="00B84663"/>
    <w:rsid w:val="00B84759"/>
    <w:rsid w:val="00B8478D"/>
    <w:rsid w:val="00B847B0"/>
    <w:rsid w:val="00B847EA"/>
    <w:rsid w:val="00B84AAA"/>
    <w:rsid w:val="00B84AE8"/>
    <w:rsid w:val="00B84D88"/>
    <w:rsid w:val="00B84FCB"/>
    <w:rsid w:val="00B85350"/>
    <w:rsid w:val="00B854EC"/>
    <w:rsid w:val="00B85934"/>
    <w:rsid w:val="00B859A6"/>
    <w:rsid w:val="00B85BE2"/>
    <w:rsid w:val="00B85C58"/>
    <w:rsid w:val="00B85FE6"/>
    <w:rsid w:val="00B860BD"/>
    <w:rsid w:val="00B861A0"/>
    <w:rsid w:val="00B86230"/>
    <w:rsid w:val="00B86317"/>
    <w:rsid w:val="00B86331"/>
    <w:rsid w:val="00B865DC"/>
    <w:rsid w:val="00B8664B"/>
    <w:rsid w:val="00B86941"/>
    <w:rsid w:val="00B86973"/>
    <w:rsid w:val="00B86981"/>
    <w:rsid w:val="00B86AD4"/>
    <w:rsid w:val="00B86B34"/>
    <w:rsid w:val="00B86B57"/>
    <w:rsid w:val="00B86B5F"/>
    <w:rsid w:val="00B86C76"/>
    <w:rsid w:val="00B86F18"/>
    <w:rsid w:val="00B86F32"/>
    <w:rsid w:val="00B87309"/>
    <w:rsid w:val="00B873D9"/>
    <w:rsid w:val="00B87623"/>
    <w:rsid w:val="00B87726"/>
    <w:rsid w:val="00B8780D"/>
    <w:rsid w:val="00B87976"/>
    <w:rsid w:val="00B87A57"/>
    <w:rsid w:val="00B87C17"/>
    <w:rsid w:val="00B87C6E"/>
    <w:rsid w:val="00B87CFB"/>
    <w:rsid w:val="00B9005C"/>
    <w:rsid w:val="00B90663"/>
    <w:rsid w:val="00B9083A"/>
    <w:rsid w:val="00B908F8"/>
    <w:rsid w:val="00B909CA"/>
    <w:rsid w:val="00B90E28"/>
    <w:rsid w:val="00B90E8C"/>
    <w:rsid w:val="00B90FD6"/>
    <w:rsid w:val="00B91005"/>
    <w:rsid w:val="00B9112E"/>
    <w:rsid w:val="00B91198"/>
    <w:rsid w:val="00B91305"/>
    <w:rsid w:val="00B91439"/>
    <w:rsid w:val="00B91531"/>
    <w:rsid w:val="00B9190E"/>
    <w:rsid w:val="00B91928"/>
    <w:rsid w:val="00B91BDC"/>
    <w:rsid w:val="00B91CC8"/>
    <w:rsid w:val="00B91ED8"/>
    <w:rsid w:val="00B920CA"/>
    <w:rsid w:val="00B9214D"/>
    <w:rsid w:val="00B921F0"/>
    <w:rsid w:val="00B9226A"/>
    <w:rsid w:val="00B924E8"/>
    <w:rsid w:val="00B925EC"/>
    <w:rsid w:val="00B92A8E"/>
    <w:rsid w:val="00B92EF9"/>
    <w:rsid w:val="00B93089"/>
    <w:rsid w:val="00B93225"/>
    <w:rsid w:val="00B935D6"/>
    <w:rsid w:val="00B93A65"/>
    <w:rsid w:val="00B93A87"/>
    <w:rsid w:val="00B93B30"/>
    <w:rsid w:val="00B93CAA"/>
    <w:rsid w:val="00B93DB6"/>
    <w:rsid w:val="00B93EEE"/>
    <w:rsid w:val="00B94108"/>
    <w:rsid w:val="00B9419C"/>
    <w:rsid w:val="00B942BD"/>
    <w:rsid w:val="00B943C4"/>
    <w:rsid w:val="00B943D3"/>
    <w:rsid w:val="00B94683"/>
    <w:rsid w:val="00B946F1"/>
    <w:rsid w:val="00B94775"/>
    <w:rsid w:val="00B94957"/>
    <w:rsid w:val="00B94EA2"/>
    <w:rsid w:val="00B94FB9"/>
    <w:rsid w:val="00B95113"/>
    <w:rsid w:val="00B95124"/>
    <w:rsid w:val="00B9514F"/>
    <w:rsid w:val="00B9517B"/>
    <w:rsid w:val="00B9531A"/>
    <w:rsid w:val="00B956B2"/>
    <w:rsid w:val="00B956CC"/>
    <w:rsid w:val="00B957F9"/>
    <w:rsid w:val="00B95829"/>
    <w:rsid w:val="00B95879"/>
    <w:rsid w:val="00B9589A"/>
    <w:rsid w:val="00B95922"/>
    <w:rsid w:val="00B95929"/>
    <w:rsid w:val="00B959E6"/>
    <w:rsid w:val="00B95ABA"/>
    <w:rsid w:val="00B95B03"/>
    <w:rsid w:val="00B95CB5"/>
    <w:rsid w:val="00B95D0F"/>
    <w:rsid w:val="00B95D13"/>
    <w:rsid w:val="00B95D70"/>
    <w:rsid w:val="00B96046"/>
    <w:rsid w:val="00B960C8"/>
    <w:rsid w:val="00B96331"/>
    <w:rsid w:val="00B963AD"/>
    <w:rsid w:val="00B964A2"/>
    <w:rsid w:val="00B965C1"/>
    <w:rsid w:val="00B9661D"/>
    <w:rsid w:val="00B96674"/>
    <w:rsid w:val="00B966C6"/>
    <w:rsid w:val="00B967DF"/>
    <w:rsid w:val="00B96B3E"/>
    <w:rsid w:val="00B96C49"/>
    <w:rsid w:val="00B96D25"/>
    <w:rsid w:val="00B96F81"/>
    <w:rsid w:val="00B96FAD"/>
    <w:rsid w:val="00B96FC1"/>
    <w:rsid w:val="00B9709A"/>
    <w:rsid w:val="00B970A7"/>
    <w:rsid w:val="00B9716A"/>
    <w:rsid w:val="00B971FC"/>
    <w:rsid w:val="00B9735B"/>
    <w:rsid w:val="00B97364"/>
    <w:rsid w:val="00B97407"/>
    <w:rsid w:val="00B9743D"/>
    <w:rsid w:val="00B9763B"/>
    <w:rsid w:val="00B976A9"/>
    <w:rsid w:val="00B97703"/>
    <w:rsid w:val="00B978DA"/>
    <w:rsid w:val="00B97918"/>
    <w:rsid w:val="00B97A62"/>
    <w:rsid w:val="00B97D8C"/>
    <w:rsid w:val="00B97DBF"/>
    <w:rsid w:val="00B97E71"/>
    <w:rsid w:val="00B97FA1"/>
    <w:rsid w:val="00B97FA4"/>
    <w:rsid w:val="00B97FD1"/>
    <w:rsid w:val="00BA024E"/>
    <w:rsid w:val="00BA0547"/>
    <w:rsid w:val="00BA05A6"/>
    <w:rsid w:val="00BA083C"/>
    <w:rsid w:val="00BA0A38"/>
    <w:rsid w:val="00BA0C9D"/>
    <w:rsid w:val="00BA0EFD"/>
    <w:rsid w:val="00BA0F24"/>
    <w:rsid w:val="00BA0F8E"/>
    <w:rsid w:val="00BA0FF3"/>
    <w:rsid w:val="00BA10A9"/>
    <w:rsid w:val="00BA10F2"/>
    <w:rsid w:val="00BA12BD"/>
    <w:rsid w:val="00BA1434"/>
    <w:rsid w:val="00BA1C9B"/>
    <w:rsid w:val="00BA1DDA"/>
    <w:rsid w:val="00BA1FFB"/>
    <w:rsid w:val="00BA200B"/>
    <w:rsid w:val="00BA204F"/>
    <w:rsid w:val="00BA21B9"/>
    <w:rsid w:val="00BA265D"/>
    <w:rsid w:val="00BA2750"/>
    <w:rsid w:val="00BA28E2"/>
    <w:rsid w:val="00BA2A0B"/>
    <w:rsid w:val="00BA2ADC"/>
    <w:rsid w:val="00BA2CBC"/>
    <w:rsid w:val="00BA2CE2"/>
    <w:rsid w:val="00BA2DC1"/>
    <w:rsid w:val="00BA2E86"/>
    <w:rsid w:val="00BA2F6D"/>
    <w:rsid w:val="00BA3257"/>
    <w:rsid w:val="00BA3482"/>
    <w:rsid w:val="00BA35A4"/>
    <w:rsid w:val="00BA35E8"/>
    <w:rsid w:val="00BA3613"/>
    <w:rsid w:val="00BA3668"/>
    <w:rsid w:val="00BA37BC"/>
    <w:rsid w:val="00BA3A7C"/>
    <w:rsid w:val="00BA3B1C"/>
    <w:rsid w:val="00BA3B3F"/>
    <w:rsid w:val="00BA3BD3"/>
    <w:rsid w:val="00BA3E70"/>
    <w:rsid w:val="00BA3F22"/>
    <w:rsid w:val="00BA400E"/>
    <w:rsid w:val="00BA4277"/>
    <w:rsid w:val="00BA430F"/>
    <w:rsid w:val="00BA4407"/>
    <w:rsid w:val="00BA4490"/>
    <w:rsid w:val="00BA464E"/>
    <w:rsid w:val="00BA46B2"/>
    <w:rsid w:val="00BA47F7"/>
    <w:rsid w:val="00BA4A34"/>
    <w:rsid w:val="00BA4A92"/>
    <w:rsid w:val="00BA4A9A"/>
    <w:rsid w:val="00BA4CE5"/>
    <w:rsid w:val="00BA4E87"/>
    <w:rsid w:val="00BA4EB3"/>
    <w:rsid w:val="00BA50A4"/>
    <w:rsid w:val="00BA5163"/>
    <w:rsid w:val="00BA519C"/>
    <w:rsid w:val="00BA524C"/>
    <w:rsid w:val="00BA52F1"/>
    <w:rsid w:val="00BA53EF"/>
    <w:rsid w:val="00BA5509"/>
    <w:rsid w:val="00BA55AB"/>
    <w:rsid w:val="00BA55C0"/>
    <w:rsid w:val="00BA573D"/>
    <w:rsid w:val="00BA594D"/>
    <w:rsid w:val="00BA5C2E"/>
    <w:rsid w:val="00BA5C99"/>
    <w:rsid w:val="00BA5D09"/>
    <w:rsid w:val="00BA5FEB"/>
    <w:rsid w:val="00BA5FF8"/>
    <w:rsid w:val="00BA60B3"/>
    <w:rsid w:val="00BA6351"/>
    <w:rsid w:val="00BA6360"/>
    <w:rsid w:val="00BA63C5"/>
    <w:rsid w:val="00BA6412"/>
    <w:rsid w:val="00BA6447"/>
    <w:rsid w:val="00BA645D"/>
    <w:rsid w:val="00BA6606"/>
    <w:rsid w:val="00BA6659"/>
    <w:rsid w:val="00BA6664"/>
    <w:rsid w:val="00BA68CD"/>
    <w:rsid w:val="00BA6C03"/>
    <w:rsid w:val="00BA6C04"/>
    <w:rsid w:val="00BA6C3A"/>
    <w:rsid w:val="00BA6C4F"/>
    <w:rsid w:val="00BA6FB1"/>
    <w:rsid w:val="00BA6FB9"/>
    <w:rsid w:val="00BA704A"/>
    <w:rsid w:val="00BA76A0"/>
    <w:rsid w:val="00BA7701"/>
    <w:rsid w:val="00BA77DE"/>
    <w:rsid w:val="00BA788D"/>
    <w:rsid w:val="00BA78B9"/>
    <w:rsid w:val="00BA798A"/>
    <w:rsid w:val="00BA7A60"/>
    <w:rsid w:val="00BA7D44"/>
    <w:rsid w:val="00BA7E43"/>
    <w:rsid w:val="00BA7FBA"/>
    <w:rsid w:val="00BB009A"/>
    <w:rsid w:val="00BB014A"/>
    <w:rsid w:val="00BB02BA"/>
    <w:rsid w:val="00BB030F"/>
    <w:rsid w:val="00BB053C"/>
    <w:rsid w:val="00BB0677"/>
    <w:rsid w:val="00BB07BC"/>
    <w:rsid w:val="00BB081D"/>
    <w:rsid w:val="00BB0869"/>
    <w:rsid w:val="00BB0872"/>
    <w:rsid w:val="00BB09BB"/>
    <w:rsid w:val="00BB0A35"/>
    <w:rsid w:val="00BB0A3E"/>
    <w:rsid w:val="00BB0C9E"/>
    <w:rsid w:val="00BB0D9E"/>
    <w:rsid w:val="00BB0DA4"/>
    <w:rsid w:val="00BB0EC7"/>
    <w:rsid w:val="00BB0FC3"/>
    <w:rsid w:val="00BB0FEA"/>
    <w:rsid w:val="00BB109C"/>
    <w:rsid w:val="00BB10F1"/>
    <w:rsid w:val="00BB14A4"/>
    <w:rsid w:val="00BB14E0"/>
    <w:rsid w:val="00BB151A"/>
    <w:rsid w:val="00BB1564"/>
    <w:rsid w:val="00BB15AA"/>
    <w:rsid w:val="00BB15CC"/>
    <w:rsid w:val="00BB1618"/>
    <w:rsid w:val="00BB162E"/>
    <w:rsid w:val="00BB172F"/>
    <w:rsid w:val="00BB17F2"/>
    <w:rsid w:val="00BB187B"/>
    <w:rsid w:val="00BB18EE"/>
    <w:rsid w:val="00BB196B"/>
    <w:rsid w:val="00BB1B11"/>
    <w:rsid w:val="00BB1C3B"/>
    <w:rsid w:val="00BB218F"/>
    <w:rsid w:val="00BB21D0"/>
    <w:rsid w:val="00BB2284"/>
    <w:rsid w:val="00BB235A"/>
    <w:rsid w:val="00BB2736"/>
    <w:rsid w:val="00BB299B"/>
    <w:rsid w:val="00BB29D7"/>
    <w:rsid w:val="00BB2A08"/>
    <w:rsid w:val="00BB2B02"/>
    <w:rsid w:val="00BB2C39"/>
    <w:rsid w:val="00BB2C49"/>
    <w:rsid w:val="00BB2C96"/>
    <w:rsid w:val="00BB2EE5"/>
    <w:rsid w:val="00BB30B3"/>
    <w:rsid w:val="00BB3225"/>
    <w:rsid w:val="00BB3249"/>
    <w:rsid w:val="00BB329C"/>
    <w:rsid w:val="00BB33BF"/>
    <w:rsid w:val="00BB3465"/>
    <w:rsid w:val="00BB34CB"/>
    <w:rsid w:val="00BB359A"/>
    <w:rsid w:val="00BB3710"/>
    <w:rsid w:val="00BB3A2B"/>
    <w:rsid w:val="00BB3A44"/>
    <w:rsid w:val="00BB3A6B"/>
    <w:rsid w:val="00BB3C15"/>
    <w:rsid w:val="00BB3CDF"/>
    <w:rsid w:val="00BB3CF0"/>
    <w:rsid w:val="00BB3D0D"/>
    <w:rsid w:val="00BB3D19"/>
    <w:rsid w:val="00BB3E52"/>
    <w:rsid w:val="00BB3E91"/>
    <w:rsid w:val="00BB3FAB"/>
    <w:rsid w:val="00BB4287"/>
    <w:rsid w:val="00BB42F2"/>
    <w:rsid w:val="00BB4323"/>
    <w:rsid w:val="00BB4333"/>
    <w:rsid w:val="00BB44C5"/>
    <w:rsid w:val="00BB44ED"/>
    <w:rsid w:val="00BB46C1"/>
    <w:rsid w:val="00BB473A"/>
    <w:rsid w:val="00BB4816"/>
    <w:rsid w:val="00BB497E"/>
    <w:rsid w:val="00BB4A2B"/>
    <w:rsid w:val="00BB4DF3"/>
    <w:rsid w:val="00BB4E9D"/>
    <w:rsid w:val="00BB4EB2"/>
    <w:rsid w:val="00BB4F7F"/>
    <w:rsid w:val="00BB51AC"/>
    <w:rsid w:val="00BB530C"/>
    <w:rsid w:val="00BB54FF"/>
    <w:rsid w:val="00BB55D1"/>
    <w:rsid w:val="00BB5639"/>
    <w:rsid w:val="00BB56FF"/>
    <w:rsid w:val="00BB570C"/>
    <w:rsid w:val="00BB57C1"/>
    <w:rsid w:val="00BB58FF"/>
    <w:rsid w:val="00BB59D1"/>
    <w:rsid w:val="00BB5E91"/>
    <w:rsid w:val="00BB5ECD"/>
    <w:rsid w:val="00BB5F30"/>
    <w:rsid w:val="00BB5F76"/>
    <w:rsid w:val="00BB6113"/>
    <w:rsid w:val="00BB6232"/>
    <w:rsid w:val="00BB6489"/>
    <w:rsid w:val="00BB649C"/>
    <w:rsid w:val="00BB6504"/>
    <w:rsid w:val="00BB6522"/>
    <w:rsid w:val="00BB67F2"/>
    <w:rsid w:val="00BB68DC"/>
    <w:rsid w:val="00BB6B4E"/>
    <w:rsid w:val="00BB6BBE"/>
    <w:rsid w:val="00BB6C47"/>
    <w:rsid w:val="00BB6C98"/>
    <w:rsid w:val="00BB6CC6"/>
    <w:rsid w:val="00BB6CD8"/>
    <w:rsid w:val="00BB6CDA"/>
    <w:rsid w:val="00BB6D95"/>
    <w:rsid w:val="00BB70B5"/>
    <w:rsid w:val="00BB7481"/>
    <w:rsid w:val="00BB757C"/>
    <w:rsid w:val="00BB76A4"/>
    <w:rsid w:val="00BB77DB"/>
    <w:rsid w:val="00BB781A"/>
    <w:rsid w:val="00BB7899"/>
    <w:rsid w:val="00BB7905"/>
    <w:rsid w:val="00BB7964"/>
    <w:rsid w:val="00BB7998"/>
    <w:rsid w:val="00BB7C2A"/>
    <w:rsid w:val="00BB7C35"/>
    <w:rsid w:val="00BB7CB8"/>
    <w:rsid w:val="00BB7CBF"/>
    <w:rsid w:val="00BB7D70"/>
    <w:rsid w:val="00BB7DB4"/>
    <w:rsid w:val="00BB7E3D"/>
    <w:rsid w:val="00BC007C"/>
    <w:rsid w:val="00BC0188"/>
    <w:rsid w:val="00BC01EB"/>
    <w:rsid w:val="00BC03CD"/>
    <w:rsid w:val="00BC03CE"/>
    <w:rsid w:val="00BC0453"/>
    <w:rsid w:val="00BC0473"/>
    <w:rsid w:val="00BC04CA"/>
    <w:rsid w:val="00BC06F9"/>
    <w:rsid w:val="00BC07E0"/>
    <w:rsid w:val="00BC095F"/>
    <w:rsid w:val="00BC09D2"/>
    <w:rsid w:val="00BC0A38"/>
    <w:rsid w:val="00BC0A67"/>
    <w:rsid w:val="00BC0AA6"/>
    <w:rsid w:val="00BC0B8C"/>
    <w:rsid w:val="00BC0CFB"/>
    <w:rsid w:val="00BC0E67"/>
    <w:rsid w:val="00BC0FC4"/>
    <w:rsid w:val="00BC11CB"/>
    <w:rsid w:val="00BC12EB"/>
    <w:rsid w:val="00BC1397"/>
    <w:rsid w:val="00BC13F5"/>
    <w:rsid w:val="00BC1604"/>
    <w:rsid w:val="00BC186B"/>
    <w:rsid w:val="00BC18BE"/>
    <w:rsid w:val="00BC1A26"/>
    <w:rsid w:val="00BC1A40"/>
    <w:rsid w:val="00BC1CF8"/>
    <w:rsid w:val="00BC210B"/>
    <w:rsid w:val="00BC21A1"/>
    <w:rsid w:val="00BC247E"/>
    <w:rsid w:val="00BC26DC"/>
    <w:rsid w:val="00BC2785"/>
    <w:rsid w:val="00BC27CC"/>
    <w:rsid w:val="00BC28E3"/>
    <w:rsid w:val="00BC2AA3"/>
    <w:rsid w:val="00BC2AFF"/>
    <w:rsid w:val="00BC2D4C"/>
    <w:rsid w:val="00BC2D55"/>
    <w:rsid w:val="00BC2D8C"/>
    <w:rsid w:val="00BC2E52"/>
    <w:rsid w:val="00BC3126"/>
    <w:rsid w:val="00BC329E"/>
    <w:rsid w:val="00BC3307"/>
    <w:rsid w:val="00BC340F"/>
    <w:rsid w:val="00BC3458"/>
    <w:rsid w:val="00BC349A"/>
    <w:rsid w:val="00BC3A15"/>
    <w:rsid w:val="00BC3B0B"/>
    <w:rsid w:val="00BC3B81"/>
    <w:rsid w:val="00BC3BFD"/>
    <w:rsid w:val="00BC3CB9"/>
    <w:rsid w:val="00BC3ECB"/>
    <w:rsid w:val="00BC4180"/>
    <w:rsid w:val="00BC4293"/>
    <w:rsid w:val="00BC4342"/>
    <w:rsid w:val="00BC46E2"/>
    <w:rsid w:val="00BC48B1"/>
    <w:rsid w:val="00BC4A9B"/>
    <w:rsid w:val="00BC4AE1"/>
    <w:rsid w:val="00BC4B45"/>
    <w:rsid w:val="00BC4B48"/>
    <w:rsid w:val="00BC4C7B"/>
    <w:rsid w:val="00BC4DE5"/>
    <w:rsid w:val="00BC4F5E"/>
    <w:rsid w:val="00BC5207"/>
    <w:rsid w:val="00BC524C"/>
    <w:rsid w:val="00BC52FD"/>
    <w:rsid w:val="00BC53B7"/>
    <w:rsid w:val="00BC5474"/>
    <w:rsid w:val="00BC54A4"/>
    <w:rsid w:val="00BC564B"/>
    <w:rsid w:val="00BC5744"/>
    <w:rsid w:val="00BC5943"/>
    <w:rsid w:val="00BC5A1A"/>
    <w:rsid w:val="00BC5C7D"/>
    <w:rsid w:val="00BC5E35"/>
    <w:rsid w:val="00BC5FB7"/>
    <w:rsid w:val="00BC6253"/>
    <w:rsid w:val="00BC645C"/>
    <w:rsid w:val="00BC6500"/>
    <w:rsid w:val="00BC6674"/>
    <w:rsid w:val="00BC6881"/>
    <w:rsid w:val="00BC6965"/>
    <w:rsid w:val="00BC6980"/>
    <w:rsid w:val="00BC6A5B"/>
    <w:rsid w:val="00BC6AEA"/>
    <w:rsid w:val="00BC6CA5"/>
    <w:rsid w:val="00BC7142"/>
    <w:rsid w:val="00BC7174"/>
    <w:rsid w:val="00BC7245"/>
    <w:rsid w:val="00BC7277"/>
    <w:rsid w:val="00BC732F"/>
    <w:rsid w:val="00BC73B5"/>
    <w:rsid w:val="00BC741E"/>
    <w:rsid w:val="00BC7529"/>
    <w:rsid w:val="00BC78DC"/>
    <w:rsid w:val="00BC791B"/>
    <w:rsid w:val="00BC7930"/>
    <w:rsid w:val="00BC7982"/>
    <w:rsid w:val="00BC7AB1"/>
    <w:rsid w:val="00BC7BA3"/>
    <w:rsid w:val="00BC7CAC"/>
    <w:rsid w:val="00BC7E56"/>
    <w:rsid w:val="00BD000A"/>
    <w:rsid w:val="00BD0053"/>
    <w:rsid w:val="00BD0227"/>
    <w:rsid w:val="00BD02CC"/>
    <w:rsid w:val="00BD0303"/>
    <w:rsid w:val="00BD0398"/>
    <w:rsid w:val="00BD047E"/>
    <w:rsid w:val="00BD0C89"/>
    <w:rsid w:val="00BD0DCB"/>
    <w:rsid w:val="00BD0FBF"/>
    <w:rsid w:val="00BD1392"/>
    <w:rsid w:val="00BD147B"/>
    <w:rsid w:val="00BD165D"/>
    <w:rsid w:val="00BD1696"/>
    <w:rsid w:val="00BD1A03"/>
    <w:rsid w:val="00BD1A3A"/>
    <w:rsid w:val="00BD1C0A"/>
    <w:rsid w:val="00BD1C33"/>
    <w:rsid w:val="00BD1E6B"/>
    <w:rsid w:val="00BD2167"/>
    <w:rsid w:val="00BD24C9"/>
    <w:rsid w:val="00BD25EC"/>
    <w:rsid w:val="00BD27F8"/>
    <w:rsid w:val="00BD2BEE"/>
    <w:rsid w:val="00BD2C3E"/>
    <w:rsid w:val="00BD2C46"/>
    <w:rsid w:val="00BD2DA2"/>
    <w:rsid w:val="00BD2F7F"/>
    <w:rsid w:val="00BD318B"/>
    <w:rsid w:val="00BD3298"/>
    <w:rsid w:val="00BD34FB"/>
    <w:rsid w:val="00BD36BA"/>
    <w:rsid w:val="00BD36D4"/>
    <w:rsid w:val="00BD397E"/>
    <w:rsid w:val="00BD39F8"/>
    <w:rsid w:val="00BD3DAB"/>
    <w:rsid w:val="00BD3DF6"/>
    <w:rsid w:val="00BD3EC8"/>
    <w:rsid w:val="00BD3ECA"/>
    <w:rsid w:val="00BD3F0F"/>
    <w:rsid w:val="00BD3F3D"/>
    <w:rsid w:val="00BD3FA5"/>
    <w:rsid w:val="00BD430B"/>
    <w:rsid w:val="00BD4A55"/>
    <w:rsid w:val="00BD4E8A"/>
    <w:rsid w:val="00BD4ED5"/>
    <w:rsid w:val="00BD504C"/>
    <w:rsid w:val="00BD514E"/>
    <w:rsid w:val="00BD52C6"/>
    <w:rsid w:val="00BD5362"/>
    <w:rsid w:val="00BD5467"/>
    <w:rsid w:val="00BD556D"/>
    <w:rsid w:val="00BD5594"/>
    <w:rsid w:val="00BD57DA"/>
    <w:rsid w:val="00BD5AAB"/>
    <w:rsid w:val="00BD5BAB"/>
    <w:rsid w:val="00BD5D89"/>
    <w:rsid w:val="00BD5E6E"/>
    <w:rsid w:val="00BD5EBA"/>
    <w:rsid w:val="00BD5EBC"/>
    <w:rsid w:val="00BD5FC2"/>
    <w:rsid w:val="00BD5FF2"/>
    <w:rsid w:val="00BD6035"/>
    <w:rsid w:val="00BD633B"/>
    <w:rsid w:val="00BD6447"/>
    <w:rsid w:val="00BD654C"/>
    <w:rsid w:val="00BD6562"/>
    <w:rsid w:val="00BD657E"/>
    <w:rsid w:val="00BD6687"/>
    <w:rsid w:val="00BD67E2"/>
    <w:rsid w:val="00BD6806"/>
    <w:rsid w:val="00BD687B"/>
    <w:rsid w:val="00BD69F4"/>
    <w:rsid w:val="00BD6BB7"/>
    <w:rsid w:val="00BD6C31"/>
    <w:rsid w:val="00BD6C34"/>
    <w:rsid w:val="00BD6F47"/>
    <w:rsid w:val="00BD6F91"/>
    <w:rsid w:val="00BD6FB4"/>
    <w:rsid w:val="00BD6FF0"/>
    <w:rsid w:val="00BD7011"/>
    <w:rsid w:val="00BD70F3"/>
    <w:rsid w:val="00BD7173"/>
    <w:rsid w:val="00BD7661"/>
    <w:rsid w:val="00BD769E"/>
    <w:rsid w:val="00BD792F"/>
    <w:rsid w:val="00BD7A7F"/>
    <w:rsid w:val="00BD7B8C"/>
    <w:rsid w:val="00BD7BEB"/>
    <w:rsid w:val="00BD7C68"/>
    <w:rsid w:val="00BD7D02"/>
    <w:rsid w:val="00BD7D83"/>
    <w:rsid w:val="00BE0038"/>
    <w:rsid w:val="00BE0388"/>
    <w:rsid w:val="00BE03C9"/>
    <w:rsid w:val="00BE06F0"/>
    <w:rsid w:val="00BE08D5"/>
    <w:rsid w:val="00BE0A97"/>
    <w:rsid w:val="00BE0B98"/>
    <w:rsid w:val="00BE0BAC"/>
    <w:rsid w:val="00BE0C0E"/>
    <w:rsid w:val="00BE0C32"/>
    <w:rsid w:val="00BE0DDD"/>
    <w:rsid w:val="00BE0E71"/>
    <w:rsid w:val="00BE0F13"/>
    <w:rsid w:val="00BE10C6"/>
    <w:rsid w:val="00BE10E5"/>
    <w:rsid w:val="00BE122C"/>
    <w:rsid w:val="00BE13F6"/>
    <w:rsid w:val="00BE13FE"/>
    <w:rsid w:val="00BE15B7"/>
    <w:rsid w:val="00BE1654"/>
    <w:rsid w:val="00BE166B"/>
    <w:rsid w:val="00BE166E"/>
    <w:rsid w:val="00BE16DE"/>
    <w:rsid w:val="00BE173F"/>
    <w:rsid w:val="00BE1839"/>
    <w:rsid w:val="00BE193F"/>
    <w:rsid w:val="00BE19FF"/>
    <w:rsid w:val="00BE1A19"/>
    <w:rsid w:val="00BE1BB5"/>
    <w:rsid w:val="00BE1CF8"/>
    <w:rsid w:val="00BE1DF9"/>
    <w:rsid w:val="00BE2110"/>
    <w:rsid w:val="00BE21CC"/>
    <w:rsid w:val="00BE21F0"/>
    <w:rsid w:val="00BE2306"/>
    <w:rsid w:val="00BE2367"/>
    <w:rsid w:val="00BE2395"/>
    <w:rsid w:val="00BE23DF"/>
    <w:rsid w:val="00BE24A7"/>
    <w:rsid w:val="00BE24C6"/>
    <w:rsid w:val="00BE256B"/>
    <w:rsid w:val="00BE25CA"/>
    <w:rsid w:val="00BE2773"/>
    <w:rsid w:val="00BE279D"/>
    <w:rsid w:val="00BE2872"/>
    <w:rsid w:val="00BE2974"/>
    <w:rsid w:val="00BE2AE6"/>
    <w:rsid w:val="00BE2D6F"/>
    <w:rsid w:val="00BE2D84"/>
    <w:rsid w:val="00BE2EBB"/>
    <w:rsid w:val="00BE2FC9"/>
    <w:rsid w:val="00BE3046"/>
    <w:rsid w:val="00BE30CC"/>
    <w:rsid w:val="00BE31A8"/>
    <w:rsid w:val="00BE3211"/>
    <w:rsid w:val="00BE3470"/>
    <w:rsid w:val="00BE3476"/>
    <w:rsid w:val="00BE348D"/>
    <w:rsid w:val="00BE3642"/>
    <w:rsid w:val="00BE38DE"/>
    <w:rsid w:val="00BE3A53"/>
    <w:rsid w:val="00BE3A85"/>
    <w:rsid w:val="00BE3CB8"/>
    <w:rsid w:val="00BE3DED"/>
    <w:rsid w:val="00BE3E62"/>
    <w:rsid w:val="00BE3EF0"/>
    <w:rsid w:val="00BE40B7"/>
    <w:rsid w:val="00BE41C3"/>
    <w:rsid w:val="00BE430E"/>
    <w:rsid w:val="00BE4334"/>
    <w:rsid w:val="00BE43B0"/>
    <w:rsid w:val="00BE4461"/>
    <w:rsid w:val="00BE476D"/>
    <w:rsid w:val="00BE47E2"/>
    <w:rsid w:val="00BE4A04"/>
    <w:rsid w:val="00BE4BF4"/>
    <w:rsid w:val="00BE4D6E"/>
    <w:rsid w:val="00BE509F"/>
    <w:rsid w:val="00BE51D3"/>
    <w:rsid w:val="00BE52F3"/>
    <w:rsid w:val="00BE53BA"/>
    <w:rsid w:val="00BE53EF"/>
    <w:rsid w:val="00BE54A1"/>
    <w:rsid w:val="00BE557A"/>
    <w:rsid w:val="00BE559B"/>
    <w:rsid w:val="00BE586A"/>
    <w:rsid w:val="00BE58EC"/>
    <w:rsid w:val="00BE58FE"/>
    <w:rsid w:val="00BE59D3"/>
    <w:rsid w:val="00BE5B2F"/>
    <w:rsid w:val="00BE5B56"/>
    <w:rsid w:val="00BE5D33"/>
    <w:rsid w:val="00BE5E72"/>
    <w:rsid w:val="00BE5F53"/>
    <w:rsid w:val="00BE6017"/>
    <w:rsid w:val="00BE60B4"/>
    <w:rsid w:val="00BE60BB"/>
    <w:rsid w:val="00BE6341"/>
    <w:rsid w:val="00BE64D0"/>
    <w:rsid w:val="00BE69D8"/>
    <w:rsid w:val="00BE6AAF"/>
    <w:rsid w:val="00BE6B8B"/>
    <w:rsid w:val="00BE7152"/>
    <w:rsid w:val="00BE75D5"/>
    <w:rsid w:val="00BE786D"/>
    <w:rsid w:val="00BE7992"/>
    <w:rsid w:val="00BE7A00"/>
    <w:rsid w:val="00BE7A55"/>
    <w:rsid w:val="00BE7D59"/>
    <w:rsid w:val="00BE7E7C"/>
    <w:rsid w:val="00BE7F0A"/>
    <w:rsid w:val="00BF000C"/>
    <w:rsid w:val="00BF0488"/>
    <w:rsid w:val="00BF0785"/>
    <w:rsid w:val="00BF08E9"/>
    <w:rsid w:val="00BF0991"/>
    <w:rsid w:val="00BF09C1"/>
    <w:rsid w:val="00BF0B94"/>
    <w:rsid w:val="00BF0BC3"/>
    <w:rsid w:val="00BF0CBE"/>
    <w:rsid w:val="00BF0D4C"/>
    <w:rsid w:val="00BF0E22"/>
    <w:rsid w:val="00BF0F93"/>
    <w:rsid w:val="00BF11C4"/>
    <w:rsid w:val="00BF122A"/>
    <w:rsid w:val="00BF1296"/>
    <w:rsid w:val="00BF13BD"/>
    <w:rsid w:val="00BF14D9"/>
    <w:rsid w:val="00BF15AA"/>
    <w:rsid w:val="00BF1632"/>
    <w:rsid w:val="00BF16E5"/>
    <w:rsid w:val="00BF171D"/>
    <w:rsid w:val="00BF1874"/>
    <w:rsid w:val="00BF1A7A"/>
    <w:rsid w:val="00BF1CDA"/>
    <w:rsid w:val="00BF1CEA"/>
    <w:rsid w:val="00BF1DA4"/>
    <w:rsid w:val="00BF1E8D"/>
    <w:rsid w:val="00BF2231"/>
    <w:rsid w:val="00BF2384"/>
    <w:rsid w:val="00BF2389"/>
    <w:rsid w:val="00BF23FC"/>
    <w:rsid w:val="00BF2593"/>
    <w:rsid w:val="00BF28FE"/>
    <w:rsid w:val="00BF2D4B"/>
    <w:rsid w:val="00BF2D86"/>
    <w:rsid w:val="00BF2DDA"/>
    <w:rsid w:val="00BF2E61"/>
    <w:rsid w:val="00BF3015"/>
    <w:rsid w:val="00BF30B0"/>
    <w:rsid w:val="00BF3ADA"/>
    <w:rsid w:val="00BF3BEE"/>
    <w:rsid w:val="00BF3D13"/>
    <w:rsid w:val="00BF3D2A"/>
    <w:rsid w:val="00BF3D31"/>
    <w:rsid w:val="00BF3FC4"/>
    <w:rsid w:val="00BF4049"/>
    <w:rsid w:val="00BF4213"/>
    <w:rsid w:val="00BF4360"/>
    <w:rsid w:val="00BF44D4"/>
    <w:rsid w:val="00BF4797"/>
    <w:rsid w:val="00BF4B36"/>
    <w:rsid w:val="00BF4EBA"/>
    <w:rsid w:val="00BF4EF1"/>
    <w:rsid w:val="00BF4F4D"/>
    <w:rsid w:val="00BF50AA"/>
    <w:rsid w:val="00BF51AD"/>
    <w:rsid w:val="00BF525B"/>
    <w:rsid w:val="00BF5263"/>
    <w:rsid w:val="00BF5306"/>
    <w:rsid w:val="00BF5714"/>
    <w:rsid w:val="00BF5826"/>
    <w:rsid w:val="00BF5A10"/>
    <w:rsid w:val="00BF5E13"/>
    <w:rsid w:val="00BF5E6B"/>
    <w:rsid w:val="00BF5EE9"/>
    <w:rsid w:val="00BF601A"/>
    <w:rsid w:val="00BF6240"/>
    <w:rsid w:val="00BF638E"/>
    <w:rsid w:val="00BF6397"/>
    <w:rsid w:val="00BF6AF3"/>
    <w:rsid w:val="00BF6B6F"/>
    <w:rsid w:val="00BF6D26"/>
    <w:rsid w:val="00BF6D60"/>
    <w:rsid w:val="00BF6FC3"/>
    <w:rsid w:val="00BF717F"/>
    <w:rsid w:val="00BF729B"/>
    <w:rsid w:val="00BF7317"/>
    <w:rsid w:val="00BF743B"/>
    <w:rsid w:val="00BF7819"/>
    <w:rsid w:val="00BF7887"/>
    <w:rsid w:val="00BF78CA"/>
    <w:rsid w:val="00BF7A04"/>
    <w:rsid w:val="00BF7BF8"/>
    <w:rsid w:val="00BF7C73"/>
    <w:rsid w:val="00BF7D25"/>
    <w:rsid w:val="00BF7DF0"/>
    <w:rsid w:val="00BF7E51"/>
    <w:rsid w:val="00BF7E84"/>
    <w:rsid w:val="00BF7F23"/>
    <w:rsid w:val="00C0000D"/>
    <w:rsid w:val="00C00037"/>
    <w:rsid w:val="00C0014D"/>
    <w:rsid w:val="00C00211"/>
    <w:rsid w:val="00C002A9"/>
    <w:rsid w:val="00C0066F"/>
    <w:rsid w:val="00C00691"/>
    <w:rsid w:val="00C007D8"/>
    <w:rsid w:val="00C007F6"/>
    <w:rsid w:val="00C00866"/>
    <w:rsid w:val="00C00A4D"/>
    <w:rsid w:val="00C00C57"/>
    <w:rsid w:val="00C00D9D"/>
    <w:rsid w:val="00C00E63"/>
    <w:rsid w:val="00C00EDA"/>
    <w:rsid w:val="00C00F9A"/>
    <w:rsid w:val="00C0101D"/>
    <w:rsid w:val="00C010AD"/>
    <w:rsid w:val="00C0122D"/>
    <w:rsid w:val="00C012EC"/>
    <w:rsid w:val="00C013C4"/>
    <w:rsid w:val="00C015BE"/>
    <w:rsid w:val="00C016B2"/>
    <w:rsid w:val="00C016EC"/>
    <w:rsid w:val="00C0185A"/>
    <w:rsid w:val="00C01C1C"/>
    <w:rsid w:val="00C01D2A"/>
    <w:rsid w:val="00C01D46"/>
    <w:rsid w:val="00C0221D"/>
    <w:rsid w:val="00C0223A"/>
    <w:rsid w:val="00C022FF"/>
    <w:rsid w:val="00C02333"/>
    <w:rsid w:val="00C0240A"/>
    <w:rsid w:val="00C024C9"/>
    <w:rsid w:val="00C024FC"/>
    <w:rsid w:val="00C0255C"/>
    <w:rsid w:val="00C028B8"/>
    <w:rsid w:val="00C029D0"/>
    <w:rsid w:val="00C02CBA"/>
    <w:rsid w:val="00C02D1C"/>
    <w:rsid w:val="00C02D54"/>
    <w:rsid w:val="00C02FE6"/>
    <w:rsid w:val="00C03008"/>
    <w:rsid w:val="00C03031"/>
    <w:rsid w:val="00C032DF"/>
    <w:rsid w:val="00C0349E"/>
    <w:rsid w:val="00C034AD"/>
    <w:rsid w:val="00C0350C"/>
    <w:rsid w:val="00C0378D"/>
    <w:rsid w:val="00C03792"/>
    <w:rsid w:val="00C03974"/>
    <w:rsid w:val="00C03B63"/>
    <w:rsid w:val="00C03BC0"/>
    <w:rsid w:val="00C03C9D"/>
    <w:rsid w:val="00C03DF6"/>
    <w:rsid w:val="00C03F1D"/>
    <w:rsid w:val="00C03F38"/>
    <w:rsid w:val="00C03FD4"/>
    <w:rsid w:val="00C04090"/>
    <w:rsid w:val="00C041CB"/>
    <w:rsid w:val="00C04263"/>
    <w:rsid w:val="00C04560"/>
    <w:rsid w:val="00C0482B"/>
    <w:rsid w:val="00C04846"/>
    <w:rsid w:val="00C04947"/>
    <w:rsid w:val="00C04B92"/>
    <w:rsid w:val="00C04CA5"/>
    <w:rsid w:val="00C04CFB"/>
    <w:rsid w:val="00C04EDF"/>
    <w:rsid w:val="00C053D3"/>
    <w:rsid w:val="00C05460"/>
    <w:rsid w:val="00C05551"/>
    <w:rsid w:val="00C0561B"/>
    <w:rsid w:val="00C05719"/>
    <w:rsid w:val="00C05788"/>
    <w:rsid w:val="00C05854"/>
    <w:rsid w:val="00C059E5"/>
    <w:rsid w:val="00C05BC0"/>
    <w:rsid w:val="00C05C50"/>
    <w:rsid w:val="00C05D7F"/>
    <w:rsid w:val="00C05E13"/>
    <w:rsid w:val="00C05F6B"/>
    <w:rsid w:val="00C05F9C"/>
    <w:rsid w:val="00C06090"/>
    <w:rsid w:val="00C061B6"/>
    <w:rsid w:val="00C0647A"/>
    <w:rsid w:val="00C065E4"/>
    <w:rsid w:val="00C06A5C"/>
    <w:rsid w:val="00C06DB2"/>
    <w:rsid w:val="00C06DC2"/>
    <w:rsid w:val="00C0703D"/>
    <w:rsid w:val="00C070AD"/>
    <w:rsid w:val="00C07298"/>
    <w:rsid w:val="00C073E4"/>
    <w:rsid w:val="00C074AD"/>
    <w:rsid w:val="00C07628"/>
    <w:rsid w:val="00C0770B"/>
    <w:rsid w:val="00C07757"/>
    <w:rsid w:val="00C0783F"/>
    <w:rsid w:val="00C07864"/>
    <w:rsid w:val="00C078D2"/>
    <w:rsid w:val="00C07D18"/>
    <w:rsid w:val="00C10109"/>
    <w:rsid w:val="00C10153"/>
    <w:rsid w:val="00C102C8"/>
    <w:rsid w:val="00C103FC"/>
    <w:rsid w:val="00C10434"/>
    <w:rsid w:val="00C104C8"/>
    <w:rsid w:val="00C1056A"/>
    <w:rsid w:val="00C10749"/>
    <w:rsid w:val="00C10751"/>
    <w:rsid w:val="00C10FE7"/>
    <w:rsid w:val="00C11273"/>
    <w:rsid w:val="00C11640"/>
    <w:rsid w:val="00C116F9"/>
    <w:rsid w:val="00C11784"/>
    <w:rsid w:val="00C119C3"/>
    <w:rsid w:val="00C119D7"/>
    <w:rsid w:val="00C11B7E"/>
    <w:rsid w:val="00C11CF7"/>
    <w:rsid w:val="00C11CFB"/>
    <w:rsid w:val="00C11FB7"/>
    <w:rsid w:val="00C1218E"/>
    <w:rsid w:val="00C12240"/>
    <w:rsid w:val="00C1247D"/>
    <w:rsid w:val="00C12538"/>
    <w:rsid w:val="00C12711"/>
    <w:rsid w:val="00C12775"/>
    <w:rsid w:val="00C12A9D"/>
    <w:rsid w:val="00C12B55"/>
    <w:rsid w:val="00C12C0A"/>
    <w:rsid w:val="00C12E12"/>
    <w:rsid w:val="00C130C3"/>
    <w:rsid w:val="00C13501"/>
    <w:rsid w:val="00C1373C"/>
    <w:rsid w:val="00C13948"/>
    <w:rsid w:val="00C13978"/>
    <w:rsid w:val="00C13A57"/>
    <w:rsid w:val="00C13BE4"/>
    <w:rsid w:val="00C13E3B"/>
    <w:rsid w:val="00C13F3F"/>
    <w:rsid w:val="00C13F9F"/>
    <w:rsid w:val="00C13FAF"/>
    <w:rsid w:val="00C13FC2"/>
    <w:rsid w:val="00C140D6"/>
    <w:rsid w:val="00C14144"/>
    <w:rsid w:val="00C14192"/>
    <w:rsid w:val="00C142A6"/>
    <w:rsid w:val="00C1430C"/>
    <w:rsid w:val="00C1439D"/>
    <w:rsid w:val="00C14659"/>
    <w:rsid w:val="00C1468C"/>
    <w:rsid w:val="00C146F7"/>
    <w:rsid w:val="00C14728"/>
    <w:rsid w:val="00C147EB"/>
    <w:rsid w:val="00C149EA"/>
    <w:rsid w:val="00C14E16"/>
    <w:rsid w:val="00C14FB6"/>
    <w:rsid w:val="00C15032"/>
    <w:rsid w:val="00C15109"/>
    <w:rsid w:val="00C15131"/>
    <w:rsid w:val="00C15263"/>
    <w:rsid w:val="00C15334"/>
    <w:rsid w:val="00C15441"/>
    <w:rsid w:val="00C155E5"/>
    <w:rsid w:val="00C158BB"/>
    <w:rsid w:val="00C159A6"/>
    <w:rsid w:val="00C159AC"/>
    <w:rsid w:val="00C15BAD"/>
    <w:rsid w:val="00C15C76"/>
    <w:rsid w:val="00C15DC8"/>
    <w:rsid w:val="00C162A1"/>
    <w:rsid w:val="00C1648E"/>
    <w:rsid w:val="00C16642"/>
    <w:rsid w:val="00C1673D"/>
    <w:rsid w:val="00C16ADC"/>
    <w:rsid w:val="00C16B62"/>
    <w:rsid w:val="00C16C6F"/>
    <w:rsid w:val="00C16C90"/>
    <w:rsid w:val="00C16D8D"/>
    <w:rsid w:val="00C16E3E"/>
    <w:rsid w:val="00C16EB8"/>
    <w:rsid w:val="00C16F2B"/>
    <w:rsid w:val="00C16F64"/>
    <w:rsid w:val="00C1702F"/>
    <w:rsid w:val="00C17048"/>
    <w:rsid w:val="00C17210"/>
    <w:rsid w:val="00C17385"/>
    <w:rsid w:val="00C17497"/>
    <w:rsid w:val="00C176CF"/>
    <w:rsid w:val="00C17750"/>
    <w:rsid w:val="00C177C7"/>
    <w:rsid w:val="00C17906"/>
    <w:rsid w:val="00C17911"/>
    <w:rsid w:val="00C17A2F"/>
    <w:rsid w:val="00C17C09"/>
    <w:rsid w:val="00C17DC2"/>
    <w:rsid w:val="00C17FC4"/>
    <w:rsid w:val="00C20007"/>
    <w:rsid w:val="00C203DA"/>
    <w:rsid w:val="00C2059F"/>
    <w:rsid w:val="00C2069C"/>
    <w:rsid w:val="00C206F1"/>
    <w:rsid w:val="00C2076A"/>
    <w:rsid w:val="00C2089C"/>
    <w:rsid w:val="00C20A4F"/>
    <w:rsid w:val="00C20CE3"/>
    <w:rsid w:val="00C20DD5"/>
    <w:rsid w:val="00C20EBC"/>
    <w:rsid w:val="00C210E7"/>
    <w:rsid w:val="00C214AB"/>
    <w:rsid w:val="00C21531"/>
    <w:rsid w:val="00C21689"/>
    <w:rsid w:val="00C216F1"/>
    <w:rsid w:val="00C21903"/>
    <w:rsid w:val="00C21A0F"/>
    <w:rsid w:val="00C21B36"/>
    <w:rsid w:val="00C21BF4"/>
    <w:rsid w:val="00C21E7A"/>
    <w:rsid w:val="00C21EA4"/>
    <w:rsid w:val="00C22049"/>
    <w:rsid w:val="00C220BF"/>
    <w:rsid w:val="00C22274"/>
    <w:rsid w:val="00C224F2"/>
    <w:rsid w:val="00C226D8"/>
    <w:rsid w:val="00C229EB"/>
    <w:rsid w:val="00C22A73"/>
    <w:rsid w:val="00C22B80"/>
    <w:rsid w:val="00C22D06"/>
    <w:rsid w:val="00C230BC"/>
    <w:rsid w:val="00C23842"/>
    <w:rsid w:val="00C23A4C"/>
    <w:rsid w:val="00C23C23"/>
    <w:rsid w:val="00C23D5D"/>
    <w:rsid w:val="00C23F48"/>
    <w:rsid w:val="00C24017"/>
    <w:rsid w:val="00C240E9"/>
    <w:rsid w:val="00C240F7"/>
    <w:rsid w:val="00C24150"/>
    <w:rsid w:val="00C2417F"/>
    <w:rsid w:val="00C2421E"/>
    <w:rsid w:val="00C24283"/>
    <w:rsid w:val="00C242D9"/>
    <w:rsid w:val="00C246E6"/>
    <w:rsid w:val="00C2474D"/>
    <w:rsid w:val="00C248DE"/>
    <w:rsid w:val="00C24AAD"/>
    <w:rsid w:val="00C24CA1"/>
    <w:rsid w:val="00C25022"/>
    <w:rsid w:val="00C25155"/>
    <w:rsid w:val="00C2525C"/>
    <w:rsid w:val="00C25516"/>
    <w:rsid w:val="00C257B6"/>
    <w:rsid w:val="00C257F8"/>
    <w:rsid w:val="00C259F2"/>
    <w:rsid w:val="00C25A81"/>
    <w:rsid w:val="00C25ABD"/>
    <w:rsid w:val="00C25BA9"/>
    <w:rsid w:val="00C25BD6"/>
    <w:rsid w:val="00C25BDF"/>
    <w:rsid w:val="00C25FDF"/>
    <w:rsid w:val="00C260D0"/>
    <w:rsid w:val="00C2630E"/>
    <w:rsid w:val="00C263BF"/>
    <w:rsid w:val="00C263C1"/>
    <w:rsid w:val="00C26475"/>
    <w:rsid w:val="00C2650A"/>
    <w:rsid w:val="00C2654D"/>
    <w:rsid w:val="00C265E3"/>
    <w:rsid w:val="00C265E9"/>
    <w:rsid w:val="00C266F9"/>
    <w:rsid w:val="00C2693A"/>
    <w:rsid w:val="00C26A45"/>
    <w:rsid w:val="00C26A54"/>
    <w:rsid w:val="00C26B3E"/>
    <w:rsid w:val="00C26D04"/>
    <w:rsid w:val="00C26D28"/>
    <w:rsid w:val="00C26DE4"/>
    <w:rsid w:val="00C26F6D"/>
    <w:rsid w:val="00C26FF5"/>
    <w:rsid w:val="00C2720E"/>
    <w:rsid w:val="00C272CD"/>
    <w:rsid w:val="00C272E9"/>
    <w:rsid w:val="00C2745A"/>
    <w:rsid w:val="00C27468"/>
    <w:rsid w:val="00C274BA"/>
    <w:rsid w:val="00C27653"/>
    <w:rsid w:val="00C277C6"/>
    <w:rsid w:val="00C27809"/>
    <w:rsid w:val="00C27A22"/>
    <w:rsid w:val="00C27B0D"/>
    <w:rsid w:val="00C27C51"/>
    <w:rsid w:val="00C27C53"/>
    <w:rsid w:val="00C27E5B"/>
    <w:rsid w:val="00C27FFE"/>
    <w:rsid w:val="00C3004B"/>
    <w:rsid w:val="00C30198"/>
    <w:rsid w:val="00C302E4"/>
    <w:rsid w:val="00C30321"/>
    <w:rsid w:val="00C304AB"/>
    <w:rsid w:val="00C30624"/>
    <w:rsid w:val="00C30A13"/>
    <w:rsid w:val="00C30CB3"/>
    <w:rsid w:val="00C30D64"/>
    <w:rsid w:val="00C30E07"/>
    <w:rsid w:val="00C30EE5"/>
    <w:rsid w:val="00C30FBE"/>
    <w:rsid w:val="00C3109D"/>
    <w:rsid w:val="00C31435"/>
    <w:rsid w:val="00C3148B"/>
    <w:rsid w:val="00C31530"/>
    <w:rsid w:val="00C317F4"/>
    <w:rsid w:val="00C318EA"/>
    <w:rsid w:val="00C31935"/>
    <w:rsid w:val="00C3194F"/>
    <w:rsid w:val="00C31A78"/>
    <w:rsid w:val="00C31BEA"/>
    <w:rsid w:val="00C32420"/>
    <w:rsid w:val="00C32512"/>
    <w:rsid w:val="00C32523"/>
    <w:rsid w:val="00C32671"/>
    <w:rsid w:val="00C32739"/>
    <w:rsid w:val="00C32752"/>
    <w:rsid w:val="00C32A2B"/>
    <w:rsid w:val="00C32B21"/>
    <w:rsid w:val="00C32B28"/>
    <w:rsid w:val="00C32BA7"/>
    <w:rsid w:val="00C32D0B"/>
    <w:rsid w:val="00C32DF1"/>
    <w:rsid w:val="00C330D0"/>
    <w:rsid w:val="00C33131"/>
    <w:rsid w:val="00C33292"/>
    <w:rsid w:val="00C333B9"/>
    <w:rsid w:val="00C336B2"/>
    <w:rsid w:val="00C33707"/>
    <w:rsid w:val="00C33ED3"/>
    <w:rsid w:val="00C33F4D"/>
    <w:rsid w:val="00C33F6C"/>
    <w:rsid w:val="00C3412A"/>
    <w:rsid w:val="00C34193"/>
    <w:rsid w:val="00C343FA"/>
    <w:rsid w:val="00C34806"/>
    <w:rsid w:val="00C348CA"/>
    <w:rsid w:val="00C34A61"/>
    <w:rsid w:val="00C34E75"/>
    <w:rsid w:val="00C34EBC"/>
    <w:rsid w:val="00C34F12"/>
    <w:rsid w:val="00C3515C"/>
    <w:rsid w:val="00C35197"/>
    <w:rsid w:val="00C35589"/>
    <w:rsid w:val="00C3562F"/>
    <w:rsid w:val="00C3584D"/>
    <w:rsid w:val="00C35C1A"/>
    <w:rsid w:val="00C35C67"/>
    <w:rsid w:val="00C35EAB"/>
    <w:rsid w:val="00C361B9"/>
    <w:rsid w:val="00C361E6"/>
    <w:rsid w:val="00C36219"/>
    <w:rsid w:val="00C365F3"/>
    <w:rsid w:val="00C3663A"/>
    <w:rsid w:val="00C366D9"/>
    <w:rsid w:val="00C366E8"/>
    <w:rsid w:val="00C3672B"/>
    <w:rsid w:val="00C367E2"/>
    <w:rsid w:val="00C36939"/>
    <w:rsid w:val="00C36C29"/>
    <w:rsid w:val="00C37004"/>
    <w:rsid w:val="00C3709B"/>
    <w:rsid w:val="00C37219"/>
    <w:rsid w:val="00C3721F"/>
    <w:rsid w:val="00C37267"/>
    <w:rsid w:val="00C3743C"/>
    <w:rsid w:val="00C37440"/>
    <w:rsid w:val="00C37462"/>
    <w:rsid w:val="00C37623"/>
    <w:rsid w:val="00C37665"/>
    <w:rsid w:val="00C3773F"/>
    <w:rsid w:val="00C3789D"/>
    <w:rsid w:val="00C379AB"/>
    <w:rsid w:val="00C37DC2"/>
    <w:rsid w:val="00C37E5D"/>
    <w:rsid w:val="00C402F6"/>
    <w:rsid w:val="00C40438"/>
    <w:rsid w:val="00C40443"/>
    <w:rsid w:val="00C40454"/>
    <w:rsid w:val="00C4062B"/>
    <w:rsid w:val="00C406F5"/>
    <w:rsid w:val="00C407A8"/>
    <w:rsid w:val="00C4084E"/>
    <w:rsid w:val="00C40873"/>
    <w:rsid w:val="00C40B94"/>
    <w:rsid w:val="00C40C01"/>
    <w:rsid w:val="00C40C7D"/>
    <w:rsid w:val="00C40DB9"/>
    <w:rsid w:val="00C4114F"/>
    <w:rsid w:val="00C41312"/>
    <w:rsid w:val="00C41405"/>
    <w:rsid w:val="00C415AC"/>
    <w:rsid w:val="00C415E2"/>
    <w:rsid w:val="00C41664"/>
    <w:rsid w:val="00C41AEA"/>
    <w:rsid w:val="00C41BB1"/>
    <w:rsid w:val="00C42041"/>
    <w:rsid w:val="00C4205A"/>
    <w:rsid w:val="00C420E5"/>
    <w:rsid w:val="00C42239"/>
    <w:rsid w:val="00C422AF"/>
    <w:rsid w:val="00C424D3"/>
    <w:rsid w:val="00C4261B"/>
    <w:rsid w:val="00C427EA"/>
    <w:rsid w:val="00C428B7"/>
    <w:rsid w:val="00C428C1"/>
    <w:rsid w:val="00C429CF"/>
    <w:rsid w:val="00C42A52"/>
    <w:rsid w:val="00C42A5C"/>
    <w:rsid w:val="00C42D26"/>
    <w:rsid w:val="00C43055"/>
    <w:rsid w:val="00C43079"/>
    <w:rsid w:val="00C430E4"/>
    <w:rsid w:val="00C430F8"/>
    <w:rsid w:val="00C4316B"/>
    <w:rsid w:val="00C4317F"/>
    <w:rsid w:val="00C43A59"/>
    <w:rsid w:val="00C43CF7"/>
    <w:rsid w:val="00C43EB9"/>
    <w:rsid w:val="00C43FDA"/>
    <w:rsid w:val="00C440A2"/>
    <w:rsid w:val="00C4436D"/>
    <w:rsid w:val="00C443EE"/>
    <w:rsid w:val="00C44433"/>
    <w:rsid w:val="00C44437"/>
    <w:rsid w:val="00C44520"/>
    <w:rsid w:val="00C448F8"/>
    <w:rsid w:val="00C4490F"/>
    <w:rsid w:val="00C44957"/>
    <w:rsid w:val="00C44A2A"/>
    <w:rsid w:val="00C44A70"/>
    <w:rsid w:val="00C44D75"/>
    <w:rsid w:val="00C44DA6"/>
    <w:rsid w:val="00C45028"/>
    <w:rsid w:val="00C4509D"/>
    <w:rsid w:val="00C450B4"/>
    <w:rsid w:val="00C45254"/>
    <w:rsid w:val="00C4554B"/>
    <w:rsid w:val="00C456EC"/>
    <w:rsid w:val="00C456F4"/>
    <w:rsid w:val="00C458F0"/>
    <w:rsid w:val="00C45917"/>
    <w:rsid w:val="00C45A27"/>
    <w:rsid w:val="00C45C6C"/>
    <w:rsid w:val="00C45D55"/>
    <w:rsid w:val="00C45D8E"/>
    <w:rsid w:val="00C45DC1"/>
    <w:rsid w:val="00C45EF5"/>
    <w:rsid w:val="00C45FE2"/>
    <w:rsid w:val="00C4611E"/>
    <w:rsid w:val="00C462AA"/>
    <w:rsid w:val="00C46419"/>
    <w:rsid w:val="00C4645C"/>
    <w:rsid w:val="00C46602"/>
    <w:rsid w:val="00C46716"/>
    <w:rsid w:val="00C4690D"/>
    <w:rsid w:val="00C46AAE"/>
    <w:rsid w:val="00C46D8D"/>
    <w:rsid w:val="00C4717A"/>
    <w:rsid w:val="00C472D4"/>
    <w:rsid w:val="00C473CE"/>
    <w:rsid w:val="00C47548"/>
    <w:rsid w:val="00C4755A"/>
    <w:rsid w:val="00C47574"/>
    <w:rsid w:val="00C475C3"/>
    <w:rsid w:val="00C47642"/>
    <w:rsid w:val="00C47A89"/>
    <w:rsid w:val="00C47AC0"/>
    <w:rsid w:val="00C47EA1"/>
    <w:rsid w:val="00C47EC2"/>
    <w:rsid w:val="00C47F20"/>
    <w:rsid w:val="00C50128"/>
    <w:rsid w:val="00C502FA"/>
    <w:rsid w:val="00C50323"/>
    <w:rsid w:val="00C50371"/>
    <w:rsid w:val="00C5055D"/>
    <w:rsid w:val="00C506AF"/>
    <w:rsid w:val="00C5089C"/>
    <w:rsid w:val="00C508FF"/>
    <w:rsid w:val="00C50947"/>
    <w:rsid w:val="00C50A85"/>
    <w:rsid w:val="00C50D5B"/>
    <w:rsid w:val="00C50DE6"/>
    <w:rsid w:val="00C50E2A"/>
    <w:rsid w:val="00C51517"/>
    <w:rsid w:val="00C5188A"/>
    <w:rsid w:val="00C518EB"/>
    <w:rsid w:val="00C519FE"/>
    <w:rsid w:val="00C51A58"/>
    <w:rsid w:val="00C51ACC"/>
    <w:rsid w:val="00C51B80"/>
    <w:rsid w:val="00C51D85"/>
    <w:rsid w:val="00C51FAF"/>
    <w:rsid w:val="00C51FD8"/>
    <w:rsid w:val="00C5200F"/>
    <w:rsid w:val="00C521C9"/>
    <w:rsid w:val="00C521D8"/>
    <w:rsid w:val="00C52807"/>
    <w:rsid w:val="00C52848"/>
    <w:rsid w:val="00C528A9"/>
    <w:rsid w:val="00C52964"/>
    <w:rsid w:val="00C5298B"/>
    <w:rsid w:val="00C529B9"/>
    <w:rsid w:val="00C52E64"/>
    <w:rsid w:val="00C53000"/>
    <w:rsid w:val="00C530D9"/>
    <w:rsid w:val="00C531BB"/>
    <w:rsid w:val="00C533BC"/>
    <w:rsid w:val="00C5345A"/>
    <w:rsid w:val="00C53595"/>
    <w:rsid w:val="00C5385F"/>
    <w:rsid w:val="00C53900"/>
    <w:rsid w:val="00C539E4"/>
    <w:rsid w:val="00C53A25"/>
    <w:rsid w:val="00C53A82"/>
    <w:rsid w:val="00C53B79"/>
    <w:rsid w:val="00C53C34"/>
    <w:rsid w:val="00C53CC9"/>
    <w:rsid w:val="00C53DBA"/>
    <w:rsid w:val="00C53E5D"/>
    <w:rsid w:val="00C54089"/>
    <w:rsid w:val="00C54224"/>
    <w:rsid w:val="00C54269"/>
    <w:rsid w:val="00C546C3"/>
    <w:rsid w:val="00C54801"/>
    <w:rsid w:val="00C54933"/>
    <w:rsid w:val="00C5493B"/>
    <w:rsid w:val="00C54A6D"/>
    <w:rsid w:val="00C54CE4"/>
    <w:rsid w:val="00C54E0C"/>
    <w:rsid w:val="00C54E5C"/>
    <w:rsid w:val="00C54E5D"/>
    <w:rsid w:val="00C54EA6"/>
    <w:rsid w:val="00C54EAC"/>
    <w:rsid w:val="00C54F82"/>
    <w:rsid w:val="00C55214"/>
    <w:rsid w:val="00C5528A"/>
    <w:rsid w:val="00C5537D"/>
    <w:rsid w:val="00C5579A"/>
    <w:rsid w:val="00C559CD"/>
    <w:rsid w:val="00C55A68"/>
    <w:rsid w:val="00C55AF5"/>
    <w:rsid w:val="00C55E0F"/>
    <w:rsid w:val="00C56005"/>
    <w:rsid w:val="00C56163"/>
    <w:rsid w:val="00C561AD"/>
    <w:rsid w:val="00C566A9"/>
    <w:rsid w:val="00C5673F"/>
    <w:rsid w:val="00C567F7"/>
    <w:rsid w:val="00C56941"/>
    <w:rsid w:val="00C56A55"/>
    <w:rsid w:val="00C56CBB"/>
    <w:rsid w:val="00C56E86"/>
    <w:rsid w:val="00C5709D"/>
    <w:rsid w:val="00C570F6"/>
    <w:rsid w:val="00C5794E"/>
    <w:rsid w:val="00C57B24"/>
    <w:rsid w:val="00C57CDD"/>
    <w:rsid w:val="00C57E34"/>
    <w:rsid w:val="00C57E8F"/>
    <w:rsid w:val="00C60339"/>
    <w:rsid w:val="00C605C7"/>
    <w:rsid w:val="00C606DB"/>
    <w:rsid w:val="00C60B9F"/>
    <w:rsid w:val="00C60C90"/>
    <w:rsid w:val="00C60D41"/>
    <w:rsid w:val="00C60E49"/>
    <w:rsid w:val="00C6113C"/>
    <w:rsid w:val="00C61299"/>
    <w:rsid w:val="00C6132E"/>
    <w:rsid w:val="00C6133B"/>
    <w:rsid w:val="00C615BE"/>
    <w:rsid w:val="00C61749"/>
    <w:rsid w:val="00C617E2"/>
    <w:rsid w:val="00C6191F"/>
    <w:rsid w:val="00C61AD0"/>
    <w:rsid w:val="00C61EFD"/>
    <w:rsid w:val="00C6200E"/>
    <w:rsid w:val="00C62377"/>
    <w:rsid w:val="00C62389"/>
    <w:rsid w:val="00C62774"/>
    <w:rsid w:val="00C627C1"/>
    <w:rsid w:val="00C62944"/>
    <w:rsid w:val="00C6296B"/>
    <w:rsid w:val="00C62985"/>
    <w:rsid w:val="00C62A22"/>
    <w:rsid w:val="00C62B03"/>
    <w:rsid w:val="00C62B90"/>
    <w:rsid w:val="00C62C5D"/>
    <w:rsid w:val="00C62CB4"/>
    <w:rsid w:val="00C62EFD"/>
    <w:rsid w:val="00C62FBD"/>
    <w:rsid w:val="00C63007"/>
    <w:rsid w:val="00C63197"/>
    <w:rsid w:val="00C633D8"/>
    <w:rsid w:val="00C6342E"/>
    <w:rsid w:val="00C63493"/>
    <w:rsid w:val="00C634E4"/>
    <w:rsid w:val="00C63607"/>
    <w:rsid w:val="00C6360F"/>
    <w:rsid w:val="00C63683"/>
    <w:rsid w:val="00C63782"/>
    <w:rsid w:val="00C63A5E"/>
    <w:rsid w:val="00C63C2B"/>
    <w:rsid w:val="00C63F8B"/>
    <w:rsid w:val="00C63FE9"/>
    <w:rsid w:val="00C6400F"/>
    <w:rsid w:val="00C64588"/>
    <w:rsid w:val="00C6485D"/>
    <w:rsid w:val="00C64C4E"/>
    <w:rsid w:val="00C64DC0"/>
    <w:rsid w:val="00C64FF9"/>
    <w:rsid w:val="00C6509B"/>
    <w:rsid w:val="00C65140"/>
    <w:rsid w:val="00C6515A"/>
    <w:rsid w:val="00C65462"/>
    <w:rsid w:val="00C659BF"/>
    <w:rsid w:val="00C65CEB"/>
    <w:rsid w:val="00C65DBE"/>
    <w:rsid w:val="00C65E35"/>
    <w:rsid w:val="00C65EB9"/>
    <w:rsid w:val="00C65EEB"/>
    <w:rsid w:val="00C66022"/>
    <w:rsid w:val="00C662C6"/>
    <w:rsid w:val="00C66771"/>
    <w:rsid w:val="00C667BE"/>
    <w:rsid w:val="00C668BC"/>
    <w:rsid w:val="00C66B14"/>
    <w:rsid w:val="00C66E8F"/>
    <w:rsid w:val="00C6713E"/>
    <w:rsid w:val="00C67167"/>
    <w:rsid w:val="00C6798B"/>
    <w:rsid w:val="00C679FD"/>
    <w:rsid w:val="00C67A02"/>
    <w:rsid w:val="00C67A89"/>
    <w:rsid w:val="00C67CEB"/>
    <w:rsid w:val="00C67DDA"/>
    <w:rsid w:val="00C701F3"/>
    <w:rsid w:val="00C7048A"/>
    <w:rsid w:val="00C704ED"/>
    <w:rsid w:val="00C7052B"/>
    <w:rsid w:val="00C70640"/>
    <w:rsid w:val="00C70676"/>
    <w:rsid w:val="00C706AA"/>
    <w:rsid w:val="00C70AC2"/>
    <w:rsid w:val="00C70B16"/>
    <w:rsid w:val="00C70C23"/>
    <w:rsid w:val="00C70C98"/>
    <w:rsid w:val="00C70E9E"/>
    <w:rsid w:val="00C710B3"/>
    <w:rsid w:val="00C7111A"/>
    <w:rsid w:val="00C7112F"/>
    <w:rsid w:val="00C711D2"/>
    <w:rsid w:val="00C71270"/>
    <w:rsid w:val="00C713A7"/>
    <w:rsid w:val="00C7158B"/>
    <w:rsid w:val="00C71602"/>
    <w:rsid w:val="00C718BD"/>
    <w:rsid w:val="00C71C1F"/>
    <w:rsid w:val="00C71F51"/>
    <w:rsid w:val="00C72030"/>
    <w:rsid w:val="00C724F9"/>
    <w:rsid w:val="00C72537"/>
    <w:rsid w:val="00C7265E"/>
    <w:rsid w:val="00C72670"/>
    <w:rsid w:val="00C726B3"/>
    <w:rsid w:val="00C726B6"/>
    <w:rsid w:val="00C726BE"/>
    <w:rsid w:val="00C727F7"/>
    <w:rsid w:val="00C7280A"/>
    <w:rsid w:val="00C72864"/>
    <w:rsid w:val="00C729D0"/>
    <w:rsid w:val="00C72A74"/>
    <w:rsid w:val="00C72C1D"/>
    <w:rsid w:val="00C72C48"/>
    <w:rsid w:val="00C72C64"/>
    <w:rsid w:val="00C72C72"/>
    <w:rsid w:val="00C72DD8"/>
    <w:rsid w:val="00C72E34"/>
    <w:rsid w:val="00C72F62"/>
    <w:rsid w:val="00C7301B"/>
    <w:rsid w:val="00C73020"/>
    <w:rsid w:val="00C7332E"/>
    <w:rsid w:val="00C735A0"/>
    <w:rsid w:val="00C7365C"/>
    <w:rsid w:val="00C73741"/>
    <w:rsid w:val="00C73F93"/>
    <w:rsid w:val="00C74270"/>
    <w:rsid w:val="00C74275"/>
    <w:rsid w:val="00C742CE"/>
    <w:rsid w:val="00C745B2"/>
    <w:rsid w:val="00C7460B"/>
    <w:rsid w:val="00C74784"/>
    <w:rsid w:val="00C74804"/>
    <w:rsid w:val="00C74819"/>
    <w:rsid w:val="00C74BE7"/>
    <w:rsid w:val="00C74C41"/>
    <w:rsid w:val="00C74CF0"/>
    <w:rsid w:val="00C74CF1"/>
    <w:rsid w:val="00C74F3D"/>
    <w:rsid w:val="00C75062"/>
    <w:rsid w:val="00C752DC"/>
    <w:rsid w:val="00C753E5"/>
    <w:rsid w:val="00C75422"/>
    <w:rsid w:val="00C75432"/>
    <w:rsid w:val="00C7546A"/>
    <w:rsid w:val="00C759B1"/>
    <w:rsid w:val="00C759F4"/>
    <w:rsid w:val="00C75A25"/>
    <w:rsid w:val="00C75B38"/>
    <w:rsid w:val="00C75C64"/>
    <w:rsid w:val="00C75F50"/>
    <w:rsid w:val="00C75F91"/>
    <w:rsid w:val="00C762B2"/>
    <w:rsid w:val="00C763D6"/>
    <w:rsid w:val="00C76570"/>
    <w:rsid w:val="00C766F7"/>
    <w:rsid w:val="00C76941"/>
    <w:rsid w:val="00C769D7"/>
    <w:rsid w:val="00C76CA6"/>
    <w:rsid w:val="00C76D27"/>
    <w:rsid w:val="00C77132"/>
    <w:rsid w:val="00C77149"/>
    <w:rsid w:val="00C77574"/>
    <w:rsid w:val="00C775DF"/>
    <w:rsid w:val="00C7766D"/>
    <w:rsid w:val="00C77677"/>
    <w:rsid w:val="00C777DA"/>
    <w:rsid w:val="00C77981"/>
    <w:rsid w:val="00C77CE3"/>
    <w:rsid w:val="00C77D2E"/>
    <w:rsid w:val="00C77DEC"/>
    <w:rsid w:val="00C77F8A"/>
    <w:rsid w:val="00C80471"/>
    <w:rsid w:val="00C8058C"/>
    <w:rsid w:val="00C80858"/>
    <w:rsid w:val="00C80906"/>
    <w:rsid w:val="00C8096A"/>
    <w:rsid w:val="00C80CDB"/>
    <w:rsid w:val="00C80DE1"/>
    <w:rsid w:val="00C80E41"/>
    <w:rsid w:val="00C80E42"/>
    <w:rsid w:val="00C80F21"/>
    <w:rsid w:val="00C813D4"/>
    <w:rsid w:val="00C81455"/>
    <w:rsid w:val="00C8155E"/>
    <w:rsid w:val="00C815BE"/>
    <w:rsid w:val="00C81AB1"/>
    <w:rsid w:val="00C81BAB"/>
    <w:rsid w:val="00C81BAD"/>
    <w:rsid w:val="00C81CC1"/>
    <w:rsid w:val="00C82140"/>
    <w:rsid w:val="00C823D1"/>
    <w:rsid w:val="00C82417"/>
    <w:rsid w:val="00C826BC"/>
    <w:rsid w:val="00C82700"/>
    <w:rsid w:val="00C82816"/>
    <w:rsid w:val="00C82A38"/>
    <w:rsid w:val="00C82D55"/>
    <w:rsid w:val="00C82E9D"/>
    <w:rsid w:val="00C83159"/>
    <w:rsid w:val="00C83279"/>
    <w:rsid w:val="00C834D8"/>
    <w:rsid w:val="00C838D8"/>
    <w:rsid w:val="00C83AD1"/>
    <w:rsid w:val="00C83DC7"/>
    <w:rsid w:val="00C83F25"/>
    <w:rsid w:val="00C84097"/>
    <w:rsid w:val="00C84173"/>
    <w:rsid w:val="00C8434B"/>
    <w:rsid w:val="00C843EE"/>
    <w:rsid w:val="00C843FB"/>
    <w:rsid w:val="00C84536"/>
    <w:rsid w:val="00C845D5"/>
    <w:rsid w:val="00C84669"/>
    <w:rsid w:val="00C84735"/>
    <w:rsid w:val="00C84940"/>
    <w:rsid w:val="00C84ABA"/>
    <w:rsid w:val="00C84B39"/>
    <w:rsid w:val="00C84B65"/>
    <w:rsid w:val="00C84FD4"/>
    <w:rsid w:val="00C85038"/>
    <w:rsid w:val="00C8524D"/>
    <w:rsid w:val="00C852BE"/>
    <w:rsid w:val="00C85550"/>
    <w:rsid w:val="00C855D8"/>
    <w:rsid w:val="00C856BF"/>
    <w:rsid w:val="00C858B6"/>
    <w:rsid w:val="00C858DF"/>
    <w:rsid w:val="00C85934"/>
    <w:rsid w:val="00C85945"/>
    <w:rsid w:val="00C85D53"/>
    <w:rsid w:val="00C85D56"/>
    <w:rsid w:val="00C85DF8"/>
    <w:rsid w:val="00C85E67"/>
    <w:rsid w:val="00C86109"/>
    <w:rsid w:val="00C861E4"/>
    <w:rsid w:val="00C862E8"/>
    <w:rsid w:val="00C86589"/>
    <w:rsid w:val="00C8673C"/>
    <w:rsid w:val="00C868F7"/>
    <w:rsid w:val="00C86977"/>
    <w:rsid w:val="00C86D84"/>
    <w:rsid w:val="00C86F2E"/>
    <w:rsid w:val="00C870C1"/>
    <w:rsid w:val="00C870C9"/>
    <w:rsid w:val="00C8711E"/>
    <w:rsid w:val="00C874AC"/>
    <w:rsid w:val="00C876F4"/>
    <w:rsid w:val="00C879EA"/>
    <w:rsid w:val="00C87B39"/>
    <w:rsid w:val="00C87B5C"/>
    <w:rsid w:val="00C87B84"/>
    <w:rsid w:val="00C87C42"/>
    <w:rsid w:val="00C87CFF"/>
    <w:rsid w:val="00C87F6A"/>
    <w:rsid w:val="00C87FA3"/>
    <w:rsid w:val="00C90025"/>
    <w:rsid w:val="00C90070"/>
    <w:rsid w:val="00C90098"/>
    <w:rsid w:val="00C9011B"/>
    <w:rsid w:val="00C9047F"/>
    <w:rsid w:val="00C90555"/>
    <w:rsid w:val="00C90558"/>
    <w:rsid w:val="00C907DE"/>
    <w:rsid w:val="00C907E1"/>
    <w:rsid w:val="00C90985"/>
    <w:rsid w:val="00C90AB9"/>
    <w:rsid w:val="00C90AD9"/>
    <w:rsid w:val="00C90C85"/>
    <w:rsid w:val="00C90CC4"/>
    <w:rsid w:val="00C90D0D"/>
    <w:rsid w:val="00C90EE4"/>
    <w:rsid w:val="00C90F14"/>
    <w:rsid w:val="00C91010"/>
    <w:rsid w:val="00C91179"/>
    <w:rsid w:val="00C9118D"/>
    <w:rsid w:val="00C91562"/>
    <w:rsid w:val="00C9158C"/>
    <w:rsid w:val="00C917EE"/>
    <w:rsid w:val="00C91802"/>
    <w:rsid w:val="00C918FB"/>
    <w:rsid w:val="00C91985"/>
    <w:rsid w:val="00C919C0"/>
    <w:rsid w:val="00C91A66"/>
    <w:rsid w:val="00C91C61"/>
    <w:rsid w:val="00C91C9B"/>
    <w:rsid w:val="00C91CE6"/>
    <w:rsid w:val="00C91D38"/>
    <w:rsid w:val="00C92103"/>
    <w:rsid w:val="00C921C1"/>
    <w:rsid w:val="00C921D1"/>
    <w:rsid w:val="00C92722"/>
    <w:rsid w:val="00C92899"/>
    <w:rsid w:val="00C92AB3"/>
    <w:rsid w:val="00C92B09"/>
    <w:rsid w:val="00C92BCE"/>
    <w:rsid w:val="00C92CAB"/>
    <w:rsid w:val="00C92D5E"/>
    <w:rsid w:val="00C92EFD"/>
    <w:rsid w:val="00C9309C"/>
    <w:rsid w:val="00C931A4"/>
    <w:rsid w:val="00C9328B"/>
    <w:rsid w:val="00C9342B"/>
    <w:rsid w:val="00C93464"/>
    <w:rsid w:val="00C938B4"/>
    <w:rsid w:val="00C93982"/>
    <w:rsid w:val="00C93D65"/>
    <w:rsid w:val="00C93D9E"/>
    <w:rsid w:val="00C93E67"/>
    <w:rsid w:val="00C9406A"/>
    <w:rsid w:val="00C942F3"/>
    <w:rsid w:val="00C9453B"/>
    <w:rsid w:val="00C9477D"/>
    <w:rsid w:val="00C9497F"/>
    <w:rsid w:val="00C949C5"/>
    <w:rsid w:val="00C949C7"/>
    <w:rsid w:val="00C94A16"/>
    <w:rsid w:val="00C94A18"/>
    <w:rsid w:val="00C94B82"/>
    <w:rsid w:val="00C94D06"/>
    <w:rsid w:val="00C95013"/>
    <w:rsid w:val="00C9503C"/>
    <w:rsid w:val="00C95043"/>
    <w:rsid w:val="00C9513E"/>
    <w:rsid w:val="00C953E8"/>
    <w:rsid w:val="00C953F6"/>
    <w:rsid w:val="00C9544D"/>
    <w:rsid w:val="00C95502"/>
    <w:rsid w:val="00C9555D"/>
    <w:rsid w:val="00C9556E"/>
    <w:rsid w:val="00C9587D"/>
    <w:rsid w:val="00C95901"/>
    <w:rsid w:val="00C95946"/>
    <w:rsid w:val="00C95BA2"/>
    <w:rsid w:val="00C95D56"/>
    <w:rsid w:val="00C95DAB"/>
    <w:rsid w:val="00C95E3E"/>
    <w:rsid w:val="00C95EF5"/>
    <w:rsid w:val="00C95F2E"/>
    <w:rsid w:val="00C960E3"/>
    <w:rsid w:val="00C963F9"/>
    <w:rsid w:val="00C96605"/>
    <w:rsid w:val="00C96739"/>
    <w:rsid w:val="00C96750"/>
    <w:rsid w:val="00C967E7"/>
    <w:rsid w:val="00C96840"/>
    <w:rsid w:val="00C96B4D"/>
    <w:rsid w:val="00C96B7E"/>
    <w:rsid w:val="00C96DA1"/>
    <w:rsid w:val="00C96DC5"/>
    <w:rsid w:val="00C96E2E"/>
    <w:rsid w:val="00C97150"/>
    <w:rsid w:val="00C971BD"/>
    <w:rsid w:val="00C97293"/>
    <w:rsid w:val="00C972E6"/>
    <w:rsid w:val="00C973B6"/>
    <w:rsid w:val="00C975C8"/>
    <w:rsid w:val="00C97794"/>
    <w:rsid w:val="00C9799B"/>
    <w:rsid w:val="00C97ADB"/>
    <w:rsid w:val="00C97AF4"/>
    <w:rsid w:val="00C97F21"/>
    <w:rsid w:val="00CA010B"/>
    <w:rsid w:val="00CA03CC"/>
    <w:rsid w:val="00CA041B"/>
    <w:rsid w:val="00CA04B8"/>
    <w:rsid w:val="00CA04E1"/>
    <w:rsid w:val="00CA055B"/>
    <w:rsid w:val="00CA0A8F"/>
    <w:rsid w:val="00CA0AE2"/>
    <w:rsid w:val="00CA0C21"/>
    <w:rsid w:val="00CA0DA3"/>
    <w:rsid w:val="00CA0E38"/>
    <w:rsid w:val="00CA0E59"/>
    <w:rsid w:val="00CA1129"/>
    <w:rsid w:val="00CA18E4"/>
    <w:rsid w:val="00CA193E"/>
    <w:rsid w:val="00CA1BB4"/>
    <w:rsid w:val="00CA1F18"/>
    <w:rsid w:val="00CA2018"/>
    <w:rsid w:val="00CA235D"/>
    <w:rsid w:val="00CA2504"/>
    <w:rsid w:val="00CA2584"/>
    <w:rsid w:val="00CA25FC"/>
    <w:rsid w:val="00CA285A"/>
    <w:rsid w:val="00CA2975"/>
    <w:rsid w:val="00CA2B76"/>
    <w:rsid w:val="00CA2C86"/>
    <w:rsid w:val="00CA2D24"/>
    <w:rsid w:val="00CA2D61"/>
    <w:rsid w:val="00CA2ED6"/>
    <w:rsid w:val="00CA2EEB"/>
    <w:rsid w:val="00CA2F31"/>
    <w:rsid w:val="00CA2FBA"/>
    <w:rsid w:val="00CA31D7"/>
    <w:rsid w:val="00CA35AD"/>
    <w:rsid w:val="00CA363E"/>
    <w:rsid w:val="00CA3A3A"/>
    <w:rsid w:val="00CA3B37"/>
    <w:rsid w:val="00CA3F9A"/>
    <w:rsid w:val="00CA41A2"/>
    <w:rsid w:val="00CA429B"/>
    <w:rsid w:val="00CA4475"/>
    <w:rsid w:val="00CA44F7"/>
    <w:rsid w:val="00CA48A6"/>
    <w:rsid w:val="00CA4E62"/>
    <w:rsid w:val="00CA4EC8"/>
    <w:rsid w:val="00CA4F01"/>
    <w:rsid w:val="00CA4FBF"/>
    <w:rsid w:val="00CA513D"/>
    <w:rsid w:val="00CA51F7"/>
    <w:rsid w:val="00CA5408"/>
    <w:rsid w:val="00CA55CD"/>
    <w:rsid w:val="00CA5996"/>
    <w:rsid w:val="00CA5B13"/>
    <w:rsid w:val="00CA5D00"/>
    <w:rsid w:val="00CA5E1A"/>
    <w:rsid w:val="00CA5E8C"/>
    <w:rsid w:val="00CA644E"/>
    <w:rsid w:val="00CA6460"/>
    <w:rsid w:val="00CA64A3"/>
    <w:rsid w:val="00CA6560"/>
    <w:rsid w:val="00CA65F7"/>
    <w:rsid w:val="00CA6789"/>
    <w:rsid w:val="00CA6856"/>
    <w:rsid w:val="00CA69EE"/>
    <w:rsid w:val="00CA69FD"/>
    <w:rsid w:val="00CA6AAC"/>
    <w:rsid w:val="00CA6AC0"/>
    <w:rsid w:val="00CA6E5A"/>
    <w:rsid w:val="00CA7110"/>
    <w:rsid w:val="00CA716F"/>
    <w:rsid w:val="00CA724A"/>
    <w:rsid w:val="00CA73BC"/>
    <w:rsid w:val="00CA753B"/>
    <w:rsid w:val="00CA76A3"/>
    <w:rsid w:val="00CA7CD3"/>
    <w:rsid w:val="00CB035F"/>
    <w:rsid w:val="00CB043D"/>
    <w:rsid w:val="00CB0494"/>
    <w:rsid w:val="00CB0570"/>
    <w:rsid w:val="00CB0804"/>
    <w:rsid w:val="00CB0861"/>
    <w:rsid w:val="00CB0943"/>
    <w:rsid w:val="00CB0CCC"/>
    <w:rsid w:val="00CB0DA6"/>
    <w:rsid w:val="00CB10EF"/>
    <w:rsid w:val="00CB113D"/>
    <w:rsid w:val="00CB12F9"/>
    <w:rsid w:val="00CB1333"/>
    <w:rsid w:val="00CB1350"/>
    <w:rsid w:val="00CB1425"/>
    <w:rsid w:val="00CB14CE"/>
    <w:rsid w:val="00CB15C7"/>
    <w:rsid w:val="00CB167A"/>
    <w:rsid w:val="00CB16FC"/>
    <w:rsid w:val="00CB19C0"/>
    <w:rsid w:val="00CB19CF"/>
    <w:rsid w:val="00CB1F28"/>
    <w:rsid w:val="00CB20E0"/>
    <w:rsid w:val="00CB22FB"/>
    <w:rsid w:val="00CB236F"/>
    <w:rsid w:val="00CB29E4"/>
    <w:rsid w:val="00CB2C69"/>
    <w:rsid w:val="00CB2DC1"/>
    <w:rsid w:val="00CB2DEE"/>
    <w:rsid w:val="00CB2F25"/>
    <w:rsid w:val="00CB324B"/>
    <w:rsid w:val="00CB3455"/>
    <w:rsid w:val="00CB34A5"/>
    <w:rsid w:val="00CB3512"/>
    <w:rsid w:val="00CB3A0F"/>
    <w:rsid w:val="00CB3CF7"/>
    <w:rsid w:val="00CB3E3A"/>
    <w:rsid w:val="00CB3E72"/>
    <w:rsid w:val="00CB3F61"/>
    <w:rsid w:val="00CB3F8D"/>
    <w:rsid w:val="00CB4163"/>
    <w:rsid w:val="00CB4296"/>
    <w:rsid w:val="00CB42AC"/>
    <w:rsid w:val="00CB4441"/>
    <w:rsid w:val="00CB4807"/>
    <w:rsid w:val="00CB4CC7"/>
    <w:rsid w:val="00CB4F09"/>
    <w:rsid w:val="00CB4F2C"/>
    <w:rsid w:val="00CB4FE6"/>
    <w:rsid w:val="00CB5058"/>
    <w:rsid w:val="00CB5067"/>
    <w:rsid w:val="00CB5075"/>
    <w:rsid w:val="00CB507D"/>
    <w:rsid w:val="00CB5346"/>
    <w:rsid w:val="00CB5584"/>
    <w:rsid w:val="00CB577C"/>
    <w:rsid w:val="00CB5796"/>
    <w:rsid w:val="00CB597F"/>
    <w:rsid w:val="00CB59F5"/>
    <w:rsid w:val="00CB5B57"/>
    <w:rsid w:val="00CB5CFB"/>
    <w:rsid w:val="00CB5DC0"/>
    <w:rsid w:val="00CB613F"/>
    <w:rsid w:val="00CB6320"/>
    <w:rsid w:val="00CB6322"/>
    <w:rsid w:val="00CB636D"/>
    <w:rsid w:val="00CB6524"/>
    <w:rsid w:val="00CB655A"/>
    <w:rsid w:val="00CB6578"/>
    <w:rsid w:val="00CB670C"/>
    <w:rsid w:val="00CB6953"/>
    <w:rsid w:val="00CB6977"/>
    <w:rsid w:val="00CB6A80"/>
    <w:rsid w:val="00CB6F5E"/>
    <w:rsid w:val="00CB7083"/>
    <w:rsid w:val="00CB70AC"/>
    <w:rsid w:val="00CB7214"/>
    <w:rsid w:val="00CB7243"/>
    <w:rsid w:val="00CB7419"/>
    <w:rsid w:val="00CB74A2"/>
    <w:rsid w:val="00CB74BA"/>
    <w:rsid w:val="00CB754C"/>
    <w:rsid w:val="00CB7557"/>
    <w:rsid w:val="00CB7851"/>
    <w:rsid w:val="00CB78F9"/>
    <w:rsid w:val="00CB7AE1"/>
    <w:rsid w:val="00CB7B71"/>
    <w:rsid w:val="00CB7CA9"/>
    <w:rsid w:val="00CB7CCD"/>
    <w:rsid w:val="00CB7E94"/>
    <w:rsid w:val="00CB7F4E"/>
    <w:rsid w:val="00CC004C"/>
    <w:rsid w:val="00CC0278"/>
    <w:rsid w:val="00CC02AA"/>
    <w:rsid w:val="00CC0303"/>
    <w:rsid w:val="00CC0666"/>
    <w:rsid w:val="00CC06B1"/>
    <w:rsid w:val="00CC09F3"/>
    <w:rsid w:val="00CC0A80"/>
    <w:rsid w:val="00CC0EB4"/>
    <w:rsid w:val="00CC0F81"/>
    <w:rsid w:val="00CC100F"/>
    <w:rsid w:val="00CC108D"/>
    <w:rsid w:val="00CC10AC"/>
    <w:rsid w:val="00CC1344"/>
    <w:rsid w:val="00CC139C"/>
    <w:rsid w:val="00CC14F0"/>
    <w:rsid w:val="00CC1692"/>
    <w:rsid w:val="00CC169A"/>
    <w:rsid w:val="00CC17E5"/>
    <w:rsid w:val="00CC1892"/>
    <w:rsid w:val="00CC19DE"/>
    <w:rsid w:val="00CC1AFE"/>
    <w:rsid w:val="00CC1AFF"/>
    <w:rsid w:val="00CC1C80"/>
    <w:rsid w:val="00CC1F24"/>
    <w:rsid w:val="00CC1FEB"/>
    <w:rsid w:val="00CC201D"/>
    <w:rsid w:val="00CC212A"/>
    <w:rsid w:val="00CC2332"/>
    <w:rsid w:val="00CC27D0"/>
    <w:rsid w:val="00CC292F"/>
    <w:rsid w:val="00CC2979"/>
    <w:rsid w:val="00CC2DAA"/>
    <w:rsid w:val="00CC2E03"/>
    <w:rsid w:val="00CC2FDC"/>
    <w:rsid w:val="00CC2FE6"/>
    <w:rsid w:val="00CC3029"/>
    <w:rsid w:val="00CC31B4"/>
    <w:rsid w:val="00CC338C"/>
    <w:rsid w:val="00CC3524"/>
    <w:rsid w:val="00CC388B"/>
    <w:rsid w:val="00CC3B33"/>
    <w:rsid w:val="00CC3C02"/>
    <w:rsid w:val="00CC3E34"/>
    <w:rsid w:val="00CC3E6B"/>
    <w:rsid w:val="00CC4164"/>
    <w:rsid w:val="00CC4234"/>
    <w:rsid w:val="00CC43B8"/>
    <w:rsid w:val="00CC4501"/>
    <w:rsid w:val="00CC4525"/>
    <w:rsid w:val="00CC45DF"/>
    <w:rsid w:val="00CC4662"/>
    <w:rsid w:val="00CC46C7"/>
    <w:rsid w:val="00CC47D5"/>
    <w:rsid w:val="00CC4834"/>
    <w:rsid w:val="00CC4A51"/>
    <w:rsid w:val="00CC4BA9"/>
    <w:rsid w:val="00CC4EE3"/>
    <w:rsid w:val="00CC5036"/>
    <w:rsid w:val="00CC508A"/>
    <w:rsid w:val="00CC5228"/>
    <w:rsid w:val="00CC5323"/>
    <w:rsid w:val="00CC5550"/>
    <w:rsid w:val="00CC5663"/>
    <w:rsid w:val="00CC597C"/>
    <w:rsid w:val="00CC59FA"/>
    <w:rsid w:val="00CC5C8E"/>
    <w:rsid w:val="00CC5D59"/>
    <w:rsid w:val="00CC5FF4"/>
    <w:rsid w:val="00CC62A8"/>
    <w:rsid w:val="00CC6519"/>
    <w:rsid w:val="00CC66CB"/>
    <w:rsid w:val="00CC6820"/>
    <w:rsid w:val="00CC6B74"/>
    <w:rsid w:val="00CC6C48"/>
    <w:rsid w:val="00CC6D30"/>
    <w:rsid w:val="00CC6E5A"/>
    <w:rsid w:val="00CC6EAE"/>
    <w:rsid w:val="00CC70D5"/>
    <w:rsid w:val="00CC70F6"/>
    <w:rsid w:val="00CC7449"/>
    <w:rsid w:val="00CC7860"/>
    <w:rsid w:val="00CC78A6"/>
    <w:rsid w:val="00CC791A"/>
    <w:rsid w:val="00CC7A23"/>
    <w:rsid w:val="00CC7AD0"/>
    <w:rsid w:val="00CC7C57"/>
    <w:rsid w:val="00CC7E10"/>
    <w:rsid w:val="00CC7F58"/>
    <w:rsid w:val="00CD0622"/>
    <w:rsid w:val="00CD07BA"/>
    <w:rsid w:val="00CD0881"/>
    <w:rsid w:val="00CD08F9"/>
    <w:rsid w:val="00CD0BEA"/>
    <w:rsid w:val="00CD0D51"/>
    <w:rsid w:val="00CD0E62"/>
    <w:rsid w:val="00CD0EAE"/>
    <w:rsid w:val="00CD0F41"/>
    <w:rsid w:val="00CD111C"/>
    <w:rsid w:val="00CD11A1"/>
    <w:rsid w:val="00CD1420"/>
    <w:rsid w:val="00CD142F"/>
    <w:rsid w:val="00CD17F1"/>
    <w:rsid w:val="00CD1AC5"/>
    <w:rsid w:val="00CD1AE2"/>
    <w:rsid w:val="00CD1AF2"/>
    <w:rsid w:val="00CD1CE9"/>
    <w:rsid w:val="00CD1D9E"/>
    <w:rsid w:val="00CD1E05"/>
    <w:rsid w:val="00CD1E22"/>
    <w:rsid w:val="00CD1F61"/>
    <w:rsid w:val="00CD1F85"/>
    <w:rsid w:val="00CD21AD"/>
    <w:rsid w:val="00CD2233"/>
    <w:rsid w:val="00CD2500"/>
    <w:rsid w:val="00CD2887"/>
    <w:rsid w:val="00CD28AB"/>
    <w:rsid w:val="00CD2D39"/>
    <w:rsid w:val="00CD33C8"/>
    <w:rsid w:val="00CD3416"/>
    <w:rsid w:val="00CD3704"/>
    <w:rsid w:val="00CD38DD"/>
    <w:rsid w:val="00CD3999"/>
    <w:rsid w:val="00CD3A36"/>
    <w:rsid w:val="00CD3BF8"/>
    <w:rsid w:val="00CD3DA1"/>
    <w:rsid w:val="00CD3FD3"/>
    <w:rsid w:val="00CD40DF"/>
    <w:rsid w:val="00CD416D"/>
    <w:rsid w:val="00CD4408"/>
    <w:rsid w:val="00CD4925"/>
    <w:rsid w:val="00CD49C8"/>
    <w:rsid w:val="00CD4AB4"/>
    <w:rsid w:val="00CD4AE6"/>
    <w:rsid w:val="00CD4C60"/>
    <w:rsid w:val="00CD4C9E"/>
    <w:rsid w:val="00CD4D4E"/>
    <w:rsid w:val="00CD4E1F"/>
    <w:rsid w:val="00CD4FC4"/>
    <w:rsid w:val="00CD4FC7"/>
    <w:rsid w:val="00CD5047"/>
    <w:rsid w:val="00CD5526"/>
    <w:rsid w:val="00CD5669"/>
    <w:rsid w:val="00CD56B0"/>
    <w:rsid w:val="00CD570A"/>
    <w:rsid w:val="00CD5894"/>
    <w:rsid w:val="00CD58E3"/>
    <w:rsid w:val="00CD59C9"/>
    <w:rsid w:val="00CD5B5B"/>
    <w:rsid w:val="00CD5C8B"/>
    <w:rsid w:val="00CD5C94"/>
    <w:rsid w:val="00CD5C9C"/>
    <w:rsid w:val="00CD5D78"/>
    <w:rsid w:val="00CD5E95"/>
    <w:rsid w:val="00CD5EEE"/>
    <w:rsid w:val="00CD6109"/>
    <w:rsid w:val="00CD65AA"/>
    <w:rsid w:val="00CD6866"/>
    <w:rsid w:val="00CD69CB"/>
    <w:rsid w:val="00CD69F0"/>
    <w:rsid w:val="00CD6B7D"/>
    <w:rsid w:val="00CD6CEB"/>
    <w:rsid w:val="00CD7090"/>
    <w:rsid w:val="00CD70A0"/>
    <w:rsid w:val="00CD728D"/>
    <w:rsid w:val="00CD7362"/>
    <w:rsid w:val="00CD74F6"/>
    <w:rsid w:val="00CD770B"/>
    <w:rsid w:val="00CD7920"/>
    <w:rsid w:val="00CD79D5"/>
    <w:rsid w:val="00CD7A36"/>
    <w:rsid w:val="00CD7A3C"/>
    <w:rsid w:val="00CD7D6A"/>
    <w:rsid w:val="00CD7F50"/>
    <w:rsid w:val="00CD7FCA"/>
    <w:rsid w:val="00CE00B7"/>
    <w:rsid w:val="00CE0177"/>
    <w:rsid w:val="00CE02C1"/>
    <w:rsid w:val="00CE0370"/>
    <w:rsid w:val="00CE0419"/>
    <w:rsid w:val="00CE0575"/>
    <w:rsid w:val="00CE0672"/>
    <w:rsid w:val="00CE092F"/>
    <w:rsid w:val="00CE0BC0"/>
    <w:rsid w:val="00CE0BFE"/>
    <w:rsid w:val="00CE0CFA"/>
    <w:rsid w:val="00CE0E67"/>
    <w:rsid w:val="00CE0F4E"/>
    <w:rsid w:val="00CE0F67"/>
    <w:rsid w:val="00CE133F"/>
    <w:rsid w:val="00CE1468"/>
    <w:rsid w:val="00CE16AB"/>
    <w:rsid w:val="00CE16B7"/>
    <w:rsid w:val="00CE17CA"/>
    <w:rsid w:val="00CE1AC0"/>
    <w:rsid w:val="00CE1B3C"/>
    <w:rsid w:val="00CE1D06"/>
    <w:rsid w:val="00CE1D11"/>
    <w:rsid w:val="00CE1FF9"/>
    <w:rsid w:val="00CE20D3"/>
    <w:rsid w:val="00CE2209"/>
    <w:rsid w:val="00CE230B"/>
    <w:rsid w:val="00CE2318"/>
    <w:rsid w:val="00CE236B"/>
    <w:rsid w:val="00CE2479"/>
    <w:rsid w:val="00CE2698"/>
    <w:rsid w:val="00CE27A5"/>
    <w:rsid w:val="00CE28BE"/>
    <w:rsid w:val="00CE2B96"/>
    <w:rsid w:val="00CE2BE3"/>
    <w:rsid w:val="00CE2C7C"/>
    <w:rsid w:val="00CE31D6"/>
    <w:rsid w:val="00CE32DE"/>
    <w:rsid w:val="00CE343F"/>
    <w:rsid w:val="00CE354E"/>
    <w:rsid w:val="00CE355F"/>
    <w:rsid w:val="00CE376B"/>
    <w:rsid w:val="00CE3841"/>
    <w:rsid w:val="00CE387D"/>
    <w:rsid w:val="00CE3987"/>
    <w:rsid w:val="00CE3D38"/>
    <w:rsid w:val="00CE426C"/>
    <w:rsid w:val="00CE448A"/>
    <w:rsid w:val="00CE44BB"/>
    <w:rsid w:val="00CE4573"/>
    <w:rsid w:val="00CE4727"/>
    <w:rsid w:val="00CE4757"/>
    <w:rsid w:val="00CE4B7D"/>
    <w:rsid w:val="00CE4BD5"/>
    <w:rsid w:val="00CE4D3C"/>
    <w:rsid w:val="00CE4D63"/>
    <w:rsid w:val="00CE4DFA"/>
    <w:rsid w:val="00CE4E6E"/>
    <w:rsid w:val="00CE4F21"/>
    <w:rsid w:val="00CE5285"/>
    <w:rsid w:val="00CE536F"/>
    <w:rsid w:val="00CE579A"/>
    <w:rsid w:val="00CE5C07"/>
    <w:rsid w:val="00CE5F4A"/>
    <w:rsid w:val="00CE611C"/>
    <w:rsid w:val="00CE6156"/>
    <w:rsid w:val="00CE61CD"/>
    <w:rsid w:val="00CE6754"/>
    <w:rsid w:val="00CE6771"/>
    <w:rsid w:val="00CE6888"/>
    <w:rsid w:val="00CE68DD"/>
    <w:rsid w:val="00CE698D"/>
    <w:rsid w:val="00CE6BF8"/>
    <w:rsid w:val="00CE6DB6"/>
    <w:rsid w:val="00CE6EEB"/>
    <w:rsid w:val="00CE6F2D"/>
    <w:rsid w:val="00CE6F67"/>
    <w:rsid w:val="00CE713B"/>
    <w:rsid w:val="00CE7394"/>
    <w:rsid w:val="00CE7581"/>
    <w:rsid w:val="00CE7718"/>
    <w:rsid w:val="00CE7AD0"/>
    <w:rsid w:val="00CE7C3C"/>
    <w:rsid w:val="00CE7CE7"/>
    <w:rsid w:val="00CE7D58"/>
    <w:rsid w:val="00CF006E"/>
    <w:rsid w:val="00CF046E"/>
    <w:rsid w:val="00CF04A8"/>
    <w:rsid w:val="00CF04C7"/>
    <w:rsid w:val="00CF05B0"/>
    <w:rsid w:val="00CF063D"/>
    <w:rsid w:val="00CF0663"/>
    <w:rsid w:val="00CF0959"/>
    <w:rsid w:val="00CF0A9A"/>
    <w:rsid w:val="00CF0BCA"/>
    <w:rsid w:val="00CF0D50"/>
    <w:rsid w:val="00CF0E1B"/>
    <w:rsid w:val="00CF1206"/>
    <w:rsid w:val="00CF124B"/>
    <w:rsid w:val="00CF15DB"/>
    <w:rsid w:val="00CF15FF"/>
    <w:rsid w:val="00CF17B0"/>
    <w:rsid w:val="00CF1893"/>
    <w:rsid w:val="00CF18C0"/>
    <w:rsid w:val="00CF1AC5"/>
    <w:rsid w:val="00CF1CDD"/>
    <w:rsid w:val="00CF1D42"/>
    <w:rsid w:val="00CF2089"/>
    <w:rsid w:val="00CF209A"/>
    <w:rsid w:val="00CF26C4"/>
    <w:rsid w:val="00CF26F9"/>
    <w:rsid w:val="00CF2C66"/>
    <w:rsid w:val="00CF2CE1"/>
    <w:rsid w:val="00CF2D45"/>
    <w:rsid w:val="00CF2E0B"/>
    <w:rsid w:val="00CF2EA3"/>
    <w:rsid w:val="00CF2FD2"/>
    <w:rsid w:val="00CF314E"/>
    <w:rsid w:val="00CF324B"/>
    <w:rsid w:val="00CF32D3"/>
    <w:rsid w:val="00CF33E6"/>
    <w:rsid w:val="00CF346C"/>
    <w:rsid w:val="00CF351D"/>
    <w:rsid w:val="00CF3567"/>
    <w:rsid w:val="00CF369E"/>
    <w:rsid w:val="00CF3720"/>
    <w:rsid w:val="00CF372B"/>
    <w:rsid w:val="00CF393C"/>
    <w:rsid w:val="00CF3AF0"/>
    <w:rsid w:val="00CF3B5F"/>
    <w:rsid w:val="00CF3BFF"/>
    <w:rsid w:val="00CF40B8"/>
    <w:rsid w:val="00CF4186"/>
    <w:rsid w:val="00CF42F7"/>
    <w:rsid w:val="00CF4324"/>
    <w:rsid w:val="00CF43B4"/>
    <w:rsid w:val="00CF4434"/>
    <w:rsid w:val="00CF44C0"/>
    <w:rsid w:val="00CF4A00"/>
    <w:rsid w:val="00CF4B63"/>
    <w:rsid w:val="00CF4D64"/>
    <w:rsid w:val="00CF4E15"/>
    <w:rsid w:val="00CF4E4F"/>
    <w:rsid w:val="00CF4F44"/>
    <w:rsid w:val="00CF505A"/>
    <w:rsid w:val="00CF507A"/>
    <w:rsid w:val="00CF51D4"/>
    <w:rsid w:val="00CF531D"/>
    <w:rsid w:val="00CF543D"/>
    <w:rsid w:val="00CF58B0"/>
    <w:rsid w:val="00CF5A02"/>
    <w:rsid w:val="00CF5A12"/>
    <w:rsid w:val="00CF5A41"/>
    <w:rsid w:val="00CF5BD4"/>
    <w:rsid w:val="00CF5CE0"/>
    <w:rsid w:val="00CF5E12"/>
    <w:rsid w:val="00CF6119"/>
    <w:rsid w:val="00CF61CF"/>
    <w:rsid w:val="00CF6234"/>
    <w:rsid w:val="00CF6525"/>
    <w:rsid w:val="00CF652C"/>
    <w:rsid w:val="00CF65C4"/>
    <w:rsid w:val="00CF6784"/>
    <w:rsid w:val="00CF6808"/>
    <w:rsid w:val="00CF6933"/>
    <w:rsid w:val="00CF6C08"/>
    <w:rsid w:val="00CF6D58"/>
    <w:rsid w:val="00CF6DE0"/>
    <w:rsid w:val="00CF72E8"/>
    <w:rsid w:val="00CF73A8"/>
    <w:rsid w:val="00CF7413"/>
    <w:rsid w:val="00CF7A29"/>
    <w:rsid w:val="00CF7B16"/>
    <w:rsid w:val="00CF7C57"/>
    <w:rsid w:val="00CF7EB1"/>
    <w:rsid w:val="00CF7F53"/>
    <w:rsid w:val="00D00068"/>
    <w:rsid w:val="00D00182"/>
    <w:rsid w:val="00D0029E"/>
    <w:rsid w:val="00D00532"/>
    <w:rsid w:val="00D00691"/>
    <w:rsid w:val="00D0077F"/>
    <w:rsid w:val="00D0083D"/>
    <w:rsid w:val="00D00846"/>
    <w:rsid w:val="00D00C40"/>
    <w:rsid w:val="00D00F45"/>
    <w:rsid w:val="00D00F5D"/>
    <w:rsid w:val="00D01050"/>
    <w:rsid w:val="00D011B7"/>
    <w:rsid w:val="00D01295"/>
    <w:rsid w:val="00D01447"/>
    <w:rsid w:val="00D01467"/>
    <w:rsid w:val="00D01942"/>
    <w:rsid w:val="00D019B5"/>
    <w:rsid w:val="00D01A48"/>
    <w:rsid w:val="00D01AE5"/>
    <w:rsid w:val="00D02836"/>
    <w:rsid w:val="00D02979"/>
    <w:rsid w:val="00D02A22"/>
    <w:rsid w:val="00D02BD4"/>
    <w:rsid w:val="00D02CE0"/>
    <w:rsid w:val="00D02DD2"/>
    <w:rsid w:val="00D02EF6"/>
    <w:rsid w:val="00D02F94"/>
    <w:rsid w:val="00D03075"/>
    <w:rsid w:val="00D030E5"/>
    <w:rsid w:val="00D0313D"/>
    <w:rsid w:val="00D03244"/>
    <w:rsid w:val="00D03645"/>
    <w:rsid w:val="00D03670"/>
    <w:rsid w:val="00D036A2"/>
    <w:rsid w:val="00D038A4"/>
    <w:rsid w:val="00D03A2A"/>
    <w:rsid w:val="00D03A5D"/>
    <w:rsid w:val="00D03C63"/>
    <w:rsid w:val="00D03D15"/>
    <w:rsid w:val="00D03D99"/>
    <w:rsid w:val="00D03DD1"/>
    <w:rsid w:val="00D03EBA"/>
    <w:rsid w:val="00D0429A"/>
    <w:rsid w:val="00D04342"/>
    <w:rsid w:val="00D046BF"/>
    <w:rsid w:val="00D047E9"/>
    <w:rsid w:val="00D047FC"/>
    <w:rsid w:val="00D04C00"/>
    <w:rsid w:val="00D04CB7"/>
    <w:rsid w:val="00D04CF7"/>
    <w:rsid w:val="00D04E11"/>
    <w:rsid w:val="00D053DF"/>
    <w:rsid w:val="00D0549E"/>
    <w:rsid w:val="00D054AE"/>
    <w:rsid w:val="00D05502"/>
    <w:rsid w:val="00D0567A"/>
    <w:rsid w:val="00D0569B"/>
    <w:rsid w:val="00D057EB"/>
    <w:rsid w:val="00D0581D"/>
    <w:rsid w:val="00D058E2"/>
    <w:rsid w:val="00D05BB3"/>
    <w:rsid w:val="00D05C6E"/>
    <w:rsid w:val="00D05C82"/>
    <w:rsid w:val="00D05D7F"/>
    <w:rsid w:val="00D05DF6"/>
    <w:rsid w:val="00D06035"/>
    <w:rsid w:val="00D062F9"/>
    <w:rsid w:val="00D06341"/>
    <w:rsid w:val="00D06519"/>
    <w:rsid w:val="00D0652F"/>
    <w:rsid w:val="00D06815"/>
    <w:rsid w:val="00D068BB"/>
    <w:rsid w:val="00D0695C"/>
    <w:rsid w:val="00D06D09"/>
    <w:rsid w:val="00D0796B"/>
    <w:rsid w:val="00D07974"/>
    <w:rsid w:val="00D07B6F"/>
    <w:rsid w:val="00D07C27"/>
    <w:rsid w:val="00D07D2A"/>
    <w:rsid w:val="00D07E01"/>
    <w:rsid w:val="00D07E47"/>
    <w:rsid w:val="00D10488"/>
    <w:rsid w:val="00D10527"/>
    <w:rsid w:val="00D10552"/>
    <w:rsid w:val="00D10622"/>
    <w:rsid w:val="00D10790"/>
    <w:rsid w:val="00D1096C"/>
    <w:rsid w:val="00D10A18"/>
    <w:rsid w:val="00D10B9A"/>
    <w:rsid w:val="00D10C82"/>
    <w:rsid w:val="00D10CC3"/>
    <w:rsid w:val="00D10D6D"/>
    <w:rsid w:val="00D10DA2"/>
    <w:rsid w:val="00D10E8F"/>
    <w:rsid w:val="00D10F9F"/>
    <w:rsid w:val="00D11170"/>
    <w:rsid w:val="00D1132D"/>
    <w:rsid w:val="00D11646"/>
    <w:rsid w:val="00D116C3"/>
    <w:rsid w:val="00D117DE"/>
    <w:rsid w:val="00D11A21"/>
    <w:rsid w:val="00D11A2A"/>
    <w:rsid w:val="00D11C6A"/>
    <w:rsid w:val="00D11F23"/>
    <w:rsid w:val="00D1201C"/>
    <w:rsid w:val="00D12039"/>
    <w:rsid w:val="00D120FB"/>
    <w:rsid w:val="00D12258"/>
    <w:rsid w:val="00D122B2"/>
    <w:rsid w:val="00D1244C"/>
    <w:rsid w:val="00D12559"/>
    <w:rsid w:val="00D127B6"/>
    <w:rsid w:val="00D12866"/>
    <w:rsid w:val="00D1287F"/>
    <w:rsid w:val="00D12913"/>
    <w:rsid w:val="00D12AC0"/>
    <w:rsid w:val="00D12ACB"/>
    <w:rsid w:val="00D12B07"/>
    <w:rsid w:val="00D12D1B"/>
    <w:rsid w:val="00D12E27"/>
    <w:rsid w:val="00D12E62"/>
    <w:rsid w:val="00D12F15"/>
    <w:rsid w:val="00D12F64"/>
    <w:rsid w:val="00D12F69"/>
    <w:rsid w:val="00D1303C"/>
    <w:rsid w:val="00D13121"/>
    <w:rsid w:val="00D13166"/>
    <w:rsid w:val="00D13271"/>
    <w:rsid w:val="00D1332F"/>
    <w:rsid w:val="00D13363"/>
    <w:rsid w:val="00D135B4"/>
    <w:rsid w:val="00D13751"/>
    <w:rsid w:val="00D137DD"/>
    <w:rsid w:val="00D138CC"/>
    <w:rsid w:val="00D13B9C"/>
    <w:rsid w:val="00D13E04"/>
    <w:rsid w:val="00D13FEA"/>
    <w:rsid w:val="00D14022"/>
    <w:rsid w:val="00D1405E"/>
    <w:rsid w:val="00D14146"/>
    <w:rsid w:val="00D141ED"/>
    <w:rsid w:val="00D142E0"/>
    <w:rsid w:val="00D1432A"/>
    <w:rsid w:val="00D14478"/>
    <w:rsid w:val="00D146C5"/>
    <w:rsid w:val="00D146FD"/>
    <w:rsid w:val="00D14786"/>
    <w:rsid w:val="00D14A51"/>
    <w:rsid w:val="00D14B82"/>
    <w:rsid w:val="00D14E3C"/>
    <w:rsid w:val="00D14EC0"/>
    <w:rsid w:val="00D15027"/>
    <w:rsid w:val="00D150DF"/>
    <w:rsid w:val="00D151F1"/>
    <w:rsid w:val="00D152A0"/>
    <w:rsid w:val="00D152F6"/>
    <w:rsid w:val="00D1581A"/>
    <w:rsid w:val="00D15951"/>
    <w:rsid w:val="00D159E4"/>
    <w:rsid w:val="00D15A81"/>
    <w:rsid w:val="00D15B73"/>
    <w:rsid w:val="00D15D40"/>
    <w:rsid w:val="00D15D41"/>
    <w:rsid w:val="00D15D42"/>
    <w:rsid w:val="00D15D6E"/>
    <w:rsid w:val="00D15F0A"/>
    <w:rsid w:val="00D16208"/>
    <w:rsid w:val="00D16523"/>
    <w:rsid w:val="00D16605"/>
    <w:rsid w:val="00D16722"/>
    <w:rsid w:val="00D1681C"/>
    <w:rsid w:val="00D16933"/>
    <w:rsid w:val="00D169B7"/>
    <w:rsid w:val="00D16C32"/>
    <w:rsid w:val="00D16EC1"/>
    <w:rsid w:val="00D16ECE"/>
    <w:rsid w:val="00D17072"/>
    <w:rsid w:val="00D170BD"/>
    <w:rsid w:val="00D1731B"/>
    <w:rsid w:val="00D176D2"/>
    <w:rsid w:val="00D17798"/>
    <w:rsid w:val="00D1787A"/>
    <w:rsid w:val="00D17F59"/>
    <w:rsid w:val="00D17F73"/>
    <w:rsid w:val="00D201A1"/>
    <w:rsid w:val="00D20276"/>
    <w:rsid w:val="00D203B9"/>
    <w:rsid w:val="00D2053A"/>
    <w:rsid w:val="00D20666"/>
    <w:rsid w:val="00D20764"/>
    <w:rsid w:val="00D207C5"/>
    <w:rsid w:val="00D2091E"/>
    <w:rsid w:val="00D20947"/>
    <w:rsid w:val="00D20B49"/>
    <w:rsid w:val="00D20C45"/>
    <w:rsid w:val="00D20DAC"/>
    <w:rsid w:val="00D20DC4"/>
    <w:rsid w:val="00D211D7"/>
    <w:rsid w:val="00D212BD"/>
    <w:rsid w:val="00D212CC"/>
    <w:rsid w:val="00D213D5"/>
    <w:rsid w:val="00D2160F"/>
    <w:rsid w:val="00D219A6"/>
    <w:rsid w:val="00D21B3B"/>
    <w:rsid w:val="00D21BC8"/>
    <w:rsid w:val="00D21BDB"/>
    <w:rsid w:val="00D21DA8"/>
    <w:rsid w:val="00D21E31"/>
    <w:rsid w:val="00D21E53"/>
    <w:rsid w:val="00D22071"/>
    <w:rsid w:val="00D22145"/>
    <w:rsid w:val="00D223A1"/>
    <w:rsid w:val="00D225E8"/>
    <w:rsid w:val="00D2283E"/>
    <w:rsid w:val="00D22843"/>
    <w:rsid w:val="00D228F7"/>
    <w:rsid w:val="00D22B7C"/>
    <w:rsid w:val="00D22BDA"/>
    <w:rsid w:val="00D22DE8"/>
    <w:rsid w:val="00D233D9"/>
    <w:rsid w:val="00D23525"/>
    <w:rsid w:val="00D235B5"/>
    <w:rsid w:val="00D236DF"/>
    <w:rsid w:val="00D238E9"/>
    <w:rsid w:val="00D23E05"/>
    <w:rsid w:val="00D23F09"/>
    <w:rsid w:val="00D23FAF"/>
    <w:rsid w:val="00D2406C"/>
    <w:rsid w:val="00D241E5"/>
    <w:rsid w:val="00D24592"/>
    <w:rsid w:val="00D246DC"/>
    <w:rsid w:val="00D248BA"/>
    <w:rsid w:val="00D24AFA"/>
    <w:rsid w:val="00D24C6A"/>
    <w:rsid w:val="00D24CAB"/>
    <w:rsid w:val="00D24D83"/>
    <w:rsid w:val="00D252BF"/>
    <w:rsid w:val="00D25450"/>
    <w:rsid w:val="00D25551"/>
    <w:rsid w:val="00D257A3"/>
    <w:rsid w:val="00D257C2"/>
    <w:rsid w:val="00D258A2"/>
    <w:rsid w:val="00D258AF"/>
    <w:rsid w:val="00D25958"/>
    <w:rsid w:val="00D25A4C"/>
    <w:rsid w:val="00D25AE3"/>
    <w:rsid w:val="00D25F38"/>
    <w:rsid w:val="00D25F6A"/>
    <w:rsid w:val="00D26038"/>
    <w:rsid w:val="00D2628C"/>
    <w:rsid w:val="00D26347"/>
    <w:rsid w:val="00D263EB"/>
    <w:rsid w:val="00D264D4"/>
    <w:rsid w:val="00D2667E"/>
    <w:rsid w:val="00D26688"/>
    <w:rsid w:val="00D2670F"/>
    <w:rsid w:val="00D26910"/>
    <w:rsid w:val="00D26B6A"/>
    <w:rsid w:val="00D26CEE"/>
    <w:rsid w:val="00D26E47"/>
    <w:rsid w:val="00D27149"/>
    <w:rsid w:val="00D27161"/>
    <w:rsid w:val="00D271A4"/>
    <w:rsid w:val="00D274B5"/>
    <w:rsid w:val="00D27575"/>
    <w:rsid w:val="00D27751"/>
    <w:rsid w:val="00D27874"/>
    <w:rsid w:val="00D278DA"/>
    <w:rsid w:val="00D27DA2"/>
    <w:rsid w:val="00D27DC4"/>
    <w:rsid w:val="00D27E3F"/>
    <w:rsid w:val="00D27EC4"/>
    <w:rsid w:val="00D3002A"/>
    <w:rsid w:val="00D30278"/>
    <w:rsid w:val="00D3045C"/>
    <w:rsid w:val="00D306CA"/>
    <w:rsid w:val="00D30879"/>
    <w:rsid w:val="00D30B90"/>
    <w:rsid w:val="00D30C5B"/>
    <w:rsid w:val="00D30CC6"/>
    <w:rsid w:val="00D30E8D"/>
    <w:rsid w:val="00D310F5"/>
    <w:rsid w:val="00D31217"/>
    <w:rsid w:val="00D31255"/>
    <w:rsid w:val="00D312F5"/>
    <w:rsid w:val="00D313A7"/>
    <w:rsid w:val="00D313AB"/>
    <w:rsid w:val="00D314A8"/>
    <w:rsid w:val="00D31603"/>
    <w:rsid w:val="00D318F7"/>
    <w:rsid w:val="00D31C95"/>
    <w:rsid w:val="00D31CB3"/>
    <w:rsid w:val="00D31E58"/>
    <w:rsid w:val="00D31E6C"/>
    <w:rsid w:val="00D31F8F"/>
    <w:rsid w:val="00D31FA7"/>
    <w:rsid w:val="00D3219E"/>
    <w:rsid w:val="00D321E8"/>
    <w:rsid w:val="00D3295E"/>
    <w:rsid w:val="00D3299D"/>
    <w:rsid w:val="00D32B38"/>
    <w:rsid w:val="00D32E1C"/>
    <w:rsid w:val="00D32F91"/>
    <w:rsid w:val="00D32FDC"/>
    <w:rsid w:val="00D33136"/>
    <w:rsid w:val="00D33360"/>
    <w:rsid w:val="00D33536"/>
    <w:rsid w:val="00D3368F"/>
    <w:rsid w:val="00D336A4"/>
    <w:rsid w:val="00D33A64"/>
    <w:rsid w:val="00D33B1C"/>
    <w:rsid w:val="00D33BF3"/>
    <w:rsid w:val="00D33E3C"/>
    <w:rsid w:val="00D33E9F"/>
    <w:rsid w:val="00D33FAA"/>
    <w:rsid w:val="00D34109"/>
    <w:rsid w:val="00D34114"/>
    <w:rsid w:val="00D341BA"/>
    <w:rsid w:val="00D34200"/>
    <w:rsid w:val="00D342B2"/>
    <w:rsid w:val="00D342BD"/>
    <w:rsid w:val="00D3443F"/>
    <w:rsid w:val="00D34512"/>
    <w:rsid w:val="00D34527"/>
    <w:rsid w:val="00D348CF"/>
    <w:rsid w:val="00D348F7"/>
    <w:rsid w:val="00D348FC"/>
    <w:rsid w:val="00D34A2A"/>
    <w:rsid w:val="00D34C92"/>
    <w:rsid w:val="00D35106"/>
    <w:rsid w:val="00D35111"/>
    <w:rsid w:val="00D35161"/>
    <w:rsid w:val="00D351B1"/>
    <w:rsid w:val="00D3524B"/>
    <w:rsid w:val="00D352D4"/>
    <w:rsid w:val="00D352EA"/>
    <w:rsid w:val="00D35314"/>
    <w:rsid w:val="00D3533B"/>
    <w:rsid w:val="00D35371"/>
    <w:rsid w:val="00D358CF"/>
    <w:rsid w:val="00D3591A"/>
    <w:rsid w:val="00D3594F"/>
    <w:rsid w:val="00D3598F"/>
    <w:rsid w:val="00D35A5A"/>
    <w:rsid w:val="00D35B50"/>
    <w:rsid w:val="00D35BB7"/>
    <w:rsid w:val="00D35C0B"/>
    <w:rsid w:val="00D35DB9"/>
    <w:rsid w:val="00D36138"/>
    <w:rsid w:val="00D36232"/>
    <w:rsid w:val="00D362CB"/>
    <w:rsid w:val="00D36416"/>
    <w:rsid w:val="00D364B7"/>
    <w:rsid w:val="00D368B3"/>
    <w:rsid w:val="00D36C92"/>
    <w:rsid w:val="00D36D86"/>
    <w:rsid w:val="00D372B1"/>
    <w:rsid w:val="00D374E6"/>
    <w:rsid w:val="00D374F8"/>
    <w:rsid w:val="00D3781C"/>
    <w:rsid w:val="00D378DE"/>
    <w:rsid w:val="00D37B5E"/>
    <w:rsid w:val="00D37FC7"/>
    <w:rsid w:val="00D40015"/>
    <w:rsid w:val="00D403D6"/>
    <w:rsid w:val="00D40566"/>
    <w:rsid w:val="00D405CE"/>
    <w:rsid w:val="00D408D9"/>
    <w:rsid w:val="00D40A4C"/>
    <w:rsid w:val="00D40A59"/>
    <w:rsid w:val="00D40C7F"/>
    <w:rsid w:val="00D40C92"/>
    <w:rsid w:val="00D40E6B"/>
    <w:rsid w:val="00D40FE2"/>
    <w:rsid w:val="00D41008"/>
    <w:rsid w:val="00D41031"/>
    <w:rsid w:val="00D413E9"/>
    <w:rsid w:val="00D414A0"/>
    <w:rsid w:val="00D4152C"/>
    <w:rsid w:val="00D41B7B"/>
    <w:rsid w:val="00D41CD5"/>
    <w:rsid w:val="00D41D2C"/>
    <w:rsid w:val="00D41DAE"/>
    <w:rsid w:val="00D41EF6"/>
    <w:rsid w:val="00D41F08"/>
    <w:rsid w:val="00D41FE9"/>
    <w:rsid w:val="00D42361"/>
    <w:rsid w:val="00D42645"/>
    <w:rsid w:val="00D427DD"/>
    <w:rsid w:val="00D42D97"/>
    <w:rsid w:val="00D42DFE"/>
    <w:rsid w:val="00D430E1"/>
    <w:rsid w:val="00D43234"/>
    <w:rsid w:val="00D43320"/>
    <w:rsid w:val="00D43460"/>
    <w:rsid w:val="00D43572"/>
    <w:rsid w:val="00D4379B"/>
    <w:rsid w:val="00D437D1"/>
    <w:rsid w:val="00D43818"/>
    <w:rsid w:val="00D4385B"/>
    <w:rsid w:val="00D438CF"/>
    <w:rsid w:val="00D43C79"/>
    <w:rsid w:val="00D43EAB"/>
    <w:rsid w:val="00D43F4B"/>
    <w:rsid w:val="00D440AB"/>
    <w:rsid w:val="00D441DB"/>
    <w:rsid w:val="00D44259"/>
    <w:rsid w:val="00D442C5"/>
    <w:rsid w:val="00D44457"/>
    <w:rsid w:val="00D447A5"/>
    <w:rsid w:val="00D4480E"/>
    <w:rsid w:val="00D44999"/>
    <w:rsid w:val="00D44A8E"/>
    <w:rsid w:val="00D44BC6"/>
    <w:rsid w:val="00D44CFF"/>
    <w:rsid w:val="00D44D4A"/>
    <w:rsid w:val="00D44E28"/>
    <w:rsid w:val="00D44E98"/>
    <w:rsid w:val="00D44F68"/>
    <w:rsid w:val="00D45047"/>
    <w:rsid w:val="00D451A8"/>
    <w:rsid w:val="00D451F7"/>
    <w:rsid w:val="00D4524E"/>
    <w:rsid w:val="00D452F3"/>
    <w:rsid w:val="00D453F6"/>
    <w:rsid w:val="00D454B0"/>
    <w:rsid w:val="00D454DC"/>
    <w:rsid w:val="00D457F4"/>
    <w:rsid w:val="00D4593D"/>
    <w:rsid w:val="00D45A01"/>
    <w:rsid w:val="00D45A91"/>
    <w:rsid w:val="00D45C61"/>
    <w:rsid w:val="00D45CD6"/>
    <w:rsid w:val="00D45EE7"/>
    <w:rsid w:val="00D4614F"/>
    <w:rsid w:val="00D4621E"/>
    <w:rsid w:val="00D4632E"/>
    <w:rsid w:val="00D46505"/>
    <w:rsid w:val="00D46579"/>
    <w:rsid w:val="00D4665F"/>
    <w:rsid w:val="00D46688"/>
    <w:rsid w:val="00D4674C"/>
    <w:rsid w:val="00D467CD"/>
    <w:rsid w:val="00D46B9D"/>
    <w:rsid w:val="00D46BF7"/>
    <w:rsid w:val="00D46C28"/>
    <w:rsid w:val="00D46C45"/>
    <w:rsid w:val="00D46E55"/>
    <w:rsid w:val="00D46FDA"/>
    <w:rsid w:val="00D4712A"/>
    <w:rsid w:val="00D47162"/>
    <w:rsid w:val="00D471C5"/>
    <w:rsid w:val="00D47271"/>
    <w:rsid w:val="00D474EA"/>
    <w:rsid w:val="00D47688"/>
    <w:rsid w:val="00D4779C"/>
    <w:rsid w:val="00D4781C"/>
    <w:rsid w:val="00D4784C"/>
    <w:rsid w:val="00D47870"/>
    <w:rsid w:val="00D479DC"/>
    <w:rsid w:val="00D47A85"/>
    <w:rsid w:val="00D47BAA"/>
    <w:rsid w:val="00D47CD9"/>
    <w:rsid w:val="00D5009E"/>
    <w:rsid w:val="00D503D6"/>
    <w:rsid w:val="00D50541"/>
    <w:rsid w:val="00D5081E"/>
    <w:rsid w:val="00D5089F"/>
    <w:rsid w:val="00D50A16"/>
    <w:rsid w:val="00D50C16"/>
    <w:rsid w:val="00D51053"/>
    <w:rsid w:val="00D510F8"/>
    <w:rsid w:val="00D51373"/>
    <w:rsid w:val="00D514FF"/>
    <w:rsid w:val="00D51684"/>
    <w:rsid w:val="00D518B8"/>
    <w:rsid w:val="00D5198C"/>
    <w:rsid w:val="00D519D8"/>
    <w:rsid w:val="00D51B16"/>
    <w:rsid w:val="00D51B6B"/>
    <w:rsid w:val="00D51CCD"/>
    <w:rsid w:val="00D51DFF"/>
    <w:rsid w:val="00D5212B"/>
    <w:rsid w:val="00D52497"/>
    <w:rsid w:val="00D52878"/>
    <w:rsid w:val="00D52896"/>
    <w:rsid w:val="00D529B3"/>
    <w:rsid w:val="00D52AF5"/>
    <w:rsid w:val="00D52B62"/>
    <w:rsid w:val="00D52C3E"/>
    <w:rsid w:val="00D52D41"/>
    <w:rsid w:val="00D52D45"/>
    <w:rsid w:val="00D52DFD"/>
    <w:rsid w:val="00D52E6C"/>
    <w:rsid w:val="00D53237"/>
    <w:rsid w:val="00D5330A"/>
    <w:rsid w:val="00D536D0"/>
    <w:rsid w:val="00D53722"/>
    <w:rsid w:val="00D538B5"/>
    <w:rsid w:val="00D53A0D"/>
    <w:rsid w:val="00D53AFE"/>
    <w:rsid w:val="00D53B82"/>
    <w:rsid w:val="00D53CFC"/>
    <w:rsid w:val="00D53E39"/>
    <w:rsid w:val="00D53F2E"/>
    <w:rsid w:val="00D53F6F"/>
    <w:rsid w:val="00D54102"/>
    <w:rsid w:val="00D54300"/>
    <w:rsid w:val="00D54423"/>
    <w:rsid w:val="00D54447"/>
    <w:rsid w:val="00D54549"/>
    <w:rsid w:val="00D54578"/>
    <w:rsid w:val="00D5467A"/>
    <w:rsid w:val="00D54872"/>
    <w:rsid w:val="00D54879"/>
    <w:rsid w:val="00D54946"/>
    <w:rsid w:val="00D54980"/>
    <w:rsid w:val="00D54EE2"/>
    <w:rsid w:val="00D550DD"/>
    <w:rsid w:val="00D5529E"/>
    <w:rsid w:val="00D557D7"/>
    <w:rsid w:val="00D55972"/>
    <w:rsid w:val="00D5597F"/>
    <w:rsid w:val="00D55A0B"/>
    <w:rsid w:val="00D55A35"/>
    <w:rsid w:val="00D55AD5"/>
    <w:rsid w:val="00D55B93"/>
    <w:rsid w:val="00D56072"/>
    <w:rsid w:val="00D561AA"/>
    <w:rsid w:val="00D56289"/>
    <w:rsid w:val="00D5632D"/>
    <w:rsid w:val="00D563C4"/>
    <w:rsid w:val="00D56738"/>
    <w:rsid w:val="00D567DD"/>
    <w:rsid w:val="00D56843"/>
    <w:rsid w:val="00D56906"/>
    <w:rsid w:val="00D569E5"/>
    <w:rsid w:val="00D56AF4"/>
    <w:rsid w:val="00D56B87"/>
    <w:rsid w:val="00D56E59"/>
    <w:rsid w:val="00D56EFA"/>
    <w:rsid w:val="00D56EFC"/>
    <w:rsid w:val="00D56F51"/>
    <w:rsid w:val="00D56F8C"/>
    <w:rsid w:val="00D572D8"/>
    <w:rsid w:val="00D57318"/>
    <w:rsid w:val="00D5737F"/>
    <w:rsid w:val="00D5778C"/>
    <w:rsid w:val="00D577E2"/>
    <w:rsid w:val="00D57831"/>
    <w:rsid w:val="00D5789F"/>
    <w:rsid w:val="00D57AF5"/>
    <w:rsid w:val="00D57B13"/>
    <w:rsid w:val="00D57C78"/>
    <w:rsid w:val="00D57F93"/>
    <w:rsid w:val="00D57FC3"/>
    <w:rsid w:val="00D60266"/>
    <w:rsid w:val="00D60412"/>
    <w:rsid w:val="00D6048A"/>
    <w:rsid w:val="00D605D2"/>
    <w:rsid w:val="00D60798"/>
    <w:rsid w:val="00D607EC"/>
    <w:rsid w:val="00D608C9"/>
    <w:rsid w:val="00D60CE0"/>
    <w:rsid w:val="00D60F40"/>
    <w:rsid w:val="00D60F80"/>
    <w:rsid w:val="00D612D8"/>
    <w:rsid w:val="00D612E6"/>
    <w:rsid w:val="00D6160B"/>
    <w:rsid w:val="00D61665"/>
    <w:rsid w:val="00D616A7"/>
    <w:rsid w:val="00D6193A"/>
    <w:rsid w:val="00D61EA7"/>
    <w:rsid w:val="00D61EDC"/>
    <w:rsid w:val="00D62028"/>
    <w:rsid w:val="00D621AE"/>
    <w:rsid w:val="00D6227E"/>
    <w:rsid w:val="00D622EB"/>
    <w:rsid w:val="00D6268A"/>
    <w:rsid w:val="00D62755"/>
    <w:rsid w:val="00D62850"/>
    <w:rsid w:val="00D62897"/>
    <w:rsid w:val="00D629AC"/>
    <w:rsid w:val="00D629B5"/>
    <w:rsid w:val="00D62A03"/>
    <w:rsid w:val="00D62BCB"/>
    <w:rsid w:val="00D62E47"/>
    <w:rsid w:val="00D62E88"/>
    <w:rsid w:val="00D62F9E"/>
    <w:rsid w:val="00D630D0"/>
    <w:rsid w:val="00D63149"/>
    <w:rsid w:val="00D63353"/>
    <w:rsid w:val="00D6335C"/>
    <w:rsid w:val="00D63362"/>
    <w:rsid w:val="00D6348B"/>
    <w:rsid w:val="00D634EC"/>
    <w:rsid w:val="00D6359B"/>
    <w:rsid w:val="00D637C2"/>
    <w:rsid w:val="00D6394A"/>
    <w:rsid w:val="00D63969"/>
    <w:rsid w:val="00D63D17"/>
    <w:rsid w:val="00D63EA4"/>
    <w:rsid w:val="00D63FDB"/>
    <w:rsid w:val="00D6406A"/>
    <w:rsid w:val="00D64097"/>
    <w:rsid w:val="00D6417C"/>
    <w:rsid w:val="00D64307"/>
    <w:rsid w:val="00D64407"/>
    <w:rsid w:val="00D64896"/>
    <w:rsid w:val="00D64A22"/>
    <w:rsid w:val="00D64A61"/>
    <w:rsid w:val="00D64AD1"/>
    <w:rsid w:val="00D6502E"/>
    <w:rsid w:val="00D6519B"/>
    <w:rsid w:val="00D653C2"/>
    <w:rsid w:val="00D6540B"/>
    <w:rsid w:val="00D65512"/>
    <w:rsid w:val="00D657E6"/>
    <w:rsid w:val="00D65B8B"/>
    <w:rsid w:val="00D65C7A"/>
    <w:rsid w:val="00D661D7"/>
    <w:rsid w:val="00D663CD"/>
    <w:rsid w:val="00D6647C"/>
    <w:rsid w:val="00D6651B"/>
    <w:rsid w:val="00D66568"/>
    <w:rsid w:val="00D665C5"/>
    <w:rsid w:val="00D6666B"/>
    <w:rsid w:val="00D667E9"/>
    <w:rsid w:val="00D668EE"/>
    <w:rsid w:val="00D66930"/>
    <w:rsid w:val="00D66AC0"/>
    <w:rsid w:val="00D66B26"/>
    <w:rsid w:val="00D66F46"/>
    <w:rsid w:val="00D66F51"/>
    <w:rsid w:val="00D66FC6"/>
    <w:rsid w:val="00D670F0"/>
    <w:rsid w:val="00D67389"/>
    <w:rsid w:val="00D673CB"/>
    <w:rsid w:val="00D673FE"/>
    <w:rsid w:val="00D6776E"/>
    <w:rsid w:val="00D67887"/>
    <w:rsid w:val="00D6788D"/>
    <w:rsid w:val="00D67988"/>
    <w:rsid w:val="00D679BA"/>
    <w:rsid w:val="00D679E3"/>
    <w:rsid w:val="00D67E37"/>
    <w:rsid w:val="00D67F4C"/>
    <w:rsid w:val="00D700BC"/>
    <w:rsid w:val="00D7014C"/>
    <w:rsid w:val="00D70260"/>
    <w:rsid w:val="00D702BB"/>
    <w:rsid w:val="00D706A6"/>
    <w:rsid w:val="00D707C8"/>
    <w:rsid w:val="00D7087F"/>
    <w:rsid w:val="00D70C45"/>
    <w:rsid w:val="00D70D14"/>
    <w:rsid w:val="00D70E93"/>
    <w:rsid w:val="00D710A2"/>
    <w:rsid w:val="00D710DA"/>
    <w:rsid w:val="00D712AF"/>
    <w:rsid w:val="00D71434"/>
    <w:rsid w:val="00D71964"/>
    <w:rsid w:val="00D71A4E"/>
    <w:rsid w:val="00D71DB9"/>
    <w:rsid w:val="00D71E09"/>
    <w:rsid w:val="00D71FFC"/>
    <w:rsid w:val="00D72024"/>
    <w:rsid w:val="00D72179"/>
    <w:rsid w:val="00D72322"/>
    <w:rsid w:val="00D723E4"/>
    <w:rsid w:val="00D72443"/>
    <w:rsid w:val="00D7244F"/>
    <w:rsid w:val="00D7261E"/>
    <w:rsid w:val="00D72670"/>
    <w:rsid w:val="00D72706"/>
    <w:rsid w:val="00D72737"/>
    <w:rsid w:val="00D72805"/>
    <w:rsid w:val="00D72859"/>
    <w:rsid w:val="00D729B0"/>
    <w:rsid w:val="00D72ACA"/>
    <w:rsid w:val="00D72B1B"/>
    <w:rsid w:val="00D72F3C"/>
    <w:rsid w:val="00D72F62"/>
    <w:rsid w:val="00D72FD1"/>
    <w:rsid w:val="00D73374"/>
    <w:rsid w:val="00D73383"/>
    <w:rsid w:val="00D733DE"/>
    <w:rsid w:val="00D735B8"/>
    <w:rsid w:val="00D737C2"/>
    <w:rsid w:val="00D7383B"/>
    <w:rsid w:val="00D7395A"/>
    <w:rsid w:val="00D73EAC"/>
    <w:rsid w:val="00D740DF"/>
    <w:rsid w:val="00D74105"/>
    <w:rsid w:val="00D74114"/>
    <w:rsid w:val="00D7437C"/>
    <w:rsid w:val="00D74400"/>
    <w:rsid w:val="00D7445B"/>
    <w:rsid w:val="00D74580"/>
    <w:rsid w:val="00D74688"/>
    <w:rsid w:val="00D746F1"/>
    <w:rsid w:val="00D74742"/>
    <w:rsid w:val="00D74939"/>
    <w:rsid w:val="00D74B4A"/>
    <w:rsid w:val="00D74CCA"/>
    <w:rsid w:val="00D74E36"/>
    <w:rsid w:val="00D7521F"/>
    <w:rsid w:val="00D752AE"/>
    <w:rsid w:val="00D752DF"/>
    <w:rsid w:val="00D754CB"/>
    <w:rsid w:val="00D7559D"/>
    <w:rsid w:val="00D75832"/>
    <w:rsid w:val="00D75E55"/>
    <w:rsid w:val="00D75E71"/>
    <w:rsid w:val="00D75F8C"/>
    <w:rsid w:val="00D75FC4"/>
    <w:rsid w:val="00D75FC6"/>
    <w:rsid w:val="00D76234"/>
    <w:rsid w:val="00D764BC"/>
    <w:rsid w:val="00D7653D"/>
    <w:rsid w:val="00D76593"/>
    <w:rsid w:val="00D765EF"/>
    <w:rsid w:val="00D7673D"/>
    <w:rsid w:val="00D76789"/>
    <w:rsid w:val="00D76A01"/>
    <w:rsid w:val="00D76AF9"/>
    <w:rsid w:val="00D76C0F"/>
    <w:rsid w:val="00D76D05"/>
    <w:rsid w:val="00D76D8D"/>
    <w:rsid w:val="00D76DC5"/>
    <w:rsid w:val="00D76E27"/>
    <w:rsid w:val="00D76EDF"/>
    <w:rsid w:val="00D77055"/>
    <w:rsid w:val="00D77146"/>
    <w:rsid w:val="00D771FA"/>
    <w:rsid w:val="00D77223"/>
    <w:rsid w:val="00D77323"/>
    <w:rsid w:val="00D77340"/>
    <w:rsid w:val="00D7738E"/>
    <w:rsid w:val="00D77399"/>
    <w:rsid w:val="00D773C1"/>
    <w:rsid w:val="00D77548"/>
    <w:rsid w:val="00D77555"/>
    <w:rsid w:val="00D77AA3"/>
    <w:rsid w:val="00D77B9F"/>
    <w:rsid w:val="00D77E89"/>
    <w:rsid w:val="00D800C1"/>
    <w:rsid w:val="00D80113"/>
    <w:rsid w:val="00D80193"/>
    <w:rsid w:val="00D801D5"/>
    <w:rsid w:val="00D80360"/>
    <w:rsid w:val="00D8047D"/>
    <w:rsid w:val="00D8052D"/>
    <w:rsid w:val="00D81629"/>
    <w:rsid w:val="00D8196D"/>
    <w:rsid w:val="00D81A1E"/>
    <w:rsid w:val="00D81ADD"/>
    <w:rsid w:val="00D81C1E"/>
    <w:rsid w:val="00D81D53"/>
    <w:rsid w:val="00D81D86"/>
    <w:rsid w:val="00D81E1B"/>
    <w:rsid w:val="00D81EF1"/>
    <w:rsid w:val="00D81F1F"/>
    <w:rsid w:val="00D81FB2"/>
    <w:rsid w:val="00D82331"/>
    <w:rsid w:val="00D82579"/>
    <w:rsid w:val="00D8277B"/>
    <w:rsid w:val="00D82C15"/>
    <w:rsid w:val="00D82C1D"/>
    <w:rsid w:val="00D82C85"/>
    <w:rsid w:val="00D82CCC"/>
    <w:rsid w:val="00D82D56"/>
    <w:rsid w:val="00D82D65"/>
    <w:rsid w:val="00D82F4F"/>
    <w:rsid w:val="00D82FD1"/>
    <w:rsid w:val="00D83051"/>
    <w:rsid w:val="00D830CB"/>
    <w:rsid w:val="00D83115"/>
    <w:rsid w:val="00D835FC"/>
    <w:rsid w:val="00D8395E"/>
    <w:rsid w:val="00D8398F"/>
    <w:rsid w:val="00D83A8A"/>
    <w:rsid w:val="00D83AAA"/>
    <w:rsid w:val="00D83C85"/>
    <w:rsid w:val="00D83D1D"/>
    <w:rsid w:val="00D83E6F"/>
    <w:rsid w:val="00D83FFE"/>
    <w:rsid w:val="00D84072"/>
    <w:rsid w:val="00D840CF"/>
    <w:rsid w:val="00D840DF"/>
    <w:rsid w:val="00D84433"/>
    <w:rsid w:val="00D844CD"/>
    <w:rsid w:val="00D84557"/>
    <w:rsid w:val="00D84653"/>
    <w:rsid w:val="00D846B8"/>
    <w:rsid w:val="00D846EB"/>
    <w:rsid w:val="00D84781"/>
    <w:rsid w:val="00D84914"/>
    <w:rsid w:val="00D849A9"/>
    <w:rsid w:val="00D84A1E"/>
    <w:rsid w:val="00D84A6A"/>
    <w:rsid w:val="00D84B4F"/>
    <w:rsid w:val="00D84B7B"/>
    <w:rsid w:val="00D84C97"/>
    <w:rsid w:val="00D84CB4"/>
    <w:rsid w:val="00D84F37"/>
    <w:rsid w:val="00D84F8B"/>
    <w:rsid w:val="00D85075"/>
    <w:rsid w:val="00D850D4"/>
    <w:rsid w:val="00D8512C"/>
    <w:rsid w:val="00D85401"/>
    <w:rsid w:val="00D85499"/>
    <w:rsid w:val="00D85B54"/>
    <w:rsid w:val="00D85BB4"/>
    <w:rsid w:val="00D85C31"/>
    <w:rsid w:val="00D85D2D"/>
    <w:rsid w:val="00D85DF9"/>
    <w:rsid w:val="00D85E31"/>
    <w:rsid w:val="00D85E6F"/>
    <w:rsid w:val="00D85E9D"/>
    <w:rsid w:val="00D85EAE"/>
    <w:rsid w:val="00D85EC6"/>
    <w:rsid w:val="00D85F0C"/>
    <w:rsid w:val="00D860A8"/>
    <w:rsid w:val="00D8610F"/>
    <w:rsid w:val="00D86227"/>
    <w:rsid w:val="00D8654A"/>
    <w:rsid w:val="00D8660A"/>
    <w:rsid w:val="00D8663A"/>
    <w:rsid w:val="00D8672C"/>
    <w:rsid w:val="00D86844"/>
    <w:rsid w:val="00D86B80"/>
    <w:rsid w:val="00D86C27"/>
    <w:rsid w:val="00D86CBB"/>
    <w:rsid w:val="00D86D27"/>
    <w:rsid w:val="00D86FBA"/>
    <w:rsid w:val="00D87069"/>
    <w:rsid w:val="00D87092"/>
    <w:rsid w:val="00D871AF"/>
    <w:rsid w:val="00D871B8"/>
    <w:rsid w:val="00D872F2"/>
    <w:rsid w:val="00D873D0"/>
    <w:rsid w:val="00D87471"/>
    <w:rsid w:val="00D874A7"/>
    <w:rsid w:val="00D874B7"/>
    <w:rsid w:val="00D875E5"/>
    <w:rsid w:val="00D87771"/>
    <w:rsid w:val="00D878C6"/>
    <w:rsid w:val="00D87B62"/>
    <w:rsid w:val="00D87C74"/>
    <w:rsid w:val="00D87D01"/>
    <w:rsid w:val="00D87D8B"/>
    <w:rsid w:val="00D87E5D"/>
    <w:rsid w:val="00D87F5A"/>
    <w:rsid w:val="00D90234"/>
    <w:rsid w:val="00D9041B"/>
    <w:rsid w:val="00D905E6"/>
    <w:rsid w:val="00D90655"/>
    <w:rsid w:val="00D9069B"/>
    <w:rsid w:val="00D906E4"/>
    <w:rsid w:val="00D90725"/>
    <w:rsid w:val="00D90886"/>
    <w:rsid w:val="00D90A45"/>
    <w:rsid w:val="00D90A75"/>
    <w:rsid w:val="00D90C4F"/>
    <w:rsid w:val="00D90C7D"/>
    <w:rsid w:val="00D90F8E"/>
    <w:rsid w:val="00D9106C"/>
    <w:rsid w:val="00D910E4"/>
    <w:rsid w:val="00D910E8"/>
    <w:rsid w:val="00D91161"/>
    <w:rsid w:val="00D915B4"/>
    <w:rsid w:val="00D9160D"/>
    <w:rsid w:val="00D91635"/>
    <w:rsid w:val="00D91BEB"/>
    <w:rsid w:val="00D923EC"/>
    <w:rsid w:val="00D92582"/>
    <w:rsid w:val="00D92908"/>
    <w:rsid w:val="00D929A2"/>
    <w:rsid w:val="00D92A66"/>
    <w:rsid w:val="00D92C1F"/>
    <w:rsid w:val="00D92D4C"/>
    <w:rsid w:val="00D92E1C"/>
    <w:rsid w:val="00D92F21"/>
    <w:rsid w:val="00D92FCA"/>
    <w:rsid w:val="00D9303D"/>
    <w:rsid w:val="00D93101"/>
    <w:rsid w:val="00D9319B"/>
    <w:rsid w:val="00D93246"/>
    <w:rsid w:val="00D932D6"/>
    <w:rsid w:val="00D93362"/>
    <w:rsid w:val="00D9344F"/>
    <w:rsid w:val="00D934E9"/>
    <w:rsid w:val="00D93685"/>
    <w:rsid w:val="00D936A3"/>
    <w:rsid w:val="00D937EC"/>
    <w:rsid w:val="00D9384A"/>
    <w:rsid w:val="00D939E1"/>
    <w:rsid w:val="00D93B39"/>
    <w:rsid w:val="00D93C18"/>
    <w:rsid w:val="00D93CB0"/>
    <w:rsid w:val="00D93F12"/>
    <w:rsid w:val="00D9443B"/>
    <w:rsid w:val="00D94729"/>
    <w:rsid w:val="00D94BA5"/>
    <w:rsid w:val="00D94C65"/>
    <w:rsid w:val="00D94DEF"/>
    <w:rsid w:val="00D9510B"/>
    <w:rsid w:val="00D954DD"/>
    <w:rsid w:val="00D9555C"/>
    <w:rsid w:val="00D9555D"/>
    <w:rsid w:val="00D955D8"/>
    <w:rsid w:val="00D956DE"/>
    <w:rsid w:val="00D95778"/>
    <w:rsid w:val="00D957A1"/>
    <w:rsid w:val="00D95984"/>
    <w:rsid w:val="00D95D4E"/>
    <w:rsid w:val="00D96187"/>
    <w:rsid w:val="00D96191"/>
    <w:rsid w:val="00D96432"/>
    <w:rsid w:val="00D96602"/>
    <w:rsid w:val="00D96703"/>
    <w:rsid w:val="00D967CA"/>
    <w:rsid w:val="00D968FD"/>
    <w:rsid w:val="00D969C7"/>
    <w:rsid w:val="00D96A8A"/>
    <w:rsid w:val="00D96B18"/>
    <w:rsid w:val="00D96BA9"/>
    <w:rsid w:val="00D96BAE"/>
    <w:rsid w:val="00D96D60"/>
    <w:rsid w:val="00D96E77"/>
    <w:rsid w:val="00D9712D"/>
    <w:rsid w:val="00D97208"/>
    <w:rsid w:val="00D9724D"/>
    <w:rsid w:val="00D972ED"/>
    <w:rsid w:val="00D973AB"/>
    <w:rsid w:val="00D9753F"/>
    <w:rsid w:val="00D97540"/>
    <w:rsid w:val="00D9757D"/>
    <w:rsid w:val="00D976E6"/>
    <w:rsid w:val="00D9781B"/>
    <w:rsid w:val="00D979AC"/>
    <w:rsid w:val="00D97AD1"/>
    <w:rsid w:val="00D97C57"/>
    <w:rsid w:val="00D97D14"/>
    <w:rsid w:val="00D97D1A"/>
    <w:rsid w:val="00D97E9E"/>
    <w:rsid w:val="00D97EA6"/>
    <w:rsid w:val="00DA00F5"/>
    <w:rsid w:val="00DA010B"/>
    <w:rsid w:val="00DA0481"/>
    <w:rsid w:val="00DA04C3"/>
    <w:rsid w:val="00DA0567"/>
    <w:rsid w:val="00DA059B"/>
    <w:rsid w:val="00DA0889"/>
    <w:rsid w:val="00DA0B58"/>
    <w:rsid w:val="00DA0C8A"/>
    <w:rsid w:val="00DA0EDD"/>
    <w:rsid w:val="00DA0FB8"/>
    <w:rsid w:val="00DA1007"/>
    <w:rsid w:val="00DA101A"/>
    <w:rsid w:val="00DA1119"/>
    <w:rsid w:val="00DA118C"/>
    <w:rsid w:val="00DA1291"/>
    <w:rsid w:val="00DA13B8"/>
    <w:rsid w:val="00DA14DB"/>
    <w:rsid w:val="00DA1558"/>
    <w:rsid w:val="00DA19C2"/>
    <w:rsid w:val="00DA1C06"/>
    <w:rsid w:val="00DA1C20"/>
    <w:rsid w:val="00DA1D2A"/>
    <w:rsid w:val="00DA1FB6"/>
    <w:rsid w:val="00DA217F"/>
    <w:rsid w:val="00DA2270"/>
    <w:rsid w:val="00DA238A"/>
    <w:rsid w:val="00DA2764"/>
    <w:rsid w:val="00DA29FF"/>
    <w:rsid w:val="00DA2A6F"/>
    <w:rsid w:val="00DA2BFA"/>
    <w:rsid w:val="00DA3000"/>
    <w:rsid w:val="00DA3037"/>
    <w:rsid w:val="00DA30C9"/>
    <w:rsid w:val="00DA3184"/>
    <w:rsid w:val="00DA33EF"/>
    <w:rsid w:val="00DA3439"/>
    <w:rsid w:val="00DA346E"/>
    <w:rsid w:val="00DA3504"/>
    <w:rsid w:val="00DA3567"/>
    <w:rsid w:val="00DA35E2"/>
    <w:rsid w:val="00DA3A27"/>
    <w:rsid w:val="00DA3A8E"/>
    <w:rsid w:val="00DA3AA4"/>
    <w:rsid w:val="00DA3E76"/>
    <w:rsid w:val="00DA3FF1"/>
    <w:rsid w:val="00DA4006"/>
    <w:rsid w:val="00DA40C9"/>
    <w:rsid w:val="00DA427B"/>
    <w:rsid w:val="00DA429B"/>
    <w:rsid w:val="00DA42CB"/>
    <w:rsid w:val="00DA45FD"/>
    <w:rsid w:val="00DA4621"/>
    <w:rsid w:val="00DA470A"/>
    <w:rsid w:val="00DA496A"/>
    <w:rsid w:val="00DA49D0"/>
    <w:rsid w:val="00DA4AC0"/>
    <w:rsid w:val="00DA4B7F"/>
    <w:rsid w:val="00DA4C13"/>
    <w:rsid w:val="00DA4D68"/>
    <w:rsid w:val="00DA4D9A"/>
    <w:rsid w:val="00DA4DDA"/>
    <w:rsid w:val="00DA4E92"/>
    <w:rsid w:val="00DA4E9C"/>
    <w:rsid w:val="00DA50EC"/>
    <w:rsid w:val="00DA51B7"/>
    <w:rsid w:val="00DA5435"/>
    <w:rsid w:val="00DA5570"/>
    <w:rsid w:val="00DA5633"/>
    <w:rsid w:val="00DA5747"/>
    <w:rsid w:val="00DA581D"/>
    <w:rsid w:val="00DA5A93"/>
    <w:rsid w:val="00DA5E9E"/>
    <w:rsid w:val="00DA5F74"/>
    <w:rsid w:val="00DA60DE"/>
    <w:rsid w:val="00DA6163"/>
    <w:rsid w:val="00DA6186"/>
    <w:rsid w:val="00DA61A9"/>
    <w:rsid w:val="00DA62DB"/>
    <w:rsid w:val="00DA6445"/>
    <w:rsid w:val="00DA6879"/>
    <w:rsid w:val="00DA68B5"/>
    <w:rsid w:val="00DA6A7B"/>
    <w:rsid w:val="00DA6EAF"/>
    <w:rsid w:val="00DA7031"/>
    <w:rsid w:val="00DA7096"/>
    <w:rsid w:val="00DA716E"/>
    <w:rsid w:val="00DA762E"/>
    <w:rsid w:val="00DA763C"/>
    <w:rsid w:val="00DA76C4"/>
    <w:rsid w:val="00DA774E"/>
    <w:rsid w:val="00DA781B"/>
    <w:rsid w:val="00DA792E"/>
    <w:rsid w:val="00DA7A7F"/>
    <w:rsid w:val="00DA7BD0"/>
    <w:rsid w:val="00DA7D58"/>
    <w:rsid w:val="00DB0288"/>
    <w:rsid w:val="00DB05EE"/>
    <w:rsid w:val="00DB0874"/>
    <w:rsid w:val="00DB08E4"/>
    <w:rsid w:val="00DB0960"/>
    <w:rsid w:val="00DB09FC"/>
    <w:rsid w:val="00DB0C58"/>
    <w:rsid w:val="00DB0D59"/>
    <w:rsid w:val="00DB0E6E"/>
    <w:rsid w:val="00DB0FC8"/>
    <w:rsid w:val="00DB0FEC"/>
    <w:rsid w:val="00DB101F"/>
    <w:rsid w:val="00DB1346"/>
    <w:rsid w:val="00DB1557"/>
    <w:rsid w:val="00DB15B7"/>
    <w:rsid w:val="00DB1887"/>
    <w:rsid w:val="00DB199B"/>
    <w:rsid w:val="00DB1A6D"/>
    <w:rsid w:val="00DB1B96"/>
    <w:rsid w:val="00DB1CB4"/>
    <w:rsid w:val="00DB1CD3"/>
    <w:rsid w:val="00DB1D55"/>
    <w:rsid w:val="00DB1DCA"/>
    <w:rsid w:val="00DB1E6E"/>
    <w:rsid w:val="00DB1F7F"/>
    <w:rsid w:val="00DB2042"/>
    <w:rsid w:val="00DB21E3"/>
    <w:rsid w:val="00DB279C"/>
    <w:rsid w:val="00DB283F"/>
    <w:rsid w:val="00DB2959"/>
    <w:rsid w:val="00DB299B"/>
    <w:rsid w:val="00DB2BEE"/>
    <w:rsid w:val="00DB2C16"/>
    <w:rsid w:val="00DB2CEF"/>
    <w:rsid w:val="00DB2F69"/>
    <w:rsid w:val="00DB31D0"/>
    <w:rsid w:val="00DB330B"/>
    <w:rsid w:val="00DB3395"/>
    <w:rsid w:val="00DB34AB"/>
    <w:rsid w:val="00DB34BC"/>
    <w:rsid w:val="00DB3504"/>
    <w:rsid w:val="00DB3555"/>
    <w:rsid w:val="00DB35B0"/>
    <w:rsid w:val="00DB36F8"/>
    <w:rsid w:val="00DB3A4D"/>
    <w:rsid w:val="00DB3A85"/>
    <w:rsid w:val="00DB3CDE"/>
    <w:rsid w:val="00DB3D3C"/>
    <w:rsid w:val="00DB3F42"/>
    <w:rsid w:val="00DB3FDD"/>
    <w:rsid w:val="00DB3FE4"/>
    <w:rsid w:val="00DB3FF7"/>
    <w:rsid w:val="00DB404C"/>
    <w:rsid w:val="00DB4164"/>
    <w:rsid w:val="00DB4200"/>
    <w:rsid w:val="00DB429C"/>
    <w:rsid w:val="00DB4367"/>
    <w:rsid w:val="00DB43C7"/>
    <w:rsid w:val="00DB4626"/>
    <w:rsid w:val="00DB464D"/>
    <w:rsid w:val="00DB4678"/>
    <w:rsid w:val="00DB47BF"/>
    <w:rsid w:val="00DB47E6"/>
    <w:rsid w:val="00DB47F1"/>
    <w:rsid w:val="00DB482A"/>
    <w:rsid w:val="00DB4877"/>
    <w:rsid w:val="00DB4906"/>
    <w:rsid w:val="00DB4D31"/>
    <w:rsid w:val="00DB4D97"/>
    <w:rsid w:val="00DB4D99"/>
    <w:rsid w:val="00DB4DCB"/>
    <w:rsid w:val="00DB4EF1"/>
    <w:rsid w:val="00DB5245"/>
    <w:rsid w:val="00DB53D3"/>
    <w:rsid w:val="00DB54DA"/>
    <w:rsid w:val="00DB57FD"/>
    <w:rsid w:val="00DB58D1"/>
    <w:rsid w:val="00DB5AA4"/>
    <w:rsid w:val="00DB5B21"/>
    <w:rsid w:val="00DB5B68"/>
    <w:rsid w:val="00DB5BDD"/>
    <w:rsid w:val="00DB6158"/>
    <w:rsid w:val="00DB61D8"/>
    <w:rsid w:val="00DB62CB"/>
    <w:rsid w:val="00DB63A4"/>
    <w:rsid w:val="00DB657D"/>
    <w:rsid w:val="00DB6624"/>
    <w:rsid w:val="00DB68A5"/>
    <w:rsid w:val="00DB6C2A"/>
    <w:rsid w:val="00DB6F67"/>
    <w:rsid w:val="00DB705F"/>
    <w:rsid w:val="00DB729D"/>
    <w:rsid w:val="00DB7590"/>
    <w:rsid w:val="00DB75EB"/>
    <w:rsid w:val="00DB76BD"/>
    <w:rsid w:val="00DB7782"/>
    <w:rsid w:val="00DB77E1"/>
    <w:rsid w:val="00DB794A"/>
    <w:rsid w:val="00DB7BE3"/>
    <w:rsid w:val="00DC0998"/>
    <w:rsid w:val="00DC0AED"/>
    <w:rsid w:val="00DC0BA8"/>
    <w:rsid w:val="00DC0BB2"/>
    <w:rsid w:val="00DC0BD1"/>
    <w:rsid w:val="00DC0C89"/>
    <w:rsid w:val="00DC0D2F"/>
    <w:rsid w:val="00DC0D4A"/>
    <w:rsid w:val="00DC0E2A"/>
    <w:rsid w:val="00DC0EA8"/>
    <w:rsid w:val="00DC133C"/>
    <w:rsid w:val="00DC143C"/>
    <w:rsid w:val="00DC1520"/>
    <w:rsid w:val="00DC17B1"/>
    <w:rsid w:val="00DC17FE"/>
    <w:rsid w:val="00DC194F"/>
    <w:rsid w:val="00DC196D"/>
    <w:rsid w:val="00DC1A64"/>
    <w:rsid w:val="00DC1B05"/>
    <w:rsid w:val="00DC1BD0"/>
    <w:rsid w:val="00DC1D2B"/>
    <w:rsid w:val="00DC1E9A"/>
    <w:rsid w:val="00DC20E2"/>
    <w:rsid w:val="00DC23DE"/>
    <w:rsid w:val="00DC241F"/>
    <w:rsid w:val="00DC24B8"/>
    <w:rsid w:val="00DC28B1"/>
    <w:rsid w:val="00DC2AA0"/>
    <w:rsid w:val="00DC2AE6"/>
    <w:rsid w:val="00DC2CA8"/>
    <w:rsid w:val="00DC2CD8"/>
    <w:rsid w:val="00DC3088"/>
    <w:rsid w:val="00DC30A3"/>
    <w:rsid w:val="00DC30C5"/>
    <w:rsid w:val="00DC30F8"/>
    <w:rsid w:val="00DC3326"/>
    <w:rsid w:val="00DC3551"/>
    <w:rsid w:val="00DC35CD"/>
    <w:rsid w:val="00DC3958"/>
    <w:rsid w:val="00DC39C7"/>
    <w:rsid w:val="00DC3A4C"/>
    <w:rsid w:val="00DC3AA4"/>
    <w:rsid w:val="00DC3AC4"/>
    <w:rsid w:val="00DC3C8F"/>
    <w:rsid w:val="00DC3FD0"/>
    <w:rsid w:val="00DC3FFE"/>
    <w:rsid w:val="00DC4104"/>
    <w:rsid w:val="00DC4212"/>
    <w:rsid w:val="00DC42CB"/>
    <w:rsid w:val="00DC438F"/>
    <w:rsid w:val="00DC4461"/>
    <w:rsid w:val="00DC45E2"/>
    <w:rsid w:val="00DC463F"/>
    <w:rsid w:val="00DC46C9"/>
    <w:rsid w:val="00DC4818"/>
    <w:rsid w:val="00DC498F"/>
    <w:rsid w:val="00DC4A92"/>
    <w:rsid w:val="00DC4AEB"/>
    <w:rsid w:val="00DC4D5A"/>
    <w:rsid w:val="00DC4DCB"/>
    <w:rsid w:val="00DC4FB8"/>
    <w:rsid w:val="00DC5031"/>
    <w:rsid w:val="00DC503A"/>
    <w:rsid w:val="00DC5091"/>
    <w:rsid w:val="00DC548F"/>
    <w:rsid w:val="00DC55F6"/>
    <w:rsid w:val="00DC56DB"/>
    <w:rsid w:val="00DC5925"/>
    <w:rsid w:val="00DC596D"/>
    <w:rsid w:val="00DC5FF8"/>
    <w:rsid w:val="00DC607F"/>
    <w:rsid w:val="00DC6637"/>
    <w:rsid w:val="00DC676B"/>
    <w:rsid w:val="00DC6CC1"/>
    <w:rsid w:val="00DC6D59"/>
    <w:rsid w:val="00DC6D64"/>
    <w:rsid w:val="00DC6EAD"/>
    <w:rsid w:val="00DC6FB8"/>
    <w:rsid w:val="00DC7168"/>
    <w:rsid w:val="00DC7322"/>
    <w:rsid w:val="00DC755B"/>
    <w:rsid w:val="00DC75A2"/>
    <w:rsid w:val="00DC776F"/>
    <w:rsid w:val="00DC7871"/>
    <w:rsid w:val="00DC7926"/>
    <w:rsid w:val="00DC7A13"/>
    <w:rsid w:val="00DC7AD1"/>
    <w:rsid w:val="00DC7B4E"/>
    <w:rsid w:val="00DC7B53"/>
    <w:rsid w:val="00DC7C93"/>
    <w:rsid w:val="00DC7D0B"/>
    <w:rsid w:val="00DC7DA9"/>
    <w:rsid w:val="00DC7EB9"/>
    <w:rsid w:val="00DC7EFA"/>
    <w:rsid w:val="00DD004F"/>
    <w:rsid w:val="00DD00D3"/>
    <w:rsid w:val="00DD015E"/>
    <w:rsid w:val="00DD033E"/>
    <w:rsid w:val="00DD069C"/>
    <w:rsid w:val="00DD072D"/>
    <w:rsid w:val="00DD08A7"/>
    <w:rsid w:val="00DD0963"/>
    <w:rsid w:val="00DD0A34"/>
    <w:rsid w:val="00DD0BED"/>
    <w:rsid w:val="00DD0BF6"/>
    <w:rsid w:val="00DD0C0A"/>
    <w:rsid w:val="00DD0CF4"/>
    <w:rsid w:val="00DD0FD4"/>
    <w:rsid w:val="00DD1076"/>
    <w:rsid w:val="00DD136E"/>
    <w:rsid w:val="00DD147C"/>
    <w:rsid w:val="00DD1574"/>
    <w:rsid w:val="00DD15CB"/>
    <w:rsid w:val="00DD160F"/>
    <w:rsid w:val="00DD1704"/>
    <w:rsid w:val="00DD1A76"/>
    <w:rsid w:val="00DD1B06"/>
    <w:rsid w:val="00DD1E54"/>
    <w:rsid w:val="00DD1F99"/>
    <w:rsid w:val="00DD2211"/>
    <w:rsid w:val="00DD233E"/>
    <w:rsid w:val="00DD23E0"/>
    <w:rsid w:val="00DD25D7"/>
    <w:rsid w:val="00DD2BE0"/>
    <w:rsid w:val="00DD2DF4"/>
    <w:rsid w:val="00DD3054"/>
    <w:rsid w:val="00DD320B"/>
    <w:rsid w:val="00DD34B6"/>
    <w:rsid w:val="00DD363C"/>
    <w:rsid w:val="00DD3653"/>
    <w:rsid w:val="00DD37EC"/>
    <w:rsid w:val="00DD3852"/>
    <w:rsid w:val="00DD387C"/>
    <w:rsid w:val="00DD3A8D"/>
    <w:rsid w:val="00DD3C0D"/>
    <w:rsid w:val="00DD3C48"/>
    <w:rsid w:val="00DD3D24"/>
    <w:rsid w:val="00DD3F1A"/>
    <w:rsid w:val="00DD4040"/>
    <w:rsid w:val="00DD4174"/>
    <w:rsid w:val="00DD4559"/>
    <w:rsid w:val="00DD456B"/>
    <w:rsid w:val="00DD477A"/>
    <w:rsid w:val="00DD4817"/>
    <w:rsid w:val="00DD4ACC"/>
    <w:rsid w:val="00DD4AD5"/>
    <w:rsid w:val="00DD4DE3"/>
    <w:rsid w:val="00DD4FCD"/>
    <w:rsid w:val="00DD519C"/>
    <w:rsid w:val="00DD527D"/>
    <w:rsid w:val="00DD55F2"/>
    <w:rsid w:val="00DD5772"/>
    <w:rsid w:val="00DD57E7"/>
    <w:rsid w:val="00DD585B"/>
    <w:rsid w:val="00DD58A2"/>
    <w:rsid w:val="00DD58F5"/>
    <w:rsid w:val="00DD59BC"/>
    <w:rsid w:val="00DD5F62"/>
    <w:rsid w:val="00DD61AD"/>
    <w:rsid w:val="00DD6331"/>
    <w:rsid w:val="00DD6367"/>
    <w:rsid w:val="00DD641A"/>
    <w:rsid w:val="00DD654E"/>
    <w:rsid w:val="00DD67F3"/>
    <w:rsid w:val="00DD6814"/>
    <w:rsid w:val="00DD6855"/>
    <w:rsid w:val="00DD688E"/>
    <w:rsid w:val="00DD6914"/>
    <w:rsid w:val="00DD6B04"/>
    <w:rsid w:val="00DD6B63"/>
    <w:rsid w:val="00DD6E14"/>
    <w:rsid w:val="00DD6EE9"/>
    <w:rsid w:val="00DD6EF7"/>
    <w:rsid w:val="00DD70D4"/>
    <w:rsid w:val="00DD7233"/>
    <w:rsid w:val="00DD723F"/>
    <w:rsid w:val="00DD73EC"/>
    <w:rsid w:val="00DD7659"/>
    <w:rsid w:val="00DD7690"/>
    <w:rsid w:val="00DD79A5"/>
    <w:rsid w:val="00DD7C76"/>
    <w:rsid w:val="00DD7C8A"/>
    <w:rsid w:val="00DD7D8A"/>
    <w:rsid w:val="00DD7FE2"/>
    <w:rsid w:val="00DE008F"/>
    <w:rsid w:val="00DE0607"/>
    <w:rsid w:val="00DE0635"/>
    <w:rsid w:val="00DE09BB"/>
    <w:rsid w:val="00DE0A3B"/>
    <w:rsid w:val="00DE0A99"/>
    <w:rsid w:val="00DE0EDD"/>
    <w:rsid w:val="00DE0F87"/>
    <w:rsid w:val="00DE0FEB"/>
    <w:rsid w:val="00DE1149"/>
    <w:rsid w:val="00DE1174"/>
    <w:rsid w:val="00DE1374"/>
    <w:rsid w:val="00DE139D"/>
    <w:rsid w:val="00DE1588"/>
    <w:rsid w:val="00DE15AD"/>
    <w:rsid w:val="00DE1613"/>
    <w:rsid w:val="00DE1808"/>
    <w:rsid w:val="00DE18CB"/>
    <w:rsid w:val="00DE19C9"/>
    <w:rsid w:val="00DE1B07"/>
    <w:rsid w:val="00DE1C1C"/>
    <w:rsid w:val="00DE1C9C"/>
    <w:rsid w:val="00DE1CD3"/>
    <w:rsid w:val="00DE1F4B"/>
    <w:rsid w:val="00DE22C5"/>
    <w:rsid w:val="00DE245B"/>
    <w:rsid w:val="00DE2472"/>
    <w:rsid w:val="00DE24FB"/>
    <w:rsid w:val="00DE2CCB"/>
    <w:rsid w:val="00DE314F"/>
    <w:rsid w:val="00DE3185"/>
    <w:rsid w:val="00DE3503"/>
    <w:rsid w:val="00DE35B9"/>
    <w:rsid w:val="00DE35F5"/>
    <w:rsid w:val="00DE3673"/>
    <w:rsid w:val="00DE36D4"/>
    <w:rsid w:val="00DE3965"/>
    <w:rsid w:val="00DE3A58"/>
    <w:rsid w:val="00DE3D34"/>
    <w:rsid w:val="00DE3E6B"/>
    <w:rsid w:val="00DE3ED7"/>
    <w:rsid w:val="00DE3EE9"/>
    <w:rsid w:val="00DE3F25"/>
    <w:rsid w:val="00DE3FAC"/>
    <w:rsid w:val="00DE41C0"/>
    <w:rsid w:val="00DE434B"/>
    <w:rsid w:val="00DE451B"/>
    <w:rsid w:val="00DE4A9C"/>
    <w:rsid w:val="00DE4B44"/>
    <w:rsid w:val="00DE4C6D"/>
    <w:rsid w:val="00DE4CA8"/>
    <w:rsid w:val="00DE4D0C"/>
    <w:rsid w:val="00DE4E70"/>
    <w:rsid w:val="00DE4FCC"/>
    <w:rsid w:val="00DE5022"/>
    <w:rsid w:val="00DE5046"/>
    <w:rsid w:val="00DE5201"/>
    <w:rsid w:val="00DE5656"/>
    <w:rsid w:val="00DE595E"/>
    <w:rsid w:val="00DE5AA6"/>
    <w:rsid w:val="00DE5B64"/>
    <w:rsid w:val="00DE5D9B"/>
    <w:rsid w:val="00DE5E3F"/>
    <w:rsid w:val="00DE5F51"/>
    <w:rsid w:val="00DE5F89"/>
    <w:rsid w:val="00DE626E"/>
    <w:rsid w:val="00DE64AD"/>
    <w:rsid w:val="00DE65A1"/>
    <w:rsid w:val="00DE69A0"/>
    <w:rsid w:val="00DE6C47"/>
    <w:rsid w:val="00DE6D13"/>
    <w:rsid w:val="00DE6D54"/>
    <w:rsid w:val="00DE6E90"/>
    <w:rsid w:val="00DE6ED0"/>
    <w:rsid w:val="00DE6F7D"/>
    <w:rsid w:val="00DE71DA"/>
    <w:rsid w:val="00DE72A2"/>
    <w:rsid w:val="00DE72EE"/>
    <w:rsid w:val="00DE7344"/>
    <w:rsid w:val="00DE734E"/>
    <w:rsid w:val="00DE7449"/>
    <w:rsid w:val="00DE74D2"/>
    <w:rsid w:val="00DE75C4"/>
    <w:rsid w:val="00DE767D"/>
    <w:rsid w:val="00DE7813"/>
    <w:rsid w:val="00DE79BE"/>
    <w:rsid w:val="00DE7B11"/>
    <w:rsid w:val="00DE7B2F"/>
    <w:rsid w:val="00DE7B9A"/>
    <w:rsid w:val="00DE7C42"/>
    <w:rsid w:val="00DE7D05"/>
    <w:rsid w:val="00DE7D1E"/>
    <w:rsid w:val="00DE7DE1"/>
    <w:rsid w:val="00DE7E59"/>
    <w:rsid w:val="00DE7F8E"/>
    <w:rsid w:val="00DE7FD0"/>
    <w:rsid w:val="00DF0270"/>
    <w:rsid w:val="00DF032C"/>
    <w:rsid w:val="00DF041A"/>
    <w:rsid w:val="00DF0506"/>
    <w:rsid w:val="00DF079C"/>
    <w:rsid w:val="00DF07EC"/>
    <w:rsid w:val="00DF0851"/>
    <w:rsid w:val="00DF0D2D"/>
    <w:rsid w:val="00DF0D58"/>
    <w:rsid w:val="00DF0DD2"/>
    <w:rsid w:val="00DF0EF5"/>
    <w:rsid w:val="00DF10D6"/>
    <w:rsid w:val="00DF156C"/>
    <w:rsid w:val="00DF16FC"/>
    <w:rsid w:val="00DF180D"/>
    <w:rsid w:val="00DF187D"/>
    <w:rsid w:val="00DF189C"/>
    <w:rsid w:val="00DF1A0E"/>
    <w:rsid w:val="00DF1DC6"/>
    <w:rsid w:val="00DF1FC5"/>
    <w:rsid w:val="00DF22FC"/>
    <w:rsid w:val="00DF23CA"/>
    <w:rsid w:val="00DF253F"/>
    <w:rsid w:val="00DF254D"/>
    <w:rsid w:val="00DF25E1"/>
    <w:rsid w:val="00DF272A"/>
    <w:rsid w:val="00DF2743"/>
    <w:rsid w:val="00DF28AC"/>
    <w:rsid w:val="00DF29D5"/>
    <w:rsid w:val="00DF2A06"/>
    <w:rsid w:val="00DF2A80"/>
    <w:rsid w:val="00DF2BD5"/>
    <w:rsid w:val="00DF2C8A"/>
    <w:rsid w:val="00DF2CA1"/>
    <w:rsid w:val="00DF2CD8"/>
    <w:rsid w:val="00DF2F0D"/>
    <w:rsid w:val="00DF2F85"/>
    <w:rsid w:val="00DF3133"/>
    <w:rsid w:val="00DF317B"/>
    <w:rsid w:val="00DF31E9"/>
    <w:rsid w:val="00DF32B1"/>
    <w:rsid w:val="00DF32CE"/>
    <w:rsid w:val="00DF33A6"/>
    <w:rsid w:val="00DF35AF"/>
    <w:rsid w:val="00DF390E"/>
    <w:rsid w:val="00DF39D7"/>
    <w:rsid w:val="00DF39E0"/>
    <w:rsid w:val="00DF3BE0"/>
    <w:rsid w:val="00DF3CCF"/>
    <w:rsid w:val="00DF3D5F"/>
    <w:rsid w:val="00DF41AA"/>
    <w:rsid w:val="00DF435C"/>
    <w:rsid w:val="00DF4406"/>
    <w:rsid w:val="00DF4C5C"/>
    <w:rsid w:val="00DF4C91"/>
    <w:rsid w:val="00DF4EFA"/>
    <w:rsid w:val="00DF4F2B"/>
    <w:rsid w:val="00DF4F56"/>
    <w:rsid w:val="00DF502B"/>
    <w:rsid w:val="00DF50B4"/>
    <w:rsid w:val="00DF50DA"/>
    <w:rsid w:val="00DF51BD"/>
    <w:rsid w:val="00DF54F6"/>
    <w:rsid w:val="00DF5505"/>
    <w:rsid w:val="00DF5639"/>
    <w:rsid w:val="00DF56F0"/>
    <w:rsid w:val="00DF57F6"/>
    <w:rsid w:val="00DF5D80"/>
    <w:rsid w:val="00DF6059"/>
    <w:rsid w:val="00DF648F"/>
    <w:rsid w:val="00DF6498"/>
    <w:rsid w:val="00DF64C4"/>
    <w:rsid w:val="00DF653C"/>
    <w:rsid w:val="00DF657C"/>
    <w:rsid w:val="00DF65C3"/>
    <w:rsid w:val="00DF6873"/>
    <w:rsid w:val="00DF68BB"/>
    <w:rsid w:val="00DF6A4B"/>
    <w:rsid w:val="00DF6B35"/>
    <w:rsid w:val="00DF6BB3"/>
    <w:rsid w:val="00DF6BC6"/>
    <w:rsid w:val="00DF6BF9"/>
    <w:rsid w:val="00DF6EEE"/>
    <w:rsid w:val="00DF6EF9"/>
    <w:rsid w:val="00DF6F7C"/>
    <w:rsid w:val="00DF706A"/>
    <w:rsid w:val="00DF7287"/>
    <w:rsid w:val="00DF72B7"/>
    <w:rsid w:val="00DF730D"/>
    <w:rsid w:val="00DF7317"/>
    <w:rsid w:val="00DF737C"/>
    <w:rsid w:val="00DF757F"/>
    <w:rsid w:val="00DF770B"/>
    <w:rsid w:val="00DF7779"/>
    <w:rsid w:val="00DF79F8"/>
    <w:rsid w:val="00DF79F9"/>
    <w:rsid w:val="00DF7C72"/>
    <w:rsid w:val="00DF7E10"/>
    <w:rsid w:val="00DF7E34"/>
    <w:rsid w:val="00DF7F9C"/>
    <w:rsid w:val="00DF7FD9"/>
    <w:rsid w:val="00E0000C"/>
    <w:rsid w:val="00E0008C"/>
    <w:rsid w:val="00E000B7"/>
    <w:rsid w:val="00E0018C"/>
    <w:rsid w:val="00E00252"/>
    <w:rsid w:val="00E00329"/>
    <w:rsid w:val="00E0044B"/>
    <w:rsid w:val="00E006C5"/>
    <w:rsid w:val="00E007B0"/>
    <w:rsid w:val="00E009BA"/>
    <w:rsid w:val="00E009ED"/>
    <w:rsid w:val="00E00AAC"/>
    <w:rsid w:val="00E00C5B"/>
    <w:rsid w:val="00E00DF4"/>
    <w:rsid w:val="00E00F85"/>
    <w:rsid w:val="00E00FF1"/>
    <w:rsid w:val="00E0100A"/>
    <w:rsid w:val="00E0112E"/>
    <w:rsid w:val="00E0117F"/>
    <w:rsid w:val="00E01452"/>
    <w:rsid w:val="00E01638"/>
    <w:rsid w:val="00E01660"/>
    <w:rsid w:val="00E0177F"/>
    <w:rsid w:val="00E01787"/>
    <w:rsid w:val="00E017CB"/>
    <w:rsid w:val="00E018EF"/>
    <w:rsid w:val="00E018FF"/>
    <w:rsid w:val="00E01C83"/>
    <w:rsid w:val="00E01F34"/>
    <w:rsid w:val="00E020C6"/>
    <w:rsid w:val="00E020CD"/>
    <w:rsid w:val="00E020E8"/>
    <w:rsid w:val="00E022A9"/>
    <w:rsid w:val="00E022F1"/>
    <w:rsid w:val="00E0240F"/>
    <w:rsid w:val="00E0243D"/>
    <w:rsid w:val="00E0265E"/>
    <w:rsid w:val="00E02690"/>
    <w:rsid w:val="00E0269B"/>
    <w:rsid w:val="00E02A2D"/>
    <w:rsid w:val="00E02AC5"/>
    <w:rsid w:val="00E02AD9"/>
    <w:rsid w:val="00E02E40"/>
    <w:rsid w:val="00E02ED0"/>
    <w:rsid w:val="00E02F28"/>
    <w:rsid w:val="00E03291"/>
    <w:rsid w:val="00E032BA"/>
    <w:rsid w:val="00E032F5"/>
    <w:rsid w:val="00E0348A"/>
    <w:rsid w:val="00E038BC"/>
    <w:rsid w:val="00E03A02"/>
    <w:rsid w:val="00E03BB1"/>
    <w:rsid w:val="00E03D00"/>
    <w:rsid w:val="00E03E0F"/>
    <w:rsid w:val="00E03E5D"/>
    <w:rsid w:val="00E03F60"/>
    <w:rsid w:val="00E03FB4"/>
    <w:rsid w:val="00E0400B"/>
    <w:rsid w:val="00E043EF"/>
    <w:rsid w:val="00E044AD"/>
    <w:rsid w:val="00E044B0"/>
    <w:rsid w:val="00E0467A"/>
    <w:rsid w:val="00E0468C"/>
    <w:rsid w:val="00E04BEA"/>
    <w:rsid w:val="00E04F38"/>
    <w:rsid w:val="00E04FA3"/>
    <w:rsid w:val="00E04FB0"/>
    <w:rsid w:val="00E04FFA"/>
    <w:rsid w:val="00E05149"/>
    <w:rsid w:val="00E052CC"/>
    <w:rsid w:val="00E053AF"/>
    <w:rsid w:val="00E054A2"/>
    <w:rsid w:val="00E054D2"/>
    <w:rsid w:val="00E05B1B"/>
    <w:rsid w:val="00E05B2D"/>
    <w:rsid w:val="00E05B93"/>
    <w:rsid w:val="00E06865"/>
    <w:rsid w:val="00E06C1C"/>
    <w:rsid w:val="00E06C93"/>
    <w:rsid w:val="00E06CB2"/>
    <w:rsid w:val="00E06F0C"/>
    <w:rsid w:val="00E074F8"/>
    <w:rsid w:val="00E07503"/>
    <w:rsid w:val="00E075D8"/>
    <w:rsid w:val="00E07676"/>
    <w:rsid w:val="00E07AC7"/>
    <w:rsid w:val="00E07B65"/>
    <w:rsid w:val="00E07C12"/>
    <w:rsid w:val="00E07DE9"/>
    <w:rsid w:val="00E1027F"/>
    <w:rsid w:val="00E102BC"/>
    <w:rsid w:val="00E102F2"/>
    <w:rsid w:val="00E10485"/>
    <w:rsid w:val="00E10574"/>
    <w:rsid w:val="00E1058C"/>
    <w:rsid w:val="00E10614"/>
    <w:rsid w:val="00E1066D"/>
    <w:rsid w:val="00E10745"/>
    <w:rsid w:val="00E108FB"/>
    <w:rsid w:val="00E109BE"/>
    <w:rsid w:val="00E10B5B"/>
    <w:rsid w:val="00E10E01"/>
    <w:rsid w:val="00E10EB4"/>
    <w:rsid w:val="00E10F72"/>
    <w:rsid w:val="00E10F90"/>
    <w:rsid w:val="00E11066"/>
    <w:rsid w:val="00E1109B"/>
    <w:rsid w:val="00E111B7"/>
    <w:rsid w:val="00E111BC"/>
    <w:rsid w:val="00E114FA"/>
    <w:rsid w:val="00E11840"/>
    <w:rsid w:val="00E11946"/>
    <w:rsid w:val="00E11967"/>
    <w:rsid w:val="00E11BDB"/>
    <w:rsid w:val="00E11CE4"/>
    <w:rsid w:val="00E11D05"/>
    <w:rsid w:val="00E11D50"/>
    <w:rsid w:val="00E11FC9"/>
    <w:rsid w:val="00E122D5"/>
    <w:rsid w:val="00E12641"/>
    <w:rsid w:val="00E126AF"/>
    <w:rsid w:val="00E128A6"/>
    <w:rsid w:val="00E12B7E"/>
    <w:rsid w:val="00E12E5F"/>
    <w:rsid w:val="00E1345A"/>
    <w:rsid w:val="00E134DB"/>
    <w:rsid w:val="00E1359B"/>
    <w:rsid w:val="00E1361B"/>
    <w:rsid w:val="00E13CEE"/>
    <w:rsid w:val="00E13EAE"/>
    <w:rsid w:val="00E1429A"/>
    <w:rsid w:val="00E1485B"/>
    <w:rsid w:val="00E1487B"/>
    <w:rsid w:val="00E14BDD"/>
    <w:rsid w:val="00E150A4"/>
    <w:rsid w:val="00E153CC"/>
    <w:rsid w:val="00E15467"/>
    <w:rsid w:val="00E158AE"/>
    <w:rsid w:val="00E158C8"/>
    <w:rsid w:val="00E15997"/>
    <w:rsid w:val="00E15B46"/>
    <w:rsid w:val="00E15C8A"/>
    <w:rsid w:val="00E15E0B"/>
    <w:rsid w:val="00E15ED0"/>
    <w:rsid w:val="00E16244"/>
    <w:rsid w:val="00E16619"/>
    <w:rsid w:val="00E16813"/>
    <w:rsid w:val="00E16A06"/>
    <w:rsid w:val="00E16ACE"/>
    <w:rsid w:val="00E16DDC"/>
    <w:rsid w:val="00E16E83"/>
    <w:rsid w:val="00E16FCD"/>
    <w:rsid w:val="00E17157"/>
    <w:rsid w:val="00E17215"/>
    <w:rsid w:val="00E17268"/>
    <w:rsid w:val="00E172A7"/>
    <w:rsid w:val="00E1740D"/>
    <w:rsid w:val="00E17430"/>
    <w:rsid w:val="00E175F7"/>
    <w:rsid w:val="00E17759"/>
    <w:rsid w:val="00E177DD"/>
    <w:rsid w:val="00E17974"/>
    <w:rsid w:val="00E17A8C"/>
    <w:rsid w:val="00E17B88"/>
    <w:rsid w:val="00E17B9A"/>
    <w:rsid w:val="00E17C6C"/>
    <w:rsid w:val="00E17CBE"/>
    <w:rsid w:val="00E17D63"/>
    <w:rsid w:val="00E201D6"/>
    <w:rsid w:val="00E2022C"/>
    <w:rsid w:val="00E20354"/>
    <w:rsid w:val="00E203EB"/>
    <w:rsid w:val="00E20563"/>
    <w:rsid w:val="00E20696"/>
    <w:rsid w:val="00E2083E"/>
    <w:rsid w:val="00E20855"/>
    <w:rsid w:val="00E20921"/>
    <w:rsid w:val="00E20AC3"/>
    <w:rsid w:val="00E20FDD"/>
    <w:rsid w:val="00E21070"/>
    <w:rsid w:val="00E21168"/>
    <w:rsid w:val="00E212A3"/>
    <w:rsid w:val="00E21302"/>
    <w:rsid w:val="00E21303"/>
    <w:rsid w:val="00E21327"/>
    <w:rsid w:val="00E21370"/>
    <w:rsid w:val="00E213C3"/>
    <w:rsid w:val="00E218C9"/>
    <w:rsid w:val="00E21A14"/>
    <w:rsid w:val="00E21AB3"/>
    <w:rsid w:val="00E21D12"/>
    <w:rsid w:val="00E21DD8"/>
    <w:rsid w:val="00E21EF0"/>
    <w:rsid w:val="00E22017"/>
    <w:rsid w:val="00E2204F"/>
    <w:rsid w:val="00E22166"/>
    <w:rsid w:val="00E2231B"/>
    <w:rsid w:val="00E22339"/>
    <w:rsid w:val="00E22424"/>
    <w:rsid w:val="00E226FA"/>
    <w:rsid w:val="00E228A8"/>
    <w:rsid w:val="00E2293D"/>
    <w:rsid w:val="00E22997"/>
    <w:rsid w:val="00E229DE"/>
    <w:rsid w:val="00E22AA6"/>
    <w:rsid w:val="00E22C4A"/>
    <w:rsid w:val="00E22D34"/>
    <w:rsid w:val="00E22E27"/>
    <w:rsid w:val="00E23060"/>
    <w:rsid w:val="00E23228"/>
    <w:rsid w:val="00E232B8"/>
    <w:rsid w:val="00E23406"/>
    <w:rsid w:val="00E2343C"/>
    <w:rsid w:val="00E234FD"/>
    <w:rsid w:val="00E235C1"/>
    <w:rsid w:val="00E23643"/>
    <w:rsid w:val="00E237DE"/>
    <w:rsid w:val="00E2388E"/>
    <w:rsid w:val="00E238FB"/>
    <w:rsid w:val="00E23AC9"/>
    <w:rsid w:val="00E23D62"/>
    <w:rsid w:val="00E23F39"/>
    <w:rsid w:val="00E23F6B"/>
    <w:rsid w:val="00E240BB"/>
    <w:rsid w:val="00E24412"/>
    <w:rsid w:val="00E244FA"/>
    <w:rsid w:val="00E2451A"/>
    <w:rsid w:val="00E245FA"/>
    <w:rsid w:val="00E24843"/>
    <w:rsid w:val="00E24AC4"/>
    <w:rsid w:val="00E24B5B"/>
    <w:rsid w:val="00E24C6A"/>
    <w:rsid w:val="00E24CBF"/>
    <w:rsid w:val="00E24EB6"/>
    <w:rsid w:val="00E25106"/>
    <w:rsid w:val="00E25245"/>
    <w:rsid w:val="00E25248"/>
    <w:rsid w:val="00E25378"/>
    <w:rsid w:val="00E254C0"/>
    <w:rsid w:val="00E255DC"/>
    <w:rsid w:val="00E2576E"/>
    <w:rsid w:val="00E25B13"/>
    <w:rsid w:val="00E25CD4"/>
    <w:rsid w:val="00E25DA8"/>
    <w:rsid w:val="00E25EB1"/>
    <w:rsid w:val="00E260E8"/>
    <w:rsid w:val="00E26115"/>
    <w:rsid w:val="00E2631E"/>
    <w:rsid w:val="00E26364"/>
    <w:rsid w:val="00E26437"/>
    <w:rsid w:val="00E2679F"/>
    <w:rsid w:val="00E267FA"/>
    <w:rsid w:val="00E269C0"/>
    <w:rsid w:val="00E26A12"/>
    <w:rsid w:val="00E26C7B"/>
    <w:rsid w:val="00E26C82"/>
    <w:rsid w:val="00E26D19"/>
    <w:rsid w:val="00E26D2E"/>
    <w:rsid w:val="00E271D3"/>
    <w:rsid w:val="00E27244"/>
    <w:rsid w:val="00E2754C"/>
    <w:rsid w:val="00E2768C"/>
    <w:rsid w:val="00E2779D"/>
    <w:rsid w:val="00E277D9"/>
    <w:rsid w:val="00E27823"/>
    <w:rsid w:val="00E27888"/>
    <w:rsid w:val="00E27D35"/>
    <w:rsid w:val="00E27E3D"/>
    <w:rsid w:val="00E27F53"/>
    <w:rsid w:val="00E3021C"/>
    <w:rsid w:val="00E30241"/>
    <w:rsid w:val="00E3054B"/>
    <w:rsid w:val="00E305FC"/>
    <w:rsid w:val="00E30793"/>
    <w:rsid w:val="00E308FE"/>
    <w:rsid w:val="00E30936"/>
    <w:rsid w:val="00E30AF0"/>
    <w:rsid w:val="00E30B57"/>
    <w:rsid w:val="00E30BBB"/>
    <w:rsid w:val="00E30E7F"/>
    <w:rsid w:val="00E30EF5"/>
    <w:rsid w:val="00E30F45"/>
    <w:rsid w:val="00E3112D"/>
    <w:rsid w:val="00E311EB"/>
    <w:rsid w:val="00E3121A"/>
    <w:rsid w:val="00E31268"/>
    <w:rsid w:val="00E31307"/>
    <w:rsid w:val="00E31355"/>
    <w:rsid w:val="00E3149A"/>
    <w:rsid w:val="00E314CB"/>
    <w:rsid w:val="00E31505"/>
    <w:rsid w:val="00E315A5"/>
    <w:rsid w:val="00E31625"/>
    <w:rsid w:val="00E31B13"/>
    <w:rsid w:val="00E31C00"/>
    <w:rsid w:val="00E31D3C"/>
    <w:rsid w:val="00E31E1B"/>
    <w:rsid w:val="00E31F48"/>
    <w:rsid w:val="00E31F6D"/>
    <w:rsid w:val="00E3210D"/>
    <w:rsid w:val="00E32176"/>
    <w:rsid w:val="00E322D6"/>
    <w:rsid w:val="00E32398"/>
    <w:rsid w:val="00E324C1"/>
    <w:rsid w:val="00E32773"/>
    <w:rsid w:val="00E32841"/>
    <w:rsid w:val="00E3294E"/>
    <w:rsid w:val="00E329CD"/>
    <w:rsid w:val="00E32A5D"/>
    <w:rsid w:val="00E32A74"/>
    <w:rsid w:val="00E32ABD"/>
    <w:rsid w:val="00E32BE6"/>
    <w:rsid w:val="00E32DDC"/>
    <w:rsid w:val="00E32FDF"/>
    <w:rsid w:val="00E330C4"/>
    <w:rsid w:val="00E33319"/>
    <w:rsid w:val="00E333DD"/>
    <w:rsid w:val="00E33418"/>
    <w:rsid w:val="00E33577"/>
    <w:rsid w:val="00E3369B"/>
    <w:rsid w:val="00E337DE"/>
    <w:rsid w:val="00E33A5C"/>
    <w:rsid w:val="00E33B50"/>
    <w:rsid w:val="00E33ED8"/>
    <w:rsid w:val="00E340B3"/>
    <w:rsid w:val="00E34353"/>
    <w:rsid w:val="00E34439"/>
    <w:rsid w:val="00E34565"/>
    <w:rsid w:val="00E3497E"/>
    <w:rsid w:val="00E349C1"/>
    <w:rsid w:val="00E34A2B"/>
    <w:rsid w:val="00E34A6D"/>
    <w:rsid w:val="00E34EF9"/>
    <w:rsid w:val="00E35096"/>
    <w:rsid w:val="00E350F0"/>
    <w:rsid w:val="00E3544F"/>
    <w:rsid w:val="00E35556"/>
    <w:rsid w:val="00E3558F"/>
    <w:rsid w:val="00E35706"/>
    <w:rsid w:val="00E357CD"/>
    <w:rsid w:val="00E35A0B"/>
    <w:rsid w:val="00E35A60"/>
    <w:rsid w:val="00E35B31"/>
    <w:rsid w:val="00E35BC8"/>
    <w:rsid w:val="00E360FE"/>
    <w:rsid w:val="00E36148"/>
    <w:rsid w:val="00E36518"/>
    <w:rsid w:val="00E36627"/>
    <w:rsid w:val="00E36670"/>
    <w:rsid w:val="00E367A6"/>
    <w:rsid w:val="00E367B6"/>
    <w:rsid w:val="00E368B3"/>
    <w:rsid w:val="00E369F3"/>
    <w:rsid w:val="00E36B2D"/>
    <w:rsid w:val="00E36CDC"/>
    <w:rsid w:val="00E36E45"/>
    <w:rsid w:val="00E36EBB"/>
    <w:rsid w:val="00E370AC"/>
    <w:rsid w:val="00E3788F"/>
    <w:rsid w:val="00E37A18"/>
    <w:rsid w:val="00E37BF5"/>
    <w:rsid w:val="00E37C77"/>
    <w:rsid w:val="00E37CB0"/>
    <w:rsid w:val="00E37D92"/>
    <w:rsid w:val="00E37FCC"/>
    <w:rsid w:val="00E40041"/>
    <w:rsid w:val="00E4006C"/>
    <w:rsid w:val="00E40085"/>
    <w:rsid w:val="00E400BE"/>
    <w:rsid w:val="00E40202"/>
    <w:rsid w:val="00E404E7"/>
    <w:rsid w:val="00E405BC"/>
    <w:rsid w:val="00E40777"/>
    <w:rsid w:val="00E40833"/>
    <w:rsid w:val="00E40846"/>
    <w:rsid w:val="00E40903"/>
    <w:rsid w:val="00E40FF5"/>
    <w:rsid w:val="00E411FD"/>
    <w:rsid w:val="00E413E0"/>
    <w:rsid w:val="00E413EC"/>
    <w:rsid w:val="00E41629"/>
    <w:rsid w:val="00E41657"/>
    <w:rsid w:val="00E4173F"/>
    <w:rsid w:val="00E41802"/>
    <w:rsid w:val="00E418E7"/>
    <w:rsid w:val="00E41C72"/>
    <w:rsid w:val="00E41D5C"/>
    <w:rsid w:val="00E41DA4"/>
    <w:rsid w:val="00E41FA2"/>
    <w:rsid w:val="00E420E4"/>
    <w:rsid w:val="00E42117"/>
    <w:rsid w:val="00E422B8"/>
    <w:rsid w:val="00E42366"/>
    <w:rsid w:val="00E424C5"/>
    <w:rsid w:val="00E42568"/>
    <w:rsid w:val="00E42645"/>
    <w:rsid w:val="00E4268C"/>
    <w:rsid w:val="00E42704"/>
    <w:rsid w:val="00E42796"/>
    <w:rsid w:val="00E4282A"/>
    <w:rsid w:val="00E42C9A"/>
    <w:rsid w:val="00E42D3F"/>
    <w:rsid w:val="00E42D75"/>
    <w:rsid w:val="00E42EDC"/>
    <w:rsid w:val="00E42EF9"/>
    <w:rsid w:val="00E4305C"/>
    <w:rsid w:val="00E43137"/>
    <w:rsid w:val="00E43232"/>
    <w:rsid w:val="00E43393"/>
    <w:rsid w:val="00E435E2"/>
    <w:rsid w:val="00E438A5"/>
    <w:rsid w:val="00E4399B"/>
    <w:rsid w:val="00E43BCB"/>
    <w:rsid w:val="00E43BE5"/>
    <w:rsid w:val="00E43D48"/>
    <w:rsid w:val="00E43DA4"/>
    <w:rsid w:val="00E43DEB"/>
    <w:rsid w:val="00E44119"/>
    <w:rsid w:val="00E4432E"/>
    <w:rsid w:val="00E44407"/>
    <w:rsid w:val="00E4445A"/>
    <w:rsid w:val="00E44623"/>
    <w:rsid w:val="00E44679"/>
    <w:rsid w:val="00E446C7"/>
    <w:rsid w:val="00E446D7"/>
    <w:rsid w:val="00E448AB"/>
    <w:rsid w:val="00E448F7"/>
    <w:rsid w:val="00E44931"/>
    <w:rsid w:val="00E44BC6"/>
    <w:rsid w:val="00E44C25"/>
    <w:rsid w:val="00E44DDE"/>
    <w:rsid w:val="00E44E46"/>
    <w:rsid w:val="00E44F40"/>
    <w:rsid w:val="00E45157"/>
    <w:rsid w:val="00E45705"/>
    <w:rsid w:val="00E45747"/>
    <w:rsid w:val="00E45758"/>
    <w:rsid w:val="00E458FA"/>
    <w:rsid w:val="00E45947"/>
    <w:rsid w:val="00E45B85"/>
    <w:rsid w:val="00E45C85"/>
    <w:rsid w:val="00E45D34"/>
    <w:rsid w:val="00E45EB2"/>
    <w:rsid w:val="00E462AB"/>
    <w:rsid w:val="00E465E0"/>
    <w:rsid w:val="00E466BE"/>
    <w:rsid w:val="00E4678A"/>
    <w:rsid w:val="00E46798"/>
    <w:rsid w:val="00E467CB"/>
    <w:rsid w:val="00E467D5"/>
    <w:rsid w:val="00E46802"/>
    <w:rsid w:val="00E46DB9"/>
    <w:rsid w:val="00E46DFA"/>
    <w:rsid w:val="00E46EE4"/>
    <w:rsid w:val="00E46F4A"/>
    <w:rsid w:val="00E46F4E"/>
    <w:rsid w:val="00E470AB"/>
    <w:rsid w:val="00E471BD"/>
    <w:rsid w:val="00E47257"/>
    <w:rsid w:val="00E47295"/>
    <w:rsid w:val="00E472B7"/>
    <w:rsid w:val="00E474B2"/>
    <w:rsid w:val="00E47597"/>
    <w:rsid w:val="00E475A8"/>
    <w:rsid w:val="00E47648"/>
    <w:rsid w:val="00E47817"/>
    <w:rsid w:val="00E478D8"/>
    <w:rsid w:val="00E47949"/>
    <w:rsid w:val="00E47A5E"/>
    <w:rsid w:val="00E47A75"/>
    <w:rsid w:val="00E47A8F"/>
    <w:rsid w:val="00E47BC3"/>
    <w:rsid w:val="00E47C38"/>
    <w:rsid w:val="00E47F4D"/>
    <w:rsid w:val="00E47FA9"/>
    <w:rsid w:val="00E5022D"/>
    <w:rsid w:val="00E504D0"/>
    <w:rsid w:val="00E5057E"/>
    <w:rsid w:val="00E50AC6"/>
    <w:rsid w:val="00E50C9A"/>
    <w:rsid w:val="00E50F0A"/>
    <w:rsid w:val="00E50F8B"/>
    <w:rsid w:val="00E50FAB"/>
    <w:rsid w:val="00E50FF6"/>
    <w:rsid w:val="00E5105F"/>
    <w:rsid w:val="00E511DA"/>
    <w:rsid w:val="00E511F4"/>
    <w:rsid w:val="00E5123B"/>
    <w:rsid w:val="00E5146E"/>
    <w:rsid w:val="00E517AE"/>
    <w:rsid w:val="00E517C5"/>
    <w:rsid w:val="00E5186A"/>
    <w:rsid w:val="00E51A66"/>
    <w:rsid w:val="00E51A88"/>
    <w:rsid w:val="00E51AB2"/>
    <w:rsid w:val="00E51AC1"/>
    <w:rsid w:val="00E51C71"/>
    <w:rsid w:val="00E51C85"/>
    <w:rsid w:val="00E51DBB"/>
    <w:rsid w:val="00E51DE6"/>
    <w:rsid w:val="00E51F02"/>
    <w:rsid w:val="00E51F58"/>
    <w:rsid w:val="00E52022"/>
    <w:rsid w:val="00E5216F"/>
    <w:rsid w:val="00E5223D"/>
    <w:rsid w:val="00E522F5"/>
    <w:rsid w:val="00E52356"/>
    <w:rsid w:val="00E52391"/>
    <w:rsid w:val="00E5259B"/>
    <w:rsid w:val="00E52AF3"/>
    <w:rsid w:val="00E52B07"/>
    <w:rsid w:val="00E52BA4"/>
    <w:rsid w:val="00E52E8E"/>
    <w:rsid w:val="00E52EA1"/>
    <w:rsid w:val="00E52F3B"/>
    <w:rsid w:val="00E5312B"/>
    <w:rsid w:val="00E532F5"/>
    <w:rsid w:val="00E53415"/>
    <w:rsid w:val="00E53444"/>
    <w:rsid w:val="00E5368C"/>
    <w:rsid w:val="00E53717"/>
    <w:rsid w:val="00E537C2"/>
    <w:rsid w:val="00E5387A"/>
    <w:rsid w:val="00E53AAE"/>
    <w:rsid w:val="00E53C44"/>
    <w:rsid w:val="00E53DB6"/>
    <w:rsid w:val="00E53DCD"/>
    <w:rsid w:val="00E53F69"/>
    <w:rsid w:val="00E54135"/>
    <w:rsid w:val="00E5422A"/>
    <w:rsid w:val="00E5433C"/>
    <w:rsid w:val="00E543DE"/>
    <w:rsid w:val="00E5441E"/>
    <w:rsid w:val="00E5491D"/>
    <w:rsid w:val="00E54921"/>
    <w:rsid w:val="00E54A4E"/>
    <w:rsid w:val="00E54AED"/>
    <w:rsid w:val="00E54C44"/>
    <w:rsid w:val="00E54E34"/>
    <w:rsid w:val="00E54F60"/>
    <w:rsid w:val="00E54FB9"/>
    <w:rsid w:val="00E5519D"/>
    <w:rsid w:val="00E55247"/>
    <w:rsid w:val="00E55345"/>
    <w:rsid w:val="00E554A3"/>
    <w:rsid w:val="00E555E0"/>
    <w:rsid w:val="00E557D8"/>
    <w:rsid w:val="00E5591F"/>
    <w:rsid w:val="00E5599B"/>
    <w:rsid w:val="00E559DB"/>
    <w:rsid w:val="00E55BFC"/>
    <w:rsid w:val="00E55D3F"/>
    <w:rsid w:val="00E55E30"/>
    <w:rsid w:val="00E55F48"/>
    <w:rsid w:val="00E560B5"/>
    <w:rsid w:val="00E5616B"/>
    <w:rsid w:val="00E56410"/>
    <w:rsid w:val="00E564EE"/>
    <w:rsid w:val="00E56510"/>
    <w:rsid w:val="00E565E9"/>
    <w:rsid w:val="00E56617"/>
    <w:rsid w:val="00E566ED"/>
    <w:rsid w:val="00E56929"/>
    <w:rsid w:val="00E56ABD"/>
    <w:rsid w:val="00E56D13"/>
    <w:rsid w:val="00E56E77"/>
    <w:rsid w:val="00E57568"/>
    <w:rsid w:val="00E578CA"/>
    <w:rsid w:val="00E57B8E"/>
    <w:rsid w:val="00E57B9C"/>
    <w:rsid w:val="00E57C67"/>
    <w:rsid w:val="00E57D1A"/>
    <w:rsid w:val="00E57F32"/>
    <w:rsid w:val="00E6041F"/>
    <w:rsid w:val="00E60852"/>
    <w:rsid w:val="00E609EB"/>
    <w:rsid w:val="00E60ADD"/>
    <w:rsid w:val="00E60CB3"/>
    <w:rsid w:val="00E60DBF"/>
    <w:rsid w:val="00E60DEA"/>
    <w:rsid w:val="00E60DEE"/>
    <w:rsid w:val="00E60F19"/>
    <w:rsid w:val="00E611FB"/>
    <w:rsid w:val="00E612AD"/>
    <w:rsid w:val="00E61315"/>
    <w:rsid w:val="00E6179B"/>
    <w:rsid w:val="00E618D9"/>
    <w:rsid w:val="00E61A50"/>
    <w:rsid w:val="00E61AFE"/>
    <w:rsid w:val="00E61CDA"/>
    <w:rsid w:val="00E61D97"/>
    <w:rsid w:val="00E62136"/>
    <w:rsid w:val="00E6213A"/>
    <w:rsid w:val="00E622FB"/>
    <w:rsid w:val="00E623DE"/>
    <w:rsid w:val="00E6242F"/>
    <w:rsid w:val="00E62446"/>
    <w:rsid w:val="00E62492"/>
    <w:rsid w:val="00E6279B"/>
    <w:rsid w:val="00E627A3"/>
    <w:rsid w:val="00E62814"/>
    <w:rsid w:val="00E6288C"/>
    <w:rsid w:val="00E62949"/>
    <w:rsid w:val="00E62B2D"/>
    <w:rsid w:val="00E62C61"/>
    <w:rsid w:val="00E62DDF"/>
    <w:rsid w:val="00E62E75"/>
    <w:rsid w:val="00E62F71"/>
    <w:rsid w:val="00E6320F"/>
    <w:rsid w:val="00E63348"/>
    <w:rsid w:val="00E6337A"/>
    <w:rsid w:val="00E6349F"/>
    <w:rsid w:val="00E635C9"/>
    <w:rsid w:val="00E63762"/>
    <w:rsid w:val="00E63BD4"/>
    <w:rsid w:val="00E63D96"/>
    <w:rsid w:val="00E63EB2"/>
    <w:rsid w:val="00E64000"/>
    <w:rsid w:val="00E64210"/>
    <w:rsid w:val="00E6421D"/>
    <w:rsid w:val="00E64324"/>
    <w:rsid w:val="00E6438D"/>
    <w:rsid w:val="00E643B9"/>
    <w:rsid w:val="00E645EB"/>
    <w:rsid w:val="00E6470E"/>
    <w:rsid w:val="00E64876"/>
    <w:rsid w:val="00E64BA4"/>
    <w:rsid w:val="00E64DC8"/>
    <w:rsid w:val="00E64F27"/>
    <w:rsid w:val="00E64F40"/>
    <w:rsid w:val="00E650CA"/>
    <w:rsid w:val="00E650E1"/>
    <w:rsid w:val="00E651D8"/>
    <w:rsid w:val="00E652B6"/>
    <w:rsid w:val="00E653A1"/>
    <w:rsid w:val="00E65482"/>
    <w:rsid w:val="00E65714"/>
    <w:rsid w:val="00E657A3"/>
    <w:rsid w:val="00E65866"/>
    <w:rsid w:val="00E65E2A"/>
    <w:rsid w:val="00E66110"/>
    <w:rsid w:val="00E6618E"/>
    <w:rsid w:val="00E661FB"/>
    <w:rsid w:val="00E66244"/>
    <w:rsid w:val="00E66344"/>
    <w:rsid w:val="00E664B3"/>
    <w:rsid w:val="00E667AC"/>
    <w:rsid w:val="00E66B9B"/>
    <w:rsid w:val="00E66C03"/>
    <w:rsid w:val="00E66CA4"/>
    <w:rsid w:val="00E66CCA"/>
    <w:rsid w:val="00E66CD7"/>
    <w:rsid w:val="00E66DE9"/>
    <w:rsid w:val="00E66E4A"/>
    <w:rsid w:val="00E67085"/>
    <w:rsid w:val="00E67205"/>
    <w:rsid w:val="00E6736E"/>
    <w:rsid w:val="00E676E7"/>
    <w:rsid w:val="00E67919"/>
    <w:rsid w:val="00E67A1D"/>
    <w:rsid w:val="00E67C4D"/>
    <w:rsid w:val="00E67D26"/>
    <w:rsid w:val="00E67D7A"/>
    <w:rsid w:val="00E67E7E"/>
    <w:rsid w:val="00E70076"/>
    <w:rsid w:val="00E7010F"/>
    <w:rsid w:val="00E70258"/>
    <w:rsid w:val="00E7030D"/>
    <w:rsid w:val="00E70479"/>
    <w:rsid w:val="00E70707"/>
    <w:rsid w:val="00E70888"/>
    <w:rsid w:val="00E70A66"/>
    <w:rsid w:val="00E70B5F"/>
    <w:rsid w:val="00E70B7A"/>
    <w:rsid w:val="00E70BE7"/>
    <w:rsid w:val="00E70C16"/>
    <w:rsid w:val="00E70D13"/>
    <w:rsid w:val="00E70D5A"/>
    <w:rsid w:val="00E70DF3"/>
    <w:rsid w:val="00E70EE9"/>
    <w:rsid w:val="00E71047"/>
    <w:rsid w:val="00E71203"/>
    <w:rsid w:val="00E71290"/>
    <w:rsid w:val="00E71333"/>
    <w:rsid w:val="00E71661"/>
    <w:rsid w:val="00E71683"/>
    <w:rsid w:val="00E716B4"/>
    <w:rsid w:val="00E717F4"/>
    <w:rsid w:val="00E71924"/>
    <w:rsid w:val="00E71981"/>
    <w:rsid w:val="00E71A1C"/>
    <w:rsid w:val="00E71A6E"/>
    <w:rsid w:val="00E71AB2"/>
    <w:rsid w:val="00E71C02"/>
    <w:rsid w:val="00E71DF5"/>
    <w:rsid w:val="00E72016"/>
    <w:rsid w:val="00E72347"/>
    <w:rsid w:val="00E7235E"/>
    <w:rsid w:val="00E723D4"/>
    <w:rsid w:val="00E724AF"/>
    <w:rsid w:val="00E72833"/>
    <w:rsid w:val="00E729CF"/>
    <w:rsid w:val="00E732DD"/>
    <w:rsid w:val="00E733C3"/>
    <w:rsid w:val="00E734BB"/>
    <w:rsid w:val="00E7350C"/>
    <w:rsid w:val="00E737ED"/>
    <w:rsid w:val="00E73932"/>
    <w:rsid w:val="00E73A78"/>
    <w:rsid w:val="00E73A80"/>
    <w:rsid w:val="00E73A8A"/>
    <w:rsid w:val="00E73B00"/>
    <w:rsid w:val="00E73B0F"/>
    <w:rsid w:val="00E73CC5"/>
    <w:rsid w:val="00E73CCC"/>
    <w:rsid w:val="00E73D7C"/>
    <w:rsid w:val="00E73EF8"/>
    <w:rsid w:val="00E740CF"/>
    <w:rsid w:val="00E74303"/>
    <w:rsid w:val="00E7439D"/>
    <w:rsid w:val="00E743FA"/>
    <w:rsid w:val="00E7443A"/>
    <w:rsid w:val="00E744EB"/>
    <w:rsid w:val="00E744FD"/>
    <w:rsid w:val="00E74525"/>
    <w:rsid w:val="00E7465C"/>
    <w:rsid w:val="00E74941"/>
    <w:rsid w:val="00E74AE5"/>
    <w:rsid w:val="00E74B19"/>
    <w:rsid w:val="00E74C11"/>
    <w:rsid w:val="00E74E0F"/>
    <w:rsid w:val="00E7502B"/>
    <w:rsid w:val="00E75166"/>
    <w:rsid w:val="00E75254"/>
    <w:rsid w:val="00E75312"/>
    <w:rsid w:val="00E753E3"/>
    <w:rsid w:val="00E758DE"/>
    <w:rsid w:val="00E75A51"/>
    <w:rsid w:val="00E75C5A"/>
    <w:rsid w:val="00E75D0A"/>
    <w:rsid w:val="00E75FCF"/>
    <w:rsid w:val="00E7602C"/>
    <w:rsid w:val="00E761E5"/>
    <w:rsid w:val="00E764A0"/>
    <w:rsid w:val="00E765BF"/>
    <w:rsid w:val="00E765F0"/>
    <w:rsid w:val="00E76628"/>
    <w:rsid w:val="00E7663E"/>
    <w:rsid w:val="00E76708"/>
    <w:rsid w:val="00E7680B"/>
    <w:rsid w:val="00E768D1"/>
    <w:rsid w:val="00E76C3A"/>
    <w:rsid w:val="00E76C51"/>
    <w:rsid w:val="00E76CA4"/>
    <w:rsid w:val="00E76E9B"/>
    <w:rsid w:val="00E76EF3"/>
    <w:rsid w:val="00E77590"/>
    <w:rsid w:val="00E77C31"/>
    <w:rsid w:val="00E77C70"/>
    <w:rsid w:val="00E77CDA"/>
    <w:rsid w:val="00E77D33"/>
    <w:rsid w:val="00E77EA2"/>
    <w:rsid w:val="00E77F2E"/>
    <w:rsid w:val="00E80024"/>
    <w:rsid w:val="00E800A4"/>
    <w:rsid w:val="00E802F5"/>
    <w:rsid w:val="00E80346"/>
    <w:rsid w:val="00E8045E"/>
    <w:rsid w:val="00E8052C"/>
    <w:rsid w:val="00E805E9"/>
    <w:rsid w:val="00E80B37"/>
    <w:rsid w:val="00E80B51"/>
    <w:rsid w:val="00E80D8F"/>
    <w:rsid w:val="00E80EE5"/>
    <w:rsid w:val="00E81045"/>
    <w:rsid w:val="00E812C4"/>
    <w:rsid w:val="00E812FE"/>
    <w:rsid w:val="00E81384"/>
    <w:rsid w:val="00E815E4"/>
    <w:rsid w:val="00E8170F"/>
    <w:rsid w:val="00E81799"/>
    <w:rsid w:val="00E81898"/>
    <w:rsid w:val="00E8199B"/>
    <w:rsid w:val="00E81AAE"/>
    <w:rsid w:val="00E81AB2"/>
    <w:rsid w:val="00E81AB5"/>
    <w:rsid w:val="00E81BA1"/>
    <w:rsid w:val="00E81D06"/>
    <w:rsid w:val="00E81D46"/>
    <w:rsid w:val="00E81D96"/>
    <w:rsid w:val="00E824C4"/>
    <w:rsid w:val="00E82548"/>
    <w:rsid w:val="00E825B4"/>
    <w:rsid w:val="00E827E4"/>
    <w:rsid w:val="00E829D8"/>
    <w:rsid w:val="00E82A70"/>
    <w:rsid w:val="00E82B8F"/>
    <w:rsid w:val="00E82D1C"/>
    <w:rsid w:val="00E82E4B"/>
    <w:rsid w:val="00E8307B"/>
    <w:rsid w:val="00E830CA"/>
    <w:rsid w:val="00E8335A"/>
    <w:rsid w:val="00E833DE"/>
    <w:rsid w:val="00E8343F"/>
    <w:rsid w:val="00E83502"/>
    <w:rsid w:val="00E8381B"/>
    <w:rsid w:val="00E838F9"/>
    <w:rsid w:val="00E839BF"/>
    <w:rsid w:val="00E83AB2"/>
    <w:rsid w:val="00E83ADF"/>
    <w:rsid w:val="00E83BA9"/>
    <w:rsid w:val="00E83D0E"/>
    <w:rsid w:val="00E83D4B"/>
    <w:rsid w:val="00E83DC2"/>
    <w:rsid w:val="00E83E53"/>
    <w:rsid w:val="00E83EB1"/>
    <w:rsid w:val="00E84396"/>
    <w:rsid w:val="00E84619"/>
    <w:rsid w:val="00E84873"/>
    <w:rsid w:val="00E8496B"/>
    <w:rsid w:val="00E84A08"/>
    <w:rsid w:val="00E84A73"/>
    <w:rsid w:val="00E84CDB"/>
    <w:rsid w:val="00E84D2C"/>
    <w:rsid w:val="00E84E9C"/>
    <w:rsid w:val="00E85218"/>
    <w:rsid w:val="00E8525D"/>
    <w:rsid w:val="00E85344"/>
    <w:rsid w:val="00E854D4"/>
    <w:rsid w:val="00E8560D"/>
    <w:rsid w:val="00E85706"/>
    <w:rsid w:val="00E85823"/>
    <w:rsid w:val="00E8593D"/>
    <w:rsid w:val="00E8610F"/>
    <w:rsid w:val="00E86224"/>
    <w:rsid w:val="00E867C6"/>
    <w:rsid w:val="00E868E1"/>
    <w:rsid w:val="00E869E8"/>
    <w:rsid w:val="00E86C31"/>
    <w:rsid w:val="00E86C37"/>
    <w:rsid w:val="00E86E2A"/>
    <w:rsid w:val="00E86E4A"/>
    <w:rsid w:val="00E86E7B"/>
    <w:rsid w:val="00E86F68"/>
    <w:rsid w:val="00E870BE"/>
    <w:rsid w:val="00E875C9"/>
    <w:rsid w:val="00E9007F"/>
    <w:rsid w:val="00E90158"/>
    <w:rsid w:val="00E901FC"/>
    <w:rsid w:val="00E90265"/>
    <w:rsid w:val="00E902B7"/>
    <w:rsid w:val="00E9055A"/>
    <w:rsid w:val="00E9071B"/>
    <w:rsid w:val="00E90734"/>
    <w:rsid w:val="00E9080E"/>
    <w:rsid w:val="00E9083C"/>
    <w:rsid w:val="00E90B49"/>
    <w:rsid w:val="00E90BF1"/>
    <w:rsid w:val="00E90CD7"/>
    <w:rsid w:val="00E90D8F"/>
    <w:rsid w:val="00E90E0F"/>
    <w:rsid w:val="00E90E3C"/>
    <w:rsid w:val="00E90EB1"/>
    <w:rsid w:val="00E90F01"/>
    <w:rsid w:val="00E90F08"/>
    <w:rsid w:val="00E91119"/>
    <w:rsid w:val="00E91142"/>
    <w:rsid w:val="00E9129D"/>
    <w:rsid w:val="00E9133B"/>
    <w:rsid w:val="00E91360"/>
    <w:rsid w:val="00E913C2"/>
    <w:rsid w:val="00E91405"/>
    <w:rsid w:val="00E9153C"/>
    <w:rsid w:val="00E915A0"/>
    <w:rsid w:val="00E91891"/>
    <w:rsid w:val="00E9196B"/>
    <w:rsid w:val="00E91AD8"/>
    <w:rsid w:val="00E91E5C"/>
    <w:rsid w:val="00E91E6A"/>
    <w:rsid w:val="00E926ED"/>
    <w:rsid w:val="00E9296D"/>
    <w:rsid w:val="00E929FE"/>
    <w:rsid w:val="00E92C55"/>
    <w:rsid w:val="00E92D90"/>
    <w:rsid w:val="00E92ECE"/>
    <w:rsid w:val="00E9313D"/>
    <w:rsid w:val="00E931C0"/>
    <w:rsid w:val="00E933F2"/>
    <w:rsid w:val="00E9347B"/>
    <w:rsid w:val="00E93516"/>
    <w:rsid w:val="00E935A9"/>
    <w:rsid w:val="00E9371E"/>
    <w:rsid w:val="00E93BD0"/>
    <w:rsid w:val="00E93D72"/>
    <w:rsid w:val="00E93DFF"/>
    <w:rsid w:val="00E93E21"/>
    <w:rsid w:val="00E93EF6"/>
    <w:rsid w:val="00E9401A"/>
    <w:rsid w:val="00E94063"/>
    <w:rsid w:val="00E940EF"/>
    <w:rsid w:val="00E94166"/>
    <w:rsid w:val="00E9437D"/>
    <w:rsid w:val="00E943F5"/>
    <w:rsid w:val="00E9446D"/>
    <w:rsid w:val="00E94476"/>
    <w:rsid w:val="00E94645"/>
    <w:rsid w:val="00E94781"/>
    <w:rsid w:val="00E94E8C"/>
    <w:rsid w:val="00E94EEE"/>
    <w:rsid w:val="00E95009"/>
    <w:rsid w:val="00E95109"/>
    <w:rsid w:val="00E9514B"/>
    <w:rsid w:val="00E951AC"/>
    <w:rsid w:val="00E951FA"/>
    <w:rsid w:val="00E95242"/>
    <w:rsid w:val="00E952A5"/>
    <w:rsid w:val="00E95348"/>
    <w:rsid w:val="00E9540D"/>
    <w:rsid w:val="00E95590"/>
    <w:rsid w:val="00E95697"/>
    <w:rsid w:val="00E956E8"/>
    <w:rsid w:val="00E957DB"/>
    <w:rsid w:val="00E958DA"/>
    <w:rsid w:val="00E95C59"/>
    <w:rsid w:val="00E95E08"/>
    <w:rsid w:val="00E95EBF"/>
    <w:rsid w:val="00E95FF0"/>
    <w:rsid w:val="00E960F1"/>
    <w:rsid w:val="00E961C0"/>
    <w:rsid w:val="00E96251"/>
    <w:rsid w:val="00E96471"/>
    <w:rsid w:val="00E96692"/>
    <w:rsid w:val="00E966CE"/>
    <w:rsid w:val="00E969AB"/>
    <w:rsid w:val="00E96BA1"/>
    <w:rsid w:val="00E96DB1"/>
    <w:rsid w:val="00E96F2C"/>
    <w:rsid w:val="00E96FE2"/>
    <w:rsid w:val="00E971EB"/>
    <w:rsid w:val="00E97281"/>
    <w:rsid w:val="00E974DC"/>
    <w:rsid w:val="00E9773A"/>
    <w:rsid w:val="00E977F7"/>
    <w:rsid w:val="00E978C0"/>
    <w:rsid w:val="00E97958"/>
    <w:rsid w:val="00E9797A"/>
    <w:rsid w:val="00E9798A"/>
    <w:rsid w:val="00E979E1"/>
    <w:rsid w:val="00E97A65"/>
    <w:rsid w:val="00E97A74"/>
    <w:rsid w:val="00E97ACC"/>
    <w:rsid w:val="00E97BB1"/>
    <w:rsid w:val="00E97E3F"/>
    <w:rsid w:val="00E97E45"/>
    <w:rsid w:val="00EA009B"/>
    <w:rsid w:val="00EA00B5"/>
    <w:rsid w:val="00EA0199"/>
    <w:rsid w:val="00EA0436"/>
    <w:rsid w:val="00EA0458"/>
    <w:rsid w:val="00EA04F3"/>
    <w:rsid w:val="00EA0642"/>
    <w:rsid w:val="00EA088D"/>
    <w:rsid w:val="00EA089D"/>
    <w:rsid w:val="00EA0911"/>
    <w:rsid w:val="00EA0952"/>
    <w:rsid w:val="00EA0CBB"/>
    <w:rsid w:val="00EA0DEC"/>
    <w:rsid w:val="00EA1135"/>
    <w:rsid w:val="00EA126E"/>
    <w:rsid w:val="00EA1528"/>
    <w:rsid w:val="00EA1574"/>
    <w:rsid w:val="00EA16D5"/>
    <w:rsid w:val="00EA1AE2"/>
    <w:rsid w:val="00EA1C43"/>
    <w:rsid w:val="00EA1D84"/>
    <w:rsid w:val="00EA1E5E"/>
    <w:rsid w:val="00EA1EA7"/>
    <w:rsid w:val="00EA1EAD"/>
    <w:rsid w:val="00EA1EB9"/>
    <w:rsid w:val="00EA1F6C"/>
    <w:rsid w:val="00EA1F6D"/>
    <w:rsid w:val="00EA1F9D"/>
    <w:rsid w:val="00EA1FB1"/>
    <w:rsid w:val="00EA22D5"/>
    <w:rsid w:val="00EA2397"/>
    <w:rsid w:val="00EA258D"/>
    <w:rsid w:val="00EA2680"/>
    <w:rsid w:val="00EA26AF"/>
    <w:rsid w:val="00EA27A9"/>
    <w:rsid w:val="00EA2AC0"/>
    <w:rsid w:val="00EA2AED"/>
    <w:rsid w:val="00EA2B0D"/>
    <w:rsid w:val="00EA2B70"/>
    <w:rsid w:val="00EA2CA7"/>
    <w:rsid w:val="00EA2E86"/>
    <w:rsid w:val="00EA2F7F"/>
    <w:rsid w:val="00EA372D"/>
    <w:rsid w:val="00EA37E7"/>
    <w:rsid w:val="00EA398C"/>
    <w:rsid w:val="00EA3B48"/>
    <w:rsid w:val="00EA3DB5"/>
    <w:rsid w:val="00EA4402"/>
    <w:rsid w:val="00EA44B5"/>
    <w:rsid w:val="00EA44D7"/>
    <w:rsid w:val="00EA4531"/>
    <w:rsid w:val="00EA45C5"/>
    <w:rsid w:val="00EA4602"/>
    <w:rsid w:val="00EA47BA"/>
    <w:rsid w:val="00EA4821"/>
    <w:rsid w:val="00EA482F"/>
    <w:rsid w:val="00EA4833"/>
    <w:rsid w:val="00EA4905"/>
    <w:rsid w:val="00EA4CD2"/>
    <w:rsid w:val="00EA4CFE"/>
    <w:rsid w:val="00EA50E3"/>
    <w:rsid w:val="00EA5153"/>
    <w:rsid w:val="00EA51DD"/>
    <w:rsid w:val="00EA5247"/>
    <w:rsid w:val="00EA575D"/>
    <w:rsid w:val="00EA58E4"/>
    <w:rsid w:val="00EA5A84"/>
    <w:rsid w:val="00EA5B7E"/>
    <w:rsid w:val="00EA5C30"/>
    <w:rsid w:val="00EA5CEF"/>
    <w:rsid w:val="00EA5F0C"/>
    <w:rsid w:val="00EA5FA0"/>
    <w:rsid w:val="00EA5FC7"/>
    <w:rsid w:val="00EA60D9"/>
    <w:rsid w:val="00EA626E"/>
    <w:rsid w:val="00EA6284"/>
    <w:rsid w:val="00EA6519"/>
    <w:rsid w:val="00EA66B0"/>
    <w:rsid w:val="00EA66D0"/>
    <w:rsid w:val="00EA6717"/>
    <w:rsid w:val="00EA672D"/>
    <w:rsid w:val="00EA6A39"/>
    <w:rsid w:val="00EA6AE1"/>
    <w:rsid w:val="00EA6B2B"/>
    <w:rsid w:val="00EA6C36"/>
    <w:rsid w:val="00EA6CA1"/>
    <w:rsid w:val="00EA6F18"/>
    <w:rsid w:val="00EA719F"/>
    <w:rsid w:val="00EA733B"/>
    <w:rsid w:val="00EA73C0"/>
    <w:rsid w:val="00EA7465"/>
    <w:rsid w:val="00EA747E"/>
    <w:rsid w:val="00EA748B"/>
    <w:rsid w:val="00EA74E8"/>
    <w:rsid w:val="00EA760D"/>
    <w:rsid w:val="00EA7667"/>
    <w:rsid w:val="00EA76F5"/>
    <w:rsid w:val="00EA7709"/>
    <w:rsid w:val="00EA77C6"/>
    <w:rsid w:val="00EA78A2"/>
    <w:rsid w:val="00EA7C42"/>
    <w:rsid w:val="00EA7CF3"/>
    <w:rsid w:val="00EA7D2C"/>
    <w:rsid w:val="00EA7ED7"/>
    <w:rsid w:val="00EA7FDF"/>
    <w:rsid w:val="00EB0053"/>
    <w:rsid w:val="00EB00B3"/>
    <w:rsid w:val="00EB026E"/>
    <w:rsid w:val="00EB0288"/>
    <w:rsid w:val="00EB051F"/>
    <w:rsid w:val="00EB070A"/>
    <w:rsid w:val="00EB072D"/>
    <w:rsid w:val="00EB07AC"/>
    <w:rsid w:val="00EB08E0"/>
    <w:rsid w:val="00EB099B"/>
    <w:rsid w:val="00EB0CC7"/>
    <w:rsid w:val="00EB0EE3"/>
    <w:rsid w:val="00EB0F92"/>
    <w:rsid w:val="00EB109E"/>
    <w:rsid w:val="00EB1476"/>
    <w:rsid w:val="00EB147B"/>
    <w:rsid w:val="00EB154F"/>
    <w:rsid w:val="00EB169D"/>
    <w:rsid w:val="00EB1A49"/>
    <w:rsid w:val="00EB1B50"/>
    <w:rsid w:val="00EB1C65"/>
    <w:rsid w:val="00EB1C9A"/>
    <w:rsid w:val="00EB1CA6"/>
    <w:rsid w:val="00EB1CEF"/>
    <w:rsid w:val="00EB1E61"/>
    <w:rsid w:val="00EB1FA9"/>
    <w:rsid w:val="00EB2106"/>
    <w:rsid w:val="00EB22FF"/>
    <w:rsid w:val="00EB2672"/>
    <w:rsid w:val="00EB26EE"/>
    <w:rsid w:val="00EB28AC"/>
    <w:rsid w:val="00EB2AD6"/>
    <w:rsid w:val="00EB2D96"/>
    <w:rsid w:val="00EB2EFE"/>
    <w:rsid w:val="00EB3051"/>
    <w:rsid w:val="00EB333C"/>
    <w:rsid w:val="00EB3416"/>
    <w:rsid w:val="00EB35F5"/>
    <w:rsid w:val="00EB369F"/>
    <w:rsid w:val="00EB37A9"/>
    <w:rsid w:val="00EB3942"/>
    <w:rsid w:val="00EB3978"/>
    <w:rsid w:val="00EB3A36"/>
    <w:rsid w:val="00EB3A7D"/>
    <w:rsid w:val="00EB3C61"/>
    <w:rsid w:val="00EB41B1"/>
    <w:rsid w:val="00EB437B"/>
    <w:rsid w:val="00EB43F4"/>
    <w:rsid w:val="00EB452F"/>
    <w:rsid w:val="00EB4535"/>
    <w:rsid w:val="00EB45B6"/>
    <w:rsid w:val="00EB464B"/>
    <w:rsid w:val="00EB4650"/>
    <w:rsid w:val="00EB472B"/>
    <w:rsid w:val="00EB4990"/>
    <w:rsid w:val="00EB49AC"/>
    <w:rsid w:val="00EB4B39"/>
    <w:rsid w:val="00EB4B3D"/>
    <w:rsid w:val="00EB4C2A"/>
    <w:rsid w:val="00EB50EF"/>
    <w:rsid w:val="00EB51D3"/>
    <w:rsid w:val="00EB5310"/>
    <w:rsid w:val="00EB5343"/>
    <w:rsid w:val="00EB53BB"/>
    <w:rsid w:val="00EB5543"/>
    <w:rsid w:val="00EB56CC"/>
    <w:rsid w:val="00EB5A02"/>
    <w:rsid w:val="00EB5B1E"/>
    <w:rsid w:val="00EB5B23"/>
    <w:rsid w:val="00EB5F89"/>
    <w:rsid w:val="00EB6171"/>
    <w:rsid w:val="00EB6194"/>
    <w:rsid w:val="00EB629F"/>
    <w:rsid w:val="00EB62E5"/>
    <w:rsid w:val="00EB62FC"/>
    <w:rsid w:val="00EB6352"/>
    <w:rsid w:val="00EB64B2"/>
    <w:rsid w:val="00EB6517"/>
    <w:rsid w:val="00EB67E8"/>
    <w:rsid w:val="00EB68CF"/>
    <w:rsid w:val="00EB6903"/>
    <w:rsid w:val="00EB6933"/>
    <w:rsid w:val="00EB69E6"/>
    <w:rsid w:val="00EB6A4F"/>
    <w:rsid w:val="00EB6B11"/>
    <w:rsid w:val="00EB6B65"/>
    <w:rsid w:val="00EB6C4F"/>
    <w:rsid w:val="00EB6D16"/>
    <w:rsid w:val="00EB6FF7"/>
    <w:rsid w:val="00EB7067"/>
    <w:rsid w:val="00EB70B4"/>
    <w:rsid w:val="00EB72CE"/>
    <w:rsid w:val="00EB7441"/>
    <w:rsid w:val="00EB752E"/>
    <w:rsid w:val="00EB789C"/>
    <w:rsid w:val="00EB78DC"/>
    <w:rsid w:val="00EB7AD3"/>
    <w:rsid w:val="00EB7E4E"/>
    <w:rsid w:val="00EB7EAD"/>
    <w:rsid w:val="00EB7FE9"/>
    <w:rsid w:val="00EC002F"/>
    <w:rsid w:val="00EC012A"/>
    <w:rsid w:val="00EC01DD"/>
    <w:rsid w:val="00EC0689"/>
    <w:rsid w:val="00EC0853"/>
    <w:rsid w:val="00EC0976"/>
    <w:rsid w:val="00EC0A7D"/>
    <w:rsid w:val="00EC0E20"/>
    <w:rsid w:val="00EC0E3A"/>
    <w:rsid w:val="00EC0E87"/>
    <w:rsid w:val="00EC0EA7"/>
    <w:rsid w:val="00EC0EBD"/>
    <w:rsid w:val="00EC0F30"/>
    <w:rsid w:val="00EC1119"/>
    <w:rsid w:val="00EC1247"/>
    <w:rsid w:val="00EC13F3"/>
    <w:rsid w:val="00EC14B8"/>
    <w:rsid w:val="00EC15F9"/>
    <w:rsid w:val="00EC161B"/>
    <w:rsid w:val="00EC1655"/>
    <w:rsid w:val="00EC1A99"/>
    <w:rsid w:val="00EC1AB3"/>
    <w:rsid w:val="00EC1CB9"/>
    <w:rsid w:val="00EC1D1E"/>
    <w:rsid w:val="00EC1D2E"/>
    <w:rsid w:val="00EC21B1"/>
    <w:rsid w:val="00EC2480"/>
    <w:rsid w:val="00EC25DF"/>
    <w:rsid w:val="00EC2709"/>
    <w:rsid w:val="00EC2A48"/>
    <w:rsid w:val="00EC2A71"/>
    <w:rsid w:val="00EC2AD8"/>
    <w:rsid w:val="00EC2EB5"/>
    <w:rsid w:val="00EC317C"/>
    <w:rsid w:val="00EC31CB"/>
    <w:rsid w:val="00EC31E0"/>
    <w:rsid w:val="00EC341B"/>
    <w:rsid w:val="00EC356B"/>
    <w:rsid w:val="00EC357E"/>
    <w:rsid w:val="00EC3989"/>
    <w:rsid w:val="00EC3A85"/>
    <w:rsid w:val="00EC3B57"/>
    <w:rsid w:val="00EC3ECD"/>
    <w:rsid w:val="00EC3F00"/>
    <w:rsid w:val="00EC3F6A"/>
    <w:rsid w:val="00EC401B"/>
    <w:rsid w:val="00EC423A"/>
    <w:rsid w:val="00EC451A"/>
    <w:rsid w:val="00EC4755"/>
    <w:rsid w:val="00EC47A0"/>
    <w:rsid w:val="00EC4824"/>
    <w:rsid w:val="00EC48C1"/>
    <w:rsid w:val="00EC49B9"/>
    <w:rsid w:val="00EC49FE"/>
    <w:rsid w:val="00EC4A62"/>
    <w:rsid w:val="00EC4D00"/>
    <w:rsid w:val="00EC4EE1"/>
    <w:rsid w:val="00EC4EF4"/>
    <w:rsid w:val="00EC4F27"/>
    <w:rsid w:val="00EC4F9A"/>
    <w:rsid w:val="00EC51AB"/>
    <w:rsid w:val="00EC5238"/>
    <w:rsid w:val="00EC55D8"/>
    <w:rsid w:val="00EC55F8"/>
    <w:rsid w:val="00EC55FC"/>
    <w:rsid w:val="00EC56D0"/>
    <w:rsid w:val="00EC57FD"/>
    <w:rsid w:val="00EC5812"/>
    <w:rsid w:val="00EC5845"/>
    <w:rsid w:val="00EC58A0"/>
    <w:rsid w:val="00EC59E8"/>
    <w:rsid w:val="00EC5E5C"/>
    <w:rsid w:val="00EC5E66"/>
    <w:rsid w:val="00EC603F"/>
    <w:rsid w:val="00EC6088"/>
    <w:rsid w:val="00EC610F"/>
    <w:rsid w:val="00EC6198"/>
    <w:rsid w:val="00EC6292"/>
    <w:rsid w:val="00EC62B0"/>
    <w:rsid w:val="00EC63BB"/>
    <w:rsid w:val="00EC643C"/>
    <w:rsid w:val="00EC6497"/>
    <w:rsid w:val="00EC6498"/>
    <w:rsid w:val="00EC65C0"/>
    <w:rsid w:val="00EC65EB"/>
    <w:rsid w:val="00EC6665"/>
    <w:rsid w:val="00EC670D"/>
    <w:rsid w:val="00EC6733"/>
    <w:rsid w:val="00EC6845"/>
    <w:rsid w:val="00EC6950"/>
    <w:rsid w:val="00EC6A69"/>
    <w:rsid w:val="00EC6BED"/>
    <w:rsid w:val="00EC6CE7"/>
    <w:rsid w:val="00EC6D13"/>
    <w:rsid w:val="00EC6D28"/>
    <w:rsid w:val="00EC6EA0"/>
    <w:rsid w:val="00EC70FF"/>
    <w:rsid w:val="00EC71E8"/>
    <w:rsid w:val="00EC740B"/>
    <w:rsid w:val="00EC7436"/>
    <w:rsid w:val="00EC7464"/>
    <w:rsid w:val="00EC7495"/>
    <w:rsid w:val="00EC755D"/>
    <w:rsid w:val="00EC7677"/>
    <w:rsid w:val="00EC7D7C"/>
    <w:rsid w:val="00EC7E8E"/>
    <w:rsid w:val="00EC7EDA"/>
    <w:rsid w:val="00EC7FA7"/>
    <w:rsid w:val="00EC7FC8"/>
    <w:rsid w:val="00ED0115"/>
    <w:rsid w:val="00ED0379"/>
    <w:rsid w:val="00ED037B"/>
    <w:rsid w:val="00ED0444"/>
    <w:rsid w:val="00ED0450"/>
    <w:rsid w:val="00ED0463"/>
    <w:rsid w:val="00ED055B"/>
    <w:rsid w:val="00ED0735"/>
    <w:rsid w:val="00ED08CB"/>
    <w:rsid w:val="00ED0AAC"/>
    <w:rsid w:val="00ED0C97"/>
    <w:rsid w:val="00ED0DA4"/>
    <w:rsid w:val="00ED1489"/>
    <w:rsid w:val="00ED1550"/>
    <w:rsid w:val="00ED163D"/>
    <w:rsid w:val="00ED1641"/>
    <w:rsid w:val="00ED17E6"/>
    <w:rsid w:val="00ED1872"/>
    <w:rsid w:val="00ED187A"/>
    <w:rsid w:val="00ED1B3D"/>
    <w:rsid w:val="00ED1D20"/>
    <w:rsid w:val="00ED1D22"/>
    <w:rsid w:val="00ED1D7F"/>
    <w:rsid w:val="00ED1EAB"/>
    <w:rsid w:val="00ED20DB"/>
    <w:rsid w:val="00ED251A"/>
    <w:rsid w:val="00ED25FE"/>
    <w:rsid w:val="00ED2A78"/>
    <w:rsid w:val="00ED2B77"/>
    <w:rsid w:val="00ED2D48"/>
    <w:rsid w:val="00ED2E58"/>
    <w:rsid w:val="00ED2E79"/>
    <w:rsid w:val="00ED2E85"/>
    <w:rsid w:val="00ED33C8"/>
    <w:rsid w:val="00ED340B"/>
    <w:rsid w:val="00ED3429"/>
    <w:rsid w:val="00ED35C1"/>
    <w:rsid w:val="00ED3623"/>
    <w:rsid w:val="00ED3792"/>
    <w:rsid w:val="00ED37A1"/>
    <w:rsid w:val="00ED3874"/>
    <w:rsid w:val="00ED3A37"/>
    <w:rsid w:val="00ED3B5B"/>
    <w:rsid w:val="00ED3C49"/>
    <w:rsid w:val="00ED3E2F"/>
    <w:rsid w:val="00ED3F14"/>
    <w:rsid w:val="00ED3F69"/>
    <w:rsid w:val="00ED4118"/>
    <w:rsid w:val="00ED4269"/>
    <w:rsid w:val="00ED42C0"/>
    <w:rsid w:val="00ED46A3"/>
    <w:rsid w:val="00ED46A7"/>
    <w:rsid w:val="00ED4814"/>
    <w:rsid w:val="00ED49A8"/>
    <w:rsid w:val="00ED4AA8"/>
    <w:rsid w:val="00ED4FBB"/>
    <w:rsid w:val="00ED4FDE"/>
    <w:rsid w:val="00ED5179"/>
    <w:rsid w:val="00ED51DE"/>
    <w:rsid w:val="00ED54CF"/>
    <w:rsid w:val="00ED54E7"/>
    <w:rsid w:val="00ED5540"/>
    <w:rsid w:val="00ED55A3"/>
    <w:rsid w:val="00ED55BD"/>
    <w:rsid w:val="00ED56CA"/>
    <w:rsid w:val="00ED56E8"/>
    <w:rsid w:val="00ED57F2"/>
    <w:rsid w:val="00ED58F6"/>
    <w:rsid w:val="00ED5A1F"/>
    <w:rsid w:val="00ED5A80"/>
    <w:rsid w:val="00ED5BA6"/>
    <w:rsid w:val="00ED5DE7"/>
    <w:rsid w:val="00ED60A4"/>
    <w:rsid w:val="00ED628F"/>
    <w:rsid w:val="00ED6388"/>
    <w:rsid w:val="00ED6405"/>
    <w:rsid w:val="00ED64EC"/>
    <w:rsid w:val="00ED64ED"/>
    <w:rsid w:val="00ED69FE"/>
    <w:rsid w:val="00ED6C81"/>
    <w:rsid w:val="00ED6C90"/>
    <w:rsid w:val="00ED6F4B"/>
    <w:rsid w:val="00ED7258"/>
    <w:rsid w:val="00ED72C6"/>
    <w:rsid w:val="00ED738C"/>
    <w:rsid w:val="00ED7440"/>
    <w:rsid w:val="00ED7482"/>
    <w:rsid w:val="00ED7537"/>
    <w:rsid w:val="00ED77B1"/>
    <w:rsid w:val="00ED7835"/>
    <w:rsid w:val="00ED7853"/>
    <w:rsid w:val="00ED7C6E"/>
    <w:rsid w:val="00ED7CF8"/>
    <w:rsid w:val="00ED7D6A"/>
    <w:rsid w:val="00ED7E4F"/>
    <w:rsid w:val="00EE01F2"/>
    <w:rsid w:val="00EE0398"/>
    <w:rsid w:val="00EE0612"/>
    <w:rsid w:val="00EE0A34"/>
    <w:rsid w:val="00EE0AB1"/>
    <w:rsid w:val="00EE0DAD"/>
    <w:rsid w:val="00EE0DC1"/>
    <w:rsid w:val="00EE0E2D"/>
    <w:rsid w:val="00EE0EEA"/>
    <w:rsid w:val="00EE154E"/>
    <w:rsid w:val="00EE15EA"/>
    <w:rsid w:val="00EE181C"/>
    <w:rsid w:val="00EE188E"/>
    <w:rsid w:val="00EE1933"/>
    <w:rsid w:val="00EE1B3B"/>
    <w:rsid w:val="00EE1C56"/>
    <w:rsid w:val="00EE1DC0"/>
    <w:rsid w:val="00EE2095"/>
    <w:rsid w:val="00EE23C5"/>
    <w:rsid w:val="00EE23E2"/>
    <w:rsid w:val="00EE26A8"/>
    <w:rsid w:val="00EE26D4"/>
    <w:rsid w:val="00EE28F4"/>
    <w:rsid w:val="00EE29C0"/>
    <w:rsid w:val="00EE2B16"/>
    <w:rsid w:val="00EE2CA4"/>
    <w:rsid w:val="00EE2CC6"/>
    <w:rsid w:val="00EE2CCF"/>
    <w:rsid w:val="00EE2E62"/>
    <w:rsid w:val="00EE2E67"/>
    <w:rsid w:val="00EE2F83"/>
    <w:rsid w:val="00EE2FCF"/>
    <w:rsid w:val="00EE3030"/>
    <w:rsid w:val="00EE3139"/>
    <w:rsid w:val="00EE3154"/>
    <w:rsid w:val="00EE319B"/>
    <w:rsid w:val="00EE33A8"/>
    <w:rsid w:val="00EE36C7"/>
    <w:rsid w:val="00EE37A1"/>
    <w:rsid w:val="00EE384A"/>
    <w:rsid w:val="00EE38A4"/>
    <w:rsid w:val="00EE38B9"/>
    <w:rsid w:val="00EE38EA"/>
    <w:rsid w:val="00EE39D0"/>
    <w:rsid w:val="00EE3A5B"/>
    <w:rsid w:val="00EE3AF2"/>
    <w:rsid w:val="00EE3B3C"/>
    <w:rsid w:val="00EE3D06"/>
    <w:rsid w:val="00EE3D55"/>
    <w:rsid w:val="00EE3D63"/>
    <w:rsid w:val="00EE41B8"/>
    <w:rsid w:val="00EE438E"/>
    <w:rsid w:val="00EE4405"/>
    <w:rsid w:val="00EE4924"/>
    <w:rsid w:val="00EE492B"/>
    <w:rsid w:val="00EE4BF5"/>
    <w:rsid w:val="00EE4D04"/>
    <w:rsid w:val="00EE4DB7"/>
    <w:rsid w:val="00EE5076"/>
    <w:rsid w:val="00EE50E8"/>
    <w:rsid w:val="00EE53E0"/>
    <w:rsid w:val="00EE5469"/>
    <w:rsid w:val="00EE56E5"/>
    <w:rsid w:val="00EE5835"/>
    <w:rsid w:val="00EE590C"/>
    <w:rsid w:val="00EE5972"/>
    <w:rsid w:val="00EE59B0"/>
    <w:rsid w:val="00EE5AB5"/>
    <w:rsid w:val="00EE5D80"/>
    <w:rsid w:val="00EE5E06"/>
    <w:rsid w:val="00EE5F81"/>
    <w:rsid w:val="00EE603D"/>
    <w:rsid w:val="00EE62F1"/>
    <w:rsid w:val="00EE6315"/>
    <w:rsid w:val="00EE6474"/>
    <w:rsid w:val="00EE6524"/>
    <w:rsid w:val="00EE6546"/>
    <w:rsid w:val="00EE6759"/>
    <w:rsid w:val="00EE68CC"/>
    <w:rsid w:val="00EE693A"/>
    <w:rsid w:val="00EE6CE1"/>
    <w:rsid w:val="00EE6DA0"/>
    <w:rsid w:val="00EE6E56"/>
    <w:rsid w:val="00EE6E63"/>
    <w:rsid w:val="00EE6F41"/>
    <w:rsid w:val="00EE707C"/>
    <w:rsid w:val="00EE70A9"/>
    <w:rsid w:val="00EE7138"/>
    <w:rsid w:val="00EE7165"/>
    <w:rsid w:val="00EE722F"/>
    <w:rsid w:val="00EE74F8"/>
    <w:rsid w:val="00EE75E4"/>
    <w:rsid w:val="00EE7625"/>
    <w:rsid w:val="00EE76D3"/>
    <w:rsid w:val="00EE7712"/>
    <w:rsid w:val="00EE7783"/>
    <w:rsid w:val="00EE78B5"/>
    <w:rsid w:val="00EE790E"/>
    <w:rsid w:val="00EE7AF6"/>
    <w:rsid w:val="00EE7EA7"/>
    <w:rsid w:val="00EF0209"/>
    <w:rsid w:val="00EF0229"/>
    <w:rsid w:val="00EF0271"/>
    <w:rsid w:val="00EF02A3"/>
    <w:rsid w:val="00EF03EF"/>
    <w:rsid w:val="00EF052A"/>
    <w:rsid w:val="00EF0588"/>
    <w:rsid w:val="00EF0BC7"/>
    <w:rsid w:val="00EF0C6B"/>
    <w:rsid w:val="00EF0D92"/>
    <w:rsid w:val="00EF0D9A"/>
    <w:rsid w:val="00EF10E3"/>
    <w:rsid w:val="00EF11A9"/>
    <w:rsid w:val="00EF12AD"/>
    <w:rsid w:val="00EF13DA"/>
    <w:rsid w:val="00EF1417"/>
    <w:rsid w:val="00EF15AA"/>
    <w:rsid w:val="00EF15F6"/>
    <w:rsid w:val="00EF160E"/>
    <w:rsid w:val="00EF1881"/>
    <w:rsid w:val="00EF1886"/>
    <w:rsid w:val="00EF18DF"/>
    <w:rsid w:val="00EF1922"/>
    <w:rsid w:val="00EF1988"/>
    <w:rsid w:val="00EF19FC"/>
    <w:rsid w:val="00EF1A10"/>
    <w:rsid w:val="00EF1B4C"/>
    <w:rsid w:val="00EF1BA5"/>
    <w:rsid w:val="00EF1C11"/>
    <w:rsid w:val="00EF1E81"/>
    <w:rsid w:val="00EF1E8B"/>
    <w:rsid w:val="00EF215D"/>
    <w:rsid w:val="00EF22C7"/>
    <w:rsid w:val="00EF25B8"/>
    <w:rsid w:val="00EF2660"/>
    <w:rsid w:val="00EF27DA"/>
    <w:rsid w:val="00EF282F"/>
    <w:rsid w:val="00EF2B7C"/>
    <w:rsid w:val="00EF2FA4"/>
    <w:rsid w:val="00EF30D3"/>
    <w:rsid w:val="00EF3141"/>
    <w:rsid w:val="00EF3271"/>
    <w:rsid w:val="00EF3480"/>
    <w:rsid w:val="00EF3623"/>
    <w:rsid w:val="00EF364E"/>
    <w:rsid w:val="00EF3656"/>
    <w:rsid w:val="00EF3817"/>
    <w:rsid w:val="00EF3844"/>
    <w:rsid w:val="00EF393A"/>
    <w:rsid w:val="00EF3B0C"/>
    <w:rsid w:val="00EF3CAA"/>
    <w:rsid w:val="00EF3CAF"/>
    <w:rsid w:val="00EF3DD1"/>
    <w:rsid w:val="00EF401A"/>
    <w:rsid w:val="00EF4094"/>
    <w:rsid w:val="00EF4412"/>
    <w:rsid w:val="00EF44D1"/>
    <w:rsid w:val="00EF4562"/>
    <w:rsid w:val="00EF4808"/>
    <w:rsid w:val="00EF4A58"/>
    <w:rsid w:val="00EF4ACA"/>
    <w:rsid w:val="00EF4B52"/>
    <w:rsid w:val="00EF4DBC"/>
    <w:rsid w:val="00EF4ED9"/>
    <w:rsid w:val="00EF5007"/>
    <w:rsid w:val="00EF5128"/>
    <w:rsid w:val="00EF5241"/>
    <w:rsid w:val="00EF55C0"/>
    <w:rsid w:val="00EF5871"/>
    <w:rsid w:val="00EF5967"/>
    <w:rsid w:val="00EF5B48"/>
    <w:rsid w:val="00EF5C40"/>
    <w:rsid w:val="00EF5C6E"/>
    <w:rsid w:val="00EF5CD6"/>
    <w:rsid w:val="00EF5D9A"/>
    <w:rsid w:val="00EF5E23"/>
    <w:rsid w:val="00EF5E2A"/>
    <w:rsid w:val="00EF5E40"/>
    <w:rsid w:val="00EF5F8A"/>
    <w:rsid w:val="00EF60F4"/>
    <w:rsid w:val="00EF60F5"/>
    <w:rsid w:val="00EF6113"/>
    <w:rsid w:val="00EF61D2"/>
    <w:rsid w:val="00EF62A8"/>
    <w:rsid w:val="00EF6489"/>
    <w:rsid w:val="00EF6559"/>
    <w:rsid w:val="00EF662A"/>
    <w:rsid w:val="00EF67E2"/>
    <w:rsid w:val="00EF6881"/>
    <w:rsid w:val="00EF68A7"/>
    <w:rsid w:val="00EF68F1"/>
    <w:rsid w:val="00EF6A66"/>
    <w:rsid w:val="00EF6AF5"/>
    <w:rsid w:val="00EF6B96"/>
    <w:rsid w:val="00EF6C90"/>
    <w:rsid w:val="00EF6D5A"/>
    <w:rsid w:val="00EF6ED5"/>
    <w:rsid w:val="00EF6F2C"/>
    <w:rsid w:val="00EF6F99"/>
    <w:rsid w:val="00EF70B5"/>
    <w:rsid w:val="00EF71D2"/>
    <w:rsid w:val="00EF72A4"/>
    <w:rsid w:val="00EF73DC"/>
    <w:rsid w:val="00EF773C"/>
    <w:rsid w:val="00EF7843"/>
    <w:rsid w:val="00EF7967"/>
    <w:rsid w:val="00EF7980"/>
    <w:rsid w:val="00EF7A5E"/>
    <w:rsid w:val="00EF7A5F"/>
    <w:rsid w:val="00EF7C01"/>
    <w:rsid w:val="00EF7C10"/>
    <w:rsid w:val="00EF7C8D"/>
    <w:rsid w:val="00EF7D65"/>
    <w:rsid w:val="00EF7D8A"/>
    <w:rsid w:val="00EF7ED9"/>
    <w:rsid w:val="00EF7FDC"/>
    <w:rsid w:val="00F0022B"/>
    <w:rsid w:val="00F002C5"/>
    <w:rsid w:val="00F00378"/>
    <w:rsid w:val="00F0038D"/>
    <w:rsid w:val="00F0055C"/>
    <w:rsid w:val="00F0099A"/>
    <w:rsid w:val="00F00AAF"/>
    <w:rsid w:val="00F00C19"/>
    <w:rsid w:val="00F00E0B"/>
    <w:rsid w:val="00F00EB2"/>
    <w:rsid w:val="00F00F24"/>
    <w:rsid w:val="00F01061"/>
    <w:rsid w:val="00F01504"/>
    <w:rsid w:val="00F0154E"/>
    <w:rsid w:val="00F016C4"/>
    <w:rsid w:val="00F01731"/>
    <w:rsid w:val="00F01820"/>
    <w:rsid w:val="00F01959"/>
    <w:rsid w:val="00F01A37"/>
    <w:rsid w:val="00F01A59"/>
    <w:rsid w:val="00F01B1B"/>
    <w:rsid w:val="00F01BB4"/>
    <w:rsid w:val="00F01C7E"/>
    <w:rsid w:val="00F01DE8"/>
    <w:rsid w:val="00F01EFC"/>
    <w:rsid w:val="00F0202F"/>
    <w:rsid w:val="00F0205C"/>
    <w:rsid w:val="00F022A8"/>
    <w:rsid w:val="00F02373"/>
    <w:rsid w:val="00F02395"/>
    <w:rsid w:val="00F023D5"/>
    <w:rsid w:val="00F0241F"/>
    <w:rsid w:val="00F0243C"/>
    <w:rsid w:val="00F0250D"/>
    <w:rsid w:val="00F025F0"/>
    <w:rsid w:val="00F027B8"/>
    <w:rsid w:val="00F0280F"/>
    <w:rsid w:val="00F029E3"/>
    <w:rsid w:val="00F02A5B"/>
    <w:rsid w:val="00F02B15"/>
    <w:rsid w:val="00F02C6D"/>
    <w:rsid w:val="00F02DFF"/>
    <w:rsid w:val="00F0316F"/>
    <w:rsid w:val="00F0319B"/>
    <w:rsid w:val="00F032A2"/>
    <w:rsid w:val="00F0349E"/>
    <w:rsid w:val="00F0355E"/>
    <w:rsid w:val="00F0360D"/>
    <w:rsid w:val="00F03943"/>
    <w:rsid w:val="00F03948"/>
    <w:rsid w:val="00F03A4F"/>
    <w:rsid w:val="00F03B8B"/>
    <w:rsid w:val="00F03DCF"/>
    <w:rsid w:val="00F03E7F"/>
    <w:rsid w:val="00F03F3E"/>
    <w:rsid w:val="00F0466D"/>
    <w:rsid w:val="00F04973"/>
    <w:rsid w:val="00F04A8F"/>
    <w:rsid w:val="00F04AB3"/>
    <w:rsid w:val="00F04BD3"/>
    <w:rsid w:val="00F04D1A"/>
    <w:rsid w:val="00F04D81"/>
    <w:rsid w:val="00F04EA7"/>
    <w:rsid w:val="00F04F3A"/>
    <w:rsid w:val="00F05080"/>
    <w:rsid w:val="00F0516E"/>
    <w:rsid w:val="00F0535B"/>
    <w:rsid w:val="00F05387"/>
    <w:rsid w:val="00F053C7"/>
    <w:rsid w:val="00F0551C"/>
    <w:rsid w:val="00F05536"/>
    <w:rsid w:val="00F0563A"/>
    <w:rsid w:val="00F0564B"/>
    <w:rsid w:val="00F05687"/>
    <w:rsid w:val="00F05788"/>
    <w:rsid w:val="00F05827"/>
    <w:rsid w:val="00F058EB"/>
    <w:rsid w:val="00F05AE7"/>
    <w:rsid w:val="00F05C32"/>
    <w:rsid w:val="00F05DCC"/>
    <w:rsid w:val="00F06021"/>
    <w:rsid w:val="00F06151"/>
    <w:rsid w:val="00F0618E"/>
    <w:rsid w:val="00F061CE"/>
    <w:rsid w:val="00F062FB"/>
    <w:rsid w:val="00F0633C"/>
    <w:rsid w:val="00F064AA"/>
    <w:rsid w:val="00F064D6"/>
    <w:rsid w:val="00F06505"/>
    <w:rsid w:val="00F06798"/>
    <w:rsid w:val="00F0681A"/>
    <w:rsid w:val="00F0694F"/>
    <w:rsid w:val="00F06B95"/>
    <w:rsid w:val="00F06BBF"/>
    <w:rsid w:val="00F06E5D"/>
    <w:rsid w:val="00F06FB9"/>
    <w:rsid w:val="00F06FDA"/>
    <w:rsid w:val="00F072DC"/>
    <w:rsid w:val="00F07362"/>
    <w:rsid w:val="00F0746F"/>
    <w:rsid w:val="00F0781A"/>
    <w:rsid w:val="00F07A72"/>
    <w:rsid w:val="00F07AF0"/>
    <w:rsid w:val="00F07BA4"/>
    <w:rsid w:val="00F07E01"/>
    <w:rsid w:val="00F1006E"/>
    <w:rsid w:val="00F100E4"/>
    <w:rsid w:val="00F104B8"/>
    <w:rsid w:val="00F104CF"/>
    <w:rsid w:val="00F1060B"/>
    <w:rsid w:val="00F10751"/>
    <w:rsid w:val="00F10808"/>
    <w:rsid w:val="00F108A0"/>
    <w:rsid w:val="00F10AE0"/>
    <w:rsid w:val="00F10B45"/>
    <w:rsid w:val="00F10C99"/>
    <w:rsid w:val="00F10EE4"/>
    <w:rsid w:val="00F1103B"/>
    <w:rsid w:val="00F11109"/>
    <w:rsid w:val="00F11130"/>
    <w:rsid w:val="00F11178"/>
    <w:rsid w:val="00F1130F"/>
    <w:rsid w:val="00F1134D"/>
    <w:rsid w:val="00F115D0"/>
    <w:rsid w:val="00F116CF"/>
    <w:rsid w:val="00F11BE3"/>
    <w:rsid w:val="00F11D23"/>
    <w:rsid w:val="00F11F40"/>
    <w:rsid w:val="00F12272"/>
    <w:rsid w:val="00F122CC"/>
    <w:rsid w:val="00F123AE"/>
    <w:rsid w:val="00F12405"/>
    <w:rsid w:val="00F12406"/>
    <w:rsid w:val="00F1244F"/>
    <w:rsid w:val="00F1256F"/>
    <w:rsid w:val="00F12672"/>
    <w:rsid w:val="00F12716"/>
    <w:rsid w:val="00F1288A"/>
    <w:rsid w:val="00F1294D"/>
    <w:rsid w:val="00F12AE4"/>
    <w:rsid w:val="00F12B31"/>
    <w:rsid w:val="00F12B35"/>
    <w:rsid w:val="00F12D7F"/>
    <w:rsid w:val="00F13073"/>
    <w:rsid w:val="00F134F1"/>
    <w:rsid w:val="00F1361F"/>
    <w:rsid w:val="00F1385A"/>
    <w:rsid w:val="00F138B3"/>
    <w:rsid w:val="00F138CB"/>
    <w:rsid w:val="00F138E1"/>
    <w:rsid w:val="00F13993"/>
    <w:rsid w:val="00F13A06"/>
    <w:rsid w:val="00F13A32"/>
    <w:rsid w:val="00F13C90"/>
    <w:rsid w:val="00F13E57"/>
    <w:rsid w:val="00F13F06"/>
    <w:rsid w:val="00F13F2F"/>
    <w:rsid w:val="00F1402F"/>
    <w:rsid w:val="00F1407D"/>
    <w:rsid w:val="00F14188"/>
    <w:rsid w:val="00F142C7"/>
    <w:rsid w:val="00F144F6"/>
    <w:rsid w:val="00F14649"/>
    <w:rsid w:val="00F1467C"/>
    <w:rsid w:val="00F14BD0"/>
    <w:rsid w:val="00F14C97"/>
    <w:rsid w:val="00F14D5B"/>
    <w:rsid w:val="00F14E3E"/>
    <w:rsid w:val="00F15284"/>
    <w:rsid w:val="00F154BB"/>
    <w:rsid w:val="00F154C1"/>
    <w:rsid w:val="00F15589"/>
    <w:rsid w:val="00F155CC"/>
    <w:rsid w:val="00F1562B"/>
    <w:rsid w:val="00F15634"/>
    <w:rsid w:val="00F15837"/>
    <w:rsid w:val="00F1588B"/>
    <w:rsid w:val="00F158E2"/>
    <w:rsid w:val="00F15C0D"/>
    <w:rsid w:val="00F15C2D"/>
    <w:rsid w:val="00F15C4D"/>
    <w:rsid w:val="00F15C76"/>
    <w:rsid w:val="00F15DCA"/>
    <w:rsid w:val="00F15F11"/>
    <w:rsid w:val="00F168A1"/>
    <w:rsid w:val="00F1694E"/>
    <w:rsid w:val="00F16BEC"/>
    <w:rsid w:val="00F16C03"/>
    <w:rsid w:val="00F16C1C"/>
    <w:rsid w:val="00F16C4C"/>
    <w:rsid w:val="00F16EA7"/>
    <w:rsid w:val="00F16F83"/>
    <w:rsid w:val="00F17083"/>
    <w:rsid w:val="00F17111"/>
    <w:rsid w:val="00F1713B"/>
    <w:rsid w:val="00F1714D"/>
    <w:rsid w:val="00F1716F"/>
    <w:rsid w:val="00F1717C"/>
    <w:rsid w:val="00F171E8"/>
    <w:rsid w:val="00F17212"/>
    <w:rsid w:val="00F172E8"/>
    <w:rsid w:val="00F1737F"/>
    <w:rsid w:val="00F1738B"/>
    <w:rsid w:val="00F174EE"/>
    <w:rsid w:val="00F17539"/>
    <w:rsid w:val="00F175F7"/>
    <w:rsid w:val="00F176D8"/>
    <w:rsid w:val="00F17ACE"/>
    <w:rsid w:val="00F17AE1"/>
    <w:rsid w:val="00F17B53"/>
    <w:rsid w:val="00F17C15"/>
    <w:rsid w:val="00F17D05"/>
    <w:rsid w:val="00F17EEC"/>
    <w:rsid w:val="00F17FE0"/>
    <w:rsid w:val="00F20194"/>
    <w:rsid w:val="00F201DE"/>
    <w:rsid w:val="00F2051E"/>
    <w:rsid w:val="00F205B6"/>
    <w:rsid w:val="00F205CA"/>
    <w:rsid w:val="00F20979"/>
    <w:rsid w:val="00F20E07"/>
    <w:rsid w:val="00F212F7"/>
    <w:rsid w:val="00F2146C"/>
    <w:rsid w:val="00F21719"/>
    <w:rsid w:val="00F2172E"/>
    <w:rsid w:val="00F21962"/>
    <w:rsid w:val="00F2209E"/>
    <w:rsid w:val="00F221D6"/>
    <w:rsid w:val="00F2229F"/>
    <w:rsid w:val="00F22333"/>
    <w:rsid w:val="00F22404"/>
    <w:rsid w:val="00F22405"/>
    <w:rsid w:val="00F2246D"/>
    <w:rsid w:val="00F225F8"/>
    <w:rsid w:val="00F226C7"/>
    <w:rsid w:val="00F2278C"/>
    <w:rsid w:val="00F2287C"/>
    <w:rsid w:val="00F228DA"/>
    <w:rsid w:val="00F22B52"/>
    <w:rsid w:val="00F22C55"/>
    <w:rsid w:val="00F22CEE"/>
    <w:rsid w:val="00F22D0C"/>
    <w:rsid w:val="00F22ED5"/>
    <w:rsid w:val="00F23054"/>
    <w:rsid w:val="00F230DA"/>
    <w:rsid w:val="00F23185"/>
    <w:rsid w:val="00F2321C"/>
    <w:rsid w:val="00F2321F"/>
    <w:rsid w:val="00F233DE"/>
    <w:rsid w:val="00F2361B"/>
    <w:rsid w:val="00F236DE"/>
    <w:rsid w:val="00F2378C"/>
    <w:rsid w:val="00F23822"/>
    <w:rsid w:val="00F239E6"/>
    <w:rsid w:val="00F23AD3"/>
    <w:rsid w:val="00F23C2A"/>
    <w:rsid w:val="00F23D15"/>
    <w:rsid w:val="00F23D6D"/>
    <w:rsid w:val="00F23E05"/>
    <w:rsid w:val="00F23EA9"/>
    <w:rsid w:val="00F23ED0"/>
    <w:rsid w:val="00F24222"/>
    <w:rsid w:val="00F24226"/>
    <w:rsid w:val="00F2428A"/>
    <w:rsid w:val="00F2433B"/>
    <w:rsid w:val="00F244FA"/>
    <w:rsid w:val="00F24655"/>
    <w:rsid w:val="00F247A4"/>
    <w:rsid w:val="00F2485F"/>
    <w:rsid w:val="00F24898"/>
    <w:rsid w:val="00F24E85"/>
    <w:rsid w:val="00F25149"/>
    <w:rsid w:val="00F25159"/>
    <w:rsid w:val="00F2519A"/>
    <w:rsid w:val="00F252C0"/>
    <w:rsid w:val="00F2534E"/>
    <w:rsid w:val="00F25555"/>
    <w:rsid w:val="00F25557"/>
    <w:rsid w:val="00F256DE"/>
    <w:rsid w:val="00F25A46"/>
    <w:rsid w:val="00F25A9C"/>
    <w:rsid w:val="00F25E6A"/>
    <w:rsid w:val="00F25FBE"/>
    <w:rsid w:val="00F260FF"/>
    <w:rsid w:val="00F26369"/>
    <w:rsid w:val="00F263F9"/>
    <w:rsid w:val="00F265C3"/>
    <w:rsid w:val="00F2667F"/>
    <w:rsid w:val="00F267A3"/>
    <w:rsid w:val="00F26B01"/>
    <w:rsid w:val="00F26B18"/>
    <w:rsid w:val="00F26C89"/>
    <w:rsid w:val="00F26F15"/>
    <w:rsid w:val="00F26F1A"/>
    <w:rsid w:val="00F26F2D"/>
    <w:rsid w:val="00F26F32"/>
    <w:rsid w:val="00F270C8"/>
    <w:rsid w:val="00F27107"/>
    <w:rsid w:val="00F273D1"/>
    <w:rsid w:val="00F274E3"/>
    <w:rsid w:val="00F27529"/>
    <w:rsid w:val="00F275C3"/>
    <w:rsid w:val="00F276D6"/>
    <w:rsid w:val="00F27848"/>
    <w:rsid w:val="00F2785C"/>
    <w:rsid w:val="00F27993"/>
    <w:rsid w:val="00F27ABB"/>
    <w:rsid w:val="00F27AF8"/>
    <w:rsid w:val="00F27C4D"/>
    <w:rsid w:val="00F27E6C"/>
    <w:rsid w:val="00F27F96"/>
    <w:rsid w:val="00F3016E"/>
    <w:rsid w:val="00F302BA"/>
    <w:rsid w:val="00F303B4"/>
    <w:rsid w:val="00F3053D"/>
    <w:rsid w:val="00F305D1"/>
    <w:rsid w:val="00F306B3"/>
    <w:rsid w:val="00F306D2"/>
    <w:rsid w:val="00F3094D"/>
    <w:rsid w:val="00F30A46"/>
    <w:rsid w:val="00F30B81"/>
    <w:rsid w:val="00F30C47"/>
    <w:rsid w:val="00F30EA4"/>
    <w:rsid w:val="00F30FC7"/>
    <w:rsid w:val="00F31040"/>
    <w:rsid w:val="00F3129E"/>
    <w:rsid w:val="00F3143E"/>
    <w:rsid w:val="00F314BA"/>
    <w:rsid w:val="00F318E5"/>
    <w:rsid w:val="00F319A2"/>
    <w:rsid w:val="00F31AC3"/>
    <w:rsid w:val="00F31D3C"/>
    <w:rsid w:val="00F320AB"/>
    <w:rsid w:val="00F32129"/>
    <w:rsid w:val="00F3216F"/>
    <w:rsid w:val="00F3223E"/>
    <w:rsid w:val="00F3290B"/>
    <w:rsid w:val="00F32958"/>
    <w:rsid w:val="00F32BC6"/>
    <w:rsid w:val="00F32C11"/>
    <w:rsid w:val="00F32C51"/>
    <w:rsid w:val="00F32CDE"/>
    <w:rsid w:val="00F32F59"/>
    <w:rsid w:val="00F33116"/>
    <w:rsid w:val="00F3313B"/>
    <w:rsid w:val="00F3334C"/>
    <w:rsid w:val="00F336C7"/>
    <w:rsid w:val="00F33E0A"/>
    <w:rsid w:val="00F33E63"/>
    <w:rsid w:val="00F33FB2"/>
    <w:rsid w:val="00F340B0"/>
    <w:rsid w:val="00F340C9"/>
    <w:rsid w:val="00F3487F"/>
    <w:rsid w:val="00F349AF"/>
    <w:rsid w:val="00F34CCD"/>
    <w:rsid w:val="00F34D22"/>
    <w:rsid w:val="00F34D52"/>
    <w:rsid w:val="00F34D68"/>
    <w:rsid w:val="00F34EE0"/>
    <w:rsid w:val="00F3513B"/>
    <w:rsid w:val="00F353CA"/>
    <w:rsid w:val="00F35495"/>
    <w:rsid w:val="00F3558E"/>
    <w:rsid w:val="00F355A2"/>
    <w:rsid w:val="00F35600"/>
    <w:rsid w:val="00F35665"/>
    <w:rsid w:val="00F356EA"/>
    <w:rsid w:val="00F3576E"/>
    <w:rsid w:val="00F35895"/>
    <w:rsid w:val="00F35946"/>
    <w:rsid w:val="00F35E3A"/>
    <w:rsid w:val="00F35FB7"/>
    <w:rsid w:val="00F364D9"/>
    <w:rsid w:val="00F3656A"/>
    <w:rsid w:val="00F36670"/>
    <w:rsid w:val="00F3668C"/>
    <w:rsid w:val="00F366C0"/>
    <w:rsid w:val="00F36711"/>
    <w:rsid w:val="00F36955"/>
    <w:rsid w:val="00F36958"/>
    <w:rsid w:val="00F36C1A"/>
    <w:rsid w:val="00F36C84"/>
    <w:rsid w:val="00F36EF4"/>
    <w:rsid w:val="00F373A4"/>
    <w:rsid w:val="00F373C6"/>
    <w:rsid w:val="00F377FA"/>
    <w:rsid w:val="00F37B5E"/>
    <w:rsid w:val="00F37E44"/>
    <w:rsid w:val="00F4023F"/>
    <w:rsid w:val="00F40323"/>
    <w:rsid w:val="00F40594"/>
    <w:rsid w:val="00F40873"/>
    <w:rsid w:val="00F40AB4"/>
    <w:rsid w:val="00F40B1F"/>
    <w:rsid w:val="00F40B56"/>
    <w:rsid w:val="00F40B93"/>
    <w:rsid w:val="00F40D87"/>
    <w:rsid w:val="00F40DB4"/>
    <w:rsid w:val="00F40F63"/>
    <w:rsid w:val="00F40FBF"/>
    <w:rsid w:val="00F410AE"/>
    <w:rsid w:val="00F413AC"/>
    <w:rsid w:val="00F413C0"/>
    <w:rsid w:val="00F41476"/>
    <w:rsid w:val="00F414DC"/>
    <w:rsid w:val="00F4155A"/>
    <w:rsid w:val="00F4156A"/>
    <w:rsid w:val="00F416CF"/>
    <w:rsid w:val="00F41819"/>
    <w:rsid w:val="00F419E9"/>
    <w:rsid w:val="00F41AFB"/>
    <w:rsid w:val="00F41C7A"/>
    <w:rsid w:val="00F41D40"/>
    <w:rsid w:val="00F41EA6"/>
    <w:rsid w:val="00F41F5F"/>
    <w:rsid w:val="00F42079"/>
    <w:rsid w:val="00F420CE"/>
    <w:rsid w:val="00F42217"/>
    <w:rsid w:val="00F4228A"/>
    <w:rsid w:val="00F422D8"/>
    <w:rsid w:val="00F422EF"/>
    <w:rsid w:val="00F423B1"/>
    <w:rsid w:val="00F4242B"/>
    <w:rsid w:val="00F42470"/>
    <w:rsid w:val="00F424B5"/>
    <w:rsid w:val="00F4259F"/>
    <w:rsid w:val="00F42709"/>
    <w:rsid w:val="00F42806"/>
    <w:rsid w:val="00F42B5D"/>
    <w:rsid w:val="00F42BD9"/>
    <w:rsid w:val="00F42BE3"/>
    <w:rsid w:val="00F42CD9"/>
    <w:rsid w:val="00F42D4C"/>
    <w:rsid w:val="00F42F57"/>
    <w:rsid w:val="00F42FB4"/>
    <w:rsid w:val="00F430F9"/>
    <w:rsid w:val="00F4334B"/>
    <w:rsid w:val="00F43518"/>
    <w:rsid w:val="00F43641"/>
    <w:rsid w:val="00F437E4"/>
    <w:rsid w:val="00F4393F"/>
    <w:rsid w:val="00F43BAF"/>
    <w:rsid w:val="00F442BC"/>
    <w:rsid w:val="00F445F1"/>
    <w:rsid w:val="00F449FA"/>
    <w:rsid w:val="00F44BA2"/>
    <w:rsid w:val="00F44CCB"/>
    <w:rsid w:val="00F44D53"/>
    <w:rsid w:val="00F44DF2"/>
    <w:rsid w:val="00F45053"/>
    <w:rsid w:val="00F45154"/>
    <w:rsid w:val="00F451CF"/>
    <w:rsid w:val="00F4535F"/>
    <w:rsid w:val="00F454C4"/>
    <w:rsid w:val="00F455BF"/>
    <w:rsid w:val="00F4594B"/>
    <w:rsid w:val="00F45AFA"/>
    <w:rsid w:val="00F45C4C"/>
    <w:rsid w:val="00F45D34"/>
    <w:rsid w:val="00F45D4E"/>
    <w:rsid w:val="00F45E29"/>
    <w:rsid w:val="00F45F26"/>
    <w:rsid w:val="00F45F95"/>
    <w:rsid w:val="00F460DF"/>
    <w:rsid w:val="00F461DF"/>
    <w:rsid w:val="00F46302"/>
    <w:rsid w:val="00F4632B"/>
    <w:rsid w:val="00F4648E"/>
    <w:rsid w:val="00F465E8"/>
    <w:rsid w:val="00F465EB"/>
    <w:rsid w:val="00F467AE"/>
    <w:rsid w:val="00F4687E"/>
    <w:rsid w:val="00F469D7"/>
    <w:rsid w:val="00F46A39"/>
    <w:rsid w:val="00F46B33"/>
    <w:rsid w:val="00F46CEF"/>
    <w:rsid w:val="00F46D13"/>
    <w:rsid w:val="00F46FC8"/>
    <w:rsid w:val="00F47018"/>
    <w:rsid w:val="00F47031"/>
    <w:rsid w:val="00F470EF"/>
    <w:rsid w:val="00F47213"/>
    <w:rsid w:val="00F472B8"/>
    <w:rsid w:val="00F472C1"/>
    <w:rsid w:val="00F473FC"/>
    <w:rsid w:val="00F47581"/>
    <w:rsid w:val="00F477D6"/>
    <w:rsid w:val="00F47857"/>
    <w:rsid w:val="00F47997"/>
    <w:rsid w:val="00F479A6"/>
    <w:rsid w:val="00F47B3A"/>
    <w:rsid w:val="00F47B5F"/>
    <w:rsid w:val="00F47C88"/>
    <w:rsid w:val="00F47D1D"/>
    <w:rsid w:val="00F47D74"/>
    <w:rsid w:val="00F47F64"/>
    <w:rsid w:val="00F5028C"/>
    <w:rsid w:val="00F50515"/>
    <w:rsid w:val="00F5059E"/>
    <w:rsid w:val="00F50668"/>
    <w:rsid w:val="00F506F8"/>
    <w:rsid w:val="00F50876"/>
    <w:rsid w:val="00F50C45"/>
    <w:rsid w:val="00F511F4"/>
    <w:rsid w:val="00F512BE"/>
    <w:rsid w:val="00F51837"/>
    <w:rsid w:val="00F51A7C"/>
    <w:rsid w:val="00F51CC4"/>
    <w:rsid w:val="00F51D44"/>
    <w:rsid w:val="00F51F9B"/>
    <w:rsid w:val="00F520B7"/>
    <w:rsid w:val="00F520D0"/>
    <w:rsid w:val="00F5230D"/>
    <w:rsid w:val="00F52502"/>
    <w:rsid w:val="00F525E1"/>
    <w:rsid w:val="00F52984"/>
    <w:rsid w:val="00F52A7A"/>
    <w:rsid w:val="00F52DBF"/>
    <w:rsid w:val="00F52E40"/>
    <w:rsid w:val="00F52EA7"/>
    <w:rsid w:val="00F52F31"/>
    <w:rsid w:val="00F52F83"/>
    <w:rsid w:val="00F52FD2"/>
    <w:rsid w:val="00F534F8"/>
    <w:rsid w:val="00F53764"/>
    <w:rsid w:val="00F53952"/>
    <w:rsid w:val="00F53DCF"/>
    <w:rsid w:val="00F53E5D"/>
    <w:rsid w:val="00F541C9"/>
    <w:rsid w:val="00F541EE"/>
    <w:rsid w:val="00F5428A"/>
    <w:rsid w:val="00F543F5"/>
    <w:rsid w:val="00F54427"/>
    <w:rsid w:val="00F54489"/>
    <w:rsid w:val="00F54564"/>
    <w:rsid w:val="00F549E8"/>
    <w:rsid w:val="00F54A9B"/>
    <w:rsid w:val="00F54AD9"/>
    <w:rsid w:val="00F54C37"/>
    <w:rsid w:val="00F54D59"/>
    <w:rsid w:val="00F54F62"/>
    <w:rsid w:val="00F54F6E"/>
    <w:rsid w:val="00F5504F"/>
    <w:rsid w:val="00F55139"/>
    <w:rsid w:val="00F553B8"/>
    <w:rsid w:val="00F5543F"/>
    <w:rsid w:val="00F556A7"/>
    <w:rsid w:val="00F557C0"/>
    <w:rsid w:val="00F55813"/>
    <w:rsid w:val="00F558D1"/>
    <w:rsid w:val="00F55B16"/>
    <w:rsid w:val="00F55D59"/>
    <w:rsid w:val="00F55E94"/>
    <w:rsid w:val="00F5607C"/>
    <w:rsid w:val="00F563B5"/>
    <w:rsid w:val="00F563E0"/>
    <w:rsid w:val="00F564A9"/>
    <w:rsid w:val="00F564CD"/>
    <w:rsid w:val="00F56677"/>
    <w:rsid w:val="00F56858"/>
    <w:rsid w:val="00F56953"/>
    <w:rsid w:val="00F56CFA"/>
    <w:rsid w:val="00F57485"/>
    <w:rsid w:val="00F5748D"/>
    <w:rsid w:val="00F57796"/>
    <w:rsid w:val="00F57854"/>
    <w:rsid w:val="00F5792E"/>
    <w:rsid w:val="00F5797A"/>
    <w:rsid w:val="00F579C1"/>
    <w:rsid w:val="00F57A24"/>
    <w:rsid w:val="00F57BDA"/>
    <w:rsid w:val="00F57E9D"/>
    <w:rsid w:val="00F60090"/>
    <w:rsid w:val="00F60269"/>
    <w:rsid w:val="00F60413"/>
    <w:rsid w:val="00F60433"/>
    <w:rsid w:val="00F60728"/>
    <w:rsid w:val="00F608CA"/>
    <w:rsid w:val="00F60A73"/>
    <w:rsid w:val="00F60B76"/>
    <w:rsid w:val="00F60C0D"/>
    <w:rsid w:val="00F60D23"/>
    <w:rsid w:val="00F60FF4"/>
    <w:rsid w:val="00F61064"/>
    <w:rsid w:val="00F6143B"/>
    <w:rsid w:val="00F61782"/>
    <w:rsid w:val="00F617C3"/>
    <w:rsid w:val="00F61928"/>
    <w:rsid w:val="00F61A31"/>
    <w:rsid w:val="00F61A55"/>
    <w:rsid w:val="00F61C19"/>
    <w:rsid w:val="00F61C58"/>
    <w:rsid w:val="00F61D2A"/>
    <w:rsid w:val="00F61E8E"/>
    <w:rsid w:val="00F61F41"/>
    <w:rsid w:val="00F61F46"/>
    <w:rsid w:val="00F62187"/>
    <w:rsid w:val="00F6238C"/>
    <w:rsid w:val="00F626FF"/>
    <w:rsid w:val="00F62875"/>
    <w:rsid w:val="00F628C3"/>
    <w:rsid w:val="00F6294D"/>
    <w:rsid w:val="00F62B3D"/>
    <w:rsid w:val="00F62C0C"/>
    <w:rsid w:val="00F63035"/>
    <w:rsid w:val="00F6307F"/>
    <w:rsid w:val="00F630B2"/>
    <w:rsid w:val="00F63107"/>
    <w:rsid w:val="00F631ED"/>
    <w:rsid w:val="00F63456"/>
    <w:rsid w:val="00F636F0"/>
    <w:rsid w:val="00F638A5"/>
    <w:rsid w:val="00F638A8"/>
    <w:rsid w:val="00F6395C"/>
    <w:rsid w:val="00F63AC1"/>
    <w:rsid w:val="00F63BD5"/>
    <w:rsid w:val="00F63D6B"/>
    <w:rsid w:val="00F63E47"/>
    <w:rsid w:val="00F63E49"/>
    <w:rsid w:val="00F63EEC"/>
    <w:rsid w:val="00F64278"/>
    <w:rsid w:val="00F64629"/>
    <w:rsid w:val="00F64734"/>
    <w:rsid w:val="00F64946"/>
    <w:rsid w:val="00F64974"/>
    <w:rsid w:val="00F6499C"/>
    <w:rsid w:val="00F64A10"/>
    <w:rsid w:val="00F64E6E"/>
    <w:rsid w:val="00F65015"/>
    <w:rsid w:val="00F6513A"/>
    <w:rsid w:val="00F651A6"/>
    <w:rsid w:val="00F651AA"/>
    <w:rsid w:val="00F651C0"/>
    <w:rsid w:val="00F65270"/>
    <w:rsid w:val="00F652D3"/>
    <w:rsid w:val="00F65392"/>
    <w:rsid w:val="00F65559"/>
    <w:rsid w:val="00F6568D"/>
    <w:rsid w:val="00F65782"/>
    <w:rsid w:val="00F658A4"/>
    <w:rsid w:val="00F65951"/>
    <w:rsid w:val="00F65A27"/>
    <w:rsid w:val="00F65B7F"/>
    <w:rsid w:val="00F65BEC"/>
    <w:rsid w:val="00F65CBB"/>
    <w:rsid w:val="00F65D9B"/>
    <w:rsid w:val="00F65F9A"/>
    <w:rsid w:val="00F66098"/>
    <w:rsid w:val="00F662D5"/>
    <w:rsid w:val="00F66471"/>
    <w:rsid w:val="00F66597"/>
    <w:rsid w:val="00F6672F"/>
    <w:rsid w:val="00F668F8"/>
    <w:rsid w:val="00F66A9F"/>
    <w:rsid w:val="00F66AC1"/>
    <w:rsid w:val="00F66D92"/>
    <w:rsid w:val="00F66F37"/>
    <w:rsid w:val="00F67224"/>
    <w:rsid w:val="00F673B4"/>
    <w:rsid w:val="00F67566"/>
    <w:rsid w:val="00F67C6F"/>
    <w:rsid w:val="00F67D47"/>
    <w:rsid w:val="00F67D5E"/>
    <w:rsid w:val="00F67DBA"/>
    <w:rsid w:val="00F67F9E"/>
    <w:rsid w:val="00F70032"/>
    <w:rsid w:val="00F70190"/>
    <w:rsid w:val="00F701A7"/>
    <w:rsid w:val="00F70268"/>
    <w:rsid w:val="00F703EF"/>
    <w:rsid w:val="00F7051C"/>
    <w:rsid w:val="00F707D2"/>
    <w:rsid w:val="00F70DB6"/>
    <w:rsid w:val="00F70E02"/>
    <w:rsid w:val="00F71082"/>
    <w:rsid w:val="00F710B4"/>
    <w:rsid w:val="00F71212"/>
    <w:rsid w:val="00F7139F"/>
    <w:rsid w:val="00F71414"/>
    <w:rsid w:val="00F71462"/>
    <w:rsid w:val="00F714DE"/>
    <w:rsid w:val="00F715A5"/>
    <w:rsid w:val="00F71820"/>
    <w:rsid w:val="00F71853"/>
    <w:rsid w:val="00F71866"/>
    <w:rsid w:val="00F71BCD"/>
    <w:rsid w:val="00F71F03"/>
    <w:rsid w:val="00F7212E"/>
    <w:rsid w:val="00F7298B"/>
    <w:rsid w:val="00F729D1"/>
    <w:rsid w:val="00F72D60"/>
    <w:rsid w:val="00F73150"/>
    <w:rsid w:val="00F73166"/>
    <w:rsid w:val="00F73193"/>
    <w:rsid w:val="00F73607"/>
    <w:rsid w:val="00F73620"/>
    <w:rsid w:val="00F736CA"/>
    <w:rsid w:val="00F738DC"/>
    <w:rsid w:val="00F739DE"/>
    <w:rsid w:val="00F73B08"/>
    <w:rsid w:val="00F73C2F"/>
    <w:rsid w:val="00F73CE4"/>
    <w:rsid w:val="00F73D97"/>
    <w:rsid w:val="00F73E78"/>
    <w:rsid w:val="00F73F1D"/>
    <w:rsid w:val="00F73FCF"/>
    <w:rsid w:val="00F74050"/>
    <w:rsid w:val="00F740C8"/>
    <w:rsid w:val="00F7411C"/>
    <w:rsid w:val="00F741A6"/>
    <w:rsid w:val="00F74436"/>
    <w:rsid w:val="00F7466D"/>
    <w:rsid w:val="00F74975"/>
    <w:rsid w:val="00F74B15"/>
    <w:rsid w:val="00F74E75"/>
    <w:rsid w:val="00F74EB8"/>
    <w:rsid w:val="00F750D6"/>
    <w:rsid w:val="00F75246"/>
    <w:rsid w:val="00F75722"/>
    <w:rsid w:val="00F757CE"/>
    <w:rsid w:val="00F759D6"/>
    <w:rsid w:val="00F75A08"/>
    <w:rsid w:val="00F75B9D"/>
    <w:rsid w:val="00F75BE1"/>
    <w:rsid w:val="00F75C0D"/>
    <w:rsid w:val="00F75CDE"/>
    <w:rsid w:val="00F75DCB"/>
    <w:rsid w:val="00F75E76"/>
    <w:rsid w:val="00F75F6D"/>
    <w:rsid w:val="00F75FBC"/>
    <w:rsid w:val="00F760CE"/>
    <w:rsid w:val="00F76149"/>
    <w:rsid w:val="00F76212"/>
    <w:rsid w:val="00F764CC"/>
    <w:rsid w:val="00F766D0"/>
    <w:rsid w:val="00F76BD4"/>
    <w:rsid w:val="00F76C63"/>
    <w:rsid w:val="00F76D44"/>
    <w:rsid w:val="00F76D77"/>
    <w:rsid w:val="00F76EAC"/>
    <w:rsid w:val="00F76F49"/>
    <w:rsid w:val="00F77072"/>
    <w:rsid w:val="00F77287"/>
    <w:rsid w:val="00F775BE"/>
    <w:rsid w:val="00F77688"/>
    <w:rsid w:val="00F7795E"/>
    <w:rsid w:val="00F77D83"/>
    <w:rsid w:val="00F77FC9"/>
    <w:rsid w:val="00F8013A"/>
    <w:rsid w:val="00F8039B"/>
    <w:rsid w:val="00F80442"/>
    <w:rsid w:val="00F80491"/>
    <w:rsid w:val="00F80531"/>
    <w:rsid w:val="00F807C9"/>
    <w:rsid w:val="00F8085D"/>
    <w:rsid w:val="00F80BD0"/>
    <w:rsid w:val="00F80EED"/>
    <w:rsid w:val="00F80F5C"/>
    <w:rsid w:val="00F80F6C"/>
    <w:rsid w:val="00F810CE"/>
    <w:rsid w:val="00F810F5"/>
    <w:rsid w:val="00F8134F"/>
    <w:rsid w:val="00F8167D"/>
    <w:rsid w:val="00F8174F"/>
    <w:rsid w:val="00F81833"/>
    <w:rsid w:val="00F8185F"/>
    <w:rsid w:val="00F8193E"/>
    <w:rsid w:val="00F81A2A"/>
    <w:rsid w:val="00F81A58"/>
    <w:rsid w:val="00F81A91"/>
    <w:rsid w:val="00F81D9B"/>
    <w:rsid w:val="00F81FA0"/>
    <w:rsid w:val="00F82387"/>
    <w:rsid w:val="00F824B0"/>
    <w:rsid w:val="00F824CF"/>
    <w:rsid w:val="00F82603"/>
    <w:rsid w:val="00F82781"/>
    <w:rsid w:val="00F827C6"/>
    <w:rsid w:val="00F827D3"/>
    <w:rsid w:val="00F8283D"/>
    <w:rsid w:val="00F82A40"/>
    <w:rsid w:val="00F82C06"/>
    <w:rsid w:val="00F82E09"/>
    <w:rsid w:val="00F832E6"/>
    <w:rsid w:val="00F834A7"/>
    <w:rsid w:val="00F83567"/>
    <w:rsid w:val="00F835FD"/>
    <w:rsid w:val="00F83688"/>
    <w:rsid w:val="00F836FA"/>
    <w:rsid w:val="00F83742"/>
    <w:rsid w:val="00F8377E"/>
    <w:rsid w:val="00F8394C"/>
    <w:rsid w:val="00F83A5A"/>
    <w:rsid w:val="00F83A74"/>
    <w:rsid w:val="00F83B6D"/>
    <w:rsid w:val="00F83B9A"/>
    <w:rsid w:val="00F83F23"/>
    <w:rsid w:val="00F83F9F"/>
    <w:rsid w:val="00F8401F"/>
    <w:rsid w:val="00F8416D"/>
    <w:rsid w:val="00F84251"/>
    <w:rsid w:val="00F84377"/>
    <w:rsid w:val="00F84467"/>
    <w:rsid w:val="00F84472"/>
    <w:rsid w:val="00F8464A"/>
    <w:rsid w:val="00F84710"/>
    <w:rsid w:val="00F8474B"/>
    <w:rsid w:val="00F84788"/>
    <w:rsid w:val="00F848D8"/>
    <w:rsid w:val="00F8495A"/>
    <w:rsid w:val="00F84ADE"/>
    <w:rsid w:val="00F84CFF"/>
    <w:rsid w:val="00F84EE3"/>
    <w:rsid w:val="00F851D1"/>
    <w:rsid w:val="00F85248"/>
    <w:rsid w:val="00F85376"/>
    <w:rsid w:val="00F8558C"/>
    <w:rsid w:val="00F85743"/>
    <w:rsid w:val="00F857EF"/>
    <w:rsid w:val="00F85848"/>
    <w:rsid w:val="00F85904"/>
    <w:rsid w:val="00F85A02"/>
    <w:rsid w:val="00F85B98"/>
    <w:rsid w:val="00F85BC2"/>
    <w:rsid w:val="00F85F1A"/>
    <w:rsid w:val="00F86238"/>
    <w:rsid w:val="00F8626A"/>
    <w:rsid w:val="00F8628C"/>
    <w:rsid w:val="00F86535"/>
    <w:rsid w:val="00F86544"/>
    <w:rsid w:val="00F865A5"/>
    <w:rsid w:val="00F86636"/>
    <w:rsid w:val="00F86658"/>
    <w:rsid w:val="00F866F8"/>
    <w:rsid w:val="00F86A31"/>
    <w:rsid w:val="00F86AEF"/>
    <w:rsid w:val="00F86BFB"/>
    <w:rsid w:val="00F86D7E"/>
    <w:rsid w:val="00F86D8F"/>
    <w:rsid w:val="00F86E4A"/>
    <w:rsid w:val="00F86E64"/>
    <w:rsid w:val="00F8738C"/>
    <w:rsid w:val="00F873C1"/>
    <w:rsid w:val="00F874A9"/>
    <w:rsid w:val="00F87504"/>
    <w:rsid w:val="00F87687"/>
    <w:rsid w:val="00F8780A"/>
    <w:rsid w:val="00F87CC8"/>
    <w:rsid w:val="00F87D3B"/>
    <w:rsid w:val="00F87D51"/>
    <w:rsid w:val="00F87F97"/>
    <w:rsid w:val="00F90135"/>
    <w:rsid w:val="00F9014E"/>
    <w:rsid w:val="00F9048C"/>
    <w:rsid w:val="00F905BE"/>
    <w:rsid w:val="00F905D7"/>
    <w:rsid w:val="00F906E2"/>
    <w:rsid w:val="00F90771"/>
    <w:rsid w:val="00F90AD7"/>
    <w:rsid w:val="00F90B32"/>
    <w:rsid w:val="00F90BA8"/>
    <w:rsid w:val="00F90BD4"/>
    <w:rsid w:val="00F90D3A"/>
    <w:rsid w:val="00F91087"/>
    <w:rsid w:val="00F910DB"/>
    <w:rsid w:val="00F91161"/>
    <w:rsid w:val="00F911F9"/>
    <w:rsid w:val="00F91291"/>
    <w:rsid w:val="00F914C6"/>
    <w:rsid w:val="00F91BAE"/>
    <w:rsid w:val="00F91C3E"/>
    <w:rsid w:val="00F91F66"/>
    <w:rsid w:val="00F91FC6"/>
    <w:rsid w:val="00F92096"/>
    <w:rsid w:val="00F92155"/>
    <w:rsid w:val="00F922EB"/>
    <w:rsid w:val="00F923A1"/>
    <w:rsid w:val="00F92608"/>
    <w:rsid w:val="00F92683"/>
    <w:rsid w:val="00F92898"/>
    <w:rsid w:val="00F92A71"/>
    <w:rsid w:val="00F92AE9"/>
    <w:rsid w:val="00F92C91"/>
    <w:rsid w:val="00F9310A"/>
    <w:rsid w:val="00F93231"/>
    <w:rsid w:val="00F9324B"/>
    <w:rsid w:val="00F93329"/>
    <w:rsid w:val="00F933B3"/>
    <w:rsid w:val="00F93475"/>
    <w:rsid w:val="00F934F8"/>
    <w:rsid w:val="00F9351E"/>
    <w:rsid w:val="00F9396E"/>
    <w:rsid w:val="00F939F6"/>
    <w:rsid w:val="00F93A25"/>
    <w:rsid w:val="00F93B2E"/>
    <w:rsid w:val="00F93C6F"/>
    <w:rsid w:val="00F93E20"/>
    <w:rsid w:val="00F93E43"/>
    <w:rsid w:val="00F94114"/>
    <w:rsid w:val="00F9425C"/>
    <w:rsid w:val="00F942D2"/>
    <w:rsid w:val="00F94389"/>
    <w:rsid w:val="00F94491"/>
    <w:rsid w:val="00F94BEE"/>
    <w:rsid w:val="00F94EA7"/>
    <w:rsid w:val="00F9503F"/>
    <w:rsid w:val="00F950AD"/>
    <w:rsid w:val="00F951CE"/>
    <w:rsid w:val="00F9554A"/>
    <w:rsid w:val="00F95722"/>
    <w:rsid w:val="00F959A7"/>
    <w:rsid w:val="00F95D3F"/>
    <w:rsid w:val="00F95D94"/>
    <w:rsid w:val="00F95ECC"/>
    <w:rsid w:val="00F96049"/>
    <w:rsid w:val="00F960D2"/>
    <w:rsid w:val="00F96147"/>
    <w:rsid w:val="00F96238"/>
    <w:rsid w:val="00F96261"/>
    <w:rsid w:val="00F96496"/>
    <w:rsid w:val="00F9649D"/>
    <w:rsid w:val="00F9655D"/>
    <w:rsid w:val="00F96579"/>
    <w:rsid w:val="00F966F8"/>
    <w:rsid w:val="00F96907"/>
    <w:rsid w:val="00F96940"/>
    <w:rsid w:val="00F96969"/>
    <w:rsid w:val="00F969DD"/>
    <w:rsid w:val="00F96B1B"/>
    <w:rsid w:val="00F96DC8"/>
    <w:rsid w:val="00F96F85"/>
    <w:rsid w:val="00F96F90"/>
    <w:rsid w:val="00F970B6"/>
    <w:rsid w:val="00F9729E"/>
    <w:rsid w:val="00F973B3"/>
    <w:rsid w:val="00F9744B"/>
    <w:rsid w:val="00F97480"/>
    <w:rsid w:val="00F974B6"/>
    <w:rsid w:val="00F9774C"/>
    <w:rsid w:val="00F97DFF"/>
    <w:rsid w:val="00F97E9B"/>
    <w:rsid w:val="00F97FAD"/>
    <w:rsid w:val="00FA0036"/>
    <w:rsid w:val="00FA00D3"/>
    <w:rsid w:val="00FA01E7"/>
    <w:rsid w:val="00FA026B"/>
    <w:rsid w:val="00FA02D6"/>
    <w:rsid w:val="00FA032F"/>
    <w:rsid w:val="00FA0396"/>
    <w:rsid w:val="00FA03D4"/>
    <w:rsid w:val="00FA044C"/>
    <w:rsid w:val="00FA04C6"/>
    <w:rsid w:val="00FA0555"/>
    <w:rsid w:val="00FA0803"/>
    <w:rsid w:val="00FA0860"/>
    <w:rsid w:val="00FA0890"/>
    <w:rsid w:val="00FA0A36"/>
    <w:rsid w:val="00FA0D62"/>
    <w:rsid w:val="00FA0E72"/>
    <w:rsid w:val="00FA111D"/>
    <w:rsid w:val="00FA1196"/>
    <w:rsid w:val="00FA124D"/>
    <w:rsid w:val="00FA1582"/>
    <w:rsid w:val="00FA16FD"/>
    <w:rsid w:val="00FA17B9"/>
    <w:rsid w:val="00FA1806"/>
    <w:rsid w:val="00FA18E4"/>
    <w:rsid w:val="00FA1C88"/>
    <w:rsid w:val="00FA1E3F"/>
    <w:rsid w:val="00FA1F6F"/>
    <w:rsid w:val="00FA1FCE"/>
    <w:rsid w:val="00FA2414"/>
    <w:rsid w:val="00FA2478"/>
    <w:rsid w:val="00FA2697"/>
    <w:rsid w:val="00FA26C1"/>
    <w:rsid w:val="00FA26C8"/>
    <w:rsid w:val="00FA27F0"/>
    <w:rsid w:val="00FA2961"/>
    <w:rsid w:val="00FA2A36"/>
    <w:rsid w:val="00FA2C62"/>
    <w:rsid w:val="00FA2DBE"/>
    <w:rsid w:val="00FA2E9C"/>
    <w:rsid w:val="00FA30A4"/>
    <w:rsid w:val="00FA3395"/>
    <w:rsid w:val="00FA3455"/>
    <w:rsid w:val="00FA35E6"/>
    <w:rsid w:val="00FA3709"/>
    <w:rsid w:val="00FA387D"/>
    <w:rsid w:val="00FA3AB5"/>
    <w:rsid w:val="00FA3B15"/>
    <w:rsid w:val="00FA3BA5"/>
    <w:rsid w:val="00FA3D27"/>
    <w:rsid w:val="00FA3DD7"/>
    <w:rsid w:val="00FA3EA0"/>
    <w:rsid w:val="00FA3F01"/>
    <w:rsid w:val="00FA3FB8"/>
    <w:rsid w:val="00FA400B"/>
    <w:rsid w:val="00FA415D"/>
    <w:rsid w:val="00FA45B4"/>
    <w:rsid w:val="00FA46A5"/>
    <w:rsid w:val="00FA4977"/>
    <w:rsid w:val="00FA4A28"/>
    <w:rsid w:val="00FA4B8A"/>
    <w:rsid w:val="00FA4ECA"/>
    <w:rsid w:val="00FA4FD5"/>
    <w:rsid w:val="00FA5001"/>
    <w:rsid w:val="00FA5546"/>
    <w:rsid w:val="00FA5558"/>
    <w:rsid w:val="00FA556C"/>
    <w:rsid w:val="00FA5669"/>
    <w:rsid w:val="00FA56EE"/>
    <w:rsid w:val="00FA5740"/>
    <w:rsid w:val="00FA5767"/>
    <w:rsid w:val="00FA581D"/>
    <w:rsid w:val="00FA5887"/>
    <w:rsid w:val="00FA5929"/>
    <w:rsid w:val="00FA5AC5"/>
    <w:rsid w:val="00FA5BA6"/>
    <w:rsid w:val="00FA5C47"/>
    <w:rsid w:val="00FA6054"/>
    <w:rsid w:val="00FA60A4"/>
    <w:rsid w:val="00FA6213"/>
    <w:rsid w:val="00FA6327"/>
    <w:rsid w:val="00FA6333"/>
    <w:rsid w:val="00FA6437"/>
    <w:rsid w:val="00FA65BF"/>
    <w:rsid w:val="00FA65F2"/>
    <w:rsid w:val="00FA673B"/>
    <w:rsid w:val="00FA674B"/>
    <w:rsid w:val="00FA676C"/>
    <w:rsid w:val="00FA67E3"/>
    <w:rsid w:val="00FA698C"/>
    <w:rsid w:val="00FA6A09"/>
    <w:rsid w:val="00FA6AFC"/>
    <w:rsid w:val="00FA6C2D"/>
    <w:rsid w:val="00FA6C8C"/>
    <w:rsid w:val="00FA6CA7"/>
    <w:rsid w:val="00FA6EF8"/>
    <w:rsid w:val="00FA6F6D"/>
    <w:rsid w:val="00FA6F9E"/>
    <w:rsid w:val="00FA72F1"/>
    <w:rsid w:val="00FA75F4"/>
    <w:rsid w:val="00FA7617"/>
    <w:rsid w:val="00FA775D"/>
    <w:rsid w:val="00FA7918"/>
    <w:rsid w:val="00FA7AF4"/>
    <w:rsid w:val="00FA7B0D"/>
    <w:rsid w:val="00FA7B97"/>
    <w:rsid w:val="00FA7DB3"/>
    <w:rsid w:val="00FA7E48"/>
    <w:rsid w:val="00FA7E7F"/>
    <w:rsid w:val="00FA7E86"/>
    <w:rsid w:val="00FA7F80"/>
    <w:rsid w:val="00FB00E8"/>
    <w:rsid w:val="00FB0228"/>
    <w:rsid w:val="00FB0328"/>
    <w:rsid w:val="00FB03A0"/>
    <w:rsid w:val="00FB0621"/>
    <w:rsid w:val="00FB075A"/>
    <w:rsid w:val="00FB0823"/>
    <w:rsid w:val="00FB0A07"/>
    <w:rsid w:val="00FB0C9B"/>
    <w:rsid w:val="00FB0DFB"/>
    <w:rsid w:val="00FB0EFF"/>
    <w:rsid w:val="00FB1001"/>
    <w:rsid w:val="00FB143B"/>
    <w:rsid w:val="00FB15AB"/>
    <w:rsid w:val="00FB160A"/>
    <w:rsid w:val="00FB1792"/>
    <w:rsid w:val="00FB17D4"/>
    <w:rsid w:val="00FB19BE"/>
    <w:rsid w:val="00FB1C57"/>
    <w:rsid w:val="00FB1E2A"/>
    <w:rsid w:val="00FB20B9"/>
    <w:rsid w:val="00FB20F7"/>
    <w:rsid w:val="00FB21B3"/>
    <w:rsid w:val="00FB2204"/>
    <w:rsid w:val="00FB2213"/>
    <w:rsid w:val="00FB2636"/>
    <w:rsid w:val="00FB275A"/>
    <w:rsid w:val="00FB286A"/>
    <w:rsid w:val="00FB28A8"/>
    <w:rsid w:val="00FB2A20"/>
    <w:rsid w:val="00FB2A88"/>
    <w:rsid w:val="00FB2B59"/>
    <w:rsid w:val="00FB2B6C"/>
    <w:rsid w:val="00FB2D6E"/>
    <w:rsid w:val="00FB2D7F"/>
    <w:rsid w:val="00FB2E3F"/>
    <w:rsid w:val="00FB30D9"/>
    <w:rsid w:val="00FB3103"/>
    <w:rsid w:val="00FB327D"/>
    <w:rsid w:val="00FB338E"/>
    <w:rsid w:val="00FB341F"/>
    <w:rsid w:val="00FB364F"/>
    <w:rsid w:val="00FB36B2"/>
    <w:rsid w:val="00FB3A62"/>
    <w:rsid w:val="00FB3CAE"/>
    <w:rsid w:val="00FB3E7C"/>
    <w:rsid w:val="00FB4007"/>
    <w:rsid w:val="00FB40D2"/>
    <w:rsid w:val="00FB41C1"/>
    <w:rsid w:val="00FB463B"/>
    <w:rsid w:val="00FB49F7"/>
    <w:rsid w:val="00FB4A79"/>
    <w:rsid w:val="00FB4A9C"/>
    <w:rsid w:val="00FB4AE3"/>
    <w:rsid w:val="00FB4B10"/>
    <w:rsid w:val="00FB4B95"/>
    <w:rsid w:val="00FB4BB2"/>
    <w:rsid w:val="00FB4BFC"/>
    <w:rsid w:val="00FB4EEA"/>
    <w:rsid w:val="00FB5115"/>
    <w:rsid w:val="00FB51C0"/>
    <w:rsid w:val="00FB5315"/>
    <w:rsid w:val="00FB5804"/>
    <w:rsid w:val="00FB5905"/>
    <w:rsid w:val="00FB5B6A"/>
    <w:rsid w:val="00FB5D90"/>
    <w:rsid w:val="00FB5EAE"/>
    <w:rsid w:val="00FB6267"/>
    <w:rsid w:val="00FB6382"/>
    <w:rsid w:val="00FB6564"/>
    <w:rsid w:val="00FB67B0"/>
    <w:rsid w:val="00FB6CD3"/>
    <w:rsid w:val="00FB6ECA"/>
    <w:rsid w:val="00FB706C"/>
    <w:rsid w:val="00FB7370"/>
    <w:rsid w:val="00FB749C"/>
    <w:rsid w:val="00FB7965"/>
    <w:rsid w:val="00FB7A99"/>
    <w:rsid w:val="00FB7A9D"/>
    <w:rsid w:val="00FB7BDC"/>
    <w:rsid w:val="00FB7CE6"/>
    <w:rsid w:val="00FB7E26"/>
    <w:rsid w:val="00FC024B"/>
    <w:rsid w:val="00FC03A4"/>
    <w:rsid w:val="00FC07E2"/>
    <w:rsid w:val="00FC097E"/>
    <w:rsid w:val="00FC0AE4"/>
    <w:rsid w:val="00FC0EC7"/>
    <w:rsid w:val="00FC111C"/>
    <w:rsid w:val="00FC119B"/>
    <w:rsid w:val="00FC1489"/>
    <w:rsid w:val="00FC14C3"/>
    <w:rsid w:val="00FC1697"/>
    <w:rsid w:val="00FC1768"/>
    <w:rsid w:val="00FC19DA"/>
    <w:rsid w:val="00FC19E3"/>
    <w:rsid w:val="00FC1D66"/>
    <w:rsid w:val="00FC2067"/>
    <w:rsid w:val="00FC2129"/>
    <w:rsid w:val="00FC2130"/>
    <w:rsid w:val="00FC2381"/>
    <w:rsid w:val="00FC2429"/>
    <w:rsid w:val="00FC288C"/>
    <w:rsid w:val="00FC28D0"/>
    <w:rsid w:val="00FC29D5"/>
    <w:rsid w:val="00FC29E8"/>
    <w:rsid w:val="00FC2DA0"/>
    <w:rsid w:val="00FC31C4"/>
    <w:rsid w:val="00FC33A6"/>
    <w:rsid w:val="00FC36B1"/>
    <w:rsid w:val="00FC374E"/>
    <w:rsid w:val="00FC3AE9"/>
    <w:rsid w:val="00FC3BA0"/>
    <w:rsid w:val="00FC3CA2"/>
    <w:rsid w:val="00FC3D26"/>
    <w:rsid w:val="00FC3D79"/>
    <w:rsid w:val="00FC3E6A"/>
    <w:rsid w:val="00FC3EA4"/>
    <w:rsid w:val="00FC41CC"/>
    <w:rsid w:val="00FC42C7"/>
    <w:rsid w:val="00FC42DB"/>
    <w:rsid w:val="00FC4617"/>
    <w:rsid w:val="00FC4721"/>
    <w:rsid w:val="00FC476B"/>
    <w:rsid w:val="00FC476D"/>
    <w:rsid w:val="00FC4802"/>
    <w:rsid w:val="00FC482A"/>
    <w:rsid w:val="00FC4CBB"/>
    <w:rsid w:val="00FC4D62"/>
    <w:rsid w:val="00FC4E2F"/>
    <w:rsid w:val="00FC4FA1"/>
    <w:rsid w:val="00FC51E6"/>
    <w:rsid w:val="00FC5226"/>
    <w:rsid w:val="00FC52BA"/>
    <w:rsid w:val="00FC53E9"/>
    <w:rsid w:val="00FC58C7"/>
    <w:rsid w:val="00FC5A53"/>
    <w:rsid w:val="00FC5A5D"/>
    <w:rsid w:val="00FC5CE4"/>
    <w:rsid w:val="00FC5EBE"/>
    <w:rsid w:val="00FC6170"/>
    <w:rsid w:val="00FC62FA"/>
    <w:rsid w:val="00FC6408"/>
    <w:rsid w:val="00FC668E"/>
    <w:rsid w:val="00FC678C"/>
    <w:rsid w:val="00FC6A0C"/>
    <w:rsid w:val="00FC6AAD"/>
    <w:rsid w:val="00FC6D0C"/>
    <w:rsid w:val="00FC6DC1"/>
    <w:rsid w:val="00FC6E0A"/>
    <w:rsid w:val="00FC6FFE"/>
    <w:rsid w:val="00FC71AD"/>
    <w:rsid w:val="00FC73E0"/>
    <w:rsid w:val="00FC7408"/>
    <w:rsid w:val="00FC749B"/>
    <w:rsid w:val="00FC750E"/>
    <w:rsid w:val="00FC7732"/>
    <w:rsid w:val="00FC7A95"/>
    <w:rsid w:val="00FC7AF3"/>
    <w:rsid w:val="00FC7DE5"/>
    <w:rsid w:val="00FD007A"/>
    <w:rsid w:val="00FD016D"/>
    <w:rsid w:val="00FD021F"/>
    <w:rsid w:val="00FD03B9"/>
    <w:rsid w:val="00FD0414"/>
    <w:rsid w:val="00FD052D"/>
    <w:rsid w:val="00FD0769"/>
    <w:rsid w:val="00FD0771"/>
    <w:rsid w:val="00FD093B"/>
    <w:rsid w:val="00FD09C6"/>
    <w:rsid w:val="00FD0ABB"/>
    <w:rsid w:val="00FD0DA4"/>
    <w:rsid w:val="00FD0EEA"/>
    <w:rsid w:val="00FD0FCE"/>
    <w:rsid w:val="00FD12A0"/>
    <w:rsid w:val="00FD1359"/>
    <w:rsid w:val="00FD138C"/>
    <w:rsid w:val="00FD1504"/>
    <w:rsid w:val="00FD169D"/>
    <w:rsid w:val="00FD1720"/>
    <w:rsid w:val="00FD17D4"/>
    <w:rsid w:val="00FD1E53"/>
    <w:rsid w:val="00FD1EE9"/>
    <w:rsid w:val="00FD21D3"/>
    <w:rsid w:val="00FD2315"/>
    <w:rsid w:val="00FD28C0"/>
    <w:rsid w:val="00FD28CB"/>
    <w:rsid w:val="00FD2B79"/>
    <w:rsid w:val="00FD2E8B"/>
    <w:rsid w:val="00FD2EF9"/>
    <w:rsid w:val="00FD34CF"/>
    <w:rsid w:val="00FD36A0"/>
    <w:rsid w:val="00FD385B"/>
    <w:rsid w:val="00FD3B35"/>
    <w:rsid w:val="00FD3F53"/>
    <w:rsid w:val="00FD3FD5"/>
    <w:rsid w:val="00FD3FF8"/>
    <w:rsid w:val="00FD405D"/>
    <w:rsid w:val="00FD40DC"/>
    <w:rsid w:val="00FD413A"/>
    <w:rsid w:val="00FD4175"/>
    <w:rsid w:val="00FD42CC"/>
    <w:rsid w:val="00FD4681"/>
    <w:rsid w:val="00FD4694"/>
    <w:rsid w:val="00FD4806"/>
    <w:rsid w:val="00FD482B"/>
    <w:rsid w:val="00FD4897"/>
    <w:rsid w:val="00FD4A61"/>
    <w:rsid w:val="00FD4C03"/>
    <w:rsid w:val="00FD5008"/>
    <w:rsid w:val="00FD5148"/>
    <w:rsid w:val="00FD5150"/>
    <w:rsid w:val="00FD5375"/>
    <w:rsid w:val="00FD5644"/>
    <w:rsid w:val="00FD5671"/>
    <w:rsid w:val="00FD571C"/>
    <w:rsid w:val="00FD5760"/>
    <w:rsid w:val="00FD5DCA"/>
    <w:rsid w:val="00FD5E46"/>
    <w:rsid w:val="00FD5F6E"/>
    <w:rsid w:val="00FD5F82"/>
    <w:rsid w:val="00FD60CB"/>
    <w:rsid w:val="00FD621B"/>
    <w:rsid w:val="00FD62CE"/>
    <w:rsid w:val="00FD66B5"/>
    <w:rsid w:val="00FD6914"/>
    <w:rsid w:val="00FD6983"/>
    <w:rsid w:val="00FD6B41"/>
    <w:rsid w:val="00FD6C7C"/>
    <w:rsid w:val="00FD6DDC"/>
    <w:rsid w:val="00FD6E95"/>
    <w:rsid w:val="00FD6EB3"/>
    <w:rsid w:val="00FD7029"/>
    <w:rsid w:val="00FD705B"/>
    <w:rsid w:val="00FD724F"/>
    <w:rsid w:val="00FD7430"/>
    <w:rsid w:val="00FD7547"/>
    <w:rsid w:val="00FD7577"/>
    <w:rsid w:val="00FD787A"/>
    <w:rsid w:val="00FD7B31"/>
    <w:rsid w:val="00FD7C40"/>
    <w:rsid w:val="00FD7D70"/>
    <w:rsid w:val="00FE00B9"/>
    <w:rsid w:val="00FE0159"/>
    <w:rsid w:val="00FE0206"/>
    <w:rsid w:val="00FE03A7"/>
    <w:rsid w:val="00FE03F8"/>
    <w:rsid w:val="00FE05D0"/>
    <w:rsid w:val="00FE071C"/>
    <w:rsid w:val="00FE085D"/>
    <w:rsid w:val="00FE098B"/>
    <w:rsid w:val="00FE0994"/>
    <w:rsid w:val="00FE0A31"/>
    <w:rsid w:val="00FE0A5F"/>
    <w:rsid w:val="00FE0BAF"/>
    <w:rsid w:val="00FE0F4B"/>
    <w:rsid w:val="00FE10B0"/>
    <w:rsid w:val="00FE10CA"/>
    <w:rsid w:val="00FE1205"/>
    <w:rsid w:val="00FE1226"/>
    <w:rsid w:val="00FE1242"/>
    <w:rsid w:val="00FE12D6"/>
    <w:rsid w:val="00FE13A4"/>
    <w:rsid w:val="00FE17B2"/>
    <w:rsid w:val="00FE198F"/>
    <w:rsid w:val="00FE1991"/>
    <w:rsid w:val="00FE1B8B"/>
    <w:rsid w:val="00FE1C82"/>
    <w:rsid w:val="00FE1C94"/>
    <w:rsid w:val="00FE1EF0"/>
    <w:rsid w:val="00FE207E"/>
    <w:rsid w:val="00FE20DC"/>
    <w:rsid w:val="00FE25F4"/>
    <w:rsid w:val="00FE2852"/>
    <w:rsid w:val="00FE29A5"/>
    <w:rsid w:val="00FE2B86"/>
    <w:rsid w:val="00FE2DE5"/>
    <w:rsid w:val="00FE31C3"/>
    <w:rsid w:val="00FE346B"/>
    <w:rsid w:val="00FE35D8"/>
    <w:rsid w:val="00FE36A0"/>
    <w:rsid w:val="00FE36F6"/>
    <w:rsid w:val="00FE37FF"/>
    <w:rsid w:val="00FE391A"/>
    <w:rsid w:val="00FE39AC"/>
    <w:rsid w:val="00FE3B2A"/>
    <w:rsid w:val="00FE3DD5"/>
    <w:rsid w:val="00FE3F47"/>
    <w:rsid w:val="00FE411A"/>
    <w:rsid w:val="00FE42C5"/>
    <w:rsid w:val="00FE4974"/>
    <w:rsid w:val="00FE4B0A"/>
    <w:rsid w:val="00FE4B7E"/>
    <w:rsid w:val="00FE4BB5"/>
    <w:rsid w:val="00FE4D0B"/>
    <w:rsid w:val="00FE4D32"/>
    <w:rsid w:val="00FE5028"/>
    <w:rsid w:val="00FE513E"/>
    <w:rsid w:val="00FE517C"/>
    <w:rsid w:val="00FE52FA"/>
    <w:rsid w:val="00FE557A"/>
    <w:rsid w:val="00FE5936"/>
    <w:rsid w:val="00FE59B3"/>
    <w:rsid w:val="00FE5A91"/>
    <w:rsid w:val="00FE5BBD"/>
    <w:rsid w:val="00FE5D33"/>
    <w:rsid w:val="00FE5D3F"/>
    <w:rsid w:val="00FE5EA9"/>
    <w:rsid w:val="00FE5F77"/>
    <w:rsid w:val="00FE610A"/>
    <w:rsid w:val="00FE610B"/>
    <w:rsid w:val="00FE6201"/>
    <w:rsid w:val="00FE6493"/>
    <w:rsid w:val="00FE6570"/>
    <w:rsid w:val="00FE6711"/>
    <w:rsid w:val="00FE672D"/>
    <w:rsid w:val="00FE681A"/>
    <w:rsid w:val="00FE697A"/>
    <w:rsid w:val="00FE69F3"/>
    <w:rsid w:val="00FE6AC6"/>
    <w:rsid w:val="00FE6AD9"/>
    <w:rsid w:val="00FE6AE8"/>
    <w:rsid w:val="00FE6B4F"/>
    <w:rsid w:val="00FE6C24"/>
    <w:rsid w:val="00FE6CB5"/>
    <w:rsid w:val="00FE6D3A"/>
    <w:rsid w:val="00FE6E76"/>
    <w:rsid w:val="00FE705D"/>
    <w:rsid w:val="00FE71E6"/>
    <w:rsid w:val="00FE7420"/>
    <w:rsid w:val="00FE7461"/>
    <w:rsid w:val="00FE74CA"/>
    <w:rsid w:val="00FE753D"/>
    <w:rsid w:val="00FE7570"/>
    <w:rsid w:val="00FE7658"/>
    <w:rsid w:val="00FE76BB"/>
    <w:rsid w:val="00FE7832"/>
    <w:rsid w:val="00FE786A"/>
    <w:rsid w:val="00FE7B9C"/>
    <w:rsid w:val="00FE7F44"/>
    <w:rsid w:val="00FF01DE"/>
    <w:rsid w:val="00FF023D"/>
    <w:rsid w:val="00FF02FD"/>
    <w:rsid w:val="00FF0309"/>
    <w:rsid w:val="00FF03AF"/>
    <w:rsid w:val="00FF043E"/>
    <w:rsid w:val="00FF0543"/>
    <w:rsid w:val="00FF059D"/>
    <w:rsid w:val="00FF05C0"/>
    <w:rsid w:val="00FF06A1"/>
    <w:rsid w:val="00FF073D"/>
    <w:rsid w:val="00FF07A6"/>
    <w:rsid w:val="00FF08EB"/>
    <w:rsid w:val="00FF0C34"/>
    <w:rsid w:val="00FF0DFB"/>
    <w:rsid w:val="00FF0F5E"/>
    <w:rsid w:val="00FF0F71"/>
    <w:rsid w:val="00FF1080"/>
    <w:rsid w:val="00FF141B"/>
    <w:rsid w:val="00FF143E"/>
    <w:rsid w:val="00FF1631"/>
    <w:rsid w:val="00FF1753"/>
    <w:rsid w:val="00FF1BDA"/>
    <w:rsid w:val="00FF1C91"/>
    <w:rsid w:val="00FF1CDE"/>
    <w:rsid w:val="00FF1EFA"/>
    <w:rsid w:val="00FF1F13"/>
    <w:rsid w:val="00FF2204"/>
    <w:rsid w:val="00FF222C"/>
    <w:rsid w:val="00FF23CD"/>
    <w:rsid w:val="00FF23DC"/>
    <w:rsid w:val="00FF23F6"/>
    <w:rsid w:val="00FF245D"/>
    <w:rsid w:val="00FF24E6"/>
    <w:rsid w:val="00FF266C"/>
    <w:rsid w:val="00FF2723"/>
    <w:rsid w:val="00FF27F8"/>
    <w:rsid w:val="00FF28FB"/>
    <w:rsid w:val="00FF2903"/>
    <w:rsid w:val="00FF2958"/>
    <w:rsid w:val="00FF2B06"/>
    <w:rsid w:val="00FF2BA1"/>
    <w:rsid w:val="00FF2C3E"/>
    <w:rsid w:val="00FF2CF0"/>
    <w:rsid w:val="00FF2DD2"/>
    <w:rsid w:val="00FF2EA4"/>
    <w:rsid w:val="00FF2F49"/>
    <w:rsid w:val="00FF30E0"/>
    <w:rsid w:val="00FF351E"/>
    <w:rsid w:val="00FF35D2"/>
    <w:rsid w:val="00FF36C4"/>
    <w:rsid w:val="00FF3862"/>
    <w:rsid w:val="00FF3A0A"/>
    <w:rsid w:val="00FF3A80"/>
    <w:rsid w:val="00FF3C62"/>
    <w:rsid w:val="00FF3D9A"/>
    <w:rsid w:val="00FF3E34"/>
    <w:rsid w:val="00FF3EB0"/>
    <w:rsid w:val="00FF4263"/>
    <w:rsid w:val="00FF46EA"/>
    <w:rsid w:val="00FF474F"/>
    <w:rsid w:val="00FF4801"/>
    <w:rsid w:val="00FF4AC2"/>
    <w:rsid w:val="00FF4AD7"/>
    <w:rsid w:val="00FF5349"/>
    <w:rsid w:val="00FF5551"/>
    <w:rsid w:val="00FF559B"/>
    <w:rsid w:val="00FF5801"/>
    <w:rsid w:val="00FF5940"/>
    <w:rsid w:val="00FF5951"/>
    <w:rsid w:val="00FF597A"/>
    <w:rsid w:val="00FF59D1"/>
    <w:rsid w:val="00FF5A22"/>
    <w:rsid w:val="00FF5B74"/>
    <w:rsid w:val="00FF5BAD"/>
    <w:rsid w:val="00FF5EEE"/>
    <w:rsid w:val="00FF5FC9"/>
    <w:rsid w:val="00FF60E6"/>
    <w:rsid w:val="00FF6351"/>
    <w:rsid w:val="00FF64A1"/>
    <w:rsid w:val="00FF64EF"/>
    <w:rsid w:val="00FF652D"/>
    <w:rsid w:val="00FF67F7"/>
    <w:rsid w:val="00FF6B9E"/>
    <w:rsid w:val="00FF6D9F"/>
    <w:rsid w:val="00FF6DD3"/>
    <w:rsid w:val="00FF6EB9"/>
    <w:rsid w:val="00FF6FEC"/>
    <w:rsid w:val="00FF70C3"/>
    <w:rsid w:val="00FF70EE"/>
    <w:rsid w:val="00FF7554"/>
    <w:rsid w:val="00FF7618"/>
    <w:rsid w:val="00FF7739"/>
    <w:rsid w:val="00FF77BE"/>
    <w:rsid w:val="00FF781C"/>
    <w:rsid w:val="00FF78A8"/>
    <w:rsid w:val="00FF793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3C608D-BFE1-4B19-8C78-00B2058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F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character" w:customStyle="1" w:styleId="CabealhoChar">
    <w:name w:val="Cabeçalho Char"/>
    <w:link w:val="Cabealho"/>
    <w:uiPriority w:val="99"/>
    <w:rsid w:val="00DA5F74"/>
  </w:style>
  <w:style w:type="table" w:styleId="Tabelacomgrade">
    <w:name w:val="Table Grid"/>
    <w:basedOn w:val="Tabelanormal"/>
    <w:rsid w:val="009E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186DD4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har"/>
    <w:rsid w:val="00FC5CE4"/>
    <w:pPr>
      <w:spacing w:line="360" w:lineRule="auto"/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FC5CE4"/>
    <w:rPr>
      <w:b/>
      <w:bCs/>
      <w:sz w:val="24"/>
    </w:rPr>
  </w:style>
  <w:style w:type="paragraph" w:customStyle="1" w:styleId="Textoembloco1">
    <w:name w:val="Texto em bloco1"/>
    <w:basedOn w:val="Normal"/>
    <w:rsid w:val="0060032E"/>
    <w:pPr>
      <w:suppressAutoHyphens/>
      <w:ind w:left="1620" w:right="49"/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49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tivo\Desktop\%23Modelo%20Timbre%20Oficial%20(com%20marca%20d&#180;agua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09EC-F732-4E66-9A62-89D41B7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#Modelo Timbre Oficial (com marca d´agua)</Template>
  <TotalTime>383</TotalTime>
  <Pages>5</Pages>
  <Words>2027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145</cp:revision>
  <cp:lastPrinted>2017-10-17T16:56:00Z</cp:lastPrinted>
  <dcterms:created xsi:type="dcterms:W3CDTF">2017-11-14T10:31:00Z</dcterms:created>
  <dcterms:modified xsi:type="dcterms:W3CDTF">2017-11-14T16:54:00Z</dcterms:modified>
</cp:coreProperties>
</file>