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17E" w:rsidRPr="001750DE" w:rsidRDefault="00B1617E" w:rsidP="001D0F03">
      <w:pPr>
        <w:pStyle w:val="Textoembloco1"/>
        <w:ind w:left="23"/>
        <w:rPr>
          <w:rFonts w:ascii="Arial" w:hAnsi="Arial" w:cs="Arial"/>
          <w:sz w:val="28"/>
          <w:szCs w:val="28"/>
        </w:rPr>
      </w:pPr>
      <w:r w:rsidRPr="00870378">
        <w:rPr>
          <w:rFonts w:ascii="Arial" w:hAnsi="Arial" w:cs="Arial"/>
          <w:b/>
          <w:sz w:val="28"/>
          <w:szCs w:val="28"/>
        </w:rPr>
        <w:t>ATA DE NÚMERO 3</w:t>
      </w:r>
      <w:r w:rsidR="00066E68">
        <w:rPr>
          <w:rFonts w:ascii="Arial" w:hAnsi="Arial" w:cs="Arial"/>
          <w:b/>
          <w:sz w:val="28"/>
          <w:szCs w:val="28"/>
        </w:rPr>
        <w:t>301</w:t>
      </w:r>
      <w:r w:rsidRPr="00870378">
        <w:rPr>
          <w:rFonts w:ascii="Arial" w:hAnsi="Arial" w:cs="Arial"/>
          <w:b/>
          <w:sz w:val="28"/>
          <w:szCs w:val="28"/>
        </w:rPr>
        <w:t>, da CÂMARA MUNICIPAL DE CAMBARÁ, ESTADO DO PARANÁ</w:t>
      </w:r>
      <w:r w:rsidRPr="00870378">
        <w:rPr>
          <w:rFonts w:ascii="Arial" w:hAnsi="Arial" w:cs="Arial"/>
          <w:sz w:val="28"/>
          <w:szCs w:val="28"/>
        </w:rPr>
        <w:t xml:space="preserve">, em Sessão </w:t>
      </w:r>
      <w:r w:rsidR="008111C9">
        <w:rPr>
          <w:rFonts w:ascii="Arial" w:hAnsi="Arial" w:cs="Arial"/>
          <w:sz w:val="28"/>
          <w:szCs w:val="28"/>
        </w:rPr>
        <w:t>O</w:t>
      </w:r>
      <w:r w:rsidRPr="00870378">
        <w:rPr>
          <w:rFonts w:ascii="Arial" w:hAnsi="Arial" w:cs="Arial"/>
          <w:sz w:val="28"/>
          <w:szCs w:val="28"/>
        </w:rPr>
        <w:t xml:space="preserve">rdinária realizada em </w:t>
      </w:r>
      <w:r w:rsidR="001576FE">
        <w:rPr>
          <w:rFonts w:ascii="Arial" w:hAnsi="Arial" w:cs="Arial"/>
          <w:sz w:val="28"/>
          <w:szCs w:val="28"/>
        </w:rPr>
        <w:t>1</w:t>
      </w:r>
      <w:r w:rsidR="002E3C76">
        <w:rPr>
          <w:rFonts w:ascii="Arial" w:hAnsi="Arial" w:cs="Arial"/>
          <w:sz w:val="28"/>
          <w:szCs w:val="28"/>
        </w:rPr>
        <w:t>8</w:t>
      </w:r>
      <w:r w:rsidR="007A782F">
        <w:rPr>
          <w:rFonts w:ascii="Arial" w:hAnsi="Arial" w:cs="Arial"/>
          <w:sz w:val="28"/>
          <w:szCs w:val="28"/>
        </w:rPr>
        <w:t xml:space="preserve"> </w:t>
      </w:r>
      <w:r w:rsidRPr="00870378">
        <w:rPr>
          <w:rFonts w:ascii="Arial" w:hAnsi="Arial" w:cs="Arial"/>
          <w:sz w:val="28"/>
          <w:szCs w:val="28"/>
        </w:rPr>
        <w:t xml:space="preserve">de </w:t>
      </w:r>
      <w:r w:rsidR="002B73A3">
        <w:rPr>
          <w:rFonts w:ascii="Arial" w:hAnsi="Arial" w:cs="Arial"/>
          <w:sz w:val="28"/>
          <w:szCs w:val="28"/>
        </w:rPr>
        <w:t>setembro</w:t>
      </w:r>
      <w:r w:rsidRPr="00870378">
        <w:rPr>
          <w:rFonts w:ascii="Arial" w:hAnsi="Arial" w:cs="Arial"/>
          <w:sz w:val="28"/>
          <w:szCs w:val="28"/>
        </w:rPr>
        <w:t xml:space="preserve"> de 201</w:t>
      </w:r>
      <w:r w:rsidR="00C627C1">
        <w:rPr>
          <w:rFonts w:ascii="Arial" w:hAnsi="Arial" w:cs="Arial"/>
          <w:sz w:val="28"/>
          <w:szCs w:val="28"/>
        </w:rPr>
        <w:t>7</w:t>
      </w:r>
      <w:r w:rsidRPr="00870378">
        <w:rPr>
          <w:rFonts w:ascii="Arial" w:hAnsi="Arial" w:cs="Arial"/>
          <w:sz w:val="28"/>
          <w:szCs w:val="28"/>
        </w:rPr>
        <w:t xml:space="preserve">. Teve início às </w:t>
      </w:r>
      <w:r w:rsidR="008111C9">
        <w:rPr>
          <w:rFonts w:ascii="Arial" w:hAnsi="Arial" w:cs="Arial"/>
          <w:sz w:val="28"/>
          <w:szCs w:val="28"/>
        </w:rPr>
        <w:t>2</w:t>
      </w:r>
      <w:r w:rsidR="005E7E7B">
        <w:rPr>
          <w:rFonts w:ascii="Arial" w:hAnsi="Arial" w:cs="Arial"/>
          <w:sz w:val="28"/>
          <w:szCs w:val="28"/>
        </w:rPr>
        <w:t>0</w:t>
      </w:r>
      <w:r w:rsidRPr="00870378">
        <w:rPr>
          <w:rFonts w:ascii="Arial" w:hAnsi="Arial" w:cs="Arial"/>
          <w:sz w:val="28"/>
          <w:szCs w:val="28"/>
        </w:rPr>
        <w:t>h</w:t>
      </w:r>
      <w:r w:rsidR="00BC4F5E" w:rsidRPr="00870378">
        <w:rPr>
          <w:rFonts w:ascii="Arial" w:hAnsi="Arial" w:cs="Arial"/>
          <w:sz w:val="28"/>
          <w:szCs w:val="28"/>
        </w:rPr>
        <w:t>0</w:t>
      </w:r>
      <w:r w:rsidRPr="00870378">
        <w:rPr>
          <w:rFonts w:ascii="Arial" w:hAnsi="Arial" w:cs="Arial"/>
          <w:sz w:val="28"/>
          <w:szCs w:val="28"/>
        </w:rPr>
        <w:t xml:space="preserve">0min, com a presença </w:t>
      </w:r>
      <w:r w:rsidR="00516FB0">
        <w:rPr>
          <w:rFonts w:ascii="Arial" w:hAnsi="Arial" w:cs="Arial"/>
          <w:sz w:val="28"/>
          <w:szCs w:val="28"/>
        </w:rPr>
        <w:t>de</w:t>
      </w:r>
      <w:r w:rsidR="00444A5A">
        <w:rPr>
          <w:rFonts w:ascii="Arial" w:hAnsi="Arial" w:cs="Arial"/>
          <w:sz w:val="28"/>
          <w:szCs w:val="28"/>
        </w:rPr>
        <w:t xml:space="preserve"> </w:t>
      </w:r>
      <w:r w:rsidR="008A6942">
        <w:rPr>
          <w:rFonts w:ascii="Arial" w:hAnsi="Arial" w:cs="Arial"/>
          <w:sz w:val="28"/>
          <w:szCs w:val="28"/>
        </w:rPr>
        <w:t>todos os</w:t>
      </w:r>
      <w:r w:rsidR="007A2496">
        <w:rPr>
          <w:rFonts w:ascii="Arial" w:hAnsi="Arial" w:cs="Arial"/>
          <w:sz w:val="28"/>
          <w:szCs w:val="28"/>
        </w:rPr>
        <w:t xml:space="preserve"> vereadores</w:t>
      </w:r>
      <w:r w:rsidR="00D46BF7">
        <w:rPr>
          <w:rFonts w:ascii="Arial" w:hAnsi="Arial" w:cs="Arial"/>
          <w:sz w:val="28"/>
          <w:szCs w:val="28"/>
        </w:rPr>
        <w:t>.</w:t>
      </w:r>
      <w:r w:rsidR="00FD5F6E">
        <w:rPr>
          <w:rFonts w:ascii="Arial" w:hAnsi="Arial" w:cs="Arial"/>
          <w:sz w:val="28"/>
          <w:szCs w:val="28"/>
        </w:rPr>
        <w:t xml:space="preserve"> </w:t>
      </w:r>
      <w:r w:rsidR="003A54A0" w:rsidRPr="00870378">
        <w:rPr>
          <w:rFonts w:ascii="Arial" w:hAnsi="Arial" w:cs="Arial"/>
          <w:b/>
          <w:sz w:val="28"/>
          <w:szCs w:val="28"/>
          <w:u w:val="single"/>
        </w:rPr>
        <w:t>PEQUENO EXPEDIENTE</w:t>
      </w:r>
      <w:r w:rsidR="003A54A0" w:rsidRPr="00870378">
        <w:rPr>
          <w:rFonts w:ascii="Arial" w:hAnsi="Arial" w:cs="Arial"/>
          <w:sz w:val="28"/>
          <w:szCs w:val="28"/>
        </w:rPr>
        <w:t xml:space="preserve">: O presidente deu início à presente sessão. Passou a palavra ao secretário que fez a leitura da Ata, </w:t>
      </w:r>
      <w:r w:rsidR="003A54A0" w:rsidRPr="00D840CF">
        <w:rPr>
          <w:rFonts w:ascii="Arial" w:hAnsi="Arial" w:cs="Arial"/>
          <w:sz w:val="28"/>
          <w:szCs w:val="28"/>
        </w:rPr>
        <w:t xml:space="preserve">aprovada por unanimidade. </w:t>
      </w:r>
      <w:r w:rsidR="00CD4FC7">
        <w:rPr>
          <w:rFonts w:ascii="Arial" w:hAnsi="Arial" w:cs="Arial"/>
          <w:sz w:val="28"/>
          <w:szCs w:val="28"/>
        </w:rPr>
        <w:t xml:space="preserve">Requerimento nº. 452/2017, autor vereador Jair Antônio da Silva, encaminhado ao Secretário Municipal de Saúde; Requerimento nº. 460/2017, autor vereador Ângelo Raia, encaminhado à ECONORTE; Requerimento nº. 462/2017, autor vereador Giovani Donizete dos Anjos, encaminhado ao Deputado Federal Nelson Padovani; Requerimentos nº. 447/448/449/450/451/453/454/455/456/ 457/458/459/461/464/465/466/467 e 468/2017, autor vereador Giovani Donizete dos Anjos, Jair Antônio da Silva, Marcos Roberto de Oliveira, Marcio José Albertini, Cristina Aparecida de Paula e </w:t>
      </w:r>
      <w:proofErr w:type="spellStart"/>
      <w:r w:rsidR="00CD4FC7">
        <w:rPr>
          <w:rFonts w:ascii="Arial" w:hAnsi="Arial" w:cs="Arial"/>
          <w:sz w:val="28"/>
          <w:szCs w:val="28"/>
        </w:rPr>
        <w:t>Walcir</w:t>
      </w:r>
      <w:proofErr w:type="spellEnd"/>
      <w:r w:rsidR="00CD4FC7">
        <w:rPr>
          <w:rFonts w:ascii="Arial" w:hAnsi="Arial" w:cs="Arial"/>
          <w:sz w:val="28"/>
          <w:szCs w:val="28"/>
        </w:rPr>
        <w:t xml:space="preserve"> Joaquim, encaminhados ao Executivo Municipal. </w:t>
      </w:r>
      <w:r w:rsidR="00A13026">
        <w:rPr>
          <w:rFonts w:ascii="Arial" w:hAnsi="Arial" w:cs="Arial"/>
          <w:sz w:val="28"/>
          <w:szCs w:val="28"/>
        </w:rPr>
        <w:t xml:space="preserve">Projeto de Lei Complementar mº. 003/2017, autor Executivo, encaminhado para Ordem do Dia. </w:t>
      </w:r>
      <w:r w:rsidR="00542A07">
        <w:rPr>
          <w:rFonts w:ascii="Arial" w:hAnsi="Arial" w:cs="Arial"/>
          <w:b/>
          <w:sz w:val="28"/>
          <w:szCs w:val="28"/>
          <w:u w:val="single"/>
        </w:rPr>
        <w:t>ORDEM DO DIA</w:t>
      </w:r>
      <w:r w:rsidR="00542A07">
        <w:rPr>
          <w:rFonts w:ascii="Arial" w:hAnsi="Arial" w:cs="Arial"/>
          <w:sz w:val="28"/>
          <w:szCs w:val="28"/>
        </w:rPr>
        <w:t xml:space="preserve">: </w:t>
      </w:r>
      <w:r w:rsidR="00BB5639" w:rsidRPr="00DB1A6D">
        <w:rPr>
          <w:rFonts w:ascii="Arial" w:hAnsi="Arial" w:cs="Arial"/>
          <w:sz w:val="28"/>
          <w:szCs w:val="28"/>
          <w:u w:val="single"/>
        </w:rPr>
        <w:t>Projeto de Lei Complementar nº. 002/2017 – Autor Mesa Diretiva</w:t>
      </w:r>
      <w:r w:rsidR="00BB5639">
        <w:rPr>
          <w:rFonts w:ascii="Arial" w:hAnsi="Arial" w:cs="Arial"/>
          <w:sz w:val="28"/>
          <w:szCs w:val="28"/>
          <w:u w:val="single"/>
        </w:rPr>
        <w:t xml:space="preserve"> </w:t>
      </w:r>
      <w:r w:rsidR="009B09F4" w:rsidRPr="001576FE">
        <w:rPr>
          <w:rFonts w:ascii="Arial" w:hAnsi="Arial" w:cs="Arial"/>
          <w:sz w:val="28"/>
          <w:szCs w:val="28"/>
          <w:u w:val="single"/>
        </w:rPr>
        <w:t>–</w:t>
      </w:r>
      <w:r w:rsidR="009B09F4">
        <w:rPr>
          <w:rFonts w:ascii="Arial" w:hAnsi="Arial" w:cs="Arial"/>
          <w:sz w:val="28"/>
          <w:szCs w:val="28"/>
          <w:u w:val="single"/>
        </w:rPr>
        <w:t xml:space="preserve"> 2ª votação </w:t>
      </w:r>
      <w:r w:rsidR="00BB5639" w:rsidRPr="00DB1A6D">
        <w:rPr>
          <w:rFonts w:ascii="Arial" w:hAnsi="Arial" w:cs="Arial"/>
          <w:sz w:val="28"/>
          <w:szCs w:val="28"/>
          <w:u w:val="single"/>
        </w:rPr>
        <w:t>– Inclui o art. 42-A na Lei Complementar nº 02, de 28 de junho de 2006.</w:t>
      </w:r>
      <w:r w:rsidR="00BB5639">
        <w:rPr>
          <w:rFonts w:ascii="Arial" w:hAnsi="Arial" w:cs="Arial"/>
          <w:sz w:val="28"/>
          <w:szCs w:val="28"/>
        </w:rPr>
        <w:t xml:space="preserve"> – NÃO HOUVE DISCUSSÃO – APROVADO.</w:t>
      </w:r>
      <w:r w:rsidR="00BB5639" w:rsidRPr="002E3C76">
        <w:rPr>
          <w:rFonts w:ascii="Arial" w:hAnsi="Arial" w:cs="Arial"/>
          <w:sz w:val="28"/>
          <w:szCs w:val="28"/>
        </w:rPr>
        <w:t xml:space="preserve"> </w:t>
      </w:r>
      <w:r w:rsidR="00CA2FBA" w:rsidRPr="00DB1A6D">
        <w:rPr>
          <w:rFonts w:ascii="Arial" w:hAnsi="Arial" w:cs="Arial"/>
          <w:sz w:val="28"/>
          <w:szCs w:val="28"/>
          <w:u w:val="single"/>
        </w:rPr>
        <w:t xml:space="preserve">Emenda modificativa </w:t>
      </w:r>
      <w:r w:rsidR="00CA2FBA" w:rsidRPr="001576FE">
        <w:rPr>
          <w:rFonts w:ascii="Arial" w:hAnsi="Arial" w:cs="Arial"/>
          <w:sz w:val="28"/>
          <w:szCs w:val="28"/>
          <w:u w:val="single"/>
        </w:rPr>
        <w:t>–</w:t>
      </w:r>
      <w:r w:rsidR="00CA2FBA">
        <w:rPr>
          <w:rFonts w:ascii="Arial" w:hAnsi="Arial" w:cs="Arial"/>
          <w:sz w:val="28"/>
          <w:szCs w:val="28"/>
          <w:u w:val="single"/>
        </w:rPr>
        <w:t xml:space="preserve"> 2ª votação </w:t>
      </w:r>
      <w:r w:rsidR="00CA2FBA" w:rsidRPr="00DB1A6D">
        <w:rPr>
          <w:rFonts w:ascii="Arial" w:hAnsi="Arial" w:cs="Arial"/>
          <w:sz w:val="28"/>
          <w:szCs w:val="28"/>
          <w:u w:val="single"/>
        </w:rPr>
        <w:t>– Altere-se a Súmula do Projeto de Lei Complementar nº 003/2017.</w:t>
      </w:r>
      <w:r w:rsidR="00CA2FBA" w:rsidRPr="00DB1A6D">
        <w:rPr>
          <w:rFonts w:ascii="Arial" w:hAnsi="Arial" w:cs="Arial"/>
          <w:sz w:val="28"/>
          <w:szCs w:val="28"/>
        </w:rPr>
        <w:t xml:space="preserve"> – NÃO HOUVE DISCUSSÃO – APROVADO.</w:t>
      </w:r>
      <w:r w:rsidR="00CA2FBA">
        <w:rPr>
          <w:rFonts w:ascii="Arial" w:hAnsi="Arial" w:cs="Arial"/>
          <w:sz w:val="28"/>
          <w:szCs w:val="28"/>
        </w:rPr>
        <w:t xml:space="preserve"> </w:t>
      </w:r>
      <w:r w:rsidR="00CA2FBA" w:rsidRPr="00DB1A6D">
        <w:rPr>
          <w:rFonts w:ascii="Arial" w:hAnsi="Arial" w:cs="Arial"/>
          <w:sz w:val="28"/>
          <w:szCs w:val="28"/>
          <w:u w:val="single"/>
        </w:rPr>
        <w:t xml:space="preserve">Projeto de Lei Complementar nº. 003/2017 – Autor Mesa Diretiva – </w:t>
      </w:r>
      <w:r w:rsidR="00CA2FBA">
        <w:rPr>
          <w:rFonts w:ascii="Arial" w:hAnsi="Arial" w:cs="Arial"/>
          <w:sz w:val="28"/>
          <w:szCs w:val="28"/>
          <w:u w:val="single"/>
        </w:rPr>
        <w:t xml:space="preserve">2ª votação – Com emendas – </w:t>
      </w:r>
      <w:r w:rsidR="00CA2FBA" w:rsidRPr="00DB1A6D">
        <w:rPr>
          <w:rFonts w:ascii="Arial" w:hAnsi="Arial" w:cs="Arial"/>
          <w:sz w:val="28"/>
          <w:szCs w:val="28"/>
          <w:u w:val="single"/>
        </w:rPr>
        <w:t>Concede reposição salarial a todos os servidores ativos, inativos e ocupantes de cargos de provimento em comissão do Poder Legislativo e dá outras providências.</w:t>
      </w:r>
      <w:r w:rsidR="00CA2FBA">
        <w:rPr>
          <w:rFonts w:ascii="Arial" w:hAnsi="Arial" w:cs="Arial"/>
          <w:sz w:val="28"/>
          <w:szCs w:val="28"/>
        </w:rPr>
        <w:t xml:space="preserve"> – NÃO HOUVE DISCUSSÃO – APROVADO. </w:t>
      </w:r>
      <w:r w:rsidR="00BB5639" w:rsidRPr="00DB1A6D">
        <w:rPr>
          <w:rFonts w:ascii="Arial" w:hAnsi="Arial" w:cs="Arial"/>
          <w:sz w:val="28"/>
          <w:szCs w:val="28"/>
          <w:u w:val="single"/>
        </w:rPr>
        <w:t xml:space="preserve">Emenda modificativa </w:t>
      </w:r>
      <w:r w:rsidR="009B09F4" w:rsidRPr="001576FE">
        <w:rPr>
          <w:rFonts w:ascii="Arial" w:hAnsi="Arial" w:cs="Arial"/>
          <w:sz w:val="28"/>
          <w:szCs w:val="28"/>
          <w:u w:val="single"/>
        </w:rPr>
        <w:t>–</w:t>
      </w:r>
      <w:r w:rsidR="009B09F4">
        <w:rPr>
          <w:rFonts w:ascii="Arial" w:hAnsi="Arial" w:cs="Arial"/>
          <w:sz w:val="28"/>
          <w:szCs w:val="28"/>
          <w:u w:val="single"/>
        </w:rPr>
        <w:t xml:space="preserve"> 2ª votação </w:t>
      </w:r>
      <w:r w:rsidR="00BB5639" w:rsidRPr="00DB1A6D">
        <w:rPr>
          <w:rFonts w:ascii="Arial" w:hAnsi="Arial" w:cs="Arial"/>
          <w:sz w:val="28"/>
          <w:szCs w:val="28"/>
          <w:u w:val="single"/>
        </w:rPr>
        <w:t>– Fica alterada a ementa do Projeto de Lei nº 013/2017</w:t>
      </w:r>
      <w:r w:rsidR="00BB5639">
        <w:rPr>
          <w:rFonts w:ascii="Arial" w:hAnsi="Arial" w:cs="Arial"/>
          <w:sz w:val="28"/>
          <w:szCs w:val="28"/>
          <w:u w:val="single"/>
        </w:rPr>
        <w:t>.</w:t>
      </w:r>
      <w:r w:rsidR="00BB5639" w:rsidRPr="00DB1A6D">
        <w:rPr>
          <w:rFonts w:ascii="Arial" w:hAnsi="Arial" w:cs="Arial"/>
          <w:sz w:val="28"/>
          <w:szCs w:val="28"/>
        </w:rPr>
        <w:t xml:space="preserve"> </w:t>
      </w:r>
      <w:r w:rsidR="00BB5639">
        <w:rPr>
          <w:rFonts w:ascii="Arial" w:hAnsi="Arial" w:cs="Arial"/>
          <w:sz w:val="28"/>
          <w:szCs w:val="28"/>
        </w:rPr>
        <w:t xml:space="preserve">– NÃO HOUVE DISCUSSÃO – APROVADO. </w:t>
      </w:r>
      <w:r w:rsidR="00BB5639" w:rsidRPr="00DB1A6D">
        <w:rPr>
          <w:rFonts w:ascii="Arial" w:hAnsi="Arial" w:cs="Arial"/>
          <w:sz w:val="28"/>
          <w:szCs w:val="28"/>
          <w:u w:val="single"/>
        </w:rPr>
        <w:t xml:space="preserve">Emenda modificativa </w:t>
      </w:r>
      <w:r w:rsidR="009B09F4" w:rsidRPr="001576FE">
        <w:rPr>
          <w:rFonts w:ascii="Arial" w:hAnsi="Arial" w:cs="Arial"/>
          <w:sz w:val="28"/>
          <w:szCs w:val="28"/>
          <w:u w:val="single"/>
        </w:rPr>
        <w:t>–</w:t>
      </w:r>
      <w:r w:rsidR="009B09F4">
        <w:rPr>
          <w:rFonts w:ascii="Arial" w:hAnsi="Arial" w:cs="Arial"/>
          <w:sz w:val="28"/>
          <w:szCs w:val="28"/>
          <w:u w:val="single"/>
        </w:rPr>
        <w:t xml:space="preserve"> 2ª votação </w:t>
      </w:r>
      <w:r w:rsidR="00BB5639" w:rsidRPr="00DB1A6D">
        <w:rPr>
          <w:rFonts w:ascii="Arial" w:hAnsi="Arial" w:cs="Arial"/>
          <w:sz w:val="28"/>
          <w:szCs w:val="28"/>
          <w:u w:val="single"/>
        </w:rPr>
        <w:t>– Fica alterado o §2º do art. 2º do Projeto de Lei nº 013/2017</w:t>
      </w:r>
      <w:r w:rsidR="00BB5639">
        <w:rPr>
          <w:rFonts w:ascii="Arial" w:hAnsi="Arial" w:cs="Arial"/>
          <w:sz w:val="28"/>
          <w:szCs w:val="28"/>
          <w:u w:val="single"/>
        </w:rPr>
        <w:t>.</w:t>
      </w:r>
      <w:r w:rsidR="00BB5639" w:rsidRPr="00DB1A6D">
        <w:rPr>
          <w:rFonts w:ascii="Arial" w:hAnsi="Arial" w:cs="Arial"/>
          <w:sz w:val="28"/>
          <w:szCs w:val="28"/>
        </w:rPr>
        <w:t xml:space="preserve"> </w:t>
      </w:r>
      <w:r w:rsidR="00BB5639">
        <w:rPr>
          <w:rFonts w:ascii="Arial" w:hAnsi="Arial" w:cs="Arial"/>
          <w:sz w:val="28"/>
          <w:szCs w:val="28"/>
        </w:rPr>
        <w:t xml:space="preserve">– NÃO HOUVE DISCUSSÃO – APROVADO. </w:t>
      </w:r>
      <w:r w:rsidR="00BB5639" w:rsidRPr="00DB1A6D">
        <w:rPr>
          <w:rFonts w:ascii="Arial" w:hAnsi="Arial" w:cs="Arial"/>
          <w:sz w:val="28"/>
          <w:szCs w:val="28"/>
          <w:u w:val="single"/>
        </w:rPr>
        <w:t xml:space="preserve">Emenda modificativa </w:t>
      </w:r>
      <w:r w:rsidR="009B09F4" w:rsidRPr="001576FE">
        <w:rPr>
          <w:rFonts w:ascii="Arial" w:hAnsi="Arial" w:cs="Arial"/>
          <w:sz w:val="28"/>
          <w:szCs w:val="28"/>
          <w:u w:val="single"/>
        </w:rPr>
        <w:t>–</w:t>
      </w:r>
      <w:r w:rsidR="009B09F4">
        <w:rPr>
          <w:rFonts w:ascii="Arial" w:hAnsi="Arial" w:cs="Arial"/>
          <w:sz w:val="28"/>
          <w:szCs w:val="28"/>
          <w:u w:val="single"/>
        </w:rPr>
        <w:t xml:space="preserve"> 2ª votação </w:t>
      </w:r>
      <w:r w:rsidR="00BB5639" w:rsidRPr="00DB1A6D">
        <w:rPr>
          <w:rFonts w:ascii="Arial" w:hAnsi="Arial" w:cs="Arial"/>
          <w:sz w:val="28"/>
          <w:szCs w:val="28"/>
          <w:u w:val="single"/>
        </w:rPr>
        <w:t xml:space="preserve">– Fica alterado o </w:t>
      </w:r>
      <w:r w:rsidR="00BB5639" w:rsidRPr="00DB1A6D">
        <w:rPr>
          <w:rFonts w:ascii="Arial" w:hAnsi="Arial" w:cs="Arial"/>
          <w:i/>
          <w:sz w:val="28"/>
          <w:szCs w:val="28"/>
          <w:u w:val="single"/>
        </w:rPr>
        <w:t xml:space="preserve">caput </w:t>
      </w:r>
      <w:r w:rsidR="00BB5639" w:rsidRPr="00DB1A6D">
        <w:rPr>
          <w:rFonts w:ascii="Arial" w:hAnsi="Arial" w:cs="Arial"/>
          <w:sz w:val="28"/>
          <w:szCs w:val="28"/>
          <w:u w:val="single"/>
        </w:rPr>
        <w:t>do art. 4º do Projeto de Lei nº 013/2017</w:t>
      </w:r>
      <w:r w:rsidR="00BB5639">
        <w:rPr>
          <w:rFonts w:ascii="Arial" w:hAnsi="Arial" w:cs="Arial"/>
          <w:sz w:val="28"/>
          <w:szCs w:val="28"/>
          <w:u w:val="single"/>
        </w:rPr>
        <w:t>.</w:t>
      </w:r>
      <w:r w:rsidR="00BB5639" w:rsidRPr="00DB1A6D">
        <w:rPr>
          <w:rFonts w:ascii="Arial" w:hAnsi="Arial" w:cs="Arial"/>
          <w:sz w:val="28"/>
          <w:szCs w:val="28"/>
        </w:rPr>
        <w:t xml:space="preserve"> </w:t>
      </w:r>
      <w:r w:rsidR="00BB5639">
        <w:rPr>
          <w:rFonts w:ascii="Arial" w:hAnsi="Arial" w:cs="Arial"/>
          <w:sz w:val="28"/>
          <w:szCs w:val="28"/>
        </w:rPr>
        <w:t xml:space="preserve">– NÃO HOUVE DISCUSSÃO – APROVADO. </w:t>
      </w:r>
      <w:r w:rsidR="00BB5639" w:rsidRPr="00DB1A6D">
        <w:rPr>
          <w:rFonts w:ascii="Arial" w:hAnsi="Arial" w:cs="Arial"/>
          <w:sz w:val="28"/>
          <w:szCs w:val="28"/>
          <w:u w:val="single"/>
        </w:rPr>
        <w:t xml:space="preserve">Emenda modificativa </w:t>
      </w:r>
      <w:r w:rsidR="009B09F4" w:rsidRPr="001576FE">
        <w:rPr>
          <w:rFonts w:ascii="Arial" w:hAnsi="Arial" w:cs="Arial"/>
          <w:sz w:val="28"/>
          <w:szCs w:val="28"/>
          <w:u w:val="single"/>
        </w:rPr>
        <w:t>–</w:t>
      </w:r>
      <w:r w:rsidR="009B09F4">
        <w:rPr>
          <w:rFonts w:ascii="Arial" w:hAnsi="Arial" w:cs="Arial"/>
          <w:sz w:val="28"/>
          <w:szCs w:val="28"/>
          <w:u w:val="single"/>
        </w:rPr>
        <w:t xml:space="preserve"> 2ª votação </w:t>
      </w:r>
      <w:r w:rsidR="00BB5639" w:rsidRPr="00DB1A6D">
        <w:rPr>
          <w:rFonts w:ascii="Arial" w:hAnsi="Arial" w:cs="Arial"/>
          <w:sz w:val="28"/>
          <w:szCs w:val="28"/>
          <w:u w:val="single"/>
        </w:rPr>
        <w:t>– Fica alterado o §3º do artigo 4º do Projeto de Lei nº 013/2017</w:t>
      </w:r>
      <w:r w:rsidR="00BB5639">
        <w:rPr>
          <w:rFonts w:ascii="Arial" w:hAnsi="Arial" w:cs="Arial"/>
          <w:sz w:val="28"/>
          <w:szCs w:val="28"/>
          <w:u w:val="single"/>
        </w:rPr>
        <w:t>.</w:t>
      </w:r>
      <w:r w:rsidR="00BB5639" w:rsidRPr="00DB1A6D">
        <w:rPr>
          <w:rFonts w:ascii="Arial" w:hAnsi="Arial" w:cs="Arial"/>
          <w:sz w:val="28"/>
          <w:szCs w:val="28"/>
        </w:rPr>
        <w:t xml:space="preserve"> </w:t>
      </w:r>
      <w:r w:rsidR="00BB5639">
        <w:rPr>
          <w:rFonts w:ascii="Arial" w:hAnsi="Arial" w:cs="Arial"/>
          <w:sz w:val="28"/>
          <w:szCs w:val="28"/>
        </w:rPr>
        <w:t xml:space="preserve">– NÃO HOUVE DISCUSSÃO – APROVADO. </w:t>
      </w:r>
      <w:r w:rsidR="00BB5639" w:rsidRPr="00DB1A6D">
        <w:rPr>
          <w:rFonts w:ascii="Arial" w:hAnsi="Arial" w:cs="Arial"/>
          <w:sz w:val="28"/>
          <w:szCs w:val="28"/>
          <w:u w:val="single"/>
        </w:rPr>
        <w:t xml:space="preserve">Projeto de Lei nº. 013/2017 </w:t>
      </w:r>
      <w:r w:rsidR="009B09F4" w:rsidRPr="001576FE">
        <w:rPr>
          <w:rFonts w:ascii="Arial" w:hAnsi="Arial" w:cs="Arial"/>
          <w:sz w:val="28"/>
          <w:szCs w:val="28"/>
          <w:u w:val="single"/>
        </w:rPr>
        <w:t>–</w:t>
      </w:r>
      <w:r w:rsidR="009B09F4">
        <w:rPr>
          <w:rFonts w:ascii="Arial" w:hAnsi="Arial" w:cs="Arial"/>
          <w:sz w:val="28"/>
          <w:szCs w:val="28"/>
          <w:u w:val="single"/>
        </w:rPr>
        <w:t xml:space="preserve"> 2ª votação </w:t>
      </w:r>
      <w:r w:rsidR="00BB5639" w:rsidRPr="00DB1A6D">
        <w:rPr>
          <w:rFonts w:ascii="Arial" w:hAnsi="Arial" w:cs="Arial"/>
          <w:sz w:val="28"/>
          <w:szCs w:val="28"/>
          <w:u w:val="single"/>
        </w:rPr>
        <w:t>– Autor vereador Marcos Roberto de Oliveira –</w:t>
      </w:r>
      <w:r w:rsidR="00BB5639">
        <w:rPr>
          <w:rFonts w:ascii="Arial" w:hAnsi="Arial" w:cs="Arial"/>
          <w:sz w:val="28"/>
          <w:szCs w:val="28"/>
          <w:u w:val="single"/>
        </w:rPr>
        <w:t xml:space="preserve"> Com emendas – </w:t>
      </w:r>
      <w:r w:rsidR="00BB5639" w:rsidRPr="00DB1A6D">
        <w:rPr>
          <w:rFonts w:ascii="Arial" w:hAnsi="Arial" w:cs="Arial"/>
          <w:sz w:val="28"/>
          <w:szCs w:val="28"/>
          <w:u w:val="single"/>
        </w:rPr>
        <w:t>Autoriza a celebração de parceria entre Poder Público Municipal e a iniciativa Privada, para recebimento de bens e serviços, sem ônus ao Município.</w:t>
      </w:r>
      <w:r w:rsidR="00BB5639">
        <w:rPr>
          <w:rFonts w:ascii="Arial" w:hAnsi="Arial" w:cs="Arial"/>
          <w:sz w:val="28"/>
          <w:szCs w:val="28"/>
        </w:rPr>
        <w:t xml:space="preserve"> – NÃO HOUVE DISCUSSÃO – APROVADO.</w:t>
      </w:r>
      <w:r w:rsidR="000A2B51" w:rsidRPr="004A19F3">
        <w:rPr>
          <w:rFonts w:ascii="Arial" w:hAnsi="Arial" w:cs="Arial"/>
          <w:sz w:val="28"/>
          <w:szCs w:val="28"/>
        </w:rPr>
        <w:t xml:space="preserve"> </w:t>
      </w:r>
      <w:r w:rsidR="00BE1A19" w:rsidRPr="00DB1A6D">
        <w:rPr>
          <w:rFonts w:ascii="Arial" w:hAnsi="Arial" w:cs="Arial"/>
          <w:sz w:val="28"/>
          <w:szCs w:val="28"/>
          <w:u w:val="single"/>
        </w:rPr>
        <w:t xml:space="preserve">Emenda modificativa </w:t>
      </w:r>
      <w:r w:rsidR="009B09F4" w:rsidRPr="001576FE">
        <w:rPr>
          <w:rFonts w:ascii="Arial" w:hAnsi="Arial" w:cs="Arial"/>
          <w:sz w:val="28"/>
          <w:szCs w:val="28"/>
          <w:u w:val="single"/>
        </w:rPr>
        <w:t>–</w:t>
      </w:r>
      <w:r w:rsidR="009B09F4">
        <w:rPr>
          <w:rFonts w:ascii="Arial" w:hAnsi="Arial" w:cs="Arial"/>
          <w:sz w:val="28"/>
          <w:szCs w:val="28"/>
          <w:u w:val="single"/>
        </w:rPr>
        <w:t xml:space="preserve"> 2ª votação </w:t>
      </w:r>
      <w:r w:rsidR="00BE1A19" w:rsidRPr="00DB1A6D">
        <w:rPr>
          <w:rFonts w:ascii="Arial" w:hAnsi="Arial" w:cs="Arial"/>
          <w:sz w:val="28"/>
          <w:szCs w:val="28"/>
          <w:u w:val="single"/>
        </w:rPr>
        <w:t>– Altere-se a Súmula do Projeto de Lei Complementar nº 004/2017.</w:t>
      </w:r>
      <w:r w:rsidR="00BE1A19">
        <w:rPr>
          <w:rFonts w:ascii="Arial" w:hAnsi="Arial" w:cs="Arial"/>
          <w:sz w:val="28"/>
          <w:szCs w:val="28"/>
        </w:rPr>
        <w:t xml:space="preserve"> – NÃO HOUVE DISCUSSÃO – APROVADO. </w:t>
      </w:r>
      <w:r w:rsidR="00BE1A19" w:rsidRPr="00DB1A6D">
        <w:rPr>
          <w:rFonts w:ascii="Arial" w:hAnsi="Arial" w:cs="Arial"/>
          <w:sz w:val="28"/>
          <w:szCs w:val="28"/>
          <w:u w:val="single"/>
        </w:rPr>
        <w:t xml:space="preserve">Emenda </w:t>
      </w:r>
      <w:r w:rsidR="00BE1A19" w:rsidRPr="00DB1A6D">
        <w:rPr>
          <w:rFonts w:ascii="Arial" w:hAnsi="Arial" w:cs="Arial"/>
          <w:sz w:val="28"/>
          <w:szCs w:val="28"/>
          <w:u w:val="single"/>
        </w:rPr>
        <w:lastRenderedPageBreak/>
        <w:t xml:space="preserve">modificativa </w:t>
      </w:r>
      <w:r w:rsidR="009B09F4" w:rsidRPr="001576FE">
        <w:rPr>
          <w:rFonts w:ascii="Arial" w:hAnsi="Arial" w:cs="Arial"/>
          <w:sz w:val="28"/>
          <w:szCs w:val="28"/>
          <w:u w:val="single"/>
        </w:rPr>
        <w:t>–</w:t>
      </w:r>
      <w:r w:rsidR="009B09F4">
        <w:rPr>
          <w:rFonts w:ascii="Arial" w:hAnsi="Arial" w:cs="Arial"/>
          <w:sz w:val="28"/>
          <w:szCs w:val="28"/>
          <w:u w:val="single"/>
        </w:rPr>
        <w:t xml:space="preserve"> 2ª votação </w:t>
      </w:r>
      <w:r w:rsidR="00BE1A19" w:rsidRPr="00DB1A6D">
        <w:rPr>
          <w:rFonts w:ascii="Arial" w:hAnsi="Arial" w:cs="Arial"/>
          <w:sz w:val="28"/>
          <w:szCs w:val="28"/>
          <w:u w:val="single"/>
        </w:rPr>
        <w:t xml:space="preserve">– Altere-se o </w:t>
      </w:r>
      <w:r w:rsidR="00BE1A19" w:rsidRPr="00DB1A6D">
        <w:rPr>
          <w:rFonts w:ascii="Arial" w:hAnsi="Arial" w:cs="Arial"/>
          <w:i/>
          <w:sz w:val="28"/>
          <w:szCs w:val="28"/>
          <w:u w:val="single"/>
        </w:rPr>
        <w:t>caput</w:t>
      </w:r>
      <w:r w:rsidR="00BE1A19" w:rsidRPr="00DB1A6D">
        <w:rPr>
          <w:rFonts w:ascii="Arial" w:hAnsi="Arial" w:cs="Arial"/>
          <w:sz w:val="28"/>
          <w:szCs w:val="28"/>
          <w:u w:val="single"/>
        </w:rPr>
        <w:t xml:space="preserve"> do art. 1º do Projeto de Lei Complementar 004/2017.</w:t>
      </w:r>
      <w:r w:rsidR="00BE1A19">
        <w:rPr>
          <w:rFonts w:ascii="Arial" w:hAnsi="Arial" w:cs="Arial"/>
          <w:sz w:val="28"/>
          <w:szCs w:val="28"/>
        </w:rPr>
        <w:t xml:space="preserve"> </w:t>
      </w:r>
      <w:r w:rsidR="002E3C76">
        <w:rPr>
          <w:rFonts w:ascii="Arial" w:hAnsi="Arial" w:cs="Arial"/>
          <w:sz w:val="28"/>
          <w:szCs w:val="28"/>
        </w:rPr>
        <w:t xml:space="preserve">– NÃO HOUVE DISCUSSÃO – APROVADO. </w:t>
      </w:r>
      <w:r w:rsidR="00BE1A19" w:rsidRPr="00DB1A6D">
        <w:rPr>
          <w:rFonts w:ascii="Arial" w:hAnsi="Arial" w:cs="Arial"/>
          <w:sz w:val="28"/>
          <w:szCs w:val="28"/>
          <w:u w:val="single"/>
        </w:rPr>
        <w:t xml:space="preserve">Emenda modificativa </w:t>
      </w:r>
      <w:r w:rsidR="009B09F4" w:rsidRPr="001576FE">
        <w:rPr>
          <w:rFonts w:ascii="Arial" w:hAnsi="Arial" w:cs="Arial"/>
          <w:sz w:val="28"/>
          <w:szCs w:val="28"/>
          <w:u w:val="single"/>
        </w:rPr>
        <w:t>–</w:t>
      </w:r>
      <w:r w:rsidR="009B09F4">
        <w:rPr>
          <w:rFonts w:ascii="Arial" w:hAnsi="Arial" w:cs="Arial"/>
          <w:sz w:val="28"/>
          <w:szCs w:val="28"/>
          <w:u w:val="single"/>
        </w:rPr>
        <w:t xml:space="preserve"> 2ª votação </w:t>
      </w:r>
      <w:r w:rsidR="00BE1A19" w:rsidRPr="00DB1A6D">
        <w:rPr>
          <w:rFonts w:ascii="Arial" w:hAnsi="Arial" w:cs="Arial"/>
          <w:sz w:val="28"/>
          <w:szCs w:val="28"/>
          <w:u w:val="single"/>
        </w:rPr>
        <w:t xml:space="preserve">– Altere-se o </w:t>
      </w:r>
      <w:r w:rsidR="00BE1A19" w:rsidRPr="00DB1A6D">
        <w:rPr>
          <w:rFonts w:ascii="Arial" w:hAnsi="Arial" w:cs="Arial"/>
          <w:i/>
          <w:sz w:val="28"/>
          <w:szCs w:val="28"/>
          <w:u w:val="single"/>
        </w:rPr>
        <w:t>caput</w:t>
      </w:r>
      <w:r w:rsidR="00BE1A19" w:rsidRPr="00DB1A6D">
        <w:rPr>
          <w:rFonts w:ascii="Arial" w:hAnsi="Arial" w:cs="Arial"/>
          <w:sz w:val="28"/>
          <w:szCs w:val="28"/>
          <w:u w:val="single"/>
        </w:rPr>
        <w:t xml:space="preserve"> do artigo 2º do Projeto de Lei Complementar nº 004/2017.</w:t>
      </w:r>
      <w:r w:rsidR="00BE1A19">
        <w:rPr>
          <w:rFonts w:ascii="Arial" w:hAnsi="Arial" w:cs="Arial"/>
          <w:sz w:val="28"/>
          <w:szCs w:val="28"/>
        </w:rPr>
        <w:t xml:space="preserve"> – NÃO HOUVE DISCUSSÃO – APROVADO. </w:t>
      </w:r>
      <w:r w:rsidR="00BE1A19" w:rsidRPr="00DB1A6D">
        <w:rPr>
          <w:rFonts w:ascii="Arial" w:hAnsi="Arial" w:cs="Arial"/>
          <w:sz w:val="28"/>
          <w:szCs w:val="28"/>
          <w:u w:val="single"/>
        </w:rPr>
        <w:t xml:space="preserve">Emenda modificativa </w:t>
      </w:r>
      <w:r w:rsidR="009B09F4" w:rsidRPr="001576FE">
        <w:rPr>
          <w:rFonts w:ascii="Arial" w:hAnsi="Arial" w:cs="Arial"/>
          <w:sz w:val="28"/>
          <w:szCs w:val="28"/>
          <w:u w:val="single"/>
        </w:rPr>
        <w:t>–</w:t>
      </w:r>
      <w:r w:rsidR="009B09F4">
        <w:rPr>
          <w:rFonts w:ascii="Arial" w:hAnsi="Arial" w:cs="Arial"/>
          <w:sz w:val="28"/>
          <w:szCs w:val="28"/>
          <w:u w:val="single"/>
        </w:rPr>
        <w:t xml:space="preserve"> 2ª votação </w:t>
      </w:r>
      <w:r w:rsidR="00BE1A19" w:rsidRPr="00DB1A6D">
        <w:rPr>
          <w:rFonts w:ascii="Arial" w:hAnsi="Arial" w:cs="Arial"/>
          <w:sz w:val="28"/>
          <w:szCs w:val="28"/>
          <w:u w:val="single"/>
        </w:rPr>
        <w:t>– Altere-se o parágrafo único do artigo 2º do Projeto de Lei Complementar nº 004/2017.</w:t>
      </w:r>
      <w:r w:rsidR="00BE1A19">
        <w:rPr>
          <w:rFonts w:ascii="Arial" w:hAnsi="Arial" w:cs="Arial"/>
          <w:sz w:val="28"/>
          <w:szCs w:val="28"/>
        </w:rPr>
        <w:t xml:space="preserve"> – NÃO HOUVE DISCUSSÃO – APROVADO. </w:t>
      </w:r>
      <w:r w:rsidR="001576FE" w:rsidRPr="00DB1A6D">
        <w:rPr>
          <w:rFonts w:ascii="Arial" w:hAnsi="Arial" w:cs="Arial"/>
          <w:sz w:val="28"/>
          <w:szCs w:val="28"/>
          <w:u w:val="single"/>
        </w:rPr>
        <w:t xml:space="preserve">Projeto de Lei Complementar nº. 004/2017 – Autor Executivo </w:t>
      </w:r>
      <w:r w:rsidR="00D05C82">
        <w:rPr>
          <w:rFonts w:ascii="Arial" w:hAnsi="Arial" w:cs="Arial"/>
          <w:sz w:val="28"/>
          <w:szCs w:val="28"/>
          <w:u w:val="single"/>
        </w:rPr>
        <w:t>–</w:t>
      </w:r>
      <w:r w:rsidR="009B09F4">
        <w:rPr>
          <w:rFonts w:ascii="Arial" w:hAnsi="Arial" w:cs="Arial"/>
          <w:sz w:val="28"/>
          <w:szCs w:val="28"/>
          <w:u w:val="single"/>
        </w:rPr>
        <w:t xml:space="preserve"> 2ª votação – </w:t>
      </w:r>
      <w:r w:rsidR="00D120FB">
        <w:rPr>
          <w:rFonts w:ascii="Arial" w:hAnsi="Arial" w:cs="Arial"/>
          <w:sz w:val="28"/>
          <w:szCs w:val="28"/>
          <w:u w:val="single"/>
        </w:rPr>
        <w:t>Com emendas –</w:t>
      </w:r>
      <w:r w:rsidR="001576FE" w:rsidRPr="00DB1A6D">
        <w:rPr>
          <w:rFonts w:ascii="Arial" w:hAnsi="Arial" w:cs="Arial"/>
          <w:sz w:val="28"/>
          <w:szCs w:val="28"/>
          <w:u w:val="single"/>
        </w:rPr>
        <w:t xml:space="preserve"> Altera dispositivo da Lei Complementar nº 46, de 05 de novembro de 2014, altera a data base do quadro próprio do Poder Executivo - QPPE, concede reposição salarial aos servidores ativos que especifica e dá outras providências.</w:t>
      </w:r>
      <w:r w:rsidR="00DB1A6D">
        <w:rPr>
          <w:rFonts w:ascii="Arial" w:hAnsi="Arial" w:cs="Arial"/>
          <w:sz w:val="28"/>
          <w:szCs w:val="28"/>
        </w:rPr>
        <w:t xml:space="preserve"> – NÃO HOUVE DISCUSSÃO – APROVADO.</w:t>
      </w:r>
      <w:r w:rsidR="00D120FB">
        <w:rPr>
          <w:rFonts w:ascii="Arial" w:hAnsi="Arial" w:cs="Arial"/>
          <w:sz w:val="28"/>
          <w:szCs w:val="28"/>
        </w:rPr>
        <w:t xml:space="preserve"> </w:t>
      </w:r>
      <w:r w:rsidR="00873E30" w:rsidRPr="00DB1A6D">
        <w:rPr>
          <w:rFonts w:ascii="Arial" w:hAnsi="Arial" w:cs="Arial"/>
          <w:sz w:val="28"/>
          <w:szCs w:val="28"/>
          <w:u w:val="single"/>
        </w:rPr>
        <w:t xml:space="preserve">Emenda </w:t>
      </w:r>
      <w:r w:rsidR="00873E30">
        <w:rPr>
          <w:rFonts w:ascii="Arial" w:hAnsi="Arial" w:cs="Arial"/>
          <w:sz w:val="28"/>
          <w:szCs w:val="28"/>
          <w:u w:val="single"/>
        </w:rPr>
        <w:t>aditiva</w:t>
      </w:r>
      <w:r w:rsidR="00873E30" w:rsidRPr="00DB1A6D">
        <w:rPr>
          <w:rFonts w:ascii="Arial" w:hAnsi="Arial" w:cs="Arial"/>
          <w:sz w:val="28"/>
          <w:szCs w:val="28"/>
          <w:u w:val="single"/>
        </w:rPr>
        <w:t xml:space="preserve"> </w:t>
      </w:r>
      <w:r w:rsidR="00873E30" w:rsidRPr="002E3C76">
        <w:rPr>
          <w:rFonts w:ascii="Arial" w:hAnsi="Arial" w:cs="Arial"/>
          <w:sz w:val="28"/>
          <w:szCs w:val="28"/>
          <w:u w:val="single"/>
        </w:rPr>
        <w:t>– Acrescenta-se o §2º ao art. 1º da LC n. 41/2014, que fará com que o art. 2º do PLC n. 003/2017.</w:t>
      </w:r>
      <w:r w:rsidR="00873E30">
        <w:rPr>
          <w:rFonts w:ascii="Arial" w:hAnsi="Arial" w:cs="Arial"/>
          <w:sz w:val="28"/>
          <w:szCs w:val="28"/>
        </w:rPr>
        <w:t xml:space="preserve"> – NÃO HOUVE DISCUSSÃO – APROVADO. </w:t>
      </w:r>
      <w:r w:rsidR="002E3C76" w:rsidRPr="00DB1A6D">
        <w:rPr>
          <w:rFonts w:ascii="Arial" w:hAnsi="Arial" w:cs="Arial"/>
          <w:sz w:val="28"/>
          <w:szCs w:val="28"/>
          <w:u w:val="single"/>
        </w:rPr>
        <w:t xml:space="preserve">Emenda modificativa – </w:t>
      </w:r>
      <w:r w:rsidR="002E3C76" w:rsidRPr="002E3C76">
        <w:rPr>
          <w:rFonts w:ascii="Arial" w:hAnsi="Arial" w:cs="Arial"/>
          <w:sz w:val="28"/>
          <w:szCs w:val="28"/>
          <w:u w:val="single"/>
        </w:rPr>
        <w:t>Altere-se o art. 2º do PLC n. 03/2017, que transformará o parágrafo único do art. 1º da LC n. 41/2014 em §1º</w:t>
      </w:r>
      <w:r w:rsidR="002E3C76" w:rsidRPr="00DB1A6D">
        <w:rPr>
          <w:rFonts w:ascii="Arial" w:hAnsi="Arial" w:cs="Arial"/>
          <w:sz w:val="28"/>
          <w:szCs w:val="28"/>
          <w:u w:val="single"/>
        </w:rPr>
        <w:t>.</w:t>
      </w:r>
      <w:r w:rsidR="002E3C76">
        <w:rPr>
          <w:rFonts w:ascii="Arial" w:hAnsi="Arial" w:cs="Arial"/>
          <w:sz w:val="28"/>
          <w:szCs w:val="28"/>
        </w:rPr>
        <w:t xml:space="preserve"> – </w:t>
      </w:r>
      <w:r w:rsidR="00711191">
        <w:rPr>
          <w:rFonts w:ascii="Arial" w:hAnsi="Arial" w:cs="Arial"/>
          <w:sz w:val="28"/>
          <w:szCs w:val="28"/>
        </w:rPr>
        <w:t xml:space="preserve">DISCUSSÃO: O vereador MARCIO JOSÉ ALBERTINI informou que o Projeto original constava apenas a área inteira, de aproximadamente 70.000m² (setenta mil metros quadrados), assim com a emenda solicitam o desmembramento de partes do terreno para atender mais empresas com interesse em investir no município. – APROVADO. </w:t>
      </w:r>
      <w:r w:rsidR="002E3C76">
        <w:rPr>
          <w:rFonts w:ascii="Arial" w:hAnsi="Arial" w:cs="Arial"/>
          <w:sz w:val="28"/>
          <w:szCs w:val="28"/>
        </w:rPr>
        <w:t xml:space="preserve">– APROVADO. </w:t>
      </w:r>
      <w:r w:rsidR="002E3C76" w:rsidRPr="00DB1A6D">
        <w:rPr>
          <w:rFonts w:ascii="Arial" w:hAnsi="Arial" w:cs="Arial"/>
          <w:sz w:val="28"/>
          <w:szCs w:val="28"/>
          <w:u w:val="single"/>
        </w:rPr>
        <w:t xml:space="preserve">Emenda modificativa – </w:t>
      </w:r>
      <w:r w:rsidR="002E3C76" w:rsidRPr="002E3C76">
        <w:rPr>
          <w:rFonts w:ascii="Arial" w:hAnsi="Arial" w:cs="Arial"/>
          <w:sz w:val="28"/>
          <w:szCs w:val="28"/>
          <w:u w:val="single"/>
        </w:rPr>
        <w:t>Altere-se o art. 3º do PLC 03/2017 que fará com que o inciso I do art. 9º da LC n. 41/2014</w:t>
      </w:r>
      <w:r w:rsidR="002E3C76" w:rsidRPr="00DB1A6D">
        <w:rPr>
          <w:rFonts w:ascii="Arial" w:hAnsi="Arial" w:cs="Arial"/>
          <w:sz w:val="28"/>
          <w:szCs w:val="28"/>
          <w:u w:val="single"/>
        </w:rPr>
        <w:t>.</w:t>
      </w:r>
      <w:r w:rsidR="002E3C76">
        <w:rPr>
          <w:rFonts w:ascii="Arial" w:hAnsi="Arial" w:cs="Arial"/>
          <w:sz w:val="28"/>
          <w:szCs w:val="28"/>
        </w:rPr>
        <w:t xml:space="preserve"> –</w:t>
      </w:r>
      <w:r w:rsidR="00711191">
        <w:rPr>
          <w:rFonts w:ascii="Arial" w:hAnsi="Arial" w:cs="Arial"/>
          <w:sz w:val="28"/>
          <w:szCs w:val="28"/>
        </w:rPr>
        <w:t xml:space="preserve"> </w:t>
      </w:r>
      <w:r w:rsidR="002E3C76">
        <w:rPr>
          <w:rFonts w:ascii="Arial" w:hAnsi="Arial" w:cs="Arial"/>
          <w:sz w:val="28"/>
          <w:szCs w:val="28"/>
        </w:rPr>
        <w:t>DISCUSSÃO</w:t>
      </w:r>
      <w:r w:rsidR="00711191">
        <w:rPr>
          <w:rFonts w:ascii="Arial" w:hAnsi="Arial" w:cs="Arial"/>
          <w:sz w:val="28"/>
          <w:szCs w:val="28"/>
        </w:rPr>
        <w:t>: O vereador MARCIO JOSÉ ALBERTINI disse considerar de sua importância essa alteração, pois a maioria das empresas, atualmente, são prestadoras de serviços e não fabricantes, sendo uma forma de dar oportunidade a mais empresas de se instalarem no município.</w:t>
      </w:r>
      <w:r w:rsidR="002E3C76">
        <w:rPr>
          <w:rFonts w:ascii="Arial" w:hAnsi="Arial" w:cs="Arial"/>
          <w:sz w:val="28"/>
          <w:szCs w:val="28"/>
        </w:rPr>
        <w:t xml:space="preserve"> – APROVADO. </w:t>
      </w:r>
      <w:r w:rsidR="007378C7" w:rsidRPr="00DB1A6D">
        <w:rPr>
          <w:rFonts w:ascii="Arial" w:hAnsi="Arial" w:cs="Arial"/>
          <w:sz w:val="28"/>
          <w:szCs w:val="28"/>
          <w:u w:val="single"/>
        </w:rPr>
        <w:t xml:space="preserve">Emenda </w:t>
      </w:r>
      <w:r w:rsidR="007378C7">
        <w:rPr>
          <w:rFonts w:ascii="Arial" w:hAnsi="Arial" w:cs="Arial"/>
          <w:sz w:val="28"/>
          <w:szCs w:val="28"/>
          <w:u w:val="single"/>
        </w:rPr>
        <w:t>aditiva</w:t>
      </w:r>
      <w:r w:rsidR="007378C7" w:rsidRPr="002E3C76">
        <w:rPr>
          <w:rFonts w:ascii="Arial" w:hAnsi="Arial" w:cs="Arial"/>
          <w:sz w:val="28"/>
          <w:szCs w:val="28"/>
          <w:u w:val="single"/>
        </w:rPr>
        <w:t xml:space="preserve"> – Acrescenta-se o art. 6º ao PLC n. 003/2017, que fará com que o art. 2° da LC n. 41/2014</w:t>
      </w:r>
      <w:r w:rsidR="007378C7" w:rsidRPr="00DB1A6D">
        <w:rPr>
          <w:rFonts w:ascii="Arial" w:hAnsi="Arial" w:cs="Arial"/>
          <w:sz w:val="28"/>
          <w:szCs w:val="28"/>
          <w:u w:val="single"/>
        </w:rPr>
        <w:t>.</w:t>
      </w:r>
      <w:r w:rsidR="007378C7">
        <w:rPr>
          <w:rFonts w:ascii="Arial" w:hAnsi="Arial" w:cs="Arial"/>
          <w:sz w:val="28"/>
          <w:szCs w:val="28"/>
        </w:rPr>
        <w:t xml:space="preserve"> – NÃO HOUVE DISCUSSÃO – APROVADO.</w:t>
      </w:r>
      <w:r w:rsidR="008E2DEB">
        <w:rPr>
          <w:rFonts w:ascii="Arial" w:hAnsi="Arial" w:cs="Arial"/>
          <w:sz w:val="28"/>
          <w:szCs w:val="28"/>
        </w:rPr>
        <w:t xml:space="preserve"> </w:t>
      </w:r>
      <w:r w:rsidR="002E3C76" w:rsidRPr="00DB1A6D">
        <w:rPr>
          <w:rFonts w:ascii="Arial" w:hAnsi="Arial" w:cs="Arial"/>
          <w:sz w:val="28"/>
          <w:szCs w:val="28"/>
          <w:u w:val="single"/>
        </w:rPr>
        <w:t xml:space="preserve">Emenda modificativa </w:t>
      </w:r>
      <w:r w:rsidR="002E3C76" w:rsidRPr="002E3C76">
        <w:rPr>
          <w:rFonts w:ascii="Arial" w:hAnsi="Arial" w:cs="Arial"/>
          <w:sz w:val="28"/>
          <w:szCs w:val="28"/>
          <w:u w:val="single"/>
        </w:rPr>
        <w:t>– Altere-se o art. 3º do PLC 003/2017, que fará com que o inciso IV do art. 9º da LC 41/2014</w:t>
      </w:r>
      <w:r w:rsidR="002E3C76" w:rsidRPr="00DB1A6D">
        <w:rPr>
          <w:rFonts w:ascii="Arial" w:hAnsi="Arial" w:cs="Arial"/>
          <w:sz w:val="28"/>
          <w:szCs w:val="28"/>
          <w:u w:val="single"/>
        </w:rPr>
        <w:t>.</w:t>
      </w:r>
      <w:r w:rsidR="002E3C76">
        <w:rPr>
          <w:rFonts w:ascii="Arial" w:hAnsi="Arial" w:cs="Arial"/>
          <w:sz w:val="28"/>
          <w:szCs w:val="28"/>
        </w:rPr>
        <w:t xml:space="preserve"> – NÃO HOUVE DISCUSSÃO – APROVADO. </w:t>
      </w:r>
      <w:r w:rsidR="002E3C76" w:rsidRPr="00DB1A6D">
        <w:rPr>
          <w:rFonts w:ascii="Arial" w:hAnsi="Arial" w:cs="Arial"/>
          <w:sz w:val="28"/>
          <w:szCs w:val="28"/>
          <w:u w:val="single"/>
        </w:rPr>
        <w:t xml:space="preserve">Emenda modificativa – </w:t>
      </w:r>
      <w:r w:rsidR="002E3C76" w:rsidRPr="002E3C76">
        <w:rPr>
          <w:rFonts w:ascii="Arial" w:hAnsi="Arial" w:cs="Arial"/>
          <w:sz w:val="28"/>
          <w:szCs w:val="28"/>
          <w:u w:val="single"/>
        </w:rPr>
        <w:t xml:space="preserve">Fica alterado o art. 2º do PLC nº 003/2017, que traz nova redação ao </w:t>
      </w:r>
      <w:r w:rsidR="002E3C76" w:rsidRPr="002E3C76">
        <w:rPr>
          <w:rFonts w:ascii="Arial" w:hAnsi="Arial" w:cs="Arial"/>
          <w:i/>
          <w:sz w:val="28"/>
          <w:szCs w:val="28"/>
          <w:u w:val="single"/>
        </w:rPr>
        <w:t xml:space="preserve">caput </w:t>
      </w:r>
      <w:r w:rsidR="002E3C76" w:rsidRPr="002E3C76">
        <w:rPr>
          <w:rFonts w:ascii="Arial" w:hAnsi="Arial" w:cs="Arial"/>
          <w:sz w:val="28"/>
          <w:szCs w:val="28"/>
          <w:u w:val="single"/>
        </w:rPr>
        <w:t>do art. 1º da LC n. 41/2014</w:t>
      </w:r>
      <w:r w:rsidR="002E3C76" w:rsidRPr="00DB1A6D">
        <w:rPr>
          <w:rFonts w:ascii="Arial" w:hAnsi="Arial" w:cs="Arial"/>
          <w:sz w:val="28"/>
          <w:szCs w:val="28"/>
          <w:u w:val="single"/>
        </w:rPr>
        <w:t>.</w:t>
      </w:r>
      <w:r w:rsidR="002E3C76">
        <w:rPr>
          <w:rFonts w:ascii="Arial" w:hAnsi="Arial" w:cs="Arial"/>
          <w:sz w:val="28"/>
          <w:szCs w:val="28"/>
        </w:rPr>
        <w:t xml:space="preserve"> </w:t>
      </w:r>
      <w:r w:rsidR="00711191">
        <w:rPr>
          <w:rFonts w:ascii="Arial" w:hAnsi="Arial" w:cs="Arial"/>
          <w:sz w:val="28"/>
          <w:szCs w:val="28"/>
        </w:rPr>
        <w:t>–DISCUSSÃO</w:t>
      </w:r>
      <w:r w:rsidR="009B2F12">
        <w:rPr>
          <w:rFonts w:ascii="Arial" w:hAnsi="Arial" w:cs="Arial"/>
          <w:sz w:val="28"/>
          <w:szCs w:val="28"/>
        </w:rPr>
        <w:t>: O vereador MARCIO JOSÉ ALBERTINI disse que os Projetos anterior não possuíam datas fixas e agora fixam um prazo único e obrigatório, sendo 60 (sessenta) meses para posterior doação, e a empresa não poderia realizar vender por mais 15 (quinze) anos.</w:t>
      </w:r>
      <w:r w:rsidR="00711191">
        <w:rPr>
          <w:rFonts w:ascii="Arial" w:hAnsi="Arial" w:cs="Arial"/>
          <w:sz w:val="28"/>
          <w:szCs w:val="28"/>
        </w:rPr>
        <w:t xml:space="preserve"> – APROVADO.</w:t>
      </w:r>
      <w:r w:rsidR="00873E30" w:rsidRPr="00873E30">
        <w:rPr>
          <w:rFonts w:ascii="Arial" w:hAnsi="Arial" w:cs="Arial"/>
          <w:sz w:val="28"/>
          <w:szCs w:val="28"/>
        </w:rPr>
        <w:t xml:space="preserve"> </w:t>
      </w:r>
      <w:r w:rsidR="00873E30" w:rsidRPr="00DB1A6D">
        <w:rPr>
          <w:rFonts w:ascii="Arial" w:hAnsi="Arial" w:cs="Arial"/>
          <w:sz w:val="28"/>
          <w:szCs w:val="28"/>
          <w:u w:val="single"/>
        </w:rPr>
        <w:t xml:space="preserve">Emenda </w:t>
      </w:r>
      <w:r w:rsidR="00873E30">
        <w:rPr>
          <w:rFonts w:ascii="Arial" w:hAnsi="Arial" w:cs="Arial"/>
          <w:sz w:val="28"/>
          <w:szCs w:val="28"/>
          <w:u w:val="single"/>
        </w:rPr>
        <w:t>aditiva</w:t>
      </w:r>
      <w:r w:rsidR="00873E30" w:rsidRPr="00DB1A6D">
        <w:rPr>
          <w:rFonts w:ascii="Arial" w:hAnsi="Arial" w:cs="Arial"/>
          <w:sz w:val="28"/>
          <w:szCs w:val="28"/>
          <w:u w:val="single"/>
        </w:rPr>
        <w:t xml:space="preserve"> – </w:t>
      </w:r>
      <w:r w:rsidR="00873E30" w:rsidRPr="002E3C76">
        <w:rPr>
          <w:rFonts w:ascii="Arial" w:hAnsi="Arial" w:cs="Arial"/>
          <w:sz w:val="28"/>
          <w:szCs w:val="28"/>
          <w:u w:val="single"/>
        </w:rPr>
        <w:t>Acrescenta-se o §3º ao art. 2º do Projeto de Lei Complementar nº 003/2017, que fará com que o art. 1º da LC n. 41/2014.</w:t>
      </w:r>
      <w:r w:rsidR="00873E30">
        <w:rPr>
          <w:rFonts w:ascii="Arial" w:hAnsi="Arial" w:cs="Arial"/>
          <w:sz w:val="28"/>
          <w:szCs w:val="28"/>
        </w:rPr>
        <w:t xml:space="preserve"> – DISCUSSÃO: </w:t>
      </w:r>
      <w:r w:rsidR="00873E30">
        <w:rPr>
          <w:rFonts w:ascii="Arial" w:hAnsi="Arial" w:cs="Arial"/>
          <w:sz w:val="28"/>
          <w:szCs w:val="28"/>
        </w:rPr>
        <w:lastRenderedPageBreak/>
        <w:t xml:space="preserve">O vereador MARCIO JOSÉ ALBERTINI disse considerar que a Comissão deva ser mais ampla, com a participação da sociedade civil e da Associação Comercial, mostrando maior credibilidade e transparência. – APROVADO. </w:t>
      </w:r>
      <w:r w:rsidR="00873E30" w:rsidRPr="00DB1A6D">
        <w:rPr>
          <w:rFonts w:ascii="Arial" w:hAnsi="Arial" w:cs="Arial"/>
          <w:sz w:val="28"/>
          <w:szCs w:val="28"/>
          <w:u w:val="single"/>
        </w:rPr>
        <w:t xml:space="preserve">Emenda </w:t>
      </w:r>
      <w:r w:rsidR="00873E30">
        <w:rPr>
          <w:rFonts w:ascii="Arial" w:hAnsi="Arial" w:cs="Arial"/>
          <w:sz w:val="28"/>
          <w:szCs w:val="28"/>
          <w:u w:val="single"/>
        </w:rPr>
        <w:t>aditiva</w:t>
      </w:r>
      <w:r w:rsidR="00873E30" w:rsidRPr="00DB1A6D">
        <w:rPr>
          <w:rFonts w:ascii="Arial" w:hAnsi="Arial" w:cs="Arial"/>
          <w:sz w:val="28"/>
          <w:szCs w:val="28"/>
          <w:u w:val="single"/>
        </w:rPr>
        <w:t xml:space="preserve"> – </w:t>
      </w:r>
      <w:r w:rsidR="00873E30" w:rsidRPr="002E3C76">
        <w:rPr>
          <w:rFonts w:ascii="Arial" w:hAnsi="Arial" w:cs="Arial"/>
          <w:sz w:val="28"/>
          <w:szCs w:val="28"/>
          <w:u w:val="single"/>
        </w:rPr>
        <w:t>Acrescenta-se o §4º ao art. 1º da LC n. 41/2014, de modo que o art. 2º do Projeto de Lei Complementar nº 003/2017</w:t>
      </w:r>
      <w:r w:rsidR="00873E30" w:rsidRPr="00DB1A6D">
        <w:rPr>
          <w:rFonts w:ascii="Arial" w:hAnsi="Arial" w:cs="Arial"/>
          <w:sz w:val="28"/>
          <w:szCs w:val="28"/>
          <w:u w:val="single"/>
        </w:rPr>
        <w:t>.</w:t>
      </w:r>
      <w:r w:rsidR="00873E30">
        <w:rPr>
          <w:rFonts w:ascii="Arial" w:hAnsi="Arial" w:cs="Arial"/>
          <w:sz w:val="28"/>
          <w:szCs w:val="28"/>
        </w:rPr>
        <w:t xml:space="preserve"> – NÃO HOUVE DISCUSSÃO – APROVADO. </w:t>
      </w:r>
      <w:r w:rsidR="002E3C76" w:rsidRPr="009B09F4">
        <w:rPr>
          <w:rFonts w:ascii="Arial" w:hAnsi="Arial" w:cs="Arial"/>
          <w:sz w:val="28"/>
          <w:szCs w:val="28"/>
          <w:u w:val="single"/>
        </w:rPr>
        <w:t xml:space="preserve">Emenda modificativa – Fica alterado o art. 2º do Projeto de Lei nº 003/2017, que traz nova redação ao </w:t>
      </w:r>
      <w:r w:rsidR="002E3C76" w:rsidRPr="009B09F4">
        <w:rPr>
          <w:rFonts w:ascii="Arial" w:hAnsi="Arial" w:cs="Arial"/>
          <w:i/>
          <w:sz w:val="28"/>
          <w:szCs w:val="28"/>
          <w:u w:val="single"/>
        </w:rPr>
        <w:t xml:space="preserve">caput </w:t>
      </w:r>
      <w:r w:rsidR="002E3C76" w:rsidRPr="009B09F4">
        <w:rPr>
          <w:rFonts w:ascii="Arial" w:hAnsi="Arial" w:cs="Arial"/>
          <w:sz w:val="28"/>
          <w:szCs w:val="28"/>
          <w:u w:val="single"/>
        </w:rPr>
        <w:t>do art. 1º da LC n. 41/2014.</w:t>
      </w:r>
      <w:r w:rsidR="002E3C76" w:rsidRPr="009B09F4">
        <w:rPr>
          <w:rFonts w:ascii="Arial" w:hAnsi="Arial" w:cs="Arial"/>
          <w:sz w:val="28"/>
          <w:szCs w:val="28"/>
        </w:rPr>
        <w:t xml:space="preserve"> –</w:t>
      </w:r>
      <w:r w:rsidR="00D34114">
        <w:rPr>
          <w:rFonts w:ascii="Arial" w:hAnsi="Arial" w:cs="Arial"/>
          <w:sz w:val="28"/>
          <w:szCs w:val="28"/>
        </w:rPr>
        <w:t xml:space="preserve"> </w:t>
      </w:r>
      <w:r w:rsidR="002E3C76" w:rsidRPr="009B09F4">
        <w:rPr>
          <w:rFonts w:ascii="Arial" w:hAnsi="Arial" w:cs="Arial"/>
          <w:sz w:val="28"/>
          <w:szCs w:val="28"/>
        </w:rPr>
        <w:t>DISCUSSÃO</w:t>
      </w:r>
      <w:r w:rsidR="00D34114">
        <w:rPr>
          <w:rFonts w:ascii="Arial" w:hAnsi="Arial" w:cs="Arial"/>
          <w:sz w:val="28"/>
          <w:szCs w:val="28"/>
        </w:rPr>
        <w:t xml:space="preserve">: O vereador </w:t>
      </w:r>
      <w:r w:rsidR="00620434">
        <w:rPr>
          <w:rFonts w:ascii="Arial" w:hAnsi="Arial" w:cs="Arial"/>
          <w:sz w:val="28"/>
          <w:szCs w:val="28"/>
        </w:rPr>
        <w:t xml:space="preserve">MARCIO JOSÉ ALBERTINI </w:t>
      </w:r>
      <w:r w:rsidR="000D67FA">
        <w:rPr>
          <w:rFonts w:ascii="Arial" w:hAnsi="Arial" w:cs="Arial"/>
          <w:sz w:val="28"/>
          <w:szCs w:val="28"/>
        </w:rPr>
        <w:t xml:space="preserve">disse que as emendas propostas tem um teor que visa maior concorrência e incentivo a participação de maior quantidade de interessados, respaldando empresas idôneas </w:t>
      </w:r>
      <w:r w:rsidR="0052059F">
        <w:rPr>
          <w:rFonts w:ascii="Arial" w:hAnsi="Arial" w:cs="Arial"/>
          <w:sz w:val="28"/>
          <w:szCs w:val="28"/>
        </w:rPr>
        <w:t xml:space="preserve">e afastando oportunistas que pretendam apenas se beneficiar com o dinheiro público, além disso, destacou que seguiram algumas recomendações do próprio Ministério Público. </w:t>
      </w:r>
      <w:r w:rsidR="005406A1">
        <w:rPr>
          <w:rFonts w:ascii="Arial" w:hAnsi="Arial" w:cs="Arial"/>
          <w:sz w:val="28"/>
          <w:szCs w:val="28"/>
        </w:rPr>
        <w:t>O vereador GIOVANI DONIZETE DOS ANJOS disse crer que com maior concorrência haverá maior geraç</w:t>
      </w:r>
      <w:r w:rsidR="00F142C7">
        <w:rPr>
          <w:rFonts w:ascii="Arial" w:hAnsi="Arial" w:cs="Arial"/>
          <w:sz w:val="28"/>
          <w:szCs w:val="28"/>
        </w:rPr>
        <w:t xml:space="preserve">ão de empregos. O vereador RAFFAELLO FRASCATI </w:t>
      </w:r>
      <w:r w:rsidR="001F45C5">
        <w:rPr>
          <w:rFonts w:ascii="Arial" w:hAnsi="Arial" w:cs="Arial"/>
          <w:sz w:val="28"/>
          <w:szCs w:val="28"/>
        </w:rPr>
        <w:t>disse que para conhecimento de todos o Projeto de Lei é de autoria do Executivo, tendo passado pela Comissão de Legislação, Justiça e Redação da Câmara, sendo adicionadas 08 (oito) emendas, estando dentro da legalidade, conforme parecer da Comissão e da Procuradoria Jurídica</w:t>
      </w:r>
      <w:r w:rsidR="00CB5346">
        <w:rPr>
          <w:rFonts w:ascii="Arial" w:hAnsi="Arial" w:cs="Arial"/>
          <w:sz w:val="28"/>
          <w:szCs w:val="28"/>
        </w:rPr>
        <w:t>,</w:t>
      </w:r>
      <w:r w:rsidR="001F45C5">
        <w:rPr>
          <w:rFonts w:ascii="Arial" w:hAnsi="Arial" w:cs="Arial"/>
          <w:sz w:val="28"/>
          <w:szCs w:val="28"/>
        </w:rPr>
        <w:t xml:space="preserve"> </w:t>
      </w:r>
      <w:r w:rsidR="00CB5346">
        <w:rPr>
          <w:rFonts w:ascii="Arial" w:hAnsi="Arial" w:cs="Arial"/>
          <w:sz w:val="28"/>
          <w:szCs w:val="28"/>
        </w:rPr>
        <w:t>destacando que devem estimular a geração de em</w:t>
      </w:r>
      <w:r w:rsidR="005C5CB5">
        <w:rPr>
          <w:rFonts w:ascii="Arial" w:hAnsi="Arial" w:cs="Arial"/>
          <w:sz w:val="28"/>
          <w:szCs w:val="28"/>
        </w:rPr>
        <w:t>pregos, e o procedimento ocorrerá pela Prefeitura Municipal com total lisura</w:t>
      </w:r>
      <w:r w:rsidR="008732A3">
        <w:rPr>
          <w:rFonts w:ascii="Arial" w:hAnsi="Arial" w:cs="Arial"/>
          <w:sz w:val="28"/>
          <w:szCs w:val="28"/>
        </w:rPr>
        <w:t xml:space="preserve">. </w:t>
      </w:r>
      <w:r w:rsidR="002E3C76" w:rsidRPr="009B09F4">
        <w:rPr>
          <w:rFonts w:ascii="Arial" w:hAnsi="Arial" w:cs="Arial"/>
          <w:sz w:val="28"/>
          <w:szCs w:val="28"/>
        </w:rPr>
        <w:t xml:space="preserve">– </w:t>
      </w:r>
      <w:r w:rsidR="009B09F4">
        <w:rPr>
          <w:rFonts w:ascii="Arial" w:hAnsi="Arial" w:cs="Arial"/>
          <w:sz w:val="28"/>
          <w:szCs w:val="28"/>
        </w:rPr>
        <w:t xml:space="preserve">VOTAÇÃO: 05 (cinco) votos contrários, sendo vereadores </w:t>
      </w:r>
      <w:proofErr w:type="spellStart"/>
      <w:r w:rsidR="009B09F4">
        <w:rPr>
          <w:rFonts w:ascii="Arial" w:hAnsi="Arial" w:cs="Arial"/>
          <w:sz w:val="28"/>
          <w:szCs w:val="28"/>
        </w:rPr>
        <w:t>Raffaello</w:t>
      </w:r>
      <w:proofErr w:type="spellEnd"/>
      <w:r w:rsidR="009B09F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B09F4">
        <w:rPr>
          <w:rFonts w:ascii="Arial" w:hAnsi="Arial" w:cs="Arial"/>
          <w:sz w:val="28"/>
          <w:szCs w:val="28"/>
        </w:rPr>
        <w:t>Frascati</w:t>
      </w:r>
      <w:proofErr w:type="spellEnd"/>
      <w:r w:rsidR="009B09F4">
        <w:rPr>
          <w:rFonts w:ascii="Arial" w:hAnsi="Arial" w:cs="Arial"/>
          <w:sz w:val="28"/>
          <w:szCs w:val="28"/>
        </w:rPr>
        <w:t xml:space="preserve">, Marcos Roberto de Oliveira, Ângelo Raia, Jair Antônio da Silva e Rogério Frutuoso, e 04 (quatro) votos favoráveis, sendo vereadores </w:t>
      </w:r>
      <w:proofErr w:type="spellStart"/>
      <w:r w:rsidR="009B09F4">
        <w:rPr>
          <w:rFonts w:ascii="Arial" w:hAnsi="Arial" w:cs="Arial"/>
          <w:sz w:val="28"/>
          <w:szCs w:val="28"/>
        </w:rPr>
        <w:t>Walcir</w:t>
      </w:r>
      <w:proofErr w:type="spellEnd"/>
      <w:r w:rsidR="009B09F4">
        <w:rPr>
          <w:rFonts w:ascii="Arial" w:hAnsi="Arial" w:cs="Arial"/>
          <w:sz w:val="28"/>
          <w:szCs w:val="28"/>
        </w:rPr>
        <w:t xml:space="preserve"> Joaquim, Giovani Donizete dos Anjos, Cristina Aparecida de Paula e Marcio José Albertini – REJEITADA</w:t>
      </w:r>
      <w:r w:rsidR="002E3C76" w:rsidRPr="009B09F4">
        <w:rPr>
          <w:rFonts w:ascii="Arial" w:hAnsi="Arial" w:cs="Arial"/>
          <w:sz w:val="28"/>
          <w:szCs w:val="28"/>
        </w:rPr>
        <w:t xml:space="preserve">. </w:t>
      </w:r>
      <w:r w:rsidR="002E3C76" w:rsidRPr="009B09F4">
        <w:rPr>
          <w:rFonts w:ascii="Arial" w:hAnsi="Arial" w:cs="Arial"/>
          <w:sz w:val="28"/>
          <w:szCs w:val="28"/>
          <w:u w:val="single"/>
        </w:rPr>
        <w:t>Emenda modificativa – Fica alterado o art. 2º do PLC n. 003/2017, que fará com que o §1º do art. 1º da LC n. 41/2014.</w:t>
      </w:r>
      <w:r w:rsidR="002E3C76" w:rsidRPr="009B09F4">
        <w:rPr>
          <w:rFonts w:ascii="Arial" w:hAnsi="Arial" w:cs="Arial"/>
          <w:sz w:val="28"/>
          <w:szCs w:val="28"/>
        </w:rPr>
        <w:t xml:space="preserve"> –</w:t>
      </w:r>
      <w:r w:rsidR="0084245A">
        <w:rPr>
          <w:rFonts w:ascii="Arial" w:hAnsi="Arial" w:cs="Arial"/>
          <w:sz w:val="28"/>
          <w:szCs w:val="28"/>
        </w:rPr>
        <w:t xml:space="preserve"> </w:t>
      </w:r>
      <w:r w:rsidR="002E3C76" w:rsidRPr="009B09F4">
        <w:rPr>
          <w:rFonts w:ascii="Arial" w:hAnsi="Arial" w:cs="Arial"/>
          <w:sz w:val="28"/>
          <w:szCs w:val="28"/>
        </w:rPr>
        <w:t>DISCUS</w:t>
      </w:r>
      <w:r w:rsidR="0084245A">
        <w:rPr>
          <w:rFonts w:ascii="Arial" w:hAnsi="Arial" w:cs="Arial"/>
          <w:sz w:val="28"/>
          <w:szCs w:val="28"/>
        </w:rPr>
        <w:t xml:space="preserve">SÃO: O vereador </w:t>
      </w:r>
      <w:r w:rsidR="00672ACE">
        <w:rPr>
          <w:rFonts w:ascii="Arial" w:hAnsi="Arial" w:cs="Arial"/>
          <w:sz w:val="28"/>
          <w:szCs w:val="28"/>
        </w:rPr>
        <w:t xml:space="preserve">MARCIO JOSÉ ALBERTINI disse considerar de extrema importância a volta da concessão até esta Casa de Leis, com o objetivo de serem transparentes com os participantes que </w:t>
      </w:r>
      <w:r w:rsidR="00972239">
        <w:rPr>
          <w:rFonts w:ascii="Arial" w:hAnsi="Arial" w:cs="Arial"/>
          <w:sz w:val="28"/>
          <w:szCs w:val="28"/>
        </w:rPr>
        <w:t xml:space="preserve">concorreram o referido terreno, destacando ser uma recomendação do Ministério Público. O vereador GIOVANI DONIZETE DOS ANJOS disse considerar de suma importância essa volta do Projeto até essa Casa de Leis, pois pode ocorrer algum erro, em algum momento, e com esse retorno poderá haver maior filtro </w:t>
      </w:r>
      <w:r w:rsidR="00AB0094">
        <w:rPr>
          <w:rFonts w:ascii="Arial" w:hAnsi="Arial" w:cs="Arial"/>
          <w:sz w:val="28"/>
          <w:szCs w:val="28"/>
        </w:rPr>
        <w:t xml:space="preserve">e </w:t>
      </w:r>
      <w:r w:rsidR="00972239">
        <w:rPr>
          <w:rFonts w:ascii="Arial" w:hAnsi="Arial" w:cs="Arial"/>
          <w:sz w:val="28"/>
          <w:szCs w:val="28"/>
        </w:rPr>
        <w:t xml:space="preserve">segurança. </w:t>
      </w:r>
      <w:r w:rsidR="00AB0094">
        <w:rPr>
          <w:rFonts w:ascii="Arial" w:hAnsi="Arial" w:cs="Arial"/>
          <w:sz w:val="28"/>
          <w:szCs w:val="28"/>
        </w:rPr>
        <w:t xml:space="preserve">O vereador RAFFAELLO FRASCATI indagou aos vereadores se os mesmos teriam coragem de participar de uma licitação idônea e realizar um investimento altíssimo em uma empresa, a qual ficaria, posteriormente, refém da Câmara Municipal realizar a doação. O </w:t>
      </w:r>
      <w:r w:rsidR="00AB0094">
        <w:rPr>
          <w:rFonts w:ascii="Arial" w:hAnsi="Arial" w:cs="Arial"/>
          <w:sz w:val="28"/>
          <w:szCs w:val="28"/>
        </w:rPr>
        <w:lastRenderedPageBreak/>
        <w:t xml:space="preserve">vereador MARCIO JOSÉ ALBERTINI disse </w:t>
      </w:r>
      <w:r w:rsidR="00FD1359">
        <w:rPr>
          <w:rFonts w:ascii="Arial" w:hAnsi="Arial" w:cs="Arial"/>
          <w:sz w:val="28"/>
          <w:szCs w:val="28"/>
        </w:rPr>
        <w:t xml:space="preserve">não ser contra o Projeto, sabendo de sua lisura, mas considera que qualquer empresa séria há um tempo de funcionamento maior do que 20 (vinte) anos, não vendo o tempo como empecilho. O vereador RAFFAELLO FRASCATI novamente indagou se os pares da Casa não acha que há um desestimulo aos empresários a se instalarem no município por este motivo. </w:t>
      </w:r>
      <w:r w:rsidR="002125D8">
        <w:rPr>
          <w:rFonts w:ascii="Arial" w:hAnsi="Arial" w:cs="Arial"/>
          <w:sz w:val="28"/>
          <w:szCs w:val="28"/>
        </w:rPr>
        <w:t xml:space="preserve">Destacou que serão apresentados relatórios semestrais e no caso de descumprimento haverá a perda do imóvel, não tendo a necessidade da Casa aprovar a doação. O vereador MARCIO JOSÉ ALBERTINI disse que a emenda é para respaldar situações vivenciadas no passado, como Distritos Industriais que foram doados e ainda não possuem investimentos. </w:t>
      </w:r>
      <w:r w:rsidR="00620510">
        <w:rPr>
          <w:rFonts w:ascii="Arial" w:hAnsi="Arial" w:cs="Arial"/>
          <w:sz w:val="28"/>
          <w:szCs w:val="28"/>
        </w:rPr>
        <w:t xml:space="preserve">O vereador ROGÉRIO FRUTUOSO </w:t>
      </w:r>
      <w:r w:rsidR="006F59C2">
        <w:rPr>
          <w:rFonts w:ascii="Arial" w:hAnsi="Arial" w:cs="Arial"/>
          <w:sz w:val="28"/>
          <w:szCs w:val="28"/>
        </w:rPr>
        <w:t xml:space="preserve">disse que </w:t>
      </w:r>
      <w:r w:rsidR="008171BA">
        <w:rPr>
          <w:rFonts w:ascii="Arial" w:hAnsi="Arial" w:cs="Arial"/>
          <w:sz w:val="28"/>
          <w:szCs w:val="28"/>
        </w:rPr>
        <w:t xml:space="preserve">houve doações irregulares no passado, mas agora desejam regulamentar, ocorrerá por meio de processo licitatório, onde qualquer um poderá participar e se fazer presenta para acompanhar. </w:t>
      </w:r>
      <w:r w:rsidR="00B43581">
        <w:rPr>
          <w:rFonts w:ascii="Arial" w:hAnsi="Arial" w:cs="Arial"/>
          <w:sz w:val="28"/>
          <w:szCs w:val="28"/>
        </w:rPr>
        <w:t xml:space="preserve">Disse considerar as emendas como um meio para paralisar a Administração. </w:t>
      </w:r>
      <w:r w:rsidR="005302E9">
        <w:rPr>
          <w:rFonts w:ascii="Arial" w:hAnsi="Arial" w:cs="Arial"/>
          <w:sz w:val="28"/>
          <w:szCs w:val="28"/>
        </w:rPr>
        <w:t xml:space="preserve">O vereador RAFFAELLO FRASCATI disse que por vezes os vereadores pedem a geração de empregos, e agora que estão tentando fazê-lo vê barreiras. </w:t>
      </w:r>
      <w:r w:rsidR="009E6F0D">
        <w:rPr>
          <w:rFonts w:ascii="Arial" w:hAnsi="Arial" w:cs="Arial"/>
          <w:sz w:val="28"/>
          <w:szCs w:val="28"/>
        </w:rPr>
        <w:t xml:space="preserve">O vereador ROGÉRIO FRUTUOSO </w:t>
      </w:r>
      <w:r w:rsidR="00741A38">
        <w:rPr>
          <w:rFonts w:ascii="Arial" w:hAnsi="Arial" w:cs="Arial"/>
          <w:sz w:val="28"/>
          <w:szCs w:val="28"/>
        </w:rPr>
        <w:t xml:space="preserve">disse que sua pretensão em ser Presidente seria de que o Assessor desta Casa de Leis acompanhasse todas as Licitações e passasse as informações aos demais pares da Casa. A vereadora CRISTINA APARECIDA DE PAULA </w:t>
      </w:r>
      <w:r w:rsidR="00DE7813">
        <w:rPr>
          <w:rFonts w:ascii="Arial" w:hAnsi="Arial" w:cs="Arial"/>
          <w:sz w:val="28"/>
          <w:szCs w:val="28"/>
        </w:rPr>
        <w:t xml:space="preserve">disse que as emendas foram sugeridas por meio de recomendações do Ministério Público e não quer dizer que as mesmas serão aprovadas, cabendo a cada um colocar as suas sugestões, sendo uma Câmara democrática. </w:t>
      </w:r>
      <w:r w:rsidR="008F6927">
        <w:rPr>
          <w:rFonts w:ascii="Arial" w:hAnsi="Arial" w:cs="Arial"/>
          <w:sz w:val="28"/>
          <w:szCs w:val="28"/>
        </w:rPr>
        <w:t>O vereador RAFFAELLO FRASCATI disse que se posicionou pela forma que muitos se expressam dando a impressão de que quem vota contra não está de acordo com a lisura, n</w:t>
      </w:r>
      <w:r w:rsidR="000F7CB1">
        <w:rPr>
          <w:rFonts w:ascii="Arial" w:hAnsi="Arial" w:cs="Arial"/>
          <w:sz w:val="28"/>
          <w:szCs w:val="28"/>
        </w:rPr>
        <w:t xml:space="preserve">ão sendo a verdade. </w:t>
      </w:r>
      <w:r w:rsidR="005438F1">
        <w:rPr>
          <w:rFonts w:ascii="Arial" w:hAnsi="Arial" w:cs="Arial"/>
          <w:sz w:val="28"/>
          <w:szCs w:val="28"/>
        </w:rPr>
        <w:t xml:space="preserve">Desculpando-se caso tenha ofendido alguém. </w:t>
      </w:r>
      <w:r w:rsidR="00184D1A">
        <w:rPr>
          <w:rFonts w:ascii="Arial" w:hAnsi="Arial" w:cs="Arial"/>
          <w:sz w:val="28"/>
          <w:szCs w:val="28"/>
        </w:rPr>
        <w:t>O vereador MARCOS ROBERTO DE OLIVEIRA solicitou que fosse lido o parecer do Projeto, da Comissão e do setor Jur</w:t>
      </w:r>
      <w:r w:rsidR="00F652D3">
        <w:rPr>
          <w:rFonts w:ascii="Arial" w:hAnsi="Arial" w:cs="Arial"/>
          <w:sz w:val="28"/>
          <w:szCs w:val="28"/>
        </w:rPr>
        <w:t xml:space="preserve">ídico, pois poderá ser visto que houve todo o cuidado, analisaram item por item e estão de acordo com o Projeto da forma apresentada. A vereadora CRISTINA APARECIDA DE PAULA </w:t>
      </w:r>
      <w:r w:rsidR="00244C79">
        <w:rPr>
          <w:rFonts w:ascii="Arial" w:hAnsi="Arial" w:cs="Arial"/>
          <w:sz w:val="28"/>
          <w:szCs w:val="28"/>
        </w:rPr>
        <w:t xml:space="preserve">disse que não questionam a legalidade, e que ao fazer as emendas estão tentando um maior respaldo dentro da Lei. </w:t>
      </w:r>
      <w:r w:rsidR="00F23C2A">
        <w:rPr>
          <w:rFonts w:ascii="Arial" w:hAnsi="Arial" w:cs="Arial"/>
          <w:sz w:val="28"/>
          <w:szCs w:val="28"/>
        </w:rPr>
        <w:t xml:space="preserve">O vereador GIOVANI DONIZETE DOS ANJOS </w:t>
      </w:r>
      <w:r w:rsidR="005A13AA">
        <w:rPr>
          <w:rFonts w:ascii="Arial" w:hAnsi="Arial" w:cs="Arial"/>
          <w:sz w:val="28"/>
          <w:szCs w:val="28"/>
        </w:rPr>
        <w:t xml:space="preserve">disse que gostaria que fossem informados sobre a data que o Projeto deu entrada e o motivo pelo qual as emendas foram feitas em cima da hora. </w:t>
      </w:r>
      <w:r w:rsidR="006F2FA5">
        <w:rPr>
          <w:rFonts w:ascii="Arial" w:hAnsi="Arial" w:cs="Arial"/>
          <w:sz w:val="28"/>
          <w:szCs w:val="28"/>
        </w:rPr>
        <w:t xml:space="preserve">Disse que jamais colocaram desconfiança no trabalho de alguém, apenas discutem quantas vezes o Projeto voltará para esta Casa de Leis, o qual é um órgão </w:t>
      </w:r>
      <w:r w:rsidR="001E5E56">
        <w:rPr>
          <w:rFonts w:ascii="Arial" w:hAnsi="Arial" w:cs="Arial"/>
          <w:sz w:val="28"/>
          <w:szCs w:val="28"/>
        </w:rPr>
        <w:t xml:space="preserve">fiscalizador, considerando que daria maior transparência e </w:t>
      </w:r>
      <w:r w:rsidR="001E5E56">
        <w:rPr>
          <w:rFonts w:ascii="Arial" w:hAnsi="Arial" w:cs="Arial"/>
          <w:sz w:val="28"/>
          <w:szCs w:val="28"/>
        </w:rPr>
        <w:lastRenderedPageBreak/>
        <w:t xml:space="preserve">seria uma forma de auxílio ao Executivo. </w:t>
      </w:r>
      <w:r w:rsidR="00DF32B1">
        <w:rPr>
          <w:rFonts w:ascii="Arial" w:hAnsi="Arial" w:cs="Arial"/>
          <w:sz w:val="28"/>
          <w:szCs w:val="28"/>
        </w:rPr>
        <w:t xml:space="preserve">O vereador WALCIR JOAQUIM respondendo ao vereador Gil informou que o Projeto deu entrada no dia 28 de agosto. O vereador JAIR ANTÔNIO DA SILVA </w:t>
      </w:r>
      <w:r w:rsidR="000553DE">
        <w:rPr>
          <w:rFonts w:ascii="Arial" w:hAnsi="Arial" w:cs="Arial"/>
          <w:sz w:val="28"/>
          <w:szCs w:val="28"/>
        </w:rPr>
        <w:t xml:space="preserve">parabenizou a Comissão de Legislação e ao Jurídico da Casa pelo trabalho que realizaram. </w:t>
      </w:r>
      <w:r w:rsidR="00465497">
        <w:rPr>
          <w:rFonts w:ascii="Arial" w:hAnsi="Arial" w:cs="Arial"/>
          <w:sz w:val="28"/>
          <w:szCs w:val="28"/>
        </w:rPr>
        <w:t xml:space="preserve">Destacou que o Projeto visa a geração de empregos e irão ser favorável ao mesmo. </w:t>
      </w:r>
      <w:r w:rsidR="002E3C76" w:rsidRPr="009B09F4">
        <w:rPr>
          <w:rFonts w:ascii="Arial" w:hAnsi="Arial" w:cs="Arial"/>
          <w:sz w:val="28"/>
          <w:szCs w:val="28"/>
        </w:rPr>
        <w:t xml:space="preserve">– </w:t>
      </w:r>
      <w:r w:rsidR="009B09F4">
        <w:rPr>
          <w:rFonts w:ascii="Arial" w:hAnsi="Arial" w:cs="Arial"/>
          <w:sz w:val="28"/>
          <w:szCs w:val="28"/>
        </w:rPr>
        <w:t xml:space="preserve">VOTAÇÃO: 05 (cinco) votos contrários, sendo vereadores </w:t>
      </w:r>
      <w:proofErr w:type="spellStart"/>
      <w:r w:rsidR="009B09F4">
        <w:rPr>
          <w:rFonts w:ascii="Arial" w:hAnsi="Arial" w:cs="Arial"/>
          <w:sz w:val="28"/>
          <w:szCs w:val="28"/>
        </w:rPr>
        <w:t>Raffaello</w:t>
      </w:r>
      <w:proofErr w:type="spellEnd"/>
      <w:r w:rsidR="009B09F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B09F4">
        <w:rPr>
          <w:rFonts w:ascii="Arial" w:hAnsi="Arial" w:cs="Arial"/>
          <w:sz w:val="28"/>
          <w:szCs w:val="28"/>
        </w:rPr>
        <w:t>Frascati</w:t>
      </w:r>
      <w:proofErr w:type="spellEnd"/>
      <w:r w:rsidR="009B09F4">
        <w:rPr>
          <w:rFonts w:ascii="Arial" w:hAnsi="Arial" w:cs="Arial"/>
          <w:sz w:val="28"/>
          <w:szCs w:val="28"/>
        </w:rPr>
        <w:t xml:space="preserve">, Marcos Roberto de Oliveira, Ângelo Raia, Jair Antônio da Silva e Rogério Frutuoso, e 04 (quatro) votos favoráveis, sendo vereadores </w:t>
      </w:r>
      <w:proofErr w:type="spellStart"/>
      <w:r w:rsidR="009B09F4">
        <w:rPr>
          <w:rFonts w:ascii="Arial" w:hAnsi="Arial" w:cs="Arial"/>
          <w:sz w:val="28"/>
          <w:szCs w:val="28"/>
        </w:rPr>
        <w:t>Walcir</w:t>
      </w:r>
      <w:proofErr w:type="spellEnd"/>
      <w:r w:rsidR="009B09F4">
        <w:rPr>
          <w:rFonts w:ascii="Arial" w:hAnsi="Arial" w:cs="Arial"/>
          <w:sz w:val="28"/>
          <w:szCs w:val="28"/>
        </w:rPr>
        <w:t xml:space="preserve"> Joaquim, Giovani Donizete dos Anjos, Cristina Aparecida de Paula e Marcio José Albertini – REJEITADA</w:t>
      </w:r>
      <w:r w:rsidR="009B09F4" w:rsidRPr="009B09F4">
        <w:rPr>
          <w:rFonts w:ascii="Arial" w:hAnsi="Arial" w:cs="Arial"/>
          <w:sz w:val="28"/>
          <w:szCs w:val="28"/>
        </w:rPr>
        <w:t>.</w:t>
      </w:r>
      <w:r w:rsidR="005A2990">
        <w:rPr>
          <w:rFonts w:ascii="Arial" w:hAnsi="Arial" w:cs="Arial"/>
          <w:sz w:val="28"/>
          <w:szCs w:val="28"/>
        </w:rPr>
        <w:t xml:space="preserve"> </w:t>
      </w:r>
      <w:r w:rsidR="002E3C76" w:rsidRPr="009B09F4">
        <w:rPr>
          <w:rFonts w:ascii="Arial" w:hAnsi="Arial" w:cs="Arial"/>
          <w:sz w:val="28"/>
          <w:szCs w:val="28"/>
          <w:u w:val="single"/>
        </w:rPr>
        <w:t>Emenda modificativa – Fica alterado o art. 3º do PLC n. 003/2017, que fará com que o inciso III do art. 9º da LC n. 41/2014.</w:t>
      </w:r>
      <w:r w:rsidR="002E3C76" w:rsidRPr="009B09F4">
        <w:rPr>
          <w:rFonts w:ascii="Arial" w:hAnsi="Arial" w:cs="Arial"/>
          <w:sz w:val="28"/>
          <w:szCs w:val="28"/>
        </w:rPr>
        <w:t xml:space="preserve"> –</w:t>
      </w:r>
      <w:r w:rsidR="005A2990">
        <w:rPr>
          <w:rFonts w:ascii="Arial" w:hAnsi="Arial" w:cs="Arial"/>
          <w:sz w:val="28"/>
          <w:szCs w:val="28"/>
        </w:rPr>
        <w:t xml:space="preserve"> </w:t>
      </w:r>
      <w:r w:rsidR="002E3C76" w:rsidRPr="009B09F4">
        <w:rPr>
          <w:rFonts w:ascii="Arial" w:hAnsi="Arial" w:cs="Arial"/>
          <w:sz w:val="28"/>
          <w:szCs w:val="28"/>
        </w:rPr>
        <w:t>DISCUSSÃO</w:t>
      </w:r>
      <w:r w:rsidR="005A2990">
        <w:rPr>
          <w:rFonts w:ascii="Arial" w:hAnsi="Arial" w:cs="Arial"/>
          <w:sz w:val="28"/>
          <w:szCs w:val="28"/>
        </w:rPr>
        <w:t xml:space="preserve">: O vereador RAFFAELLO FRASCATI disse que no Projeto de Lei, com as emendas da Comissão, já consta a inalienabilidade dos imóveis. O vereador MARCIO JOSÉ ALBERTINI </w:t>
      </w:r>
      <w:r w:rsidR="009411C6">
        <w:rPr>
          <w:rFonts w:ascii="Arial" w:hAnsi="Arial" w:cs="Arial"/>
          <w:sz w:val="28"/>
          <w:szCs w:val="28"/>
        </w:rPr>
        <w:t xml:space="preserve">disse que o objetivo é respaldar o próprio município, crendo que as emendas são e fundamental importância para inibir aventureiros. Destacou ser favorável ao Projeto e a geração de empregos, apenas seguindo recomendações. </w:t>
      </w:r>
      <w:r w:rsidR="000B672A">
        <w:rPr>
          <w:rFonts w:ascii="Arial" w:hAnsi="Arial" w:cs="Arial"/>
          <w:sz w:val="28"/>
          <w:szCs w:val="28"/>
        </w:rPr>
        <w:t xml:space="preserve">O vereador GIOVANI DONIZETE DOS ANJOS disse que se tratam de altos valores, e esperam que as empresas que participem sejam idôneas, sendo as emendas validas para a hipóteses de possíveis aventureiros aparecerem. </w:t>
      </w:r>
      <w:r w:rsidR="00955B00">
        <w:rPr>
          <w:rFonts w:ascii="Arial" w:hAnsi="Arial" w:cs="Arial"/>
          <w:sz w:val="28"/>
          <w:szCs w:val="28"/>
        </w:rPr>
        <w:t xml:space="preserve">O vereador JAIR ANTÔNIO DA SILVA indagou se a Licitação não é transparente, pois o vencedor terá que estar apto, com documentos em ordem e com o objetivo de gerar empregos. </w:t>
      </w:r>
      <w:r w:rsidR="009D43C3">
        <w:rPr>
          <w:rFonts w:ascii="Arial" w:hAnsi="Arial" w:cs="Arial"/>
          <w:sz w:val="28"/>
          <w:szCs w:val="28"/>
        </w:rPr>
        <w:t xml:space="preserve">O vereador GIOVANI DONIZETE DOS ANJOS disse que o objetivo é um maior calçamento, evitando um atraso dos trâmites, por eventuais recursos. </w:t>
      </w:r>
      <w:r w:rsidR="002E3C76" w:rsidRPr="009B09F4">
        <w:rPr>
          <w:rFonts w:ascii="Arial" w:hAnsi="Arial" w:cs="Arial"/>
          <w:sz w:val="28"/>
          <w:szCs w:val="28"/>
        </w:rPr>
        <w:t xml:space="preserve"> – </w:t>
      </w:r>
      <w:r w:rsidR="009B09F4">
        <w:rPr>
          <w:rFonts w:ascii="Arial" w:hAnsi="Arial" w:cs="Arial"/>
          <w:sz w:val="28"/>
          <w:szCs w:val="28"/>
        </w:rPr>
        <w:t xml:space="preserve">VOTAÇÃO: 05 (cinco) votos contrários, sendo vereadores </w:t>
      </w:r>
      <w:proofErr w:type="spellStart"/>
      <w:r w:rsidR="009B09F4">
        <w:rPr>
          <w:rFonts w:ascii="Arial" w:hAnsi="Arial" w:cs="Arial"/>
          <w:sz w:val="28"/>
          <w:szCs w:val="28"/>
        </w:rPr>
        <w:t>Raffaello</w:t>
      </w:r>
      <w:proofErr w:type="spellEnd"/>
      <w:r w:rsidR="009B09F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B09F4">
        <w:rPr>
          <w:rFonts w:ascii="Arial" w:hAnsi="Arial" w:cs="Arial"/>
          <w:sz w:val="28"/>
          <w:szCs w:val="28"/>
        </w:rPr>
        <w:t>Frascati</w:t>
      </w:r>
      <w:proofErr w:type="spellEnd"/>
      <w:r w:rsidR="009B09F4">
        <w:rPr>
          <w:rFonts w:ascii="Arial" w:hAnsi="Arial" w:cs="Arial"/>
          <w:sz w:val="28"/>
          <w:szCs w:val="28"/>
        </w:rPr>
        <w:t xml:space="preserve">, Marcos Roberto de Oliveira, Ângelo Raia, Jair Antônio da Silva e Rogério Frutuoso, e 04 (quatro) votos favoráveis, sendo vereadores </w:t>
      </w:r>
      <w:proofErr w:type="spellStart"/>
      <w:r w:rsidR="009B09F4">
        <w:rPr>
          <w:rFonts w:ascii="Arial" w:hAnsi="Arial" w:cs="Arial"/>
          <w:sz w:val="28"/>
          <w:szCs w:val="28"/>
        </w:rPr>
        <w:t>Walcir</w:t>
      </w:r>
      <w:proofErr w:type="spellEnd"/>
      <w:r w:rsidR="009B09F4">
        <w:rPr>
          <w:rFonts w:ascii="Arial" w:hAnsi="Arial" w:cs="Arial"/>
          <w:sz w:val="28"/>
          <w:szCs w:val="28"/>
        </w:rPr>
        <w:t xml:space="preserve"> Joaquim, Giovani Donizete dos Anjos, Cristina Aparecida de Paula e Marcio José Albertini – REJEITADA</w:t>
      </w:r>
      <w:r w:rsidR="009B09F4" w:rsidRPr="009B09F4">
        <w:rPr>
          <w:rFonts w:ascii="Arial" w:hAnsi="Arial" w:cs="Arial"/>
          <w:sz w:val="28"/>
          <w:szCs w:val="28"/>
        </w:rPr>
        <w:t>.</w:t>
      </w:r>
      <w:r w:rsidR="004134C5">
        <w:rPr>
          <w:rFonts w:ascii="Arial" w:hAnsi="Arial" w:cs="Arial"/>
          <w:sz w:val="28"/>
          <w:szCs w:val="28"/>
        </w:rPr>
        <w:t xml:space="preserve"> </w:t>
      </w:r>
      <w:r w:rsidR="002E3C76" w:rsidRPr="009B09F4">
        <w:rPr>
          <w:rFonts w:ascii="Arial" w:hAnsi="Arial" w:cs="Arial"/>
          <w:sz w:val="28"/>
          <w:szCs w:val="28"/>
          <w:u w:val="single"/>
        </w:rPr>
        <w:t xml:space="preserve">Emenda modificativa – Fica alterado o art. 3º do PLC n. 003/2017, que fará com que o inciso III do art. </w:t>
      </w:r>
      <w:r w:rsidR="002E3C76" w:rsidRPr="004134C5">
        <w:rPr>
          <w:rFonts w:ascii="Arial" w:hAnsi="Arial" w:cs="Arial"/>
          <w:sz w:val="28"/>
          <w:szCs w:val="28"/>
          <w:u w:val="single"/>
        </w:rPr>
        <w:t>9º da LC n. 41/2014</w:t>
      </w:r>
      <w:r w:rsidR="002E3C76" w:rsidRPr="009B09F4">
        <w:rPr>
          <w:rFonts w:ascii="Arial" w:hAnsi="Arial" w:cs="Arial"/>
          <w:sz w:val="28"/>
          <w:szCs w:val="28"/>
          <w:u w:val="single"/>
        </w:rPr>
        <w:t>.</w:t>
      </w:r>
      <w:r w:rsidR="002E3C76" w:rsidRPr="009B09F4">
        <w:rPr>
          <w:rFonts w:ascii="Arial" w:hAnsi="Arial" w:cs="Arial"/>
          <w:sz w:val="28"/>
          <w:szCs w:val="28"/>
        </w:rPr>
        <w:t xml:space="preserve"> –</w:t>
      </w:r>
      <w:r w:rsidR="004134C5">
        <w:rPr>
          <w:rFonts w:ascii="Arial" w:hAnsi="Arial" w:cs="Arial"/>
          <w:sz w:val="28"/>
          <w:szCs w:val="28"/>
        </w:rPr>
        <w:t xml:space="preserve"> </w:t>
      </w:r>
      <w:r w:rsidR="002E3C76" w:rsidRPr="009B09F4">
        <w:rPr>
          <w:rFonts w:ascii="Arial" w:hAnsi="Arial" w:cs="Arial"/>
          <w:sz w:val="28"/>
          <w:szCs w:val="28"/>
        </w:rPr>
        <w:t>DISCUS</w:t>
      </w:r>
      <w:r w:rsidR="004134C5">
        <w:rPr>
          <w:rFonts w:ascii="Arial" w:hAnsi="Arial" w:cs="Arial"/>
          <w:sz w:val="28"/>
          <w:szCs w:val="28"/>
        </w:rPr>
        <w:t xml:space="preserve">SÃO: O vereador RAFFAELLO FRASCATI </w:t>
      </w:r>
      <w:r w:rsidR="009C7442">
        <w:rPr>
          <w:rFonts w:ascii="Arial" w:hAnsi="Arial" w:cs="Arial"/>
          <w:sz w:val="28"/>
          <w:szCs w:val="28"/>
        </w:rPr>
        <w:t>disse que já consta no Projeto. O vereador MARCIO JOSÉ ALBERTINI disse que no Projeto original o prazo é de 05 (cinco) anos a contar da conclusão das obras, assim a emenda é um meio de respaldo ao município, prolongando o prazo de vendas e penhoras para 15 (quinze) anos. O vereador GIOVANI DONIZETE DOS ANJOS disse devem gerar empregos, mas que o patrimônio p</w:t>
      </w:r>
      <w:r w:rsidR="0091621A">
        <w:rPr>
          <w:rFonts w:ascii="Arial" w:hAnsi="Arial" w:cs="Arial"/>
          <w:sz w:val="28"/>
          <w:szCs w:val="28"/>
        </w:rPr>
        <w:t>úblico deve ser protegido</w:t>
      </w:r>
      <w:r w:rsidR="004C5F55">
        <w:rPr>
          <w:rFonts w:ascii="Arial" w:hAnsi="Arial" w:cs="Arial"/>
          <w:sz w:val="28"/>
          <w:szCs w:val="28"/>
        </w:rPr>
        <w:t xml:space="preserve">. </w:t>
      </w:r>
      <w:r w:rsidR="00A45908">
        <w:rPr>
          <w:rFonts w:ascii="Arial" w:hAnsi="Arial" w:cs="Arial"/>
          <w:sz w:val="28"/>
          <w:szCs w:val="28"/>
        </w:rPr>
        <w:t xml:space="preserve">O vereador RAFFAELLO FRASCATI disse que será feita a Licitação </w:t>
      </w:r>
      <w:r w:rsidR="00A30A58">
        <w:rPr>
          <w:rFonts w:ascii="Arial" w:hAnsi="Arial" w:cs="Arial"/>
          <w:sz w:val="28"/>
          <w:szCs w:val="28"/>
        </w:rPr>
        <w:t xml:space="preserve">e todos os </w:t>
      </w:r>
      <w:r w:rsidR="00A30A58">
        <w:rPr>
          <w:rFonts w:ascii="Arial" w:hAnsi="Arial" w:cs="Arial"/>
          <w:sz w:val="28"/>
          <w:szCs w:val="28"/>
        </w:rPr>
        <w:lastRenderedPageBreak/>
        <w:t>requisitos serão colocadas na mesma, incluindo a geração de empregos, ser</w:t>
      </w:r>
      <w:r w:rsidR="002C43D3">
        <w:rPr>
          <w:rFonts w:ascii="Arial" w:hAnsi="Arial" w:cs="Arial"/>
          <w:sz w:val="28"/>
          <w:szCs w:val="28"/>
        </w:rPr>
        <w:t>á realizado o Processo de modo idôneo</w:t>
      </w:r>
      <w:r w:rsidR="00D60412">
        <w:rPr>
          <w:rFonts w:ascii="Arial" w:hAnsi="Arial" w:cs="Arial"/>
          <w:sz w:val="28"/>
          <w:szCs w:val="28"/>
        </w:rPr>
        <w:t>, com crit</w:t>
      </w:r>
      <w:r w:rsidR="00A42FC1">
        <w:rPr>
          <w:rFonts w:ascii="Arial" w:hAnsi="Arial" w:cs="Arial"/>
          <w:sz w:val="28"/>
          <w:szCs w:val="28"/>
        </w:rPr>
        <w:t xml:space="preserve">érios, de acordo com a legalidade. </w:t>
      </w:r>
      <w:r w:rsidR="00D75E55">
        <w:rPr>
          <w:rFonts w:ascii="Arial" w:hAnsi="Arial" w:cs="Arial"/>
          <w:sz w:val="28"/>
          <w:szCs w:val="28"/>
        </w:rPr>
        <w:t xml:space="preserve">O vereador MARCIO JOSÉ ALBERTINI disse que o objetivo é de que os critérios sejam inclusos na Lei. </w:t>
      </w:r>
      <w:r w:rsidR="00ED251A">
        <w:rPr>
          <w:rFonts w:ascii="Arial" w:hAnsi="Arial" w:cs="Arial"/>
          <w:sz w:val="28"/>
          <w:szCs w:val="28"/>
        </w:rPr>
        <w:t xml:space="preserve">O vereador GIOVANI DONIZETE DOS ANJOS disse que as Leis irão permanecer e por isso devem deixar um legado, um Lei em prol dos moradores. </w:t>
      </w:r>
      <w:r w:rsidR="002E3C76" w:rsidRPr="009B09F4">
        <w:rPr>
          <w:rFonts w:ascii="Arial" w:hAnsi="Arial" w:cs="Arial"/>
          <w:sz w:val="28"/>
          <w:szCs w:val="28"/>
        </w:rPr>
        <w:t xml:space="preserve">– </w:t>
      </w:r>
      <w:r w:rsidR="009B09F4">
        <w:rPr>
          <w:rFonts w:ascii="Arial" w:hAnsi="Arial" w:cs="Arial"/>
          <w:sz w:val="28"/>
          <w:szCs w:val="28"/>
        </w:rPr>
        <w:t xml:space="preserve">VOTAÇÃO: 05 (cinco) votos contrários, sendo vereadores </w:t>
      </w:r>
      <w:proofErr w:type="spellStart"/>
      <w:r w:rsidR="009B09F4">
        <w:rPr>
          <w:rFonts w:ascii="Arial" w:hAnsi="Arial" w:cs="Arial"/>
          <w:sz w:val="28"/>
          <w:szCs w:val="28"/>
        </w:rPr>
        <w:t>Raffaello</w:t>
      </w:r>
      <w:proofErr w:type="spellEnd"/>
      <w:r w:rsidR="009B09F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B09F4">
        <w:rPr>
          <w:rFonts w:ascii="Arial" w:hAnsi="Arial" w:cs="Arial"/>
          <w:sz w:val="28"/>
          <w:szCs w:val="28"/>
        </w:rPr>
        <w:t>Frascati</w:t>
      </w:r>
      <w:proofErr w:type="spellEnd"/>
      <w:r w:rsidR="009B09F4">
        <w:rPr>
          <w:rFonts w:ascii="Arial" w:hAnsi="Arial" w:cs="Arial"/>
          <w:sz w:val="28"/>
          <w:szCs w:val="28"/>
        </w:rPr>
        <w:t xml:space="preserve">, Marcos Roberto de Oliveira, Ângelo Raia, Jair Antônio da Silva e Rogério Frutuoso, e 04 (quatro) votos favoráveis, sendo vereadores </w:t>
      </w:r>
      <w:proofErr w:type="spellStart"/>
      <w:r w:rsidR="009B09F4">
        <w:rPr>
          <w:rFonts w:ascii="Arial" w:hAnsi="Arial" w:cs="Arial"/>
          <w:sz w:val="28"/>
          <w:szCs w:val="28"/>
        </w:rPr>
        <w:t>Walcir</w:t>
      </w:r>
      <w:proofErr w:type="spellEnd"/>
      <w:r w:rsidR="009B09F4">
        <w:rPr>
          <w:rFonts w:ascii="Arial" w:hAnsi="Arial" w:cs="Arial"/>
          <w:sz w:val="28"/>
          <w:szCs w:val="28"/>
        </w:rPr>
        <w:t xml:space="preserve"> Joaquim, Giovani Donizete dos Anjos, Cristina Aparecida de Paula e Marcio José Albertini – REJEITADA</w:t>
      </w:r>
      <w:r w:rsidR="009B09F4" w:rsidRPr="009B09F4">
        <w:rPr>
          <w:rFonts w:ascii="Arial" w:hAnsi="Arial" w:cs="Arial"/>
          <w:sz w:val="28"/>
          <w:szCs w:val="28"/>
        </w:rPr>
        <w:t>.</w:t>
      </w:r>
      <w:r w:rsidR="00320DB4">
        <w:rPr>
          <w:rFonts w:ascii="Arial" w:hAnsi="Arial" w:cs="Arial"/>
          <w:sz w:val="28"/>
          <w:szCs w:val="28"/>
        </w:rPr>
        <w:t xml:space="preserve"> </w:t>
      </w:r>
      <w:r w:rsidR="002E3C76" w:rsidRPr="009B09F4">
        <w:rPr>
          <w:rFonts w:ascii="Arial" w:hAnsi="Arial" w:cs="Arial"/>
          <w:sz w:val="28"/>
          <w:szCs w:val="28"/>
          <w:u w:val="single"/>
        </w:rPr>
        <w:t>Emenda aditiva – Acrescenta-se o §5º ao art. 2º do Projeto de Lei Complementar nº 003/2017.</w:t>
      </w:r>
      <w:r w:rsidR="002E3C76" w:rsidRPr="009B09F4">
        <w:rPr>
          <w:rFonts w:ascii="Arial" w:hAnsi="Arial" w:cs="Arial"/>
          <w:sz w:val="28"/>
          <w:szCs w:val="28"/>
        </w:rPr>
        <w:t xml:space="preserve"> – NÃO HOUVE DISCUSSÃO – </w:t>
      </w:r>
      <w:r w:rsidR="009B09F4">
        <w:rPr>
          <w:rFonts w:ascii="Arial" w:hAnsi="Arial" w:cs="Arial"/>
          <w:sz w:val="28"/>
          <w:szCs w:val="28"/>
        </w:rPr>
        <w:t xml:space="preserve">VOTAÇÃO: 05 (cinco) votos contrários, sendo vereadores </w:t>
      </w:r>
      <w:proofErr w:type="spellStart"/>
      <w:r w:rsidR="009B09F4">
        <w:rPr>
          <w:rFonts w:ascii="Arial" w:hAnsi="Arial" w:cs="Arial"/>
          <w:sz w:val="28"/>
          <w:szCs w:val="28"/>
        </w:rPr>
        <w:t>Raffaello</w:t>
      </w:r>
      <w:proofErr w:type="spellEnd"/>
      <w:r w:rsidR="009B09F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B09F4">
        <w:rPr>
          <w:rFonts w:ascii="Arial" w:hAnsi="Arial" w:cs="Arial"/>
          <w:sz w:val="28"/>
          <w:szCs w:val="28"/>
        </w:rPr>
        <w:t>Frascati</w:t>
      </w:r>
      <w:proofErr w:type="spellEnd"/>
      <w:r w:rsidR="009B09F4">
        <w:rPr>
          <w:rFonts w:ascii="Arial" w:hAnsi="Arial" w:cs="Arial"/>
          <w:sz w:val="28"/>
          <w:szCs w:val="28"/>
        </w:rPr>
        <w:t xml:space="preserve">, Marcos Roberto de Oliveira, Ângelo Raia, Jair Antônio da Silva e Rogério Frutuoso, e 04 (quatro) votos favoráveis, sendo vereadores </w:t>
      </w:r>
      <w:proofErr w:type="spellStart"/>
      <w:r w:rsidR="009B09F4">
        <w:rPr>
          <w:rFonts w:ascii="Arial" w:hAnsi="Arial" w:cs="Arial"/>
          <w:sz w:val="28"/>
          <w:szCs w:val="28"/>
        </w:rPr>
        <w:t>Walcir</w:t>
      </w:r>
      <w:proofErr w:type="spellEnd"/>
      <w:r w:rsidR="009B09F4">
        <w:rPr>
          <w:rFonts w:ascii="Arial" w:hAnsi="Arial" w:cs="Arial"/>
          <w:sz w:val="28"/>
          <w:szCs w:val="28"/>
        </w:rPr>
        <w:t xml:space="preserve"> Joaquim, Giovani Donizete dos Anjos, Cristina Aparecida de Paula e Marcio José Albertini – REJEITADA</w:t>
      </w:r>
      <w:r w:rsidR="009B09F4" w:rsidRPr="009B09F4">
        <w:rPr>
          <w:rFonts w:ascii="Arial" w:hAnsi="Arial" w:cs="Arial"/>
          <w:sz w:val="28"/>
          <w:szCs w:val="28"/>
        </w:rPr>
        <w:t>.</w:t>
      </w:r>
      <w:r w:rsidR="00320DB4">
        <w:rPr>
          <w:rFonts w:ascii="Arial" w:hAnsi="Arial" w:cs="Arial"/>
          <w:sz w:val="28"/>
          <w:szCs w:val="28"/>
        </w:rPr>
        <w:t xml:space="preserve"> </w:t>
      </w:r>
      <w:r w:rsidR="002E3C76" w:rsidRPr="009B09F4">
        <w:rPr>
          <w:rFonts w:ascii="Arial" w:hAnsi="Arial" w:cs="Arial"/>
          <w:sz w:val="28"/>
          <w:szCs w:val="28"/>
          <w:u w:val="single"/>
        </w:rPr>
        <w:t xml:space="preserve">Emenda aditiva – </w:t>
      </w:r>
      <w:r w:rsidR="009B09F4" w:rsidRPr="009B09F4">
        <w:rPr>
          <w:rFonts w:ascii="Arial" w:hAnsi="Arial" w:cs="Arial"/>
          <w:sz w:val="28"/>
          <w:szCs w:val="28"/>
          <w:u w:val="single"/>
        </w:rPr>
        <w:t>Acrescenta-se o §6º ao art. 2º do Projeto de Lei Complementar nº 003/2017</w:t>
      </w:r>
      <w:r w:rsidR="002E3C76" w:rsidRPr="009B09F4">
        <w:rPr>
          <w:rFonts w:ascii="Arial" w:hAnsi="Arial" w:cs="Arial"/>
          <w:sz w:val="28"/>
          <w:szCs w:val="28"/>
          <w:u w:val="single"/>
        </w:rPr>
        <w:t>.</w:t>
      </w:r>
      <w:r w:rsidR="002E3C76" w:rsidRPr="009B09F4">
        <w:rPr>
          <w:rFonts w:ascii="Arial" w:hAnsi="Arial" w:cs="Arial"/>
          <w:sz w:val="28"/>
          <w:szCs w:val="28"/>
        </w:rPr>
        <w:t xml:space="preserve"> –</w:t>
      </w:r>
      <w:r w:rsidR="008A349F">
        <w:rPr>
          <w:rFonts w:ascii="Arial" w:hAnsi="Arial" w:cs="Arial"/>
          <w:sz w:val="28"/>
          <w:szCs w:val="28"/>
        </w:rPr>
        <w:t xml:space="preserve"> </w:t>
      </w:r>
      <w:r w:rsidR="002E3C76" w:rsidRPr="009B09F4">
        <w:rPr>
          <w:rFonts w:ascii="Arial" w:hAnsi="Arial" w:cs="Arial"/>
          <w:sz w:val="28"/>
          <w:szCs w:val="28"/>
        </w:rPr>
        <w:t>DISCUSSÃO</w:t>
      </w:r>
      <w:r w:rsidR="008A349F">
        <w:rPr>
          <w:rFonts w:ascii="Arial" w:hAnsi="Arial" w:cs="Arial"/>
          <w:sz w:val="28"/>
          <w:szCs w:val="28"/>
        </w:rPr>
        <w:t xml:space="preserve">: O vereador MARCIO JOSÉ ALBERTINI </w:t>
      </w:r>
      <w:r w:rsidR="007B51E4">
        <w:rPr>
          <w:rFonts w:ascii="Arial" w:hAnsi="Arial" w:cs="Arial"/>
          <w:sz w:val="28"/>
          <w:szCs w:val="28"/>
        </w:rPr>
        <w:t xml:space="preserve">disse eu considera que o prazo de 30 (trinta) dias para o edital não é suficiente para que empresas de pequeno e médio portem estejam com todos os projetos e documentações em mãos, assim, considera que quanto maior o prazo, maior o número de interessados poderão estar participando. O vereador GIOVANI DONIZETE DOS ANJOS disse que quanto mais empresas concorrendo é melhor ao município, para que se fala representar por empresas melhores. </w:t>
      </w:r>
      <w:r w:rsidR="002E3C76" w:rsidRPr="009B09F4">
        <w:rPr>
          <w:rFonts w:ascii="Arial" w:hAnsi="Arial" w:cs="Arial"/>
          <w:sz w:val="28"/>
          <w:szCs w:val="28"/>
        </w:rPr>
        <w:t xml:space="preserve">– </w:t>
      </w:r>
      <w:r w:rsidR="009B09F4">
        <w:rPr>
          <w:rFonts w:ascii="Arial" w:hAnsi="Arial" w:cs="Arial"/>
          <w:sz w:val="28"/>
          <w:szCs w:val="28"/>
        </w:rPr>
        <w:t xml:space="preserve">VOTAÇÃO: 05 (cinco) votos contrários, sendo vereadores </w:t>
      </w:r>
      <w:proofErr w:type="spellStart"/>
      <w:r w:rsidR="009B09F4">
        <w:rPr>
          <w:rFonts w:ascii="Arial" w:hAnsi="Arial" w:cs="Arial"/>
          <w:sz w:val="28"/>
          <w:szCs w:val="28"/>
        </w:rPr>
        <w:t>Raffaello</w:t>
      </w:r>
      <w:proofErr w:type="spellEnd"/>
      <w:r w:rsidR="009B09F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B09F4">
        <w:rPr>
          <w:rFonts w:ascii="Arial" w:hAnsi="Arial" w:cs="Arial"/>
          <w:sz w:val="28"/>
          <w:szCs w:val="28"/>
        </w:rPr>
        <w:t>Frascati</w:t>
      </w:r>
      <w:proofErr w:type="spellEnd"/>
      <w:r w:rsidR="009B09F4">
        <w:rPr>
          <w:rFonts w:ascii="Arial" w:hAnsi="Arial" w:cs="Arial"/>
          <w:sz w:val="28"/>
          <w:szCs w:val="28"/>
        </w:rPr>
        <w:t xml:space="preserve">, Marcos Roberto de Oliveira, Ângelo Raia, Jair Antônio da Silva e Rogério Frutuoso, e 04 (quatro) votos favoráveis, sendo vereadores </w:t>
      </w:r>
      <w:proofErr w:type="spellStart"/>
      <w:r w:rsidR="009B09F4">
        <w:rPr>
          <w:rFonts w:ascii="Arial" w:hAnsi="Arial" w:cs="Arial"/>
          <w:sz w:val="28"/>
          <w:szCs w:val="28"/>
        </w:rPr>
        <w:t>Walcir</w:t>
      </w:r>
      <w:proofErr w:type="spellEnd"/>
      <w:r w:rsidR="009B09F4">
        <w:rPr>
          <w:rFonts w:ascii="Arial" w:hAnsi="Arial" w:cs="Arial"/>
          <w:sz w:val="28"/>
          <w:szCs w:val="28"/>
        </w:rPr>
        <w:t xml:space="preserve"> Joaquim, Giovani Donizete dos Anjos, Cristina Aparecida de Paula e Marcio José Albertini – REJEITADA</w:t>
      </w:r>
      <w:r w:rsidR="009B09F4" w:rsidRPr="009B09F4">
        <w:rPr>
          <w:rFonts w:ascii="Arial" w:hAnsi="Arial" w:cs="Arial"/>
          <w:sz w:val="28"/>
          <w:szCs w:val="28"/>
        </w:rPr>
        <w:t>.</w:t>
      </w:r>
      <w:r w:rsidR="004C22DA">
        <w:rPr>
          <w:rFonts w:ascii="Arial" w:hAnsi="Arial" w:cs="Arial"/>
          <w:sz w:val="28"/>
          <w:szCs w:val="28"/>
        </w:rPr>
        <w:t xml:space="preserve"> </w:t>
      </w:r>
      <w:r w:rsidR="002E3C76" w:rsidRPr="009B09F4">
        <w:rPr>
          <w:rFonts w:ascii="Arial" w:hAnsi="Arial" w:cs="Arial"/>
          <w:sz w:val="28"/>
          <w:szCs w:val="28"/>
          <w:u w:val="single"/>
        </w:rPr>
        <w:t xml:space="preserve">Emenda aditiva – </w:t>
      </w:r>
      <w:r w:rsidR="009B09F4" w:rsidRPr="009B09F4">
        <w:rPr>
          <w:rFonts w:ascii="Arial" w:hAnsi="Arial" w:cs="Arial"/>
          <w:sz w:val="28"/>
          <w:szCs w:val="28"/>
          <w:u w:val="single"/>
        </w:rPr>
        <w:t>Acrescenta-se o §7º ao artigo 2º do Projeto de Lei Complementar nº 003/2017</w:t>
      </w:r>
      <w:r w:rsidR="002E3C76" w:rsidRPr="009B09F4">
        <w:rPr>
          <w:rFonts w:ascii="Arial" w:hAnsi="Arial" w:cs="Arial"/>
          <w:sz w:val="28"/>
          <w:szCs w:val="28"/>
          <w:u w:val="single"/>
        </w:rPr>
        <w:t>.</w:t>
      </w:r>
      <w:r w:rsidR="002E3C76" w:rsidRPr="009B09F4">
        <w:rPr>
          <w:rFonts w:ascii="Arial" w:hAnsi="Arial" w:cs="Arial"/>
          <w:sz w:val="28"/>
          <w:szCs w:val="28"/>
        </w:rPr>
        <w:t xml:space="preserve"> –</w:t>
      </w:r>
      <w:r w:rsidR="004C22DA">
        <w:rPr>
          <w:rFonts w:ascii="Arial" w:hAnsi="Arial" w:cs="Arial"/>
          <w:sz w:val="28"/>
          <w:szCs w:val="28"/>
        </w:rPr>
        <w:t xml:space="preserve"> </w:t>
      </w:r>
      <w:r w:rsidR="002E3C76" w:rsidRPr="009B09F4">
        <w:rPr>
          <w:rFonts w:ascii="Arial" w:hAnsi="Arial" w:cs="Arial"/>
          <w:sz w:val="28"/>
          <w:szCs w:val="28"/>
        </w:rPr>
        <w:t>DISCUS</w:t>
      </w:r>
      <w:r w:rsidR="004C22DA">
        <w:rPr>
          <w:rFonts w:ascii="Arial" w:hAnsi="Arial" w:cs="Arial"/>
          <w:sz w:val="28"/>
          <w:szCs w:val="28"/>
        </w:rPr>
        <w:t xml:space="preserve">SÃO: O vereador MARCIO JOSÉ ALBERTINI disse que devem haver critérios para a classificação na Licitação, mas crê que estes devam estar expressos na Lei. O vereador ROGÉRIO FRUTUOSO disse que se constar no edital da Licitação o vencedor já deverá cumprir. O vereador MARCIO JOSÉ ALBERTINI questionou o motivo de então já não constar em Lei. O vereador GIOVANI DONIZETE DOS ANJOS disse que o que vale realmente é a Lei, </w:t>
      </w:r>
      <w:r w:rsidR="00292E55">
        <w:rPr>
          <w:rFonts w:ascii="Arial" w:hAnsi="Arial" w:cs="Arial"/>
          <w:sz w:val="28"/>
          <w:szCs w:val="28"/>
        </w:rPr>
        <w:t xml:space="preserve">e que a Licitação pode vir a ser falha, por equívocos, e a Lei seria uma forma de proteger. </w:t>
      </w:r>
      <w:r w:rsidR="002E3C76" w:rsidRPr="009B09F4">
        <w:rPr>
          <w:rFonts w:ascii="Arial" w:hAnsi="Arial" w:cs="Arial"/>
          <w:sz w:val="28"/>
          <w:szCs w:val="28"/>
        </w:rPr>
        <w:t xml:space="preserve">– </w:t>
      </w:r>
      <w:r w:rsidR="009B09F4">
        <w:rPr>
          <w:rFonts w:ascii="Arial" w:hAnsi="Arial" w:cs="Arial"/>
          <w:sz w:val="28"/>
          <w:szCs w:val="28"/>
        </w:rPr>
        <w:t xml:space="preserve">VOTAÇÃO: 05 (cinco) votos </w:t>
      </w:r>
      <w:r w:rsidR="009B09F4">
        <w:rPr>
          <w:rFonts w:ascii="Arial" w:hAnsi="Arial" w:cs="Arial"/>
          <w:sz w:val="28"/>
          <w:szCs w:val="28"/>
        </w:rPr>
        <w:lastRenderedPageBreak/>
        <w:t xml:space="preserve">contrários, sendo vereadores </w:t>
      </w:r>
      <w:proofErr w:type="spellStart"/>
      <w:r w:rsidR="009B09F4">
        <w:rPr>
          <w:rFonts w:ascii="Arial" w:hAnsi="Arial" w:cs="Arial"/>
          <w:sz w:val="28"/>
          <w:szCs w:val="28"/>
        </w:rPr>
        <w:t>Raffaello</w:t>
      </w:r>
      <w:proofErr w:type="spellEnd"/>
      <w:r w:rsidR="009B09F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B09F4">
        <w:rPr>
          <w:rFonts w:ascii="Arial" w:hAnsi="Arial" w:cs="Arial"/>
          <w:sz w:val="28"/>
          <w:szCs w:val="28"/>
        </w:rPr>
        <w:t>Frascati</w:t>
      </w:r>
      <w:proofErr w:type="spellEnd"/>
      <w:r w:rsidR="009B09F4">
        <w:rPr>
          <w:rFonts w:ascii="Arial" w:hAnsi="Arial" w:cs="Arial"/>
          <w:sz w:val="28"/>
          <w:szCs w:val="28"/>
        </w:rPr>
        <w:t xml:space="preserve">, Marcos Roberto de Oliveira, Ângelo Raia, Jair Antônio da Silva e Rogério Frutuoso, e 04 (quatro) votos favoráveis, sendo vereadores </w:t>
      </w:r>
      <w:proofErr w:type="spellStart"/>
      <w:r w:rsidR="009B09F4">
        <w:rPr>
          <w:rFonts w:ascii="Arial" w:hAnsi="Arial" w:cs="Arial"/>
          <w:sz w:val="28"/>
          <w:szCs w:val="28"/>
        </w:rPr>
        <w:t>Walcir</w:t>
      </w:r>
      <w:proofErr w:type="spellEnd"/>
      <w:r w:rsidR="009B09F4">
        <w:rPr>
          <w:rFonts w:ascii="Arial" w:hAnsi="Arial" w:cs="Arial"/>
          <w:sz w:val="28"/>
          <w:szCs w:val="28"/>
        </w:rPr>
        <w:t xml:space="preserve"> Joaquim, Giovani Donizete dos Anjos, Cristina Aparecida de Paula e Marcio José Albertini – REJEITADA</w:t>
      </w:r>
      <w:r w:rsidR="009B09F4" w:rsidRPr="009B09F4">
        <w:rPr>
          <w:rFonts w:ascii="Arial" w:hAnsi="Arial" w:cs="Arial"/>
          <w:sz w:val="28"/>
          <w:szCs w:val="28"/>
        </w:rPr>
        <w:t>.</w:t>
      </w:r>
      <w:r w:rsidR="00241F0D">
        <w:rPr>
          <w:rFonts w:ascii="Arial" w:hAnsi="Arial" w:cs="Arial"/>
          <w:sz w:val="28"/>
          <w:szCs w:val="28"/>
        </w:rPr>
        <w:t xml:space="preserve"> </w:t>
      </w:r>
      <w:r w:rsidR="002E3C76" w:rsidRPr="009B09F4">
        <w:rPr>
          <w:rFonts w:ascii="Arial" w:hAnsi="Arial" w:cs="Arial"/>
          <w:sz w:val="28"/>
          <w:szCs w:val="28"/>
          <w:u w:val="single"/>
        </w:rPr>
        <w:t xml:space="preserve">Emenda aditiva – </w:t>
      </w:r>
      <w:r w:rsidR="009B09F4" w:rsidRPr="009B09F4">
        <w:rPr>
          <w:rFonts w:ascii="Arial" w:hAnsi="Arial" w:cs="Arial"/>
          <w:sz w:val="28"/>
          <w:szCs w:val="28"/>
          <w:u w:val="single"/>
        </w:rPr>
        <w:t>Fica acrescido o inciso VII ao 3º do Projeto de Lei nº 003/2017</w:t>
      </w:r>
      <w:r w:rsidR="002E3C76" w:rsidRPr="009B09F4">
        <w:rPr>
          <w:rFonts w:ascii="Arial" w:hAnsi="Arial" w:cs="Arial"/>
          <w:sz w:val="28"/>
          <w:szCs w:val="28"/>
          <w:u w:val="single"/>
        </w:rPr>
        <w:t>.</w:t>
      </w:r>
      <w:r w:rsidR="002E3C76" w:rsidRPr="009B09F4">
        <w:rPr>
          <w:rFonts w:ascii="Arial" w:hAnsi="Arial" w:cs="Arial"/>
          <w:sz w:val="28"/>
          <w:szCs w:val="28"/>
        </w:rPr>
        <w:t xml:space="preserve"> – NÃO HOUVE DISCUSSÃO – </w:t>
      </w:r>
      <w:r w:rsidR="009B09F4">
        <w:rPr>
          <w:rFonts w:ascii="Arial" w:hAnsi="Arial" w:cs="Arial"/>
          <w:sz w:val="28"/>
          <w:szCs w:val="28"/>
        </w:rPr>
        <w:t xml:space="preserve">VOTAÇÃO: 05 (cinco) votos contrários, sendo vereadores </w:t>
      </w:r>
      <w:proofErr w:type="spellStart"/>
      <w:r w:rsidR="009B09F4">
        <w:rPr>
          <w:rFonts w:ascii="Arial" w:hAnsi="Arial" w:cs="Arial"/>
          <w:sz w:val="28"/>
          <w:szCs w:val="28"/>
        </w:rPr>
        <w:t>Raffaello</w:t>
      </w:r>
      <w:proofErr w:type="spellEnd"/>
      <w:r w:rsidR="009B09F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B09F4">
        <w:rPr>
          <w:rFonts w:ascii="Arial" w:hAnsi="Arial" w:cs="Arial"/>
          <w:sz w:val="28"/>
          <w:szCs w:val="28"/>
        </w:rPr>
        <w:t>Frascati</w:t>
      </w:r>
      <w:proofErr w:type="spellEnd"/>
      <w:r w:rsidR="009B09F4">
        <w:rPr>
          <w:rFonts w:ascii="Arial" w:hAnsi="Arial" w:cs="Arial"/>
          <w:sz w:val="28"/>
          <w:szCs w:val="28"/>
        </w:rPr>
        <w:t xml:space="preserve">, Marcos Roberto de Oliveira, Ângelo Raia, Jair Antônio da Silva e Rogério Frutuoso, e 04 (quatro) votos favoráveis, sendo vereadores </w:t>
      </w:r>
      <w:proofErr w:type="spellStart"/>
      <w:r w:rsidR="009B09F4">
        <w:rPr>
          <w:rFonts w:ascii="Arial" w:hAnsi="Arial" w:cs="Arial"/>
          <w:sz w:val="28"/>
          <w:szCs w:val="28"/>
        </w:rPr>
        <w:t>Walcir</w:t>
      </w:r>
      <w:proofErr w:type="spellEnd"/>
      <w:r w:rsidR="009B09F4">
        <w:rPr>
          <w:rFonts w:ascii="Arial" w:hAnsi="Arial" w:cs="Arial"/>
          <w:sz w:val="28"/>
          <w:szCs w:val="28"/>
        </w:rPr>
        <w:t xml:space="preserve"> Joaquim, Giovani Donizete dos Anjos, Cristina Aparecida de Paula e Marcio José Albertini – REJEITADA</w:t>
      </w:r>
      <w:r w:rsidR="009B09F4" w:rsidRPr="009B09F4">
        <w:rPr>
          <w:rFonts w:ascii="Arial" w:hAnsi="Arial" w:cs="Arial"/>
          <w:sz w:val="28"/>
          <w:szCs w:val="28"/>
        </w:rPr>
        <w:t>.</w:t>
      </w:r>
      <w:r w:rsidR="006F7BF3">
        <w:rPr>
          <w:rFonts w:ascii="Arial" w:hAnsi="Arial" w:cs="Arial"/>
          <w:sz w:val="28"/>
          <w:szCs w:val="28"/>
        </w:rPr>
        <w:t xml:space="preserve"> </w:t>
      </w:r>
      <w:r w:rsidR="002E3C76" w:rsidRPr="009B09F4">
        <w:rPr>
          <w:rFonts w:ascii="Arial" w:hAnsi="Arial" w:cs="Arial"/>
          <w:sz w:val="28"/>
          <w:szCs w:val="28"/>
          <w:u w:val="single"/>
        </w:rPr>
        <w:t xml:space="preserve">Emenda aditiva – </w:t>
      </w:r>
      <w:r w:rsidR="009B09F4" w:rsidRPr="009B09F4">
        <w:rPr>
          <w:rFonts w:ascii="Arial" w:hAnsi="Arial" w:cs="Arial"/>
          <w:sz w:val="28"/>
          <w:szCs w:val="28"/>
          <w:u w:val="single"/>
        </w:rPr>
        <w:t>Fica acrescido o inciso VIII ao art. 3º do Projeto de Lei Complementar nº 003/2017</w:t>
      </w:r>
      <w:r w:rsidR="002E3C76" w:rsidRPr="009B09F4">
        <w:rPr>
          <w:rFonts w:ascii="Arial" w:hAnsi="Arial" w:cs="Arial"/>
          <w:sz w:val="28"/>
          <w:szCs w:val="28"/>
          <w:u w:val="single"/>
        </w:rPr>
        <w:t>.</w:t>
      </w:r>
      <w:r w:rsidR="002E3C76" w:rsidRPr="009B09F4">
        <w:rPr>
          <w:rFonts w:ascii="Arial" w:hAnsi="Arial" w:cs="Arial"/>
          <w:sz w:val="28"/>
          <w:szCs w:val="28"/>
        </w:rPr>
        <w:t xml:space="preserve"> –DISCUS</w:t>
      </w:r>
      <w:r w:rsidR="006F7BF3">
        <w:rPr>
          <w:rFonts w:ascii="Arial" w:hAnsi="Arial" w:cs="Arial"/>
          <w:sz w:val="28"/>
          <w:szCs w:val="28"/>
        </w:rPr>
        <w:t xml:space="preserve">SÃO: </w:t>
      </w:r>
      <w:r w:rsidR="00FC19E3">
        <w:rPr>
          <w:rFonts w:ascii="Arial" w:hAnsi="Arial" w:cs="Arial"/>
          <w:sz w:val="28"/>
          <w:szCs w:val="28"/>
        </w:rPr>
        <w:t xml:space="preserve">O vereador </w:t>
      </w:r>
      <w:r w:rsidR="00C74C41">
        <w:rPr>
          <w:rFonts w:ascii="Arial" w:hAnsi="Arial" w:cs="Arial"/>
          <w:sz w:val="28"/>
          <w:szCs w:val="28"/>
        </w:rPr>
        <w:t>GIOVANI DONIZETE DOS ANJOS disse considerar importante pois uma empresa pode se instalar gerando vários empregos e depois ir realizando dispensas, sendo um suporte maior ao trabalhador e ao município, para a geração de um maior número de empregos, tendo em vista que da forma atual a empresa pode realizar dispensa quando quiser</w:t>
      </w:r>
      <w:r w:rsidR="00474043">
        <w:rPr>
          <w:rFonts w:ascii="Arial" w:hAnsi="Arial" w:cs="Arial"/>
          <w:sz w:val="28"/>
          <w:szCs w:val="28"/>
        </w:rPr>
        <w:t xml:space="preserve"> sem ser penalizada</w:t>
      </w:r>
      <w:r w:rsidR="00C74C41">
        <w:rPr>
          <w:rFonts w:ascii="Arial" w:hAnsi="Arial" w:cs="Arial"/>
          <w:sz w:val="28"/>
          <w:szCs w:val="28"/>
        </w:rPr>
        <w:t xml:space="preserve">. </w:t>
      </w:r>
      <w:r w:rsidR="00474043">
        <w:rPr>
          <w:rFonts w:ascii="Arial" w:hAnsi="Arial" w:cs="Arial"/>
          <w:sz w:val="28"/>
          <w:szCs w:val="28"/>
        </w:rPr>
        <w:t>O vereador RAFFAELLO FRASCATI indagou como irão interferir no funcionamento de uma empresa, destacando que é melhor demitir alguns no momento de crise e poder recontrata-los depois, do que ser penalizado. O vereador GIOVANI DONIZETE DOS ANJOS disse que por isso que prezam por empresas idôneas</w:t>
      </w:r>
      <w:r w:rsidR="00A51A05">
        <w:rPr>
          <w:rFonts w:ascii="Arial" w:hAnsi="Arial" w:cs="Arial"/>
          <w:sz w:val="28"/>
          <w:szCs w:val="28"/>
        </w:rPr>
        <w:t xml:space="preserve">, não sabendo se é viável entregar um terreno para uma empresa que no fim gerará apenas 01 (um) emprego, por exemplo. </w:t>
      </w:r>
      <w:r w:rsidR="00711790">
        <w:rPr>
          <w:rFonts w:ascii="Arial" w:hAnsi="Arial" w:cs="Arial"/>
          <w:sz w:val="28"/>
          <w:szCs w:val="28"/>
        </w:rPr>
        <w:t xml:space="preserve">O vereador RAFFAELLO FRASCATI disse que inúmeras empresas passaram por dificuldades, dispensaram e hoje possuem três vezes mais funcionários. </w:t>
      </w:r>
      <w:r w:rsidR="00FB2636">
        <w:rPr>
          <w:rFonts w:ascii="Arial" w:hAnsi="Arial" w:cs="Arial"/>
          <w:sz w:val="28"/>
          <w:szCs w:val="28"/>
        </w:rPr>
        <w:t xml:space="preserve">O vereador ROGÉRIO FRUTUOSO disse que o Projeto visa a geração de empregos e no edital irá constar esse requisito para pontuação maior na concorrência. Destacou considerar estranho as emendas entrarem apenas no fim da tarde, </w:t>
      </w:r>
      <w:r w:rsidR="00BF000C">
        <w:rPr>
          <w:rFonts w:ascii="Arial" w:hAnsi="Arial" w:cs="Arial"/>
          <w:sz w:val="28"/>
          <w:szCs w:val="28"/>
        </w:rPr>
        <w:t xml:space="preserve">apesar do Projeto já estar há 21 (vinte e um) dias na Casa, tendo sido informado das </w:t>
      </w:r>
      <w:r w:rsidR="002F4F9A">
        <w:rPr>
          <w:rFonts w:ascii="Arial" w:hAnsi="Arial" w:cs="Arial"/>
          <w:sz w:val="28"/>
          <w:szCs w:val="28"/>
        </w:rPr>
        <w:t>e</w:t>
      </w:r>
      <w:r w:rsidR="00BF000C">
        <w:rPr>
          <w:rFonts w:ascii="Arial" w:hAnsi="Arial" w:cs="Arial"/>
          <w:sz w:val="28"/>
          <w:szCs w:val="28"/>
        </w:rPr>
        <w:t>mendas no momento da Sess</w:t>
      </w:r>
      <w:r w:rsidR="004B035D">
        <w:rPr>
          <w:rFonts w:ascii="Arial" w:hAnsi="Arial" w:cs="Arial"/>
          <w:sz w:val="28"/>
          <w:szCs w:val="28"/>
        </w:rPr>
        <w:t xml:space="preserve">ão, indagando se a mesma foi feita deste modo para surpreendê-los. </w:t>
      </w:r>
      <w:r w:rsidR="00A03005">
        <w:rPr>
          <w:rFonts w:ascii="Arial" w:hAnsi="Arial" w:cs="Arial"/>
          <w:sz w:val="28"/>
          <w:szCs w:val="28"/>
        </w:rPr>
        <w:t>O vereador GIOVANI DONIZETE DOS ANJOS disse que os terrenos que discutem no Projeto são de 2016, e só veio para esta Casa de Leis em 2017</w:t>
      </w:r>
      <w:r w:rsidR="00691720">
        <w:rPr>
          <w:rFonts w:ascii="Arial" w:hAnsi="Arial" w:cs="Arial"/>
          <w:sz w:val="28"/>
          <w:szCs w:val="28"/>
        </w:rPr>
        <w:t xml:space="preserve">, tendo demorado 1 (um) ano e meio para sua elaboração, indagando o motivo pelo qual as emendas não poderiam demorar 02 (dois) dias. </w:t>
      </w:r>
      <w:r w:rsidR="000263AB">
        <w:rPr>
          <w:rFonts w:ascii="Arial" w:hAnsi="Arial" w:cs="Arial"/>
          <w:sz w:val="28"/>
          <w:szCs w:val="28"/>
        </w:rPr>
        <w:t xml:space="preserve">Destacou que o Projeto entrou na Casa há uma semana, e por isso deveria ficar em discussão por 30 (trinta) dias pelo menos, considerando que o correto seria retirar o mesmo para realizar as emendas. O vereador ROGÉRIO FRUTUOSO disse que o Projeto, </w:t>
      </w:r>
      <w:r w:rsidR="000263AB">
        <w:rPr>
          <w:rFonts w:ascii="Arial" w:hAnsi="Arial" w:cs="Arial"/>
          <w:sz w:val="28"/>
          <w:szCs w:val="28"/>
        </w:rPr>
        <w:lastRenderedPageBreak/>
        <w:t xml:space="preserve">como já dito, entrou no dia 28 de agosto, e não há uma semana, e apenas o questionou pelo horário da emenda dar entrada. </w:t>
      </w:r>
      <w:r w:rsidR="009765E3">
        <w:rPr>
          <w:rFonts w:ascii="Arial" w:hAnsi="Arial" w:cs="Arial"/>
          <w:sz w:val="28"/>
          <w:szCs w:val="28"/>
        </w:rPr>
        <w:t>O vereador MARCOS ROBERTO DE OLIVEIRA</w:t>
      </w:r>
      <w:r w:rsidR="00337A38">
        <w:rPr>
          <w:rFonts w:ascii="Arial" w:hAnsi="Arial" w:cs="Arial"/>
          <w:sz w:val="28"/>
          <w:szCs w:val="28"/>
        </w:rPr>
        <w:t xml:space="preserve"> esclareceu que na semana anterior pediu para retirar o Projeto conforme pedido da Mesa, estranhando o fato de terem marcado uma reunião para quarta-feira analisarem todas as emendas, e no entanto, não estiveram presentes para este fim. O vereador RAFFAELLO FRASCATI </w:t>
      </w:r>
      <w:r w:rsidR="00826249">
        <w:rPr>
          <w:rFonts w:ascii="Arial" w:hAnsi="Arial" w:cs="Arial"/>
          <w:sz w:val="28"/>
          <w:szCs w:val="28"/>
        </w:rPr>
        <w:t xml:space="preserve">disse que </w:t>
      </w:r>
      <w:r w:rsidR="00CA18E4">
        <w:rPr>
          <w:rFonts w:ascii="Arial" w:hAnsi="Arial" w:cs="Arial"/>
          <w:sz w:val="28"/>
          <w:szCs w:val="28"/>
        </w:rPr>
        <w:t xml:space="preserve">o vereador Marcio não esteve presenta na primeira reunião da Comissão, então remarcaram, posteriormente o Projeto entrou para votação e por pedido da Mesa o retiraram, marcaram nova reunião, onde solicitou que o representante da Presidência encaminhasse as emendas até na quinta-feira para que pudessem sentar e resolverem se acatariam ou não, mas as emendas chegaram apenas no fim desta tarde. </w:t>
      </w:r>
      <w:r w:rsidR="00553CAF">
        <w:rPr>
          <w:rFonts w:ascii="Arial" w:hAnsi="Arial" w:cs="Arial"/>
          <w:sz w:val="28"/>
          <w:szCs w:val="28"/>
        </w:rPr>
        <w:t xml:space="preserve">O vereador GIOVANI DONIZETE DOS ANJOS disse que o Projeto é amplo e deveria ficar ao menos 20 (vinte) dias na Casa para análise, pois caso contrário há falha. Sobre o tempo das emendas disse que deveriam pedir para retirar então novamente. </w:t>
      </w:r>
      <w:r w:rsidR="00E22D34">
        <w:rPr>
          <w:rFonts w:ascii="Arial" w:hAnsi="Arial" w:cs="Arial"/>
          <w:sz w:val="28"/>
          <w:szCs w:val="28"/>
        </w:rPr>
        <w:t xml:space="preserve">O vereador ROGÉRIO FRUTUOSO disse que o prazo citado pelo vereador Gil foi cumprido, pois ficou na Casa 21 (vinte e um) dias, mas considera que a emenda em cima da hora não é possível análise. </w:t>
      </w:r>
      <w:r w:rsidR="000B59E2">
        <w:rPr>
          <w:rFonts w:ascii="Arial" w:hAnsi="Arial" w:cs="Arial"/>
          <w:sz w:val="28"/>
          <w:szCs w:val="28"/>
        </w:rPr>
        <w:t xml:space="preserve">O vereador MARCIO JOSÉ ALBERTINI disse que esteve presente na primeira reunião, não estando na seguinte porque teve que ir até Curitiba, tendo trabalhado nisso durante o final de semana. Destacou que as emendas são apenas para constar no Projeto e tornarem-se Lei. </w:t>
      </w:r>
      <w:r w:rsidR="002E3C76" w:rsidRPr="009B09F4">
        <w:rPr>
          <w:rFonts w:ascii="Arial" w:hAnsi="Arial" w:cs="Arial"/>
          <w:sz w:val="28"/>
          <w:szCs w:val="28"/>
        </w:rPr>
        <w:t xml:space="preserve">– </w:t>
      </w:r>
      <w:r w:rsidR="009B09F4">
        <w:rPr>
          <w:rFonts w:ascii="Arial" w:hAnsi="Arial" w:cs="Arial"/>
          <w:sz w:val="28"/>
          <w:szCs w:val="28"/>
        </w:rPr>
        <w:t xml:space="preserve">VOTAÇÃO: 05 (cinco) votos contrários, sendo vereadores </w:t>
      </w:r>
      <w:proofErr w:type="spellStart"/>
      <w:r w:rsidR="009B09F4">
        <w:rPr>
          <w:rFonts w:ascii="Arial" w:hAnsi="Arial" w:cs="Arial"/>
          <w:sz w:val="28"/>
          <w:szCs w:val="28"/>
        </w:rPr>
        <w:t>Raffaello</w:t>
      </w:r>
      <w:proofErr w:type="spellEnd"/>
      <w:r w:rsidR="009B09F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B09F4">
        <w:rPr>
          <w:rFonts w:ascii="Arial" w:hAnsi="Arial" w:cs="Arial"/>
          <w:sz w:val="28"/>
          <w:szCs w:val="28"/>
        </w:rPr>
        <w:t>Frascati</w:t>
      </w:r>
      <w:proofErr w:type="spellEnd"/>
      <w:r w:rsidR="009B09F4">
        <w:rPr>
          <w:rFonts w:ascii="Arial" w:hAnsi="Arial" w:cs="Arial"/>
          <w:sz w:val="28"/>
          <w:szCs w:val="28"/>
        </w:rPr>
        <w:t xml:space="preserve">, Marcos Roberto de Oliveira, Ângelo Raia, Jair Antônio da Silva e Rogério Frutuoso, e 04 (quatro) votos favoráveis, sendo vereadores </w:t>
      </w:r>
      <w:proofErr w:type="spellStart"/>
      <w:r w:rsidR="009B09F4">
        <w:rPr>
          <w:rFonts w:ascii="Arial" w:hAnsi="Arial" w:cs="Arial"/>
          <w:sz w:val="28"/>
          <w:szCs w:val="28"/>
        </w:rPr>
        <w:t>Walcir</w:t>
      </w:r>
      <w:proofErr w:type="spellEnd"/>
      <w:r w:rsidR="009B09F4">
        <w:rPr>
          <w:rFonts w:ascii="Arial" w:hAnsi="Arial" w:cs="Arial"/>
          <w:sz w:val="28"/>
          <w:szCs w:val="28"/>
        </w:rPr>
        <w:t xml:space="preserve"> Joaquim, Giovani Donizete dos Anjos, Cristina Aparecida de Paula e Marcio José Albertini – REJEITADA</w:t>
      </w:r>
      <w:r w:rsidR="009B09F4" w:rsidRPr="009B09F4">
        <w:rPr>
          <w:rFonts w:ascii="Arial" w:hAnsi="Arial" w:cs="Arial"/>
          <w:sz w:val="28"/>
          <w:szCs w:val="28"/>
        </w:rPr>
        <w:t>.</w:t>
      </w:r>
      <w:r w:rsidR="000B59E2">
        <w:rPr>
          <w:rFonts w:ascii="Arial" w:hAnsi="Arial" w:cs="Arial"/>
          <w:sz w:val="28"/>
          <w:szCs w:val="28"/>
        </w:rPr>
        <w:t xml:space="preserve"> </w:t>
      </w:r>
      <w:r w:rsidR="009B09F4" w:rsidRPr="009B09F4">
        <w:rPr>
          <w:rFonts w:ascii="Arial" w:hAnsi="Arial" w:cs="Arial"/>
          <w:sz w:val="28"/>
          <w:szCs w:val="28"/>
          <w:u w:val="single"/>
        </w:rPr>
        <w:t>Projeto de Lei Complementar nº. 003/2017 – Autor Executivo – Com emendas aprovadas - Altera dispositivo da lei complementar n</w:t>
      </w:r>
      <w:r w:rsidR="009B09F4" w:rsidRPr="009B09F4">
        <w:rPr>
          <w:rFonts w:ascii="Arial" w:hAnsi="Arial" w:cs="Arial"/>
          <w:caps/>
          <w:sz w:val="28"/>
          <w:szCs w:val="28"/>
          <w:u w:val="single"/>
        </w:rPr>
        <w:t>º 41</w:t>
      </w:r>
      <w:r w:rsidR="009B09F4" w:rsidRPr="009B09F4">
        <w:rPr>
          <w:rFonts w:ascii="Arial" w:hAnsi="Arial" w:cs="Arial"/>
          <w:sz w:val="28"/>
          <w:szCs w:val="28"/>
          <w:u w:val="single"/>
        </w:rPr>
        <w:t xml:space="preserve">, de </w:t>
      </w:r>
      <w:r w:rsidR="009B09F4" w:rsidRPr="009B09F4">
        <w:rPr>
          <w:rFonts w:ascii="Arial" w:hAnsi="Arial" w:cs="Arial"/>
          <w:caps/>
          <w:sz w:val="28"/>
          <w:szCs w:val="28"/>
          <w:u w:val="single"/>
        </w:rPr>
        <w:t>30</w:t>
      </w:r>
      <w:r w:rsidR="009B09F4" w:rsidRPr="009B09F4">
        <w:rPr>
          <w:rFonts w:ascii="Arial" w:hAnsi="Arial" w:cs="Arial"/>
          <w:sz w:val="28"/>
          <w:szCs w:val="28"/>
          <w:u w:val="single"/>
        </w:rPr>
        <w:t xml:space="preserve"> de abril de 2014, e dá outras providências.</w:t>
      </w:r>
      <w:r w:rsidR="009B09F4" w:rsidRPr="00486CC8">
        <w:rPr>
          <w:rFonts w:ascii="Arial" w:hAnsi="Arial" w:cs="Arial"/>
          <w:sz w:val="28"/>
          <w:szCs w:val="28"/>
        </w:rPr>
        <w:t xml:space="preserve"> </w:t>
      </w:r>
      <w:r w:rsidR="009B09F4">
        <w:rPr>
          <w:rFonts w:ascii="Arial" w:hAnsi="Arial" w:cs="Arial"/>
          <w:sz w:val="28"/>
          <w:szCs w:val="28"/>
        </w:rPr>
        <w:t>– NÃO HOUVE DISCUSSÃO – APROVADO.</w:t>
      </w:r>
      <w:r w:rsidR="000B59E2">
        <w:rPr>
          <w:rFonts w:ascii="Arial" w:hAnsi="Arial" w:cs="Arial"/>
          <w:sz w:val="28"/>
          <w:szCs w:val="28"/>
        </w:rPr>
        <w:t xml:space="preserve"> </w:t>
      </w:r>
      <w:r w:rsidR="001D2BD6" w:rsidRPr="00870378">
        <w:rPr>
          <w:rFonts w:ascii="Arial" w:hAnsi="Arial" w:cs="Arial"/>
          <w:b/>
          <w:sz w:val="28"/>
          <w:szCs w:val="28"/>
          <w:u w:val="single"/>
        </w:rPr>
        <w:t>GRANDE EXPEDIENTE:</w:t>
      </w:r>
      <w:r w:rsidR="001D2BD6" w:rsidRPr="001D2BD6">
        <w:rPr>
          <w:rFonts w:ascii="Arial" w:hAnsi="Arial" w:cs="Arial"/>
          <w:sz w:val="28"/>
          <w:szCs w:val="28"/>
        </w:rPr>
        <w:t xml:space="preserve"> </w:t>
      </w:r>
      <w:r w:rsidR="006561F1">
        <w:rPr>
          <w:rFonts w:ascii="Arial" w:hAnsi="Arial" w:cs="Arial"/>
          <w:sz w:val="28"/>
          <w:szCs w:val="28"/>
        </w:rPr>
        <w:t xml:space="preserve">O vereador GIOVANI DONIZETE DOS ANJOS </w:t>
      </w:r>
      <w:r w:rsidR="00C30A13">
        <w:rPr>
          <w:rFonts w:ascii="Arial" w:hAnsi="Arial" w:cs="Arial"/>
          <w:sz w:val="28"/>
          <w:szCs w:val="28"/>
        </w:rPr>
        <w:t>comentou sobre requerimentos solicitando: 1º) A</w:t>
      </w:r>
      <w:r w:rsidR="00D53F6F">
        <w:rPr>
          <w:rFonts w:ascii="Arial" w:hAnsi="Arial" w:cs="Arial"/>
          <w:sz w:val="28"/>
          <w:szCs w:val="28"/>
        </w:rPr>
        <w:t>o Chefe do Executivo Municipal que ao serem liberados novos Conjuntos no municípios, que só o façam após sinalização e emplacamento do local, i</w:t>
      </w:r>
      <w:r w:rsidR="00C30A13">
        <w:rPr>
          <w:rFonts w:ascii="Arial" w:hAnsi="Arial" w:cs="Arial"/>
          <w:sz w:val="28"/>
          <w:szCs w:val="28"/>
        </w:rPr>
        <w:t xml:space="preserve">ncluindo nomenclatura das ruas; 2º) Ao Deputado Federal Nelson Padovani que destine ao município de Cambará diversos itens para o Projeto de </w:t>
      </w:r>
      <w:proofErr w:type="spellStart"/>
      <w:r w:rsidR="00C30A13">
        <w:rPr>
          <w:rFonts w:ascii="Arial" w:hAnsi="Arial" w:cs="Arial"/>
          <w:sz w:val="28"/>
          <w:szCs w:val="28"/>
        </w:rPr>
        <w:t>Microbacias</w:t>
      </w:r>
      <w:proofErr w:type="spellEnd"/>
      <w:r w:rsidR="00C30A13">
        <w:rPr>
          <w:rFonts w:ascii="Arial" w:hAnsi="Arial" w:cs="Arial"/>
          <w:sz w:val="28"/>
          <w:szCs w:val="28"/>
        </w:rPr>
        <w:t xml:space="preserve"> dos Bairros Taquaral e Água do Vieira; </w:t>
      </w:r>
      <w:r w:rsidR="00E36148">
        <w:rPr>
          <w:rFonts w:ascii="Arial" w:hAnsi="Arial" w:cs="Arial"/>
          <w:sz w:val="28"/>
          <w:szCs w:val="28"/>
        </w:rPr>
        <w:t xml:space="preserve">3º) Ao Secretário Municipal de Agricultura que analise a viabilidade de ser realizado o empedramento na Cooperativa de Reciclagem – RECICLAM, e também a instalação de cerca no local; </w:t>
      </w:r>
      <w:r w:rsidR="00E36148">
        <w:rPr>
          <w:rFonts w:ascii="Arial" w:hAnsi="Arial" w:cs="Arial"/>
          <w:sz w:val="28"/>
          <w:szCs w:val="28"/>
        </w:rPr>
        <w:lastRenderedPageBreak/>
        <w:t xml:space="preserve">4º) </w:t>
      </w:r>
      <w:r w:rsidR="00ED7835">
        <w:rPr>
          <w:rFonts w:ascii="Arial" w:hAnsi="Arial" w:cs="Arial"/>
          <w:sz w:val="28"/>
          <w:szCs w:val="28"/>
        </w:rPr>
        <w:t xml:space="preserve">Ao Chefe do Executivo Municipal que encaminhe informações sobre as casas de R$1.000,00 (um mil reais); 5º) Que </w:t>
      </w:r>
      <w:r w:rsidR="00211539">
        <w:rPr>
          <w:rFonts w:ascii="Arial" w:hAnsi="Arial" w:cs="Arial"/>
          <w:sz w:val="28"/>
          <w:szCs w:val="28"/>
        </w:rPr>
        <w:t xml:space="preserve">sejam realizem o esgotamento e melhorias na Lagoa do Parque Gonzaga; </w:t>
      </w:r>
      <w:r w:rsidR="00C32B28">
        <w:rPr>
          <w:rFonts w:ascii="Arial" w:hAnsi="Arial" w:cs="Arial"/>
          <w:sz w:val="28"/>
          <w:szCs w:val="28"/>
        </w:rPr>
        <w:t xml:space="preserve">6º) Instalação de 02 (dois) quebra-molas na Avenida Antônio </w:t>
      </w:r>
      <w:proofErr w:type="spellStart"/>
      <w:r w:rsidR="00C32B28">
        <w:rPr>
          <w:rFonts w:ascii="Arial" w:hAnsi="Arial" w:cs="Arial"/>
          <w:sz w:val="28"/>
          <w:szCs w:val="28"/>
        </w:rPr>
        <w:t>Casquel</w:t>
      </w:r>
      <w:proofErr w:type="spellEnd"/>
      <w:r w:rsidR="00C32B28">
        <w:rPr>
          <w:rFonts w:ascii="Arial" w:hAnsi="Arial" w:cs="Arial"/>
          <w:sz w:val="28"/>
          <w:szCs w:val="28"/>
        </w:rPr>
        <w:t xml:space="preserve">. </w:t>
      </w:r>
      <w:r w:rsidR="002E34D5">
        <w:rPr>
          <w:rFonts w:ascii="Arial" w:hAnsi="Arial" w:cs="Arial"/>
          <w:sz w:val="28"/>
          <w:szCs w:val="28"/>
        </w:rPr>
        <w:t>Esclareceu</w:t>
      </w:r>
      <w:r w:rsidR="009223A3">
        <w:rPr>
          <w:rFonts w:ascii="Arial" w:hAnsi="Arial" w:cs="Arial"/>
          <w:sz w:val="28"/>
          <w:szCs w:val="28"/>
        </w:rPr>
        <w:t xml:space="preserve"> que não falou que Cambará teria um aeroporto, </w:t>
      </w:r>
      <w:r w:rsidR="00BE51D3">
        <w:rPr>
          <w:rFonts w:ascii="Arial" w:hAnsi="Arial" w:cs="Arial"/>
          <w:sz w:val="28"/>
          <w:szCs w:val="28"/>
        </w:rPr>
        <w:t xml:space="preserve">na verdade comentou, sim, que por falta de política o município perdeu o Campo de Aviação, além disso, o aeroporto que sonhavam ter, o município de Bandeirantes que foi contemplado. </w:t>
      </w:r>
      <w:r w:rsidR="0088035A">
        <w:rPr>
          <w:rFonts w:ascii="Arial" w:hAnsi="Arial" w:cs="Arial"/>
          <w:sz w:val="28"/>
          <w:szCs w:val="28"/>
        </w:rPr>
        <w:t xml:space="preserve">Disse que foi falado no púlpito que um determinado Deputado havia dado casas aos munícipes, no entanto, o mesmo se elegeu em 1994 e os Bairros foram de datas anteriores, citando-as. </w:t>
      </w:r>
      <w:r w:rsidR="00875C1C">
        <w:rPr>
          <w:rFonts w:ascii="Arial" w:hAnsi="Arial" w:cs="Arial"/>
          <w:sz w:val="28"/>
          <w:szCs w:val="28"/>
        </w:rPr>
        <w:t xml:space="preserve">Sobre o asfalto do Conjunto Lazer, disse que realizou a cobrança e continuará cobrando; (APARTE VEREADOR MARCOS ROBERTO DE OLIVEIRA) disse que há vários locais que necessitam ser feito o asfalto, e esteve na Prefeitura fazendo este questionamento, então lhe mostraram um documento onde mostra que a Petrobras não está entregando o material para as empresas; </w:t>
      </w:r>
      <w:r w:rsidR="002D12B1">
        <w:rPr>
          <w:rFonts w:ascii="Arial" w:hAnsi="Arial" w:cs="Arial"/>
          <w:sz w:val="28"/>
          <w:szCs w:val="28"/>
        </w:rPr>
        <w:t>(APARTE VEREADOR RAFFAELLO FRASCATI)</w:t>
      </w:r>
      <w:r w:rsidR="001B3D41">
        <w:rPr>
          <w:rFonts w:ascii="Arial" w:hAnsi="Arial" w:cs="Arial"/>
          <w:sz w:val="28"/>
          <w:szCs w:val="28"/>
        </w:rPr>
        <w:t xml:space="preserve"> disse que o Prefeito sempre deixou as portas abertas para todos os vereadores opinarem, pois o objetivo é uma Cambará melhor</w:t>
      </w:r>
      <w:r w:rsidR="00F34D22">
        <w:rPr>
          <w:rFonts w:ascii="Arial" w:hAnsi="Arial" w:cs="Arial"/>
          <w:sz w:val="28"/>
          <w:szCs w:val="28"/>
        </w:rPr>
        <w:t xml:space="preserve"> </w:t>
      </w:r>
      <w:r w:rsidR="00875C1C">
        <w:rPr>
          <w:rFonts w:ascii="Arial" w:hAnsi="Arial" w:cs="Arial"/>
          <w:sz w:val="28"/>
          <w:szCs w:val="28"/>
        </w:rPr>
        <w:t xml:space="preserve">(PROSSEGUINDO VEREADOR GIOVANI DONIZETE DOS ANJOS) </w:t>
      </w:r>
      <w:r w:rsidR="00913FBA">
        <w:rPr>
          <w:rFonts w:ascii="Arial" w:hAnsi="Arial" w:cs="Arial"/>
          <w:sz w:val="28"/>
          <w:szCs w:val="28"/>
        </w:rPr>
        <w:t xml:space="preserve">disse que foi dado um voto de confiança ao Prefeito Municipal, mas todos que participaram do pleito eleitoral sabiam da dificuldade que seria encontrada. </w:t>
      </w:r>
      <w:r w:rsidR="00F46CEF">
        <w:rPr>
          <w:rFonts w:ascii="Arial" w:hAnsi="Arial" w:cs="Arial"/>
          <w:sz w:val="28"/>
          <w:szCs w:val="28"/>
        </w:rPr>
        <w:t xml:space="preserve">O vereador WALCIR JOAQUIM </w:t>
      </w:r>
      <w:r w:rsidR="00183F54">
        <w:rPr>
          <w:rFonts w:ascii="Arial" w:hAnsi="Arial" w:cs="Arial"/>
          <w:sz w:val="28"/>
          <w:szCs w:val="28"/>
        </w:rPr>
        <w:t xml:space="preserve">esclareceu </w:t>
      </w:r>
      <w:r w:rsidR="003A0086">
        <w:rPr>
          <w:rFonts w:ascii="Arial" w:hAnsi="Arial" w:cs="Arial"/>
          <w:sz w:val="28"/>
          <w:szCs w:val="28"/>
        </w:rPr>
        <w:t xml:space="preserve">que o Regimento Interno não permite que o Presidente discute matérias ou vote, a não ser em caso de desempate, </w:t>
      </w:r>
      <w:r w:rsidR="009A232C">
        <w:rPr>
          <w:rFonts w:ascii="Arial" w:hAnsi="Arial" w:cs="Arial"/>
          <w:sz w:val="28"/>
          <w:szCs w:val="28"/>
        </w:rPr>
        <w:t>destacando que as emendas que haviam proposto era para assegurar uma participação efetiva de empresas no munic</w:t>
      </w:r>
      <w:r w:rsidR="00BA21B9">
        <w:rPr>
          <w:rFonts w:ascii="Arial" w:hAnsi="Arial" w:cs="Arial"/>
          <w:sz w:val="28"/>
          <w:szCs w:val="28"/>
        </w:rPr>
        <w:t>ípio, além de atenderem a recomendação do Ministério P</w:t>
      </w:r>
      <w:r w:rsidR="00B4147E">
        <w:rPr>
          <w:rFonts w:ascii="Arial" w:hAnsi="Arial" w:cs="Arial"/>
          <w:sz w:val="28"/>
          <w:szCs w:val="28"/>
        </w:rPr>
        <w:t xml:space="preserve">úblico, mas por ser um espaço democrático respeita a opinião dos demais edis. </w:t>
      </w:r>
      <w:r w:rsidR="00B42A8D">
        <w:rPr>
          <w:rFonts w:ascii="Arial" w:hAnsi="Arial" w:cs="Arial"/>
          <w:sz w:val="28"/>
          <w:szCs w:val="28"/>
        </w:rPr>
        <w:t xml:space="preserve">Disse que os munícipes estão mais conhecedores e politizados. </w:t>
      </w:r>
      <w:r w:rsidR="00A5667A">
        <w:rPr>
          <w:rFonts w:ascii="Arial" w:hAnsi="Arial" w:cs="Arial"/>
          <w:sz w:val="28"/>
          <w:szCs w:val="28"/>
        </w:rPr>
        <w:t>Comentou ver os vereadores irem até</w:t>
      </w:r>
      <w:r w:rsidR="00703FBB">
        <w:rPr>
          <w:rFonts w:ascii="Arial" w:hAnsi="Arial" w:cs="Arial"/>
          <w:sz w:val="28"/>
          <w:szCs w:val="28"/>
        </w:rPr>
        <w:t xml:space="preserve"> Curitiba em busca de recursos com seus Deputados, destacando que também esteve lá juntamente com o Deputado Mauro Moraes conversando sobre o muro da Escola Municipal Lucy Requião e o mesmo se prontificou, assim como </w:t>
      </w:r>
      <w:r w:rsidR="009E59F3">
        <w:rPr>
          <w:rFonts w:ascii="Arial" w:hAnsi="Arial" w:cs="Arial"/>
          <w:sz w:val="28"/>
          <w:szCs w:val="28"/>
        </w:rPr>
        <w:t xml:space="preserve">se prontificou a encaminhar </w:t>
      </w:r>
      <w:r w:rsidR="00703FBB">
        <w:rPr>
          <w:rFonts w:ascii="Arial" w:hAnsi="Arial" w:cs="Arial"/>
          <w:sz w:val="28"/>
          <w:szCs w:val="28"/>
        </w:rPr>
        <w:t xml:space="preserve">outras emendas destinadas ao município com </w:t>
      </w:r>
      <w:r w:rsidR="009E59F3">
        <w:rPr>
          <w:rFonts w:ascii="Arial" w:hAnsi="Arial" w:cs="Arial"/>
          <w:sz w:val="28"/>
          <w:szCs w:val="28"/>
        </w:rPr>
        <w:t>por intermédio do</w:t>
      </w:r>
      <w:r w:rsidR="00703FBB">
        <w:rPr>
          <w:rFonts w:ascii="Arial" w:hAnsi="Arial" w:cs="Arial"/>
          <w:sz w:val="28"/>
          <w:szCs w:val="28"/>
        </w:rPr>
        <w:t xml:space="preserve"> Chefe da Casa Civil, </w:t>
      </w:r>
      <w:r w:rsidR="00723DAB">
        <w:rPr>
          <w:rFonts w:ascii="Arial" w:hAnsi="Arial" w:cs="Arial"/>
          <w:sz w:val="28"/>
          <w:szCs w:val="28"/>
        </w:rPr>
        <w:t xml:space="preserve">Valdir </w:t>
      </w:r>
      <w:proofErr w:type="spellStart"/>
      <w:r w:rsidR="00723DAB">
        <w:rPr>
          <w:rFonts w:ascii="Arial" w:hAnsi="Arial" w:cs="Arial"/>
          <w:sz w:val="28"/>
          <w:szCs w:val="28"/>
        </w:rPr>
        <w:t>Rossoni</w:t>
      </w:r>
      <w:proofErr w:type="spellEnd"/>
      <w:r w:rsidR="00723DAB">
        <w:rPr>
          <w:rFonts w:ascii="Arial" w:hAnsi="Arial" w:cs="Arial"/>
          <w:sz w:val="28"/>
          <w:szCs w:val="28"/>
        </w:rPr>
        <w:t xml:space="preserve">, citando-as. </w:t>
      </w:r>
      <w:r w:rsidR="007C059D">
        <w:rPr>
          <w:rFonts w:ascii="Arial" w:hAnsi="Arial" w:cs="Arial"/>
          <w:sz w:val="28"/>
          <w:szCs w:val="28"/>
        </w:rPr>
        <w:t xml:space="preserve">Comentou que uma pessoa cobrou os vereadores sobre os atos de vandalismo no município por meio das redes sociais, e respondeu a ela que cobram a utilização do duodécimo para melhorias de equipamentos na Guarda Municipal, bem como a contratação de mais Guardas aprovados no Concurso. </w:t>
      </w:r>
      <w:r w:rsidR="00261C2E">
        <w:rPr>
          <w:rFonts w:ascii="Arial" w:hAnsi="Arial" w:cs="Arial"/>
          <w:sz w:val="28"/>
          <w:szCs w:val="28"/>
        </w:rPr>
        <w:t xml:space="preserve">Comentou que estiveram na cidade de Santo Antônio recepcionar o Deputado Estadual Ratinho Junior, pré-candidato ao Governo, o qual </w:t>
      </w:r>
      <w:r w:rsidR="00E75254">
        <w:rPr>
          <w:rFonts w:ascii="Arial" w:hAnsi="Arial" w:cs="Arial"/>
          <w:sz w:val="28"/>
          <w:szCs w:val="28"/>
        </w:rPr>
        <w:lastRenderedPageBreak/>
        <w:t>ouviu as l</w:t>
      </w:r>
      <w:r w:rsidR="0082168B">
        <w:rPr>
          <w:rFonts w:ascii="Arial" w:hAnsi="Arial" w:cs="Arial"/>
          <w:sz w:val="28"/>
          <w:szCs w:val="28"/>
        </w:rPr>
        <w:t>ideranças sobre as necessidades, sendo</w:t>
      </w:r>
      <w:r w:rsidR="00EF7FDC">
        <w:rPr>
          <w:rFonts w:ascii="Arial" w:hAnsi="Arial" w:cs="Arial"/>
          <w:sz w:val="28"/>
          <w:szCs w:val="28"/>
        </w:rPr>
        <w:t xml:space="preserve"> um espaço ond</w:t>
      </w:r>
      <w:r w:rsidR="00995410">
        <w:rPr>
          <w:rFonts w:ascii="Arial" w:hAnsi="Arial" w:cs="Arial"/>
          <w:sz w:val="28"/>
          <w:szCs w:val="28"/>
        </w:rPr>
        <w:t xml:space="preserve">e puderam debater por melhorias, animando-se pelo fato do mesmo ter planejamentos a longo prazo. </w:t>
      </w:r>
      <w:r w:rsidR="00927838">
        <w:rPr>
          <w:rFonts w:ascii="Arial" w:hAnsi="Arial" w:cs="Arial"/>
          <w:sz w:val="28"/>
          <w:szCs w:val="28"/>
        </w:rPr>
        <w:t xml:space="preserve">O vereador MARCIO JOSÉ ALBERTINI </w:t>
      </w:r>
      <w:r w:rsidR="00347579">
        <w:rPr>
          <w:rFonts w:ascii="Arial" w:hAnsi="Arial" w:cs="Arial"/>
          <w:sz w:val="28"/>
          <w:szCs w:val="28"/>
        </w:rPr>
        <w:t xml:space="preserve">disse que a Lei que foi discutida é de grande importância ao município, crendo que era fundamental as emendas serem acatadas, </w:t>
      </w:r>
      <w:r w:rsidR="00D26910">
        <w:rPr>
          <w:rFonts w:ascii="Arial" w:hAnsi="Arial" w:cs="Arial"/>
          <w:sz w:val="28"/>
          <w:szCs w:val="28"/>
        </w:rPr>
        <w:t xml:space="preserve">pois formalidades não constantes no Projeto podem causar transtornos futuros, </w:t>
      </w:r>
      <w:r w:rsidR="002E5F72">
        <w:rPr>
          <w:rFonts w:ascii="Arial" w:hAnsi="Arial" w:cs="Arial"/>
          <w:sz w:val="28"/>
          <w:szCs w:val="28"/>
        </w:rPr>
        <w:t>destacando que devem acompanhar e sejam reais fiscalizadores, evitando que oportunistas se beneficiem as custas do dinheiro público no munic</w:t>
      </w:r>
      <w:r w:rsidR="00E446C7">
        <w:rPr>
          <w:rFonts w:ascii="Arial" w:hAnsi="Arial" w:cs="Arial"/>
          <w:sz w:val="28"/>
          <w:szCs w:val="28"/>
        </w:rPr>
        <w:t>ípio</w:t>
      </w:r>
      <w:r w:rsidR="00D74B4A">
        <w:rPr>
          <w:rFonts w:ascii="Arial" w:hAnsi="Arial" w:cs="Arial"/>
          <w:sz w:val="28"/>
          <w:szCs w:val="28"/>
        </w:rPr>
        <w:t xml:space="preserve">, comentando que o município necessita de planejamento e investimentos. </w:t>
      </w:r>
      <w:r w:rsidR="004B76D0">
        <w:rPr>
          <w:rFonts w:ascii="Arial" w:hAnsi="Arial" w:cs="Arial"/>
          <w:sz w:val="28"/>
          <w:szCs w:val="28"/>
        </w:rPr>
        <w:t xml:space="preserve">Falou sobre a atual situação que se encontra as entradas e saídas dos Bairros Rurais, considerando-a vergonhosa. </w:t>
      </w:r>
      <w:r w:rsidR="00127FE7">
        <w:rPr>
          <w:rFonts w:ascii="Arial" w:hAnsi="Arial" w:cs="Arial"/>
          <w:sz w:val="28"/>
          <w:szCs w:val="28"/>
        </w:rPr>
        <w:t>Solicitou que os munícipes sejam participativos e não estejam presentes nesta Casa de Leis apenas para assuntos polêmicos</w:t>
      </w:r>
      <w:r w:rsidR="000734D2">
        <w:rPr>
          <w:rFonts w:ascii="Arial" w:hAnsi="Arial" w:cs="Arial"/>
          <w:sz w:val="28"/>
          <w:szCs w:val="28"/>
        </w:rPr>
        <w:t xml:space="preserve">. </w:t>
      </w:r>
      <w:r w:rsidR="000764DF">
        <w:rPr>
          <w:rFonts w:ascii="Arial" w:hAnsi="Arial" w:cs="Arial"/>
          <w:sz w:val="28"/>
          <w:szCs w:val="28"/>
        </w:rPr>
        <w:t>Comentou indignar-se ao ouvir de Secretários que as portas estão abertas para determinados vereadores e fechadas para outros; (APARTE VEREADOR RAFFAELLO FRASCATI) solicitou que sejam citados nomes dos Secretários para que possam sentar e conversar com o mesmo, pois ele está faltando com a verdade; (PROSSEGUINDO VEREADOR MARCIO JOSÉ ALBERTINI)</w:t>
      </w:r>
      <w:r w:rsidR="00A03DA8">
        <w:rPr>
          <w:rFonts w:ascii="Arial" w:hAnsi="Arial" w:cs="Arial"/>
          <w:sz w:val="28"/>
          <w:szCs w:val="28"/>
        </w:rPr>
        <w:t xml:space="preserve"> </w:t>
      </w:r>
      <w:r w:rsidR="00161372">
        <w:rPr>
          <w:rFonts w:ascii="Arial" w:hAnsi="Arial" w:cs="Arial"/>
          <w:sz w:val="28"/>
          <w:szCs w:val="28"/>
        </w:rPr>
        <w:t>destacou que pedem para não o fazer, pois trata-se de ordens do próprio Prefeito, enfatizando não querer prejudicar ninguém, mas sim levar ao Executivo as necessidades que a população lhes a</w:t>
      </w:r>
      <w:r w:rsidR="00642EAB">
        <w:rPr>
          <w:rFonts w:ascii="Arial" w:hAnsi="Arial" w:cs="Arial"/>
          <w:sz w:val="28"/>
          <w:szCs w:val="28"/>
        </w:rPr>
        <w:t xml:space="preserve">presenta; (APARTE VEREADOR RAFFAELLO FRASCATI) </w:t>
      </w:r>
      <w:r w:rsidR="002042BE">
        <w:rPr>
          <w:rFonts w:ascii="Arial" w:hAnsi="Arial" w:cs="Arial"/>
          <w:sz w:val="28"/>
          <w:szCs w:val="28"/>
        </w:rPr>
        <w:t>disse que é por isso que falou que quando vão se expressar devem tomar cuidado, destacando que há 04 (quatro) anos quando não era do Governo havia assistencialismo</w:t>
      </w:r>
      <w:r w:rsidR="00F002C5">
        <w:rPr>
          <w:rFonts w:ascii="Arial" w:hAnsi="Arial" w:cs="Arial"/>
          <w:sz w:val="28"/>
          <w:szCs w:val="28"/>
        </w:rPr>
        <w:t>, e jamais ouviu o vereador falar sobre isso</w:t>
      </w:r>
      <w:r w:rsidR="002042BE">
        <w:rPr>
          <w:rFonts w:ascii="Arial" w:hAnsi="Arial" w:cs="Arial"/>
          <w:sz w:val="28"/>
          <w:szCs w:val="28"/>
        </w:rPr>
        <w:t xml:space="preserve">; (PROSSEGUINDO VEREADOR MARCIO JOSÉ ALBERTINI) </w:t>
      </w:r>
      <w:r w:rsidR="00F002C5">
        <w:rPr>
          <w:rFonts w:ascii="Arial" w:hAnsi="Arial" w:cs="Arial"/>
          <w:sz w:val="28"/>
          <w:szCs w:val="28"/>
        </w:rPr>
        <w:t xml:space="preserve">disse </w:t>
      </w:r>
      <w:r w:rsidR="00C54CE4">
        <w:rPr>
          <w:rFonts w:ascii="Arial" w:hAnsi="Arial" w:cs="Arial"/>
          <w:sz w:val="28"/>
          <w:szCs w:val="28"/>
        </w:rPr>
        <w:t>que o que colocou foi apenas a necessidade de gestores com projetos diferentes, futuristas, não pensando apenas nas próximas eleições</w:t>
      </w:r>
      <w:r w:rsidR="00EE39D0">
        <w:rPr>
          <w:rFonts w:ascii="Arial" w:hAnsi="Arial" w:cs="Arial"/>
          <w:sz w:val="28"/>
          <w:szCs w:val="28"/>
        </w:rPr>
        <w:t xml:space="preserve">. </w:t>
      </w:r>
      <w:r w:rsidR="000D53B0">
        <w:rPr>
          <w:rFonts w:ascii="Arial" w:hAnsi="Arial" w:cs="Arial"/>
          <w:sz w:val="28"/>
          <w:szCs w:val="28"/>
        </w:rPr>
        <w:t>Comentou sobre indicaç</w:t>
      </w:r>
      <w:r w:rsidR="00D02A22">
        <w:rPr>
          <w:rFonts w:ascii="Arial" w:hAnsi="Arial" w:cs="Arial"/>
          <w:sz w:val="28"/>
          <w:szCs w:val="28"/>
        </w:rPr>
        <w:t>ões: 1º)</w:t>
      </w:r>
      <w:r w:rsidR="000D53B0">
        <w:rPr>
          <w:rFonts w:ascii="Arial" w:hAnsi="Arial" w:cs="Arial"/>
          <w:sz w:val="28"/>
          <w:szCs w:val="28"/>
        </w:rPr>
        <w:t xml:space="preserve"> </w:t>
      </w:r>
      <w:r w:rsidR="00D02A22">
        <w:rPr>
          <w:rFonts w:ascii="Arial" w:hAnsi="Arial" w:cs="Arial"/>
          <w:sz w:val="28"/>
          <w:szCs w:val="28"/>
        </w:rPr>
        <w:t>S</w:t>
      </w:r>
      <w:r w:rsidR="000D53B0">
        <w:rPr>
          <w:rFonts w:ascii="Arial" w:hAnsi="Arial" w:cs="Arial"/>
          <w:sz w:val="28"/>
          <w:szCs w:val="28"/>
        </w:rPr>
        <w:t>olicitando melhorias no Cemit</w:t>
      </w:r>
      <w:r w:rsidR="00D02A22">
        <w:rPr>
          <w:rFonts w:ascii="Arial" w:hAnsi="Arial" w:cs="Arial"/>
          <w:sz w:val="28"/>
          <w:szCs w:val="28"/>
        </w:rPr>
        <w:t xml:space="preserve">ério Municipal; 2º) Solicitando reparos no prédio do SAMU e entrega dos produtos de limpeza. </w:t>
      </w:r>
      <w:r w:rsidR="00B03E9F">
        <w:rPr>
          <w:rFonts w:ascii="Arial" w:hAnsi="Arial" w:cs="Arial"/>
          <w:sz w:val="28"/>
          <w:szCs w:val="28"/>
        </w:rPr>
        <w:t xml:space="preserve">O vereador ROGÉRIO FRUTUOSO </w:t>
      </w:r>
      <w:r w:rsidR="002764FE">
        <w:rPr>
          <w:rFonts w:ascii="Arial" w:hAnsi="Arial" w:cs="Arial"/>
          <w:sz w:val="28"/>
          <w:szCs w:val="28"/>
        </w:rPr>
        <w:t>disse considerar uma novidade o que aconteceu hoje na sessão, pois em seus anos de Câmara nunca foi surpreendido com o fato de chegar ser informado de 09 (nove)</w:t>
      </w:r>
      <w:r w:rsidR="008335C9">
        <w:rPr>
          <w:rFonts w:ascii="Arial" w:hAnsi="Arial" w:cs="Arial"/>
          <w:sz w:val="28"/>
          <w:szCs w:val="28"/>
        </w:rPr>
        <w:t xml:space="preserve"> emendas, pois o requerimento deve ser dado ingresso com 08 (oito) horas de antecedência, desconhecendo o fato da emenda poder ingressas no momento da votação, considerando uma armaç</w:t>
      </w:r>
      <w:r w:rsidR="005704E5">
        <w:rPr>
          <w:rFonts w:ascii="Arial" w:hAnsi="Arial" w:cs="Arial"/>
          <w:sz w:val="28"/>
          <w:szCs w:val="28"/>
        </w:rPr>
        <w:t>ão, e crendo que o Regimento deva s</w:t>
      </w:r>
      <w:r w:rsidR="00DA3567">
        <w:rPr>
          <w:rFonts w:ascii="Arial" w:hAnsi="Arial" w:cs="Arial"/>
          <w:sz w:val="28"/>
          <w:szCs w:val="28"/>
        </w:rPr>
        <w:t>er alterado</w:t>
      </w:r>
      <w:r w:rsidR="00075AC0">
        <w:rPr>
          <w:rFonts w:ascii="Arial" w:hAnsi="Arial" w:cs="Arial"/>
          <w:sz w:val="28"/>
          <w:szCs w:val="28"/>
        </w:rPr>
        <w:t>, enfatizando que retiraram o projeto para colocarem as emendas e o fizeram apenas em cima da hora</w:t>
      </w:r>
      <w:r w:rsidR="00F54489">
        <w:rPr>
          <w:rFonts w:ascii="Arial" w:hAnsi="Arial" w:cs="Arial"/>
          <w:sz w:val="28"/>
          <w:szCs w:val="28"/>
        </w:rPr>
        <w:t>, destacando que foi contra, pois não foi informado a tempo para poder analisar</w:t>
      </w:r>
      <w:r w:rsidR="00DA3567">
        <w:rPr>
          <w:rFonts w:ascii="Arial" w:hAnsi="Arial" w:cs="Arial"/>
          <w:sz w:val="28"/>
          <w:szCs w:val="28"/>
        </w:rPr>
        <w:t xml:space="preserve">; (APARTE VEREADOR </w:t>
      </w:r>
      <w:r w:rsidR="00F54489">
        <w:rPr>
          <w:rFonts w:ascii="Arial" w:hAnsi="Arial" w:cs="Arial"/>
          <w:sz w:val="28"/>
          <w:szCs w:val="28"/>
        </w:rPr>
        <w:t>MARCOS ROBERTO DE OLIVEIRA</w:t>
      </w:r>
      <w:r w:rsidR="00075AC0">
        <w:rPr>
          <w:rFonts w:ascii="Arial" w:hAnsi="Arial" w:cs="Arial"/>
          <w:sz w:val="28"/>
          <w:szCs w:val="28"/>
        </w:rPr>
        <w:t xml:space="preserve">) </w:t>
      </w:r>
      <w:r w:rsidR="00585677">
        <w:rPr>
          <w:rFonts w:ascii="Arial" w:hAnsi="Arial" w:cs="Arial"/>
          <w:sz w:val="28"/>
          <w:szCs w:val="28"/>
        </w:rPr>
        <w:t xml:space="preserve">disse que </w:t>
      </w:r>
      <w:r w:rsidR="00585677">
        <w:rPr>
          <w:rFonts w:ascii="Arial" w:hAnsi="Arial" w:cs="Arial"/>
          <w:sz w:val="28"/>
          <w:szCs w:val="28"/>
        </w:rPr>
        <w:lastRenderedPageBreak/>
        <w:t>já pediu ao Presidente que realizem reformas no Regimento Interno e na Lei Orgânica, pois há diversos itens que, inclusive, se confrontam; (PROSSEGUINDO VEREADOR ROGÉRIO FRUTUOSO) disse que até gostaria de votar favorável a algumas emendas, mas não havia como, considerando um desrespeito o que houve com os vereadores, pois chegaram e foram informados</w:t>
      </w:r>
      <w:r w:rsidR="00FD7B31">
        <w:rPr>
          <w:rFonts w:ascii="Arial" w:hAnsi="Arial" w:cs="Arial"/>
          <w:sz w:val="28"/>
          <w:szCs w:val="28"/>
        </w:rPr>
        <w:t xml:space="preserve"> que teriam que votar; (APARTE VEREADOR MARCIO JOSÉ ALBERTINI) disse que gostaria que as emendas, mesmo rejeitadas, fossem olhadas, para que analise se há alguma irregularidade</w:t>
      </w:r>
      <w:r w:rsidR="000D47FC">
        <w:rPr>
          <w:rFonts w:ascii="Arial" w:hAnsi="Arial" w:cs="Arial"/>
          <w:sz w:val="28"/>
          <w:szCs w:val="28"/>
        </w:rPr>
        <w:t xml:space="preserve"> e posteriormente informe se seriam validas ou não</w:t>
      </w:r>
      <w:r w:rsidR="00540CB7">
        <w:rPr>
          <w:rFonts w:ascii="Arial" w:hAnsi="Arial" w:cs="Arial"/>
          <w:sz w:val="28"/>
          <w:szCs w:val="28"/>
        </w:rPr>
        <w:t>, além disso, destacou a importância dos Projetos permanecerem nas Comissões o tempo necessário</w:t>
      </w:r>
      <w:r w:rsidR="00FD7B31">
        <w:rPr>
          <w:rFonts w:ascii="Arial" w:hAnsi="Arial" w:cs="Arial"/>
          <w:sz w:val="28"/>
          <w:szCs w:val="28"/>
        </w:rPr>
        <w:t xml:space="preserve">; (PROSSEGUINDO VEREADOR ROGÉRIO FRUTUOSO) </w:t>
      </w:r>
      <w:r w:rsidR="0002140B">
        <w:rPr>
          <w:rFonts w:ascii="Arial" w:hAnsi="Arial" w:cs="Arial"/>
          <w:sz w:val="28"/>
          <w:szCs w:val="28"/>
        </w:rPr>
        <w:t xml:space="preserve">disse que deveria ao menos saber que havia essas emendas, que deveriam o ter procurado </w:t>
      </w:r>
      <w:r w:rsidR="00892731">
        <w:rPr>
          <w:rFonts w:ascii="Arial" w:hAnsi="Arial" w:cs="Arial"/>
          <w:sz w:val="28"/>
          <w:szCs w:val="28"/>
        </w:rPr>
        <w:t>e falado, enfatizando que houve tempo, pois esteve nesta</w:t>
      </w:r>
      <w:r w:rsidR="00DA35E2">
        <w:rPr>
          <w:rFonts w:ascii="Arial" w:hAnsi="Arial" w:cs="Arial"/>
          <w:sz w:val="28"/>
          <w:szCs w:val="28"/>
        </w:rPr>
        <w:t xml:space="preserve"> Casa por 21 (vinte e um) dias. </w:t>
      </w:r>
      <w:r w:rsidR="00CB2C69">
        <w:rPr>
          <w:rFonts w:ascii="Arial" w:hAnsi="Arial" w:cs="Arial"/>
          <w:sz w:val="28"/>
          <w:szCs w:val="28"/>
        </w:rPr>
        <w:t xml:space="preserve">Disse que </w:t>
      </w:r>
      <w:r w:rsidR="00A462DF">
        <w:rPr>
          <w:rFonts w:ascii="Arial" w:hAnsi="Arial" w:cs="Arial"/>
          <w:sz w:val="28"/>
          <w:szCs w:val="28"/>
        </w:rPr>
        <w:t xml:space="preserve">a reforma dos Postos de Saúde se deu por emenda do Deputado André Vargas, assim como tantas outras emendas que destinou em prol do município. </w:t>
      </w:r>
      <w:r w:rsidR="004533D0">
        <w:rPr>
          <w:rFonts w:ascii="Arial" w:hAnsi="Arial" w:cs="Arial"/>
          <w:sz w:val="28"/>
          <w:szCs w:val="28"/>
        </w:rPr>
        <w:t xml:space="preserve">Comentou que tem falado com o Prefeito Municipal para a instalação de uma arena esportiva no Centro da cidade, sendo um projeto do SEDU que visa ocupar os jovens. </w:t>
      </w:r>
      <w:r w:rsidR="009C0816">
        <w:rPr>
          <w:rFonts w:ascii="Arial" w:hAnsi="Arial" w:cs="Arial"/>
          <w:sz w:val="28"/>
          <w:szCs w:val="28"/>
        </w:rPr>
        <w:t xml:space="preserve">Acerca do asfalto disse sabem da necessidade de melhorias no município, e estão realizando as cobranças, no entanto, há atraso pela própria Petrobras na entrega. </w:t>
      </w:r>
      <w:r w:rsidR="008B038C">
        <w:rPr>
          <w:rFonts w:ascii="Arial" w:hAnsi="Arial" w:cs="Arial"/>
          <w:sz w:val="28"/>
          <w:szCs w:val="28"/>
        </w:rPr>
        <w:t xml:space="preserve">O vereador JAIR ANTÔNIO DA SILVA </w:t>
      </w:r>
      <w:r w:rsidR="00B2749E">
        <w:rPr>
          <w:rFonts w:ascii="Arial" w:hAnsi="Arial" w:cs="Arial"/>
          <w:sz w:val="28"/>
          <w:szCs w:val="28"/>
        </w:rPr>
        <w:t xml:space="preserve">disse saber que a intenção dos vereadores é proporcionar emprego aos munícipes, destacando que neste sentido aprovaram a doação de terreno para empresas se instalarem na cidade. </w:t>
      </w:r>
      <w:r w:rsidR="007C6A18">
        <w:rPr>
          <w:rFonts w:ascii="Arial" w:hAnsi="Arial" w:cs="Arial"/>
          <w:sz w:val="28"/>
          <w:szCs w:val="28"/>
        </w:rPr>
        <w:t xml:space="preserve">Solicitou que o Presidente analisasse a volta do Projeto dos Vereadores Mirins, o qual considera de suma importância, pois trata do envolvimento dos jovens com a política. </w:t>
      </w:r>
      <w:r w:rsidR="003A1D79">
        <w:rPr>
          <w:rFonts w:ascii="Arial" w:hAnsi="Arial" w:cs="Arial"/>
          <w:sz w:val="28"/>
          <w:szCs w:val="28"/>
        </w:rPr>
        <w:t>Comentou sobre requerimentos</w:t>
      </w:r>
      <w:r w:rsidR="00EB4535">
        <w:rPr>
          <w:rFonts w:ascii="Arial" w:hAnsi="Arial" w:cs="Arial"/>
          <w:sz w:val="28"/>
          <w:szCs w:val="28"/>
        </w:rPr>
        <w:t xml:space="preserve"> solicitando: </w:t>
      </w:r>
      <w:r w:rsidR="009C61C5">
        <w:rPr>
          <w:rFonts w:ascii="Arial" w:hAnsi="Arial" w:cs="Arial"/>
          <w:sz w:val="28"/>
          <w:szCs w:val="28"/>
        </w:rPr>
        <w:t xml:space="preserve">1º) </w:t>
      </w:r>
      <w:r w:rsidR="00A70F76">
        <w:rPr>
          <w:rFonts w:ascii="Arial" w:hAnsi="Arial" w:cs="Arial"/>
          <w:sz w:val="28"/>
          <w:szCs w:val="28"/>
        </w:rPr>
        <w:t xml:space="preserve">Ampliação de banheiros no módulo da Guarda Municipal na Praça Doutor Miguel </w:t>
      </w:r>
      <w:proofErr w:type="spellStart"/>
      <w:r w:rsidR="00A70F76">
        <w:rPr>
          <w:rFonts w:ascii="Arial" w:hAnsi="Arial" w:cs="Arial"/>
          <w:sz w:val="28"/>
          <w:szCs w:val="28"/>
        </w:rPr>
        <w:t>Dinizo</w:t>
      </w:r>
      <w:proofErr w:type="spellEnd"/>
      <w:r w:rsidR="00A70F76">
        <w:rPr>
          <w:rFonts w:ascii="Arial" w:hAnsi="Arial" w:cs="Arial"/>
          <w:sz w:val="28"/>
          <w:szCs w:val="28"/>
        </w:rPr>
        <w:t xml:space="preserve">; 2º) </w:t>
      </w:r>
      <w:r w:rsidR="00CE355F">
        <w:rPr>
          <w:rFonts w:ascii="Arial" w:hAnsi="Arial" w:cs="Arial"/>
          <w:sz w:val="28"/>
          <w:szCs w:val="28"/>
        </w:rPr>
        <w:t xml:space="preserve">Instalação de caçambas municipais nos Bairros, visando a manutenção de uma cidade limpa; 3º) </w:t>
      </w:r>
      <w:r w:rsidR="00920C15">
        <w:rPr>
          <w:rFonts w:ascii="Arial" w:hAnsi="Arial" w:cs="Arial"/>
          <w:sz w:val="28"/>
          <w:szCs w:val="28"/>
        </w:rPr>
        <w:t xml:space="preserve">Instalação de um pequeno portal na entrada de cada bairro com a respectiva nomenclatura; </w:t>
      </w:r>
      <w:r w:rsidR="000803A2">
        <w:rPr>
          <w:rFonts w:ascii="Arial" w:hAnsi="Arial" w:cs="Arial"/>
          <w:sz w:val="28"/>
          <w:szCs w:val="28"/>
        </w:rPr>
        <w:t xml:space="preserve">4º) Que seja feita uma Avenida na atual Rua João </w:t>
      </w:r>
      <w:proofErr w:type="spellStart"/>
      <w:r w:rsidR="000803A2">
        <w:rPr>
          <w:rFonts w:ascii="Arial" w:hAnsi="Arial" w:cs="Arial"/>
          <w:sz w:val="28"/>
          <w:szCs w:val="28"/>
        </w:rPr>
        <w:t>Mischiatti</w:t>
      </w:r>
      <w:proofErr w:type="spellEnd"/>
      <w:r w:rsidR="000803A2">
        <w:rPr>
          <w:rFonts w:ascii="Arial" w:hAnsi="Arial" w:cs="Arial"/>
          <w:sz w:val="28"/>
          <w:szCs w:val="28"/>
        </w:rPr>
        <w:t xml:space="preserve">; 5º) </w:t>
      </w:r>
      <w:r w:rsidR="00DF1A0E">
        <w:rPr>
          <w:rFonts w:ascii="Arial" w:hAnsi="Arial" w:cs="Arial"/>
          <w:sz w:val="28"/>
          <w:szCs w:val="28"/>
        </w:rPr>
        <w:t xml:space="preserve">Construção de um poço artesiano no Conjunto Ignez </w:t>
      </w:r>
      <w:proofErr w:type="spellStart"/>
      <w:r w:rsidR="00DF1A0E">
        <w:rPr>
          <w:rFonts w:ascii="Arial" w:hAnsi="Arial" w:cs="Arial"/>
          <w:sz w:val="28"/>
          <w:szCs w:val="28"/>
        </w:rPr>
        <w:t>Panichi</w:t>
      </w:r>
      <w:proofErr w:type="spellEnd"/>
      <w:r w:rsidR="00DF1A0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DF1A0E">
        <w:rPr>
          <w:rFonts w:ascii="Arial" w:hAnsi="Arial" w:cs="Arial"/>
          <w:sz w:val="28"/>
          <w:szCs w:val="28"/>
        </w:rPr>
        <w:t>Hamzé</w:t>
      </w:r>
      <w:proofErr w:type="spellEnd"/>
      <w:r w:rsidR="00DF1A0E">
        <w:rPr>
          <w:rFonts w:ascii="Arial" w:hAnsi="Arial" w:cs="Arial"/>
          <w:sz w:val="28"/>
          <w:szCs w:val="28"/>
        </w:rPr>
        <w:t xml:space="preserve">; </w:t>
      </w:r>
      <w:r w:rsidR="00042E80">
        <w:rPr>
          <w:rFonts w:ascii="Arial" w:hAnsi="Arial" w:cs="Arial"/>
          <w:sz w:val="28"/>
          <w:szCs w:val="28"/>
        </w:rPr>
        <w:t xml:space="preserve">6º) </w:t>
      </w:r>
      <w:r w:rsidR="00D62E88">
        <w:rPr>
          <w:rFonts w:ascii="Arial" w:hAnsi="Arial" w:cs="Arial"/>
          <w:sz w:val="28"/>
          <w:szCs w:val="28"/>
        </w:rPr>
        <w:t xml:space="preserve">Construção de meio-fio ao lado do Campo de Maia, na Rua João </w:t>
      </w:r>
      <w:proofErr w:type="spellStart"/>
      <w:r w:rsidR="00D62E88">
        <w:rPr>
          <w:rFonts w:ascii="Arial" w:hAnsi="Arial" w:cs="Arial"/>
          <w:sz w:val="28"/>
          <w:szCs w:val="28"/>
        </w:rPr>
        <w:t>Mischia</w:t>
      </w:r>
      <w:r w:rsidR="00BC5744">
        <w:rPr>
          <w:rFonts w:ascii="Arial" w:hAnsi="Arial" w:cs="Arial"/>
          <w:sz w:val="28"/>
          <w:szCs w:val="28"/>
        </w:rPr>
        <w:t>tti</w:t>
      </w:r>
      <w:proofErr w:type="spellEnd"/>
      <w:r w:rsidR="00010D59">
        <w:rPr>
          <w:rFonts w:ascii="Arial" w:hAnsi="Arial" w:cs="Arial"/>
          <w:sz w:val="28"/>
          <w:szCs w:val="28"/>
        </w:rPr>
        <w:t>; 7º) Operação tapa-buracos no Bairro Água dos Coqueiros</w:t>
      </w:r>
      <w:r w:rsidR="00BC5744">
        <w:rPr>
          <w:rFonts w:ascii="Arial" w:hAnsi="Arial" w:cs="Arial"/>
          <w:sz w:val="28"/>
          <w:szCs w:val="28"/>
        </w:rPr>
        <w:t xml:space="preserve">. Disse que fará um requerimento solicitando um muro de contenção próximo à Igreja São José e Santo Antônio, pois a terra está caindo dentro do Rio. </w:t>
      </w:r>
      <w:r w:rsidR="00010D59">
        <w:rPr>
          <w:rFonts w:ascii="Arial" w:hAnsi="Arial" w:cs="Arial"/>
          <w:sz w:val="28"/>
          <w:szCs w:val="28"/>
        </w:rPr>
        <w:t xml:space="preserve">Sobre a reunião que houve com a EMATER, disse que sugeriu que o Programa das </w:t>
      </w:r>
      <w:proofErr w:type="spellStart"/>
      <w:r w:rsidR="00010D59">
        <w:rPr>
          <w:rFonts w:ascii="Arial" w:hAnsi="Arial" w:cs="Arial"/>
          <w:sz w:val="28"/>
          <w:szCs w:val="28"/>
        </w:rPr>
        <w:t>Microbacias</w:t>
      </w:r>
      <w:proofErr w:type="spellEnd"/>
      <w:r w:rsidR="00010D59">
        <w:rPr>
          <w:rFonts w:ascii="Arial" w:hAnsi="Arial" w:cs="Arial"/>
          <w:sz w:val="28"/>
          <w:szCs w:val="28"/>
        </w:rPr>
        <w:t xml:space="preserve"> seja estendido a outros bairros. </w:t>
      </w:r>
      <w:r w:rsidR="00051D73">
        <w:rPr>
          <w:rFonts w:ascii="Arial" w:hAnsi="Arial" w:cs="Arial"/>
          <w:sz w:val="28"/>
          <w:szCs w:val="28"/>
        </w:rPr>
        <w:t xml:space="preserve">Acerca da tarifa de iluminação pública, comentou que é algo que </w:t>
      </w:r>
      <w:r w:rsidR="00051D73">
        <w:rPr>
          <w:rFonts w:ascii="Arial" w:hAnsi="Arial" w:cs="Arial"/>
          <w:sz w:val="28"/>
          <w:szCs w:val="28"/>
        </w:rPr>
        <w:lastRenderedPageBreak/>
        <w:t xml:space="preserve">deva ser revisto. </w:t>
      </w:r>
      <w:r w:rsidR="0066242D">
        <w:rPr>
          <w:rFonts w:ascii="Arial" w:hAnsi="Arial" w:cs="Arial"/>
          <w:sz w:val="28"/>
          <w:szCs w:val="28"/>
        </w:rPr>
        <w:t xml:space="preserve">Sobre o IPTU, disse que aprovaram o REFIS, o qual é de suma importância para que os munícipes efetuem os pagamentos, parcelem e tenham descontos nos pagamentos. </w:t>
      </w:r>
      <w:r w:rsidR="00C47642">
        <w:rPr>
          <w:rFonts w:ascii="Arial" w:hAnsi="Arial" w:cs="Arial"/>
          <w:sz w:val="28"/>
          <w:szCs w:val="28"/>
        </w:rPr>
        <w:t xml:space="preserve">A vereadora CRISTINA APARECIDA DE PAULA </w:t>
      </w:r>
      <w:r w:rsidR="002E7BB1">
        <w:rPr>
          <w:rFonts w:ascii="Arial" w:hAnsi="Arial" w:cs="Arial"/>
          <w:sz w:val="28"/>
          <w:szCs w:val="28"/>
        </w:rPr>
        <w:t>iniciou comentando sobre a votação das emendas, destacando que houve divergência de opiniões, mas o importante é que a votação foi unânime em prol da população, visando a geração de empregos que tanto se faz necessári</w:t>
      </w:r>
      <w:r w:rsidR="00CE0575">
        <w:rPr>
          <w:rFonts w:ascii="Arial" w:hAnsi="Arial" w:cs="Arial"/>
          <w:sz w:val="28"/>
          <w:szCs w:val="28"/>
        </w:rPr>
        <w:t xml:space="preserve">a, parabenizando o Prefeito pela iniciativa do Projeto. </w:t>
      </w:r>
      <w:r w:rsidR="00E609EB">
        <w:rPr>
          <w:rFonts w:ascii="Arial" w:hAnsi="Arial" w:cs="Arial"/>
          <w:sz w:val="28"/>
          <w:szCs w:val="28"/>
        </w:rPr>
        <w:t xml:space="preserve">Agradeceu a presença de todos na recepção do Deputado Guto Silva. </w:t>
      </w:r>
      <w:r w:rsidR="00547EB1">
        <w:rPr>
          <w:rFonts w:ascii="Arial" w:hAnsi="Arial" w:cs="Arial"/>
          <w:sz w:val="28"/>
          <w:szCs w:val="28"/>
        </w:rPr>
        <w:t xml:space="preserve">Comentou sobre a reunião que houve com a EMATER destacando a sua importância. </w:t>
      </w:r>
      <w:r w:rsidR="000813BC">
        <w:rPr>
          <w:rFonts w:ascii="Arial" w:hAnsi="Arial" w:cs="Arial"/>
          <w:sz w:val="28"/>
          <w:szCs w:val="28"/>
        </w:rPr>
        <w:t>O vereador MARCOS ROBERTO DE OLIVEIRA</w:t>
      </w:r>
      <w:r w:rsidR="00B53CBD">
        <w:rPr>
          <w:rFonts w:ascii="Arial" w:hAnsi="Arial" w:cs="Arial"/>
          <w:sz w:val="28"/>
          <w:szCs w:val="28"/>
        </w:rPr>
        <w:t xml:space="preserve"> </w:t>
      </w:r>
      <w:r w:rsidR="00A12299">
        <w:rPr>
          <w:rFonts w:ascii="Arial" w:hAnsi="Arial" w:cs="Arial"/>
          <w:sz w:val="28"/>
          <w:szCs w:val="28"/>
        </w:rPr>
        <w:t>iniciou comentando que estão realizando as cobranças, destacando que solicitou informações sobre a entrega do asfalto e foi informado que já começaram a realizar as mel</w:t>
      </w:r>
      <w:r w:rsidR="00E8381B">
        <w:rPr>
          <w:rFonts w:ascii="Arial" w:hAnsi="Arial" w:cs="Arial"/>
          <w:sz w:val="28"/>
          <w:szCs w:val="28"/>
        </w:rPr>
        <w:t xml:space="preserve">horias no Conjunto Lazer. </w:t>
      </w:r>
      <w:r w:rsidR="00B32470">
        <w:rPr>
          <w:rFonts w:ascii="Arial" w:hAnsi="Arial" w:cs="Arial"/>
          <w:sz w:val="28"/>
          <w:szCs w:val="28"/>
        </w:rPr>
        <w:t xml:space="preserve">Sobre a ponte do Jardim Santo Antônio, disse que a reforma será iniciada. </w:t>
      </w:r>
      <w:r w:rsidR="007F56ED">
        <w:rPr>
          <w:rFonts w:ascii="Arial" w:hAnsi="Arial" w:cs="Arial"/>
          <w:sz w:val="28"/>
          <w:szCs w:val="28"/>
        </w:rPr>
        <w:t>Agradeceu aos responsáveis pela EMATER, os quais em tempo recorde realizaram dois Projetos sobre as bacias da Água das Antas, tendo sido contemplado, e agora estão em análise para o prazo de entrega dos maquinários, destacando já ter cobrado Projeto</w:t>
      </w:r>
      <w:r w:rsidR="00F0022B">
        <w:rPr>
          <w:rFonts w:ascii="Arial" w:hAnsi="Arial" w:cs="Arial"/>
          <w:sz w:val="28"/>
          <w:szCs w:val="28"/>
        </w:rPr>
        <w:t xml:space="preserve"> para outros bairros. </w:t>
      </w:r>
      <w:r w:rsidR="009E4862">
        <w:rPr>
          <w:rFonts w:ascii="Arial" w:hAnsi="Arial" w:cs="Arial"/>
          <w:sz w:val="28"/>
          <w:szCs w:val="28"/>
        </w:rPr>
        <w:t xml:space="preserve">Solicitou que sejam enviados Ofícios aos Deputados que intercederam pela realização das obras do Colégio Estadual Professor Silvio Tavares, os agradecendo pelo empenho. </w:t>
      </w:r>
      <w:r w:rsidR="003A54A0" w:rsidRPr="00870378">
        <w:rPr>
          <w:rFonts w:ascii="Arial" w:hAnsi="Arial" w:cs="Arial"/>
          <w:b/>
          <w:sz w:val="28"/>
          <w:szCs w:val="28"/>
          <w:u w:val="single"/>
        </w:rPr>
        <w:t>EXPLICAÇÕES PESSOAIS</w:t>
      </w:r>
      <w:r w:rsidR="00343AFB">
        <w:rPr>
          <w:rFonts w:ascii="Arial" w:hAnsi="Arial" w:cs="Arial"/>
          <w:sz w:val="28"/>
          <w:szCs w:val="28"/>
        </w:rPr>
        <w:t xml:space="preserve">: </w:t>
      </w:r>
      <w:r w:rsidR="00327BF6">
        <w:rPr>
          <w:rFonts w:ascii="Arial" w:hAnsi="Arial" w:cs="Arial"/>
          <w:sz w:val="28"/>
          <w:szCs w:val="28"/>
        </w:rPr>
        <w:t xml:space="preserve">O vereador RAFFAELLO FRASCATI </w:t>
      </w:r>
      <w:r w:rsidR="0028174A">
        <w:rPr>
          <w:rFonts w:ascii="Arial" w:hAnsi="Arial" w:cs="Arial"/>
          <w:sz w:val="28"/>
          <w:szCs w:val="28"/>
        </w:rPr>
        <w:t>agradeceu ao Secretário de Saúde do Município, o qual está elaborando o Projeto para reativaç</w:t>
      </w:r>
      <w:r w:rsidR="005E4952">
        <w:rPr>
          <w:rFonts w:ascii="Arial" w:hAnsi="Arial" w:cs="Arial"/>
          <w:sz w:val="28"/>
          <w:szCs w:val="28"/>
        </w:rPr>
        <w:t>ão do Hospital Municipal, e informou que quinta-feira o mesmo ser</w:t>
      </w:r>
      <w:r w:rsidR="007474AC">
        <w:rPr>
          <w:rFonts w:ascii="Arial" w:hAnsi="Arial" w:cs="Arial"/>
          <w:sz w:val="28"/>
          <w:szCs w:val="28"/>
        </w:rPr>
        <w:t xml:space="preserve">á aprovado, destacando crer que as obras terão início o mais tardar em novembro. </w:t>
      </w:r>
      <w:r w:rsidR="000952BD">
        <w:rPr>
          <w:rFonts w:ascii="Arial" w:hAnsi="Arial" w:cs="Arial"/>
          <w:sz w:val="28"/>
          <w:szCs w:val="28"/>
        </w:rPr>
        <w:t xml:space="preserve">Agradeceu ao Prefeito Neto pelas melhorias que vem realizando em seu pouco tempo de mandato, citando, por exemplo, a obra da Ponte do Conjunto Santo Antônio. </w:t>
      </w:r>
      <w:r w:rsidR="00A51EEC">
        <w:rPr>
          <w:rFonts w:ascii="Arial" w:hAnsi="Arial" w:cs="Arial"/>
          <w:sz w:val="28"/>
          <w:szCs w:val="28"/>
        </w:rPr>
        <w:t xml:space="preserve">Sobre a COSIP e o IPTU terem tido aumentos que causaram transtornos aos munícipes, disse que foi um Projeto elaborado pelo antigo gestor. </w:t>
      </w:r>
      <w:r w:rsidR="00FF2958">
        <w:rPr>
          <w:rFonts w:ascii="Arial" w:hAnsi="Arial" w:cs="Arial"/>
          <w:sz w:val="28"/>
          <w:szCs w:val="28"/>
        </w:rPr>
        <w:t>O vereador GIOVANI DONIZETE DOS ANJOS</w:t>
      </w:r>
      <w:r w:rsidR="001519A2">
        <w:rPr>
          <w:rFonts w:ascii="Arial" w:hAnsi="Arial" w:cs="Arial"/>
          <w:sz w:val="28"/>
          <w:szCs w:val="28"/>
        </w:rPr>
        <w:t xml:space="preserve"> </w:t>
      </w:r>
      <w:r w:rsidR="00326508">
        <w:rPr>
          <w:rFonts w:ascii="Arial" w:hAnsi="Arial" w:cs="Arial"/>
          <w:sz w:val="28"/>
          <w:szCs w:val="28"/>
        </w:rPr>
        <w:t xml:space="preserve">esclareceu também não ter concordado com o tempo das emendas, </w:t>
      </w:r>
      <w:r w:rsidR="00BF7E51">
        <w:rPr>
          <w:rFonts w:ascii="Arial" w:hAnsi="Arial" w:cs="Arial"/>
          <w:sz w:val="28"/>
          <w:szCs w:val="28"/>
        </w:rPr>
        <w:t>mas que está de acordo com o Regimento Interno</w:t>
      </w:r>
      <w:r w:rsidR="004C5E78">
        <w:rPr>
          <w:rFonts w:ascii="Arial" w:hAnsi="Arial" w:cs="Arial"/>
          <w:sz w:val="28"/>
          <w:szCs w:val="28"/>
        </w:rPr>
        <w:t>, destacando que se todos concordarem pela mudança devem discutir e ver a possibilidade</w:t>
      </w:r>
      <w:r w:rsidR="00BF7E51">
        <w:rPr>
          <w:rFonts w:ascii="Arial" w:hAnsi="Arial" w:cs="Arial"/>
          <w:sz w:val="28"/>
          <w:szCs w:val="28"/>
        </w:rPr>
        <w:t xml:space="preserve">. </w:t>
      </w:r>
      <w:r w:rsidR="001008AB">
        <w:rPr>
          <w:rFonts w:ascii="Arial" w:hAnsi="Arial" w:cs="Arial"/>
          <w:sz w:val="28"/>
          <w:szCs w:val="28"/>
        </w:rPr>
        <w:t xml:space="preserve">Parabenizou e agradeceu o Deputado Federal Sandro Alex pela recepção em Santo Antônio </w:t>
      </w:r>
      <w:r w:rsidR="009B1394">
        <w:rPr>
          <w:rFonts w:ascii="Arial" w:hAnsi="Arial" w:cs="Arial"/>
          <w:sz w:val="28"/>
          <w:szCs w:val="28"/>
        </w:rPr>
        <w:t xml:space="preserve">da Platina, destacando que sempre sonhou com o Centro de Convivência do Idoso ou com o Centro Dia, tendo feito essa indicação ao referido Deputado, o qual se comprometeu em atender. </w:t>
      </w:r>
      <w:r w:rsidR="00A203BD">
        <w:rPr>
          <w:rFonts w:ascii="Arial" w:hAnsi="Arial" w:cs="Arial"/>
          <w:sz w:val="28"/>
          <w:szCs w:val="28"/>
        </w:rPr>
        <w:t xml:space="preserve">Comentou que encaminhou ao Deputado Ratinho Junior uma solicitação sobre a infraestrutura do Distrito Industrial e ele se comprometeu. </w:t>
      </w:r>
      <w:r w:rsidR="001325D0">
        <w:rPr>
          <w:rFonts w:ascii="Arial" w:hAnsi="Arial" w:cs="Arial"/>
          <w:sz w:val="28"/>
          <w:szCs w:val="28"/>
        </w:rPr>
        <w:t xml:space="preserve">Disse que as </w:t>
      </w:r>
      <w:r w:rsidR="001325D0">
        <w:rPr>
          <w:rFonts w:ascii="Arial" w:hAnsi="Arial" w:cs="Arial"/>
          <w:sz w:val="28"/>
          <w:szCs w:val="28"/>
        </w:rPr>
        <w:lastRenderedPageBreak/>
        <w:t xml:space="preserve">emendas que realizaram visava maior segurança aos envolvidos. </w:t>
      </w:r>
      <w:r w:rsidR="00434048">
        <w:rPr>
          <w:rFonts w:ascii="Arial" w:hAnsi="Arial" w:cs="Arial"/>
          <w:sz w:val="28"/>
          <w:szCs w:val="28"/>
        </w:rPr>
        <w:t xml:space="preserve">Solicitou a Secretária Municipal de Infraestrutura que faça um Parque no Conjunto São José II, bem como o Portal do Conjunto </w:t>
      </w:r>
      <w:proofErr w:type="spellStart"/>
      <w:r w:rsidR="00434048">
        <w:rPr>
          <w:rFonts w:ascii="Arial" w:hAnsi="Arial" w:cs="Arial"/>
          <w:sz w:val="28"/>
          <w:szCs w:val="28"/>
        </w:rPr>
        <w:t>Bergamaschi</w:t>
      </w:r>
      <w:proofErr w:type="spellEnd"/>
      <w:r w:rsidR="00434048">
        <w:rPr>
          <w:rFonts w:ascii="Arial" w:hAnsi="Arial" w:cs="Arial"/>
          <w:sz w:val="28"/>
          <w:szCs w:val="28"/>
        </w:rPr>
        <w:t xml:space="preserve">. </w:t>
      </w:r>
      <w:r w:rsidR="00256704">
        <w:rPr>
          <w:rFonts w:ascii="Arial" w:hAnsi="Arial" w:cs="Arial"/>
          <w:sz w:val="28"/>
          <w:szCs w:val="28"/>
        </w:rPr>
        <w:t>Solicitou que a Secretaria de Saúde coloque no Portal da Transparência os exames e cirurgias d</w:t>
      </w:r>
      <w:r w:rsidR="009D774F">
        <w:rPr>
          <w:rFonts w:ascii="Arial" w:hAnsi="Arial" w:cs="Arial"/>
          <w:sz w:val="28"/>
          <w:szCs w:val="28"/>
        </w:rPr>
        <w:t xml:space="preserve">e todos os pacientes, por ordem, para evitar que outros sejam passados na frente. </w:t>
      </w:r>
      <w:r w:rsidR="003570BF">
        <w:rPr>
          <w:rFonts w:ascii="Arial" w:hAnsi="Arial" w:cs="Arial"/>
          <w:sz w:val="28"/>
          <w:szCs w:val="28"/>
        </w:rPr>
        <w:t xml:space="preserve">Solicitou ao Executivo que analise a Lei da COSIP e que seja revisto os valores. </w:t>
      </w:r>
      <w:r w:rsidR="00865265">
        <w:rPr>
          <w:rFonts w:ascii="Arial" w:hAnsi="Arial" w:cs="Arial"/>
          <w:sz w:val="28"/>
          <w:szCs w:val="28"/>
        </w:rPr>
        <w:t>O vereador MARCIO JOSÉ ALBERTINI</w:t>
      </w:r>
      <w:r w:rsidR="00D84433">
        <w:rPr>
          <w:rFonts w:ascii="Arial" w:hAnsi="Arial" w:cs="Arial"/>
          <w:sz w:val="28"/>
          <w:szCs w:val="28"/>
        </w:rPr>
        <w:t xml:space="preserve"> </w:t>
      </w:r>
      <w:r w:rsidR="004D53AD">
        <w:rPr>
          <w:rFonts w:ascii="Arial" w:hAnsi="Arial" w:cs="Arial"/>
          <w:sz w:val="28"/>
          <w:szCs w:val="28"/>
        </w:rPr>
        <w:t>disse que independente do gestor, o que pedem é que haja uma visão mais futurística e que tentem inovar mais, buscando criar aç</w:t>
      </w:r>
      <w:r w:rsidR="0071648C">
        <w:rPr>
          <w:rFonts w:ascii="Arial" w:hAnsi="Arial" w:cs="Arial"/>
          <w:sz w:val="28"/>
          <w:szCs w:val="28"/>
        </w:rPr>
        <w:t xml:space="preserve">ões a longo prazo, destacando que não quer em momento algum denegrir a imagem de alguém, mas sim quer a liberdade de fazer o seu papel. </w:t>
      </w:r>
      <w:r w:rsidR="003E22AC">
        <w:rPr>
          <w:rFonts w:ascii="Arial" w:hAnsi="Arial" w:cs="Arial"/>
          <w:sz w:val="28"/>
          <w:szCs w:val="28"/>
        </w:rPr>
        <w:t xml:space="preserve">Parabenizou o Deputado Mauro Moraes pelas emendas destinadas ao município, citando a viatura para Patrulha Escolar. </w:t>
      </w:r>
      <w:r w:rsidR="000F2E98">
        <w:rPr>
          <w:rFonts w:ascii="Arial" w:hAnsi="Arial" w:cs="Arial"/>
          <w:sz w:val="28"/>
          <w:szCs w:val="28"/>
        </w:rPr>
        <w:t xml:space="preserve">O vereador ROGÉRIO FRUTUSO </w:t>
      </w:r>
      <w:r w:rsidR="00AF345C">
        <w:rPr>
          <w:rFonts w:ascii="Arial" w:hAnsi="Arial" w:cs="Arial"/>
          <w:sz w:val="28"/>
          <w:szCs w:val="28"/>
        </w:rPr>
        <w:t xml:space="preserve">disse que em momento algum disse que as emendas estavam irregulares, mas sim disse que devem mudar o Regimento Interno. </w:t>
      </w:r>
      <w:r w:rsidR="004047C9">
        <w:rPr>
          <w:rFonts w:ascii="Arial" w:hAnsi="Arial" w:cs="Arial"/>
          <w:sz w:val="28"/>
          <w:szCs w:val="28"/>
        </w:rPr>
        <w:t xml:space="preserve">Sobre a publicação dos exames, questionou se realmente há essa exposição do cidadão, enfatizando que irá verificar. </w:t>
      </w:r>
      <w:r w:rsidR="00B66F9A">
        <w:rPr>
          <w:rFonts w:ascii="Arial" w:hAnsi="Arial" w:cs="Arial"/>
          <w:sz w:val="28"/>
          <w:szCs w:val="28"/>
        </w:rPr>
        <w:t>Comentou que o vereador Gil disse na sessão anterior que Cambará estava perdendo o aeroporto para a cidade de Bandeirantes e isso pode ser comprovado por meio do áudio, pois est</w:t>
      </w:r>
      <w:r w:rsidR="00BF2D4B">
        <w:rPr>
          <w:rFonts w:ascii="Arial" w:hAnsi="Arial" w:cs="Arial"/>
          <w:sz w:val="28"/>
          <w:szCs w:val="28"/>
        </w:rPr>
        <w:t xml:space="preserve">á gravado. </w:t>
      </w:r>
      <w:r w:rsidR="009159BE">
        <w:rPr>
          <w:rFonts w:ascii="Arial" w:hAnsi="Arial" w:cs="Arial"/>
          <w:sz w:val="28"/>
          <w:szCs w:val="28"/>
        </w:rPr>
        <w:t xml:space="preserve">Disse que quando falou sobre a inauguração das casas, o senhor </w:t>
      </w:r>
      <w:proofErr w:type="spellStart"/>
      <w:r w:rsidR="009159BE">
        <w:rPr>
          <w:rFonts w:ascii="Arial" w:hAnsi="Arial" w:cs="Arial"/>
          <w:sz w:val="28"/>
          <w:szCs w:val="28"/>
        </w:rPr>
        <w:t>Romanelli</w:t>
      </w:r>
      <w:proofErr w:type="spellEnd"/>
      <w:r w:rsidR="009159BE">
        <w:rPr>
          <w:rFonts w:ascii="Arial" w:hAnsi="Arial" w:cs="Arial"/>
          <w:sz w:val="28"/>
          <w:szCs w:val="28"/>
        </w:rPr>
        <w:t xml:space="preserve"> sempre se fez prese</w:t>
      </w:r>
      <w:r w:rsidR="00C82E9D">
        <w:rPr>
          <w:rFonts w:ascii="Arial" w:hAnsi="Arial" w:cs="Arial"/>
          <w:sz w:val="28"/>
          <w:szCs w:val="28"/>
        </w:rPr>
        <w:t xml:space="preserve">nte como Presidente da COHAPAR, e o Mamede o apresentava como responsável pela conquista. </w:t>
      </w:r>
      <w:r w:rsidR="00183BF7">
        <w:rPr>
          <w:rFonts w:ascii="Arial" w:hAnsi="Arial" w:cs="Arial"/>
          <w:sz w:val="28"/>
          <w:szCs w:val="28"/>
        </w:rPr>
        <w:t>Parabenizou os Deputados que encaminham emendas ao munic</w:t>
      </w:r>
      <w:r w:rsidR="008F1F78">
        <w:rPr>
          <w:rFonts w:ascii="Arial" w:hAnsi="Arial" w:cs="Arial"/>
          <w:sz w:val="28"/>
          <w:szCs w:val="28"/>
        </w:rPr>
        <w:t xml:space="preserve">ípio através de seus vereadores. </w:t>
      </w:r>
      <w:r w:rsidR="00935C13">
        <w:rPr>
          <w:rFonts w:ascii="Arial" w:hAnsi="Arial" w:cs="Arial"/>
          <w:sz w:val="28"/>
          <w:szCs w:val="28"/>
        </w:rPr>
        <w:t xml:space="preserve">O vereador JAIR ANTÔNIO DA SILVA </w:t>
      </w:r>
      <w:r w:rsidR="002F65B0">
        <w:rPr>
          <w:rFonts w:ascii="Arial" w:hAnsi="Arial" w:cs="Arial"/>
          <w:sz w:val="28"/>
          <w:szCs w:val="28"/>
        </w:rPr>
        <w:t xml:space="preserve">falou sobre requerimento destinado ao Secretário Municipal de Saúde solicitando que a Farmácia Municipal tenha funcionamento aos finais de semana e feriado. </w:t>
      </w:r>
      <w:r w:rsidR="00F905BE">
        <w:rPr>
          <w:rFonts w:ascii="Arial" w:hAnsi="Arial" w:cs="Arial"/>
          <w:sz w:val="28"/>
          <w:szCs w:val="28"/>
        </w:rPr>
        <w:t>Destacou que dará entrada em requerimento solicitando</w:t>
      </w:r>
      <w:r w:rsidR="004335B5">
        <w:rPr>
          <w:rFonts w:ascii="Arial" w:hAnsi="Arial" w:cs="Arial"/>
          <w:sz w:val="28"/>
          <w:szCs w:val="28"/>
        </w:rPr>
        <w:t xml:space="preserve"> a progressão para os servidores. </w:t>
      </w:r>
      <w:r w:rsidR="00A24815">
        <w:rPr>
          <w:rFonts w:ascii="Arial" w:hAnsi="Arial" w:cs="Arial"/>
          <w:sz w:val="28"/>
          <w:szCs w:val="28"/>
        </w:rPr>
        <w:t xml:space="preserve">Sobre o muro da Escola Estadual Ignez </w:t>
      </w:r>
      <w:proofErr w:type="spellStart"/>
      <w:r w:rsidR="00A24815">
        <w:rPr>
          <w:rFonts w:ascii="Arial" w:hAnsi="Arial" w:cs="Arial"/>
          <w:sz w:val="28"/>
          <w:szCs w:val="28"/>
        </w:rPr>
        <w:t>Panichi</w:t>
      </w:r>
      <w:proofErr w:type="spellEnd"/>
      <w:r w:rsidR="00A24815">
        <w:rPr>
          <w:rFonts w:ascii="Arial" w:hAnsi="Arial" w:cs="Arial"/>
          <w:sz w:val="28"/>
          <w:szCs w:val="28"/>
        </w:rPr>
        <w:t xml:space="preserve"> disse ser uma vergonha, pois estão esperando a construção há 09 (nove) anos.</w:t>
      </w:r>
      <w:bookmarkStart w:id="0" w:name="_GoBack"/>
      <w:bookmarkEnd w:id="0"/>
      <w:r w:rsidR="00A24815">
        <w:rPr>
          <w:rFonts w:ascii="Arial" w:hAnsi="Arial" w:cs="Arial"/>
          <w:sz w:val="28"/>
          <w:szCs w:val="28"/>
        </w:rPr>
        <w:t xml:space="preserve"> </w:t>
      </w:r>
      <w:r w:rsidR="003A54A0" w:rsidRPr="00870378">
        <w:rPr>
          <w:rFonts w:ascii="Arial" w:hAnsi="Arial" w:cs="Arial"/>
          <w:sz w:val="28"/>
          <w:szCs w:val="28"/>
        </w:rPr>
        <w:t>N</w:t>
      </w:r>
      <w:r w:rsidR="003A54A0" w:rsidRPr="00870378">
        <w:rPr>
          <w:rFonts w:ascii="Arial" w:hAnsi="Arial" w:cs="Arial"/>
          <w:vanish/>
          <w:sz w:val="28"/>
          <w:szCs w:val="28"/>
        </w:rPr>
        <w:t>veio, continua a interrogaçmo vou votar a favor sem estas informaçstar o concuros pnte fica triste com essas not</w:t>
      </w:r>
      <w:r w:rsidR="003A54A0" w:rsidRPr="00870378">
        <w:rPr>
          <w:rFonts w:ascii="Arial" w:hAnsi="Arial" w:cs="Arial"/>
          <w:sz w:val="28"/>
          <w:szCs w:val="28"/>
        </w:rPr>
        <w:t>ão tendo mais nada a se tratar, o presidente por fim agradeceu a presença de todos dando por encerrada a presente sessão.</w:t>
      </w:r>
    </w:p>
    <w:sectPr w:rsidR="00B1617E" w:rsidRPr="001750DE" w:rsidSect="00066E68">
      <w:headerReference w:type="even" r:id="rId8"/>
      <w:headerReference w:type="default" r:id="rId9"/>
      <w:footerReference w:type="default" r:id="rId10"/>
      <w:pgSz w:w="11907" w:h="16840" w:code="9"/>
      <w:pgMar w:top="2381" w:right="1134" w:bottom="1134" w:left="1701" w:header="794" w:footer="510" w:gutter="0"/>
      <w:pgNumType w:start="2997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0B89" w:rsidRDefault="00370B89">
      <w:r>
        <w:separator/>
      </w:r>
    </w:p>
  </w:endnote>
  <w:endnote w:type="continuationSeparator" w:id="0">
    <w:p w:rsidR="00370B89" w:rsidRDefault="00370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450" w:rsidRDefault="007B2450" w:rsidP="001C0461">
    <w:pPr>
      <w:pStyle w:val="Rodap"/>
      <w:tabs>
        <w:tab w:val="clear" w:pos="4252"/>
        <w:tab w:val="clear" w:pos="8504"/>
      </w:tabs>
    </w:pPr>
    <w:r>
      <w:rPr>
        <w:noProof/>
      </w:rPr>
      <w:drawing>
        <wp:inline distT="0" distB="0" distL="0" distR="0" wp14:anchorId="6897DE82" wp14:editId="254002EF">
          <wp:extent cx="5759450" cy="382270"/>
          <wp:effectExtent l="0" t="0" r="0" b="0"/>
          <wp:docPr id="10" name="Imagem 10" descr="Rodapé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Rodapé(2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382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0B89" w:rsidRDefault="00370B89">
      <w:r>
        <w:separator/>
      </w:r>
    </w:p>
  </w:footnote>
  <w:footnote w:type="continuationSeparator" w:id="0">
    <w:p w:rsidR="00370B89" w:rsidRDefault="00370B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450" w:rsidRDefault="007B2450">
    <w:pPr>
      <w:pStyle w:val="Cabealho"/>
    </w:pPr>
    <w:r>
      <w:rPr>
        <w:noProof/>
      </w:rPr>
      <w:drawing>
        <wp:inline distT="0" distB="0" distL="0" distR="0" wp14:anchorId="3E94FF69" wp14:editId="751745CB">
          <wp:extent cx="5745480" cy="955040"/>
          <wp:effectExtent l="0" t="0" r="7620" b="0"/>
          <wp:docPr id="7" name="Imagem 8" descr="Descrição: D:\guilherme\Pictures\Brasão e outros\cabecalho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 descr="Descrição: D:\guilherme\Pictures\Brasão e outros\cabecalho(2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955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8DD771B" wp14:editId="032F121E">
          <wp:extent cx="5745480" cy="955040"/>
          <wp:effectExtent l="0" t="0" r="7620" b="0"/>
          <wp:docPr id="8" name="Imagem 9" descr="Descrição: D:\guilherme\Pictures\Brasão e outros\cabecalh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Descrição: D:\guilherme\Pictures\Brasão e outros\cabecalh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955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450" w:rsidRDefault="007B2450" w:rsidP="001C0461">
    <w:pPr>
      <w:pStyle w:val="Cabealho"/>
      <w:tabs>
        <w:tab w:val="clear" w:pos="4252"/>
        <w:tab w:val="clear" w:pos="8504"/>
      </w:tabs>
      <w:jc w:val="right"/>
      <w:rPr>
        <w:noProof/>
      </w:rPr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461955">
      <w:rPr>
        <w:noProof/>
      </w:rPr>
      <w:t>3008</w:t>
    </w:r>
    <w:r>
      <w:rPr>
        <w:noProof/>
      </w:rPr>
      <w:fldChar w:fldCharType="end"/>
    </w:r>
  </w:p>
  <w:p w:rsidR="007B2450" w:rsidRDefault="007B2450" w:rsidP="00E85218">
    <w:pPr>
      <w:pStyle w:val="Cabealho"/>
      <w:tabs>
        <w:tab w:val="clear" w:pos="4252"/>
        <w:tab w:val="clear" w:pos="8504"/>
      </w:tabs>
      <w:jc w:val="center"/>
    </w:pPr>
    <w:r>
      <w:rPr>
        <w:noProof/>
      </w:rPr>
      <w:drawing>
        <wp:inline distT="0" distB="0" distL="0" distR="0" wp14:anchorId="3FD6AB11" wp14:editId="296D7E6D">
          <wp:extent cx="5745480" cy="955040"/>
          <wp:effectExtent l="0" t="0" r="7620" b="0"/>
          <wp:docPr id="9" name="Imagem 13" descr="Descrição: D:\guilherme\Pictures\Brasão e outros\cabecalho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 descr="Descrição: D:\guilherme\Pictures\Brasão e outros\cabecalho(2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955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9176C21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B835E4A"/>
    <w:multiLevelType w:val="hybridMultilevel"/>
    <w:tmpl w:val="A5B6E37C"/>
    <w:lvl w:ilvl="0" w:tplc="DCC29E9E">
      <w:start w:val="1"/>
      <w:numFmt w:val="decimal"/>
      <w:lvlText w:val="%1)"/>
      <w:lvlJc w:val="left"/>
      <w:pPr>
        <w:ind w:left="2160" w:hanging="360"/>
      </w:pPr>
    </w:lvl>
    <w:lvl w:ilvl="1" w:tplc="04160019">
      <w:start w:val="1"/>
      <w:numFmt w:val="lowerLetter"/>
      <w:lvlText w:val="%2."/>
      <w:lvlJc w:val="left"/>
      <w:pPr>
        <w:ind w:left="2880" w:hanging="360"/>
      </w:pPr>
    </w:lvl>
    <w:lvl w:ilvl="2" w:tplc="0416001B">
      <w:start w:val="1"/>
      <w:numFmt w:val="lowerRoman"/>
      <w:lvlText w:val="%3."/>
      <w:lvlJc w:val="right"/>
      <w:pPr>
        <w:ind w:left="3600" w:hanging="180"/>
      </w:pPr>
    </w:lvl>
    <w:lvl w:ilvl="3" w:tplc="0416000F">
      <w:start w:val="1"/>
      <w:numFmt w:val="decimal"/>
      <w:lvlText w:val="%4."/>
      <w:lvlJc w:val="left"/>
      <w:pPr>
        <w:ind w:left="4320" w:hanging="360"/>
      </w:pPr>
    </w:lvl>
    <w:lvl w:ilvl="4" w:tplc="04160019">
      <w:start w:val="1"/>
      <w:numFmt w:val="lowerLetter"/>
      <w:lvlText w:val="%5."/>
      <w:lvlJc w:val="left"/>
      <w:pPr>
        <w:ind w:left="5040" w:hanging="360"/>
      </w:pPr>
    </w:lvl>
    <w:lvl w:ilvl="5" w:tplc="0416001B">
      <w:start w:val="1"/>
      <w:numFmt w:val="lowerRoman"/>
      <w:lvlText w:val="%6."/>
      <w:lvlJc w:val="right"/>
      <w:pPr>
        <w:ind w:left="5760" w:hanging="180"/>
      </w:pPr>
    </w:lvl>
    <w:lvl w:ilvl="6" w:tplc="0416000F">
      <w:start w:val="1"/>
      <w:numFmt w:val="decimal"/>
      <w:lvlText w:val="%7."/>
      <w:lvlJc w:val="left"/>
      <w:pPr>
        <w:ind w:left="6480" w:hanging="360"/>
      </w:pPr>
    </w:lvl>
    <w:lvl w:ilvl="7" w:tplc="04160019">
      <w:start w:val="1"/>
      <w:numFmt w:val="lowerLetter"/>
      <w:lvlText w:val="%8."/>
      <w:lvlJc w:val="left"/>
      <w:pPr>
        <w:ind w:left="7200" w:hanging="360"/>
      </w:pPr>
    </w:lvl>
    <w:lvl w:ilvl="8" w:tplc="0416001B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0C706313"/>
    <w:multiLevelType w:val="hybridMultilevel"/>
    <w:tmpl w:val="81AE98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022F2B"/>
    <w:multiLevelType w:val="hybridMultilevel"/>
    <w:tmpl w:val="16400B8E"/>
    <w:lvl w:ilvl="0" w:tplc="1F2E8544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41050E9C"/>
    <w:multiLevelType w:val="hybridMultilevel"/>
    <w:tmpl w:val="C1F696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766FE5"/>
    <w:multiLevelType w:val="hybridMultilevel"/>
    <w:tmpl w:val="7902BD94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F74"/>
    <w:rsid w:val="00000014"/>
    <w:rsid w:val="00000094"/>
    <w:rsid w:val="00000151"/>
    <w:rsid w:val="000002F9"/>
    <w:rsid w:val="000005F9"/>
    <w:rsid w:val="00000608"/>
    <w:rsid w:val="0000074E"/>
    <w:rsid w:val="00000847"/>
    <w:rsid w:val="00000AAD"/>
    <w:rsid w:val="00000D67"/>
    <w:rsid w:val="00000F11"/>
    <w:rsid w:val="00000F33"/>
    <w:rsid w:val="00000F3D"/>
    <w:rsid w:val="00000FCE"/>
    <w:rsid w:val="00001046"/>
    <w:rsid w:val="000011D9"/>
    <w:rsid w:val="00001561"/>
    <w:rsid w:val="0000181E"/>
    <w:rsid w:val="00001B6F"/>
    <w:rsid w:val="00001C6C"/>
    <w:rsid w:val="00001C8F"/>
    <w:rsid w:val="000020AC"/>
    <w:rsid w:val="000022CE"/>
    <w:rsid w:val="00002324"/>
    <w:rsid w:val="00002353"/>
    <w:rsid w:val="0000272B"/>
    <w:rsid w:val="0000272C"/>
    <w:rsid w:val="0000278F"/>
    <w:rsid w:val="0000284E"/>
    <w:rsid w:val="00002922"/>
    <w:rsid w:val="00002D2F"/>
    <w:rsid w:val="00002DB7"/>
    <w:rsid w:val="00002EC6"/>
    <w:rsid w:val="00003200"/>
    <w:rsid w:val="000033B8"/>
    <w:rsid w:val="000033E7"/>
    <w:rsid w:val="000035D1"/>
    <w:rsid w:val="00003630"/>
    <w:rsid w:val="0000366C"/>
    <w:rsid w:val="00003702"/>
    <w:rsid w:val="00003A08"/>
    <w:rsid w:val="00003B56"/>
    <w:rsid w:val="00003C8C"/>
    <w:rsid w:val="00003CAC"/>
    <w:rsid w:val="00003D78"/>
    <w:rsid w:val="00003F83"/>
    <w:rsid w:val="00004230"/>
    <w:rsid w:val="000042C1"/>
    <w:rsid w:val="0000458F"/>
    <w:rsid w:val="000045A0"/>
    <w:rsid w:val="000047E7"/>
    <w:rsid w:val="00004B77"/>
    <w:rsid w:val="00004B84"/>
    <w:rsid w:val="00004C0A"/>
    <w:rsid w:val="0000500E"/>
    <w:rsid w:val="000051BE"/>
    <w:rsid w:val="00005333"/>
    <w:rsid w:val="00005356"/>
    <w:rsid w:val="000056D6"/>
    <w:rsid w:val="000059DC"/>
    <w:rsid w:val="00005A47"/>
    <w:rsid w:val="00005BD3"/>
    <w:rsid w:val="00005E32"/>
    <w:rsid w:val="00005E4D"/>
    <w:rsid w:val="00006462"/>
    <w:rsid w:val="0000655F"/>
    <w:rsid w:val="000066AA"/>
    <w:rsid w:val="000067A0"/>
    <w:rsid w:val="00006B99"/>
    <w:rsid w:val="00006BB6"/>
    <w:rsid w:val="00006C49"/>
    <w:rsid w:val="00006CA4"/>
    <w:rsid w:val="00006D51"/>
    <w:rsid w:val="00006DC3"/>
    <w:rsid w:val="00006EEA"/>
    <w:rsid w:val="00006EEB"/>
    <w:rsid w:val="0000770B"/>
    <w:rsid w:val="00007818"/>
    <w:rsid w:val="00007990"/>
    <w:rsid w:val="00007BD7"/>
    <w:rsid w:val="00010012"/>
    <w:rsid w:val="000102B7"/>
    <w:rsid w:val="00010459"/>
    <w:rsid w:val="00010602"/>
    <w:rsid w:val="00010850"/>
    <w:rsid w:val="00010905"/>
    <w:rsid w:val="0001091B"/>
    <w:rsid w:val="00010988"/>
    <w:rsid w:val="00010AD9"/>
    <w:rsid w:val="00010B4D"/>
    <w:rsid w:val="00010C7E"/>
    <w:rsid w:val="00010D45"/>
    <w:rsid w:val="00010D53"/>
    <w:rsid w:val="00010D59"/>
    <w:rsid w:val="00011031"/>
    <w:rsid w:val="000112B3"/>
    <w:rsid w:val="0001131A"/>
    <w:rsid w:val="00011426"/>
    <w:rsid w:val="00011488"/>
    <w:rsid w:val="000115DC"/>
    <w:rsid w:val="000117D3"/>
    <w:rsid w:val="00011B1D"/>
    <w:rsid w:val="00011E66"/>
    <w:rsid w:val="00012133"/>
    <w:rsid w:val="00012232"/>
    <w:rsid w:val="000122B3"/>
    <w:rsid w:val="000124A4"/>
    <w:rsid w:val="000124AE"/>
    <w:rsid w:val="000125B4"/>
    <w:rsid w:val="000127AA"/>
    <w:rsid w:val="000127D7"/>
    <w:rsid w:val="00012917"/>
    <w:rsid w:val="000129D8"/>
    <w:rsid w:val="00012A57"/>
    <w:rsid w:val="00012B4A"/>
    <w:rsid w:val="00012B66"/>
    <w:rsid w:val="00012DC9"/>
    <w:rsid w:val="00012E2B"/>
    <w:rsid w:val="00012F5B"/>
    <w:rsid w:val="00012FA0"/>
    <w:rsid w:val="00012FEB"/>
    <w:rsid w:val="0001305D"/>
    <w:rsid w:val="0001390F"/>
    <w:rsid w:val="00013938"/>
    <w:rsid w:val="0001393D"/>
    <w:rsid w:val="00013D39"/>
    <w:rsid w:val="00013D9D"/>
    <w:rsid w:val="00014234"/>
    <w:rsid w:val="00014240"/>
    <w:rsid w:val="0001430A"/>
    <w:rsid w:val="00014352"/>
    <w:rsid w:val="0001442A"/>
    <w:rsid w:val="00014618"/>
    <w:rsid w:val="0001469F"/>
    <w:rsid w:val="0001481D"/>
    <w:rsid w:val="00014D9E"/>
    <w:rsid w:val="00014DB1"/>
    <w:rsid w:val="000151C9"/>
    <w:rsid w:val="000153A6"/>
    <w:rsid w:val="00015497"/>
    <w:rsid w:val="000159B0"/>
    <w:rsid w:val="000159B6"/>
    <w:rsid w:val="00015C3E"/>
    <w:rsid w:val="00015C51"/>
    <w:rsid w:val="00015DBD"/>
    <w:rsid w:val="00015FFA"/>
    <w:rsid w:val="00016107"/>
    <w:rsid w:val="0001620F"/>
    <w:rsid w:val="000163F4"/>
    <w:rsid w:val="00016449"/>
    <w:rsid w:val="0001655B"/>
    <w:rsid w:val="00016853"/>
    <w:rsid w:val="00016A7E"/>
    <w:rsid w:val="00016AE7"/>
    <w:rsid w:val="00016CD5"/>
    <w:rsid w:val="00016DA3"/>
    <w:rsid w:val="00016FC3"/>
    <w:rsid w:val="00016FD0"/>
    <w:rsid w:val="0001714C"/>
    <w:rsid w:val="00017161"/>
    <w:rsid w:val="000171AF"/>
    <w:rsid w:val="000171DF"/>
    <w:rsid w:val="0001724E"/>
    <w:rsid w:val="000172AE"/>
    <w:rsid w:val="00017368"/>
    <w:rsid w:val="000173D2"/>
    <w:rsid w:val="000173F3"/>
    <w:rsid w:val="0001750B"/>
    <w:rsid w:val="0001750E"/>
    <w:rsid w:val="00017595"/>
    <w:rsid w:val="00017AC5"/>
    <w:rsid w:val="0002021A"/>
    <w:rsid w:val="000203C5"/>
    <w:rsid w:val="00020415"/>
    <w:rsid w:val="000204E2"/>
    <w:rsid w:val="00020667"/>
    <w:rsid w:val="0002076F"/>
    <w:rsid w:val="00020776"/>
    <w:rsid w:val="00020966"/>
    <w:rsid w:val="00020B45"/>
    <w:rsid w:val="00020C4F"/>
    <w:rsid w:val="00020CFA"/>
    <w:rsid w:val="00020DEA"/>
    <w:rsid w:val="00020F0E"/>
    <w:rsid w:val="0002100B"/>
    <w:rsid w:val="0002119C"/>
    <w:rsid w:val="000211F8"/>
    <w:rsid w:val="0002140B"/>
    <w:rsid w:val="000214A9"/>
    <w:rsid w:val="000214B2"/>
    <w:rsid w:val="000217B9"/>
    <w:rsid w:val="00021980"/>
    <w:rsid w:val="00021A79"/>
    <w:rsid w:val="00021B8C"/>
    <w:rsid w:val="00021CB6"/>
    <w:rsid w:val="00021D02"/>
    <w:rsid w:val="00021D5A"/>
    <w:rsid w:val="00021DDC"/>
    <w:rsid w:val="00021DDE"/>
    <w:rsid w:val="00021EA9"/>
    <w:rsid w:val="00021F0F"/>
    <w:rsid w:val="000224AA"/>
    <w:rsid w:val="000224CB"/>
    <w:rsid w:val="00022651"/>
    <w:rsid w:val="00022B2E"/>
    <w:rsid w:val="00022CCD"/>
    <w:rsid w:val="00022CD2"/>
    <w:rsid w:val="00022E0C"/>
    <w:rsid w:val="0002303F"/>
    <w:rsid w:val="00023122"/>
    <w:rsid w:val="00023191"/>
    <w:rsid w:val="000232F9"/>
    <w:rsid w:val="000235CB"/>
    <w:rsid w:val="00023609"/>
    <w:rsid w:val="0002364B"/>
    <w:rsid w:val="000237A8"/>
    <w:rsid w:val="00023953"/>
    <w:rsid w:val="00023A46"/>
    <w:rsid w:val="00023A54"/>
    <w:rsid w:val="00023AE0"/>
    <w:rsid w:val="00023E46"/>
    <w:rsid w:val="00023E4A"/>
    <w:rsid w:val="00023F36"/>
    <w:rsid w:val="00024229"/>
    <w:rsid w:val="00024409"/>
    <w:rsid w:val="000248AF"/>
    <w:rsid w:val="000248C6"/>
    <w:rsid w:val="000248CD"/>
    <w:rsid w:val="00024A9B"/>
    <w:rsid w:val="00024AC5"/>
    <w:rsid w:val="00024B4D"/>
    <w:rsid w:val="00024BA0"/>
    <w:rsid w:val="00024BEA"/>
    <w:rsid w:val="00024C0B"/>
    <w:rsid w:val="00024E95"/>
    <w:rsid w:val="000250B0"/>
    <w:rsid w:val="00025120"/>
    <w:rsid w:val="00025261"/>
    <w:rsid w:val="000253A3"/>
    <w:rsid w:val="000254C7"/>
    <w:rsid w:val="00025527"/>
    <w:rsid w:val="000257D2"/>
    <w:rsid w:val="000258A5"/>
    <w:rsid w:val="00025D99"/>
    <w:rsid w:val="00025E58"/>
    <w:rsid w:val="00025F8C"/>
    <w:rsid w:val="00026106"/>
    <w:rsid w:val="000263AB"/>
    <w:rsid w:val="000263C9"/>
    <w:rsid w:val="000265C7"/>
    <w:rsid w:val="000266A3"/>
    <w:rsid w:val="000267AB"/>
    <w:rsid w:val="00026838"/>
    <w:rsid w:val="00026A26"/>
    <w:rsid w:val="00026AC4"/>
    <w:rsid w:val="0002709E"/>
    <w:rsid w:val="000270A2"/>
    <w:rsid w:val="000270A3"/>
    <w:rsid w:val="00027242"/>
    <w:rsid w:val="00027260"/>
    <w:rsid w:val="000273C4"/>
    <w:rsid w:val="000274B1"/>
    <w:rsid w:val="0002754B"/>
    <w:rsid w:val="00027885"/>
    <w:rsid w:val="00027909"/>
    <w:rsid w:val="00027CD7"/>
    <w:rsid w:val="00027CF2"/>
    <w:rsid w:val="00027D5C"/>
    <w:rsid w:val="00027D9C"/>
    <w:rsid w:val="00027EDB"/>
    <w:rsid w:val="000301B0"/>
    <w:rsid w:val="000302CF"/>
    <w:rsid w:val="00030682"/>
    <w:rsid w:val="0003084F"/>
    <w:rsid w:val="00030AF8"/>
    <w:rsid w:val="00030C46"/>
    <w:rsid w:val="00030D6D"/>
    <w:rsid w:val="00031298"/>
    <w:rsid w:val="000313BF"/>
    <w:rsid w:val="000314F9"/>
    <w:rsid w:val="000317E3"/>
    <w:rsid w:val="000318B4"/>
    <w:rsid w:val="00031992"/>
    <w:rsid w:val="00031BF8"/>
    <w:rsid w:val="00031C14"/>
    <w:rsid w:val="00031C56"/>
    <w:rsid w:val="00031DE9"/>
    <w:rsid w:val="00031E47"/>
    <w:rsid w:val="00031EE7"/>
    <w:rsid w:val="00032277"/>
    <w:rsid w:val="000323BC"/>
    <w:rsid w:val="000323C1"/>
    <w:rsid w:val="00032495"/>
    <w:rsid w:val="000326E8"/>
    <w:rsid w:val="00032848"/>
    <w:rsid w:val="00032854"/>
    <w:rsid w:val="00032B1B"/>
    <w:rsid w:val="00032BD8"/>
    <w:rsid w:val="00032D84"/>
    <w:rsid w:val="00032E51"/>
    <w:rsid w:val="00033325"/>
    <w:rsid w:val="000333AB"/>
    <w:rsid w:val="00033436"/>
    <w:rsid w:val="000336D8"/>
    <w:rsid w:val="000337D9"/>
    <w:rsid w:val="0003391F"/>
    <w:rsid w:val="00033A5A"/>
    <w:rsid w:val="00033A9E"/>
    <w:rsid w:val="00033B01"/>
    <w:rsid w:val="00033F44"/>
    <w:rsid w:val="0003402E"/>
    <w:rsid w:val="00034586"/>
    <w:rsid w:val="000346D6"/>
    <w:rsid w:val="0003479C"/>
    <w:rsid w:val="000347E9"/>
    <w:rsid w:val="00034859"/>
    <w:rsid w:val="000348D4"/>
    <w:rsid w:val="000349EE"/>
    <w:rsid w:val="00034A09"/>
    <w:rsid w:val="00034B64"/>
    <w:rsid w:val="00034B8E"/>
    <w:rsid w:val="00034B9E"/>
    <w:rsid w:val="0003504C"/>
    <w:rsid w:val="00035113"/>
    <w:rsid w:val="000354E4"/>
    <w:rsid w:val="000358A4"/>
    <w:rsid w:val="000358D5"/>
    <w:rsid w:val="00035902"/>
    <w:rsid w:val="00035A7E"/>
    <w:rsid w:val="00035B58"/>
    <w:rsid w:val="00036053"/>
    <w:rsid w:val="000362C0"/>
    <w:rsid w:val="00036498"/>
    <w:rsid w:val="000364AD"/>
    <w:rsid w:val="00036510"/>
    <w:rsid w:val="0003659A"/>
    <w:rsid w:val="000365FC"/>
    <w:rsid w:val="000367F0"/>
    <w:rsid w:val="00036A7C"/>
    <w:rsid w:val="00036CEB"/>
    <w:rsid w:val="00036D50"/>
    <w:rsid w:val="00036E6D"/>
    <w:rsid w:val="00036F22"/>
    <w:rsid w:val="00037024"/>
    <w:rsid w:val="0003704B"/>
    <w:rsid w:val="000371C4"/>
    <w:rsid w:val="000372DC"/>
    <w:rsid w:val="00037424"/>
    <w:rsid w:val="00037A5C"/>
    <w:rsid w:val="00037BAC"/>
    <w:rsid w:val="00037E5B"/>
    <w:rsid w:val="00040115"/>
    <w:rsid w:val="000402B2"/>
    <w:rsid w:val="00040300"/>
    <w:rsid w:val="000404BB"/>
    <w:rsid w:val="00040593"/>
    <w:rsid w:val="000405F3"/>
    <w:rsid w:val="000406AA"/>
    <w:rsid w:val="00040B48"/>
    <w:rsid w:val="00040DFF"/>
    <w:rsid w:val="00040E19"/>
    <w:rsid w:val="00041015"/>
    <w:rsid w:val="00041068"/>
    <w:rsid w:val="000410C8"/>
    <w:rsid w:val="000411FF"/>
    <w:rsid w:val="0004126F"/>
    <w:rsid w:val="0004135C"/>
    <w:rsid w:val="000413AD"/>
    <w:rsid w:val="0004183A"/>
    <w:rsid w:val="0004187F"/>
    <w:rsid w:val="000418C7"/>
    <w:rsid w:val="0004193B"/>
    <w:rsid w:val="000419E5"/>
    <w:rsid w:val="00041B8F"/>
    <w:rsid w:val="00041EF5"/>
    <w:rsid w:val="00041F34"/>
    <w:rsid w:val="00041FE8"/>
    <w:rsid w:val="00042450"/>
    <w:rsid w:val="00042664"/>
    <w:rsid w:val="0004272F"/>
    <w:rsid w:val="00042AE8"/>
    <w:rsid w:val="00042B5C"/>
    <w:rsid w:val="00042BB3"/>
    <w:rsid w:val="00042C05"/>
    <w:rsid w:val="00042C9C"/>
    <w:rsid w:val="00042D15"/>
    <w:rsid w:val="00042D5E"/>
    <w:rsid w:val="00042E80"/>
    <w:rsid w:val="00042F10"/>
    <w:rsid w:val="00042F78"/>
    <w:rsid w:val="00043045"/>
    <w:rsid w:val="00043261"/>
    <w:rsid w:val="0004327A"/>
    <w:rsid w:val="00043481"/>
    <w:rsid w:val="0004361C"/>
    <w:rsid w:val="000436AE"/>
    <w:rsid w:val="000436DC"/>
    <w:rsid w:val="000436F6"/>
    <w:rsid w:val="0004386A"/>
    <w:rsid w:val="00043AC4"/>
    <w:rsid w:val="00043D80"/>
    <w:rsid w:val="000441D3"/>
    <w:rsid w:val="000446CC"/>
    <w:rsid w:val="0004486A"/>
    <w:rsid w:val="00044A49"/>
    <w:rsid w:val="00044AE5"/>
    <w:rsid w:val="00044DDB"/>
    <w:rsid w:val="00044EB6"/>
    <w:rsid w:val="00044F3E"/>
    <w:rsid w:val="00044FC9"/>
    <w:rsid w:val="000452D6"/>
    <w:rsid w:val="000458C1"/>
    <w:rsid w:val="000459A2"/>
    <w:rsid w:val="00045B5A"/>
    <w:rsid w:val="00045CE1"/>
    <w:rsid w:val="00045D47"/>
    <w:rsid w:val="00045DF1"/>
    <w:rsid w:val="00045E92"/>
    <w:rsid w:val="00045E9D"/>
    <w:rsid w:val="00045EAD"/>
    <w:rsid w:val="00045F92"/>
    <w:rsid w:val="0004609C"/>
    <w:rsid w:val="00046202"/>
    <w:rsid w:val="000462D4"/>
    <w:rsid w:val="0004640F"/>
    <w:rsid w:val="00046450"/>
    <w:rsid w:val="00046462"/>
    <w:rsid w:val="00046516"/>
    <w:rsid w:val="00046522"/>
    <w:rsid w:val="0004676B"/>
    <w:rsid w:val="00046837"/>
    <w:rsid w:val="0004685F"/>
    <w:rsid w:val="00046B2A"/>
    <w:rsid w:val="00046C6F"/>
    <w:rsid w:val="00046CF5"/>
    <w:rsid w:val="00046D4A"/>
    <w:rsid w:val="00046F73"/>
    <w:rsid w:val="00046FE4"/>
    <w:rsid w:val="00047307"/>
    <w:rsid w:val="00047433"/>
    <w:rsid w:val="000474D3"/>
    <w:rsid w:val="00047989"/>
    <w:rsid w:val="00047BA6"/>
    <w:rsid w:val="00047EE2"/>
    <w:rsid w:val="0005022F"/>
    <w:rsid w:val="000502D4"/>
    <w:rsid w:val="00050396"/>
    <w:rsid w:val="00050555"/>
    <w:rsid w:val="00050742"/>
    <w:rsid w:val="0005088C"/>
    <w:rsid w:val="00050D0A"/>
    <w:rsid w:val="00050F35"/>
    <w:rsid w:val="00050FCE"/>
    <w:rsid w:val="00051005"/>
    <w:rsid w:val="000511C5"/>
    <w:rsid w:val="00051273"/>
    <w:rsid w:val="00051365"/>
    <w:rsid w:val="00051460"/>
    <w:rsid w:val="00051876"/>
    <w:rsid w:val="000518F4"/>
    <w:rsid w:val="00051901"/>
    <w:rsid w:val="00051979"/>
    <w:rsid w:val="00051A44"/>
    <w:rsid w:val="00051CE7"/>
    <w:rsid w:val="00051D73"/>
    <w:rsid w:val="00051EC0"/>
    <w:rsid w:val="0005232E"/>
    <w:rsid w:val="00052735"/>
    <w:rsid w:val="000527E9"/>
    <w:rsid w:val="000528D3"/>
    <w:rsid w:val="000528E4"/>
    <w:rsid w:val="00052934"/>
    <w:rsid w:val="00052951"/>
    <w:rsid w:val="00052966"/>
    <w:rsid w:val="000529D1"/>
    <w:rsid w:val="00052A86"/>
    <w:rsid w:val="00052B00"/>
    <w:rsid w:val="00052C38"/>
    <w:rsid w:val="00052C91"/>
    <w:rsid w:val="00052F11"/>
    <w:rsid w:val="00052F8D"/>
    <w:rsid w:val="00053080"/>
    <w:rsid w:val="00053149"/>
    <w:rsid w:val="00053294"/>
    <w:rsid w:val="0005360D"/>
    <w:rsid w:val="00053A4D"/>
    <w:rsid w:val="00053A73"/>
    <w:rsid w:val="00053B0F"/>
    <w:rsid w:val="00053C14"/>
    <w:rsid w:val="00053C86"/>
    <w:rsid w:val="00053C9F"/>
    <w:rsid w:val="00053CDC"/>
    <w:rsid w:val="00053DA2"/>
    <w:rsid w:val="00054007"/>
    <w:rsid w:val="000540A0"/>
    <w:rsid w:val="00054101"/>
    <w:rsid w:val="00054118"/>
    <w:rsid w:val="000541B4"/>
    <w:rsid w:val="000542FD"/>
    <w:rsid w:val="0005463C"/>
    <w:rsid w:val="000546A7"/>
    <w:rsid w:val="000547D5"/>
    <w:rsid w:val="00054B3C"/>
    <w:rsid w:val="00054B96"/>
    <w:rsid w:val="00054DCD"/>
    <w:rsid w:val="00054DFB"/>
    <w:rsid w:val="00054E88"/>
    <w:rsid w:val="00054ED8"/>
    <w:rsid w:val="000553DE"/>
    <w:rsid w:val="00055532"/>
    <w:rsid w:val="00055794"/>
    <w:rsid w:val="0005581C"/>
    <w:rsid w:val="00055DD2"/>
    <w:rsid w:val="000561E6"/>
    <w:rsid w:val="00056318"/>
    <w:rsid w:val="0005676D"/>
    <w:rsid w:val="0005677A"/>
    <w:rsid w:val="00056B14"/>
    <w:rsid w:val="00056B40"/>
    <w:rsid w:val="00056C70"/>
    <w:rsid w:val="00057136"/>
    <w:rsid w:val="00057137"/>
    <w:rsid w:val="00057262"/>
    <w:rsid w:val="000572B2"/>
    <w:rsid w:val="0005730B"/>
    <w:rsid w:val="00057354"/>
    <w:rsid w:val="0005745C"/>
    <w:rsid w:val="000574DF"/>
    <w:rsid w:val="00057606"/>
    <w:rsid w:val="000576F3"/>
    <w:rsid w:val="000578B8"/>
    <w:rsid w:val="00057C5C"/>
    <w:rsid w:val="00057D71"/>
    <w:rsid w:val="00057FC5"/>
    <w:rsid w:val="00060084"/>
    <w:rsid w:val="000600FD"/>
    <w:rsid w:val="00060778"/>
    <w:rsid w:val="0006087A"/>
    <w:rsid w:val="000608DE"/>
    <w:rsid w:val="00060A78"/>
    <w:rsid w:val="00060D2F"/>
    <w:rsid w:val="0006115A"/>
    <w:rsid w:val="000613AE"/>
    <w:rsid w:val="000613DA"/>
    <w:rsid w:val="00061472"/>
    <w:rsid w:val="0006150A"/>
    <w:rsid w:val="00061753"/>
    <w:rsid w:val="00061754"/>
    <w:rsid w:val="00061884"/>
    <w:rsid w:val="00061A0B"/>
    <w:rsid w:val="00061BA9"/>
    <w:rsid w:val="00061CB6"/>
    <w:rsid w:val="00061D0B"/>
    <w:rsid w:val="00062031"/>
    <w:rsid w:val="000620E9"/>
    <w:rsid w:val="000621AB"/>
    <w:rsid w:val="00062634"/>
    <w:rsid w:val="0006299E"/>
    <w:rsid w:val="00062AA3"/>
    <w:rsid w:val="00062B37"/>
    <w:rsid w:val="00062C5B"/>
    <w:rsid w:val="00063808"/>
    <w:rsid w:val="000638CB"/>
    <w:rsid w:val="000639AF"/>
    <w:rsid w:val="00063B09"/>
    <w:rsid w:val="00063B2C"/>
    <w:rsid w:val="00063B42"/>
    <w:rsid w:val="00063BE2"/>
    <w:rsid w:val="00063EBE"/>
    <w:rsid w:val="000641E5"/>
    <w:rsid w:val="000641F0"/>
    <w:rsid w:val="000643BB"/>
    <w:rsid w:val="00064468"/>
    <w:rsid w:val="0006447D"/>
    <w:rsid w:val="0006449F"/>
    <w:rsid w:val="000645E3"/>
    <w:rsid w:val="00064735"/>
    <w:rsid w:val="000648C6"/>
    <w:rsid w:val="00064A15"/>
    <w:rsid w:val="00064D58"/>
    <w:rsid w:val="00064FB4"/>
    <w:rsid w:val="000654C4"/>
    <w:rsid w:val="000654D3"/>
    <w:rsid w:val="000655FD"/>
    <w:rsid w:val="00065733"/>
    <w:rsid w:val="000657F1"/>
    <w:rsid w:val="0006586F"/>
    <w:rsid w:val="00065ACD"/>
    <w:rsid w:val="00065B82"/>
    <w:rsid w:val="00065FB9"/>
    <w:rsid w:val="000661F2"/>
    <w:rsid w:val="0006623B"/>
    <w:rsid w:val="000663CC"/>
    <w:rsid w:val="00066877"/>
    <w:rsid w:val="00066A25"/>
    <w:rsid w:val="00066B2A"/>
    <w:rsid w:val="00066E16"/>
    <w:rsid w:val="00066E1C"/>
    <w:rsid w:val="00066E68"/>
    <w:rsid w:val="00066F08"/>
    <w:rsid w:val="000670C8"/>
    <w:rsid w:val="0006723F"/>
    <w:rsid w:val="000672FD"/>
    <w:rsid w:val="00067A52"/>
    <w:rsid w:val="00070070"/>
    <w:rsid w:val="00070109"/>
    <w:rsid w:val="00070116"/>
    <w:rsid w:val="00070160"/>
    <w:rsid w:val="00070438"/>
    <w:rsid w:val="00070454"/>
    <w:rsid w:val="000706CE"/>
    <w:rsid w:val="00070884"/>
    <w:rsid w:val="00070A58"/>
    <w:rsid w:val="00070D96"/>
    <w:rsid w:val="00070DF6"/>
    <w:rsid w:val="00070ED0"/>
    <w:rsid w:val="00071294"/>
    <w:rsid w:val="0007133B"/>
    <w:rsid w:val="000713C3"/>
    <w:rsid w:val="00071525"/>
    <w:rsid w:val="00071653"/>
    <w:rsid w:val="00071726"/>
    <w:rsid w:val="00071A23"/>
    <w:rsid w:val="00071A4E"/>
    <w:rsid w:val="00071AB6"/>
    <w:rsid w:val="00071BD8"/>
    <w:rsid w:val="00071C8E"/>
    <w:rsid w:val="00071D85"/>
    <w:rsid w:val="00071D9F"/>
    <w:rsid w:val="00071EE8"/>
    <w:rsid w:val="0007211B"/>
    <w:rsid w:val="0007214B"/>
    <w:rsid w:val="00072171"/>
    <w:rsid w:val="000721FB"/>
    <w:rsid w:val="000724AA"/>
    <w:rsid w:val="00072542"/>
    <w:rsid w:val="0007258A"/>
    <w:rsid w:val="0007262F"/>
    <w:rsid w:val="000726DD"/>
    <w:rsid w:val="000728B4"/>
    <w:rsid w:val="000729B2"/>
    <w:rsid w:val="00072D7C"/>
    <w:rsid w:val="00072F2B"/>
    <w:rsid w:val="0007326B"/>
    <w:rsid w:val="000733EF"/>
    <w:rsid w:val="00073452"/>
    <w:rsid w:val="000734D2"/>
    <w:rsid w:val="000737D9"/>
    <w:rsid w:val="00073858"/>
    <w:rsid w:val="0007393D"/>
    <w:rsid w:val="000739F3"/>
    <w:rsid w:val="00073C76"/>
    <w:rsid w:val="00073E34"/>
    <w:rsid w:val="00073FAC"/>
    <w:rsid w:val="000740E0"/>
    <w:rsid w:val="00074210"/>
    <w:rsid w:val="00074237"/>
    <w:rsid w:val="000745BF"/>
    <w:rsid w:val="000745F3"/>
    <w:rsid w:val="00074721"/>
    <w:rsid w:val="00074899"/>
    <w:rsid w:val="00074D9E"/>
    <w:rsid w:val="00074E1E"/>
    <w:rsid w:val="0007502A"/>
    <w:rsid w:val="00075149"/>
    <w:rsid w:val="00075177"/>
    <w:rsid w:val="0007517C"/>
    <w:rsid w:val="000753F3"/>
    <w:rsid w:val="000754C1"/>
    <w:rsid w:val="00075677"/>
    <w:rsid w:val="000756D2"/>
    <w:rsid w:val="00075810"/>
    <w:rsid w:val="000758EB"/>
    <w:rsid w:val="000758F5"/>
    <w:rsid w:val="000759FB"/>
    <w:rsid w:val="00075AC0"/>
    <w:rsid w:val="00075BFB"/>
    <w:rsid w:val="00075CA3"/>
    <w:rsid w:val="00075D24"/>
    <w:rsid w:val="00075DC3"/>
    <w:rsid w:val="00075DE7"/>
    <w:rsid w:val="00076145"/>
    <w:rsid w:val="00076268"/>
    <w:rsid w:val="00076293"/>
    <w:rsid w:val="000764DF"/>
    <w:rsid w:val="00076789"/>
    <w:rsid w:val="000767B2"/>
    <w:rsid w:val="00076BB6"/>
    <w:rsid w:val="00076DD7"/>
    <w:rsid w:val="00076EBE"/>
    <w:rsid w:val="00076FA0"/>
    <w:rsid w:val="000770B5"/>
    <w:rsid w:val="00077274"/>
    <w:rsid w:val="000772B8"/>
    <w:rsid w:val="00077386"/>
    <w:rsid w:val="000776A1"/>
    <w:rsid w:val="0007770C"/>
    <w:rsid w:val="000777BF"/>
    <w:rsid w:val="00077944"/>
    <w:rsid w:val="000779B5"/>
    <w:rsid w:val="00077A23"/>
    <w:rsid w:val="00077AB0"/>
    <w:rsid w:val="00077AFD"/>
    <w:rsid w:val="00077B9F"/>
    <w:rsid w:val="00077D91"/>
    <w:rsid w:val="00077DCD"/>
    <w:rsid w:val="00077EB6"/>
    <w:rsid w:val="00080116"/>
    <w:rsid w:val="00080145"/>
    <w:rsid w:val="000801F4"/>
    <w:rsid w:val="00080291"/>
    <w:rsid w:val="000803A2"/>
    <w:rsid w:val="00080546"/>
    <w:rsid w:val="00080574"/>
    <w:rsid w:val="000808C4"/>
    <w:rsid w:val="00080C9B"/>
    <w:rsid w:val="00080E51"/>
    <w:rsid w:val="00080EE3"/>
    <w:rsid w:val="00081299"/>
    <w:rsid w:val="0008129E"/>
    <w:rsid w:val="000813BC"/>
    <w:rsid w:val="00081507"/>
    <w:rsid w:val="0008180B"/>
    <w:rsid w:val="0008194D"/>
    <w:rsid w:val="000819A0"/>
    <w:rsid w:val="000819FA"/>
    <w:rsid w:val="00081A49"/>
    <w:rsid w:val="0008221D"/>
    <w:rsid w:val="00082314"/>
    <w:rsid w:val="00082382"/>
    <w:rsid w:val="00082521"/>
    <w:rsid w:val="00082811"/>
    <w:rsid w:val="00082CE8"/>
    <w:rsid w:val="00082D57"/>
    <w:rsid w:val="00082E6B"/>
    <w:rsid w:val="00082EB5"/>
    <w:rsid w:val="00082F5F"/>
    <w:rsid w:val="0008304F"/>
    <w:rsid w:val="00083371"/>
    <w:rsid w:val="00083390"/>
    <w:rsid w:val="000833B3"/>
    <w:rsid w:val="00083483"/>
    <w:rsid w:val="000835A3"/>
    <w:rsid w:val="0008372E"/>
    <w:rsid w:val="0008373E"/>
    <w:rsid w:val="00083941"/>
    <w:rsid w:val="00083D38"/>
    <w:rsid w:val="00083EAB"/>
    <w:rsid w:val="00083F62"/>
    <w:rsid w:val="00084103"/>
    <w:rsid w:val="0008417B"/>
    <w:rsid w:val="00084704"/>
    <w:rsid w:val="0008472E"/>
    <w:rsid w:val="000847BB"/>
    <w:rsid w:val="00084BF5"/>
    <w:rsid w:val="00084DBA"/>
    <w:rsid w:val="00084F77"/>
    <w:rsid w:val="000851E4"/>
    <w:rsid w:val="000852FA"/>
    <w:rsid w:val="000853E1"/>
    <w:rsid w:val="00085485"/>
    <w:rsid w:val="000854B1"/>
    <w:rsid w:val="00085772"/>
    <w:rsid w:val="00085B4C"/>
    <w:rsid w:val="00085B58"/>
    <w:rsid w:val="00085C49"/>
    <w:rsid w:val="00085EE4"/>
    <w:rsid w:val="00085F4C"/>
    <w:rsid w:val="00086216"/>
    <w:rsid w:val="00086396"/>
    <w:rsid w:val="0008646A"/>
    <w:rsid w:val="00086A69"/>
    <w:rsid w:val="00086A8B"/>
    <w:rsid w:val="00086CD8"/>
    <w:rsid w:val="00086D17"/>
    <w:rsid w:val="00086D68"/>
    <w:rsid w:val="00086D8D"/>
    <w:rsid w:val="00086EBB"/>
    <w:rsid w:val="00086EE8"/>
    <w:rsid w:val="00086FB6"/>
    <w:rsid w:val="0008702A"/>
    <w:rsid w:val="00087321"/>
    <w:rsid w:val="00087406"/>
    <w:rsid w:val="00087416"/>
    <w:rsid w:val="00087484"/>
    <w:rsid w:val="000875DC"/>
    <w:rsid w:val="0008763A"/>
    <w:rsid w:val="0008771F"/>
    <w:rsid w:val="000877F6"/>
    <w:rsid w:val="00087820"/>
    <w:rsid w:val="000878B7"/>
    <w:rsid w:val="00087AE6"/>
    <w:rsid w:val="00087AFC"/>
    <w:rsid w:val="00087B18"/>
    <w:rsid w:val="00087BF6"/>
    <w:rsid w:val="00087C1C"/>
    <w:rsid w:val="00087C33"/>
    <w:rsid w:val="00087CFC"/>
    <w:rsid w:val="00087DC1"/>
    <w:rsid w:val="00087DE7"/>
    <w:rsid w:val="0009000F"/>
    <w:rsid w:val="00090096"/>
    <w:rsid w:val="000902FC"/>
    <w:rsid w:val="0009041B"/>
    <w:rsid w:val="0009047D"/>
    <w:rsid w:val="00090738"/>
    <w:rsid w:val="000907B2"/>
    <w:rsid w:val="00090818"/>
    <w:rsid w:val="000909CC"/>
    <w:rsid w:val="00090D1E"/>
    <w:rsid w:val="00090E0B"/>
    <w:rsid w:val="00090E57"/>
    <w:rsid w:val="00090EC9"/>
    <w:rsid w:val="00091079"/>
    <w:rsid w:val="00091171"/>
    <w:rsid w:val="00091251"/>
    <w:rsid w:val="000918AD"/>
    <w:rsid w:val="00091A08"/>
    <w:rsid w:val="00091CA0"/>
    <w:rsid w:val="00091D0F"/>
    <w:rsid w:val="00091EC6"/>
    <w:rsid w:val="000922A6"/>
    <w:rsid w:val="0009253F"/>
    <w:rsid w:val="000925EE"/>
    <w:rsid w:val="000927E5"/>
    <w:rsid w:val="0009294F"/>
    <w:rsid w:val="00092A56"/>
    <w:rsid w:val="00092CBE"/>
    <w:rsid w:val="00092D6E"/>
    <w:rsid w:val="00092DD8"/>
    <w:rsid w:val="0009313B"/>
    <w:rsid w:val="0009322D"/>
    <w:rsid w:val="00093507"/>
    <w:rsid w:val="0009352A"/>
    <w:rsid w:val="000937B4"/>
    <w:rsid w:val="00093B15"/>
    <w:rsid w:val="00093EF8"/>
    <w:rsid w:val="000941C1"/>
    <w:rsid w:val="0009441E"/>
    <w:rsid w:val="0009453C"/>
    <w:rsid w:val="00094582"/>
    <w:rsid w:val="0009458D"/>
    <w:rsid w:val="000945CB"/>
    <w:rsid w:val="000945D1"/>
    <w:rsid w:val="00094654"/>
    <w:rsid w:val="00094657"/>
    <w:rsid w:val="00094BA2"/>
    <w:rsid w:val="00094C29"/>
    <w:rsid w:val="00094C7E"/>
    <w:rsid w:val="00094E54"/>
    <w:rsid w:val="00094EA3"/>
    <w:rsid w:val="00094FC3"/>
    <w:rsid w:val="00095258"/>
    <w:rsid w:val="000952BD"/>
    <w:rsid w:val="00095591"/>
    <w:rsid w:val="00095863"/>
    <w:rsid w:val="00095980"/>
    <w:rsid w:val="00095CBA"/>
    <w:rsid w:val="00096006"/>
    <w:rsid w:val="000961FB"/>
    <w:rsid w:val="00096579"/>
    <w:rsid w:val="0009693B"/>
    <w:rsid w:val="00096F99"/>
    <w:rsid w:val="0009728B"/>
    <w:rsid w:val="000974CA"/>
    <w:rsid w:val="0009766D"/>
    <w:rsid w:val="000976A1"/>
    <w:rsid w:val="000977D2"/>
    <w:rsid w:val="000978D9"/>
    <w:rsid w:val="000979F0"/>
    <w:rsid w:val="00097C35"/>
    <w:rsid w:val="00097D6A"/>
    <w:rsid w:val="000A004F"/>
    <w:rsid w:val="000A00A9"/>
    <w:rsid w:val="000A02B5"/>
    <w:rsid w:val="000A031A"/>
    <w:rsid w:val="000A05DA"/>
    <w:rsid w:val="000A06CB"/>
    <w:rsid w:val="000A07A1"/>
    <w:rsid w:val="000A0862"/>
    <w:rsid w:val="000A08B2"/>
    <w:rsid w:val="000A0947"/>
    <w:rsid w:val="000A0985"/>
    <w:rsid w:val="000A0A78"/>
    <w:rsid w:val="000A0B10"/>
    <w:rsid w:val="000A0B34"/>
    <w:rsid w:val="000A0B8A"/>
    <w:rsid w:val="000A0C12"/>
    <w:rsid w:val="000A0E8E"/>
    <w:rsid w:val="000A0E9E"/>
    <w:rsid w:val="000A103D"/>
    <w:rsid w:val="000A1114"/>
    <w:rsid w:val="000A1206"/>
    <w:rsid w:val="000A127C"/>
    <w:rsid w:val="000A12C6"/>
    <w:rsid w:val="000A154E"/>
    <w:rsid w:val="000A1598"/>
    <w:rsid w:val="000A1664"/>
    <w:rsid w:val="000A17EB"/>
    <w:rsid w:val="000A1853"/>
    <w:rsid w:val="000A1926"/>
    <w:rsid w:val="000A193A"/>
    <w:rsid w:val="000A1B3D"/>
    <w:rsid w:val="000A1D05"/>
    <w:rsid w:val="000A1E4E"/>
    <w:rsid w:val="000A2095"/>
    <w:rsid w:val="000A209A"/>
    <w:rsid w:val="000A2251"/>
    <w:rsid w:val="000A2436"/>
    <w:rsid w:val="000A26C5"/>
    <w:rsid w:val="000A28CA"/>
    <w:rsid w:val="000A29B5"/>
    <w:rsid w:val="000A2A30"/>
    <w:rsid w:val="000A2A98"/>
    <w:rsid w:val="000A2AD4"/>
    <w:rsid w:val="000A2B51"/>
    <w:rsid w:val="000A2BCF"/>
    <w:rsid w:val="000A2C35"/>
    <w:rsid w:val="000A2C68"/>
    <w:rsid w:val="000A2CC7"/>
    <w:rsid w:val="000A2D6E"/>
    <w:rsid w:val="000A2F42"/>
    <w:rsid w:val="000A356D"/>
    <w:rsid w:val="000A35E0"/>
    <w:rsid w:val="000A3600"/>
    <w:rsid w:val="000A3629"/>
    <w:rsid w:val="000A3657"/>
    <w:rsid w:val="000A37EB"/>
    <w:rsid w:val="000A395A"/>
    <w:rsid w:val="000A3BDA"/>
    <w:rsid w:val="000A3C05"/>
    <w:rsid w:val="000A3F75"/>
    <w:rsid w:val="000A3F8D"/>
    <w:rsid w:val="000A4086"/>
    <w:rsid w:val="000A451C"/>
    <w:rsid w:val="000A47BC"/>
    <w:rsid w:val="000A48C1"/>
    <w:rsid w:val="000A4973"/>
    <w:rsid w:val="000A4AB7"/>
    <w:rsid w:val="000A4AE8"/>
    <w:rsid w:val="000A4B45"/>
    <w:rsid w:val="000A4C8B"/>
    <w:rsid w:val="000A4CC1"/>
    <w:rsid w:val="000A4D96"/>
    <w:rsid w:val="000A4EC1"/>
    <w:rsid w:val="000A5184"/>
    <w:rsid w:val="000A51C3"/>
    <w:rsid w:val="000A5247"/>
    <w:rsid w:val="000A540E"/>
    <w:rsid w:val="000A5605"/>
    <w:rsid w:val="000A5668"/>
    <w:rsid w:val="000A56CD"/>
    <w:rsid w:val="000A584E"/>
    <w:rsid w:val="000A5B78"/>
    <w:rsid w:val="000A5BD1"/>
    <w:rsid w:val="000A5C19"/>
    <w:rsid w:val="000A5E3C"/>
    <w:rsid w:val="000A5EBA"/>
    <w:rsid w:val="000A5FD1"/>
    <w:rsid w:val="000A6176"/>
    <w:rsid w:val="000A618E"/>
    <w:rsid w:val="000A66C9"/>
    <w:rsid w:val="000A675C"/>
    <w:rsid w:val="000A6785"/>
    <w:rsid w:val="000A6ADB"/>
    <w:rsid w:val="000A6C2E"/>
    <w:rsid w:val="000A6C9C"/>
    <w:rsid w:val="000A6CF4"/>
    <w:rsid w:val="000A6DA7"/>
    <w:rsid w:val="000A6E22"/>
    <w:rsid w:val="000A6EE5"/>
    <w:rsid w:val="000A7159"/>
    <w:rsid w:val="000A7323"/>
    <w:rsid w:val="000A77EE"/>
    <w:rsid w:val="000A77FA"/>
    <w:rsid w:val="000A7847"/>
    <w:rsid w:val="000A7A4B"/>
    <w:rsid w:val="000A7B7B"/>
    <w:rsid w:val="000A7C22"/>
    <w:rsid w:val="000A7E28"/>
    <w:rsid w:val="000B03F6"/>
    <w:rsid w:val="000B0648"/>
    <w:rsid w:val="000B0AFF"/>
    <w:rsid w:val="000B0B8D"/>
    <w:rsid w:val="000B0E91"/>
    <w:rsid w:val="000B0F64"/>
    <w:rsid w:val="000B0FAA"/>
    <w:rsid w:val="000B1150"/>
    <w:rsid w:val="000B1330"/>
    <w:rsid w:val="000B14F1"/>
    <w:rsid w:val="000B173C"/>
    <w:rsid w:val="000B18B8"/>
    <w:rsid w:val="000B19B8"/>
    <w:rsid w:val="000B19DB"/>
    <w:rsid w:val="000B1C9B"/>
    <w:rsid w:val="000B1DCF"/>
    <w:rsid w:val="000B1F09"/>
    <w:rsid w:val="000B1F7D"/>
    <w:rsid w:val="000B24FD"/>
    <w:rsid w:val="000B25FA"/>
    <w:rsid w:val="000B2688"/>
    <w:rsid w:val="000B26B0"/>
    <w:rsid w:val="000B26B3"/>
    <w:rsid w:val="000B2819"/>
    <w:rsid w:val="000B2887"/>
    <w:rsid w:val="000B2A21"/>
    <w:rsid w:val="000B2AAB"/>
    <w:rsid w:val="000B2DA3"/>
    <w:rsid w:val="000B2EA1"/>
    <w:rsid w:val="000B2FBD"/>
    <w:rsid w:val="000B310E"/>
    <w:rsid w:val="000B3170"/>
    <w:rsid w:val="000B3374"/>
    <w:rsid w:val="000B3745"/>
    <w:rsid w:val="000B3A71"/>
    <w:rsid w:val="000B3A7A"/>
    <w:rsid w:val="000B3DD3"/>
    <w:rsid w:val="000B3F27"/>
    <w:rsid w:val="000B3F55"/>
    <w:rsid w:val="000B46A7"/>
    <w:rsid w:val="000B472E"/>
    <w:rsid w:val="000B475C"/>
    <w:rsid w:val="000B4896"/>
    <w:rsid w:val="000B48C5"/>
    <w:rsid w:val="000B48E5"/>
    <w:rsid w:val="000B49BE"/>
    <w:rsid w:val="000B4B0E"/>
    <w:rsid w:val="000B52B1"/>
    <w:rsid w:val="000B52FD"/>
    <w:rsid w:val="000B5345"/>
    <w:rsid w:val="000B5500"/>
    <w:rsid w:val="000B55E0"/>
    <w:rsid w:val="000B5859"/>
    <w:rsid w:val="000B59E2"/>
    <w:rsid w:val="000B5A69"/>
    <w:rsid w:val="000B5B95"/>
    <w:rsid w:val="000B5B9D"/>
    <w:rsid w:val="000B5CF5"/>
    <w:rsid w:val="000B5D10"/>
    <w:rsid w:val="000B6291"/>
    <w:rsid w:val="000B66E1"/>
    <w:rsid w:val="000B672A"/>
    <w:rsid w:val="000B6A45"/>
    <w:rsid w:val="000B6C49"/>
    <w:rsid w:val="000B6DBB"/>
    <w:rsid w:val="000B6E3E"/>
    <w:rsid w:val="000B6E8C"/>
    <w:rsid w:val="000B7033"/>
    <w:rsid w:val="000B70A6"/>
    <w:rsid w:val="000B733B"/>
    <w:rsid w:val="000B733F"/>
    <w:rsid w:val="000B7449"/>
    <w:rsid w:val="000B74FB"/>
    <w:rsid w:val="000B7514"/>
    <w:rsid w:val="000B7584"/>
    <w:rsid w:val="000B7B51"/>
    <w:rsid w:val="000C022E"/>
    <w:rsid w:val="000C043E"/>
    <w:rsid w:val="000C0699"/>
    <w:rsid w:val="000C0779"/>
    <w:rsid w:val="000C084E"/>
    <w:rsid w:val="000C099A"/>
    <w:rsid w:val="000C0AEF"/>
    <w:rsid w:val="000C0B60"/>
    <w:rsid w:val="000C0B64"/>
    <w:rsid w:val="000C0C15"/>
    <w:rsid w:val="000C0C67"/>
    <w:rsid w:val="000C0D3D"/>
    <w:rsid w:val="000C0DBC"/>
    <w:rsid w:val="000C0E85"/>
    <w:rsid w:val="000C0E8B"/>
    <w:rsid w:val="000C1107"/>
    <w:rsid w:val="000C1251"/>
    <w:rsid w:val="000C142C"/>
    <w:rsid w:val="000C16D6"/>
    <w:rsid w:val="000C1A3F"/>
    <w:rsid w:val="000C1A4E"/>
    <w:rsid w:val="000C1ACD"/>
    <w:rsid w:val="000C1BD7"/>
    <w:rsid w:val="000C1E47"/>
    <w:rsid w:val="000C2193"/>
    <w:rsid w:val="000C228A"/>
    <w:rsid w:val="000C2516"/>
    <w:rsid w:val="000C261E"/>
    <w:rsid w:val="000C2697"/>
    <w:rsid w:val="000C2795"/>
    <w:rsid w:val="000C2A00"/>
    <w:rsid w:val="000C2A86"/>
    <w:rsid w:val="000C2B17"/>
    <w:rsid w:val="000C2B5D"/>
    <w:rsid w:val="000C2B8E"/>
    <w:rsid w:val="000C2C7B"/>
    <w:rsid w:val="000C2DBC"/>
    <w:rsid w:val="000C2E75"/>
    <w:rsid w:val="000C2FCD"/>
    <w:rsid w:val="000C318A"/>
    <w:rsid w:val="000C3191"/>
    <w:rsid w:val="000C3348"/>
    <w:rsid w:val="000C346B"/>
    <w:rsid w:val="000C357C"/>
    <w:rsid w:val="000C358A"/>
    <w:rsid w:val="000C36A4"/>
    <w:rsid w:val="000C3716"/>
    <w:rsid w:val="000C3AD9"/>
    <w:rsid w:val="000C3B84"/>
    <w:rsid w:val="000C3D83"/>
    <w:rsid w:val="000C4151"/>
    <w:rsid w:val="000C418D"/>
    <w:rsid w:val="000C427A"/>
    <w:rsid w:val="000C4329"/>
    <w:rsid w:val="000C44C2"/>
    <w:rsid w:val="000C4515"/>
    <w:rsid w:val="000C45EE"/>
    <w:rsid w:val="000C461C"/>
    <w:rsid w:val="000C462A"/>
    <w:rsid w:val="000C46AE"/>
    <w:rsid w:val="000C4994"/>
    <w:rsid w:val="000C4A70"/>
    <w:rsid w:val="000C5089"/>
    <w:rsid w:val="000C5147"/>
    <w:rsid w:val="000C5161"/>
    <w:rsid w:val="000C5374"/>
    <w:rsid w:val="000C54D1"/>
    <w:rsid w:val="000C55AE"/>
    <w:rsid w:val="000C5754"/>
    <w:rsid w:val="000C5B01"/>
    <w:rsid w:val="000C5BAA"/>
    <w:rsid w:val="000C5BAB"/>
    <w:rsid w:val="000C5D8D"/>
    <w:rsid w:val="000C5E6D"/>
    <w:rsid w:val="000C5F19"/>
    <w:rsid w:val="000C5FF7"/>
    <w:rsid w:val="000C6210"/>
    <w:rsid w:val="000C622E"/>
    <w:rsid w:val="000C6320"/>
    <w:rsid w:val="000C6353"/>
    <w:rsid w:val="000C65E0"/>
    <w:rsid w:val="000C667F"/>
    <w:rsid w:val="000C66CA"/>
    <w:rsid w:val="000C6A1E"/>
    <w:rsid w:val="000C6A64"/>
    <w:rsid w:val="000C6C06"/>
    <w:rsid w:val="000C706A"/>
    <w:rsid w:val="000C732C"/>
    <w:rsid w:val="000C74AF"/>
    <w:rsid w:val="000C791C"/>
    <w:rsid w:val="000C7EAF"/>
    <w:rsid w:val="000C7EEB"/>
    <w:rsid w:val="000C7FAD"/>
    <w:rsid w:val="000D0007"/>
    <w:rsid w:val="000D00BD"/>
    <w:rsid w:val="000D034C"/>
    <w:rsid w:val="000D0514"/>
    <w:rsid w:val="000D05DD"/>
    <w:rsid w:val="000D069B"/>
    <w:rsid w:val="000D0732"/>
    <w:rsid w:val="000D0A81"/>
    <w:rsid w:val="000D0BCB"/>
    <w:rsid w:val="000D0E8D"/>
    <w:rsid w:val="000D0ED9"/>
    <w:rsid w:val="000D0FB2"/>
    <w:rsid w:val="000D0FE3"/>
    <w:rsid w:val="000D10E3"/>
    <w:rsid w:val="000D14D7"/>
    <w:rsid w:val="000D1520"/>
    <w:rsid w:val="000D1818"/>
    <w:rsid w:val="000D1905"/>
    <w:rsid w:val="000D1979"/>
    <w:rsid w:val="000D1B65"/>
    <w:rsid w:val="000D1D86"/>
    <w:rsid w:val="000D1E08"/>
    <w:rsid w:val="000D1E89"/>
    <w:rsid w:val="000D1ECF"/>
    <w:rsid w:val="000D1F3E"/>
    <w:rsid w:val="000D215D"/>
    <w:rsid w:val="000D219A"/>
    <w:rsid w:val="000D2286"/>
    <w:rsid w:val="000D2288"/>
    <w:rsid w:val="000D22BC"/>
    <w:rsid w:val="000D2433"/>
    <w:rsid w:val="000D24F9"/>
    <w:rsid w:val="000D252C"/>
    <w:rsid w:val="000D255A"/>
    <w:rsid w:val="000D2679"/>
    <w:rsid w:val="000D28A5"/>
    <w:rsid w:val="000D2956"/>
    <w:rsid w:val="000D2994"/>
    <w:rsid w:val="000D2AC2"/>
    <w:rsid w:val="000D2B59"/>
    <w:rsid w:val="000D2BCF"/>
    <w:rsid w:val="000D2E59"/>
    <w:rsid w:val="000D2FE2"/>
    <w:rsid w:val="000D30AC"/>
    <w:rsid w:val="000D343B"/>
    <w:rsid w:val="000D393B"/>
    <w:rsid w:val="000D41E7"/>
    <w:rsid w:val="000D4301"/>
    <w:rsid w:val="000D4638"/>
    <w:rsid w:val="000D47FC"/>
    <w:rsid w:val="000D4B70"/>
    <w:rsid w:val="000D4E2D"/>
    <w:rsid w:val="000D4EDD"/>
    <w:rsid w:val="000D4F38"/>
    <w:rsid w:val="000D520B"/>
    <w:rsid w:val="000D522D"/>
    <w:rsid w:val="000D5315"/>
    <w:rsid w:val="000D53B0"/>
    <w:rsid w:val="000D574A"/>
    <w:rsid w:val="000D5918"/>
    <w:rsid w:val="000D59CB"/>
    <w:rsid w:val="000D5A06"/>
    <w:rsid w:val="000D5B6A"/>
    <w:rsid w:val="000D5C20"/>
    <w:rsid w:val="000D5D46"/>
    <w:rsid w:val="000D5FFC"/>
    <w:rsid w:val="000D60B7"/>
    <w:rsid w:val="000D627C"/>
    <w:rsid w:val="000D63C0"/>
    <w:rsid w:val="000D66C8"/>
    <w:rsid w:val="000D67FA"/>
    <w:rsid w:val="000D6969"/>
    <w:rsid w:val="000D6BA2"/>
    <w:rsid w:val="000D7249"/>
    <w:rsid w:val="000D72AF"/>
    <w:rsid w:val="000D72B3"/>
    <w:rsid w:val="000D74ED"/>
    <w:rsid w:val="000D759F"/>
    <w:rsid w:val="000D7A30"/>
    <w:rsid w:val="000D7A3B"/>
    <w:rsid w:val="000D7DA8"/>
    <w:rsid w:val="000E0006"/>
    <w:rsid w:val="000E021A"/>
    <w:rsid w:val="000E02A4"/>
    <w:rsid w:val="000E02EF"/>
    <w:rsid w:val="000E0360"/>
    <w:rsid w:val="000E03F5"/>
    <w:rsid w:val="000E0478"/>
    <w:rsid w:val="000E051B"/>
    <w:rsid w:val="000E0577"/>
    <w:rsid w:val="000E06C2"/>
    <w:rsid w:val="000E07EF"/>
    <w:rsid w:val="000E0849"/>
    <w:rsid w:val="000E0DD9"/>
    <w:rsid w:val="000E0EE2"/>
    <w:rsid w:val="000E0FE8"/>
    <w:rsid w:val="000E1055"/>
    <w:rsid w:val="000E134A"/>
    <w:rsid w:val="000E1439"/>
    <w:rsid w:val="000E14AB"/>
    <w:rsid w:val="000E1543"/>
    <w:rsid w:val="000E1771"/>
    <w:rsid w:val="000E1797"/>
    <w:rsid w:val="000E182D"/>
    <w:rsid w:val="000E1914"/>
    <w:rsid w:val="000E1CDD"/>
    <w:rsid w:val="000E1D58"/>
    <w:rsid w:val="000E1EC0"/>
    <w:rsid w:val="000E2122"/>
    <w:rsid w:val="000E21F5"/>
    <w:rsid w:val="000E22B1"/>
    <w:rsid w:val="000E23F9"/>
    <w:rsid w:val="000E2944"/>
    <w:rsid w:val="000E2C3A"/>
    <w:rsid w:val="000E2D56"/>
    <w:rsid w:val="000E2F40"/>
    <w:rsid w:val="000E2F4B"/>
    <w:rsid w:val="000E2F8E"/>
    <w:rsid w:val="000E308E"/>
    <w:rsid w:val="000E3329"/>
    <w:rsid w:val="000E336E"/>
    <w:rsid w:val="000E350A"/>
    <w:rsid w:val="000E35EC"/>
    <w:rsid w:val="000E3761"/>
    <w:rsid w:val="000E38CE"/>
    <w:rsid w:val="000E3973"/>
    <w:rsid w:val="000E3B4A"/>
    <w:rsid w:val="000E3F49"/>
    <w:rsid w:val="000E3F85"/>
    <w:rsid w:val="000E4079"/>
    <w:rsid w:val="000E4429"/>
    <w:rsid w:val="000E4522"/>
    <w:rsid w:val="000E463B"/>
    <w:rsid w:val="000E4A1D"/>
    <w:rsid w:val="000E4B10"/>
    <w:rsid w:val="000E4B17"/>
    <w:rsid w:val="000E4B97"/>
    <w:rsid w:val="000E4E8B"/>
    <w:rsid w:val="000E4E8F"/>
    <w:rsid w:val="000E512B"/>
    <w:rsid w:val="000E525B"/>
    <w:rsid w:val="000E52EC"/>
    <w:rsid w:val="000E55AF"/>
    <w:rsid w:val="000E58CA"/>
    <w:rsid w:val="000E5A46"/>
    <w:rsid w:val="000E5B85"/>
    <w:rsid w:val="000E5D10"/>
    <w:rsid w:val="000E5DBA"/>
    <w:rsid w:val="000E5DDD"/>
    <w:rsid w:val="000E5E5A"/>
    <w:rsid w:val="000E5EA0"/>
    <w:rsid w:val="000E63A0"/>
    <w:rsid w:val="000E6495"/>
    <w:rsid w:val="000E650F"/>
    <w:rsid w:val="000E6661"/>
    <w:rsid w:val="000E6690"/>
    <w:rsid w:val="000E6699"/>
    <w:rsid w:val="000E6888"/>
    <w:rsid w:val="000E6916"/>
    <w:rsid w:val="000E695D"/>
    <w:rsid w:val="000E6A7D"/>
    <w:rsid w:val="000E6AE9"/>
    <w:rsid w:val="000E6B68"/>
    <w:rsid w:val="000E6B95"/>
    <w:rsid w:val="000E6BA4"/>
    <w:rsid w:val="000E6BCF"/>
    <w:rsid w:val="000E6DAA"/>
    <w:rsid w:val="000E6EBC"/>
    <w:rsid w:val="000E70E8"/>
    <w:rsid w:val="000E7281"/>
    <w:rsid w:val="000E72C4"/>
    <w:rsid w:val="000E72FB"/>
    <w:rsid w:val="000E732B"/>
    <w:rsid w:val="000E7396"/>
    <w:rsid w:val="000E760D"/>
    <w:rsid w:val="000E7ABA"/>
    <w:rsid w:val="000E7AED"/>
    <w:rsid w:val="000E7B1D"/>
    <w:rsid w:val="000E7B77"/>
    <w:rsid w:val="000E7B87"/>
    <w:rsid w:val="000E7C76"/>
    <w:rsid w:val="000E7D87"/>
    <w:rsid w:val="000F02BC"/>
    <w:rsid w:val="000F0346"/>
    <w:rsid w:val="000F0394"/>
    <w:rsid w:val="000F03E3"/>
    <w:rsid w:val="000F070E"/>
    <w:rsid w:val="000F0772"/>
    <w:rsid w:val="000F0B38"/>
    <w:rsid w:val="000F0D2E"/>
    <w:rsid w:val="000F10DE"/>
    <w:rsid w:val="000F113B"/>
    <w:rsid w:val="000F124C"/>
    <w:rsid w:val="000F140C"/>
    <w:rsid w:val="000F14A1"/>
    <w:rsid w:val="000F16A5"/>
    <w:rsid w:val="000F16E5"/>
    <w:rsid w:val="000F1C8F"/>
    <w:rsid w:val="000F1D66"/>
    <w:rsid w:val="000F1DBF"/>
    <w:rsid w:val="000F1E4C"/>
    <w:rsid w:val="000F1FEE"/>
    <w:rsid w:val="000F2271"/>
    <w:rsid w:val="000F235D"/>
    <w:rsid w:val="000F23CC"/>
    <w:rsid w:val="000F256B"/>
    <w:rsid w:val="000F2852"/>
    <w:rsid w:val="000F2941"/>
    <w:rsid w:val="000F2990"/>
    <w:rsid w:val="000F2A8F"/>
    <w:rsid w:val="000F2B5F"/>
    <w:rsid w:val="000F2C97"/>
    <w:rsid w:val="000F2CC5"/>
    <w:rsid w:val="000F2E14"/>
    <w:rsid w:val="000F2E98"/>
    <w:rsid w:val="000F3004"/>
    <w:rsid w:val="000F312F"/>
    <w:rsid w:val="000F31E9"/>
    <w:rsid w:val="000F31EE"/>
    <w:rsid w:val="000F33CA"/>
    <w:rsid w:val="000F35D1"/>
    <w:rsid w:val="000F35DC"/>
    <w:rsid w:val="000F3608"/>
    <w:rsid w:val="000F3635"/>
    <w:rsid w:val="000F387A"/>
    <w:rsid w:val="000F3BAC"/>
    <w:rsid w:val="000F3F6C"/>
    <w:rsid w:val="000F4497"/>
    <w:rsid w:val="000F452A"/>
    <w:rsid w:val="000F4632"/>
    <w:rsid w:val="000F46C5"/>
    <w:rsid w:val="000F486C"/>
    <w:rsid w:val="000F4B4A"/>
    <w:rsid w:val="000F4B63"/>
    <w:rsid w:val="000F4DA9"/>
    <w:rsid w:val="000F4E66"/>
    <w:rsid w:val="000F4E9D"/>
    <w:rsid w:val="000F4F84"/>
    <w:rsid w:val="000F4FA1"/>
    <w:rsid w:val="000F522D"/>
    <w:rsid w:val="000F531C"/>
    <w:rsid w:val="000F5497"/>
    <w:rsid w:val="000F5741"/>
    <w:rsid w:val="000F57A4"/>
    <w:rsid w:val="000F59C0"/>
    <w:rsid w:val="000F5A08"/>
    <w:rsid w:val="000F5A39"/>
    <w:rsid w:val="000F5B42"/>
    <w:rsid w:val="000F5ECE"/>
    <w:rsid w:val="000F6082"/>
    <w:rsid w:val="000F617B"/>
    <w:rsid w:val="000F61B8"/>
    <w:rsid w:val="000F623B"/>
    <w:rsid w:val="000F6619"/>
    <w:rsid w:val="000F6658"/>
    <w:rsid w:val="000F6938"/>
    <w:rsid w:val="000F6A76"/>
    <w:rsid w:val="000F6D72"/>
    <w:rsid w:val="000F6DFE"/>
    <w:rsid w:val="000F7161"/>
    <w:rsid w:val="000F716E"/>
    <w:rsid w:val="000F7198"/>
    <w:rsid w:val="000F735F"/>
    <w:rsid w:val="000F73AC"/>
    <w:rsid w:val="000F7506"/>
    <w:rsid w:val="000F75B5"/>
    <w:rsid w:val="000F76A4"/>
    <w:rsid w:val="000F782D"/>
    <w:rsid w:val="000F7A23"/>
    <w:rsid w:val="000F7BF0"/>
    <w:rsid w:val="000F7C8D"/>
    <w:rsid w:val="000F7CB1"/>
    <w:rsid w:val="000F7D9F"/>
    <w:rsid w:val="000F7DD0"/>
    <w:rsid w:val="001002FE"/>
    <w:rsid w:val="001003EC"/>
    <w:rsid w:val="001005A5"/>
    <w:rsid w:val="00100694"/>
    <w:rsid w:val="001006D2"/>
    <w:rsid w:val="001007EE"/>
    <w:rsid w:val="001008AB"/>
    <w:rsid w:val="00100A17"/>
    <w:rsid w:val="00100A62"/>
    <w:rsid w:val="00100B25"/>
    <w:rsid w:val="00100CC2"/>
    <w:rsid w:val="00100DBA"/>
    <w:rsid w:val="00100E58"/>
    <w:rsid w:val="00100FAC"/>
    <w:rsid w:val="001010C3"/>
    <w:rsid w:val="001014F1"/>
    <w:rsid w:val="001016C4"/>
    <w:rsid w:val="001017CC"/>
    <w:rsid w:val="00101888"/>
    <w:rsid w:val="001018B3"/>
    <w:rsid w:val="00101968"/>
    <w:rsid w:val="00101B10"/>
    <w:rsid w:val="00101D35"/>
    <w:rsid w:val="00101E7D"/>
    <w:rsid w:val="00101EA1"/>
    <w:rsid w:val="00102011"/>
    <w:rsid w:val="0010223D"/>
    <w:rsid w:val="001023BC"/>
    <w:rsid w:val="0010245D"/>
    <w:rsid w:val="00102510"/>
    <w:rsid w:val="00102570"/>
    <w:rsid w:val="001025D7"/>
    <w:rsid w:val="00102656"/>
    <w:rsid w:val="0010266A"/>
    <w:rsid w:val="00102807"/>
    <w:rsid w:val="001029F1"/>
    <w:rsid w:val="00102A39"/>
    <w:rsid w:val="00102A6B"/>
    <w:rsid w:val="00102BC7"/>
    <w:rsid w:val="00102C0F"/>
    <w:rsid w:val="00102CF0"/>
    <w:rsid w:val="00102E46"/>
    <w:rsid w:val="00102E7A"/>
    <w:rsid w:val="00102ED5"/>
    <w:rsid w:val="00102F59"/>
    <w:rsid w:val="001030D8"/>
    <w:rsid w:val="001032B9"/>
    <w:rsid w:val="0010346B"/>
    <w:rsid w:val="00103486"/>
    <w:rsid w:val="0010357E"/>
    <w:rsid w:val="00103678"/>
    <w:rsid w:val="00103BE3"/>
    <w:rsid w:val="00103EBB"/>
    <w:rsid w:val="00103FAD"/>
    <w:rsid w:val="00103FF0"/>
    <w:rsid w:val="00104140"/>
    <w:rsid w:val="00104168"/>
    <w:rsid w:val="0010426D"/>
    <w:rsid w:val="0010432E"/>
    <w:rsid w:val="00104352"/>
    <w:rsid w:val="001043EB"/>
    <w:rsid w:val="00104460"/>
    <w:rsid w:val="001044E9"/>
    <w:rsid w:val="0010466F"/>
    <w:rsid w:val="00104708"/>
    <w:rsid w:val="00104774"/>
    <w:rsid w:val="001048CC"/>
    <w:rsid w:val="001049E5"/>
    <w:rsid w:val="00104CA5"/>
    <w:rsid w:val="00104E22"/>
    <w:rsid w:val="0010509E"/>
    <w:rsid w:val="001052D1"/>
    <w:rsid w:val="0010543B"/>
    <w:rsid w:val="00105489"/>
    <w:rsid w:val="0010565F"/>
    <w:rsid w:val="001056A6"/>
    <w:rsid w:val="0010577C"/>
    <w:rsid w:val="00105AC3"/>
    <w:rsid w:val="00105BEC"/>
    <w:rsid w:val="00105C62"/>
    <w:rsid w:val="00105F1C"/>
    <w:rsid w:val="0010615A"/>
    <w:rsid w:val="0010645E"/>
    <w:rsid w:val="00106683"/>
    <w:rsid w:val="00106784"/>
    <w:rsid w:val="0010680E"/>
    <w:rsid w:val="00106974"/>
    <w:rsid w:val="00106A75"/>
    <w:rsid w:val="00106C0A"/>
    <w:rsid w:val="00107095"/>
    <w:rsid w:val="001070F8"/>
    <w:rsid w:val="0010749C"/>
    <w:rsid w:val="00107583"/>
    <w:rsid w:val="0010796F"/>
    <w:rsid w:val="00107B14"/>
    <w:rsid w:val="00107ECC"/>
    <w:rsid w:val="00107F66"/>
    <w:rsid w:val="001100BF"/>
    <w:rsid w:val="001101B6"/>
    <w:rsid w:val="00110329"/>
    <w:rsid w:val="0011063B"/>
    <w:rsid w:val="00110DF6"/>
    <w:rsid w:val="00110E3E"/>
    <w:rsid w:val="00110F3C"/>
    <w:rsid w:val="0011141F"/>
    <w:rsid w:val="001114A2"/>
    <w:rsid w:val="001114B8"/>
    <w:rsid w:val="001115EB"/>
    <w:rsid w:val="0011178F"/>
    <w:rsid w:val="00111940"/>
    <w:rsid w:val="0011199C"/>
    <w:rsid w:val="00112292"/>
    <w:rsid w:val="001122D6"/>
    <w:rsid w:val="001123C1"/>
    <w:rsid w:val="001126CE"/>
    <w:rsid w:val="00112DB1"/>
    <w:rsid w:val="0011304D"/>
    <w:rsid w:val="0011304F"/>
    <w:rsid w:val="001136BF"/>
    <w:rsid w:val="00113899"/>
    <w:rsid w:val="00113B0B"/>
    <w:rsid w:val="00113DE5"/>
    <w:rsid w:val="00113FC2"/>
    <w:rsid w:val="0011426E"/>
    <w:rsid w:val="0011440B"/>
    <w:rsid w:val="00114594"/>
    <w:rsid w:val="0011478B"/>
    <w:rsid w:val="001148AD"/>
    <w:rsid w:val="00114A78"/>
    <w:rsid w:val="00114AE4"/>
    <w:rsid w:val="00114BF8"/>
    <w:rsid w:val="00114F5C"/>
    <w:rsid w:val="00114F8D"/>
    <w:rsid w:val="001150DB"/>
    <w:rsid w:val="0011554E"/>
    <w:rsid w:val="0011574B"/>
    <w:rsid w:val="0011589D"/>
    <w:rsid w:val="00115A0A"/>
    <w:rsid w:val="00115B58"/>
    <w:rsid w:val="00115DA6"/>
    <w:rsid w:val="001160A3"/>
    <w:rsid w:val="0011612C"/>
    <w:rsid w:val="001163D7"/>
    <w:rsid w:val="00116584"/>
    <w:rsid w:val="00116627"/>
    <w:rsid w:val="001166D8"/>
    <w:rsid w:val="001169B0"/>
    <w:rsid w:val="00116ABA"/>
    <w:rsid w:val="00116D8C"/>
    <w:rsid w:val="00116E19"/>
    <w:rsid w:val="00117037"/>
    <w:rsid w:val="001170B8"/>
    <w:rsid w:val="0011714B"/>
    <w:rsid w:val="001171CF"/>
    <w:rsid w:val="00117446"/>
    <w:rsid w:val="0011748C"/>
    <w:rsid w:val="0011781C"/>
    <w:rsid w:val="0011794B"/>
    <w:rsid w:val="00117B29"/>
    <w:rsid w:val="00117C07"/>
    <w:rsid w:val="00117D86"/>
    <w:rsid w:val="00117FBB"/>
    <w:rsid w:val="00120346"/>
    <w:rsid w:val="001203C5"/>
    <w:rsid w:val="001203CA"/>
    <w:rsid w:val="00120652"/>
    <w:rsid w:val="001206FD"/>
    <w:rsid w:val="00120742"/>
    <w:rsid w:val="00120763"/>
    <w:rsid w:val="001207EE"/>
    <w:rsid w:val="001208A1"/>
    <w:rsid w:val="00120B7E"/>
    <w:rsid w:val="00120CD9"/>
    <w:rsid w:val="00120DA5"/>
    <w:rsid w:val="00120FF7"/>
    <w:rsid w:val="001211FF"/>
    <w:rsid w:val="00121215"/>
    <w:rsid w:val="0012130F"/>
    <w:rsid w:val="00121342"/>
    <w:rsid w:val="001213B4"/>
    <w:rsid w:val="00121492"/>
    <w:rsid w:val="00121528"/>
    <w:rsid w:val="00121606"/>
    <w:rsid w:val="001216F7"/>
    <w:rsid w:val="001216FC"/>
    <w:rsid w:val="0012189F"/>
    <w:rsid w:val="001218BF"/>
    <w:rsid w:val="001219E9"/>
    <w:rsid w:val="00121D25"/>
    <w:rsid w:val="00122064"/>
    <w:rsid w:val="00122347"/>
    <w:rsid w:val="001223EB"/>
    <w:rsid w:val="001224CD"/>
    <w:rsid w:val="00122553"/>
    <w:rsid w:val="001227D6"/>
    <w:rsid w:val="00122924"/>
    <w:rsid w:val="00122A3E"/>
    <w:rsid w:val="00122AF9"/>
    <w:rsid w:val="00122CF6"/>
    <w:rsid w:val="00122D6C"/>
    <w:rsid w:val="00122F50"/>
    <w:rsid w:val="00122F65"/>
    <w:rsid w:val="00122FC3"/>
    <w:rsid w:val="00122FD7"/>
    <w:rsid w:val="001231EA"/>
    <w:rsid w:val="001232D1"/>
    <w:rsid w:val="00123326"/>
    <w:rsid w:val="0012350C"/>
    <w:rsid w:val="00123670"/>
    <w:rsid w:val="001236F8"/>
    <w:rsid w:val="001237BD"/>
    <w:rsid w:val="0012396E"/>
    <w:rsid w:val="00123A2B"/>
    <w:rsid w:val="00123AE5"/>
    <w:rsid w:val="00123C22"/>
    <w:rsid w:val="00123D19"/>
    <w:rsid w:val="00123D4C"/>
    <w:rsid w:val="00123F8F"/>
    <w:rsid w:val="001243C2"/>
    <w:rsid w:val="00124487"/>
    <w:rsid w:val="001245C0"/>
    <w:rsid w:val="00124616"/>
    <w:rsid w:val="00124833"/>
    <w:rsid w:val="00124A05"/>
    <w:rsid w:val="00124AD5"/>
    <w:rsid w:val="00124AE3"/>
    <w:rsid w:val="00124B95"/>
    <w:rsid w:val="00124CDF"/>
    <w:rsid w:val="00124FAD"/>
    <w:rsid w:val="00124FCD"/>
    <w:rsid w:val="00125184"/>
    <w:rsid w:val="001254FD"/>
    <w:rsid w:val="00125528"/>
    <w:rsid w:val="0012564B"/>
    <w:rsid w:val="00125706"/>
    <w:rsid w:val="00125872"/>
    <w:rsid w:val="00125C18"/>
    <w:rsid w:val="00125C4E"/>
    <w:rsid w:val="00125E5F"/>
    <w:rsid w:val="00125E7B"/>
    <w:rsid w:val="00125FBA"/>
    <w:rsid w:val="0012618A"/>
    <w:rsid w:val="001262FB"/>
    <w:rsid w:val="001264DB"/>
    <w:rsid w:val="00126518"/>
    <w:rsid w:val="0012651E"/>
    <w:rsid w:val="00126707"/>
    <w:rsid w:val="001267A1"/>
    <w:rsid w:val="0012680A"/>
    <w:rsid w:val="00126997"/>
    <w:rsid w:val="00126AA5"/>
    <w:rsid w:val="00126D1F"/>
    <w:rsid w:val="0012719A"/>
    <w:rsid w:val="001271FC"/>
    <w:rsid w:val="001272D6"/>
    <w:rsid w:val="00127607"/>
    <w:rsid w:val="00127857"/>
    <w:rsid w:val="00127861"/>
    <w:rsid w:val="001278B7"/>
    <w:rsid w:val="00127AF3"/>
    <w:rsid w:val="00127D76"/>
    <w:rsid w:val="00127ECE"/>
    <w:rsid w:val="00127FE7"/>
    <w:rsid w:val="001300C8"/>
    <w:rsid w:val="00130157"/>
    <w:rsid w:val="001301A5"/>
    <w:rsid w:val="00130374"/>
    <w:rsid w:val="00130497"/>
    <w:rsid w:val="001307C4"/>
    <w:rsid w:val="001308B8"/>
    <w:rsid w:val="00130C9B"/>
    <w:rsid w:val="00130D22"/>
    <w:rsid w:val="00130D29"/>
    <w:rsid w:val="00130EE9"/>
    <w:rsid w:val="00131048"/>
    <w:rsid w:val="001310E8"/>
    <w:rsid w:val="00131150"/>
    <w:rsid w:val="0013121F"/>
    <w:rsid w:val="00131478"/>
    <w:rsid w:val="001315BD"/>
    <w:rsid w:val="001317D8"/>
    <w:rsid w:val="00131816"/>
    <w:rsid w:val="001318D1"/>
    <w:rsid w:val="0013195A"/>
    <w:rsid w:val="00131D00"/>
    <w:rsid w:val="00131D45"/>
    <w:rsid w:val="00131EBF"/>
    <w:rsid w:val="00131F75"/>
    <w:rsid w:val="00132190"/>
    <w:rsid w:val="001322FE"/>
    <w:rsid w:val="00132324"/>
    <w:rsid w:val="001325D0"/>
    <w:rsid w:val="00132656"/>
    <w:rsid w:val="001329FE"/>
    <w:rsid w:val="00132B1A"/>
    <w:rsid w:val="00132BD7"/>
    <w:rsid w:val="00132CD8"/>
    <w:rsid w:val="00132E10"/>
    <w:rsid w:val="00132F11"/>
    <w:rsid w:val="00132F8F"/>
    <w:rsid w:val="00133084"/>
    <w:rsid w:val="001335A9"/>
    <w:rsid w:val="001336BA"/>
    <w:rsid w:val="00133712"/>
    <w:rsid w:val="0013372D"/>
    <w:rsid w:val="00133886"/>
    <w:rsid w:val="001339E3"/>
    <w:rsid w:val="00133AD1"/>
    <w:rsid w:val="00133E3F"/>
    <w:rsid w:val="00133EA6"/>
    <w:rsid w:val="00133F49"/>
    <w:rsid w:val="0013415C"/>
    <w:rsid w:val="00134337"/>
    <w:rsid w:val="00134438"/>
    <w:rsid w:val="00134449"/>
    <w:rsid w:val="00134598"/>
    <w:rsid w:val="0013459B"/>
    <w:rsid w:val="001347CD"/>
    <w:rsid w:val="00134BC3"/>
    <w:rsid w:val="00134BD8"/>
    <w:rsid w:val="0013516E"/>
    <w:rsid w:val="00135202"/>
    <w:rsid w:val="001352AF"/>
    <w:rsid w:val="001352C7"/>
    <w:rsid w:val="00135311"/>
    <w:rsid w:val="00135320"/>
    <w:rsid w:val="0013553A"/>
    <w:rsid w:val="00135778"/>
    <w:rsid w:val="001358D5"/>
    <w:rsid w:val="0013598E"/>
    <w:rsid w:val="00135A4E"/>
    <w:rsid w:val="00135A4F"/>
    <w:rsid w:val="00135AB8"/>
    <w:rsid w:val="00135B5A"/>
    <w:rsid w:val="00135D02"/>
    <w:rsid w:val="00135D95"/>
    <w:rsid w:val="001360D4"/>
    <w:rsid w:val="0013637A"/>
    <w:rsid w:val="0013659A"/>
    <w:rsid w:val="0013664A"/>
    <w:rsid w:val="001366C0"/>
    <w:rsid w:val="00136937"/>
    <w:rsid w:val="00136B65"/>
    <w:rsid w:val="00136BAE"/>
    <w:rsid w:val="00136CFE"/>
    <w:rsid w:val="00136D7B"/>
    <w:rsid w:val="00136E37"/>
    <w:rsid w:val="00136F21"/>
    <w:rsid w:val="00137106"/>
    <w:rsid w:val="001376E2"/>
    <w:rsid w:val="0013773E"/>
    <w:rsid w:val="0013780B"/>
    <w:rsid w:val="00137A16"/>
    <w:rsid w:val="00137C93"/>
    <w:rsid w:val="00137F85"/>
    <w:rsid w:val="00140161"/>
    <w:rsid w:val="001401CE"/>
    <w:rsid w:val="001402EF"/>
    <w:rsid w:val="001407FE"/>
    <w:rsid w:val="001408DD"/>
    <w:rsid w:val="00140929"/>
    <w:rsid w:val="00140CFB"/>
    <w:rsid w:val="00140F0E"/>
    <w:rsid w:val="0014107E"/>
    <w:rsid w:val="0014114F"/>
    <w:rsid w:val="001411C1"/>
    <w:rsid w:val="00141205"/>
    <w:rsid w:val="001412C2"/>
    <w:rsid w:val="001417E8"/>
    <w:rsid w:val="0014190E"/>
    <w:rsid w:val="00141B1E"/>
    <w:rsid w:val="00141B6E"/>
    <w:rsid w:val="00141C42"/>
    <w:rsid w:val="0014212E"/>
    <w:rsid w:val="0014230B"/>
    <w:rsid w:val="00142604"/>
    <w:rsid w:val="001429B5"/>
    <w:rsid w:val="00142AED"/>
    <w:rsid w:val="00142F39"/>
    <w:rsid w:val="00143030"/>
    <w:rsid w:val="001430A7"/>
    <w:rsid w:val="00143111"/>
    <w:rsid w:val="00143181"/>
    <w:rsid w:val="0014338D"/>
    <w:rsid w:val="001433E7"/>
    <w:rsid w:val="00143664"/>
    <w:rsid w:val="001436B1"/>
    <w:rsid w:val="0014377F"/>
    <w:rsid w:val="001437B3"/>
    <w:rsid w:val="001437EC"/>
    <w:rsid w:val="00143A8A"/>
    <w:rsid w:val="00143F4C"/>
    <w:rsid w:val="00144028"/>
    <w:rsid w:val="001442E4"/>
    <w:rsid w:val="00144401"/>
    <w:rsid w:val="00144462"/>
    <w:rsid w:val="0014446A"/>
    <w:rsid w:val="00144530"/>
    <w:rsid w:val="00144721"/>
    <w:rsid w:val="001447E3"/>
    <w:rsid w:val="001448F5"/>
    <w:rsid w:val="00144B8A"/>
    <w:rsid w:val="00144B9E"/>
    <w:rsid w:val="00144BB1"/>
    <w:rsid w:val="00144F7F"/>
    <w:rsid w:val="001450C1"/>
    <w:rsid w:val="001452E3"/>
    <w:rsid w:val="001454E1"/>
    <w:rsid w:val="00145504"/>
    <w:rsid w:val="00145557"/>
    <w:rsid w:val="001455A8"/>
    <w:rsid w:val="001456CC"/>
    <w:rsid w:val="0014577F"/>
    <w:rsid w:val="0014585D"/>
    <w:rsid w:val="00145983"/>
    <w:rsid w:val="00145A63"/>
    <w:rsid w:val="00145DA8"/>
    <w:rsid w:val="00145E13"/>
    <w:rsid w:val="00146103"/>
    <w:rsid w:val="00146487"/>
    <w:rsid w:val="00146495"/>
    <w:rsid w:val="0014674F"/>
    <w:rsid w:val="001468E1"/>
    <w:rsid w:val="0014691A"/>
    <w:rsid w:val="00146A55"/>
    <w:rsid w:val="00146C54"/>
    <w:rsid w:val="0014715A"/>
    <w:rsid w:val="00147172"/>
    <w:rsid w:val="00147363"/>
    <w:rsid w:val="0014750A"/>
    <w:rsid w:val="001475C4"/>
    <w:rsid w:val="00147603"/>
    <w:rsid w:val="0014769E"/>
    <w:rsid w:val="001476B0"/>
    <w:rsid w:val="001477B4"/>
    <w:rsid w:val="00147893"/>
    <w:rsid w:val="001479F5"/>
    <w:rsid w:val="00147B76"/>
    <w:rsid w:val="00147C11"/>
    <w:rsid w:val="00147CF1"/>
    <w:rsid w:val="00147F89"/>
    <w:rsid w:val="0015008C"/>
    <w:rsid w:val="00150090"/>
    <w:rsid w:val="00150122"/>
    <w:rsid w:val="001501AE"/>
    <w:rsid w:val="00150256"/>
    <w:rsid w:val="0015098A"/>
    <w:rsid w:val="00150A18"/>
    <w:rsid w:val="00150AE5"/>
    <w:rsid w:val="00150D67"/>
    <w:rsid w:val="0015107F"/>
    <w:rsid w:val="0015118A"/>
    <w:rsid w:val="00151394"/>
    <w:rsid w:val="001513B7"/>
    <w:rsid w:val="001513F0"/>
    <w:rsid w:val="00151761"/>
    <w:rsid w:val="001517F8"/>
    <w:rsid w:val="001519A2"/>
    <w:rsid w:val="00151A73"/>
    <w:rsid w:val="00151A8E"/>
    <w:rsid w:val="00151D13"/>
    <w:rsid w:val="00151D70"/>
    <w:rsid w:val="00151E6A"/>
    <w:rsid w:val="00151FCC"/>
    <w:rsid w:val="001523B0"/>
    <w:rsid w:val="001523BB"/>
    <w:rsid w:val="0015251C"/>
    <w:rsid w:val="001525BE"/>
    <w:rsid w:val="00152670"/>
    <w:rsid w:val="001526B5"/>
    <w:rsid w:val="00152ADC"/>
    <w:rsid w:val="00152B7D"/>
    <w:rsid w:val="00152B83"/>
    <w:rsid w:val="00152D29"/>
    <w:rsid w:val="00152DCC"/>
    <w:rsid w:val="00152FA1"/>
    <w:rsid w:val="00153234"/>
    <w:rsid w:val="00153292"/>
    <w:rsid w:val="00153566"/>
    <w:rsid w:val="001536D8"/>
    <w:rsid w:val="00153A3D"/>
    <w:rsid w:val="00153A50"/>
    <w:rsid w:val="00153B32"/>
    <w:rsid w:val="00153D84"/>
    <w:rsid w:val="00154209"/>
    <w:rsid w:val="00154251"/>
    <w:rsid w:val="001542A2"/>
    <w:rsid w:val="001542D2"/>
    <w:rsid w:val="00154309"/>
    <w:rsid w:val="001547CF"/>
    <w:rsid w:val="0015489C"/>
    <w:rsid w:val="00154B32"/>
    <w:rsid w:val="00154B57"/>
    <w:rsid w:val="00154EAE"/>
    <w:rsid w:val="0015511E"/>
    <w:rsid w:val="0015516C"/>
    <w:rsid w:val="001552D5"/>
    <w:rsid w:val="00155314"/>
    <w:rsid w:val="00155410"/>
    <w:rsid w:val="001555A0"/>
    <w:rsid w:val="001555C5"/>
    <w:rsid w:val="00155621"/>
    <w:rsid w:val="0015595E"/>
    <w:rsid w:val="001559A4"/>
    <w:rsid w:val="00155BB5"/>
    <w:rsid w:val="00155BBA"/>
    <w:rsid w:val="00155BE2"/>
    <w:rsid w:val="00155DD1"/>
    <w:rsid w:val="00155E18"/>
    <w:rsid w:val="00155F67"/>
    <w:rsid w:val="00155F8E"/>
    <w:rsid w:val="0015601F"/>
    <w:rsid w:val="00156150"/>
    <w:rsid w:val="0015640E"/>
    <w:rsid w:val="00156433"/>
    <w:rsid w:val="001566F3"/>
    <w:rsid w:val="0015676D"/>
    <w:rsid w:val="001568B7"/>
    <w:rsid w:val="001568F6"/>
    <w:rsid w:val="00156991"/>
    <w:rsid w:val="00156C26"/>
    <w:rsid w:val="00156CBC"/>
    <w:rsid w:val="00157122"/>
    <w:rsid w:val="001572E6"/>
    <w:rsid w:val="00157427"/>
    <w:rsid w:val="001574D5"/>
    <w:rsid w:val="00157520"/>
    <w:rsid w:val="001576FE"/>
    <w:rsid w:val="00157F7E"/>
    <w:rsid w:val="0016001C"/>
    <w:rsid w:val="001600AE"/>
    <w:rsid w:val="001600DB"/>
    <w:rsid w:val="00160190"/>
    <w:rsid w:val="001602D0"/>
    <w:rsid w:val="001602DB"/>
    <w:rsid w:val="00160314"/>
    <w:rsid w:val="00160419"/>
    <w:rsid w:val="0016049E"/>
    <w:rsid w:val="0016060D"/>
    <w:rsid w:val="0016074B"/>
    <w:rsid w:val="001607A8"/>
    <w:rsid w:val="0016082B"/>
    <w:rsid w:val="001609F7"/>
    <w:rsid w:val="00160A8C"/>
    <w:rsid w:val="00160C68"/>
    <w:rsid w:val="00160C7F"/>
    <w:rsid w:val="00160D3E"/>
    <w:rsid w:val="00160DAC"/>
    <w:rsid w:val="001610DA"/>
    <w:rsid w:val="0016121A"/>
    <w:rsid w:val="00161357"/>
    <w:rsid w:val="00161372"/>
    <w:rsid w:val="00161463"/>
    <w:rsid w:val="001616AD"/>
    <w:rsid w:val="00161817"/>
    <w:rsid w:val="001618E6"/>
    <w:rsid w:val="0016192E"/>
    <w:rsid w:val="00161AF1"/>
    <w:rsid w:val="00161C87"/>
    <w:rsid w:val="00161E01"/>
    <w:rsid w:val="00161E6E"/>
    <w:rsid w:val="00161EA5"/>
    <w:rsid w:val="00161EC0"/>
    <w:rsid w:val="00162075"/>
    <w:rsid w:val="0016212D"/>
    <w:rsid w:val="00162338"/>
    <w:rsid w:val="001626C1"/>
    <w:rsid w:val="0016272E"/>
    <w:rsid w:val="00162A01"/>
    <w:rsid w:val="00162D67"/>
    <w:rsid w:val="00162DD7"/>
    <w:rsid w:val="00163157"/>
    <w:rsid w:val="001631E3"/>
    <w:rsid w:val="00163572"/>
    <w:rsid w:val="0016367B"/>
    <w:rsid w:val="00163688"/>
    <w:rsid w:val="00163889"/>
    <w:rsid w:val="00163A1A"/>
    <w:rsid w:val="00163BD3"/>
    <w:rsid w:val="00163C49"/>
    <w:rsid w:val="00163D7E"/>
    <w:rsid w:val="00163E5A"/>
    <w:rsid w:val="001640BA"/>
    <w:rsid w:val="00164478"/>
    <w:rsid w:val="001644A1"/>
    <w:rsid w:val="001645D6"/>
    <w:rsid w:val="00164679"/>
    <w:rsid w:val="001646C3"/>
    <w:rsid w:val="0016475F"/>
    <w:rsid w:val="001647F8"/>
    <w:rsid w:val="0016480F"/>
    <w:rsid w:val="001649A7"/>
    <w:rsid w:val="001649F0"/>
    <w:rsid w:val="00164B32"/>
    <w:rsid w:val="00164C50"/>
    <w:rsid w:val="00164FE9"/>
    <w:rsid w:val="001650CB"/>
    <w:rsid w:val="001651E4"/>
    <w:rsid w:val="001652A2"/>
    <w:rsid w:val="001652BF"/>
    <w:rsid w:val="0016535D"/>
    <w:rsid w:val="0016555D"/>
    <w:rsid w:val="00165689"/>
    <w:rsid w:val="001656D1"/>
    <w:rsid w:val="00165758"/>
    <w:rsid w:val="0016593F"/>
    <w:rsid w:val="00165AA6"/>
    <w:rsid w:val="00165B2E"/>
    <w:rsid w:val="00165B75"/>
    <w:rsid w:val="00165DE0"/>
    <w:rsid w:val="00166208"/>
    <w:rsid w:val="001662C2"/>
    <w:rsid w:val="00166655"/>
    <w:rsid w:val="00166A67"/>
    <w:rsid w:val="00166BC6"/>
    <w:rsid w:val="00166DC7"/>
    <w:rsid w:val="00166EAE"/>
    <w:rsid w:val="00166ED8"/>
    <w:rsid w:val="00166F07"/>
    <w:rsid w:val="001673A0"/>
    <w:rsid w:val="00167639"/>
    <w:rsid w:val="00167941"/>
    <w:rsid w:val="001679EC"/>
    <w:rsid w:val="00167C33"/>
    <w:rsid w:val="00167FF5"/>
    <w:rsid w:val="0017008A"/>
    <w:rsid w:val="00170141"/>
    <w:rsid w:val="0017018A"/>
    <w:rsid w:val="00170193"/>
    <w:rsid w:val="00170267"/>
    <w:rsid w:val="001702FD"/>
    <w:rsid w:val="00170368"/>
    <w:rsid w:val="0017047C"/>
    <w:rsid w:val="00170679"/>
    <w:rsid w:val="0017091A"/>
    <w:rsid w:val="00170AC8"/>
    <w:rsid w:val="00170C40"/>
    <w:rsid w:val="00170EBA"/>
    <w:rsid w:val="00171185"/>
    <w:rsid w:val="00171369"/>
    <w:rsid w:val="001714A8"/>
    <w:rsid w:val="0017151E"/>
    <w:rsid w:val="001716F7"/>
    <w:rsid w:val="00171974"/>
    <w:rsid w:val="00171CC2"/>
    <w:rsid w:val="00171CD3"/>
    <w:rsid w:val="00171DF2"/>
    <w:rsid w:val="00171E0D"/>
    <w:rsid w:val="00171F95"/>
    <w:rsid w:val="00172353"/>
    <w:rsid w:val="001728FE"/>
    <w:rsid w:val="0017290F"/>
    <w:rsid w:val="00172D48"/>
    <w:rsid w:val="00172E59"/>
    <w:rsid w:val="00172ECE"/>
    <w:rsid w:val="00173095"/>
    <w:rsid w:val="001730A7"/>
    <w:rsid w:val="001733B0"/>
    <w:rsid w:val="0017359F"/>
    <w:rsid w:val="0017375C"/>
    <w:rsid w:val="001738B2"/>
    <w:rsid w:val="00173BF5"/>
    <w:rsid w:val="00173BF7"/>
    <w:rsid w:val="00173C45"/>
    <w:rsid w:val="00173D1F"/>
    <w:rsid w:val="00173D23"/>
    <w:rsid w:val="00173DAD"/>
    <w:rsid w:val="00173E00"/>
    <w:rsid w:val="00173EB0"/>
    <w:rsid w:val="00173FDA"/>
    <w:rsid w:val="00174025"/>
    <w:rsid w:val="001740B4"/>
    <w:rsid w:val="001744DF"/>
    <w:rsid w:val="001748B1"/>
    <w:rsid w:val="00174904"/>
    <w:rsid w:val="00174A4A"/>
    <w:rsid w:val="00174A5A"/>
    <w:rsid w:val="00174BD6"/>
    <w:rsid w:val="00174D1F"/>
    <w:rsid w:val="001750DE"/>
    <w:rsid w:val="00175243"/>
    <w:rsid w:val="001752F4"/>
    <w:rsid w:val="00175444"/>
    <w:rsid w:val="001754EB"/>
    <w:rsid w:val="00175692"/>
    <w:rsid w:val="001757B3"/>
    <w:rsid w:val="00175B72"/>
    <w:rsid w:val="00175E86"/>
    <w:rsid w:val="00175EC9"/>
    <w:rsid w:val="00175FEB"/>
    <w:rsid w:val="00176155"/>
    <w:rsid w:val="0017615B"/>
    <w:rsid w:val="00176313"/>
    <w:rsid w:val="00176397"/>
    <w:rsid w:val="001763C1"/>
    <w:rsid w:val="00176439"/>
    <w:rsid w:val="00176442"/>
    <w:rsid w:val="001764D1"/>
    <w:rsid w:val="001764F2"/>
    <w:rsid w:val="00176576"/>
    <w:rsid w:val="0017662B"/>
    <w:rsid w:val="00176AE7"/>
    <w:rsid w:val="00176D44"/>
    <w:rsid w:val="00176E43"/>
    <w:rsid w:val="00176E94"/>
    <w:rsid w:val="001770B3"/>
    <w:rsid w:val="001772DB"/>
    <w:rsid w:val="0017738A"/>
    <w:rsid w:val="0017755B"/>
    <w:rsid w:val="001775F3"/>
    <w:rsid w:val="00177CA7"/>
    <w:rsid w:val="00177D05"/>
    <w:rsid w:val="00180053"/>
    <w:rsid w:val="00180339"/>
    <w:rsid w:val="00180527"/>
    <w:rsid w:val="00180553"/>
    <w:rsid w:val="0018075D"/>
    <w:rsid w:val="001807D6"/>
    <w:rsid w:val="00180948"/>
    <w:rsid w:val="00180A35"/>
    <w:rsid w:val="00180C67"/>
    <w:rsid w:val="00180C76"/>
    <w:rsid w:val="00180DB1"/>
    <w:rsid w:val="00180E78"/>
    <w:rsid w:val="00181000"/>
    <w:rsid w:val="001810DB"/>
    <w:rsid w:val="00181261"/>
    <w:rsid w:val="001812F1"/>
    <w:rsid w:val="00181321"/>
    <w:rsid w:val="00181391"/>
    <w:rsid w:val="00181423"/>
    <w:rsid w:val="00181435"/>
    <w:rsid w:val="0018156A"/>
    <w:rsid w:val="00181645"/>
    <w:rsid w:val="00181697"/>
    <w:rsid w:val="00181702"/>
    <w:rsid w:val="001818FD"/>
    <w:rsid w:val="0018194F"/>
    <w:rsid w:val="00181A2E"/>
    <w:rsid w:val="00181A30"/>
    <w:rsid w:val="00181ABB"/>
    <w:rsid w:val="00181BDD"/>
    <w:rsid w:val="00181C78"/>
    <w:rsid w:val="00181CDE"/>
    <w:rsid w:val="00181D2F"/>
    <w:rsid w:val="00181D63"/>
    <w:rsid w:val="00181E9D"/>
    <w:rsid w:val="00182173"/>
    <w:rsid w:val="0018222E"/>
    <w:rsid w:val="00182376"/>
    <w:rsid w:val="00182480"/>
    <w:rsid w:val="001824F6"/>
    <w:rsid w:val="0018284F"/>
    <w:rsid w:val="00182AEE"/>
    <w:rsid w:val="00182BA0"/>
    <w:rsid w:val="00182D52"/>
    <w:rsid w:val="00182E12"/>
    <w:rsid w:val="00182EDD"/>
    <w:rsid w:val="00182EEA"/>
    <w:rsid w:val="00182F17"/>
    <w:rsid w:val="00182FBB"/>
    <w:rsid w:val="001830D9"/>
    <w:rsid w:val="00183180"/>
    <w:rsid w:val="00183181"/>
    <w:rsid w:val="001831D1"/>
    <w:rsid w:val="001831DE"/>
    <w:rsid w:val="00183564"/>
    <w:rsid w:val="00183652"/>
    <w:rsid w:val="00183785"/>
    <w:rsid w:val="0018396C"/>
    <w:rsid w:val="00183986"/>
    <w:rsid w:val="00183A84"/>
    <w:rsid w:val="00183A8F"/>
    <w:rsid w:val="00183BF7"/>
    <w:rsid w:val="00183C0F"/>
    <w:rsid w:val="00183D05"/>
    <w:rsid w:val="00183D91"/>
    <w:rsid w:val="00183F54"/>
    <w:rsid w:val="00183F79"/>
    <w:rsid w:val="00184019"/>
    <w:rsid w:val="001840F0"/>
    <w:rsid w:val="00184395"/>
    <w:rsid w:val="00184475"/>
    <w:rsid w:val="00184BDC"/>
    <w:rsid w:val="00184CB0"/>
    <w:rsid w:val="00184D07"/>
    <w:rsid w:val="00184D1A"/>
    <w:rsid w:val="0018501F"/>
    <w:rsid w:val="00185173"/>
    <w:rsid w:val="0018518E"/>
    <w:rsid w:val="001851D9"/>
    <w:rsid w:val="00185448"/>
    <w:rsid w:val="00185456"/>
    <w:rsid w:val="00185522"/>
    <w:rsid w:val="0018555C"/>
    <w:rsid w:val="00185C89"/>
    <w:rsid w:val="00185CAD"/>
    <w:rsid w:val="00185F92"/>
    <w:rsid w:val="0018625A"/>
    <w:rsid w:val="001865B8"/>
    <w:rsid w:val="0018670C"/>
    <w:rsid w:val="00186984"/>
    <w:rsid w:val="001869FB"/>
    <w:rsid w:val="00186AE8"/>
    <w:rsid w:val="00186CB0"/>
    <w:rsid w:val="00186CB1"/>
    <w:rsid w:val="00186DB7"/>
    <w:rsid w:val="00186DD4"/>
    <w:rsid w:val="00186DE6"/>
    <w:rsid w:val="00186DF9"/>
    <w:rsid w:val="0018705D"/>
    <w:rsid w:val="001871FD"/>
    <w:rsid w:val="00187635"/>
    <w:rsid w:val="001876C9"/>
    <w:rsid w:val="0018779D"/>
    <w:rsid w:val="00187966"/>
    <w:rsid w:val="001879C9"/>
    <w:rsid w:val="00187A7C"/>
    <w:rsid w:val="00187B7C"/>
    <w:rsid w:val="00187D4A"/>
    <w:rsid w:val="00187E49"/>
    <w:rsid w:val="00187EB7"/>
    <w:rsid w:val="0019024A"/>
    <w:rsid w:val="001903B2"/>
    <w:rsid w:val="001904F6"/>
    <w:rsid w:val="0019073D"/>
    <w:rsid w:val="00190A5D"/>
    <w:rsid w:val="00190B14"/>
    <w:rsid w:val="00190EB0"/>
    <w:rsid w:val="0019100D"/>
    <w:rsid w:val="00191032"/>
    <w:rsid w:val="00191035"/>
    <w:rsid w:val="001911C7"/>
    <w:rsid w:val="00191360"/>
    <w:rsid w:val="00191524"/>
    <w:rsid w:val="0019160C"/>
    <w:rsid w:val="001917A9"/>
    <w:rsid w:val="001917D9"/>
    <w:rsid w:val="00191832"/>
    <w:rsid w:val="00191C73"/>
    <w:rsid w:val="00191D59"/>
    <w:rsid w:val="00191DE5"/>
    <w:rsid w:val="00191E9A"/>
    <w:rsid w:val="00191EA3"/>
    <w:rsid w:val="00191EDE"/>
    <w:rsid w:val="00191F0C"/>
    <w:rsid w:val="00192477"/>
    <w:rsid w:val="001924E3"/>
    <w:rsid w:val="001926D5"/>
    <w:rsid w:val="00192A47"/>
    <w:rsid w:val="00192CAB"/>
    <w:rsid w:val="00192D4B"/>
    <w:rsid w:val="00192D6B"/>
    <w:rsid w:val="001930AB"/>
    <w:rsid w:val="001930B3"/>
    <w:rsid w:val="00193187"/>
    <w:rsid w:val="00193321"/>
    <w:rsid w:val="00193346"/>
    <w:rsid w:val="00193380"/>
    <w:rsid w:val="00193661"/>
    <w:rsid w:val="0019369A"/>
    <w:rsid w:val="0019375B"/>
    <w:rsid w:val="001937E3"/>
    <w:rsid w:val="00193875"/>
    <w:rsid w:val="00193893"/>
    <w:rsid w:val="0019394E"/>
    <w:rsid w:val="00193CB8"/>
    <w:rsid w:val="00193DA2"/>
    <w:rsid w:val="00193E36"/>
    <w:rsid w:val="00193E37"/>
    <w:rsid w:val="00193F35"/>
    <w:rsid w:val="00193F3D"/>
    <w:rsid w:val="0019417F"/>
    <w:rsid w:val="00194240"/>
    <w:rsid w:val="0019447F"/>
    <w:rsid w:val="00194503"/>
    <w:rsid w:val="00194721"/>
    <w:rsid w:val="00194A3E"/>
    <w:rsid w:val="00194A70"/>
    <w:rsid w:val="00194D19"/>
    <w:rsid w:val="001952A2"/>
    <w:rsid w:val="00195612"/>
    <w:rsid w:val="00195832"/>
    <w:rsid w:val="00195907"/>
    <w:rsid w:val="0019594B"/>
    <w:rsid w:val="00195A29"/>
    <w:rsid w:val="00195A70"/>
    <w:rsid w:val="00195DEB"/>
    <w:rsid w:val="001960F4"/>
    <w:rsid w:val="001962BD"/>
    <w:rsid w:val="001966F2"/>
    <w:rsid w:val="001967CF"/>
    <w:rsid w:val="00196910"/>
    <w:rsid w:val="0019694C"/>
    <w:rsid w:val="001969BC"/>
    <w:rsid w:val="00196A3A"/>
    <w:rsid w:val="00196D31"/>
    <w:rsid w:val="00196F47"/>
    <w:rsid w:val="0019700C"/>
    <w:rsid w:val="001970D3"/>
    <w:rsid w:val="00197123"/>
    <w:rsid w:val="001971A4"/>
    <w:rsid w:val="00197391"/>
    <w:rsid w:val="00197449"/>
    <w:rsid w:val="00197777"/>
    <w:rsid w:val="0019782F"/>
    <w:rsid w:val="00197922"/>
    <w:rsid w:val="001979F2"/>
    <w:rsid w:val="00197A0E"/>
    <w:rsid w:val="00197A44"/>
    <w:rsid w:val="00197BBB"/>
    <w:rsid w:val="00197D3A"/>
    <w:rsid w:val="00197DC7"/>
    <w:rsid w:val="00197DDB"/>
    <w:rsid w:val="00197DE4"/>
    <w:rsid w:val="00197E8B"/>
    <w:rsid w:val="001A000E"/>
    <w:rsid w:val="001A02EE"/>
    <w:rsid w:val="001A032E"/>
    <w:rsid w:val="001A0809"/>
    <w:rsid w:val="001A097E"/>
    <w:rsid w:val="001A09EC"/>
    <w:rsid w:val="001A09FA"/>
    <w:rsid w:val="001A0A3E"/>
    <w:rsid w:val="001A0A6C"/>
    <w:rsid w:val="001A0A71"/>
    <w:rsid w:val="001A0EE1"/>
    <w:rsid w:val="001A1191"/>
    <w:rsid w:val="001A11DF"/>
    <w:rsid w:val="001A125E"/>
    <w:rsid w:val="001A1353"/>
    <w:rsid w:val="001A1865"/>
    <w:rsid w:val="001A18A4"/>
    <w:rsid w:val="001A1B72"/>
    <w:rsid w:val="001A1BC1"/>
    <w:rsid w:val="001A1C0D"/>
    <w:rsid w:val="001A1C3A"/>
    <w:rsid w:val="001A1C5E"/>
    <w:rsid w:val="001A1F64"/>
    <w:rsid w:val="001A2083"/>
    <w:rsid w:val="001A21A7"/>
    <w:rsid w:val="001A23FB"/>
    <w:rsid w:val="001A242C"/>
    <w:rsid w:val="001A2782"/>
    <w:rsid w:val="001A278B"/>
    <w:rsid w:val="001A282F"/>
    <w:rsid w:val="001A285F"/>
    <w:rsid w:val="001A2B52"/>
    <w:rsid w:val="001A2BF3"/>
    <w:rsid w:val="001A2CD5"/>
    <w:rsid w:val="001A2D5A"/>
    <w:rsid w:val="001A31CE"/>
    <w:rsid w:val="001A3273"/>
    <w:rsid w:val="001A3433"/>
    <w:rsid w:val="001A34A5"/>
    <w:rsid w:val="001A36C0"/>
    <w:rsid w:val="001A4189"/>
    <w:rsid w:val="001A41C6"/>
    <w:rsid w:val="001A4281"/>
    <w:rsid w:val="001A44C0"/>
    <w:rsid w:val="001A44D6"/>
    <w:rsid w:val="001A4525"/>
    <w:rsid w:val="001A4539"/>
    <w:rsid w:val="001A46BA"/>
    <w:rsid w:val="001A46BD"/>
    <w:rsid w:val="001A4726"/>
    <w:rsid w:val="001A49BF"/>
    <w:rsid w:val="001A4C84"/>
    <w:rsid w:val="001A4D17"/>
    <w:rsid w:val="001A4D5C"/>
    <w:rsid w:val="001A4FE1"/>
    <w:rsid w:val="001A506F"/>
    <w:rsid w:val="001A50AA"/>
    <w:rsid w:val="001A51AC"/>
    <w:rsid w:val="001A5282"/>
    <w:rsid w:val="001A5343"/>
    <w:rsid w:val="001A53AF"/>
    <w:rsid w:val="001A5573"/>
    <w:rsid w:val="001A56E6"/>
    <w:rsid w:val="001A5996"/>
    <w:rsid w:val="001A5B6A"/>
    <w:rsid w:val="001A5BE9"/>
    <w:rsid w:val="001A5BF5"/>
    <w:rsid w:val="001A5C83"/>
    <w:rsid w:val="001A5CE3"/>
    <w:rsid w:val="001A5E38"/>
    <w:rsid w:val="001A5F8F"/>
    <w:rsid w:val="001A6007"/>
    <w:rsid w:val="001A60A2"/>
    <w:rsid w:val="001A6133"/>
    <w:rsid w:val="001A61DB"/>
    <w:rsid w:val="001A62F9"/>
    <w:rsid w:val="001A63F1"/>
    <w:rsid w:val="001A66F1"/>
    <w:rsid w:val="001A67B2"/>
    <w:rsid w:val="001A69FC"/>
    <w:rsid w:val="001A6A45"/>
    <w:rsid w:val="001A6B68"/>
    <w:rsid w:val="001A6CB8"/>
    <w:rsid w:val="001A6D5E"/>
    <w:rsid w:val="001A6D95"/>
    <w:rsid w:val="001A6E32"/>
    <w:rsid w:val="001A6E8F"/>
    <w:rsid w:val="001A6FA1"/>
    <w:rsid w:val="001A7272"/>
    <w:rsid w:val="001A73BE"/>
    <w:rsid w:val="001A75C1"/>
    <w:rsid w:val="001A76BE"/>
    <w:rsid w:val="001A7731"/>
    <w:rsid w:val="001A775E"/>
    <w:rsid w:val="001A7770"/>
    <w:rsid w:val="001A781C"/>
    <w:rsid w:val="001A785D"/>
    <w:rsid w:val="001A7AA5"/>
    <w:rsid w:val="001A7B2F"/>
    <w:rsid w:val="001A7B31"/>
    <w:rsid w:val="001A7BAB"/>
    <w:rsid w:val="001A7D54"/>
    <w:rsid w:val="001B00A5"/>
    <w:rsid w:val="001B02AA"/>
    <w:rsid w:val="001B0315"/>
    <w:rsid w:val="001B0474"/>
    <w:rsid w:val="001B052F"/>
    <w:rsid w:val="001B05CF"/>
    <w:rsid w:val="001B065B"/>
    <w:rsid w:val="001B0863"/>
    <w:rsid w:val="001B0966"/>
    <w:rsid w:val="001B0AB5"/>
    <w:rsid w:val="001B0BC2"/>
    <w:rsid w:val="001B0E44"/>
    <w:rsid w:val="001B13A8"/>
    <w:rsid w:val="001B1429"/>
    <w:rsid w:val="001B15B9"/>
    <w:rsid w:val="001B1607"/>
    <w:rsid w:val="001B193E"/>
    <w:rsid w:val="001B19F6"/>
    <w:rsid w:val="001B1BB4"/>
    <w:rsid w:val="001B1E2B"/>
    <w:rsid w:val="001B1F58"/>
    <w:rsid w:val="001B2271"/>
    <w:rsid w:val="001B2347"/>
    <w:rsid w:val="001B25CB"/>
    <w:rsid w:val="001B26B6"/>
    <w:rsid w:val="001B28C0"/>
    <w:rsid w:val="001B2A4F"/>
    <w:rsid w:val="001B2B97"/>
    <w:rsid w:val="001B2CF5"/>
    <w:rsid w:val="001B2D14"/>
    <w:rsid w:val="001B2DF1"/>
    <w:rsid w:val="001B2E60"/>
    <w:rsid w:val="001B2F4A"/>
    <w:rsid w:val="001B2FB0"/>
    <w:rsid w:val="001B33DC"/>
    <w:rsid w:val="001B342B"/>
    <w:rsid w:val="001B35F4"/>
    <w:rsid w:val="001B360B"/>
    <w:rsid w:val="001B3622"/>
    <w:rsid w:val="001B38C7"/>
    <w:rsid w:val="001B3969"/>
    <w:rsid w:val="001B3B94"/>
    <w:rsid w:val="001B3D41"/>
    <w:rsid w:val="001B3D48"/>
    <w:rsid w:val="001B3D6B"/>
    <w:rsid w:val="001B3DB1"/>
    <w:rsid w:val="001B428F"/>
    <w:rsid w:val="001B429F"/>
    <w:rsid w:val="001B4493"/>
    <w:rsid w:val="001B4854"/>
    <w:rsid w:val="001B4877"/>
    <w:rsid w:val="001B48FB"/>
    <w:rsid w:val="001B4948"/>
    <w:rsid w:val="001B4ACD"/>
    <w:rsid w:val="001B4CC8"/>
    <w:rsid w:val="001B5227"/>
    <w:rsid w:val="001B5338"/>
    <w:rsid w:val="001B5345"/>
    <w:rsid w:val="001B545D"/>
    <w:rsid w:val="001B57E7"/>
    <w:rsid w:val="001B58E9"/>
    <w:rsid w:val="001B594F"/>
    <w:rsid w:val="001B5C95"/>
    <w:rsid w:val="001B5CAF"/>
    <w:rsid w:val="001B5DAB"/>
    <w:rsid w:val="001B5E78"/>
    <w:rsid w:val="001B5EE6"/>
    <w:rsid w:val="001B5F83"/>
    <w:rsid w:val="001B60FB"/>
    <w:rsid w:val="001B615C"/>
    <w:rsid w:val="001B6219"/>
    <w:rsid w:val="001B62E2"/>
    <w:rsid w:val="001B66DD"/>
    <w:rsid w:val="001B6900"/>
    <w:rsid w:val="001B6A0B"/>
    <w:rsid w:val="001B6E0F"/>
    <w:rsid w:val="001B6E25"/>
    <w:rsid w:val="001B6EF5"/>
    <w:rsid w:val="001B7035"/>
    <w:rsid w:val="001B70E3"/>
    <w:rsid w:val="001B714B"/>
    <w:rsid w:val="001B71C9"/>
    <w:rsid w:val="001B720D"/>
    <w:rsid w:val="001B72E7"/>
    <w:rsid w:val="001B72F5"/>
    <w:rsid w:val="001B72FB"/>
    <w:rsid w:val="001B7317"/>
    <w:rsid w:val="001B74B2"/>
    <w:rsid w:val="001B74DD"/>
    <w:rsid w:val="001B7691"/>
    <w:rsid w:val="001B769E"/>
    <w:rsid w:val="001B7716"/>
    <w:rsid w:val="001B7B15"/>
    <w:rsid w:val="001B7BC0"/>
    <w:rsid w:val="001B7BEB"/>
    <w:rsid w:val="001B7D36"/>
    <w:rsid w:val="001B7EE8"/>
    <w:rsid w:val="001C0103"/>
    <w:rsid w:val="001C0177"/>
    <w:rsid w:val="001C017F"/>
    <w:rsid w:val="001C0461"/>
    <w:rsid w:val="001C0709"/>
    <w:rsid w:val="001C074C"/>
    <w:rsid w:val="001C0809"/>
    <w:rsid w:val="001C086A"/>
    <w:rsid w:val="001C0974"/>
    <w:rsid w:val="001C0B1A"/>
    <w:rsid w:val="001C0B5E"/>
    <w:rsid w:val="001C0DB7"/>
    <w:rsid w:val="001C0E22"/>
    <w:rsid w:val="001C0EB7"/>
    <w:rsid w:val="001C0F75"/>
    <w:rsid w:val="001C0FB8"/>
    <w:rsid w:val="001C0FE1"/>
    <w:rsid w:val="001C10FB"/>
    <w:rsid w:val="001C1277"/>
    <w:rsid w:val="001C134F"/>
    <w:rsid w:val="001C13B3"/>
    <w:rsid w:val="001C143D"/>
    <w:rsid w:val="001C1568"/>
    <w:rsid w:val="001C15A7"/>
    <w:rsid w:val="001C16AC"/>
    <w:rsid w:val="001C16BC"/>
    <w:rsid w:val="001C1733"/>
    <w:rsid w:val="001C1B43"/>
    <w:rsid w:val="001C1D06"/>
    <w:rsid w:val="001C1D40"/>
    <w:rsid w:val="001C1E72"/>
    <w:rsid w:val="001C1F63"/>
    <w:rsid w:val="001C22C3"/>
    <w:rsid w:val="001C2360"/>
    <w:rsid w:val="001C236C"/>
    <w:rsid w:val="001C241B"/>
    <w:rsid w:val="001C2552"/>
    <w:rsid w:val="001C25AB"/>
    <w:rsid w:val="001C25F3"/>
    <w:rsid w:val="001C2686"/>
    <w:rsid w:val="001C2688"/>
    <w:rsid w:val="001C2735"/>
    <w:rsid w:val="001C27CB"/>
    <w:rsid w:val="001C27F0"/>
    <w:rsid w:val="001C29A8"/>
    <w:rsid w:val="001C29F3"/>
    <w:rsid w:val="001C2B8F"/>
    <w:rsid w:val="001C2DDC"/>
    <w:rsid w:val="001C322C"/>
    <w:rsid w:val="001C3343"/>
    <w:rsid w:val="001C3364"/>
    <w:rsid w:val="001C33D9"/>
    <w:rsid w:val="001C35D1"/>
    <w:rsid w:val="001C373E"/>
    <w:rsid w:val="001C38B4"/>
    <w:rsid w:val="001C3A5C"/>
    <w:rsid w:val="001C3B37"/>
    <w:rsid w:val="001C3D28"/>
    <w:rsid w:val="001C40B1"/>
    <w:rsid w:val="001C41C5"/>
    <w:rsid w:val="001C4394"/>
    <w:rsid w:val="001C4738"/>
    <w:rsid w:val="001C47BF"/>
    <w:rsid w:val="001C4863"/>
    <w:rsid w:val="001C4A3E"/>
    <w:rsid w:val="001C4AB2"/>
    <w:rsid w:val="001C4B01"/>
    <w:rsid w:val="001C4D75"/>
    <w:rsid w:val="001C4DEA"/>
    <w:rsid w:val="001C4ECB"/>
    <w:rsid w:val="001C55E6"/>
    <w:rsid w:val="001C56A5"/>
    <w:rsid w:val="001C576C"/>
    <w:rsid w:val="001C57FA"/>
    <w:rsid w:val="001C585E"/>
    <w:rsid w:val="001C586B"/>
    <w:rsid w:val="001C5A23"/>
    <w:rsid w:val="001C5D01"/>
    <w:rsid w:val="001C6181"/>
    <w:rsid w:val="001C62E4"/>
    <w:rsid w:val="001C635A"/>
    <w:rsid w:val="001C63A2"/>
    <w:rsid w:val="001C640C"/>
    <w:rsid w:val="001C6767"/>
    <w:rsid w:val="001C6A5F"/>
    <w:rsid w:val="001C70AF"/>
    <w:rsid w:val="001C70E7"/>
    <w:rsid w:val="001C7244"/>
    <w:rsid w:val="001C732F"/>
    <w:rsid w:val="001C7486"/>
    <w:rsid w:val="001C79FB"/>
    <w:rsid w:val="001C7A69"/>
    <w:rsid w:val="001C7BD1"/>
    <w:rsid w:val="001C7C9F"/>
    <w:rsid w:val="001C7CAF"/>
    <w:rsid w:val="001C7CBC"/>
    <w:rsid w:val="001C7CF5"/>
    <w:rsid w:val="001C7D2A"/>
    <w:rsid w:val="001C7F10"/>
    <w:rsid w:val="001D00D7"/>
    <w:rsid w:val="001D0144"/>
    <w:rsid w:val="001D0238"/>
    <w:rsid w:val="001D033D"/>
    <w:rsid w:val="001D04AD"/>
    <w:rsid w:val="001D0587"/>
    <w:rsid w:val="001D061F"/>
    <w:rsid w:val="001D0858"/>
    <w:rsid w:val="001D0AF7"/>
    <w:rsid w:val="001D0B3F"/>
    <w:rsid w:val="001D0D27"/>
    <w:rsid w:val="001D0E32"/>
    <w:rsid w:val="001D0F03"/>
    <w:rsid w:val="001D0F6E"/>
    <w:rsid w:val="001D139A"/>
    <w:rsid w:val="001D1706"/>
    <w:rsid w:val="001D1774"/>
    <w:rsid w:val="001D182B"/>
    <w:rsid w:val="001D1998"/>
    <w:rsid w:val="001D19E1"/>
    <w:rsid w:val="001D19EB"/>
    <w:rsid w:val="001D1A71"/>
    <w:rsid w:val="001D1CA0"/>
    <w:rsid w:val="001D2036"/>
    <w:rsid w:val="001D20C3"/>
    <w:rsid w:val="001D232D"/>
    <w:rsid w:val="001D23ED"/>
    <w:rsid w:val="001D2696"/>
    <w:rsid w:val="001D26D9"/>
    <w:rsid w:val="001D28EF"/>
    <w:rsid w:val="001D2BD6"/>
    <w:rsid w:val="001D2D60"/>
    <w:rsid w:val="001D2D70"/>
    <w:rsid w:val="001D2DB3"/>
    <w:rsid w:val="001D2DB7"/>
    <w:rsid w:val="001D2E71"/>
    <w:rsid w:val="001D2E79"/>
    <w:rsid w:val="001D2FF2"/>
    <w:rsid w:val="001D32D1"/>
    <w:rsid w:val="001D32EE"/>
    <w:rsid w:val="001D3306"/>
    <w:rsid w:val="001D3394"/>
    <w:rsid w:val="001D3417"/>
    <w:rsid w:val="001D3636"/>
    <w:rsid w:val="001D363B"/>
    <w:rsid w:val="001D382B"/>
    <w:rsid w:val="001D38AF"/>
    <w:rsid w:val="001D393C"/>
    <w:rsid w:val="001D394F"/>
    <w:rsid w:val="001D3D91"/>
    <w:rsid w:val="001D3DE5"/>
    <w:rsid w:val="001D3EDA"/>
    <w:rsid w:val="001D3F08"/>
    <w:rsid w:val="001D4119"/>
    <w:rsid w:val="001D4518"/>
    <w:rsid w:val="001D4635"/>
    <w:rsid w:val="001D4C48"/>
    <w:rsid w:val="001D4C95"/>
    <w:rsid w:val="001D4D5F"/>
    <w:rsid w:val="001D515C"/>
    <w:rsid w:val="001D5362"/>
    <w:rsid w:val="001D53E3"/>
    <w:rsid w:val="001D5761"/>
    <w:rsid w:val="001D583A"/>
    <w:rsid w:val="001D586B"/>
    <w:rsid w:val="001D5979"/>
    <w:rsid w:val="001D5D44"/>
    <w:rsid w:val="001D6033"/>
    <w:rsid w:val="001D62F0"/>
    <w:rsid w:val="001D63BE"/>
    <w:rsid w:val="001D6465"/>
    <w:rsid w:val="001D64DB"/>
    <w:rsid w:val="001D662C"/>
    <w:rsid w:val="001D6706"/>
    <w:rsid w:val="001D675D"/>
    <w:rsid w:val="001D678C"/>
    <w:rsid w:val="001D6A19"/>
    <w:rsid w:val="001D6D15"/>
    <w:rsid w:val="001D6E99"/>
    <w:rsid w:val="001D6E9B"/>
    <w:rsid w:val="001D6FAB"/>
    <w:rsid w:val="001D6FC8"/>
    <w:rsid w:val="001D6FCD"/>
    <w:rsid w:val="001D70D9"/>
    <w:rsid w:val="001D7189"/>
    <w:rsid w:val="001D73A5"/>
    <w:rsid w:val="001D745D"/>
    <w:rsid w:val="001D74D3"/>
    <w:rsid w:val="001D763F"/>
    <w:rsid w:val="001D76DC"/>
    <w:rsid w:val="001D7821"/>
    <w:rsid w:val="001D789E"/>
    <w:rsid w:val="001D789F"/>
    <w:rsid w:val="001D7931"/>
    <w:rsid w:val="001D796F"/>
    <w:rsid w:val="001D7B4D"/>
    <w:rsid w:val="001D7D29"/>
    <w:rsid w:val="001D7FA4"/>
    <w:rsid w:val="001E01B1"/>
    <w:rsid w:val="001E01E1"/>
    <w:rsid w:val="001E0250"/>
    <w:rsid w:val="001E029E"/>
    <w:rsid w:val="001E0407"/>
    <w:rsid w:val="001E0450"/>
    <w:rsid w:val="001E05A6"/>
    <w:rsid w:val="001E06BD"/>
    <w:rsid w:val="001E0767"/>
    <w:rsid w:val="001E077C"/>
    <w:rsid w:val="001E08B9"/>
    <w:rsid w:val="001E0C6B"/>
    <w:rsid w:val="001E0CBD"/>
    <w:rsid w:val="001E0CEB"/>
    <w:rsid w:val="001E0D51"/>
    <w:rsid w:val="001E0D74"/>
    <w:rsid w:val="001E0DC7"/>
    <w:rsid w:val="001E0F7D"/>
    <w:rsid w:val="001E1016"/>
    <w:rsid w:val="001E1092"/>
    <w:rsid w:val="001E1299"/>
    <w:rsid w:val="001E1460"/>
    <w:rsid w:val="001E14E0"/>
    <w:rsid w:val="001E16B4"/>
    <w:rsid w:val="001E1802"/>
    <w:rsid w:val="001E1B56"/>
    <w:rsid w:val="001E1E3F"/>
    <w:rsid w:val="001E1ED1"/>
    <w:rsid w:val="001E1F31"/>
    <w:rsid w:val="001E2027"/>
    <w:rsid w:val="001E2082"/>
    <w:rsid w:val="001E233A"/>
    <w:rsid w:val="001E23D5"/>
    <w:rsid w:val="001E2404"/>
    <w:rsid w:val="001E271A"/>
    <w:rsid w:val="001E281A"/>
    <w:rsid w:val="001E2988"/>
    <w:rsid w:val="001E2C67"/>
    <w:rsid w:val="001E2C89"/>
    <w:rsid w:val="001E2C92"/>
    <w:rsid w:val="001E2C94"/>
    <w:rsid w:val="001E2DB8"/>
    <w:rsid w:val="001E2DBC"/>
    <w:rsid w:val="001E2E4F"/>
    <w:rsid w:val="001E3077"/>
    <w:rsid w:val="001E3197"/>
    <w:rsid w:val="001E31D6"/>
    <w:rsid w:val="001E334B"/>
    <w:rsid w:val="001E3353"/>
    <w:rsid w:val="001E35A1"/>
    <w:rsid w:val="001E3A13"/>
    <w:rsid w:val="001E3A62"/>
    <w:rsid w:val="001E3AD9"/>
    <w:rsid w:val="001E3B09"/>
    <w:rsid w:val="001E3B29"/>
    <w:rsid w:val="001E3CFD"/>
    <w:rsid w:val="001E3DFE"/>
    <w:rsid w:val="001E4437"/>
    <w:rsid w:val="001E46C5"/>
    <w:rsid w:val="001E46F1"/>
    <w:rsid w:val="001E4780"/>
    <w:rsid w:val="001E4B29"/>
    <w:rsid w:val="001E4D2E"/>
    <w:rsid w:val="001E4E8D"/>
    <w:rsid w:val="001E4E93"/>
    <w:rsid w:val="001E4EC8"/>
    <w:rsid w:val="001E4FCB"/>
    <w:rsid w:val="001E505B"/>
    <w:rsid w:val="001E52D3"/>
    <w:rsid w:val="001E5487"/>
    <w:rsid w:val="001E5A11"/>
    <w:rsid w:val="001E5A51"/>
    <w:rsid w:val="001E5D64"/>
    <w:rsid w:val="001E5E56"/>
    <w:rsid w:val="001E6183"/>
    <w:rsid w:val="001E6423"/>
    <w:rsid w:val="001E6540"/>
    <w:rsid w:val="001E6591"/>
    <w:rsid w:val="001E6621"/>
    <w:rsid w:val="001E677B"/>
    <w:rsid w:val="001E68B7"/>
    <w:rsid w:val="001E6AF5"/>
    <w:rsid w:val="001E6C7C"/>
    <w:rsid w:val="001E6CE8"/>
    <w:rsid w:val="001E6D36"/>
    <w:rsid w:val="001E6D81"/>
    <w:rsid w:val="001E6DBD"/>
    <w:rsid w:val="001E702D"/>
    <w:rsid w:val="001E70D2"/>
    <w:rsid w:val="001E7264"/>
    <w:rsid w:val="001E7506"/>
    <w:rsid w:val="001E7577"/>
    <w:rsid w:val="001E75DF"/>
    <w:rsid w:val="001E774D"/>
    <w:rsid w:val="001E7846"/>
    <w:rsid w:val="001E7E35"/>
    <w:rsid w:val="001E7EBA"/>
    <w:rsid w:val="001E7F2F"/>
    <w:rsid w:val="001F0026"/>
    <w:rsid w:val="001F0065"/>
    <w:rsid w:val="001F031E"/>
    <w:rsid w:val="001F03D2"/>
    <w:rsid w:val="001F05DA"/>
    <w:rsid w:val="001F0631"/>
    <w:rsid w:val="001F098C"/>
    <w:rsid w:val="001F0A3A"/>
    <w:rsid w:val="001F0A8C"/>
    <w:rsid w:val="001F0BA4"/>
    <w:rsid w:val="001F0BCD"/>
    <w:rsid w:val="001F0D6A"/>
    <w:rsid w:val="001F0DC2"/>
    <w:rsid w:val="001F0E89"/>
    <w:rsid w:val="001F0F0D"/>
    <w:rsid w:val="001F10FE"/>
    <w:rsid w:val="001F1262"/>
    <w:rsid w:val="001F1343"/>
    <w:rsid w:val="001F1363"/>
    <w:rsid w:val="001F13EE"/>
    <w:rsid w:val="001F148C"/>
    <w:rsid w:val="001F1525"/>
    <w:rsid w:val="001F17A2"/>
    <w:rsid w:val="001F17A7"/>
    <w:rsid w:val="001F1A91"/>
    <w:rsid w:val="001F1A9F"/>
    <w:rsid w:val="001F1B69"/>
    <w:rsid w:val="001F1B8D"/>
    <w:rsid w:val="001F1E6D"/>
    <w:rsid w:val="001F1FAE"/>
    <w:rsid w:val="001F2032"/>
    <w:rsid w:val="001F27DD"/>
    <w:rsid w:val="001F282F"/>
    <w:rsid w:val="001F2DB2"/>
    <w:rsid w:val="001F2F33"/>
    <w:rsid w:val="001F3101"/>
    <w:rsid w:val="001F315D"/>
    <w:rsid w:val="001F3454"/>
    <w:rsid w:val="001F3498"/>
    <w:rsid w:val="001F3501"/>
    <w:rsid w:val="001F3666"/>
    <w:rsid w:val="001F36BE"/>
    <w:rsid w:val="001F37AA"/>
    <w:rsid w:val="001F3900"/>
    <w:rsid w:val="001F3A6D"/>
    <w:rsid w:val="001F3ADD"/>
    <w:rsid w:val="001F3B4E"/>
    <w:rsid w:val="001F3BB7"/>
    <w:rsid w:val="001F3D56"/>
    <w:rsid w:val="001F3D6C"/>
    <w:rsid w:val="001F3E5D"/>
    <w:rsid w:val="001F3F04"/>
    <w:rsid w:val="001F4170"/>
    <w:rsid w:val="001F41CF"/>
    <w:rsid w:val="001F428D"/>
    <w:rsid w:val="001F42F3"/>
    <w:rsid w:val="001F45C5"/>
    <w:rsid w:val="001F45CD"/>
    <w:rsid w:val="001F4612"/>
    <w:rsid w:val="001F4619"/>
    <w:rsid w:val="001F4A4D"/>
    <w:rsid w:val="001F4A75"/>
    <w:rsid w:val="001F4A85"/>
    <w:rsid w:val="001F4CEE"/>
    <w:rsid w:val="001F4CF6"/>
    <w:rsid w:val="001F4D88"/>
    <w:rsid w:val="001F4DE3"/>
    <w:rsid w:val="001F4EA1"/>
    <w:rsid w:val="001F4F7C"/>
    <w:rsid w:val="001F53C4"/>
    <w:rsid w:val="001F546A"/>
    <w:rsid w:val="001F5583"/>
    <w:rsid w:val="001F5AEC"/>
    <w:rsid w:val="001F5B3C"/>
    <w:rsid w:val="001F5C8B"/>
    <w:rsid w:val="001F5C92"/>
    <w:rsid w:val="001F5E70"/>
    <w:rsid w:val="001F5F93"/>
    <w:rsid w:val="001F607E"/>
    <w:rsid w:val="001F621E"/>
    <w:rsid w:val="001F6719"/>
    <w:rsid w:val="001F672C"/>
    <w:rsid w:val="001F69D9"/>
    <w:rsid w:val="001F69DF"/>
    <w:rsid w:val="001F6A36"/>
    <w:rsid w:val="001F6B2D"/>
    <w:rsid w:val="001F6FC8"/>
    <w:rsid w:val="001F6FD2"/>
    <w:rsid w:val="001F7268"/>
    <w:rsid w:val="001F72A7"/>
    <w:rsid w:val="001F72EB"/>
    <w:rsid w:val="001F734A"/>
    <w:rsid w:val="001F73D1"/>
    <w:rsid w:val="001F75AA"/>
    <w:rsid w:val="001F7706"/>
    <w:rsid w:val="001F781B"/>
    <w:rsid w:val="001F786E"/>
    <w:rsid w:val="001F79EB"/>
    <w:rsid w:val="001F7BFB"/>
    <w:rsid w:val="001F7DDA"/>
    <w:rsid w:val="001F7DFB"/>
    <w:rsid w:val="0020081C"/>
    <w:rsid w:val="00200A6E"/>
    <w:rsid w:val="00200BA9"/>
    <w:rsid w:val="00200DFA"/>
    <w:rsid w:val="00200ED9"/>
    <w:rsid w:val="00200F41"/>
    <w:rsid w:val="00201354"/>
    <w:rsid w:val="002013AB"/>
    <w:rsid w:val="002013BB"/>
    <w:rsid w:val="002015B4"/>
    <w:rsid w:val="002016CD"/>
    <w:rsid w:val="002017D3"/>
    <w:rsid w:val="00201895"/>
    <w:rsid w:val="00201AE6"/>
    <w:rsid w:val="00201CB0"/>
    <w:rsid w:val="00202607"/>
    <w:rsid w:val="002027F6"/>
    <w:rsid w:val="0020286A"/>
    <w:rsid w:val="002028FA"/>
    <w:rsid w:val="0020292E"/>
    <w:rsid w:val="00202965"/>
    <w:rsid w:val="002029B8"/>
    <w:rsid w:val="00202A80"/>
    <w:rsid w:val="00202C0E"/>
    <w:rsid w:val="00202EFC"/>
    <w:rsid w:val="002030C0"/>
    <w:rsid w:val="002033F5"/>
    <w:rsid w:val="00203471"/>
    <w:rsid w:val="002034FA"/>
    <w:rsid w:val="002037DC"/>
    <w:rsid w:val="002038B6"/>
    <w:rsid w:val="00203B4F"/>
    <w:rsid w:val="00203D2F"/>
    <w:rsid w:val="002042BE"/>
    <w:rsid w:val="002044F3"/>
    <w:rsid w:val="00204536"/>
    <w:rsid w:val="0020461D"/>
    <w:rsid w:val="002047DA"/>
    <w:rsid w:val="00204965"/>
    <w:rsid w:val="00204C47"/>
    <w:rsid w:val="00204D76"/>
    <w:rsid w:val="00204DB7"/>
    <w:rsid w:val="00204F3A"/>
    <w:rsid w:val="002052B8"/>
    <w:rsid w:val="0020552C"/>
    <w:rsid w:val="002055AE"/>
    <w:rsid w:val="00205625"/>
    <w:rsid w:val="002056CC"/>
    <w:rsid w:val="00205A28"/>
    <w:rsid w:val="00205A51"/>
    <w:rsid w:val="00205A7B"/>
    <w:rsid w:val="00205BE9"/>
    <w:rsid w:val="00205D8F"/>
    <w:rsid w:val="00205DA2"/>
    <w:rsid w:val="00205ED2"/>
    <w:rsid w:val="00205F58"/>
    <w:rsid w:val="002060FB"/>
    <w:rsid w:val="00206194"/>
    <w:rsid w:val="00206412"/>
    <w:rsid w:val="002064AE"/>
    <w:rsid w:val="0020662B"/>
    <w:rsid w:val="00206756"/>
    <w:rsid w:val="0020687A"/>
    <w:rsid w:val="00206C92"/>
    <w:rsid w:val="00206F7E"/>
    <w:rsid w:val="00206FE9"/>
    <w:rsid w:val="002073D4"/>
    <w:rsid w:val="002073FE"/>
    <w:rsid w:val="0020745C"/>
    <w:rsid w:val="0020748D"/>
    <w:rsid w:val="0020764B"/>
    <w:rsid w:val="00207718"/>
    <w:rsid w:val="002077CA"/>
    <w:rsid w:val="00207804"/>
    <w:rsid w:val="00207AF9"/>
    <w:rsid w:val="00207C02"/>
    <w:rsid w:val="00207CC5"/>
    <w:rsid w:val="00207F94"/>
    <w:rsid w:val="00210046"/>
    <w:rsid w:val="002101E0"/>
    <w:rsid w:val="00210237"/>
    <w:rsid w:val="002102B8"/>
    <w:rsid w:val="00210322"/>
    <w:rsid w:val="00210415"/>
    <w:rsid w:val="002108B1"/>
    <w:rsid w:val="00210956"/>
    <w:rsid w:val="00210A6F"/>
    <w:rsid w:val="00210BB9"/>
    <w:rsid w:val="00210E4D"/>
    <w:rsid w:val="00210F5C"/>
    <w:rsid w:val="0021110C"/>
    <w:rsid w:val="0021117A"/>
    <w:rsid w:val="0021127F"/>
    <w:rsid w:val="00211539"/>
    <w:rsid w:val="00211687"/>
    <w:rsid w:val="002117C6"/>
    <w:rsid w:val="002117F0"/>
    <w:rsid w:val="0021197F"/>
    <w:rsid w:val="002119A2"/>
    <w:rsid w:val="00211A33"/>
    <w:rsid w:val="00211BDA"/>
    <w:rsid w:val="00211D5C"/>
    <w:rsid w:val="00211DD6"/>
    <w:rsid w:val="002125D8"/>
    <w:rsid w:val="00212642"/>
    <w:rsid w:val="0021298B"/>
    <w:rsid w:val="00212CC8"/>
    <w:rsid w:val="00212F1E"/>
    <w:rsid w:val="00212F28"/>
    <w:rsid w:val="00212FFE"/>
    <w:rsid w:val="00213495"/>
    <w:rsid w:val="002139D4"/>
    <w:rsid w:val="00213AB2"/>
    <w:rsid w:val="00213E56"/>
    <w:rsid w:val="00213FE0"/>
    <w:rsid w:val="002140D1"/>
    <w:rsid w:val="00214138"/>
    <w:rsid w:val="002141D5"/>
    <w:rsid w:val="002141FE"/>
    <w:rsid w:val="00214397"/>
    <w:rsid w:val="002145C3"/>
    <w:rsid w:val="002145E9"/>
    <w:rsid w:val="00214639"/>
    <w:rsid w:val="0021471D"/>
    <w:rsid w:val="0021484E"/>
    <w:rsid w:val="0021495E"/>
    <w:rsid w:val="00214B5D"/>
    <w:rsid w:val="00214EBE"/>
    <w:rsid w:val="00214F2B"/>
    <w:rsid w:val="00214F2D"/>
    <w:rsid w:val="00214F4C"/>
    <w:rsid w:val="00214F8F"/>
    <w:rsid w:val="0021504F"/>
    <w:rsid w:val="00215076"/>
    <w:rsid w:val="00215343"/>
    <w:rsid w:val="0021542D"/>
    <w:rsid w:val="0021552F"/>
    <w:rsid w:val="00215948"/>
    <w:rsid w:val="00215967"/>
    <w:rsid w:val="00215ADF"/>
    <w:rsid w:val="00215EA6"/>
    <w:rsid w:val="00216198"/>
    <w:rsid w:val="002163C6"/>
    <w:rsid w:val="0021640A"/>
    <w:rsid w:val="0021658A"/>
    <w:rsid w:val="002166DE"/>
    <w:rsid w:val="002167AC"/>
    <w:rsid w:val="002167CF"/>
    <w:rsid w:val="00216E52"/>
    <w:rsid w:val="00216F93"/>
    <w:rsid w:val="002172E9"/>
    <w:rsid w:val="002173F9"/>
    <w:rsid w:val="002174C1"/>
    <w:rsid w:val="002177C5"/>
    <w:rsid w:val="002177FA"/>
    <w:rsid w:val="00217936"/>
    <w:rsid w:val="00217A29"/>
    <w:rsid w:val="00217B3B"/>
    <w:rsid w:val="00217C95"/>
    <w:rsid w:val="00217CC8"/>
    <w:rsid w:val="00217DD3"/>
    <w:rsid w:val="00217E4E"/>
    <w:rsid w:val="00220076"/>
    <w:rsid w:val="002200AB"/>
    <w:rsid w:val="0022035B"/>
    <w:rsid w:val="00220583"/>
    <w:rsid w:val="00220A2E"/>
    <w:rsid w:val="00220E31"/>
    <w:rsid w:val="00220FD1"/>
    <w:rsid w:val="002210F1"/>
    <w:rsid w:val="00221514"/>
    <w:rsid w:val="0022159A"/>
    <w:rsid w:val="0022181B"/>
    <w:rsid w:val="0022195F"/>
    <w:rsid w:val="002219E7"/>
    <w:rsid w:val="00221A28"/>
    <w:rsid w:val="00221A89"/>
    <w:rsid w:val="00221BFC"/>
    <w:rsid w:val="00221C11"/>
    <w:rsid w:val="00221C66"/>
    <w:rsid w:val="00221D72"/>
    <w:rsid w:val="00221F2F"/>
    <w:rsid w:val="00221F9F"/>
    <w:rsid w:val="0022216B"/>
    <w:rsid w:val="002223BB"/>
    <w:rsid w:val="002223C5"/>
    <w:rsid w:val="00222418"/>
    <w:rsid w:val="00222456"/>
    <w:rsid w:val="0022249D"/>
    <w:rsid w:val="002224FD"/>
    <w:rsid w:val="00222519"/>
    <w:rsid w:val="00222815"/>
    <w:rsid w:val="00222880"/>
    <w:rsid w:val="00222C59"/>
    <w:rsid w:val="00222D39"/>
    <w:rsid w:val="002230BB"/>
    <w:rsid w:val="0022311A"/>
    <w:rsid w:val="0022314B"/>
    <w:rsid w:val="0022352B"/>
    <w:rsid w:val="002235DE"/>
    <w:rsid w:val="00223864"/>
    <w:rsid w:val="00223869"/>
    <w:rsid w:val="002238FD"/>
    <w:rsid w:val="00223A01"/>
    <w:rsid w:val="00223AF3"/>
    <w:rsid w:val="00223B29"/>
    <w:rsid w:val="00223BD5"/>
    <w:rsid w:val="00223BED"/>
    <w:rsid w:val="002243A0"/>
    <w:rsid w:val="002243BE"/>
    <w:rsid w:val="002244D3"/>
    <w:rsid w:val="002244D6"/>
    <w:rsid w:val="00224547"/>
    <w:rsid w:val="0022469E"/>
    <w:rsid w:val="002247CF"/>
    <w:rsid w:val="00224A69"/>
    <w:rsid w:val="00224CBA"/>
    <w:rsid w:val="00224DE7"/>
    <w:rsid w:val="00224F05"/>
    <w:rsid w:val="00225E0F"/>
    <w:rsid w:val="00225F3F"/>
    <w:rsid w:val="0022602F"/>
    <w:rsid w:val="00226082"/>
    <w:rsid w:val="002261D2"/>
    <w:rsid w:val="00226233"/>
    <w:rsid w:val="00226617"/>
    <w:rsid w:val="00226677"/>
    <w:rsid w:val="00226898"/>
    <w:rsid w:val="00226C1D"/>
    <w:rsid w:val="00226E6E"/>
    <w:rsid w:val="00227193"/>
    <w:rsid w:val="002271BF"/>
    <w:rsid w:val="002272FB"/>
    <w:rsid w:val="00227360"/>
    <w:rsid w:val="002273F8"/>
    <w:rsid w:val="002274C3"/>
    <w:rsid w:val="002275C3"/>
    <w:rsid w:val="002275E8"/>
    <w:rsid w:val="00227720"/>
    <w:rsid w:val="002278E9"/>
    <w:rsid w:val="00227AD8"/>
    <w:rsid w:val="00227BD6"/>
    <w:rsid w:val="00227BE5"/>
    <w:rsid w:val="00227E39"/>
    <w:rsid w:val="00227FC6"/>
    <w:rsid w:val="0023015C"/>
    <w:rsid w:val="002304E4"/>
    <w:rsid w:val="00230C82"/>
    <w:rsid w:val="00230CC4"/>
    <w:rsid w:val="00230D19"/>
    <w:rsid w:val="00230D21"/>
    <w:rsid w:val="00230D6E"/>
    <w:rsid w:val="00230E88"/>
    <w:rsid w:val="00230F68"/>
    <w:rsid w:val="00230FB2"/>
    <w:rsid w:val="002310C3"/>
    <w:rsid w:val="002311F8"/>
    <w:rsid w:val="00231227"/>
    <w:rsid w:val="0023140C"/>
    <w:rsid w:val="00231554"/>
    <w:rsid w:val="002317C8"/>
    <w:rsid w:val="002319CD"/>
    <w:rsid w:val="00231A27"/>
    <w:rsid w:val="00231B16"/>
    <w:rsid w:val="00231C44"/>
    <w:rsid w:val="00231DAA"/>
    <w:rsid w:val="002320FC"/>
    <w:rsid w:val="0023217A"/>
    <w:rsid w:val="002321FA"/>
    <w:rsid w:val="00232664"/>
    <w:rsid w:val="00232738"/>
    <w:rsid w:val="002328F6"/>
    <w:rsid w:val="00232B1A"/>
    <w:rsid w:val="00232B60"/>
    <w:rsid w:val="00232C26"/>
    <w:rsid w:val="00232F2A"/>
    <w:rsid w:val="00232F52"/>
    <w:rsid w:val="00232F79"/>
    <w:rsid w:val="00232F8D"/>
    <w:rsid w:val="00232FCA"/>
    <w:rsid w:val="00233062"/>
    <w:rsid w:val="0023360F"/>
    <w:rsid w:val="002337C4"/>
    <w:rsid w:val="00233907"/>
    <w:rsid w:val="00233C0B"/>
    <w:rsid w:val="00233CE9"/>
    <w:rsid w:val="00233D8F"/>
    <w:rsid w:val="00233DE8"/>
    <w:rsid w:val="00233E25"/>
    <w:rsid w:val="00233FD1"/>
    <w:rsid w:val="00234306"/>
    <w:rsid w:val="0023430A"/>
    <w:rsid w:val="0023445C"/>
    <w:rsid w:val="00234470"/>
    <w:rsid w:val="002346F9"/>
    <w:rsid w:val="00234706"/>
    <w:rsid w:val="0023470E"/>
    <w:rsid w:val="00234804"/>
    <w:rsid w:val="00234863"/>
    <w:rsid w:val="0023495C"/>
    <w:rsid w:val="00234D29"/>
    <w:rsid w:val="00234E9F"/>
    <w:rsid w:val="00235072"/>
    <w:rsid w:val="00235076"/>
    <w:rsid w:val="002351B5"/>
    <w:rsid w:val="002351DF"/>
    <w:rsid w:val="0023530E"/>
    <w:rsid w:val="00235563"/>
    <w:rsid w:val="0023556E"/>
    <w:rsid w:val="002355B8"/>
    <w:rsid w:val="00235AB1"/>
    <w:rsid w:val="00235DA1"/>
    <w:rsid w:val="00235E13"/>
    <w:rsid w:val="00235E8C"/>
    <w:rsid w:val="00235EFB"/>
    <w:rsid w:val="00236095"/>
    <w:rsid w:val="0023652B"/>
    <w:rsid w:val="002365BE"/>
    <w:rsid w:val="00236C7F"/>
    <w:rsid w:val="00236E5C"/>
    <w:rsid w:val="00236EDE"/>
    <w:rsid w:val="00236EE5"/>
    <w:rsid w:val="00236EF2"/>
    <w:rsid w:val="002371D1"/>
    <w:rsid w:val="002371DB"/>
    <w:rsid w:val="00237B16"/>
    <w:rsid w:val="00237E7F"/>
    <w:rsid w:val="00237E9B"/>
    <w:rsid w:val="00237EA0"/>
    <w:rsid w:val="00237FEC"/>
    <w:rsid w:val="0024030D"/>
    <w:rsid w:val="00240435"/>
    <w:rsid w:val="00240573"/>
    <w:rsid w:val="0024060C"/>
    <w:rsid w:val="00240614"/>
    <w:rsid w:val="0024075F"/>
    <w:rsid w:val="0024096B"/>
    <w:rsid w:val="00240974"/>
    <w:rsid w:val="00240BE9"/>
    <w:rsid w:val="00240D56"/>
    <w:rsid w:val="00240F72"/>
    <w:rsid w:val="002412BD"/>
    <w:rsid w:val="002412E8"/>
    <w:rsid w:val="00241423"/>
    <w:rsid w:val="00241523"/>
    <w:rsid w:val="00241752"/>
    <w:rsid w:val="0024185F"/>
    <w:rsid w:val="002419F6"/>
    <w:rsid w:val="00241C95"/>
    <w:rsid w:val="00241DF8"/>
    <w:rsid w:val="00241F0D"/>
    <w:rsid w:val="00241F41"/>
    <w:rsid w:val="00241F49"/>
    <w:rsid w:val="00241F91"/>
    <w:rsid w:val="00241FF7"/>
    <w:rsid w:val="002420AD"/>
    <w:rsid w:val="0024219F"/>
    <w:rsid w:val="0024239F"/>
    <w:rsid w:val="00242480"/>
    <w:rsid w:val="002424C7"/>
    <w:rsid w:val="002425D2"/>
    <w:rsid w:val="00242601"/>
    <w:rsid w:val="0024278D"/>
    <w:rsid w:val="00242860"/>
    <w:rsid w:val="002428DA"/>
    <w:rsid w:val="002428EC"/>
    <w:rsid w:val="002429C8"/>
    <w:rsid w:val="002429EA"/>
    <w:rsid w:val="00242B14"/>
    <w:rsid w:val="00242E00"/>
    <w:rsid w:val="00242FFF"/>
    <w:rsid w:val="002431D3"/>
    <w:rsid w:val="0024344E"/>
    <w:rsid w:val="0024358F"/>
    <w:rsid w:val="0024362E"/>
    <w:rsid w:val="002438E9"/>
    <w:rsid w:val="0024395C"/>
    <w:rsid w:val="00243BBF"/>
    <w:rsid w:val="00243CC5"/>
    <w:rsid w:val="00244039"/>
    <w:rsid w:val="002445C5"/>
    <w:rsid w:val="0024464A"/>
    <w:rsid w:val="00244868"/>
    <w:rsid w:val="002449E0"/>
    <w:rsid w:val="00244AEC"/>
    <w:rsid w:val="00244BF9"/>
    <w:rsid w:val="00244C79"/>
    <w:rsid w:val="00244CB6"/>
    <w:rsid w:val="00244D72"/>
    <w:rsid w:val="00244E7E"/>
    <w:rsid w:val="00244F76"/>
    <w:rsid w:val="00244FB5"/>
    <w:rsid w:val="00245001"/>
    <w:rsid w:val="002450F5"/>
    <w:rsid w:val="00245131"/>
    <w:rsid w:val="00245507"/>
    <w:rsid w:val="002456EB"/>
    <w:rsid w:val="002457C4"/>
    <w:rsid w:val="00245938"/>
    <w:rsid w:val="00245AF6"/>
    <w:rsid w:val="00245AFD"/>
    <w:rsid w:val="00245BCE"/>
    <w:rsid w:val="00245C8F"/>
    <w:rsid w:val="00245D71"/>
    <w:rsid w:val="00245DFC"/>
    <w:rsid w:val="00245E8C"/>
    <w:rsid w:val="00245EA7"/>
    <w:rsid w:val="00245FCB"/>
    <w:rsid w:val="00245FD9"/>
    <w:rsid w:val="00246153"/>
    <w:rsid w:val="0024629F"/>
    <w:rsid w:val="00246354"/>
    <w:rsid w:val="0024646E"/>
    <w:rsid w:val="002464C7"/>
    <w:rsid w:val="00246674"/>
    <w:rsid w:val="002466E9"/>
    <w:rsid w:val="002468E2"/>
    <w:rsid w:val="0024696E"/>
    <w:rsid w:val="00246970"/>
    <w:rsid w:val="00246E86"/>
    <w:rsid w:val="00246F79"/>
    <w:rsid w:val="002471B5"/>
    <w:rsid w:val="0024730D"/>
    <w:rsid w:val="00247586"/>
    <w:rsid w:val="00247702"/>
    <w:rsid w:val="002479B9"/>
    <w:rsid w:val="002479ED"/>
    <w:rsid w:val="00247AC0"/>
    <w:rsid w:val="00247B07"/>
    <w:rsid w:val="00247BA1"/>
    <w:rsid w:val="00247EEB"/>
    <w:rsid w:val="00250090"/>
    <w:rsid w:val="0025019D"/>
    <w:rsid w:val="002504B0"/>
    <w:rsid w:val="00250595"/>
    <w:rsid w:val="002505F0"/>
    <w:rsid w:val="0025060C"/>
    <w:rsid w:val="00250620"/>
    <w:rsid w:val="002506AC"/>
    <w:rsid w:val="002508BB"/>
    <w:rsid w:val="00250A95"/>
    <w:rsid w:val="00250E2C"/>
    <w:rsid w:val="00250E77"/>
    <w:rsid w:val="00251492"/>
    <w:rsid w:val="0025154D"/>
    <w:rsid w:val="0025175B"/>
    <w:rsid w:val="0025194C"/>
    <w:rsid w:val="00251B6F"/>
    <w:rsid w:val="00252039"/>
    <w:rsid w:val="002521EE"/>
    <w:rsid w:val="002522EF"/>
    <w:rsid w:val="0025254B"/>
    <w:rsid w:val="00252561"/>
    <w:rsid w:val="0025258C"/>
    <w:rsid w:val="002527B4"/>
    <w:rsid w:val="00252939"/>
    <w:rsid w:val="00252B1F"/>
    <w:rsid w:val="00252D35"/>
    <w:rsid w:val="00252DAE"/>
    <w:rsid w:val="00252DC5"/>
    <w:rsid w:val="0025316C"/>
    <w:rsid w:val="00253386"/>
    <w:rsid w:val="002533BC"/>
    <w:rsid w:val="002533DF"/>
    <w:rsid w:val="00253700"/>
    <w:rsid w:val="00253A07"/>
    <w:rsid w:val="00253B12"/>
    <w:rsid w:val="00253B8B"/>
    <w:rsid w:val="00253CD8"/>
    <w:rsid w:val="00253E6C"/>
    <w:rsid w:val="00254021"/>
    <w:rsid w:val="002541D7"/>
    <w:rsid w:val="0025434A"/>
    <w:rsid w:val="0025440F"/>
    <w:rsid w:val="00254656"/>
    <w:rsid w:val="002547FC"/>
    <w:rsid w:val="00254808"/>
    <w:rsid w:val="00254A49"/>
    <w:rsid w:val="00254A56"/>
    <w:rsid w:val="00254B3F"/>
    <w:rsid w:val="00254C17"/>
    <w:rsid w:val="00255108"/>
    <w:rsid w:val="002552A2"/>
    <w:rsid w:val="00255405"/>
    <w:rsid w:val="0025565E"/>
    <w:rsid w:val="0025579D"/>
    <w:rsid w:val="002557D0"/>
    <w:rsid w:val="002558E5"/>
    <w:rsid w:val="00255A29"/>
    <w:rsid w:val="00255C44"/>
    <w:rsid w:val="00255C4D"/>
    <w:rsid w:val="00255CB6"/>
    <w:rsid w:val="00256169"/>
    <w:rsid w:val="0025646B"/>
    <w:rsid w:val="00256631"/>
    <w:rsid w:val="00256688"/>
    <w:rsid w:val="00256692"/>
    <w:rsid w:val="00256704"/>
    <w:rsid w:val="00256837"/>
    <w:rsid w:val="0025696D"/>
    <w:rsid w:val="0025696E"/>
    <w:rsid w:val="00256AB8"/>
    <w:rsid w:val="00256BF6"/>
    <w:rsid w:val="00256C71"/>
    <w:rsid w:val="00257389"/>
    <w:rsid w:val="002575F1"/>
    <w:rsid w:val="00257672"/>
    <w:rsid w:val="00257919"/>
    <w:rsid w:val="0025792B"/>
    <w:rsid w:val="00257B35"/>
    <w:rsid w:val="00257CC0"/>
    <w:rsid w:val="00257E08"/>
    <w:rsid w:val="00257FBA"/>
    <w:rsid w:val="002604C0"/>
    <w:rsid w:val="00260740"/>
    <w:rsid w:val="002607B3"/>
    <w:rsid w:val="002608EE"/>
    <w:rsid w:val="00260A72"/>
    <w:rsid w:val="00260ABC"/>
    <w:rsid w:val="00260B61"/>
    <w:rsid w:val="00260BA6"/>
    <w:rsid w:val="00260BAA"/>
    <w:rsid w:val="00260C34"/>
    <w:rsid w:val="00260DA3"/>
    <w:rsid w:val="00260E75"/>
    <w:rsid w:val="00260F32"/>
    <w:rsid w:val="00260FA5"/>
    <w:rsid w:val="00260FC6"/>
    <w:rsid w:val="00260FEF"/>
    <w:rsid w:val="00261022"/>
    <w:rsid w:val="00261086"/>
    <w:rsid w:val="002610FA"/>
    <w:rsid w:val="00261190"/>
    <w:rsid w:val="0026120B"/>
    <w:rsid w:val="00261282"/>
    <w:rsid w:val="002612D8"/>
    <w:rsid w:val="0026158E"/>
    <w:rsid w:val="0026172F"/>
    <w:rsid w:val="002619E2"/>
    <w:rsid w:val="00261C2E"/>
    <w:rsid w:val="00261D61"/>
    <w:rsid w:val="00261F89"/>
    <w:rsid w:val="00261FBE"/>
    <w:rsid w:val="002620BC"/>
    <w:rsid w:val="00262160"/>
    <w:rsid w:val="0026235A"/>
    <w:rsid w:val="00262383"/>
    <w:rsid w:val="0026243D"/>
    <w:rsid w:val="002627A6"/>
    <w:rsid w:val="00262A1A"/>
    <w:rsid w:val="00262AAB"/>
    <w:rsid w:val="00262CFB"/>
    <w:rsid w:val="00262D79"/>
    <w:rsid w:val="00262E70"/>
    <w:rsid w:val="00262FCC"/>
    <w:rsid w:val="0026303D"/>
    <w:rsid w:val="0026329D"/>
    <w:rsid w:val="002634EB"/>
    <w:rsid w:val="002636F8"/>
    <w:rsid w:val="00263711"/>
    <w:rsid w:val="0026382E"/>
    <w:rsid w:val="002638F9"/>
    <w:rsid w:val="00263A68"/>
    <w:rsid w:val="00263A88"/>
    <w:rsid w:val="00263C9C"/>
    <w:rsid w:val="00263D96"/>
    <w:rsid w:val="00263EBC"/>
    <w:rsid w:val="0026436B"/>
    <w:rsid w:val="0026463B"/>
    <w:rsid w:val="00264808"/>
    <w:rsid w:val="00264821"/>
    <w:rsid w:val="00264991"/>
    <w:rsid w:val="002649D0"/>
    <w:rsid w:val="00264AC7"/>
    <w:rsid w:val="00264AE0"/>
    <w:rsid w:val="00264B1C"/>
    <w:rsid w:val="00264B7B"/>
    <w:rsid w:val="00264B8E"/>
    <w:rsid w:val="00264C7A"/>
    <w:rsid w:val="00264F05"/>
    <w:rsid w:val="0026518B"/>
    <w:rsid w:val="0026524A"/>
    <w:rsid w:val="002652B9"/>
    <w:rsid w:val="00265316"/>
    <w:rsid w:val="0026573A"/>
    <w:rsid w:val="002659B6"/>
    <w:rsid w:val="00265AC6"/>
    <w:rsid w:val="00265B72"/>
    <w:rsid w:val="00265CF0"/>
    <w:rsid w:val="00265E44"/>
    <w:rsid w:val="0026648F"/>
    <w:rsid w:val="002665D5"/>
    <w:rsid w:val="002666FA"/>
    <w:rsid w:val="00266864"/>
    <w:rsid w:val="00266A62"/>
    <w:rsid w:val="00266B18"/>
    <w:rsid w:val="00266BFF"/>
    <w:rsid w:val="00266D70"/>
    <w:rsid w:val="00266D79"/>
    <w:rsid w:val="00266DA8"/>
    <w:rsid w:val="00266E54"/>
    <w:rsid w:val="00266E98"/>
    <w:rsid w:val="00267277"/>
    <w:rsid w:val="002678B2"/>
    <w:rsid w:val="002678C2"/>
    <w:rsid w:val="00267926"/>
    <w:rsid w:val="00267A29"/>
    <w:rsid w:val="00267A79"/>
    <w:rsid w:val="00267B0C"/>
    <w:rsid w:val="00267BFC"/>
    <w:rsid w:val="00267D22"/>
    <w:rsid w:val="00267D8C"/>
    <w:rsid w:val="00270015"/>
    <w:rsid w:val="00270163"/>
    <w:rsid w:val="00270290"/>
    <w:rsid w:val="00270337"/>
    <w:rsid w:val="00270378"/>
    <w:rsid w:val="002703FB"/>
    <w:rsid w:val="00270613"/>
    <w:rsid w:val="00270782"/>
    <w:rsid w:val="00270841"/>
    <w:rsid w:val="002708A9"/>
    <w:rsid w:val="00270BC0"/>
    <w:rsid w:val="00270BF0"/>
    <w:rsid w:val="00270C4D"/>
    <w:rsid w:val="00270E61"/>
    <w:rsid w:val="00270E7F"/>
    <w:rsid w:val="00270EEA"/>
    <w:rsid w:val="0027118F"/>
    <w:rsid w:val="0027131C"/>
    <w:rsid w:val="002713D6"/>
    <w:rsid w:val="0027144E"/>
    <w:rsid w:val="00271698"/>
    <w:rsid w:val="002718C2"/>
    <w:rsid w:val="00271A53"/>
    <w:rsid w:val="00271AB8"/>
    <w:rsid w:val="00271AE0"/>
    <w:rsid w:val="00271B25"/>
    <w:rsid w:val="00271B44"/>
    <w:rsid w:val="00271EA4"/>
    <w:rsid w:val="00272319"/>
    <w:rsid w:val="002724CC"/>
    <w:rsid w:val="0027259D"/>
    <w:rsid w:val="002726E1"/>
    <w:rsid w:val="00272870"/>
    <w:rsid w:val="0027294C"/>
    <w:rsid w:val="00272A41"/>
    <w:rsid w:val="00272CE7"/>
    <w:rsid w:val="00272E28"/>
    <w:rsid w:val="00272E54"/>
    <w:rsid w:val="00272FF0"/>
    <w:rsid w:val="0027317B"/>
    <w:rsid w:val="002732A3"/>
    <w:rsid w:val="00273498"/>
    <w:rsid w:val="002734B6"/>
    <w:rsid w:val="00273553"/>
    <w:rsid w:val="002737EF"/>
    <w:rsid w:val="00273A2E"/>
    <w:rsid w:val="00273B89"/>
    <w:rsid w:val="00273C19"/>
    <w:rsid w:val="00273EB6"/>
    <w:rsid w:val="00273EF9"/>
    <w:rsid w:val="00273F5A"/>
    <w:rsid w:val="0027412A"/>
    <w:rsid w:val="002742AD"/>
    <w:rsid w:val="0027432A"/>
    <w:rsid w:val="0027437E"/>
    <w:rsid w:val="00274499"/>
    <w:rsid w:val="00274759"/>
    <w:rsid w:val="002748CD"/>
    <w:rsid w:val="00274BBA"/>
    <w:rsid w:val="00274BC6"/>
    <w:rsid w:val="00274EC4"/>
    <w:rsid w:val="00274FF9"/>
    <w:rsid w:val="00275285"/>
    <w:rsid w:val="00275318"/>
    <w:rsid w:val="002753F1"/>
    <w:rsid w:val="002754F4"/>
    <w:rsid w:val="00275601"/>
    <w:rsid w:val="002757DC"/>
    <w:rsid w:val="002758FF"/>
    <w:rsid w:val="0027590D"/>
    <w:rsid w:val="00275C6E"/>
    <w:rsid w:val="00275DA8"/>
    <w:rsid w:val="00275F8E"/>
    <w:rsid w:val="00276005"/>
    <w:rsid w:val="002760C8"/>
    <w:rsid w:val="00276214"/>
    <w:rsid w:val="002762E1"/>
    <w:rsid w:val="00276402"/>
    <w:rsid w:val="002764FE"/>
    <w:rsid w:val="00276519"/>
    <w:rsid w:val="0027668F"/>
    <w:rsid w:val="002766C0"/>
    <w:rsid w:val="00276E3A"/>
    <w:rsid w:val="00277001"/>
    <w:rsid w:val="002770B2"/>
    <w:rsid w:val="0027714D"/>
    <w:rsid w:val="002771EB"/>
    <w:rsid w:val="00277342"/>
    <w:rsid w:val="00277528"/>
    <w:rsid w:val="00277591"/>
    <w:rsid w:val="00277597"/>
    <w:rsid w:val="00277BF9"/>
    <w:rsid w:val="00277D8C"/>
    <w:rsid w:val="00277D95"/>
    <w:rsid w:val="00277F38"/>
    <w:rsid w:val="00277FFD"/>
    <w:rsid w:val="002800B5"/>
    <w:rsid w:val="0028022F"/>
    <w:rsid w:val="00280235"/>
    <w:rsid w:val="002802AB"/>
    <w:rsid w:val="002802CB"/>
    <w:rsid w:val="002803BF"/>
    <w:rsid w:val="0028041C"/>
    <w:rsid w:val="0028048D"/>
    <w:rsid w:val="002805DD"/>
    <w:rsid w:val="00280663"/>
    <w:rsid w:val="00280720"/>
    <w:rsid w:val="00280798"/>
    <w:rsid w:val="002807D1"/>
    <w:rsid w:val="00280A23"/>
    <w:rsid w:val="00280B6F"/>
    <w:rsid w:val="00280DA4"/>
    <w:rsid w:val="0028107F"/>
    <w:rsid w:val="0028120A"/>
    <w:rsid w:val="00281289"/>
    <w:rsid w:val="0028130E"/>
    <w:rsid w:val="002813DA"/>
    <w:rsid w:val="00281569"/>
    <w:rsid w:val="00281582"/>
    <w:rsid w:val="00281707"/>
    <w:rsid w:val="0028174A"/>
    <w:rsid w:val="0028186C"/>
    <w:rsid w:val="00281A10"/>
    <w:rsid w:val="00281A2F"/>
    <w:rsid w:val="00281A38"/>
    <w:rsid w:val="00281DBB"/>
    <w:rsid w:val="00281DCD"/>
    <w:rsid w:val="00281E9A"/>
    <w:rsid w:val="00281F52"/>
    <w:rsid w:val="0028236A"/>
    <w:rsid w:val="002824A4"/>
    <w:rsid w:val="00282647"/>
    <w:rsid w:val="00282805"/>
    <w:rsid w:val="002829AE"/>
    <w:rsid w:val="00282B2B"/>
    <w:rsid w:val="00282D4C"/>
    <w:rsid w:val="00282FA8"/>
    <w:rsid w:val="00283021"/>
    <w:rsid w:val="002831C2"/>
    <w:rsid w:val="00283229"/>
    <w:rsid w:val="0028342C"/>
    <w:rsid w:val="00283881"/>
    <w:rsid w:val="00283917"/>
    <w:rsid w:val="002839C5"/>
    <w:rsid w:val="00283B5A"/>
    <w:rsid w:val="00283BC1"/>
    <w:rsid w:val="00283D4D"/>
    <w:rsid w:val="00283DC2"/>
    <w:rsid w:val="002841E1"/>
    <w:rsid w:val="002847B1"/>
    <w:rsid w:val="002848C2"/>
    <w:rsid w:val="002848DF"/>
    <w:rsid w:val="00284BDA"/>
    <w:rsid w:val="00284C00"/>
    <w:rsid w:val="00284C2A"/>
    <w:rsid w:val="00284CE3"/>
    <w:rsid w:val="00284EFD"/>
    <w:rsid w:val="002852E2"/>
    <w:rsid w:val="002852E8"/>
    <w:rsid w:val="0028564A"/>
    <w:rsid w:val="00285731"/>
    <w:rsid w:val="00285788"/>
    <w:rsid w:val="00285A43"/>
    <w:rsid w:val="00285BDA"/>
    <w:rsid w:val="00285C17"/>
    <w:rsid w:val="00285D4E"/>
    <w:rsid w:val="00285D8B"/>
    <w:rsid w:val="00285E6D"/>
    <w:rsid w:val="00285FB1"/>
    <w:rsid w:val="00285FEA"/>
    <w:rsid w:val="00286176"/>
    <w:rsid w:val="002862EC"/>
    <w:rsid w:val="00286805"/>
    <w:rsid w:val="00286815"/>
    <w:rsid w:val="002868EE"/>
    <w:rsid w:val="00286906"/>
    <w:rsid w:val="00286A84"/>
    <w:rsid w:val="00286B32"/>
    <w:rsid w:val="00286B75"/>
    <w:rsid w:val="00286B77"/>
    <w:rsid w:val="00287137"/>
    <w:rsid w:val="00287364"/>
    <w:rsid w:val="00287453"/>
    <w:rsid w:val="0028747E"/>
    <w:rsid w:val="0028748E"/>
    <w:rsid w:val="00287492"/>
    <w:rsid w:val="0028752B"/>
    <w:rsid w:val="002875AC"/>
    <w:rsid w:val="002876A2"/>
    <w:rsid w:val="002877C6"/>
    <w:rsid w:val="002877CE"/>
    <w:rsid w:val="002878F1"/>
    <w:rsid w:val="002879DC"/>
    <w:rsid w:val="00287A0A"/>
    <w:rsid w:val="00287DA2"/>
    <w:rsid w:val="002900C2"/>
    <w:rsid w:val="002902ED"/>
    <w:rsid w:val="00290657"/>
    <w:rsid w:val="002908D6"/>
    <w:rsid w:val="00290CC5"/>
    <w:rsid w:val="00290DF4"/>
    <w:rsid w:val="00290EF8"/>
    <w:rsid w:val="0029100C"/>
    <w:rsid w:val="002911EF"/>
    <w:rsid w:val="0029124A"/>
    <w:rsid w:val="0029128C"/>
    <w:rsid w:val="0029154E"/>
    <w:rsid w:val="0029156B"/>
    <w:rsid w:val="0029158C"/>
    <w:rsid w:val="002915BA"/>
    <w:rsid w:val="00291824"/>
    <w:rsid w:val="0029191A"/>
    <w:rsid w:val="002919FF"/>
    <w:rsid w:val="00291B2F"/>
    <w:rsid w:val="00291C2D"/>
    <w:rsid w:val="00291D59"/>
    <w:rsid w:val="00291D76"/>
    <w:rsid w:val="00291E09"/>
    <w:rsid w:val="00291ECB"/>
    <w:rsid w:val="00291EEE"/>
    <w:rsid w:val="00291F02"/>
    <w:rsid w:val="00292329"/>
    <w:rsid w:val="00292469"/>
    <w:rsid w:val="002924EE"/>
    <w:rsid w:val="0029254F"/>
    <w:rsid w:val="002925DB"/>
    <w:rsid w:val="00292658"/>
    <w:rsid w:val="0029268B"/>
    <w:rsid w:val="00292755"/>
    <w:rsid w:val="002927E5"/>
    <w:rsid w:val="0029282F"/>
    <w:rsid w:val="0029286E"/>
    <w:rsid w:val="002928BD"/>
    <w:rsid w:val="002929CA"/>
    <w:rsid w:val="00292A41"/>
    <w:rsid w:val="00292D6C"/>
    <w:rsid w:val="00292E22"/>
    <w:rsid w:val="00292E34"/>
    <w:rsid w:val="00292E55"/>
    <w:rsid w:val="00292F73"/>
    <w:rsid w:val="00293098"/>
    <w:rsid w:val="00293370"/>
    <w:rsid w:val="002934E3"/>
    <w:rsid w:val="00293A9A"/>
    <w:rsid w:val="00293B01"/>
    <w:rsid w:val="00293E2E"/>
    <w:rsid w:val="00293E87"/>
    <w:rsid w:val="00293F59"/>
    <w:rsid w:val="00293FB9"/>
    <w:rsid w:val="002941CE"/>
    <w:rsid w:val="00294248"/>
    <w:rsid w:val="0029434C"/>
    <w:rsid w:val="00294554"/>
    <w:rsid w:val="00294896"/>
    <w:rsid w:val="0029494B"/>
    <w:rsid w:val="00294A8A"/>
    <w:rsid w:val="00294B22"/>
    <w:rsid w:val="00294D88"/>
    <w:rsid w:val="00294EEE"/>
    <w:rsid w:val="00295171"/>
    <w:rsid w:val="002951B0"/>
    <w:rsid w:val="00295240"/>
    <w:rsid w:val="00295257"/>
    <w:rsid w:val="002953B6"/>
    <w:rsid w:val="002954D6"/>
    <w:rsid w:val="00295502"/>
    <w:rsid w:val="00295855"/>
    <w:rsid w:val="00295F26"/>
    <w:rsid w:val="00295FF9"/>
    <w:rsid w:val="00296168"/>
    <w:rsid w:val="00296453"/>
    <w:rsid w:val="00296B6D"/>
    <w:rsid w:val="00296BCF"/>
    <w:rsid w:val="00296C40"/>
    <w:rsid w:val="00296C4E"/>
    <w:rsid w:val="00296CB5"/>
    <w:rsid w:val="00296CCB"/>
    <w:rsid w:val="00296CD5"/>
    <w:rsid w:val="00296E19"/>
    <w:rsid w:val="00296F2A"/>
    <w:rsid w:val="00296FFC"/>
    <w:rsid w:val="002970EC"/>
    <w:rsid w:val="002973D1"/>
    <w:rsid w:val="0029798B"/>
    <w:rsid w:val="00297A55"/>
    <w:rsid w:val="00297AA5"/>
    <w:rsid w:val="00297BED"/>
    <w:rsid w:val="00297EAE"/>
    <w:rsid w:val="002A001C"/>
    <w:rsid w:val="002A00C5"/>
    <w:rsid w:val="002A018D"/>
    <w:rsid w:val="002A0712"/>
    <w:rsid w:val="002A0713"/>
    <w:rsid w:val="002A080D"/>
    <w:rsid w:val="002A0840"/>
    <w:rsid w:val="002A0A2E"/>
    <w:rsid w:val="002A0A87"/>
    <w:rsid w:val="002A0B55"/>
    <w:rsid w:val="002A0C7C"/>
    <w:rsid w:val="002A0CE9"/>
    <w:rsid w:val="002A0D4A"/>
    <w:rsid w:val="002A0D9A"/>
    <w:rsid w:val="002A11E4"/>
    <w:rsid w:val="002A187C"/>
    <w:rsid w:val="002A18EA"/>
    <w:rsid w:val="002A18F2"/>
    <w:rsid w:val="002A19D9"/>
    <w:rsid w:val="002A1CFB"/>
    <w:rsid w:val="002A1D44"/>
    <w:rsid w:val="002A2047"/>
    <w:rsid w:val="002A20F5"/>
    <w:rsid w:val="002A2413"/>
    <w:rsid w:val="002A2595"/>
    <w:rsid w:val="002A2868"/>
    <w:rsid w:val="002A2991"/>
    <w:rsid w:val="002A2BC8"/>
    <w:rsid w:val="002A2F94"/>
    <w:rsid w:val="002A3333"/>
    <w:rsid w:val="002A3396"/>
    <w:rsid w:val="002A350F"/>
    <w:rsid w:val="002A36D1"/>
    <w:rsid w:val="002A3787"/>
    <w:rsid w:val="002A3794"/>
    <w:rsid w:val="002A38BE"/>
    <w:rsid w:val="002A392C"/>
    <w:rsid w:val="002A3A05"/>
    <w:rsid w:val="002A3A6F"/>
    <w:rsid w:val="002A3B93"/>
    <w:rsid w:val="002A3BDF"/>
    <w:rsid w:val="002A3C55"/>
    <w:rsid w:val="002A3F09"/>
    <w:rsid w:val="002A43B6"/>
    <w:rsid w:val="002A4746"/>
    <w:rsid w:val="002A491F"/>
    <w:rsid w:val="002A4B04"/>
    <w:rsid w:val="002A4D5F"/>
    <w:rsid w:val="002A4D71"/>
    <w:rsid w:val="002A4E7B"/>
    <w:rsid w:val="002A4E8A"/>
    <w:rsid w:val="002A53B7"/>
    <w:rsid w:val="002A55D2"/>
    <w:rsid w:val="002A5A3D"/>
    <w:rsid w:val="002A5BCA"/>
    <w:rsid w:val="002A5D35"/>
    <w:rsid w:val="002A5D45"/>
    <w:rsid w:val="002A5DF2"/>
    <w:rsid w:val="002A6190"/>
    <w:rsid w:val="002A61B5"/>
    <w:rsid w:val="002A6442"/>
    <w:rsid w:val="002A648E"/>
    <w:rsid w:val="002A64FE"/>
    <w:rsid w:val="002A67D3"/>
    <w:rsid w:val="002A682F"/>
    <w:rsid w:val="002A69EE"/>
    <w:rsid w:val="002A6AAA"/>
    <w:rsid w:val="002A6E7A"/>
    <w:rsid w:val="002A7004"/>
    <w:rsid w:val="002A7299"/>
    <w:rsid w:val="002A72A7"/>
    <w:rsid w:val="002A7533"/>
    <w:rsid w:val="002A7573"/>
    <w:rsid w:val="002A75A3"/>
    <w:rsid w:val="002A7622"/>
    <w:rsid w:val="002A7694"/>
    <w:rsid w:val="002A777A"/>
    <w:rsid w:val="002A78D8"/>
    <w:rsid w:val="002A7ADF"/>
    <w:rsid w:val="002B0021"/>
    <w:rsid w:val="002B007B"/>
    <w:rsid w:val="002B00CF"/>
    <w:rsid w:val="002B01BF"/>
    <w:rsid w:val="002B01F8"/>
    <w:rsid w:val="002B02D8"/>
    <w:rsid w:val="002B03F4"/>
    <w:rsid w:val="002B03F5"/>
    <w:rsid w:val="002B04EE"/>
    <w:rsid w:val="002B05CC"/>
    <w:rsid w:val="002B07BD"/>
    <w:rsid w:val="002B107F"/>
    <w:rsid w:val="002B13E7"/>
    <w:rsid w:val="002B15BF"/>
    <w:rsid w:val="002B1632"/>
    <w:rsid w:val="002B1715"/>
    <w:rsid w:val="002B17C9"/>
    <w:rsid w:val="002B17F2"/>
    <w:rsid w:val="002B19E1"/>
    <w:rsid w:val="002B1BC6"/>
    <w:rsid w:val="002B1BF5"/>
    <w:rsid w:val="002B1CEE"/>
    <w:rsid w:val="002B1D64"/>
    <w:rsid w:val="002B21E0"/>
    <w:rsid w:val="002B226A"/>
    <w:rsid w:val="002B2277"/>
    <w:rsid w:val="002B229D"/>
    <w:rsid w:val="002B22C7"/>
    <w:rsid w:val="002B22F9"/>
    <w:rsid w:val="002B2608"/>
    <w:rsid w:val="002B272D"/>
    <w:rsid w:val="002B28A1"/>
    <w:rsid w:val="002B28E9"/>
    <w:rsid w:val="002B2906"/>
    <w:rsid w:val="002B2C7E"/>
    <w:rsid w:val="002B2F5A"/>
    <w:rsid w:val="002B3072"/>
    <w:rsid w:val="002B314A"/>
    <w:rsid w:val="002B31F8"/>
    <w:rsid w:val="002B330F"/>
    <w:rsid w:val="002B350A"/>
    <w:rsid w:val="002B35CF"/>
    <w:rsid w:val="002B367F"/>
    <w:rsid w:val="002B37C6"/>
    <w:rsid w:val="002B3800"/>
    <w:rsid w:val="002B3BD8"/>
    <w:rsid w:val="002B3C00"/>
    <w:rsid w:val="002B3D1E"/>
    <w:rsid w:val="002B3D78"/>
    <w:rsid w:val="002B3D80"/>
    <w:rsid w:val="002B3F59"/>
    <w:rsid w:val="002B4265"/>
    <w:rsid w:val="002B42FA"/>
    <w:rsid w:val="002B4648"/>
    <w:rsid w:val="002B47EB"/>
    <w:rsid w:val="002B4A16"/>
    <w:rsid w:val="002B4A44"/>
    <w:rsid w:val="002B4A66"/>
    <w:rsid w:val="002B4B7E"/>
    <w:rsid w:val="002B4CBF"/>
    <w:rsid w:val="002B4DA1"/>
    <w:rsid w:val="002B501B"/>
    <w:rsid w:val="002B5123"/>
    <w:rsid w:val="002B5180"/>
    <w:rsid w:val="002B5216"/>
    <w:rsid w:val="002B5559"/>
    <w:rsid w:val="002B560B"/>
    <w:rsid w:val="002B56BB"/>
    <w:rsid w:val="002B5897"/>
    <w:rsid w:val="002B58F7"/>
    <w:rsid w:val="002B5948"/>
    <w:rsid w:val="002B5B0D"/>
    <w:rsid w:val="002B5B73"/>
    <w:rsid w:val="002B5C05"/>
    <w:rsid w:val="002B6147"/>
    <w:rsid w:val="002B6253"/>
    <w:rsid w:val="002B631D"/>
    <w:rsid w:val="002B649E"/>
    <w:rsid w:val="002B659D"/>
    <w:rsid w:val="002B6684"/>
    <w:rsid w:val="002B6800"/>
    <w:rsid w:val="002B6A78"/>
    <w:rsid w:val="002B6B40"/>
    <w:rsid w:val="002B6B65"/>
    <w:rsid w:val="002B6DFE"/>
    <w:rsid w:val="002B6EDE"/>
    <w:rsid w:val="002B6F8A"/>
    <w:rsid w:val="002B73A3"/>
    <w:rsid w:val="002B74E6"/>
    <w:rsid w:val="002B7530"/>
    <w:rsid w:val="002B75C8"/>
    <w:rsid w:val="002B76DD"/>
    <w:rsid w:val="002B7726"/>
    <w:rsid w:val="002B7843"/>
    <w:rsid w:val="002B78C2"/>
    <w:rsid w:val="002B7C0A"/>
    <w:rsid w:val="002B7DA0"/>
    <w:rsid w:val="002B7EC9"/>
    <w:rsid w:val="002C00B1"/>
    <w:rsid w:val="002C00F2"/>
    <w:rsid w:val="002C034F"/>
    <w:rsid w:val="002C0392"/>
    <w:rsid w:val="002C03B6"/>
    <w:rsid w:val="002C044B"/>
    <w:rsid w:val="002C05EC"/>
    <w:rsid w:val="002C066C"/>
    <w:rsid w:val="002C0705"/>
    <w:rsid w:val="002C073B"/>
    <w:rsid w:val="002C0789"/>
    <w:rsid w:val="002C07D5"/>
    <w:rsid w:val="002C0887"/>
    <w:rsid w:val="002C0B7E"/>
    <w:rsid w:val="002C0C4A"/>
    <w:rsid w:val="002C0D05"/>
    <w:rsid w:val="002C0D42"/>
    <w:rsid w:val="002C0F05"/>
    <w:rsid w:val="002C109E"/>
    <w:rsid w:val="002C1189"/>
    <w:rsid w:val="002C127F"/>
    <w:rsid w:val="002C15D8"/>
    <w:rsid w:val="002C15DE"/>
    <w:rsid w:val="002C1683"/>
    <w:rsid w:val="002C1971"/>
    <w:rsid w:val="002C1982"/>
    <w:rsid w:val="002C1BB8"/>
    <w:rsid w:val="002C1EC3"/>
    <w:rsid w:val="002C1F3B"/>
    <w:rsid w:val="002C1F5E"/>
    <w:rsid w:val="002C28B9"/>
    <w:rsid w:val="002C2A2C"/>
    <w:rsid w:val="002C2C2F"/>
    <w:rsid w:val="002C2E60"/>
    <w:rsid w:val="002C2F9C"/>
    <w:rsid w:val="002C33B2"/>
    <w:rsid w:val="002C3537"/>
    <w:rsid w:val="002C3673"/>
    <w:rsid w:val="002C3852"/>
    <w:rsid w:val="002C39E2"/>
    <w:rsid w:val="002C3A5E"/>
    <w:rsid w:val="002C3B60"/>
    <w:rsid w:val="002C3C42"/>
    <w:rsid w:val="002C3E9D"/>
    <w:rsid w:val="002C40A5"/>
    <w:rsid w:val="002C41D1"/>
    <w:rsid w:val="002C42EA"/>
    <w:rsid w:val="002C431C"/>
    <w:rsid w:val="002C43D3"/>
    <w:rsid w:val="002C4469"/>
    <w:rsid w:val="002C47C5"/>
    <w:rsid w:val="002C47D0"/>
    <w:rsid w:val="002C483C"/>
    <w:rsid w:val="002C483D"/>
    <w:rsid w:val="002C49C7"/>
    <w:rsid w:val="002C4A5F"/>
    <w:rsid w:val="002C4A9F"/>
    <w:rsid w:val="002C4ABD"/>
    <w:rsid w:val="002C4C0D"/>
    <w:rsid w:val="002C4D46"/>
    <w:rsid w:val="002C4D65"/>
    <w:rsid w:val="002C4ED0"/>
    <w:rsid w:val="002C5165"/>
    <w:rsid w:val="002C52C1"/>
    <w:rsid w:val="002C5303"/>
    <w:rsid w:val="002C5387"/>
    <w:rsid w:val="002C54CB"/>
    <w:rsid w:val="002C5555"/>
    <w:rsid w:val="002C559F"/>
    <w:rsid w:val="002C58BC"/>
    <w:rsid w:val="002C5B83"/>
    <w:rsid w:val="002C5CB2"/>
    <w:rsid w:val="002C5CC4"/>
    <w:rsid w:val="002C5FD1"/>
    <w:rsid w:val="002C600E"/>
    <w:rsid w:val="002C6094"/>
    <w:rsid w:val="002C635B"/>
    <w:rsid w:val="002C64A2"/>
    <w:rsid w:val="002C64CB"/>
    <w:rsid w:val="002C6999"/>
    <w:rsid w:val="002C6B12"/>
    <w:rsid w:val="002C6D7A"/>
    <w:rsid w:val="002C70A8"/>
    <w:rsid w:val="002C711B"/>
    <w:rsid w:val="002C7209"/>
    <w:rsid w:val="002C720C"/>
    <w:rsid w:val="002C72CD"/>
    <w:rsid w:val="002C72F3"/>
    <w:rsid w:val="002C7628"/>
    <w:rsid w:val="002C7959"/>
    <w:rsid w:val="002C7965"/>
    <w:rsid w:val="002C7BBA"/>
    <w:rsid w:val="002C7EDF"/>
    <w:rsid w:val="002C7F70"/>
    <w:rsid w:val="002D0110"/>
    <w:rsid w:val="002D01D3"/>
    <w:rsid w:val="002D0349"/>
    <w:rsid w:val="002D0469"/>
    <w:rsid w:val="002D0530"/>
    <w:rsid w:val="002D08B7"/>
    <w:rsid w:val="002D0F87"/>
    <w:rsid w:val="002D10E1"/>
    <w:rsid w:val="002D12B1"/>
    <w:rsid w:val="002D1354"/>
    <w:rsid w:val="002D1362"/>
    <w:rsid w:val="002D14A4"/>
    <w:rsid w:val="002D1610"/>
    <w:rsid w:val="002D1E10"/>
    <w:rsid w:val="002D2165"/>
    <w:rsid w:val="002D21DA"/>
    <w:rsid w:val="002D243B"/>
    <w:rsid w:val="002D250D"/>
    <w:rsid w:val="002D2545"/>
    <w:rsid w:val="002D2591"/>
    <w:rsid w:val="002D2730"/>
    <w:rsid w:val="002D2826"/>
    <w:rsid w:val="002D2A3F"/>
    <w:rsid w:val="002D2AB6"/>
    <w:rsid w:val="002D2D14"/>
    <w:rsid w:val="002D2DBF"/>
    <w:rsid w:val="002D2DDC"/>
    <w:rsid w:val="002D3194"/>
    <w:rsid w:val="002D339A"/>
    <w:rsid w:val="002D342E"/>
    <w:rsid w:val="002D3563"/>
    <w:rsid w:val="002D361B"/>
    <w:rsid w:val="002D36FC"/>
    <w:rsid w:val="002D3892"/>
    <w:rsid w:val="002D3896"/>
    <w:rsid w:val="002D38EC"/>
    <w:rsid w:val="002D3D69"/>
    <w:rsid w:val="002D40D8"/>
    <w:rsid w:val="002D418D"/>
    <w:rsid w:val="002D425E"/>
    <w:rsid w:val="002D4268"/>
    <w:rsid w:val="002D452E"/>
    <w:rsid w:val="002D45C7"/>
    <w:rsid w:val="002D47EC"/>
    <w:rsid w:val="002D4886"/>
    <w:rsid w:val="002D4A94"/>
    <w:rsid w:val="002D4B26"/>
    <w:rsid w:val="002D4C4C"/>
    <w:rsid w:val="002D4C78"/>
    <w:rsid w:val="002D4CAC"/>
    <w:rsid w:val="002D4CEF"/>
    <w:rsid w:val="002D4D92"/>
    <w:rsid w:val="002D4E0A"/>
    <w:rsid w:val="002D536E"/>
    <w:rsid w:val="002D5375"/>
    <w:rsid w:val="002D54BB"/>
    <w:rsid w:val="002D59EA"/>
    <w:rsid w:val="002D5AF8"/>
    <w:rsid w:val="002D5BB7"/>
    <w:rsid w:val="002D5E8B"/>
    <w:rsid w:val="002D5E94"/>
    <w:rsid w:val="002D5F6D"/>
    <w:rsid w:val="002D6009"/>
    <w:rsid w:val="002D6499"/>
    <w:rsid w:val="002D64D6"/>
    <w:rsid w:val="002D65AA"/>
    <w:rsid w:val="002D65E7"/>
    <w:rsid w:val="002D670D"/>
    <w:rsid w:val="002D6758"/>
    <w:rsid w:val="002D69E7"/>
    <w:rsid w:val="002D6B91"/>
    <w:rsid w:val="002D6D26"/>
    <w:rsid w:val="002D6DEE"/>
    <w:rsid w:val="002D6DEF"/>
    <w:rsid w:val="002D6E66"/>
    <w:rsid w:val="002D6EDC"/>
    <w:rsid w:val="002D72A4"/>
    <w:rsid w:val="002D72AA"/>
    <w:rsid w:val="002D74CD"/>
    <w:rsid w:val="002D74EC"/>
    <w:rsid w:val="002D75FD"/>
    <w:rsid w:val="002D7675"/>
    <w:rsid w:val="002D7717"/>
    <w:rsid w:val="002D791B"/>
    <w:rsid w:val="002D7A6A"/>
    <w:rsid w:val="002D7B1B"/>
    <w:rsid w:val="002D7B98"/>
    <w:rsid w:val="002D7C22"/>
    <w:rsid w:val="002D7FDD"/>
    <w:rsid w:val="002D7FE4"/>
    <w:rsid w:val="002E0034"/>
    <w:rsid w:val="002E0655"/>
    <w:rsid w:val="002E0672"/>
    <w:rsid w:val="002E069A"/>
    <w:rsid w:val="002E088D"/>
    <w:rsid w:val="002E0934"/>
    <w:rsid w:val="002E0A12"/>
    <w:rsid w:val="002E0CA7"/>
    <w:rsid w:val="002E0CC7"/>
    <w:rsid w:val="002E0D56"/>
    <w:rsid w:val="002E0DC6"/>
    <w:rsid w:val="002E0EF0"/>
    <w:rsid w:val="002E0FB4"/>
    <w:rsid w:val="002E1160"/>
    <w:rsid w:val="002E126C"/>
    <w:rsid w:val="002E13E6"/>
    <w:rsid w:val="002E1466"/>
    <w:rsid w:val="002E1785"/>
    <w:rsid w:val="002E17A1"/>
    <w:rsid w:val="002E1891"/>
    <w:rsid w:val="002E1974"/>
    <w:rsid w:val="002E1D77"/>
    <w:rsid w:val="002E1D82"/>
    <w:rsid w:val="002E23EF"/>
    <w:rsid w:val="002E291D"/>
    <w:rsid w:val="002E2A15"/>
    <w:rsid w:val="002E2B28"/>
    <w:rsid w:val="002E2C67"/>
    <w:rsid w:val="002E2D3E"/>
    <w:rsid w:val="002E2E3B"/>
    <w:rsid w:val="002E2F8B"/>
    <w:rsid w:val="002E348C"/>
    <w:rsid w:val="002E34D5"/>
    <w:rsid w:val="002E354B"/>
    <w:rsid w:val="002E35DF"/>
    <w:rsid w:val="002E362D"/>
    <w:rsid w:val="002E3638"/>
    <w:rsid w:val="002E37B7"/>
    <w:rsid w:val="002E37CC"/>
    <w:rsid w:val="002E3A0F"/>
    <w:rsid w:val="002E3A73"/>
    <w:rsid w:val="002E3ABA"/>
    <w:rsid w:val="002E3C76"/>
    <w:rsid w:val="002E3EF1"/>
    <w:rsid w:val="002E402F"/>
    <w:rsid w:val="002E4166"/>
    <w:rsid w:val="002E4386"/>
    <w:rsid w:val="002E46CA"/>
    <w:rsid w:val="002E4932"/>
    <w:rsid w:val="002E49C9"/>
    <w:rsid w:val="002E4A47"/>
    <w:rsid w:val="002E4BC6"/>
    <w:rsid w:val="002E4C4A"/>
    <w:rsid w:val="002E4CC8"/>
    <w:rsid w:val="002E4D83"/>
    <w:rsid w:val="002E4E47"/>
    <w:rsid w:val="002E532E"/>
    <w:rsid w:val="002E5331"/>
    <w:rsid w:val="002E540C"/>
    <w:rsid w:val="002E54E6"/>
    <w:rsid w:val="002E559B"/>
    <w:rsid w:val="002E55F9"/>
    <w:rsid w:val="002E572B"/>
    <w:rsid w:val="002E5805"/>
    <w:rsid w:val="002E594E"/>
    <w:rsid w:val="002E5B6F"/>
    <w:rsid w:val="002E5EDF"/>
    <w:rsid w:val="002E5F72"/>
    <w:rsid w:val="002E5FB9"/>
    <w:rsid w:val="002E605E"/>
    <w:rsid w:val="002E6717"/>
    <w:rsid w:val="002E6757"/>
    <w:rsid w:val="002E68DA"/>
    <w:rsid w:val="002E691D"/>
    <w:rsid w:val="002E6A70"/>
    <w:rsid w:val="002E6C58"/>
    <w:rsid w:val="002E6E7A"/>
    <w:rsid w:val="002E6EB4"/>
    <w:rsid w:val="002E7059"/>
    <w:rsid w:val="002E7306"/>
    <w:rsid w:val="002E73A9"/>
    <w:rsid w:val="002E73DC"/>
    <w:rsid w:val="002E749B"/>
    <w:rsid w:val="002E7691"/>
    <w:rsid w:val="002E7926"/>
    <w:rsid w:val="002E7950"/>
    <w:rsid w:val="002E7B87"/>
    <w:rsid w:val="002E7BB1"/>
    <w:rsid w:val="002E7BE8"/>
    <w:rsid w:val="002E7DF9"/>
    <w:rsid w:val="002E7E01"/>
    <w:rsid w:val="002F0048"/>
    <w:rsid w:val="002F01D4"/>
    <w:rsid w:val="002F0236"/>
    <w:rsid w:val="002F02FB"/>
    <w:rsid w:val="002F05CB"/>
    <w:rsid w:val="002F07A0"/>
    <w:rsid w:val="002F07B9"/>
    <w:rsid w:val="002F086C"/>
    <w:rsid w:val="002F0A5D"/>
    <w:rsid w:val="002F0AE7"/>
    <w:rsid w:val="002F0B3E"/>
    <w:rsid w:val="002F0BC2"/>
    <w:rsid w:val="002F0FCD"/>
    <w:rsid w:val="002F11B4"/>
    <w:rsid w:val="002F1346"/>
    <w:rsid w:val="002F13FD"/>
    <w:rsid w:val="002F14DD"/>
    <w:rsid w:val="002F16F2"/>
    <w:rsid w:val="002F17F7"/>
    <w:rsid w:val="002F186E"/>
    <w:rsid w:val="002F18EF"/>
    <w:rsid w:val="002F1921"/>
    <w:rsid w:val="002F19C4"/>
    <w:rsid w:val="002F1BE3"/>
    <w:rsid w:val="002F1E1C"/>
    <w:rsid w:val="002F1E3C"/>
    <w:rsid w:val="002F2002"/>
    <w:rsid w:val="002F22EA"/>
    <w:rsid w:val="002F249A"/>
    <w:rsid w:val="002F252B"/>
    <w:rsid w:val="002F2636"/>
    <w:rsid w:val="002F26E6"/>
    <w:rsid w:val="002F284A"/>
    <w:rsid w:val="002F2967"/>
    <w:rsid w:val="002F2A3A"/>
    <w:rsid w:val="002F2AA9"/>
    <w:rsid w:val="002F2E6B"/>
    <w:rsid w:val="002F3005"/>
    <w:rsid w:val="002F31E0"/>
    <w:rsid w:val="002F3307"/>
    <w:rsid w:val="002F34A8"/>
    <w:rsid w:val="002F3954"/>
    <w:rsid w:val="002F3C1F"/>
    <w:rsid w:val="002F3DE1"/>
    <w:rsid w:val="002F40BC"/>
    <w:rsid w:val="002F412D"/>
    <w:rsid w:val="002F4142"/>
    <w:rsid w:val="002F419E"/>
    <w:rsid w:val="002F4303"/>
    <w:rsid w:val="002F43C0"/>
    <w:rsid w:val="002F4873"/>
    <w:rsid w:val="002F491C"/>
    <w:rsid w:val="002F49AE"/>
    <w:rsid w:val="002F4AE9"/>
    <w:rsid w:val="002F4AF3"/>
    <w:rsid w:val="002F4D28"/>
    <w:rsid w:val="002F4F9A"/>
    <w:rsid w:val="002F5337"/>
    <w:rsid w:val="002F53B1"/>
    <w:rsid w:val="002F55AD"/>
    <w:rsid w:val="002F57BC"/>
    <w:rsid w:val="002F5880"/>
    <w:rsid w:val="002F58D2"/>
    <w:rsid w:val="002F5A7C"/>
    <w:rsid w:val="002F5B74"/>
    <w:rsid w:val="002F5BF0"/>
    <w:rsid w:val="002F5DE2"/>
    <w:rsid w:val="002F6115"/>
    <w:rsid w:val="002F6147"/>
    <w:rsid w:val="002F6202"/>
    <w:rsid w:val="002F62AC"/>
    <w:rsid w:val="002F6306"/>
    <w:rsid w:val="002F632A"/>
    <w:rsid w:val="002F6366"/>
    <w:rsid w:val="002F65B0"/>
    <w:rsid w:val="002F672B"/>
    <w:rsid w:val="002F679A"/>
    <w:rsid w:val="002F6C1E"/>
    <w:rsid w:val="002F6C53"/>
    <w:rsid w:val="002F6D8E"/>
    <w:rsid w:val="002F6EF7"/>
    <w:rsid w:val="002F6F7E"/>
    <w:rsid w:val="002F704E"/>
    <w:rsid w:val="002F70DE"/>
    <w:rsid w:val="002F7274"/>
    <w:rsid w:val="002F7368"/>
    <w:rsid w:val="002F74BE"/>
    <w:rsid w:val="002F76F1"/>
    <w:rsid w:val="002F7718"/>
    <w:rsid w:val="002F7804"/>
    <w:rsid w:val="002F78DA"/>
    <w:rsid w:val="002F7A6C"/>
    <w:rsid w:val="002F7A81"/>
    <w:rsid w:val="002F7A95"/>
    <w:rsid w:val="002F7BAE"/>
    <w:rsid w:val="002F7DC7"/>
    <w:rsid w:val="002F7F76"/>
    <w:rsid w:val="002F7FA4"/>
    <w:rsid w:val="002F7FB4"/>
    <w:rsid w:val="00300190"/>
    <w:rsid w:val="00300355"/>
    <w:rsid w:val="003007B4"/>
    <w:rsid w:val="003007D9"/>
    <w:rsid w:val="0030085D"/>
    <w:rsid w:val="003009FC"/>
    <w:rsid w:val="00300A84"/>
    <w:rsid w:val="00300B60"/>
    <w:rsid w:val="00300D19"/>
    <w:rsid w:val="00300F16"/>
    <w:rsid w:val="003010EF"/>
    <w:rsid w:val="00301242"/>
    <w:rsid w:val="0030183C"/>
    <w:rsid w:val="00301A4E"/>
    <w:rsid w:val="00301A5C"/>
    <w:rsid w:val="00301BF6"/>
    <w:rsid w:val="00301BFF"/>
    <w:rsid w:val="00301C19"/>
    <w:rsid w:val="00301DB6"/>
    <w:rsid w:val="00301DE1"/>
    <w:rsid w:val="00301DF1"/>
    <w:rsid w:val="00301ED2"/>
    <w:rsid w:val="0030207E"/>
    <w:rsid w:val="0030236D"/>
    <w:rsid w:val="00302375"/>
    <w:rsid w:val="00302415"/>
    <w:rsid w:val="0030249E"/>
    <w:rsid w:val="00302574"/>
    <w:rsid w:val="00302739"/>
    <w:rsid w:val="00302743"/>
    <w:rsid w:val="003029CB"/>
    <w:rsid w:val="00302A06"/>
    <w:rsid w:val="00302A72"/>
    <w:rsid w:val="00302B04"/>
    <w:rsid w:val="00302BEB"/>
    <w:rsid w:val="00302EB1"/>
    <w:rsid w:val="003031EE"/>
    <w:rsid w:val="00303249"/>
    <w:rsid w:val="003033D8"/>
    <w:rsid w:val="00303872"/>
    <w:rsid w:val="003038E4"/>
    <w:rsid w:val="00303953"/>
    <w:rsid w:val="003039F2"/>
    <w:rsid w:val="00303BA4"/>
    <w:rsid w:val="00303C06"/>
    <w:rsid w:val="00303CA5"/>
    <w:rsid w:val="00303D6A"/>
    <w:rsid w:val="00303E50"/>
    <w:rsid w:val="00303F2A"/>
    <w:rsid w:val="00304111"/>
    <w:rsid w:val="003041D1"/>
    <w:rsid w:val="003043FD"/>
    <w:rsid w:val="00304419"/>
    <w:rsid w:val="003044D9"/>
    <w:rsid w:val="003045BD"/>
    <w:rsid w:val="00304641"/>
    <w:rsid w:val="003046E1"/>
    <w:rsid w:val="003049C8"/>
    <w:rsid w:val="00304A78"/>
    <w:rsid w:val="00304C68"/>
    <w:rsid w:val="00304D23"/>
    <w:rsid w:val="00304EAE"/>
    <w:rsid w:val="0030515B"/>
    <w:rsid w:val="003052F1"/>
    <w:rsid w:val="0030533C"/>
    <w:rsid w:val="00305489"/>
    <w:rsid w:val="0030570C"/>
    <w:rsid w:val="0030572F"/>
    <w:rsid w:val="003059A8"/>
    <w:rsid w:val="00305A9E"/>
    <w:rsid w:val="00305B46"/>
    <w:rsid w:val="00305DCD"/>
    <w:rsid w:val="0030604D"/>
    <w:rsid w:val="00306124"/>
    <w:rsid w:val="003061F3"/>
    <w:rsid w:val="00306B4F"/>
    <w:rsid w:val="00306CB5"/>
    <w:rsid w:val="00306DF0"/>
    <w:rsid w:val="00306E9B"/>
    <w:rsid w:val="00306FAB"/>
    <w:rsid w:val="00307375"/>
    <w:rsid w:val="00307415"/>
    <w:rsid w:val="0030747A"/>
    <w:rsid w:val="00307491"/>
    <w:rsid w:val="003074A7"/>
    <w:rsid w:val="0030774A"/>
    <w:rsid w:val="00307869"/>
    <w:rsid w:val="00307898"/>
    <w:rsid w:val="003078D6"/>
    <w:rsid w:val="00307921"/>
    <w:rsid w:val="0030795A"/>
    <w:rsid w:val="00307AA2"/>
    <w:rsid w:val="00307B12"/>
    <w:rsid w:val="00307CD0"/>
    <w:rsid w:val="00307DDA"/>
    <w:rsid w:val="00307EFC"/>
    <w:rsid w:val="0031002D"/>
    <w:rsid w:val="003101F0"/>
    <w:rsid w:val="003103E4"/>
    <w:rsid w:val="003109B5"/>
    <w:rsid w:val="00310A8C"/>
    <w:rsid w:val="00310AE3"/>
    <w:rsid w:val="00310F4B"/>
    <w:rsid w:val="00310F72"/>
    <w:rsid w:val="0031131F"/>
    <w:rsid w:val="003114E9"/>
    <w:rsid w:val="0031173C"/>
    <w:rsid w:val="0031178F"/>
    <w:rsid w:val="00311848"/>
    <w:rsid w:val="003119BF"/>
    <w:rsid w:val="00311A8F"/>
    <w:rsid w:val="00311C08"/>
    <w:rsid w:val="00311CC1"/>
    <w:rsid w:val="00311E69"/>
    <w:rsid w:val="00311F5E"/>
    <w:rsid w:val="003120C8"/>
    <w:rsid w:val="0031236C"/>
    <w:rsid w:val="003124E0"/>
    <w:rsid w:val="0031254D"/>
    <w:rsid w:val="003127AB"/>
    <w:rsid w:val="003128FC"/>
    <w:rsid w:val="003129F4"/>
    <w:rsid w:val="00312BE7"/>
    <w:rsid w:val="00312BED"/>
    <w:rsid w:val="00312BF3"/>
    <w:rsid w:val="00312C5F"/>
    <w:rsid w:val="00312EB6"/>
    <w:rsid w:val="00312FF0"/>
    <w:rsid w:val="003132AE"/>
    <w:rsid w:val="00313396"/>
    <w:rsid w:val="00313480"/>
    <w:rsid w:val="003134F6"/>
    <w:rsid w:val="003135AB"/>
    <w:rsid w:val="0031378B"/>
    <w:rsid w:val="003137C9"/>
    <w:rsid w:val="00313BD0"/>
    <w:rsid w:val="003140F9"/>
    <w:rsid w:val="00314215"/>
    <w:rsid w:val="00314235"/>
    <w:rsid w:val="00314239"/>
    <w:rsid w:val="003144FA"/>
    <w:rsid w:val="0031453E"/>
    <w:rsid w:val="00314568"/>
    <w:rsid w:val="00314687"/>
    <w:rsid w:val="00314A77"/>
    <w:rsid w:val="00314AC3"/>
    <w:rsid w:val="00314F08"/>
    <w:rsid w:val="00314FF1"/>
    <w:rsid w:val="003150D6"/>
    <w:rsid w:val="00315626"/>
    <w:rsid w:val="003157CD"/>
    <w:rsid w:val="003158EA"/>
    <w:rsid w:val="00315938"/>
    <w:rsid w:val="00315AE3"/>
    <w:rsid w:val="00315BC3"/>
    <w:rsid w:val="00315E09"/>
    <w:rsid w:val="00315FF9"/>
    <w:rsid w:val="0031610E"/>
    <w:rsid w:val="00316706"/>
    <w:rsid w:val="0031670C"/>
    <w:rsid w:val="0031677C"/>
    <w:rsid w:val="00316835"/>
    <w:rsid w:val="00316C19"/>
    <w:rsid w:val="00316C70"/>
    <w:rsid w:val="00316CD9"/>
    <w:rsid w:val="00316FC8"/>
    <w:rsid w:val="00316FDB"/>
    <w:rsid w:val="003171BA"/>
    <w:rsid w:val="003173BC"/>
    <w:rsid w:val="00317520"/>
    <w:rsid w:val="0031799B"/>
    <w:rsid w:val="00317A0E"/>
    <w:rsid w:val="00317C94"/>
    <w:rsid w:val="00317D57"/>
    <w:rsid w:val="00317FBE"/>
    <w:rsid w:val="0032018A"/>
    <w:rsid w:val="00320220"/>
    <w:rsid w:val="003202CE"/>
    <w:rsid w:val="003202F1"/>
    <w:rsid w:val="00320306"/>
    <w:rsid w:val="00320558"/>
    <w:rsid w:val="00320649"/>
    <w:rsid w:val="00320783"/>
    <w:rsid w:val="0032086E"/>
    <w:rsid w:val="003208A9"/>
    <w:rsid w:val="003209AD"/>
    <w:rsid w:val="003209CE"/>
    <w:rsid w:val="00320DB4"/>
    <w:rsid w:val="003210BC"/>
    <w:rsid w:val="003210EB"/>
    <w:rsid w:val="0032119B"/>
    <w:rsid w:val="00321287"/>
    <w:rsid w:val="00321443"/>
    <w:rsid w:val="003214BE"/>
    <w:rsid w:val="00321688"/>
    <w:rsid w:val="00321757"/>
    <w:rsid w:val="00321818"/>
    <w:rsid w:val="00321838"/>
    <w:rsid w:val="00321879"/>
    <w:rsid w:val="00321AB0"/>
    <w:rsid w:val="00321B2E"/>
    <w:rsid w:val="00321EA7"/>
    <w:rsid w:val="003222BB"/>
    <w:rsid w:val="003222D4"/>
    <w:rsid w:val="0032233C"/>
    <w:rsid w:val="0032248D"/>
    <w:rsid w:val="0032260C"/>
    <w:rsid w:val="00322A0D"/>
    <w:rsid w:val="00322DB1"/>
    <w:rsid w:val="00322F75"/>
    <w:rsid w:val="003231F5"/>
    <w:rsid w:val="003234D7"/>
    <w:rsid w:val="00323598"/>
    <w:rsid w:val="003235A4"/>
    <w:rsid w:val="003238C3"/>
    <w:rsid w:val="00323AA2"/>
    <w:rsid w:val="00323ACF"/>
    <w:rsid w:val="00323C4B"/>
    <w:rsid w:val="00323FA0"/>
    <w:rsid w:val="0032405F"/>
    <w:rsid w:val="003240BB"/>
    <w:rsid w:val="003244DE"/>
    <w:rsid w:val="00324BD0"/>
    <w:rsid w:val="00324CD3"/>
    <w:rsid w:val="00324D41"/>
    <w:rsid w:val="00324F39"/>
    <w:rsid w:val="003251C5"/>
    <w:rsid w:val="0032521F"/>
    <w:rsid w:val="003257A0"/>
    <w:rsid w:val="00325883"/>
    <w:rsid w:val="00325971"/>
    <w:rsid w:val="00325A8B"/>
    <w:rsid w:val="00325A8D"/>
    <w:rsid w:val="00325C1F"/>
    <w:rsid w:val="00325C8F"/>
    <w:rsid w:val="00325DFE"/>
    <w:rsid w:val="00325EEF"/>
    <w:rsid w:val="00325F29"/>
    <w:rsid w:val="00325F45"/>
    <w:rsid w:val="00326038"/>
    <w:rsid w:val="00326078"/>
    <w:rsid w:val="003260E4"/>
    <w:rsid w:val="00326393"/>
    <w:rsid w:val="003264C9"/>
    <w:rsid w:val="00326508"/>
    <w:rsid w:val="00326571"/>
    <w:rsid w:val="003265AE"/>
    <w:rsid w:val="003268E2"/>
    <w:rsid w:val="00326901"/>
    <w:rsid w:val="00326A09"/>
    <w:rsid w:val="00326B4F"/>
    <w:rsid w:val="00326BD0"/>
    <w:rsid w:val="00326D85"/>
    <w:rsid w:val="00326F2D"/>
    <w:rsid w:val="00326F8A"/>
    <w:rsid w:val="00327265"/>
    <w:rsid w:val="003272E2"/>
    <w:rsid w:val="003272EB"/>
    <w:rsid w:val="003273AD"/>
    <w:rsid w:val="003274FF"/>
    <w:rsid w:val="0032752D"/>
    <w:rsid w:val="003276A1"/>
    <w:rsid w:val="00327B38"/>
    <w:rsid w:val="00327BF6"/>
    <w:rsid w:val="00327CEB"/>
    <w:rsid w:val="00327E40"/>
    <w:rsid w:val="0033001C"/>
    <w:rsid w:val="00330195"/>
    <w:rsid w:val="0033025A"/>
    <w:rsid w:val="003303F9"/>
    <w:rsid w:val="00330CB6"/>
    <w:rsid w:val="00330D9E"/>
    <w:rsid w:val="00330DFC"/>
    <w:rsid w:val="00330EA7"/>
    <w:rsid w:val="00330EED"/>
    <w:rsid w:val="00330F09"/>
    <w:rsid w:val="003310A8"/>
    <w:rsid w:val="00331144"/>
    <w:rsid w:val="00331194"/>
    <w:rsid w:val="003311EC"/>
    <w:rsid w:val="00331321"/>
    <w:rsid w:val="003313D7"/>
    <w:rsid w:val="00331514"/>
    <w:rsid w:val="00331676"/>
    <w:rsid w:val="0033169B"/>
    <w:rsid w:val="003316E1"/>
    <w:rsid w:val="00331722"/>
    <w:rsid w:val="00331786"/>
    <w:rsid w:val="0033182C"/>
    <w:rsid w:val="00331866"/>
    <w:rsid w:val="00331C5E"/>
    <w:rsid w:val="00331D83"/>
    <w:rsid w:val="00331FF6"/>
    <w:rsid w:val="0033209D"/>
    <w:rsid w:val="003320A0"/>
    <w:rsid w:val="00332167"/>
    <w:rsid w:val="00332563"/>
    <w:rsid w:val="00332892"/>
    <w:rsid w:val="00332B6B"/>
    <w:rsid w:val="00332D60"/>
    <w:rsid w:val="00332DB3"/>
    <w:rsid w:val="00333036"/>
    <w:rsid w:val="003330DC"/>
    <w:rsid w:val="0033330C"/>
    <w:rsid w:val="00333711"/>
    <w:rsid w:val="00333792"/>
    <w:rsid w:val="003338DB"/>
    <w:rsid w:val="003339DA"/>
    <w:rsid w:val="00333A00"/>
    <w:rsid w:val="00333D5E"/>
    <w:rsid w:val="00333F74"/>
    <w:rsid w:val="003342D6"/>
    <w:rsid w:val="003342D7"/>
    <w:rsid w:val="003344AC"/>
    <w:rsid w:val="0033452B"/>
    <w:rsid w:val="00334571"/>
    <w:rsid w:val="0033462D"/>
    <w:rsid w:val="0033463B"/>
    <w:rsid w:val="003346EB"/>
    <w:rsid w:val="0033475A"/>
    <w:rsid w:val="00334837"/>
    <w:rsid w:val="003348C2"/>
    <w:rsid w:val="003349D1"/>
    <w:rsid w:val="00334A9C"/>
    <w:rsid w:val="00334B08"/>
    <w:rsid w:val="00334B3B"/>
    <w:rsid w:val="00334CB3"/>
    <w:rsid w:val="00334D81"/>
    <w:rsid w:val="00334E97"/>
    <w:rsid w:val="00334ED0"/>
    <w:rsid w:val="00334F16"/>
    <w:rsid w:val="003350F6"/>
    <w:rsid w:val="00335118"/>
    <w:rsid w:val="00335176"/>
    <w:rsid w:val="0033532A"/>
    <w:rsid w:val="00335449"/>
    <w:rsid w:val="00335483"/>
    <w:rsid w:val="00335629"/>
    <w:rsid w:val="003356F0"/>
    <w:rsid w:val="00335862"/>
    <w:rsid w:val="0033586D"/>
    <w:rsid w:val="00335895"/>
    <w:rsid w:val="00335914"/>
    <w:rsid w:val="003359CE"/>
    <w:rsid w:val="003359D3"/>
    <w:rsid w:val="00335A6C"/>
    <w:rsid w:val="00335AA6"/>
    <w:rsid w:val="00335D86"/>
    <w:rsid w:val="00335E9D"/>
    <w:rsid w:val="0033612D"/>
    <w:rsid w:val="00336303"/>
    <w:rsid w:val="00336579"/>
    <w:rsid w:val="00336842"/>
    <w:rsid w:val="0033685D"/>
    <w:rsid w:val="00336915"/>
    <w:rsid w:val="00336DC9"/>
    <w:rsid w:val="00336FBE"/>
    <w:rsid w:val="00337062"/>
    <w:rsid w:val="00337262"/>
    <w:rsid w:val="0033728E"/>
    <w:rsid w:val="003372F0"/>
    <w:rsid w:val="00337473"/>
    <w:rsid w:val="00337A38"/>
    <w:rsid w:val="00337B3C"/>
    <w:rsid w:val="00337D9A"/>
    <w:rsid w:val="00337E92"/>
    <w:rsid w:val="00340012"/>
    <w:rsid w:val="00340040"/>
    <w:rsid w:val="003400DF"/>
    <w:rsid w:val="00340102"/>
    <w:rsid w:val="003401E9"/>
    <w:rsid w:val="0034022C"/>
    <w:rsid w:val="0034049D"/>
    <w:rsid w:val="00340544"/>
    <w:rsid w:val="00340634"/>
    <w:rsid w:val="003406BC"/>
    <w:rsid w:val="00340975"/>
    <w:rsid w:val="00340B43"/>
    <w:rsid w:val="00340B69"/>
    <w:rsid w:val="00340D33"/>
    <w:rsid w:val="00340E84"/>
    <w:rsid w:val="00340E92"/>
    <w:rsid w:val="00340EE2"/>
    <w:rsid w:val="003411D9"/>
    <w:rsid w:val="00341266"/>
    <w:rsid w:val="0034130E"/>
    <w:rsid w:val="00341373"/>
    <w:rsid w:val="0034197E"/>
    <w:rsid w:val="00341B65"/>
    <w:rsid w:val="00341BFF"/>
    <w:rsid w:val="00341C27"/>
    <w:rsid w:val="00341CE6"/>
    <w:rsid w:val="00341F25"/>
    <w:rsid w:val="00341FA4"/>
    <w:rsid w:val="00342034"/>
    <w:rsid w:val="00342244"/>
    <w:rsid w:val="0034257A"/>
    <w:rsid w:val="003425B9"/>
    <w:rsid w:val="00342A07"/>
    <w:rsid w:val="00342A9A"/>
    <w:rsid w:val="00342CBA"/>
    <w:rsid w:val="00343409"/>
    <w:rsid w:val="0034360E"/>
    <w:rsid w:val="003436C4"/>
    <w:rsid w:val="0034375D"/>
    <w:rsid w:val="00343947"/>
    <w:rsid w:val="00343952"/>
    <w:rsid w:val="00343AFB"/>
    <w:rsid w:val="00343D21"/>
    <w:rsid w:val="00343D46"/>
    <w:rsid w:val="00344128"/>
    <w:rsid w:val="00344180"/>
    <w:rsid w:val="00344287"/>
    <w:rsid w:val="0034434D"/>
    <w:rsid w:val="003445BC"/>
    <w:rsid w:val="003445D9"/>
    <w:rsid w:val="00344794"/>
    <w:rsid w:val="00344AC2"/>
    <w:rsid w:val="00344B2B"/>
    <w:rsid w:val="00344FED"/>
    <w:rsid w:val="00345190"/>
    <w:rsid w:val="0034559A"/>
    <w:rsid w:val="003457E1"/>
    <w:rsid w:val="00345C2A"/>
    <w:rsid w:val="003461A5"/>
    <w:rsid w:val="0034625D"/>
    <w:rsid w:val="003467AB"/>
    <w:rsid w:val="003468A2"/>
    <w:rsid w:val="003469F8"/>
    <w:rsid w:val="00346A8B"/>
    <w:rsid w:val="00346B3B"/>
    <w:rsid w:val="00346BD5"/>
    <w:rsid w:val="00346C30"/>
    <w:rsid w:val="00346C4C"/>
    <w:rsid w:val="00346F3E"/>
    <w:rsid w:val="00347116"/>
    <w:rsid w:val="0034715D"/>
    <w:rsid w:val="003471BA"/>
    <w:rsid w:val="00347562"/>
    <w:rsid w:val="00347579"/>
    <w:rsid w:val="003476C0"/>
    <w:rsid w:val="00347C9C"/>
    <w:rsid w:val="00347EF3"/>
    <w:rsid w:val="00347FB5"/>
    <w:rsid w:val="00350426"/>
    <w:rsid w:val="003504C8"/>
    <w:rsid w:val="003504C9"/>
    <w:rsid w:val="0035072D"/>
    <w:rsid w:val="0035077C"/>
    <w:rsid w:val="003507B8"/>
    <w:rsid w:val="003509A9"/>
    <w:rsid w:val="00350AF0"/>
    <w:rsid w:val="00350D88"/>
    <w:rsid w:val="00350DA0"/>
    <w:rsid w:val="00350E0E"/>
    <w:rsid w:val="00350F19"/>
    <w:rsid w:val="00350FF3"/>
    <w:rsid w:val="0035105E"/>
    <w:rsid w:val="003510F8"/>
    <w:rsid w:val="003511B2"/>
    <w:rsid w:val="003512FC"/>
    <w:rsid w:val="00351395"/>
    <w:rsid w:val="0035168D"/>
    <w:rsid w:val="003516B9"/>
    <w:rsid w:val="003517BE"/>
    <w:rsid w:val="0035188F"/>
    <w:rsid w:val="003518E9"/>
    <w:rsid w:val="00351A60"/>
    <w:rsid w:val="00351B6E"/>
    <w:rsid w:val="00351BE1"/>
    <w:rsid w:val="00351C23"/>
    <w:rsid w:val="00351F2F"/>
    <w:rsid w:val="0035207C"/>
    <w:rsid w:val="0035211E"/>
    <w:rsid w:val="003521F1"/>
    <w:rsid w:val="00352243"/>
    <w:rsid w:val="00352259"/>
    <w:rsid w:val="0035229D"/>
    <w:rsid w:val="003522F9"/>
    <w:rsid w:val="00352683"/>
    <w:rsid w:val="003527B5"/>
    <w:rsid w:val="00352CC7"/>
    <w:rsid w:val="00352D08"/>
    <w:rsid w:val="00352DBA"/>
    <w:rsid w:val="00353061"/>
    <w:rsid w:val="003532B4"/>
    <w:rsid w:val="00353428"/>
    <w:rsid w:val="00353849"/>
    <w:rsid w:val="0035389D"/>
    <w:rsid w:val="0035389E"/>
    <w:rsid w:val="003539F8"/>
    <w:rsid w:val="00353B17"/>
    <w:rsid w:val="00353EEE"/>
    <w:rsid w:val="00353F36"/>
    <w:rsid w:val="00354000"/>
    <w:rsid w:val="003540C8"/>
    <w:rsid w:val="0035410F"/>
    <w:rsid w:val="00354136"/>
    <w:rsid w:val="0035433D"/>
    <w:rsid w:val="00354513"/>
    <w:rsid w:val="0035458F"/>
    <w:rsid w:val="003546B8"/>
    <w:rsid w:val="00354758"/>
    <w:rsid w:val="00354993"/>
    <w:rsid w:val="00354A8D"/>
    <w:rsid w:val="00354BE6"/>
    <w:rsid w:val="00354C5B"/>
    <w:rsid w:val="00354EE9"/>
    <w:rsid w:val="00355449"/>
    <w:rsid w:val="00355481"/>
    <w:rsid w:val="0035579C"/>
    <w:rsid w:val="0035585B"/>
    <w:rsid w:val="003559F7"/>
    <w:rsid w:val="00355B6D"/>
    <w:rsid w:val="00355CBC"/>
    <w:rsid w:val="00355F0D"/>
    <w:rsid w:val="00355F3A"/>
    <w:rsid w:val="00355F53"/>
    <w:rsid w:val="00356104"/>
    <w:rsid w:val="00356334"/>
    <w:rsid w:val="00356413"/>
    <w:rsid w:val="00356465"/>
    <w:rsid w:val="00356543"/>
    <w:rsid w:val="003568A0"/>
    <w:rsid w:val="003569F2"/>
    <w:rsid w:val="00356A11"/>
    <w:rsid w:val="00356A83"/>
    <w:rsid w:val="00356B73"/>
    <w:rsid w:val="00356C63"/>
    <w:rsid w:val="00356CD4"/>
    <w:rsid w:val="00356D3F"/>
    <w:rsid w:val="00356E12"/>
    <w:rsid w:val="003570BF"/>
    <w:rsid w:val="003571AF"/>
    <w:rsid w:val="00357211"/>
    <w:rsid w:val="00357249"/>
    <w:rsid w:val="00357499"/>
    <w:rsid w:val="003575CD"/>
    <w:rsid w:val="003576E6"/>
    <w:rsid w:val="003577DB"/>
    <w:rsid w:val="003578E0"/>
    <w:rsid w:val="0035797F"/>
    <w:rsid w:val="003579EF"/>
    <w:rsid w:val="00357B3C"/>
    <w:rsid w:val="00357D7C"/>
    <w:rsid w:val="00357F56"/>
    <w:rsid w:val="0036025D"/>
    <w:rsid w:val="00360274"/>
    <w:rsid w:val="003603EA"/>
    <w:rsid w:val="00360528"/>
    <w:rsid w:val="003605EF"/>
    <w:rsid w:val="00360804"/>
    <w:rsid w:val="0036080E"/>
    <w:rsid w:val="0036082A"/>
    <w:rsid w:val="00360922"/>
    <w:rsid w:val="00360AA0"/>
    <w:rsid w:val="00360AFB"/>
    <w:rsid w:val="00360B99"/>
    <w:rsid w:val="00360C4D"/>
    <w:rsid w:val="00360E23"/>
    <w:rsid w:val="00360F36"/>
    <w:rsid w:val="003610BC"/>
    <w:rsid w:val="00361360"/>
    <w:rsid w:val="003613E7"/>
    <w:rsid w:val="00361498"/>
    <w:rsid w:val="003614BA"/>
    <w:rsid w:val="003615FE"/>
    <w:rsid w:val="003617FA"/>
    <w:rsid w:val="0036181E"/>
    <w:rsid w:val="00361840"/>
    <w:rsid w:val="00361880"/>
    <w:rsid w:val="003618DC"/>
    <w:rsid w:val="00361993"/>
    <w:rsid w:val="00361BE3"/>
    <w:rsid w:val="00361C6B"/>
    <w:rsid w:val="00361C6C"/>
    <w:rsid w:val="00361DE9"/>
    <w:rsid w:val="00361E34"/>
    <w:rsid w:val="00361E88"/>
    <w:rsid w:val="00361FF8"/>
    <w:rsid w:val="00362102"/>
    <w:rsid w:val="003622FA"/>
    <w:rsid w:val="0036243D"/>
    <w:rsid w:val="00362709"/>
    <w:rsid w:val="0036275D"/>
    <w:rsid w:val="003628B4"/>
    <w:rsid w:val="003629DA"/>
    <w:rsid w:val="00362C14"/>
    <w:rsid w:val="00362E18"/>
    <w:rsid w:val="00362E33"/>
    <w:rsid w:val="00362ECC"/>
    <w:rsid w:val="00362F4B"/>
    <w:rsid w:val="00363341"/>
    <w:rsid w:val="00363343"/>
    <w:rsid w:val="00363676"/>
    <w:rsid w:val="0036385A"/>
    <w:rsid w:val="0036385D"/>
    <w:rsid w:val="0036391C"/>
    <w:rsid w:val="00363955"/>
    <w:rsid w:val="00363AB1"/>
    <w:rsid w:val="00363C56"/>
    <w:rsid w:val="00363D23"/>
    <w:rsid w:val="00363D62"/>
    <w:rsid w:val="00363EF3"/>
    <w:rsid w:val="0036407D"/>
    <w:rsid w:val="00364102"/>
    <w:rsid w:val="0036417F"/>
    <w:rsid w:val="0036423E"/>
    <w:rsid w:val="0036485C"/>
    <w:rsid w:val="0036493A"/>
    <w:rsid w:val="0036494C"/>
    <w:rsid w:val="00364A80"/>
    <w:rsid w:val="00364DD7"/>
    <w:rsid w:val="00364F3D"/>
    <w:rsid w:val="00364F87"/>
    <w:rsid w:val="00365238"/>
    <w:rsid w:val="00365277"/>
    <w:rsid w:val="0036553F"/>
    <w:rsid w:val="003655AF"/>
    <w:rsid w:val="0036563B"/>
    <w:rsid w:val="003657FF"/>
    <w:rsid w:val="00365A01"/>
    <w:rsid w:val="00365DE5"/>
    <w:rsid w:val="00365F7B"/>
    <w:rsid w:val="00365FDF"/>
    <w:rsid w:val="00366095"/>
    <w:rsid w:val="003661AD"/>
    <w:rsid w:val="00366330"/>
    <w:rsid w:val="00366349"/>
    <w:rsid w:val="00366394"/>
    <w:rsid w:val="0036647A"/>
    <w:rsid w:val="0036657F"/>
    <w:rsid w:val="00366657"/>
    <w:rsid w:val="0036671A"/>
    <w:rsid w:val="0036678C"/>
    <w:rsid w:val="00366793"/>
    <w:rsid w:val="0036689B"/>
    <w:rsid w:val="003668CD"/>
    <w:rsid w:val="00366931"/>
    <w:rsid w:val="0036693C"/>
    <w:rsid w:val="003669FC"/>
    <w:rsid w:val="00366A8C"/>
    <w:rsid w:val="00366C69"/>
    <w:rsid w:val="00366CF3"/>
    <w:rsid w:val="00366D40"/>
    <w:rsid w:val="003670B0"/>
    <w:rsid w:val="00367164"/>
    <w:rsid w:val="0036716B"/>
    <w:rsid w:val="0036724B"/>
    <w:rsid w:val="003673E2"/>
    <w:rsid w:val="003675C8"/>
    <w:rsid w:val="003675F4"/>
    <w:rsid w:val="00367993"/>
    <w:rsid w:val="00367C23"/>
    <w:rsid w:val="00367D0F"/>
    <w:rsid w:val="00367D99"/>
    <w:rsid w:val="00367EE4"/>
    <w:rsid w:val="00370176"/>
    <w:rsid w:val="0037038E"/>
    <w:rsid w:val="00370586"/>
    <w:rsid w:val="00370665"/>
    <w:rsid w:val="003706CD"/>
    <w:rsid w:val="003707F6"/>
    <w:rsid w:val="003708C2"/>
    <w:rsid w:val="00370B89"/>
    <w:rsid w:val="00370CF8"/>
    <w:rsid w:val="00370E46"/>
    <w:rsid w:val="00371009"/>
    <w:rsid w:val="0037103F"/>
    <w:rsid w:val="00371186"/>
    <w:rsid w:val="003714A5"/>
    <w:rsid w:val="0037156F"/>
    <w:rsid w:val="00371607"/>
    <w:rsid w:val="00371882"/>
    <w:rsid w:val="00371918"/>
    <w:rsid w:val="00371B17"/>
    <w:rsid w:val="00371FCA"/>
    <w:rsid w:val="00372018"/>
    <w:rsid w:val="0037208E"/>
    <w:rsid w:val="00372187"/>
    <w:rsid w:val="003721C1"/>
    <w:rsid w:val="003724B7"/>
    <w:rsid w:val="003724CD"/>
    <w:rsid w:val="0037254F"/>
    <w:rsid w:val="00372777"/>
    <w:rsid w:val="00372779"/>
    <w:rsid w:val="00372B0C"/>
    <w:rsid w:val="00372B72"/>
    <w:rsid w:val="00372C16"/>
    <w:rsid w:val="00372E3F"/>
    <w:rsid w:val="003730AE"/>
    <w:rsid w:val="00373112"/>
    <w:rsid w:val="00373193"/>
    <w:rsid w:val="003731BD"/>
    <w:rsid w:val="003733C1"/>
    <w:rsid w:val="003736DD"/>
    <w:rsid w:val="003737BB"/>
    <w:rsid w:val="003738ED"/>
    <w:rsid w:val="00373980"/>
    <w:rsid w:val="00373B54"/>
    <w:rsid w:val="00373BB3"/>
    <w:rsid w:val="00373BBA"/>
    <w:rsid w:val="00373C23"/>
    <w:rsid w:val="00373DD4"/>
    <w:rsid w:val="00373DF7"/>
    <w:rsid w:val="00373E1B"/>
    <w:rsid w:val="0037401B"/>
    <w:rsid w:val="003740C5"/>
    <w:rsid w:val="0037446E"/>
    <w:rsid w:val="00374494"/>
    <w:rsid w:val="003745D4"/>
    <w:rsid w:val="003747F3"/>
    <w:rsid w:val="0037498D"/>
    <w:rsid w:val="00374A1A"/>
    <w:rsid w:val="00374A74"/>
    <w:rsid w:val="00374C07"/>
    <w:rsid w:val="00374C62"/>
    <w:rsid w:val="00374D43"/>
    <w:rsid w:val="00374DE4"/>
    <w:rsid w:val="00374F95"/>
    <w:rsid w:val="00374FF7"/>
    <w:rsid w:val="00375109"/>
    <w:rsid w:val="00375147"/>
    <w:rsid w:val="00375609"/>
    <w:rsid w:val="003757BC"/>
    <w:rsid w:val="003759CA"/>
    <w:rsid w:val="00375A55"/>
    <w:rsid w:val="00375A68"/>
    <w:rsid w:val="00375C4E"/>
    <w:rsid w:val="00375C98"/>
    <w:rsid w:val="00375D17"/>
    <w:rsid w:val="00376079"/>
    <w:rsid w:val="003762C9"/>
    <w:rsid w:val="003763B5"/>
    <w:rsid w:val="003763C4"/>
    <w:rsid w:val="0037680E"/>
    <w:rsid w:val="0037688B"/>
    <w:rsid w:val="00376A9A"/>
    <w:rsid w:val="00376DFE"/>
    <w:rsid w:val="00376EB2"/>
    <w:rsid w:val="00377203"/>
    <w:rsid w:val="00377660"/>
    <w:rsid w:val="00377671"/>
    <w:rsid w:val="00377894"/>
    <w:rsid w:val="00377971"/>
    <w:rsid w:val="00377A1A"/>
    <w:rsid w:val="00377A91"/>
    <w:rsid w:val="00377CC2"/>
    <w:rsid w:val="00380096"/>
    <w:rsid w:val="00380209"/>
    <w:rsid w:val="003803A0"/>
    <w:rsid w:val="003803E0"/>
    <w:rsid w:val="00380AF7"/>
    <w:rsid w:val="00380B4E"/>
    <w:rsid w:val="00380C9A"/>
    <w:rsid w:val="00380D6D"/>
    <w:rsid w:val="00380EB4"/>
    <w:rsid w:val="003810DE"/>
    <w:rsid w:val="00381252"/>
    <w:rsid w:val="00381334"/>
    <w:rsid w:val="0038150E"/>
    <w:rsid w:val="00381720"/>
    <w:rsid w:val="00381937"/>
    <w:rsid w:val="00381C60"/>
    <w:rsid w:val="00381FAC"/>
    <w:rsid w:val="003821AE"/>
    <w:rsid w:val="00382243"/>
    <w:rsid w:val="0038245E"/>
    <w:rsid w:val="003824EE"/>
    <w:rsid w:val="003825FF"/>
    <w:rsid w:val="0038261B"/>
    <w:rsid w:val="00382A0B"/>
    <w:rsid w:val="00382B63"/>
    <w:rsid w:val="00382C6F"/>
    <w:rsid w:val="00382D36"/>
    <w:rsid w:val="00382D98"/>
    <w:rsid w:val="00382FF2"/>
    <w:rsid w:val="00383087"/>
    <w:rsid w:val="00383442"/>
    <w:rsid w:val="0038350A"/>
    <w:rsid w:val="0038351B"/>
    <w:rsid w:val="0038360A"/>
    <w:rsid w:val="003836D2"/>
    <w:rsid w:val="003839E6"/>
    <w:rsid w:val="00383A1C"/>
    <w:rsid w:val="00383C5B"/>
    <w:rsid w:val="00383F19"/>
    <w:rsid w:val="00384004"/>
    <w:rsid w:val="00384058"/>
    <w:rsid w:val="00384233"/>
    <w:rsid w:val="0038432A"/>
    <w:rsid w:val="00384445"/>
    <w:rsid w:val="00384528"/>
    <w:rsid w:val="0038466C"/>
    <w:rsid w:val="0038480F"/>
    <w:rsid w:val="00384873"/>
    <w:rsid w:val="00384920"/>
    <w:rsid w:val="00384A25"/>
    <w:rsid w:val="00384B19"/>
    <w:rsid w:val="00384BE4"/>
    <w:rsid w:val="00384C8C"/>
    <w:rsid w:val="00384F00"/>
    <w:rsid w:val="00384F22"/>
    <w:rsid w:val="003851C5"/>
    <w:rsid w:val="003852E8"/>
    <w:rsid w:val="003854EA"/>
    <w:rsid w:val="003855DE"/>
    <w:rsid w:val="0038565C"/>
    <w:rsid w:val="003856E8"/>
    <w:rsid w:val="00385A53"/>
    <w:rsid w:val="00385AA0"/>
    <w:rsid w:val="00385AA8"/>
    <w:rsid w:val="00385C1F"/>
    <w:rsid w:val="00385F82"/>
    <w:rsid w:val="00385FFF"/>
    <w:rsid w:val="00386065"/>
    <w:rsid w:val="003860D7"/>
    <w:rsid w:val="003861AD"/>
    <w:rsid w:val="003862A7"/>
    <w:rsid w:val="00386342"/>
    <w:rsid w:val="003863F4"/>
    <w:rsid w:val="0038644A"/>
    <w:rsid w:val="0038663A"/>
    <w:rsid w:val="0038666C"/>
    <w:rsid w:val="00386759"/>
    <w:rsid w:val="00386968"/>
    <w:rsid w:val="003869BB"/>
    <w:rsid w:val="003869EA"/>
    <w:rsid w:val="00386A25"/>
    <w:rsid w:val="00386EB1"/>
    <w:rsid w:val="00387015"/>
    <w:rsid w:val="00387167"/>
    <w:rsid w:val="00387173"/>
    <w:rsid w:val="003871E4"/>
    <w:rsid w:val="00387419"/>
    <w:rsid w:val="00387572"/>
    <w:rsid w:val="00387986"/>
    <w:rsid w:val="00387A3D"/>
    <w:rsid w:val="00387AE9"/>
    <w:rsid w:val="00387B19"/>
    <w:rsid w:val="00387C32"/>
    <w:rsid w:val="00387D14"/>
    <w:rsid w:val="00387EB4"/>
    <w:rsid w:val="00387EEC"/>
    <w:rsid w:val="00390058"/>
    <w:rsid w:val="003900B5"/>
    <w:rsid w:val="0039016D"/>
    <w:rsid w:val="0039041B"/>
    <w:rsid w:val="0039046D"/>
    <w:rsid w:val="00390577"/>
    <w:rsid w:val="0039071F"/>
    <w:rsid w:val="00390799"/>
    <w:rsid w:val="00390B86"/>
    <w:rsid w:val="00390C4A"/>
    <w:rsid w:val="00390D54"/>
    <w:rsid w:val="00390E6A"/>
    <w:rsid w:val="00390E8B"/>
    <w:rsid w:val="003911A3"/>
    <w:rsid w:val="00391250"/>
    <w:rsid w:val="003912CD"/>
    <w:rsid w:val="00391330"/>
    <w:rsid w:val="0039148E"/>
    <w:rsid w:val="00391546"/>
    <w:rsid w:val="00391659"/>
    <w:rsid w:val="003917A3"/>
    <w:rsid w:val="0039192C"/>
    <w:rsid w:val="003919EB"/>
    <w:rsid w:val="00391A7C"/>
    <w:rsid w:val="00391A88"/>
    <w:rsid w:val="00391ABB"/>
    <w:rsid w:val="00391D6C"/>
    <w:rsid w:val="00391DC1"/>
    <w:rsid w:val="0039206F"/>
    <w:rsid w:val="00392150"/>
    <w:rsid w:val="00392396"/>
    <w:rsid w:val="003925DA"/>
    <w:rsid w:val="003927E8"/>
    <w:rsid w:val="00392C74"/>
    <w:rsid w:val="00392EE4"/>
    <w:rsid w:val="00392EE9"/>
    <w:rsid w:val="003931A0"/>
    <w:rsid w:val="003933D6"/>
    <w:rsid w:val="0039347E"/>
    <w:rsid w:val="003934FE"/>
    <w:rsid w:val="00393594"/>
    <w:rsid w:val="00393681"/>
    <w:rsid w:val="003936F9"/>
    <w:rsid w:val="0039374C"/>
    <w:rsid w:val="0039379D"/>
    <w:rsid w:val="003937AA"/>
    <w:rsid w:val="003937FF"/>
    <w:rsid w:val="00393AB3"/>
    <w:rsid w:val="00393AB7"/>
    <w:rsid w:val="00393D32"/>
    <w:rsid w:val="0039422A"/>
    <w:rsid w:val="003942A1"/>
    <w:rsid w:val="003943FD"/>
    <w:rsid w:val="00394418"/>
    <w:rsid w:val="0039448D"/>
    <w:rsid w:val="003947BD"/>
    <w:rsid w:val="0039491A"/>
    <w:rsid w:val="00394A04"/>
    <w:rsid w:val="00394B4E"/>
    <w:rsid w:val="00394C04"/>
    <w:rsid w:val="00394DA4"/>
    <w:rsid w:val="00394EF6"/>
    <w:rsid w:val="00394FD6"/>
    <w:rsid w:val="00395258"/>
    <w:rsid w:val="003953B7"/>
    <w:rsid w:val="00395770"/>
    <w:rsid w:val="003958D3"/>
    <w:rsid w:val="00395B6D"/>
    <w:rsid w:val="00395BAA"/>
    <w:rsid w:val="00395C40"/>
    <w:rsid w:val="00395ED9"/>
    <w:rsid w:val="0039632C"/>
    <w:rsid w:val="003964DA"/>
    <w:rsid w:val="0039655A"/>
    <w:rsid w:val="003965CD"/>
    <w:rsid w:val="00396617"/>
    <w:rsid w:val="003966B1"/>
    <w:rsid w:val="00396720"/>
    <w:rsid w:val="00396841"/>
    <w:rsid w:val="00396B0D"/>
    <w:rsid w:val="00396B38"/>
    <w:rsid w:val="00396D95"/>
    <w:rsid w:val="00396FE5"/>
    <w:rsid w:val="00397264"/>
    <w:rsid w:val="003972EF"/>
    <w:rsid w:val="00397618"/>
    <w:rsid w:val="0039779E"/>
    <w:rsid w:val="003977A9"/>
    <w:rsid w:val="00397846"/>
    <w:rsid w:val="00397989"/>
    <w:rsid w:val="00397992"/>
    <w:rsid w:val="00397AAF"/>
    <w:rsid w:val="00397F09"/>
    <w:rsid w:val="003A0086"/>
    <w:rsid w:val="003A014F"/>
    <w:rsid w:val="003A02A3"/>
    <w:rsid w:val="003A03C0"/>
    <w:rsid w:val="003A06FE"/>
    <w:rsid w:val="003A0833"/>
    <w:rsid w:val="003A0841"/>
    <w:rsid w:val="003A0D01"/>
    <w:rsid w:val="003A0DE7"/>
    <w:rsid w:val="003A1004"/>
    <w:rsid w:val="003A1133"/>
    <w:rsid w:val="003A1284"/>
    <w:rsid w:val="003A1319"/>
    <w:rsid w:val="003A1377"/>
    <w:rsid w:val="003A1480"/>
    <w:rsid w:val="003A18D4"/>
    <w:rsid w:val="003A1A16"/>
    <w:rsid w:val="003A1A80"/>
    <w:rsid w:val="003A1AD1"/>
    <w:rsid w:val="003A1D79"/>
    <w:rsid w:val="003A1D88"/>
    <w:rsid w:val="003A1DE3"/>
    <w:rsid w:val="003A1F58"/>
    <w:rsid w:val="003A1FA9"/>
    <w:rsid w:val="003A20F9"/>
    <w:rsid w:val="003A2128"/>
    <w:rsid w:val="003A24FC"/>
    <w:rsid w:val="003A26B8"/>
    <w:rsid w:val="003A297A"/>
    <w:rsid w:val="003A29E2"/>
    <w:rsid w:val="003A2C51"/>
    <w:rsid w:val="003A2CE5"/>
    <w:rsid w:val="003A2F9D"/>
    <w:rsid w:val="003A319D"/>
    <w:rsid w:val="003A31E8"/>
    <w:rsid w:val="003A32F1"/>
    <w:rsid w:val="003A358C"/>
    <w:rsid w:val="003A3B23"/>
    <w:rsid w:val="003A3CC8"/>
    <w:rsid w:val="003A4090"/>
    <w:rsid w:val="003A4361"/>
    <w:rsid w:val="003A4386"/>
    <w:rsid w:val="003A46FD"/>
    <w:rsid w:val="003A4C9F"/>
    <w:rsid w:val="003A4F4E"/>
    <w:rsid w:val="003A50EE"/>
    <w:rsid w:val="003A52FF"/>
    <w:rsid w:val="003A534E"/>
    <w:rsid w:val="003A54A0"/>
    <w:rsid w:val="003A559C"/>
    <w:rsid w:val="003A576D"/>
    <w:rsid w:val="003A5A2F"/>
    <w:rsid w:val="003A5A71"/>
    <w:rsid w:val="003A5AA5"/>
    <w:rsid w:val="003A5AB0"/>
    <w:rsid w:val="003A5D75"/>
    <w:rsid w:val="003A6330"/>
    <w:rsid w:val="003A6460"/>
    <w:rsid w:val="003A65F7"/>
    <w:rsid w:val="003A660D"/>
    <w:rsid w:val="003A66D0"/>
    <w:rsid w:val="003A67E2"/>
    <w:rsid w:val="003A6A01"/>
    <w:rsid w:val="003A6A7B"/>
    <w:rsid w:val="003A6A90"/>
    <w:rsid w:val="003A6AB8"/>
    <w:rsid w:val="003A6AD2"/>
    <w:rsid w:val="003A6BEC"/>
    <w:rsid w:val="003A6C05"/>
    <w:rsid w:val="003A6C32"/>
    <w:rsid w:val="003A6C6B"/>
    <w:rsid w:val="003A7106"/>
    <w:rsid w:val="003A7341"/>
    <w:rsid w:val="003A73A2"/>
    <w:rsid w:val="003A76F5"/>
    <w:rsid w:val="003A789A"/>
    <w:rsid w:val="003A792F"/>
    <w:rsid w:val="003A7A91"/>
    <w:rsid w:val="003A7C27"/>
    <w:rsid w:val="003A7E07"/>
    <w:rsid w:val="003A7F0D"/>
    <w:rsid w:val="003A7F51"/>
    <w:rsid w:val="003A7F88"/>
    <w:rsid w:val="003B0098"/>
    <w:rsid w:val="003B0203"/>
    <w:rsid w:val="003B04A1"/>
    <w:rsid w:val="003B04A3"/>
    <w:rsid w:val="003B0564"/>
    <w:rsid w:val="003B067E"/>
    <w:rsid w:val="003B0689"/>
    <w:rsid w:val="003B082B"/>
    <w:rsid w:val="003B083D"/>
    <w:rsid w:val="003B0841"/>
    <w:rsid w:val="003B084A"/>
    <w:rsid w:val="003B08AD"/>
    <w:rsid w:val="003B0929"/>
    <w:rsid w:val="003B0945"/>
    <w:rsid w:val="003B0976"/>
    <w:rsid w:val="003B0AF0"/>
    <w:rsid w:val="003B0C1D"/>
    <w:rsid w:val="003B0D3E"/>
    <w:rsid w:val="003B0D86"/>
    <w:rsid w:val="003B0DEB"/>
    <w:rsid w:val="003B0F15"/>
    <w:rsid w:val="003B0FB7"/>
    <w:rsid w:val="003B1168"/>
    <w:rsid w:val="003B136A"/>
    <w:rsid w:val="003B13B3"/>
    <w:rsid w:val="003B13F3"/>
    <w:rsid w:val="003B15FA"/>
    <w:rsid w:val="003B1692"/>
    <w:rsid w:val="003B1C22"/>
    <w:rsid w:val="003B1C2D"/>
    <w:rsid w:val="003B21B7"/>
    <w:rsid w:val="003B2338"/>
    <w:rsid w:val="003B23D5"/>
    <w:rsid w:val="003B2587"/>
    <w:rsid w:val="003B27C1"/>
    <w:rsid w:val="003B27F7"/>
    <w:rsid w:val="003B287C"/>
    <w:rsid w:val="003B2939"/>
    <w:rsid w:val="003B2B45"/>
    <w:rsid w:val="003B2C5C"/>
    <w:rsid w:val="003B3388"/>
    <w:rsid w:val="003B34B2"/>
    <w:rsid w:val="003B34D1"/>
    <w:rsid w:val="003B36BD"/>
    <w:rsid w:val="003B3875"/>
    <w:rsid w:val="003B3933"/>
    <w:rsid w:val="003B3BA3"/>
    <w:rsid w:val="003B3D7E"/>
    <w:rsid w:val="003B3DAE"/>
    <w:rsid w:val="003B4052"/>
    <w:rsid w:val="003B432A"/>
    <w:rsid w:val="003B46BB"/>
    <w:rsid w:val="003B46CC"/>
    <w:rsid w:val="003B46F5"/>
    <w:rsid w:val="003B4855"/>
    <w:rsid w:val="003B489A"/>
    <w:rsid w:val="003B49BC"/>
    <w:rsid w:val="003B4A92"/>
    <w:rsid w:val="003B4CD4"/>
    <w:rsid w:val="003B4CF4"/>
    <w:rsid w:val="003B4D7F"/>
    <w:rsid w:val="003B5209"/>
    <w:rsid w:val="003B5229"/>
    <w:rsid w:val="003B536C"/>
    <w:rsid w:val="003B5459"/>
    <w:rsid w:val="003B5545"/>
    <w:rsid w:val="003B5886"/>
    <w:rsid w:val="003B5A9F"/>
    <w:rsid w:val="003B5B23"/>
    <w:rsid w:val="003B5C71"/>
    <w:rsid w:val="003B5D70"/>
    <w:rsid w:val="003B5D7C"/>
    <w:rsid w:val="003B5E83"/>
    <w:rsid w:val="003B6014"/>
    <w:rsid w:val="003B61E6"/>
    <w:rsid w:val="003B6266"/>
    <w:rsid w:val="003B63AC"/>
    <w:rsid w:val="003B6588"/>
    <w:rsid w:val="003B6910"/>
    <w:rsid w:val="003B6AE1"/>
    <w:rsid w:val="003B6BB4"/>
    <w:rsid w:val="003B70B7"/>
    <w:rsid w:val="003B70EC"/>
    <w:rsid w:val="003B727B"/>
    <w:rsid w:val="003B72DB"/>
    <w:rsid w:val="003B74E8"/>
    <w:rsid w:val="003B75D9"/>
    <w:rsid w:val="003B77DE"/>
    <w:rsid w:val="003B7B7F"/>
    <w:rsid w:val="003B7BE5"/>
    <w:rsid w:val="003B7BEC"/>
    <w:rsid w:val="003B7C98"/>
    <w:rsid w:val="003B7F71"/>
    <w:rsid w:val="003C039F"/>
    <w:rsid w:val="003C0499"/>
    <w:rsid w:val="003C049E"/>
    <w:rsid w:val="003C065E"/>
    <w:rsid w:val="003C06B7"/>
    <w:rsid w:val="003C097D"/>
    <w:rsid w:val="003C0A7F"/>
    <w:rsid w:val="003C0AB7"/>
    <w:rsid w:val="003C0B1D"/>
    <w:rsid w:val="003C0B50"/>
    <w:rsid w:val="003C0C59"/>
    <w:rsid w:val="003C0DFB"/>
    <w:rsid w:val="003C0E05"/>
    <w:rsid w:val="003C0E9C"/>
    <w:rsid w:val="003C0F28"/>
    <w:rsid w:val="003C0FA3"/>
    <w:rsid w:val="003C1528"/>
    <w:rsid w:val="003C15D6"/>
    <w:rsid w:val="003C168E"/>
    <w:rsid w:val="003C1774"/>
    <w:rsid w:val="003C184E"/>
    <w:rsid w:val="003C1A12"/>
    <w:rsid w:val="003C1E6C"/>
    <w:rsid w:val="003C1FCC"/>
    <w:rsid w:val="003C20B5"/>
    <w:rsid w:val="003C2103"/>
    <w:rsid w:val="003C2170"/>
    <w:rsid w:val="003C2334"/>
    <w:rsid w:val="003C2397"/>
    <w:rsid w:val="003C27C3"/>
    <w:rsid w:val="003C28A0"/>
    <w:rsid w:val="003C299E"/>
    <w:rsid w:val="003C2B13"/>
    <w:rsid w:val="003C2B75"/>
    <w:rsid w:val="003C2C68"/>
    <w:rsid w:val="003C2D24"/>
    <w:rsid w:val="003C30B4"/>
    <w:rsid w:val="003C3100"/>
    <w:rsid w:val="003C3142"/>
    <w:rsid w:val="003C3495"/>
    <w:rsid w:val="003C3545"/>
    <w:rsid w:val="003C3725"/>
    <w:rsid w:val="003C3D08"/>
    <w:rsid w:val="003C3F06"/>
    <w:rsid w:val="003C3F42"/>
    <w:rsid w:val="003C3FAD"/>
    <w:rsid w:val="003C408A"/>
    <w:rsid w:val="003C410D"/>
    <w:rsid w:val="003C4218"/>
    <w:rsid w:val="003C449F"/>
    <w:rsid w:val="003C44CF"/>
    <w:rsid w:val="003C4595"/>
    <w:rsid w:val="003C45A1"/>
    <w:rsid w:val="003C4746"/>
    <w:rsid w:val="003C47AB"/>
    <w:rsid w:val="003C4878"/>
    <w:rsid w:val="003C4A20"/>
    <w:rsid w:val="003C4F3F"/>
    <w:rsid w:val="003C503A"/>
    <w:rsid w:val="003C5075"/>
    <w:rsid w:val="003C52F9"/>
    <w:rsid w:val="003C5351"/>
    <w:rsid w:val="003C53BF"/>
    <w:rsid w:val="003C5486"/>
    <w:rsid w:val="003C54A3"/>
    <w:rsid w:val="003C54DC"/>
    <w:rsid w:val="003C553E"/>
    <w:rsid w:val="003C568D"/>
    <w:rsid w:val="003C574E"/>
    <w:rsid w:val="003C587F"/>
    <w:rsid w:val="003C59C5"/>
    <w:rsid w:val="003C5A5A"/>
    <w:rsid w:val="003C5B37"/>
    <w:rsid w:val="003C5BB5"/>
    <w:rsid w:val="003C5D11"/>
    <w:rsid w:val="003C5E00"/>
    <w:rsid w:val="003C5E52"/>
    <w:rsid w:val="003C5FA1"/>
    <w:rsid w:val="003C5FD7"/>
    <w:rsid w:val="003C606C"/>
    <w:rsid w:val="003C61B3"/>
    <w:rsid w:val="003C620B"/>
    <w:rsid w:val="003C62FC"/>
    <w:rsid w:val="003C6392"/>
    <w:rsid w:val="003C6636"/>
    <w:rsid w:val="003C681D"/>
    <w:rsid w:val="003C68CE"/>
    <w:rsid w:val="003C6965"/>
    <w:rsid w:val="003C6B23"/>
    <w:rsid w:val="003C6CEA"/>
    <w:rsid w:val="003C6D8A"/>
    <w:rsid w:val="003C704F"/>
    <w:rsid w:val="003C7056"/>
    <w:rsid w:val="003C70BE"/>
    <w:rsid w:val="003C710E"/>
    <w:rsid w:val="003C7217"/>
    <w:rsid w:val="003C759A"/>
    <w:rsid w:val="003C7663"/>
    <w:rsid w:val="003C7718"/>
    <w:rsid w:val="003C774E"/>
    <w:rsid w:val="003C7B34"/>
    <w:rsid w:val="003C7BF2"/>
    <w:rsid w:val="003C7C36"/>
    <w:rsid w:val="003D0203"/>
    <w:rsid w:val="003D02B9"/>
    <w:rsid w:val="003D077C"/>
    <w:rsid w:val="003D0825"/>
    <w:rsid w:val="003D084B"/>
    <w:rsid w:val="003D0E04"/>
    <w:rsid w:val="003D0E72"/>
    <w:rsid w:val="003D0ED7"/>
    <w:rsid w:val="003D132D"/>
    <w:rsid w:val="003D1375"/>
    <w:rsid w:val="003D139D"/>
    <w:rsid w:val="003D13B5"/>
    <w:rsid w:val="003D1717"/>
    <w:rsid w:val="003D1814"/>
    <w:rsid w:val="003D1837"/>
    <w:rsid w:val="003D1903"/>
    <w:rsid w:val="003D1C7E"/>
    <w:rsid w:val="003D1E85"/>
    <w:rsid w:val="003D1F85"/>
    <w:rsid w:val="003D2232"/>
    <w:rsid w:val="003D2296"/>
    <w:rsid w:val="003D242C"/>
    <w:rsid w:val="003D24A7"/>
    <w:rsid w:val="003D2770"/>
    <w:rsid w:val="003D2AAB"/>
    <w:rsid w:val="003D2AF0"/>
    <w:rsid w:val="003D2B8B"/>
    <w:rsid w:val="003D2BF2"/>
    <w:rsid w:val="003D2C3F"/>
    <w:rsid w:val="003D2D21"/>
    <w:rsid w:val="003D2DB2"/>
    <w:rsid w:val="003D2F26"/>
    <w:rsid w:val="003D2FEE"/>
    <w:rsid w:val="003D3160"/>
    <w:rsid w:val="003D34AD"/>
    <w:rsid w:val="003D35F1"/>
    <w:rsid w:val="003D377E"/>
    <w:rsid w:val="003D3784"/>
    <w:rsid w:val="003D3C0E"/>
    <w:rsid w:val="003D3D27"/>
    <w:rsid w:val="003D3DFD"/>
    <w:rsid w:val="003D3E3A"/>
    <w:rsid w:val="003D3E94"/>
    <w:rsid w:val="003D4262"/>
    <w:rsid w:val="003D4314"/>
    <w:rsid w:val="003D453E"/>
    <w:rsid w:val="003D45E1"/>
    <w:rsid w:val="003D46C4"/>
    <w:rsid w:val="003D4779"/>
    <w:rsid w:val="003D48F8"/>
    <w:rsid w:val="003D4A2B"/>
    <w:rsid w:val="003D4A54"/>
    <w:rsid w:val="003D4ACD"/>
    <w:rsid w:val="003D4B81"/>
    <w:rsid w:val="003D5419"/>
    <w:rsid w:val="003D5597"/>
    <w:rsid w:val="003D5619"/>
    <w:rsid w:val="003D57DB"/>
    <w:rsid w:val="003D58AD"/>
    <w:rsid w:val="003D593F"/>
    <w:rsid w:val="003D5AC4"/>
    <w:rsid w:val="003D5BBB"/>
    <w:rsid w:val="003D63A8"/>
    <w:rsid w:val="003D6412"/>
    <w:rsid w:val="003D64EA"/>
    <w:rsid w:val="003D658C"/>
    <w:rsid w:val="003D666F"/>
    <w:rsid w:val="003D6853"/>
    <w:rsid w:val="003D6A7B"/>
    <w:rsid w:val="003D6AC1"/>
    <w:rsid w:val="003D6C37"/>
    <w:rsid w:val="003D6CA7"/>
    <w:rsid w:val="003D6D26"/>
    <w:rsid w:val="003D6EF2"/>
    <w:rsid w:val="003D722D"/>
    <w:rsid w:val="003D73DF"/>
    <w:rsid w:val="003D78EC"/>
    <w:rsid w:val="003D78F9"/>
    <w:rsid w:val="003D7B06"/>
    <w:rsid w:val="003D7B68"/>
    <w:rsid w:val="003D7BA0"/>
    <w:rsid w:val="003D7D22"/>
    <w:rsid w:val="003D7F01"/>
    <w:rsid w:val="003E0014"/>
    <w:rsid w:val="003E0175"/>
    <w:rsid w:val="003E031F"/>
    <w:rsid w:val="003E04F9"/>
    <w:rsid w:val="003E06A5"/>
    <w:rsid w:val="003E08FA"/>
    <w:rsid w:val="003E09BF"/>
    <w:rsid w:val="003E0CE8"/>
    <w:rsid w:val="003E0F71"/>
    <w:rsid w:val="003E101D"/>
    <w:rsid w:val="003E10BA"/>
    <w:rsid w:val="003E127C"/>
    <w:rsid w:val="003E1496"/>
    <w:rsid w:val="003E14D4"/>
    <w:rsid w:val="003E151A"/>
    <w:rsid w:val="003E1572"/>
    <w:rsid w:val="003E1683"/>
    <w:rsid w:val="003E1B97"/>
    <w:rsid w:val="003E1BC1"/>
    <w:rsid w:val="003E1F5C"/>
    <w:rsid w:val="003E1F8A"/>
    <w:rsid w:val="003E2010"/>
    <w:rsid w:val="003E20AB"/>
    <w:rsid w:val="003E2107"/>
    <w:rsid w:val="003E2114"/>
    <w:rsid w:val="003E2209"/>
    <w:rsid w:val="003E2229"/>
    <w:rsid w:val="003E2249"/>
    <w:rsid w:val="003E22AC"/>
    <w:rsid w:val="003E23C9"/>
    <w:rsid w:val="003E25E2"/>
    <w:rsid w:val="003E2A07"/>
    <w:rsid w:val="003E2AFF"/>
    <w:rsid w:val="003E2BC3"/>
    <w:rsid w:val="003E2F00"/>
    <w:rsid w:val="003E2FEA"/>
    <w:rsid w:val="003E30CA"/>
    <w:rsid w:val="003E30E7"/>
    <w:rsid w:val="003E32D5"/>
    <w:rsid w:val="003E3455"/>
    <w:rsid w:val="003E363D"/>
    <w:rsid w:val="003E38EA"/>
    <w:rsid w:val="003E3A2D"/>
    <w:rsid w:val="003E3B0F"/>
    <w:rsid w:val="003E3C69"/>
    <w:rsid w:val="003E3FF0"/>
    <w:rsid w:val="003E405D"/>
    <w:rsid w:val="003E4187"/>
    <w:rsid w:val="003E41FD"/>
    <w:rsid w:val="003E432B"/>
    <w:rsid w:val="003E4421"/>
    <w:rsid w:val="003E44BD"/>
    <w:rsid w:val="003E44C8"/>
    <w:rsid w:val="003E4A8B"/>
    <w:rsid w:val="003E4C26"/>
    <w:rsid w:val="003E4C71"/>
    <w:rsid w:val="003E4CC4"/>
    <w:rsid w:val="003E4E0E"/>
    <w:rsid w:val="003E4F3B"/>
    <w:rsid w:val="003E4FCC"/>
    <w:rsid w:val="003E508D"/>
    <w:rsid w:val="003E50A4"/>
    <w:rsid w:val="003E523F"/>
    <w:rsid w:val="003E5351"/>
    <w:rsid w:val="003E554E"/>
    <w:rsid w:val="003E57B2"/>
    <w:rsid w:val="003E57EB"/>
    <w:rsid w:val="003E59BA"/>
    <w:rsid w:val="003E5AA9"/>
    <w:rsid w:val="003E5B4F"/>
    <w:rsid w:val="003E5CCE"/>
    <w:rsid w:val="003E5DFA"/>
    <w:rsid w:val="003E5E12"/>
    <w:rsid w:val="003E61F3"/>
    <w:rsid w:val="003E62B8"/>
    <w:rsid w:val="003E6331"/>
    <w:rsid w:val="003E63F1"/>
    <w:rsid w:val="003E6642"/>
    <w:rsid w:val="003E665F"/>
    <w:rsid w:val="003E6754"/>
    <w:rsid w:val="003E6774"/>
    <w:rsid w:val="003E69C8"/>
    <w:rsid w:val="003E6B24"/>
    <w:rsid w:val="003E6BC1"/>
    <w:rsid w:val="003E6CB5"/>
    <w:rsid w:val="003E6D16"/>
    <w:rsid w:val="003E6FEB"/>
    <w:rsid w:val="003E70A1"/>
    <w:rsid w:val="003E7114"/>
    <w:rsid w:val="003E765F"/>
    <w:rsid w:val="003E76BD"/>
    <w:rsid w:val="003E7753"/>
    <w:rsid w:val="003E77B0"/>
    <w:rsid w:val="003E78D9"/>
    <w:rsid w:val="003E7B51"/>
    <w:rsid w:val="003E7B80"/>
    <w:rsid w:val="003E7ED7"/>
    <w:rsid w:val="003F02F4"/>
    <w:rsid w:val="003F037C"/>
    <w:rsid w:val="003F0391"/>
    <w:rsid w:val="003F0396"/>
    <w:rsid w:val="003F0453"/>
    <w:rsid w:val="003F0690"/>
    <w:rsid w:val="003F0750"/>
    <w:rsid w:val="003F0848"/>
    <w:rsid w:val="003F0B2B"/>
    <w:rsid w:val="003F0D16"/>
    <w:rsid w:val="003F0D26"/>
    <w:rsid w:val="003F0FB4"/>
    <w:rsid w:val="003F125E"/>
    <w:rsid w:val="003F12A6"/>
    <w:rsid w:val="003F14D3"/>
    <w:rsid w:val="003F16BB"/>
    <w:rsid w:val="003F1733"/>
    <w:rsid w:val="003F18C1"/>
    <w:rsid w:val="003F192F"/>
    <w:rsid w:val="003F1A04"/>
    <w:rsid w:val="003F1ADC"/>
    <w:rsid w:val="003F1C6C"/>
    <w:rsid w:val="003F1CA3"/>
    <w:rsid w:val="003F1E3E"/>
    <w:rsid w:val="003F1EB9"/>
    <w:rsid w:val="003F2421"/>
    <w:rsid w:val="003F2436"/>
    <w:rsid w:val="003F2807"/>
    <w:rsid w:val="003F2E95"/>
    <w:rsid w:val="003F3004"/>
    <w:rsid w:val="003F383A"/>
    <w:rsid w:val="003F3AB2"/>
    <w:rsid w:val="003F3DF2"/>
    <w:rsid w:val="003F3FA1"/>
    <w:rsid w:val="003F3FE8"/>
    <w:rsid w:val="003F4407"/>
    <w:rsid w:val="003F4714"/>
    <w:rsid w:val="003F4738"/>
    <w:rsid w:val="003F4753"/>
    <w:rsid w:val="003F481D"/>
    <w:rsid w:val="003F4B97"/>
    <w:rsid w:val="003F4BF3"/>
    <w:rsid w:val="003F4D05"/>
    <w:rsid w:val="003F4E12"/>
    <w:rsid w:val="003F4ECC"/>
    <w:rsid w:val="003F4ED8"/>
    <w:rsid w:val="003F4F12"/>
    <w:rsid w:val="003F5084"/>
    <w:rsid w:val="003F51E5"/>
    <w:rsid w:val="003F53E5"/>
    <w:rsid w:val="003F551A"/>
    <w:rsid w:val="003F5563"/>
    <w:rsid w:val="003F55D7"/>
    <w:rsid w:val="003F570D"/>
    <w:rsid w:val="003F5767"/>
    <w:rsid w:val="003F57A7"/>
    <w:rsid w:val="003F57FA"/>
    <w:rsid w:val="003F591D"/>
    <w:rsid w:val="003F5A0E"/>
    <w:rsid w:val="003F5C0A"/>
    <w:rsid w:val="003F5DB6"/>
    <w:rsid w:val="003F5E74"/>
    <w:rsid w:val="003F5EA5"/>
    <w:rsid w:val="003F5ECF"/>
    <w:rsid w:val="003F6217"/>
    <w:rsid w:val="003F6608"/>
    <w:rsid w:val="003F68F7"/>
    <w:rsid w:val="003F6988"/>
    <w:rsid w:val="003F69F0"/>
    <w:rsid w:val="003F6E1D"/>
    <w:rsid w:val="003F7108"/>
    <w:rsid w:val="003F723E"/>
    <w:rsid w:val="003F74F3"/>
    <w:rsid w:val="003F76AF"/>
    <w:rsid w:val="003F7834"/>
    <w:rsid w:val="003F7A41"/>
    <w:rsid w:val="003F7C67"/>
    <w:rsid w:val="003F7C85"/>
    <w:rsid w:val="003F7D78"/>
    <w:rsid w:val="003F7F57"/>
    <w:rsid w:val="003F7FD8"/>
    <w:rsid w:val="00400255"/>
    <w:rsid w:val="004002CA"/>
    <w:rsid w:val="004003C5"/>
    <w:rsid w:val="0040041C"/>
    <w:rsid w:val="00400461"/>
    <w:rsid w:val="00400716"/>
    <w:rsid w:val="00400885"/>
    <w:rsid w:val="00400888"/>
    <w:rsid w:val="00400984"/>
    <w:rsid w:val="00400D56"/>
    <w:rsid w:val="00400D66"/>
    <w:rsid w:val="0040109D"/>
    <w:rsid w:val="004010C4"/>
    <w:rsid w:val="004011C4"/>
    <w:rsid w:val="0040173C"/>
    <w:rsid w:val="00401889"/>
    <w:rsid w:val="00401A46"/>
    <w:rsid w:val="00401A8E"/>
    <w:rsid w:val="00401E7B"/>
    <w:rsid w:val="004023FF"/>
    <w:rsid w:val="0040250A"/>
    <w:rsid w:val="004026A8"/>
    <w:rsid w:val="004028A9"/>
    <w:rsid w:val="004029F8"/>
    <w:rsid w:val="00402C44"/>
    <w:rsid w:val="00403056"/>
    <w:rsid w:val="0040321F"/>
    <w:rsid w:val="00403268"/>
    <w:rsid w:val="00403385"/>
    <w:rsid w:val="004033D2"/>
    <w:rsid w:val="00403435"/>
    <w:rsid w:val="0040345A"/>
    <w:rsid w:val="00403526"/>
    <w:rsid w:val="004035E1"/>
    <w:rsid w:val="00403768"/>
    <w:rsid w:val="00403A78"/>
    <w:rsid w:val="00403D71"/>
    <w:rsid w:val="00403FDE"/>
    <w:rsid w:val="00404183"/>
    <w:rsid w:val="004041A0"/>
    <w:rsid w:val="004043C0"/>
    <w:rsid w:val="004043ED"/>
    <w:rsid w:val="0040441E"/>
    <w:rsid w:val="00404477"/>
    <w:rsid w:val="0040468E"/>
    <w:rsid w:val="00404731"/>
    <w:rsid w:val="004047C9"/>
    <w:rsid w:val="0040480C"/>
    <w:rsid w:val="0040487B"/>
    <w:rsid w:val="0040489A"/>
    <w:rsid w:val="00404AEB"/>
    <w:rsid w:val="00404AEC"/>
    <w:rsid w:val="00404CB8"/>
    <w:rsid w:val="00404DEA"/>
    <w:rsid w:val="00404E76"/>
    <w:rsid w:val="004050CC"/>
    <w:rsid w:val="00405188"/>
    <w:rsid w:val="004051ED"/>
    <w:rsid w:val="0040545F"/>
    <w:rsid w:val="0040547F"/>
    <w:rsid w:val="00405486"/>
    <w:rsid w:val="00405584"/>
    <w:rsid w:val="004056BC"/>
    <w:rsid w:val="004057A7"/>
    <w:rsid w:val="004059E2"/>
    <w:rsid w:val="00405A06"/>
    <w:rsid w:val="00405C26"/>
    <w:rsid w:val="00405DA4"/>
    <w:rsid w:val="00405F80"/>
    <w:rsid w:val="00406037"/>
    <w:rsid w:val="0040636A"/>
    <w:rsid w:val="00406581"/>
    <w:rsid w:val="0040679E"/>
    <w:rsid w:val="00406900"/>
    <w:rsid w:val="00406981"/>
    <w:rsid w:val="004069B2"/>
    <w:rsid w:val="00406E25"/>
    <w:rsid w:val="00406EAA"/>
    <w:rsid w:val="00407077"/>
    <w:rsid w:val="00407455"/>
    <w:rsid w:val="00407530"/>
    <w:rsid w:val="00407756"/>
    <w:rsid w:val="004077C2"/>
    <w:rsid w:val="00407AF4"/>
    <w:rsid w:val="00407EE7"/>
    <w:rsid w:val="004101FC"/>
    <w:rsid w:val="004103C8"/>
    <w:rsid w:val="00410736"/>
    <w:rsid w:val="00410A4E"/>
    <w:rsid w:val="00410A84"/>
    <w:rsid w:val="00410F6B"/>
    <w:rsid w:val="00411231"/>
    <w:rsid w:val="00411452"/>
    <w:rsid w:val="004114E8"/>
    <w:rsid w:val="0041156A"/>
    <w:rsid w:val="00411637"/>
    <w:rsid w:val="00411699"/>
    <w:rsid w:val="00411745"/>
    <w:rsid w:val="00411777"/>
    <w:rsid w:val="00411865"/>
    <w:rsid w:val="00411998"/>
    <w:rsid w:val="00411DB4"/>
    <w:rsid w:val="00411DD2"/>
    <w:rsid w:val="00412104"/>
    <w:rsid w:val="0041232D"/>
    <w:rsid w:val="00412481"/>
    <w:rsid w:val="0041259E"/>
    <w:rsid w:val="004126EC"/>
    <w:rsid w:val="00412755"/>
    <w:rsid w:val="00412B68"/>
    <w:rsid w:val="00412C56"/>
    <w:rsid w:val="00412DB8"/>
    <w:rsid w:val="004130AE"/>
    <w:rsid w:val="004132E2"/>
    <w:rsid w:val="004134C5"/>
    <w:rsid w:val="00413732"/>
    <w:rsid w:val="00413822"/>
    <w:rsid w:val="00413978"/>
    <w:rsid w:val="004139AC"/>
    <w:rsid w:val="004139BF"/>
    <w:rsid w:val="00413A42"/>
    <w:rsid w:val="00413A5A"/>
    <w:rsid w:val="00413AD4"/>
    <w:rsid w:val="00413B8C"/>
    <w:rsid w:val="00413CA7"/>
    <w:rsid w:val="00413D0E"/>
    <w:rsid w:val="00413E65"/>
    <w:rsid w:val="00413E90"/>
    <w:rsid w:val="00413FCF"/>
    <w:rsid w:val="00414057"/>
    <w:rsid w:val="00414182"/>
    <w:rsid w:val="00414530"/>
    <w:rsid w:val="004145AC"/>
    <w:rsid w:val="00414703"/>
    <w:rsid w:val="004147F1"/>
    <w:rsid w:val="004149BA"/>
    <w:rsid w:val="00414A1C"/>
    <w:rsid w:val="00414AC8"/>
    <w:rsid w:val="00414B41"/>
    <w:rsid w:val="00414BB3"/>
    <w:rsid w:val="00414F5A"/>
    <w:rsid w:val="004151B8"/>
    <w:rsid w:val="004152D1"/>
    <w:rsid w:val="00415727"/>
    <w:rsid w:val="0041591F"/>
    <w:rsid w:val="004159B0"/>
    <w:rsid w:val="004159B5"/>
    <w:rsid w:val="00415C7E"/>
    <w:rsid w:val="00415CDE"/>
    <w:rsid w:val="00415D0D"/>
    <w:rsid w:val="004162C5"/>
    <w:rsid w:val="004162F7"/>
    <w:rsid w:val="004163EB"/>
    <w:rsid w:val="00416448"/>
    <w:rsid w:val="0041684F"/>
    <w:rsid w:val="004169F7"/>
    <w:rsid w:val="00416A34"/>
    <w:rsid w:val="00416E93"/>
    <w:rsid w:val="004170BE"/>
    <w:rsid w:val="004173B6"/>
    <w:rsid w:val="0041748C"/>
    <w:rsid w:val="0041750C"/>
    <w:rsid w:val="004176AF"/>
    <w:rsid w:val="004176C5"/>
    <w:rsid w:val="00417A88"/>
    <w:rsid w:val="00417DE6"/>
    <w:rsid w:val="004201E0"/>
    <w:rsid w:val="004201E1"/>
    <w:rsid w:val="0042020C"/>
    <w:rsid w:val="004202E0"/>
    <w:rsid w:val="0042039E"/>
    <w:rsid w:val="00420418"/>
    <w:rsid w:val="004205D1"/>
    <w:rsid w:val="00420F26"/>
    <w:rsid w:val="00420F47"/>
    <w:rsid w:val="00421119"/>
    <w:rsid w:val="00421239"/>
    <w:rsid w:val="00421305"/>
    <w:rsid w:val="00421397"/>
    <w:rsid w:val="004216B4"/>
    <w:rsid w:val="0042178B"/>
    <w:rsid w:val="004218B2"/>
    <w:rsid w:val="004218EF"/>
    <w:rsid w:val="0042190F"/>
    <w:rsid w:val="00421A10"/>
    <w:rsid w:val="00421B16"/>
    <w:rsid w:val="00422018"/>
    <w:rsid w:val="0042212C"/>
    <w:rsid w:val="00422426"/>
    <w:rsid w:val="00422544"/>
    <w:rsid w:val="0042260F"/>
    <w:rsid w:val="0042274F"/>
    <w:rsid w:val="00422B5F"/>
    <w:rsid w:val="00422D40"/>
    <w:rsid w:val="00422F61"/>
    <w:rsid w:val="0042315F"/>
    <w:rsid w:val="00423193"/>
    <w:rsid w:val="004232AD"/>
    <w:rsid w:val="004234CE"/>
    <w:rsid w:val="00423524"/>
    <w:rsid w:val="0042364E"/>
    <w:rsid w:val="00423724"/>
    <w:rsid w:val="00423BC8"/>
    <w:rsid w:val="00423DB7"/>
    <w:rsid w:val="00423DFC"/>
    <w:rsid w:val="00423F67"/>
    <w:rsid w:val="004244CC"/>
    <w:rsid w:val="004244DF"/>
    <w:rsid w:val="00424611"/>
    <w:rsid w:val="00424651"/>
    <w:rsid w:val="00424693"/>
    <w:rsid w:val="00424824"/>
    <w:rsid w:val="00424A86"/>
    <w:rsid w:val="00424BD2"/>
    <w:rsid w:val="00424D72"/>
    <w:rsid w:val="0042506D"/>
    <w:rsid w:val="004250E8"/>
    <w:rsid w:val="00425106"/>
    <w:rsid w:val="0042518F"/>
    <w:rsid w:val="004253F1"/>
    <w:rsid w:val="004254E0"/>
    <w:rsid w:val="00425649"/>
    <w:rsid w:val="00425689"/>
    <w:rsid w:val="00425860"/>
    <w:rsid w:val="00425985"/>
    <w:rsid w:val="00425B0E"/>
    <w:rsid w:val="00425BB6"/>
    <w:rsid w:val="00425CB5"/>
    <w:rsid w:val="00425CED"/>
    <w:rsid w:val="00425D77"/>
    <w:rsid w:val="00425FBB"/>
    <w:rsid w:val="00425FEB"/>
    <w:rsid w:val="004260D1"/>
    <w:rsid w:val="004261D7"/>
    <w:rsid w:val="004262E5"/>
    <w:rsid w:val="00426306"/>
    <w:rsid w:val="004263AA"/>
    <w:rsid w:val="004264BB"/>
    <w:rsid w:val="004266F3"/>
    <w:rsid w:val="004267C2"/>
    <w:rsid w:val="004267D8"/>
    <w:rsid w:val="004267F2"/>
    <w:rsid w:val="00426B3E"/>
    <w:rsid w:val="00426C23"/>
    <w:rsid w:val="00426DD9"/>
    <w:rsid w:val="00426F0D"/>
    <w:rsid w:val="00427471"/>
    <w:rsid w:val="00427494"/>
    <w:rsid w:val="0042751D"/>
    <w:rsid w:val="00427577"/>
    <w:rsid w:val="004275A6"/>
    <w:rsid w:val="00427618"/>
    <w:rsid w:val="004276C0"/>
    <w:rsid w:val="004276EB"/>
    <w:rsid w:val="0042779D"/>
    <w:rsid w:val="00427882"/>
    <w:rsid w:val="00427B9A"/>
    <w:rsid w:val="00427DEF"/>
    <w:rsid w:val="00427ECD"/>
    <w:rsid w:val="004302EC"/>
    <w:rsid w:val="00430378"/>
    <w:rsid w:val="004303AF"/>
    <w:rsid w:val="00430824"/>
    <w:rsid w:val="00430B2C"/>
    <w:rsid w:val="004310CB"/>
    <w:rsid w:val="00431115"/>
    <w:rsid w:val="00431219"/>
    <w:rsid w:val="00431251"/>
    <w:rsid w:val="0043130C"/>
    <w:rsid w:val="00431373"/>
    <w:rsid w:val="004313CC"/>
    <w:rsid w:val="004317DF"/>
    <w:rsid w:val="00431896"/>
    <w:rsid w:val="00431B16"/>
    <w:rsid w:val="00431D8B"/>
    <w:rsid w:val="00431EB1"/>
    <w:rsid w:val="00431F06"/>
    <w:rsid w:val="00431F80"/>
    <w:rsid w:val="00432001"/>
    <w:rsid w:val="004320C0"/>
    <w:rsid w:val="0043224F"/>
    <w:rsid w:val="004328CD"/>
    <w:rsid w:val="004329FB"/>
    <w:rsid w:val="00432B16"/>
    <w:rsid w:val="00432B9C"/>
    <w:rsid w:val="00432DC3"/>
    <w:rsid w:val="00432F42"/>
    <w:rsid w:val="00432FEA"/>
    <w:rsid w:val="00433138"/>
    <w:rsid w:val="0043348B"/>
    <w:rsid w:val="004335A3"/>
    <w:rsid w:val="004335B5"/>
    <w:rsid w:val="0043361F"/>
    <w:rsid w:val="0043375D"/>
    <w:rsid w:val="00433763"/>
    <w:rsid w:val="004338DB"/>
    <w:rsid w:val="004339C2"/>
    <w:rsid w:val="00433DF3"/>
    <w:rsid w:val="00433E01"/>
    <w:rsid w:val="00433E76"/>
    <w:rsid w:val="00433E84"/>
    <w:rsid w:val="00433F36"/>
    <w:rsid w:val="00434048"/>
    <w:rsid w:val="0043418C"/>
    <w:rsid w:val="004342C5"/>
    <w:rsid w:val="0043467C"/>
    <w:rsid w:val="00434713"/>
    <w:rsid w:val="004348EE"/>
    <w:rsid w:val="00434D68"/>
    <w:rsid w:val="00434DF8"/>
    <w:rsid w:val="00434F1F"/>
    <w:rsid w:val="00434F8A"/>
    <w:rsid w:val="00434FFC"/>
    <w:rsid w:val="004351B5"/>
    <w:rsid w:val="004351E5"/>
    <w:rsid w:val="00435260"/>
    <w:rsid w:val="0043533A"/>
    <w:rsid w:val="004356D2"/>
    <w:rsid w:val="00435832"/>
    <w:rsid w:val="0043594C"/>
    <w:rsid w:val="0043597F"/>
    <w:rsid w:val="00435C99"/>
    <w:rsid w:val="00435D3B"/>
    <w:rsid w:val="00435DC3"/>
    <w:rsid w:val="00435E5B"/>
    <w:rsid w:val="00436080"/>
    <w:rsid w:val="004360FD"/>
    <w:rsid w:val="004362AB"/>
    <w:rsid w:val="004362D0"/>
    <w:rsid w:val="0043643E"/>
    <w:rsid w:val="0043644F"/>
    <w:rsid w:val="00436725"/>
    <w:rsid w:val="0043672F"/>
    <w:rsid w:val="00436736"/>
    <w:rsid w:val="00436917"/>
    <w:rsid w:val="00436F6A"/>
    <w:rsid w:val="0043728D"/>
    <w:rsid w:val="00437393"/>
    <w:rsid w:val="0043765E"/>
    <w:rsid w:val="004377E4"/>
    <w:rsid w:val="00437802"/>
    <w:rsid w:val="004379D2"/>
    <w:rsid w:val="00437C24"/>
    <w:rsid w:val="00437D2F"/>
    <w:rsid w:val="00437DA9"/>
    <w:rsid w:val="004400D5"/>
    <w:rsid w:val="004400DC"/>
    <w:rsid w:val="004400F7"/>
    <w:rsid w:val="004401AC"/>
    <w:rsid w:val="0044052A"/>
    <w:rsid w:val="00440639"/>
    <w:rsid w:val="00440777"/>
    <w:rsid w:val="004407DC"/>
    <w:rsid w:val="004408F9"/>
    <w:rsid w:val="00440AAA"/>
    <w:rsid w:val="00440B60"/>
    <w:rsid w:val="00440FD3"/>
    <w:rsid w:val="00441094"/>
    <w:rsid w:val="00441363"/>
    <w:rsid w:val="00441532"/>
    <w:rsid w:val="00441994"/>
    <w:rsid w:val="00441C9D"/>
    <w:rsid w:val="00441F57"/>
    <w:rsid w:val="0044228F"/>
    <w:rsid w:val="00442611"/>
    <w:rsid w:val="0044262E"/>
    <w:rsid w:val="00442865"/>
    <w:rsid w:val="00442919"/>
    <w:rsid w:val="00442AD5"/>
    <w:rsid w:val="00442C58"/>
    <w:rsid w:val="00442CB5"/>
    <w:rsid w:val="00442CD3"/>
    <w:rsid w:val="0044301C"/>
    <w:rsid w:val="00443032"/>
    <w:rsid w:val="0044306E"/>
    <w:rsid w:val="00443331"/>
    <w:rsid w:val="004435DF"/>
    <w:rsid w:val="004435E9"/>
    <w:rsid w:val="0044373B"/>
    <w:rsid w:val="00443754"/>
    <w:rsid w:val="004438ED"/>
    <w:rsid w:val="00443B25"/>
    <w:rsid w:val="00443B4B"/>
    <w:rsid w:val="00443C04"/>
    <w:rsid w:val="00443C49"/>
    <w:rsid w:val="00443CBD"/>
    <w:rsid w:val="00443CE3"/>
    <w:rsid w:val="00444108"/>
    <w:rsid w:val="004446EB"/>
    <w:rsid w:val="00444706"/>
    <w:rsid w:val="0044478F"/>
    <w:rsid w:val="004449C3"/>
    <w:rsid w:val="00444A5A"/>
    <w:rsid w:val="00444BED"/>
    <w:rsid w:val="00444E3C"/>
    <w:rsid w:val="00444EB6"/>
    <w:rsid w:val="00444EDE"/>
    <w:rsid w:val="00444F68"/>
    <w:rsid w:val="004451CA"/>
    <w:rsid w:val="004451F9"/>
    <w:rsid w:val="00445284"/>
    <w:rsid w:val="004452DB"/>
    <w:rsid w:val="004453EA"/>
    <w:rsid w:val="0044554A"/>
    <w:rsid w:val="00445599"/>
    <w:rsid w:val="00445878"/>
    <w:rsid w:val="00445918"/>
    <w:rsid w:val="004459E6"/>
    <w:rsid w:val="00445AAB"/>
    <w:rsid w:val="00445ECD"/>
    <w:rsid w:val="0044606A"/>
    <w:rsid w:val="004462CC"/>
    <w:rsid w:val="00446469"/>
    <w:rsid w:val="004465C2"/>
    <w:rsid w:val="004465C7"/>
    <w:rsid w:val="0044662D"/>
    <w:rsid w:val="0044685C"/>
    <w:rsid w:val="00446C99"/>
    <w:rsid w:val="00446DD4"/>
    <w:rsid w:val="00446E2B"/>
    <w:rsid w:val="00446FB9"/>
    <w:rsid w:val="00446FDE"/>
    <w:rsid w:val="0044739A"/>
    <w:rsid w:val="004475E2"/>
    <w:rsid w:val="0044784A"/>
    <w:rsid w:val="0044791F"/>
    <w:rsid w:val="0044796A"/>
    <w:rsid w:val="00447DFC"/>
    <w:rsid w:val="00447EBA"/>
    <w:rsid w:val="00450156"/>
    <w:rsid w:val="0045025E"/>
    <w:rsid w:val="00450326"/>
    <w:rsid w:val="00450386"/>
    <w:rsid w:val="0045043D"/>
    <w:rsid w:val="00450521"/>
    <w:rsid w:val="0045068C"/>
    <w:rsid w:val="004506AE"/>
    <w:rsid w:val="004509D0"/>
    <w:rsid w:val="00450E27"/>
    <w:rsid w:val="00450EE8"/>
    <w:rsid w:val="0045179C"/>
    <w:rsid w:val="00451917"/>
    <w:rsid w:val="00451A22"/>
    <w:rsid w:val="00451A99"/>
    <w:rsid w:val="00451CD6"/>
    <w:rsid w:val="00451D5E"/>
    <w:rsid w:val="00451FE8"/>
    <w:rsid w:val="00452239"/>
    <w:rsid w:val="004523B3"/>
    <w:rsid w:val="004523DA"/>
    <w:rsid w:val="00452441"/>
    <w:rsid w:val="00452524"/>
    <w:rsid w:val="004525AB"/>
    <w:rsid w:val="0045281E"/>
    <w:rsid w:val="00452A30"/>
    <w:rsid w:val="00452C8E"/>
    <w:rsid w:val="00452ED4"/>
    <w:rsid w:val="00452EEC"/>
    <w:rsid w:val="00453029"/>
    <w:rsid w:val="0045302C"/>
    <w:rsid w:val="0045306A"/>
    <w:rsid w:val="004530AB"/>
    <w:rsid w:val="004530B6"/>
    <w:rsid w:val="00453383"/>
    <w:rsid w:val="004533D0"/>
    <w:rsid w:val="00453426"/>
    <w:rsid w:val="004535D6"/>
    <w:rsid w:val="00453957"/>
    <w:rsid w:val="00453992"/>
    <w:rsid w:val="00453B85"/>
    <w:rsid w:val="00453C34"/>
    <w:rsid w:val="00453D6B"/>
    <w:rsid w:val="00453D70"/>
    <w:rsid w:val="00453E8E"/>
    <w:rsid w:val="00453EB2"/>
    <w:rsid w:val="00454295"/>
    <w:rsid w:val="004542E5"/>
    <w:rsid w:val="00454409"/>
    <w:rsid w:val="004545B5"/>
    <w:rsid w:val="004545C5"/>
    <w:rsid w:val="004545EC"/>
    <w:rsid w:val="00454824"/>
    <w:rsid w:val="004549DE"/>
    <w:rsid w:val="00454A96"/>
    <w:rsid w:val="00454E24"/>
    <w:rsid w:val="00454E62"/>
    <w:rsid w:val="00454F3B"/>
    <w:rsid w:val="00454F4B"/>
    <w:rsid w:val="00454FF4"/>
    <w:rsid w:val="0045522C"/>
    <w:rsid w:val="0045533B"/>
    <w:rsid w:val="004553E5"/>
    <w:rsid w:val="004553EE"/>
    <w:rsid w:val="0045566A"/>
    <w:rsid w:val="00455834"/>
    <w:rsid w:val="004559D6"/>
    <w:rsid w:val="00455D6A"/>
    <w:rsid w:val="00455FF4"/>
    <w:rsid w:val="004560FB"/>
    <w:rsid w:val="00456278"/>
    <w:rsid w:val="004562FE"/>
    <w:rsid w:val="0045640D"/>
    <w:rsid w:val="004565DA"/>
    <w:rsid w:val="0045686C"/>
    <w:rsid w:val="004568F8"/>
    <w:rsid w:val="00456AB6"/>
    <w:rsid w:val="00456BF0"/>
    <w:rsid w:val="00456C49"/>
    <w:rsid w:val="00456D8B"/>
    <w:rsid w:val="00456DA4"/>
    <w:rsid w:val="00456DA9"/>
    <w:rsid w:val="00456DF9"/>
    <w:rsid w:val="00456E94"/>
    <w:rsid w:val="00456EA0"/>
    <w:rsid w:val="00456EA7"/>
    <w:rsid w:val="0045701B"/>
    <w:rsid w:val="00457185"/>
    <w:rsid w:val="00457282"/>
    <w:rsid w:val="004572AD"/>
    <w:rsid w:val="00457465"/>
    <w:rsid w:val="00457533"/>
    <w:rsid w:val="00457547"/>
    <w:rsid w:val="0045766E"/>
    <w:rsid w:val="004577B1"/>
    <w:rsid w:val="00457BC5"/>
    <w:rsid w:val="00460AC8"/>
    <w:rsid w:val="00460C37"/>
    <w:rsid w:val="00460CDB"/>
    <w:rsid w:val="00460EDF"/>
    <w:rsid w:val="00460FC4"/>
    <w:rsid w:val="004610C6"/>
    <w:rsid w:val="00461111"/>
    <w:rsid w:val="004611A2"/>
    <w:rsid w:val="00461275"/>
    <w:rsid w:val="004612BC"/>
    <w:rsid w:val="00461326"/>
    <w:rsid w:val="0046153E"/>
    <w:rsid w:val="00461561"/>
    <w:rsid w:val="0046156F"/>
    <w:rsid w:val="00461689"/>
    <w:rsid w:val="00461690"/>
    <w:rsid w:val="004617CF"/>
    <w:rsid w:val="004617E5"/>
    <w:rsid w:val="00461955"/>
    <w:rsid w:val="00461B00"/>
    <w:rsid w:val="00461BE7"/>
    <w:rsid w:val="00461E3B"/>
    <w:rsid w:val="00461F0D"/>
    <w:rsid w:val="00461F6C"/>
    <w:rsid w:val="0046203C"/>
    <w:rsid w:val="004626BF"/>
    <w:rsid w:val="004626FA"/>
    <w:rsid w:val="0046278C"/>
    <w:rsid w:val="00462808"/>
    <w:rsid w:val="00462844"/>
    <w:rsid w:val="004629D4"/>
    <w:rsid w:val="00463153"/>
    <w:rsid w:val="0046323B"/>
    <w:rsid w:val="00463243"/>
    <w:rsid w:val="004633D7"/>
    <w:rsid w:val="00463765"/>
    <w:rsid w:val="00463830"/>
    <w:rsid w:val="0046389B"/>
    <w:rsid w:val="004638EC"/>
    <w:rsid w:val="00463E14"/>
    <w:rsid w:val="00463E1E"/>
    <w:rsid w:val="00463F1A"/>
    <w:rsid w:val="0046401E"/>
    <w:rsid w:val="00464269"/>
    <w:rsid w:val="004643E9"/>
    <w:rsid w:val="004644A3"/>
    <w:rsid w:val="00464562"/>
    <w:rsid w:val="0046459B"/>
    <w:rsid w:val="0046495F"/>
    <w:rsid w:val="004649B3"/>
    <w:rsid w:val="00464A00"/>
    <w:rsid w:val="00464A7E"/>
    <w:rsid w:val="00464AF4"/>
    <w:rsid w:val="00464C8F"/>
    <w:rsid w:val="00464DA3"/>
    <w:rsid w:val="00464E11"/>
    <w:rsid w:val="00464E82"/>
    <w:rsid w:val="00464FF5"/>
    <w:rsid w:val="0046519A"/>
    <w:rsid w:val="00465202"/>
    <w:rsid w:val="00465497"/>
    <w:rsid w:val="004657F9"/>
    <w:rsid w:val="00465F12"/>
    <w:rsid w:val="004660A6"/>
    <w:rsid w:val="00466149"/>
    <w:rsid w:val="004663AF"/>
    <w:rsid w:val="0046653D"/>
    <w:rsid w:val="0046655B"/>
    <w:rsid w:val="004666AE"/>
    <w:rsid w:val="004666C7"/>
    <w:rsid w:val="0046674E"/>
    <w:rsid w:val="00466781"/>
    <w:rsid w:val="004668E5"/>
    <w:rsid w:val="00466A3B"/>
    <w:rsid w:val="00466EA7"/>
    <w:rsid w:val="00467060"/>
    <w:rsid w:val="00467238"/>
    <w:rsid w:val="00467A15"/>
    <w:rsid w:val="00467AC9"/>
    <w:rsid w:val="00467C4A"/>
    <w:rsid w:val="00467CA5"/>
    <w:rsid w:val="00467CAE"/>
    <w:rsid w:val="00467D04"/>
    <w:rsid w:val="00467E44"/>
    <w:rsid w:val="00467F04"/>
    <w:rsid w:val="00467FD8"/>
    <w:rsid w:val="00470025"/>
    <w:rsid w:val="00470085"/>
    <w:rsid w:val="004701BC"/>
    <w:rsid w:val="0047023B"/>
    <w:rsid w:val="004703A5"/>
    <w:rsid w:val="00470581"/>
    <w:rsid w:val="004707B2"/>
    <w:rsid w:val="0047082E"/>
    <w:rsid w:val="00470934"/>
    <w:rsid w:val="00470A3E"/>
    <w:rsid w:val="00470B99"/>
    <w:rsid w:val="00470C7B"/>
    <w:rsid w:val="00470E41"/>
    <w:rsid w:val="00470E95"/>
    <w:rsid w:val="00470F15"/>
    <w:rsid w:val="00470F7D"/>
    <w:rsid w:val="004710DF"/>
    <w:rsid w:val="0047112E"/>
    <w:rsid w:val="00471332"/>
    <w:rsid w:val="004714A2"/>
    <w:rsid w:val="00471DCC"/>
    <w:rsid w:val="00471DEE"/>
    <w:rsid w:val="00471F9A"/>
    <w:rsid w:val="00472727"/>
    <w:rsid w:val="004727FE"/>
    <w:rsid w:val="004728C1"/>
    <w:rsid w:val="00472C6C"/>
    <w:rsid w:val="00472C77"/>
    <w:rsid w:val="00472EE9"/>
    <w:rsid w:val="00472F45"/>
    <w:rsid w:val="00472FA2"/>
    <w:rsid w:val="00472FB7"/>
    <w:rsid w:val="004731E9"/>
    <w:rsid w:val="0047324E"/>
    <w:rsid w:val="004732D7"/>
    <w:rsid w:val="00473315"/>
    <w:rsid w:val="0047336C"/>
    <w:rsid w:val="00473949"/>
    <w:rsid w:val="00473A85"/>
    <w:rsid w:val="00474043"/>
    <w:rsid w:val="004743CA"/>
    <w:rsid w:val="004743DC"/>
    <w:rsid w:val="00474546"/>
    <w:rsid w:val="00474624"/>
    <w:rsid w:val="0047463B"/>
    <w:rsid w:val="004748C3"/>
    <w:rsid w:val="00474943"/>
    <w:rsid w:val="004749A0"/>
    <w:rsid w:val="00474BC5"/>
    <w:rsid w:val="00474CF4"/>
    <w:rsid w:val="00474F28"/>
    <w:rsid w:val="00475247"/>
    <w:rsid w:val="0047543E"/>
    <w:rsid w:val="00475440"/>
    <w:rsid w:val="0047549B"/>
    <w:rsid w:val="004754F1"/>
    <w:rsid w:val="00475615"/>
    <w:rsid w:val="004757C2"/>
    <w:rsid w:val="00475ADC"/>
    <w:rsid w:val="00475BCE"/>
    <w:rsid w:val="00475D4F"/>
    <w:rsid w:val="00475FE6"/>
    <w:rsid w:val="00476028"/>
    <w:rsid w:val="00476081"/>
    <w:rsid w:val="0047616B"/>
    <w:rsid w:val="0047635A"/>
    <w:rsid w:val="00476675"/>
    <w:rsid w:val="00476C13"/>
    <w:rsid w:val="00476C1E"/>
    <w:rsid w:val="00476C40"/>
    <w:rsid w:val="00476DEF"/>
    <w:rsid w:val="00476FF8"/>
    <w:rsid w:val="00477216"/>
    <w:rsid w:val="004773B6"/>
    <w:rsid w:val="004775E8"/>
    <w:rsid w:val="00477BBE"/>
    <w:rsid w:val="00477E0F"/>
    <w:rsid w:val="00477E5E"/>
    <w:rsid w:val="00477EC3"/>
    <w:rsid w:val="00477F85"/>
    <w:rsid w:val="00477FEE"/>
    <w:rsid w:val="00480207"/>
    <w:rsid w:val="00480218"/>
    <w:rsid w:val="0048024C"/>
    <w:rsid w:val="004802C8"/>
    <w:rsid w:val="0048031B"/>
    <w:rsid w:val="00480559"/>
    <w:rsid w:val="0048067F"/>
    <w:rsid w:val="004806B3"/>
    <w:rsid w:val="004806C0"/>
    <w:rsid w:val="00480709"/>
    <w:rsid w:val="00480B91"/>
    <w:rsid w:val="00480C14"/>
    <w:rsid w:val="00480CED"/>
    <w:rsid w:val="0048108E"/>
    <w:rsid w:val="0048113A"/>
    <w:rsid w:val="004811BD"/>
    <w:rsid w:val="004811EA"/>
    <w:rsid w:val="004812D8"/>
    <w:rsid w:val="004813F1"/>
    <w:rsid w:val="004816CD"/>
    <w:rsid w:val="004823F0"/>
    <w:rsid w:val="004824F4"/>
    <w:rsid w:val="0048269C"/>
    <w:rsid w:val="00482B5C"/>
    <w:rsid w:val="00482BF3"/>
    <w:rsid w:val="00482C81"/>
    <w:rsid w:val="00482CA0"/>
    <w:rsid w:val="00482D0E"/>
    <w:rsid w:val="00482DF9"/>
    <w:rsid w:val="0048321B"/>
    <w:rsid w:val="0048323F"/>
    <w:rsid w:val="00483291"/>
    <w:rsid w:val="00483307"/>
    <w:rsid w:val="004837EE"/>
    <w:rsid w:val="00483821"/>
    <w:rsid w:val="00483863"/>
    <w:rsid w:val="004838AB"/>
    <w:rsid w:val="00483C34"/>
    <w:rsid w:val="00483E34"/>
    <w:rsid w:val="00483F5A"/>
    <w:rsid w:val="00484188"/>
    <w:rsid w:val="0048429D"/>
    <w:rsid w:val="0048440A"/>
    <w:rsid w:val="00484659"/>
    <w:rsid w:val="00484702"/>
    <w:rsid w:val="0048490C"/>
    <w:rsid w:val="00484941"/>
    <w:rsid w:val="00484ED7"/>
    <w:rsid w:val="00484F96"/>
    <w:rsid w:val="004850D3"/>
    <w:rsid w:val="00485323"/>
    <w:rsid w:val="00485547"/>
    <w:rsid w:val="0048569A"/>
    <w:rsid w:val="004857C3"/>
    <w:rsid w:val="004858F7"/>
    <w:rsid w:val="00485BA2"/>
    <w:rsid w:val="0048605A"/>
    <w:rsid w:val="00486271"/>
    <w:rsid w:val="004864B2"/>
    <w:rsid w:val="004864CE"/>
    <w:rsid w:val="004864D4"/>
    <w:rsid w:val="00486627"/>
    <w:rsid w:val="00486898"/>
    <w:rsid w:val="00486A99"/>
    <w:rsid w:val="00486AC1"/>
    <w:rsid w:val="00486B52"/>
    <w:rsid w:val="00486C3F"/>
    <w:rsid w:val="00486C7B"/>
    <w:rsid w:val="00486D8E"/>
    <w:rsid w:val="004871EF"/>
    <w:rsid w:val="00487481"/>
    <w:rsid w:val="004875EB"/>
    <w:rsid w:val="00487751"/>
    <w:rsid w:val="00487B0E"/>
    <w:rsid w:val="00487C6F"/>
    <w:rsid w:val="0049004D"/>
    <w:rsid w:val="00490090"/>
    <w:rsid w:val="004901D4"/>
    <w:rsid w:val="00490267"/>
    <w:rsid w:val="00490285"/>
    <w:rsid w:val="0049055E"/>
    <w:rsid w:val="004906D3"/>
    <w:rsid w:val="00490B71"/>
    <w:rsid w:val="00490BB9"/>
    <w:rsid w:val="00490C1F"/>
    <w:rsid w:val="00490FDB"/>
    <w:rsid w:val="004910C9"/>
    <w:rsid w:val="00491101"/>
    <w:rsid w:val="004911B6"/>
    <w:rsid w:val="004913B8"/>
    <w:rsid w:val="0049151B"/>
    <w:rsid w:val="00491659"/>
    <w:rsid w:val="004918F1"/>
    <w:rsid w:val="00491909"/>
    <w:rsid w:val="00491A94"/>
    <w:rsid w:val="00491E8E"/>
    <w:rsid w:val="00491EC6"/>
    <w:rsid w:val="00491EFD"/>
    <w:rsid w:val="00492028"/>
    <w:rsid w:val="004920F9"/>
    <w:rsid w:val="00492224"/>
    <w:rsid w:val="00492524"/>
    <w:rsid w:val="0049255C"/>
    <w:rsid w:val="00492A90"/>
    <w:rsid w:val="00492CBE"/>
    <w:rsid w:val="00492D25"/>
    <w:rsid w:val="00492DE8"/>
    <w:rsid w:val="00492F4A"/>
    <w:rsid w:val="004931DF"/>
    <w:rsid w:val="0049342D"/>
    <w:rsid w:val="004935FB"/>
    <w:rsid w:val="00493664"/>
    <w:rsid w:val="004936C2"/>
    <w:rsid w:val="0049380B"/>
    <w:rsid w:val="004939BD"/>
    <w:rsid w:val="004939FD"/>
    <w:rsid w:val="00493A7D"/>
    <w:rsid w:val="00493B85"/>
    <w:rsid w:val="00493E24"/>
    <w:rsid w:val="00493EB1"/>
    <w:rsid w:val="00493F0A"/>
    <w:rsid w:val="004940F7"/>
    <w:rsid w:val="00494211"/>
    <w:rsid w:val="004942AC"/>
    <w:rsid w:val="004942DD"/>
    <w:rsid w:val="00494332"/>
    <w:rsid w:val="0049437C"/>
    <w:rsid w:val="004944B8"/>
    <w:rsid w:val="004944E4"/>
    <w:rsid w:val="0049481A"/>
    <w:rsid w:val="00494936"/>
    <w:rsid w:val="00494998"/>
    <w:rsid w:val="004949CD"/>
    <w:rsid w:val="00494AA7"/>
    <w:rsid w:val="00494AC5"/>
    <w:rsid w:val="00494BF2"/>
    <w:rsid w:val="00494DB7"/>
    <w:rsid w:val="00494E18"/>
    <w:rsid w:val="00495075"/>
    <w:rsid w:val="0049519A"/>
    <w:rsid w:val="00495319"/>
    <w:rsid w:val="00495488"/>
    <w:rsid w:val="00495555"/>
    <w:rsid w:val="00495932"/>
    <w:rsid w:val="00495A40"/>
    <w:rsid w:val="00495A47"/>
    <w:rsid w:val="00495B82"/>
    <w:rsid w:val="00495C4F"/>
    <w:rsid w:val="00495CBB"/>
    <w:rsid w:val="00495D17"/>
    <w:rsid w:val="004960D5"/>
    <w:rsid w:val="004962A0"/>
    <w:rsid w:val="0049635B"/>
    <w:rsid w:val="004965BD"/>
    <w:rsid w:val="004965EE"/>
    <w:rsid w:val="004966D3"/>
    <w:rsid w:val="004966F3"/>
    <w:rsid w:val="00496723"/>
    <w:rsid w:val="00496965"/>
    <w:rsid w:val="004969F8"/>
    <w:rsid w:val="00496B51"/>
    <w:rsid w:val="00496F05"/>
    <w:rsid w:val="00496F3C"/>
    <w:rsid w:val="0049714D"/>
    <w:rsid w:val="00497628"/>
    <w:rsid w:val="004976BE"/>
    <w:rsid w:val="00497742"/>
    <w:rsid w:val="00497907"/>
    <w:rsid w:val="00497B38"/>
    <w:rsid w:val="00497BE6"/>
    <w:rsid w:val="00497DF5"/>
    <w:rsid w:val="00497FD7"/>
    <w:rsid w:val="004A018A"/>
    <w:rsid w:val="004A0328"/>
    <w:rsid w:val="004A073F"/>
    <w:rsid w:val="004A0821"/>
    <w:rsid w:val="004A0902"/>
    <w:rsid w:val="004A0906"/>
    <w:rsid w:val="004A0A0E"/>
    <w:rsid w:val="004A0A26"/>
    <w:rsid w:val="004A0A2E"/>
    <w:rsid w:val="004A0D1B"/>
    <w:rsid w:val="004A0E91"/>
    <w:rsid w:val="004A0F0A"/>
    <w:rsid w:val="004A101F"/>
    <w:rsid w:val="004A10FB"/>
    <w:rsid w:val="004A1134"/>
    <w:rsid w:val="004A12E3"/>
    <w:rsid w:val="004A148D"/>
    <w:rsid w:val="004A14FB"/>
    <w:rsid w:val="004A160C"/>
    <w:rsid w:val="004A1622"/>
    <w:rsid w:val="004A16CC"/>
    <w:rsid w:val="004A177A"/>
    <w:rsid w:val="004A1795"/>
    <w:rsid w:val="004A18D3"/>
    <w:rsid w:val="004A19AC"/>
    <w:rsid w:val="004A19F3"/>
    <w:rsid w:val="004A1A05"/>
    <w:rsid w:val="004A1B7A"/>
    <w:rsid w:val="004A1C55"/>
    <w:rsid w:val="004A1D1A"/>
    <w:rsid w:val="004A20C0"/>
    <w:rsid w:val="004A20C9"/>
    <w:rsid w:val="004A2112"/>
    <w:rsid w:val="004A2301"/>
    <w:rsid w:val="004A2341"/>
    <w:rsid w:val="004A237B"/>
    <w:rsid w:val="004A2725"/>
    <w:rsid w:val="004A272B"/>
    <w:rsid w:val="004A287F"/>
    <w:rsid w:val="004A2A11"/>
    <w:rsid w:val="004A2C0B"/>
    <w:rsid w:val="004A2D83"/>
    <w:rsid w:val="004A2DE1"/>
    <w:rsid w:val="004A2DFF"/>
    <w:rsid w:val="004A30E1"/>
    <w:rsid w:val="004A3120"/>
    <w:rsid w:val="004A3157"/>
    <w:rsid w:val="004A31CA"/>
    <w:rsid w:val="004A31FC"/>
    <w:rsid w:val="004A33AE"/>
    <w:rsid w:val="004A36F9"/>
    <w:rsid w:val="004A3759"/>
    <w:rsid w:val="004A3A0E"/>
    <w:rsid w:val="004A3A51"/>
    <w:rsid w:val="004A3B29"/>
    <w:rsid w:val="004A3B81"/>
    <w:rsid w:val="004A3BE2"/>
    <w:rsid w:val="004A3C8D"/>
    <w:rsid w:val="004A3E96"/>
    <w:rsid w:val="004A3F6B"/>
    <w:rsid w:val="004A3F97"/>
    <w:rsid w:val="004A3F98"/>
    <w:rsid w:val="004A4288"/>
    <w:rsid w:val="004A4421"/>
    <w:rsid w:val="004A453B"/>
    <w:rsid w:val="004A4617"/>
    <w:rsid w:val="004A4648"/>
    <w:rsid w:val="004A4794"/>
    <w:rsid w:val="004A4806"/>
    <w:rsid w:val="004A4A5A"/>
    <w:rsid w:val="004A4C01"/>
    <w:rsid w:val="004A4DAB"/>
    <w:rsid w:val="004A54E8"/>
    <w:rsid w:val="004A565B"/>
    <w:rsid w:val="004A5957"/>
    <w:rsid w:val="004A5B2B"/>
    <w:rsid w:val="004A5C9B"/>
    <w:rsid w:val="004A5E18"/>
    <w:rsid w:val="004A5E7B"/>
    <w:rsid w:val="004A5FA4"/>
    <w:rsid w:val="004A6307"/>
    <w:rsid w:val="004A648B"/>
    <w:rsid w:val="004A650A"/>
    <w:rsid w:val="004A650B"/>
    <w:rsid w:val="004A65C3"/>
    <w:rsid w:val="004A66AA"/>
    <w:rsid w:val="004A66EB"/>
    <w:rsid w:val="004A6829"/>
    <w:rsid w:val="004A697A"/>
    <w:rsid w:val="004A69D6"/>
    <w:rsid w:val="004A6D4A"/>
    <w:rsid w:val="004A729E"/>
    <w:rsid w:val="004A76EA"/>
    <w:rsid w:val="004A76EC"/>
    <w:rsid w:val="004A775E"/>
    <w:rsid w:val="004A778E"/>
    <w:rsid w:val="004A782A"/>
    <w:rsid w:val="004A7AB0"/>
    <w:rsid w:val="004A7F98"/>
    <w:rsid w:val="004B0079"/>
    <w:rsid w:val="004B0104"/>
    <w:rsid w:val="004B035D"/>
    <w:rsid w:val="004B03FC"/>
    <w:rsid w:val="004B0428"/>
    <w:rsid w:val="004B0505"/>
    <w:rsid w:val="004B0587"/>
    <w:rsid w:val="004B0688"/>
    <w:rsid w:val="004B0AFF"/>
    <w:rsid w:val="004B0E01"/>
    <w:rsid w:val="004B0E5C"/>
    <w:rsid w:val="004B0F44"/>
    <w:rsid w:val="004B12E5"/>
    <w:rsid w:val="004B130F"/>
    <w:rsid w:val="004B1614"/>
    <w:rsid w:val="004B175D"/>
    <w:rsid w:val="004B17F1"/>
    <w:rsid w:val="004B181E"/>
    <w:rsid w:val="004B186F"/>
    <w:rsid w:val="004B1D41"/>
    <w:rsid w:val="004B1D6E"/>
    <w:rsid w:val="004B1E38"/>
    <w:rsid w:val="004B2081"/>
    <w:rsid w:val="004B2190"/>
    <w:rsid w:val="004B21B5"/>
    <w:rsid w:val="004B2513"/>
    <w:rsid w:val="004B2584"/>
    <w:rsid w:val="004B2799"/>
    <w:rsid w:val="004B280C"/>
    <w:rsid w:val="004B286B"/>
    <w:rsid w:val="004B2EF6"/>
    <w:rsid w:val="004B2F4D"/>
    <w:rsid w:val="004B3084"/>
    <w:rsid w:val="004B3178"/>
    <w:rsid w:val="004B324F"/>
    <w:rsid w:val="004B3272"/>
    <w:rsid w:val="004B3578"/>
    <w:rsid w:val="004B365F"/>
    <w:rsid w:val="004B3839"/>
    <w:rsid w:val="004B386A"/>
    <w:rsid w:val="004B3AAD"/>
    <w:rsid w:val="004B3C1A"/>
    <w:rsid w:val="004B3DFC"/>
    <w:rsid w:val="004B423E"/>
    <w:rsid w:val="004B42B4"/>
    <w:rsid w:val="004B450D"/>
    <w:rsid w:val="004B464F"/>
    <w:rsid w:val="004B468C"/>
    <w:rsid w:val="004B47AE"/>
    <w:rsid w:val="004B48F3"/>
    <w:rsid w:val="004B492D"/>
    <w:rsid w:val="004B4E3A"/>
    <w:rsid w:val="004B4F23"/>
    <w:rsid w:val="004B5403"/>
    <w:rsid w:val="004B572C"/>
    <w:rsid w:val="004B5E15"/>
    <w:rsid w:val="004B603B"/>
    <w:rsid w:val="004B6356"/>
    <w:rsid w:val="004B658F"/>
    <w:rsid w:val="004B6847"/>
    <w:rsid w:val="004B6C05"/>
    <w:rsid w:val="004B6D78"/>
    <w:rsid w:val="004B6FC9"/>
    <w:rsid w:val="004B7089"/>
    <w:rsid w:val="004B70CF"/>
    <w:rsid w:val="004B71B8"/>
    <w:rsid w:val="004B7236"/>
    <w:rsid w:val="004B734B"/>
    <w:rsid w:val="004B76D0"/>
    <w:rsid w:val="004B784F"/>
    <w:rsid w:val="004B7958"/>
    <w:rsid w:val="004B7A75"/>
    <w:rsid w:val="004B7DFB"/>
    <w:rsid w:val="004B7E22"/>
    <w:rsid w:val="004B7E40"/>
    <w:rsid w:val="004B7F7A"/>
    <w:rsid w:val="004C0153"/>
    <w:rsid w:val="004C037C"/>
    <w:rsid w:val="004C0473"/>
    <w:rsid w:val="004C04A3"/>
    <w:rsid w:val="004C06DF"/>
    <w:rsid w:val="004C07BB"/>
    <w:rsid w:val="004C08B3"/>
    <w:rsid w:val="004C0945"/>
    <w:rsid w:val="004C0C91"/>
    <w:rsid w:val="004C0EA8"/>
    <w:rsid w:val="004C0EC3"/>
    <w:rsid w:val="004C101B"/>
    <w:rsid w:val="004C11DF"/>
    <w:rsid w:val="004C14D6"/>
    <w:rsid w:val="004C15DE"/>
    <w:rsid w:val="004C161E"/>
    <w:rsid w:val="004C172B"/>
    <w:rsid w:val="004C1738"/>
    <w:rsid w:val="004C180E"/>
    <w:rsid w:val="004C18CC"/>
    <w:rsid w:val="004C1A06"/>
    <w:rsid w:val="004C1A3E"/>
    <w:rsid w:val="004C1C60"/>
    <w:rsid w:val="004C1C94"/>
    <w:rsid w:val="004C1CB7"/>
    <w:rsid w:val="004C1DF1"/>
    <w:rsid w:val="004C1EF9"/>
    <w:rsid w:val="004C1F52"/>
    <w:rsid w:val="004C1FAA"/>
    <w:rsid w:val="004C2037"/>
    <w:rsid w:val="004C2120"/>
    <w:rsid w:val="004C2164"/>
    <w:rsid w:val="004C2177"/>
    <w:rsid w:val="004C22DA"/>
    <w:rsid w:val="004C23C7"/>
    <w:rsid w:val="004C23D7"/>
    <w:rsid w:val="004C28C0"/>
    <w:rsid w:val="004C299F"/>
    <w:rsid w:val="004C29DE"/>
    <w:rsid w:val="004C2A79"/>
    <w:rsid w:val="004C2C5E"/>
    <w:rsid w:val="004C2D62"/>
    <w:rsid w:val="004C2EB4"/>
    <w:rsid w:val="004C3127"/>
    <w:rsid w:val="004C31A5"/>
    <w:rsid w:val="004C31EB"/>
    <w:rsid w:val="004C3223"/>
    <w:rsid w:val="004C3762"/>
    <w:rsid w:val="004C3808"/>
    <w:rsid w:val="004C391B"/>
    <w:rsid w:val="004C39D6"/>
    <w:rsid w:val="004C3A19"/>
    <w:rsid w:val="004C3BC7"/>
    <w:rsid w:val="004C3D55"/>
    <w:rsid w:val="004C3EC0"/>
    <w:rsid w:val="004C4053"/>
    <w:rsid w:val="004C423B"/>
    <w:rsid w:val="004C4280"/>
    <w:rsid w:val="004C4487"/>
    <w:rsid w:val="004C44A0"/>
    <w:rsid w:val="004C44B9"/>
    <w:rsid w:val="004C44D2"/>
    <w:rsid w:val="004C4634"/>
    <w:rsid w:val="004C4843"/>
    <w:rsid w:val="004C484E"/>
    <w:rsid w:val="004C48A8"/>
    <w:rsid w:val="004C48FB"/>
    <w:rsid w:val="004C4959"/>
    <w:rsid w:val="004C4A15"/>
    <w:rsid w:val="004C4A94"/>
    <w:rsid w:val="004C4CC6"/>
    <w:rsid w:val="004C517D"/>
    <w:rsid w:val="004C54F5"/>
    <w:rsid w:val="004C58FD"/>
    <w:rsid w:val="004C598D"/>
    <w:rsid w:val="004C5994"/>
    <w:rsid w:val="004C5C51"/>
    <w:rsid w:val="004C5CCB"/>
    <w:rsid w:val="004C5CD9"/>
    <w:rsid w:val="004C5E78"/>
    <w:rsid w:val="004C5F55"/>
    <w:rsid w:val="004C5FF5"/>
    <w:rsid w:val="004C5FF9"/>
    <w:rsid w:val="004C6033"/>
    <w:rsid w:val="004C6060"/>
    <w:rsid w:val="004C6082"/>
    <w:rsid w:val="004C60D1"/>
    <w:rsid w:val="004C640B"/>
    <w:rsid w:val="004C6528"/>
    <w:rsid w:val="004C6530"/>
    <w:rsid w:val="004C6649"/>
    <w:rsid w:val="004C691F"/>
    <w:rsid w:val="004C6ADA"/>
    <w:rsid w:val="004C6C39"/>
    <w:rsid w:val="004C6C48"/>
    <w:rsid w:val="004C6E6A"/>
    <w:rsid w:val="004C6F50"/>
    <w:rsid w:val="004C6F7F"/>
    <w:rsid w:val="004C72CF"/>
    <w:rsid w:val="004C72F5"/>
    <w:rsid w:val="004C755A"/>
    <w:rsid w:val="004C75FC"/>
    <w:rsid w:val="004C76AA"/>
    <w:rsid w:val="004C7CE4"/>
    <w:rsid w:val="004C7D76"/>
    <w:rsid w:val="004C7DA4"/>
    <w:rsid w:val="004C7DAC"/>
    <w:rsid w:val="004C7F31"/>
    <w:rsid w:val="004D0061"/>
    <w:rsid w:val="004D0286"/>
    <w:rsid w:val="004D02B9"/>
    <w:rsid w:val="004D0377"/>
    <w:rsid w:val="004D0434"/>
    <w:rsid w:val="004D0566"/>
    <w:rsid w:val="004D05FB"/>
    <w:rsid w:val="004D0630"/>
    <w:rsid w:val="004D0A15"/>
    <w:rsid w:val="004D0B10"/>
    <w:rsid w:val="004D0CC4"/>
    <w:rsid w:val="004D1070"/>
    <w:rsid w:val="004D10E0"/>
    <w:rsid w:val="004D121D"/>
    <w:rsid w:val="004D1289"/>
    <w:rsid w:val="004D12DF"/>
    <w:rsid w:val="004D14D1"/>
    <w:rsid w:val="004D152A"/>
    <w:rsid w:val="004D166E"/>
    <w:rsid w:val="004D198C"/>
    <w:rsid w:val="004D1A77"/>
    <w:rsid w:val="004D1BAE"/>
    <w:rsid w:val="004D1BB0"/>
    <w:rsid w:val="004D2659"/>
    <w:rsid w:val="004D2680"/>
    <w:rsid w:val="004D2714"/>
    <w:rsid w:val="004D294C"/>
    <w:rsid w:val="004D2B11"/>
    <w:rsid w:val="004D2BD2"/>
    <w:rsid w:val="004D2C10"/>
    <w:rsid w:val="004D2D9E"/>
    <w:rsid w:val="004D2F26"/>
    <w:rsid w:val="004D306C"/>
    <w:rsid w:val="004D315D"/>
    <w:rsid w:val="004D3171"/>
    <w:rsid w:val="004D31F9"/>
    <w:rsid w:val="004D32F3"/>
    <w:rsid w:val="004D3345"/>
    <w:rsid w:val="004D3459"/>
    <w:rsid w:val="004D35A2"/>
    <w:rsid w:val="004D3797"/>
    <w:rsid w:val="004D3B64"/>
    <w:rsid w:val="004D3C5F"/>
    <w:rsid w:val="004D3D35"/>
    <w:rsid w:val="004D3EB9"/>
    <w:rsid w:val="004D3EBE"/>
    <w:rsid w:val="004D3EE6"/>
    <w:rsid w:val="004D4207"/>
    <w:rsid w:val="004D4324"/>
    <w:rsid w:val="004D4493"/>
    <w:rsid w:val="004D454D"/>
    <w:rsid w:val="004D4619"/>
    <w:rsid w:val="004D477A"/>
    <w:rsid w:val="004D49A3"/>
    <w:rsid w:val="004D4A5F"/>
    <w:rsid w:val="004D4CD5"/>
    <w:rsid w:val="004D4D57"/>
    <w:rsid w:val="004D4E92"/>
    <w:rsid w:val="004D4EE6"/>
    <w:rsid w:val="004D4EF1"/>
    <w:rsid w:val="004D51F2"/>
    <w:rsid w:val="004D53AD"/>
    <w:rsid w:val="004D5AB7"/>
    <w:rsid w:val="004D5B27"/>
    <w:rsid w:val="004D5B74"/>
    <w:rsid w:val="004D5C64"/>
    <w:rsid w:val="004D5D5A"/>
    <w:rsid w:val="004D5DB9"/>
    <w:rsid w:val="004D5DFF"/>
    <w:rsid w:val="004D5EEC"/>
    <w:rsid w:val="004D5F6D"/>
    <w:rsid w:val="004D5FCF"/>
    <w:rsid w:val="004D6084"/>
    <w:rsid w:val="004D60C7"/>
    <w:rsid w:val="004D627A"/>
    <w:rsid w:val="004D6371"/>
    <w:rsid w:val="004D6695"/>
    <w:rsid w:val="004D672D"/>
    <w:rsid w:val="004D69E9"/>
    <w:rsid w:val="004D6A31"/>
    <w:rsid w:val="004D6E40"/>
    <w:rsid w:val="004D6F31"/>
    <w:rsid w:val="004D6F67"/>
    <w:rsid w:val="004D6F93"/>
    <w:rsid w:val="004D7349"/>
    <w:rsid w:val="004D7373"/>
    <w:rsid w:val="004D7436"/>
    <w:rsid w:val="004D7450"/>
    <w:rsid w:val="004D7498"/>
    <w:rsid w:val="004D788C"/>
    <w:rsid w:val="004D78CB"/>
    <w:rsid w:val="004D7A4C"/>
    <w:rsid w:val="004D7C41"/>
    <w:rsid w:val="004D7DF3"/>
    <w:rsid w:val="004D7F9E"/>
    <w:rsid w:val="004E0172"/>
    <w:rsid w:val="004E01CB"/>
    <w:rsid w:val="004E020D"/>
    <w:rsid w:val="004E0309"/>
    <w:rsid w:val="004E054B"/>
    <w:rsid w:val="004E0820"/>
    <w:rsid w:val="004E0978"/>
    <w:rsid w:val="004E0A18"/>
    <w:rsid w:val="004E0A85"/>
    <w:rsid w:val="004E0AC8"/>
    <w:rsid w:val="004E0B79"/>
    <w:rsid w:val="004E0C47"/>
    <w:rsid w:val="004E0D78"/>
    <w:rsid w:val="004E0EC6"/>
    <w:rsid w:val="004E0F87"/>
    <w:rsid w:val="004E0FD2"/>
    <w:rsid w:val="004E106B"/>
    <w:rsid w:val="004E113B"/>
    <w:rsid w:val="004E1356"/>
    <w:rsid w:val="004E138B"/>
    <w:rsid w:val="004E15CE"/>
    <w:rsid w:val="004E1680"/>
    <w:rsid w:val="004E17A2"/>
    <w:rsid w:val="004E1904"/>
    <w:rsid w:val="004E1910"/>
    <w:rsid w:val="004E193C"/>
    <w:rsid w:val="004E1AD6"/>
    <w:rsid w:val="004E1BE2"/>
    <w:rsid w:val="004E1C2A"/>
    <w:rsid w:val="004E1C4B"/>
    <w:rsid w:val="004E1D1B"/>
    <w:rsid w:val="004E1D44"/>
    <w:rsid w:val="004E23AB"/>
    <w:rsid w:val="004E23CA"/>
    <w:rsid w:val="004E244F"/>
    <w:rsid w:val="004E245C"/>
    <w:rsid w:val="004E27A8"/>
    <w:rsid w:val="004E2B0F"/>
    <w:rsid w:val="004E2C22"/>
    <w:rsid w:val="004E2CE5"/>
    <w:rsid w:val="004E2D3B"/>
    <w:rsid w:val="004E2F02"/>
    <w:rsid w:val="004E307F"/>
    <w:rsid w:val="004E3136"/>
    <w:rsid w:val="004E364F"/>
    <w:rsid w:val="004E3710"/>
    <w:rsid w:val="004E3AAD"/>
    <w:rsid w:val="004E3B5B"/>
    <w:rsid w:val="004E3CA7"/>
    <w:rsid w:val="004E401B"/>
    <w:rsid w:val="004E44B3"/>
    <w:rsid w:val="004E47E4"/>
    <w:rsid w:val="004E482D"/>
    <w:rsid w:val="004E4A10"/>
    <w:rsid w:val="004E4B74"/>
    <w:rsid w:val="004E502E"/>
    <w:rsid w:val="004E508A"/>
    <w:rsid w:val="004E50C3"/>
    <w:rsid w:val="004E5107"/>
    <w:rsid w:val="004E52AA"/>
    <w:rsid w:val="004E572D"/>
    <w:rsid w:val="004E5902"/>
    <w:rsid w:val="004E5A85"/>
    <w:rsid w:val="004E5F55"/>
    <w:rsid w:val="004E6136"/>
    <w:rsid w:val="004E61B7"/>
    <w:rsid w:val="004E61C8"/>
    <w:rsid w:val="004E6250"/>
    <w:rsid w:val="004E6396"/>
    <w:rsid w:val="004E683B"/>
    <w:rsid w:val="004E6A6E"/>
    <w:rsid w:val="004E6CE4"/>
    <w:rsid w:val="004E6F06"/>
    <w:rsid w:val="004E700E"/>
    <w:rsid w:val="004E7225"/>
    <w:rsid w:val="004E75EE"/>
    <w:rsid w:val="004E761F"/>
    <w:rsid w:val="004E7998"/>
    <w:rsid w:val="004F020C"/>
    <w:rsid w:val="004F0603"/>
    <w:rsid w:val="004F0670"/>
    <w:rsid w:val="004F07E2"/>
    <w:rsid w:val="004F0890"/>
    <w:rsid w:val="004F0AA4"/>
    <w:rsid w:val="004F0B91"/>
    <w:rsid w:val="004F0C33"/>
    <w:rsid w:val="004F0E5F"/>
    <w:rsid w:val="004F0FDE"/>
    <w:rsid w:val="004F11FC"/>
    <w:rsid w:val="004F1269"/>
    <w:rsid w:val="004F12A0"/>
    <w:rsid w:val="004F13B8"/>
    <w:rsid w:val="004F144E"/>
    <w:rsid w:val="004F1769"/>
    <w:rsid w:val="004F18CD"/>
    <w:rsid w:val="004F18F6"/>
    <w:rsid w:val="004F199F"/>
    <w:rsid w:val="004F1A72"/>
    <w:rsid w:val="004F1AB3"/>
    <w:rsid w:val="004F1BF2"/>
    <w:rsid w:val="004F1D93"/>
    <w:rsid w:val="004F1F52"/>
    <w:rsid w:val="004F1F5C"/>
    <w:rsid w:val="004F1FB2"/>
    <w:rsid w:val="004F2259"/>
    <w:rsid w:val="004F236D"/>
    <w:rsid w:val="004F2A03"/>
    <w:rsid w:val="004F2A93"/>
    <w:rsid w:val="004F2B61"/>
    <w:rsid w:val="004F2DB5"/>
    <w:rsid w:val="004F3150"/>
    <w:rsid w:val="004F315E"/>
    <w:rsid w:val="004F3167"/>
    <w:rsid w:val="004F320F"/>
    <w:rsid w:val="004F33D5"/>
    <w:rsid w:val="004F3439"/>
    <w:rsid w:val="004F360A"/>
    <w:rsid w:val="004F365D"/>
    <w:rsid w:val="004F3940"/>
    <w:rsid w:val="004F3985"/>
    <w:rsid w:val="004F39BD"/>
    <w:rsid w:val="004F3B12"/>
    <w:rsid w:val="004F3C9E"/>
    <w:rsid w:val="004F3D41"/>
    <w:rsid w:val="004F3D7B"/>
    <w:rsid w:val="004F4093"/>
    <w:rsid w:val="004F4198"/>
    <w:rsid w:val="004F42C0"/>
    <w:rsid w:val="004F42D3"/>
    <w:rsid w:val="004F4896"/>
    <w:rsid w:val="004F4970"/>
    <w:rsid w:val="004F49AE"/>
    <w:rsid w:val="004F4B71"/>
    <w:rsid w:val="004F4D3A"/>
    <w:rsid w:val="004F503B"/>
    <w:rsid w:val="004F52C8"/>
    <w:rsid w:val="004F54D5"/>
    <w:rsid w:val="004F54E8"/>
    <w:rsid w:val="004F581B"/>
    <w:rsid w:val="004F5973"/>
    <w:rsid w:val="004F5CC8"/>
    <w:rsid w:val="004F5F50"/>
    <w:rsid w:val="004F5F52"/>
    <w:rsid w:val="004F60B1"/>
    <w:rsid w:val="004F6194"/>
    <w:rsid w:val="004F61E3"/>
    <w:rsid w:val="004F61FE"/>
    <w:rsid w:val="004F632C"/>
    <w:rsid w:val="004F647F"/>
    <w:rsid w:val="004F6596"/>
    <w:rsid w:val="004F6614"/>
    <w:rsid w:val="004F66C6"/>
    <w:rsid w:val="004F675C"/>
    <w:rsid w:val="004F6782"/>
    <w:rsid w:val="004F67B3"/>
    <w:rsid w:val="004F67B6"/>
    <w:rsid w:val="004F685F"/>
    <w:rsid w:val="004F68CD"/>
    <w:rsid w:val="004F6A41"/>
    <w:rsid w:val="004F6B5B"/>
    <w:rsid w:val="004F6C60"/>
    <w:rsid w:val="004F6CB6"/>
    <w:rsid w:val="004F6D40"/>
    <w:rsid w:val="004F6D6C"/>
    <w:rsid w:val="004F6EB8"/>
    <w:rsid w:val="004F6FC7"/>
    <w:rsid w:val="004F714D"/>
    <w:rsid w:val="004F7265"/>
    <w:rsid w:val="004F7344"/>
    <w:rsid w:val="004F7590"/>
    <w:rsid w:val="004F75BD"/>
    <w:rsid w:val="004F7922"/>
    <w:rsid w:val="004F7CE2"/>
    <w:rsid w:val="004F7F8B"/>
    <w:rsid w:val="00500025"/>
    <w:rsid w:val="0050018A"/>
    <w:rsid w:val="0050018C"/>
    <w:rsid w:val="0050024D"/>
    <w:rsid w:val="005002AC"/>
    <w:rsid w:val="0050042E"/>
    <w:rsid w:val="00500459"/>
    <w:rsid w:val="005004BC"/>
    <w:rsid w:val="005007C3"/>
    <w:rsid w:val="00500C5B"/>
    <w:rsid w:val="00500F6D"/>
    <w:rsid w:val="00500FC2"/>
    <w:rsid w:val="0050108A"/>
    <w:rsid w:val="005013A5"/>
    <w:rsid w:val="005014FC"/>
    <w:rsid w:val="00501585"/>
    <w:rsid w:val="005017E0"/>
    <w:rsid w:val="00501828"/>
    <w:rsid w:val="005018A5"/>
    <w:rsid w:val="00501C6F"/>
    <w:rsid w:val="00501C73"/>
    <w:rsid w:val="00501CCD"/>
    <w:rsid w:val="00501D5C"/>
    <w:rsid w:val="00501D89"/>
    <w:rsid w:val="00501DB4"/>
    <w:rsid w:val="00501F10"/>
    <w:rsid w:val="00502129"/>
    <w:rsid w:val="005021EA"/>
    <w:rsid w:val="00502238"/>
    <w:rsid w:val="00502359"/>
    <w:rsid w:val="00502468"/>
    <w:rsid w:val="005030B6"/>
    <w:rsid w:val="005032A4"/>
    <w:rsid w:val="00503446"/>
    <w:rsid w:val="0050356C"/>
    <w:rsid w:val="005036F9"/>
    <w:rsid w:val="00503905"/>
    <w:rsid w:val="00503A6B"/>
    <w:rsid w:val="00503AC0"/>
    <w:rsid w:val="00503BA9"/>
    <w:rsid w:val="00503C58"/>
    <w:rsid w:val="00503FC4"/>
    <w:rsid w:val="005043EF"/>
    <w:rsid w:val="0050444C"/>
    <w:rsid w:val="00504582"/>
    <w:rsid w:val="00504745"/>
    <w:rsid w:val="005047E3"/>
    <w:rsid w:val="00504C03"/>
    <w:rsid w:val="00504CC3"/>
    <w:rsid w:val="00504CF6"/>
    <w:rsid w:val="00504D69"/>
    <w:rsid w:val="00504DBA"/>
    <w:rsid w:val="00504EE9"/>
    <w:rsid w:val="00504F46"/>
    <w:rsid w:val="0050520C"/>
    <w:rsid w:val="0050525F"/>
    <w:rsid w:val="005052EB"/>
    <w:rsid w:val="00505552"/>
    <w:rsid w:val="005055A9"/>
    <w:rsid w:val="005055F9"/>
    <w:rsid w:val="00505A09"/>
    <w:rsid w:val="00505BB9"/>
    <w:rsid w:val="00505C87"/>
    <w:rsid w:val="0050607A"/>
    <w:rsid w:val="005060CF"/>
    <w:rsid w:val="00506169"/>
    <w:rsid w:val="00506184"/>
    <w:rsid w:val="005062C6"/>
    <w:rsid w:val="0050668A"/>
    <w:rsid w:val="00506A37"/>
    <w:rsid w:val="00506A52"/>
    <w:rsid w:val="00506B8C"/>
    <w:rsid w:val="00506C3F"/>
    <w:rsid w:val="00506CAD"/>
    <w:rsid w:val="00506CBB"/>
    <w:rsid w:val="00506CEB"/>
    <w:rsid w:val="00506D9B"/>
    <w:rsid w:val="00506E11"/>
    <w:rsid w:val="00506E9C"/>
    <w:rsid w:val="00506F56"/>
    <w:rsid w:val="005072F5"/>
    <w:rsid w:val="005073F3"/>
    <w:rsid w:val="0050750E"/>
    <w:rsid w:val="00507A5F"/>
    <w:rsid w:val="00507C93"/>
    <w:rsid w:val="00507EAD"/>
    <w:rsid w:val="00507F5B"/>
    <w:rsid w:val="0051010E"/>
    <w:rsid w:val="005101A8"/>
    <w:rsid w:val="00510307"/>
    <w:rsid w:val="00510395"/>
    <w:rsid w:val="005104D2"/>
    <w:rsid w:val="00510517"/>
    <w:rsid w:val="005105A9"/>
    <w:rsid w:val="0051064A"/>
    <w:rsid w:val="0051073F"/>
    <w:rsid w:val="00510835"/>
    <w:rsid w:val="005108B9"/>
    <w:rsid w:val="00510A0D"/>
    <w:rsid w:val="00510B28"/>
    <w:rsid w:val="00510C53"/>
    <w:rsid w:val="00510E5B"/>
    <w:rsid w:val="00510E6F"/>
    <w:rsid w:val="00510EB0"/>
    <w:rsid w:val="005111B1"/>
    <w:rsid w:val="0051123B"/>
    <w:rsid w:val="00511281"/>
    <w:rsid w:val="00511709"/>
    <w:rsid w:val="00511834"/>
    <w:rsid w:val="00511897"/>
    <w:rsid w:val="00511A2E"/>
    <w:rsid w:val="00511DAB"/>
    <w:rsid w:val="0051270D"/>
    <w:rsid w:val="00512710"/>
    <w:rsid w:val="00512830"/>
    <w:rsid w:val="00512CFB"/>
    <w:rsid w:val="00512EE0"/>
    <w:rsid w:val="00512EED"/>
    <w:rsid w:val="005130EA"/>
    <w:rsid w:val="0051327D"/>
    <w:rsid w:val="005133E1"/>
    <w:rsid w:val="00513455"/>
    <w:rsid w:val="00513493"/>
    <w:rsid w:val="00513665"/>
    <w:rsid w:val="0051392F"/>
    <w:rsid w:val="00513C64"/>
    <w:rsid w:val="00513CA0"/>
    <w:rsid w:val="00513E47"/>
    <w:rsid w:val="00513F7E"/>
    <w:rsid w:val="005140C9"/>
    <w:rsid w:val="00514194"/>
    <w:rsid w:val="00514399"/>
    <w:rsid w:val="005144FB"/>
    <w:rsid w:val="00514922"/>
    <w:rsid w:val="00514AED"/>
    <w:rsid w:val="00514BD4"/>
    <w:rsid w:val="00514F29"/>
    <w:rsid w:val="00514F39"/>
    <w:rsid w:val="005155A5"/>
    <w:rsid w:val="00515629"/>
    <w:rsid w:val="00515809"/>
    <w:rsid w:val="0051595F"/>
    <w:rsid w:val="00515A7E"/>
    <w:rsid w:val="00515A89"/>
    <w:rsid w:val="00515DE3"/>
    <w:rsid w:val="00515F62"/>
    <w:rsid w:val="0051631B"/>
    <w:rsid w:val="00516399"/>
    <w:rsid w:val="0051655E"/>
    <w:rsid w:val="00516705"/>
    <w:rsid w:val="005167C8"/>
    <w:rsid w:val="00516932"/>
    <w:rsid w:val="005169E1"/>
    <w:rsid w:val="00516A20"/>
    <w:rsid w:val="00516A79"/>
    <w:rsid w:val="00516A85"/>
    <w:rsid w:val="00516C12"/>
    <w:rsid w:val="00516EFC"/>
    <w:rsid w:val="00516F6D"/>
    <w:rsid w:val="00516FB0"/>
    <w:rsid w:val="00517162"/>
    <w:rsid w:val="00517244"/>
    <w:rsid w:val="0051728A"/>
    <w:rsid w:val="005172CB"/>
    <w:rsid w:val="0051733F"/>
    <w:rsid w:val="00517592"/>
    <w:rsid w:val="00517653"/>
    <w:rsid w:val="005177EE"/>
    <w:rsid w:val="00517810"/>
    <w:rsid w:val="0051786C"/>
    <w:rsid w:val="0051796E"/>
    <w:rsid w:val="005179B2"/>
    <w:rsid w:val="005179EA"/>
    <w:rsid w:val="005179EF"/>
    <w:rsid w:val="00517D34"/>
    <w:rsid w:val="00517E7D"/>
    <w:rsid w:val="00517E80"/>
    <w:rsid w:val="00517F52"/>
    <w:rsid w:val="0052009A"/>
    <w:rsid w:val="0052045B"/>
    <w:rsid w:val="005204B3"/>
    <w:rsid w:val="0052059F"/>
    <w:rsid w:val="0052085A"/>
    <w:rsid w:val="00520900"/>
    <w:rsid w:val="00520CBE"/>
    <w:rsid w:val="00520D9E"/>
    <w:rsid w:val="00520F83"/>
    <w:rsid w:val="005211E8"/>
    <w:rsid w:val="00521281"/>
    <w:rsid w:val="005212AE"/>
    <w:rsid w:val="0052157F"/>
    <w:rsid w:val="00521682"/>
    <w:rsid w:val="00521937"/>
    <w:rsid w:val="00521B11"/>
    <w:rsid w:val="00521B93"/>
    <w:rsid w:val="00521BA5"/>
    <w:rsid w:val="00521F9F"/>
    <w:rsid w:val="0052206F"/>
    <w:rsid w:val="00522100"/>
    <w:rsid w:val="005225ED"/>
    <w:rsid w:val="00522880"/>
    <w:rsid w:val="005228AC"/>
    <w:rsid w:val="00522933"/>
    <w:rsid w:val="00522A57"/>
    <w:rsid w:val="00522AEB"/>
    <w:rsid w:val="00522C1B"/>
    <w:rsid w:val="00522C48"/>
    <w:rsid w:val="00522C9C"/>
    <w:rsid w:val="00522E6E"/>
    <w:rsid w:val="00522EE5"/>
    <w:rsid w:val="00522FE5"/>
    <w:rsid w:val="00522FF9"/>
    <w:rsid w:val="00523116"/>
    <w:rsid w:val="00523152"/>
    <w:rsid w:val="0052328F"/>
    <w:rsid w:val="0052329A"/>
    <w:rsid w:val="005232D0"/>
    <w:rsid w:val="00523592"/>
    <w:rsid w:val="00523768"/>
    <w:rsid w:val="00523B6B"/>
    <w:rsid w:val="005240DF"/>
    <w:rsid w:val="00524111"/>
    <w:rsid w:val="005241AC"/>
    <w:rsid w:val="00524505"/>
    <w:rsid w:val="0052472D"/>
    <w:rsid w:val="0052476A"/>
    <w:rsid w:val="0052477E"/>
    <w:rsid w:val="00524B7D"/>
    <w:rsid w:val="00524C5D"/>
    <w:rsid w:val="00524E41"/>
    <w:rsid w:val="0052517C"/>
    <w:rsid w:val="005251C3"/>
    <w:rsid w:val="00525297"/>
    <w:rsid w:val="005254D0"/>
    <w:rsid w:val="0052559A"/>
    <w:rsid w:val="005255BA"/>
    <w:rsid w:val="00525749"/>
    <w:rsid w:val="005257EE"/>
    <w:rsid w:val="00525979"/>
    <w:rsid w:val="00525C5E"/>
    <w:rsid w:val="00525DC9"/>
    <w:rsid w:val="005261DC"/>
    <w:rsid w:val="0052626D"/>
    <w:rsid w:val="005262F2"/>
    <w:rsid w:val="0052638D"/>
    <w:rsid w:val="00526391"/>
    <w:rsid w:val="0052653A"/>
    <w:rsid w:val="00526768"/>
    <w:rsid w:val="00526892"/>
    <w:rsid w:val="00526D0F"/>
    <w:rsid w:val="00527209"/>
    <w:rsid w:val="00527274"/>
    <w:rsid w:val="005273DD"/>
    <w:rsid w:val="00527659"/>
    <w:rsid w:val="00527787"/>
    <w:rsid w:val="005278D0"/>
    <w:rsid w:val="0052799A"/>
    <w:rsid w:val="005279E9"/>
    <w:rsid w:val="00527DFA"/>
    <w:rsid w:val="00527E8E"/>
    <w:rsid w:val="00527EDD"/>
    <w:rsid w:val="0053026D"/>
    <w:rsid w:val="005302E9"/>
    <w:rsid w:val="005307D0"/>
    <w:rsid w:val="00530D18"/>
    <w:rsid w:val="00530D8F"/>
    <w:rsid w:val="00530D96"/>
    <w:rsid w:val="00530EC5"/>
    <w:rsid w:val="0053126A"/>
    <w:rsid w:val="005312CA"/>
    <w:rsid w:val="0053134E"/>
    <w:rsid w:val="00531477"/>
    <w:rsid w:val="0053162C"/>
    <w:rsid w:val="0053174A"/>
    <w:rsid w:val="005319F9"/>
    <w:rsid w:val="00531A74"/>
    <w:rsid w:val="00531AD3"/>
    <w:rsid w:val="00531B2F"/>
    <w:rsid w:val="00531BC0"/>
    <w:rsid w:val="00531C52"/>
    <w:rsid w:val="00531E12"/>
    <w:rsid w:val="00531E8C"/>
    <w:rsid w:val="00531F81"/>
    <w:rsid w:val="00531FBE"/>
    <w:rsid w:val="00531FEC"/>
    <w:rsid w:val="00532298"/>
    <w:rsid w:val="00532302"/>
    <w:rsid w:val="005323D1"/>
    <w:rsid w:val="00532440"/>
    <w:rsid w:val="00532648"/>
    <w:rsid w:val="005326EF"/>
    <w:rsid w:val="00532715"/>
    <w:rsid w:val="005327CB"/>
    <w:rsid w:val="00532846"/>
    <w:rsid w:val="00532AA1"/>
    <w:rsid w:val="00532AD2"/>
    <w:rsid w:val="00532E24"/>
    <w:rsid w:val="00532FBA"/>
    <w:rsid w:val="0053308D"/>
    <w:rsid w:val="005332C6"/>
    <w:rsid w:val="0053340D"/>
    <w:rsid w:val="00533834"/>
    <w:rsid w:val="005338BA"/>
    <w:rsid w:val="005338E6"/>
    <w:rsid w:val="0053392C"/>
    <w:rsid w:val="00533B11"/>
    <w:rsid w:val="00533B32"/>
    <w:rsid w:val="00533B5A"/>
    <w:rsid w:val="00533D89"/>
    <w:rsid w:val="00533DBE"/>
    <w:rsid w:val="00533EED"/>
    <w:rsid w:val="00533FD6"/>
    <w:rsid w:val="00534018"/>
    <w:rsid w:val="0053410E"/>
    <w:rsid w:val="00534195"/>
    <w:rsid w:val="0053444C"/>
    <w:rsid w:val="005344B2"/>
    <w:rsid w:val="005346CE"/>
    <w:rsid w:val="00534931"/>
    <w:rsid w:val="00534A44"/>
    <w:rsid w:val="00534AF8"/>
    <w:rsid w:val="00534B41"/>
    <w:rsid w:val="00534C21"/>
    <w:rsid w:val="00534C3C"/>
    <w:rsid w:val="00534D12"/>
    <w:rsid w:val="00534D61"/>
    <w:rsid w:val="00534EA7"/>
    <w:rsid w:val="00535035"/>
    <w:rsid w:val="0053507A"/>
    <w:rsid w:val="005350A7"/>
    <w:rsid w:val="005350D3"/>
    <w:rsid w:val="0053511E"/>
    <w:rsid w:val="005351AB"/>
    <w:rsid w:val="0053520F"/>
    <w:rsid w:val="0053528C"/>
    <w:rsid w:val="00535620"/>
    <w:rsid w:val="0053564C"/>
    <w:rsid w:val="005356FE"/>
    <w:rsid w:val="00535833"/>
    <w:rsid w:val="00535B44"/>
    <w:rsid w:val="00535BD4"/>
    <w:rsid w:val="00535C60"/>
    <w:rsid w:val="00535D15"/>
    <w:rsid w:val="00535DA0"/>
    <w:rsid w:val="00535E80"/>
    <w:rsid w:val="00535F1C"/>
    <w:rsid w:val="005363A8"/>
    <w:rsid w:val="005363AD"/>
    <w:rsid w:val="0053643D"/>
    <w:rsid w:val="0053656F"/>
    <w:rsid w:val="005365B5"/>
    <w:rsid w:val="005365D2"/>
    <w:rsid w:val="00536606"/>
    <w:rsid w:val="005366E5"/>
    <w:rsid w:val="005366E7"/>
    <w:rsid w:val="00536A9E"/>
    <w:rsid w:val="00536D97"/>
    <w:rsid w:val="00536DFD"/>
    <w:rsid w:val="00537314"/>
    <w:rsid w:val="0053795A"/>
    <w:rsid w:val="00537997"/>
    <w:rsid w:val="005379D1"/>
    <w:rsid w:val="00537A44"/>
    <w:rsid w:val="00537BA2"/>
    <w:rsid w:val="00537C10"/>
    <w:rsid w:val="00537E17"/>
    <w:rsid w:val="00537EF6"/>
    <w:rsid w:val="00540041"/>
    <w:rsid w:val="005401C5"/>
    <w:rsid w:val="005403BC"/>
    <w:rsid w:val="0054057A"/>
    <w:rsid w:val="00540662"/>
    <w:rsid w:val="00540683"/>
    <w:rsid w:val="005406A1"/>
    <w:rsid w:val="005406AE"/>
    <w:rsid w:val="005406E2"/>
    <w:rsid w:val="00540A19"/>
    <w:rsid w:val="00540CB7"/>
    <w:rsid w:val="00540D95"/>
    <w:rsid w:val="00540EEE"/>
    <w:rsid w:val="00540F4D"/>
    <w:rsid w:val="00541329"/>
    <w:rsid w:val="00541334"/>
    <w:rsid w:val="005413D0"/>
    <w:rsid w:val="0054142F"/>
    <w:rsid w:val="0054148D"/>
    <w:rsid w:val="005416E5"/>
    <w:rsid w:val="00541718"/>
    <w:rsid w:val="0054179B"/>
    <w:rsid w:val="005419C8"/>
    <w:rsid w:val="00541A8E"/>
    <w:rsid w:val="00541B3C"/>
    <w:rsid w:val="00541D5E"/>
    <w:rsid w:val="00541D60"/>
    <w:rsid w:val="00541DB9"/>
    <w:rsid w:val="00541E6E"/>
    <w:rsid w:val="00541EBE"/>
    <w:rsid w:val="00541FE6"/>
    <w:rsid w:val="00542108"/>
    <w:rsid w:val="00542356"/>
    <w:rsid w:val="0054246C"/>
    <w:rsid w:val="00542695"/>
    <w:rsid w:val="0054280D"/>
    <w:rsid w:val="00542825"/>
    <w:rsid w:val="005428D2"/>
    <w:rsid w:val="00542903"/>
    <w:rsid w:val="00542A07"/>
    <w:rsid w:val="00542B2A"/>
    <w:rsid w:val="00542BD0"/>
    <w:rsid w:val="00542C6D"/>
    <w:rsid w:val="00542D99"/>
    <w:rsid w:val="005430FD"/>
    <w:rsid w:val="00543221"/>
    <w:rsid w:val="0054332C"/>
    <w:rsid w:val="00543745"/>
    <w:rsid w:val="0054389A"/>
    <w:rsid w:val="005438E5"/>
    <w:rsid w:val="005438F1"/>
    <w:rsid w:val="00543996"/>
    <w:rsid w:val="00543A2D"/>
    <w:rsid w:val="00543A89"/>
    <w:rsid w:val="0054412B"/>
    <w:rsid w:val="00544142"/>
    <w:rsid w:val="005441B1"/>
    <w:rsid w:val="0054430C"/>
    <w:rsid w:val="0054436D"/>
    <w:rsid w:val="00544381"/>
    <w:rsid w:val="00544925"/>
    <w:rsid w:val="00544931"/>
    <w:rsid w:val="00544A13"/>
    <w:rsid w:val="00544A6E"/>
    <w:rsid w:val="00544A7F"/>
    <w:rsid w:val="00544B92"/>
    <w:rsid w:val="00544BE5"/>
    <w:rsid w:val="00544CC7"/>
    <w:rsid w:val="00544D1C"/>
    <w:rsid w:val="00544D39"/>
    <w:rsid w:val="00544E7C"/>
    <w:rsid w:val="00545055"/>
    <w:rsid w:val="00545241"/>
    <w:rsid w:val="0054535F"/>
    <w:rsid w:val="005458DE"/>
    <w:rsid w:val="00545AB6"/>
    <w:rsid w:val="00545CA5"/>
    <w:rsid w:val="00545E06"/>
    <w:rsid w:val="00545FB1"/>
    <w:rsid w:val="00546125"/>
    <w:rsid w:val="00546467"/>
    <w:rsid w:val="005467C8"/>
    <w:rsid w:val="00546A2D"/>
    <w:rsid w:val="00546B24"/>
    <w:rsid w:val="00546BAC"/>
    <w:rsid w:val="00546CCB"/>
    <w:rsid w:val="00546D39"/>
    <w:rsid w:val="0054700B"/>
    <w:rsid w:val="0054705C"/>
    <w:rsid w:val="005470FA"/>
    <w:rsid w:val="0054734C"/>
    <w:rsid w:val="00547428"/>
    <w:rsid w:val="00547548"/>
    <w:rsid w:val="005475F8"/>
    <w:rsid w:val="005477D7"/>
    <w:rsid w:val="005477E0"/>
    <w:rsid w:val="00547894"/>
    <w:rsid w:val="00547996"/>
    <w:rsid w:val="005479C1"/>
    <w:rsid w:val="00547A6F"/>
    <w:rsid w:val="00547A73"/>
    <w:rsid w:val="00547A8E"/>
    <w:rsid w:val="00547CB0"/>
    <w:rsid w:val="00547E84"/>
    <w:rsid w:val="00547EB1"/>
    <w:rsid w:val="005500C5"/>
    <w:rsid w:val="00550258"/>
    <w:rsid w:val="0055030B"/>
    <w:rsid w:val="00550392"/>
    <w:rsid w:val="00550451"/>
    <w:rsid w:val="005508D7"/>
    <w:rsid w:val="00550B32"/>
    <w:rsid w:val="00550BE2"/>
    <w:rsid w:val="00550D07"/>
    <w:rsid w:val="00550D1B"/>
    <w:rsid w:val="00550DC5"/>
    <w:rsid w:val="005510F4"/>
    <w:rsid w:val="005511D7"/>
    <w:rsid w:val="005511E1"/>
    <w:rsid w:val="005513E9"/>
    <w:rsid w:val="00551644"/>
    <w:rsid w:val="005517A3"/>
    <w:rsid w:val="005518D7"/>
    <w:rsid w:val="0055193A"/>
    <w:rsid w:val="00551A6A"/>
    <w:rsid w:val="0055205D"/>
    <w:rsid w:val="005521BC"/>
    <w:rsid w:val="0055258F"/>
    <w:rsid w:val="005526AB"/>
    <w:rsid w:val="0055279B"/>
    <w:rsid w:val="0055291F"/>
    <w:rsid w:val="0055292C"/>
    <w:rsid w:val="005529E7"/>
    <w:rsid w:val="00552BAE"/>
    <w:rsid w:val="00552C8E"/>
    <w:rsid w:val="00552CB9"/>
    <w:rsid w:val="00552E5B"/>
    <w:rsid w:val="00552FD8"/>
    <w:rsid w:val="00553217"/>
    <w:rsid w:val="005532EA"/>
    <w:rsid w:val="005534B6"/>
    <w:rsid w:val="00553578"/>
    <w:rsid w:val="00553CAF"/>
    <w:rsid w:val="005541C6"/>
    <w:rsid w:val="005545DB"/>
    <w:rsid w:val="005546D6"/>
    <w:rsid w:val="00554725"/>
    <w:rsid w:val="0055476C"/>
    <w:rsid w:val="005547B3"/>
    <w:rsid w:val="005547C9"/>
    <w:rsid w:val="00554843"/>
    <w:rsid w:val="00554895"/>
    <w:rsid w:val="005548B8"/>
    <w:rsid w:val="00554C94"/>
    <w:rsid w:val="00554F28"/>
    <w:rsid w:val="00554F80"/>
    <w:rsid w:val="00555039"/>
    <w:rsid w:val="00555094"/>
    <w:rsid w:val="005551D5"/>
    <w:rsid w:val="005552A0"/>
    <w:rsid w:val="005554E2"/>
    <w:rsid w:val="0055554A"/>
    <w:rsid w:val="00555656"/>
    <w:rsid w:val="005556AB"/>
    <w:rsid w:val="005558BE"/>
    <w:rsid w:val="00555C9E"/>
    <w:rsid w:val="00555D15"/>
    <w:rsid w:val="00555E55"/>
    <w:rsid w:val="005560F7"/>
    <w:rsid w:val="0055636F"/>
    <w:rsid w:val="00556439"/>
    <w:rsid w:val="00556535"/>
    <w:rsid w:val="005566B7"/>
    <w:rsid w:val="0055687D"/>
    <w:rsid w:val="00556983"/>
    <w:rsid w:val="00556A05"/>
    <w:rsid w:val="00556CDE"/>
    <w:rsid w:val="00556CE9"/>
    <w:rsid w:val="00556D6F"/>
    <w:rsid w:val="00556E58"/>
    <w:rsid w:val="00556FD4"/>
    <w:rsid w:val="0055705D"/>
    <w:rsid w:val="005571AD"/>
    <w:rsid w:val="005571FE"/>
    <w:rsid w:val="00557334"/>
    <w:rsid w:val="0055742C"/>
    <w:rsid w:val="005575AC"/>
    <w:rsid w:val="00557713"/>
    <w:rsid w:val="00557788"/>
    <w:rsid w:val="00557840"/>
    <w:rsid w:val="005578C6"/>
    <w:rsid w:val="00557924"/>
    <w:rsid w:val="00557C53"/>
    <w:rsid w:val="00557C8E"/>
    <w:rsid w:val="00557DD0"/>
    <w:rsid w:val="00557EF1"/>
    <w:rsid w:val="005600E5"/>
    <w:rsid w:val="00560203"/>
    <w:rsid w:val="0056021E"/>
    <w:rsid w:val="005602B1"/>
    <w:rsid w:val="00560359"/>
    <w:rsid w:val="00560364"/>
    <w:rsid w:val="005603BB"/>
    <w:rsid w:val="005603D5"/>
    <w:rsid w:val="00560419"/>
    <w:rsid w:val="00560572"/>
    <w:rsid w:val="005605F5"/>
    <w:rsid w:val="005605F8"/>
    <w:rsid w:val="0056068C"/>
    <w:rsid w:val="005607B4"/>
    <w:rsid w:val="00560A4C"/>
    <w:rsid w:val="00560EC6"/>
    <w:rsid w:val="005610FC"/>
    <w:rsid w:val="005610FD"/>
    <w:rsid w:val="0056128B"/>
    <w:rsid w:val="005612BF"/>
    <w:rsid w:val="005614B2"/>
    <w:rsid w:val="005614C7"/>
    <w:rsid w:val="0056159E"/>
    <w:rsid w:val="00561671"/>
    <w:rsid w:val="005617AC"/>
    <w:rsid w:val="00561B10"/>
    <w:rsid w:val="00561C5A"/>
    <w:rsid w:val="00561C76"/>
    <w:rsid w:val="00561CC4"/>
    <w:rsid w:val="00562004"/>
    <w:rsid w:val="005620A8"/>
    <w:rsid w:val="005622FB"/>
    <w:rsid w:val="00562378"/>
    <w:rsid w:val="00562602"/>
    <w:rsid w:val="0056287B"/>
    <w:rsid w:val="005629C1"/>
    <w:rsid w:val="00562BE6"/>
    <w:rsid w:val="00562CF7"/>
    <w:rsid w:val="00562DC0"/>
    <w:rsid w:val="00562E73"/>
    <w:rsid w:val="005635DF"/>
    <w:rsid w:val="00563728"/>
    <w:rsid w:val="00563776"/>
    <w:rsid w:val="0056385E"/>
    <w:rsid w:val="00563BB8"/>
    <w:rsid w:val="00563D5B"/>
    <w:rsid w:val="00563FBF"/>
    <w:rsid w:val="0056410A"/>
    <w:rsid w:val="00564183"/>
    <w:rsid w:val="00564259"/>
    <w:rsid w:val="00564375"/>
    <w:rsid w:val="005644F8"/>
    <w:rsid w:val="00564553"/>
    <w:rsid w:val="00564608"/>
    <w:rsid w:val="00564903"/>
    <w:rsid w:val="00564941"/>
    <w:rsid w:val="00564AA6"/>
    <w:rsid w:val="00564ACB"/>
    <w:rsid w:val="00564D3C"/>
    <w:rsid w:val="00564E71"/>
    <w:rsid w:val="00564EFE"/>
    <w:rsid w:val="0056518C"/>
    <w:rsid w:val="005651E6"/>
    <w:rsid w:val="005653B7"/>
    <w:rsid w:val="005653DE"/>
    <w:rsid w:val="005654F9"/>
    <w:rsid w:val="005657C3"/>
    <w:rsid w:val="005659E6"/>
    <w:rsid w:val="00565AA2"/>
    <w:rsid w:val="00565CAF"/>
    <w:rsid w:val="00565E63"/>
    <w:rsid w:val="00566021"/>
    <w:rsid w:val="00566130"/>
    <w:rsid w:val="0056623E"/>
    <w:rsid w:val="00566378"/>
    <w:rsid w:val="0056675E"/>
    <w:rsid w:val="00566866"/>
    <w:rsid w:val="005668AD"/>
    <w:rsid w:val="005668FE"/>
    <w:rsid w:val="0056695E"/>
    <w:rsid w:val="005669AC"/>
    <w:rsid w:val="00566AC4"/>
    <w:rsid w:val="00566AF3"/>
    <w:rsid w:val="00566B43"/>
    <w:rsid w:val="00566B8E"/>
    <w:rsid w:val="00566BAE"/>
    <w:rsid w:val="00566C62"/>
    <w:rsid w:val="00566C89"/>
    <w:rsid w:val="00567000"/>
    <w:rsid w:val="00567006"/>
    <w:rsid w:val="00567115"/>
    <w:rsid w:val="00567196"/>
    <w:rsid w:val="005671D9"/>
    <w:rsid w:val="0056739F"/>
    <w:rsid w:val="005674D7"/>
    <w:rsid w:val="00567526"/>
    <w:rsid w:val="005677CC"/>
    <w:rsid w:val="0056784D"/>
    <w:rsid w:val="00567AED"/>
    <w:rsid w:val="00567B38"/>
    <w:rsid w:val="00567B9E"/>
    <w:rsid w:val="00567CFA"/>
    <w:rsid w:val="00567E25"/>
    <w:rsid w:val="00567E27"/>
    <w:rsid w:val="00567E97"/>
    <w:rsid w:val="00570264"/>
    <w:rsid w:val="005704E5"/>
    <w:rsid w:val="005705AB"/>
    <w:rsid w:val="005707AC"/>
    <w:rsid w:val="0057083F"/>
    <w:rsid w:val="005708D0"/>
    <w:rsid w:val="00570A23"/>
    <w:rsid w:val="00570B2D"/>
    <w:rsid w:val="00570C43"/>
    <w:rsid w:val="00570CD3"/>
    <w:rsid w:val="00570DC6"/>
    <w:rsid w:val="0057111C"/>
    <w:rsid w:val="00571217"/>
    <w:rsid w:val="0057125A"/>
    <w:rsid w:val="00571540"/>
    <w:rsid w:val="005718C4"/>
    <w:rsid w:val="00571BF2"/>
    <w:rsid w:val="00571C25"/>
    <w:rsid w:val="00571E81"/>
    <w:rsid w:val="00571EA4"/>
    <w:rsid w:val="00571F0F"/>
    <w:rsid w:val="00572439"/>
    <w:rsid w:val="00572941"/>
    <w:rsid w:val="00572C37"/>
    <w:rsid w:val="00572C8B"/>
    <w:rsid w:val="005731EA"/>
    <w:rsid w:val="00573248"/>
    <w:rsid w:val="0057326E"/>
    <w:rsid w:val="005732C7"/>
    <w:rsid w:val="00573790"/>
    <w:rsid w:val="005737B4"/>
    <w:rsid w:val="005738C2"/>
    <w:rsid w:val="00573968"/>
    <w:rsid w:val="005739ED"/>
    <w:rsid w:val="00573C68"/>
    <w:rsid w:val="00573DD9"/>
    <w:rsid w:val="00573E6A"/>
    <w:rsid w:val="00573E6B"/>
    <w:rsid w:val="00573EEB"/>
    <w:rsid w:val="005740D0"/>
    <w:rsid w:val="00574119"/>
    <w:rsid w:val="00574636"/>
    <w:rsid w:val="00574776"/>
    <w:rsid w:val="00574791"/>
    <w:rsid w:val="0057481A"/>
    <w:rsid w:val="00574836"/>
    <w:rsid w:val="00574900"/>
    <w:rsid w:val="00574AA6"/>
    <w:rsid w:val="00574B14"/>
    <w:rsid w:val="00574B82"/>
    <w:rsid w:val="00574C1F"/>
    <w:rsid w:val="00574E28"/>
    <w:rsid w:val="00574EC7"/>
    <w:rsid w:val="005750FB"/>
    <w:rsid w:val="00575194"/>
    <w:rsid w:val="005753B2"/>
    <w:rsid w:val="005753D8"/>
    <w:rsid w:val="005756B2"/>
    <w:rsid w:val="00575739"/>
    <w:rsid w:val="0057580A"/>
    <w:rsid w:val="0057590E"/>
    <w:rsid w:val="00575ADB"/>
    <w:rsid w:val="00575C4C"/>
    <w:rsid w:val="00575F36"/>
    <w:rsid w:val="00575F45"/>
    <w:rsid w:val="00575F5E"/>
    <w:rsid w:val="00576076"/>
    <w:rsid w:val="0057625E"/>
    <w:rsid w:val="00576510"/>
    <w:rsid w:val="0057654F"/>
    <w:rsid w:val="0057694B"/>
    <w:rsid w:val="0057694F"/>
    <w:rsid w:val="00576E1C"/>
    <w:rsid w:val="00576F14"/>
    <w:rsid w:val="00576FDE"/>
    <w:rsid w:val="0057717F"/>
    <w:rsid w:val="00577396"/>
    <w:rsid w:val="005773A2"/>
    <w:rsid w:val="005774A8"/>
    <w:rsid w:val="005775B9"/>
    <w:rsid w:val="005776A8"/>
    <w:rsid w:val="0057771E"/>
    <w:rsid w:val="00577842"/>
    <w:rsid w:val="005779A2"/>
    <w:rsid w:val="00577C43"/>
    <w:rsid w:val="00580066"/>
    <w:rsid w:val="0058033E"/>
    <w:rsid w:val="00580439"/>
    <w:rsid w:val="00580509"/>
    <w:rsid w:val="00580862"/>
    <w:rsid w:val="0058087B"/>
    <w:rsid w:val="005808E2"/>
    <w:rsid w:val="00580941"/>
    <w:rsid w:val="00580E6E"/>
    <w:rsid w:val="0058100D"/>
    <w:rsid w:val="00581081"/>
    <w:rsid w:val="005812B5"/>
    <w:rsid w:val="00581526"/>
    <w:rsid w:val="00581851"/>
    <w:rsid w:val="00581B04"/>
    <w:rsid w:val="00581B10"/>
    <w:rsid w:val="00581ED0"/>
    <w:rsid w:val="00581FFE"/>
    <w:rsid w:val="00582348"/>
    <w:rsid w:val="00582379"/>
    <w:rsid w:val="0058237E"/>
    <w:rsid w:val="005824BA"/>
    <w:rsid w:val="005824E9"/>
    <w:rsid w:val="005826A1"/>
    <w:rsid w:val="00582759"/>
    <w:rsid w:val="00582864"/>
    <w:rsid w:val="00582883"/>
    <w:rsid w:val="005829E3"/>
    <w:rsid w:val="00582B02"/>
    <w:rsid w:val="00583076"/>
    <w:rsid w:val="005832EA"/>
    <w:rsid w:val="0058351D"/>
    <w:rsid w:val="00583668"/>
    <w:rsid w:val="005836E6"/>
    <w:rsid w:val="0058384A"/>
    <w:rsid w:val="00583BC2"/>
    <w:rsid w:val="00583BD1"/>
    <w:rsid w:val="00583C65"/>
    <w:rsid w:val="00583D9A"/>
    <w:rsid w:val="00583ECA"/>
    <w:rsid w:val="00584169"/>
    <w:rsid w:val="005843E2"/>
    <w:rsid w:val="005844E1"/>
    <w:rsid w:val="00584584"/>
    <w:rsid w:val="0058498A"/>
    <w:rsid w:val="00584B2F"/>
    <w:rsid w:val="00584C05"/>
    <w:rsid w:val="00585013"/>
    <w:rsid w:val="00585020"/>
    <w:rsid w:val="00585135"/>
    <w:rsid w:val="00585501"/>
    <w:rsid w:val="0058556F"/>
    <w:rsid w:val="00585677"/>
    <w:rsid w:val="005859FE"/>
    <w:rsid w:val="00585CE6"/>
    <w:rsid w:val="00585F1E"/>
    <w:rsid w:val="00586266"/>
    <w:rsid w:val="00586A5E"/>
    <w:rsid w:val="00586AD3"/>
    <w:rsid w:val="00586BC7"/>
    <w:rsid w:val="00586E42"/>
    <w:rsid w:val="00586EF8"/>
    <w:rsid w:val="00587071"/>
    <w:rsid w:val="005870FA"/>
    <w:rsid w:val="0058714A"/>
    <w:rsid w:val="0058720C"/>
    <w:rsid w:val="00587737"/>
    <w:rsid w:val="005877B0"/>
    <w:rsid w:val="005878F2"/>
    <w:rsid w:val="00587A33"/>
    <w:rsid w:val="00587A96"/>
    <w:rsid w:val="00587BA0"/>
    <w:rsid w:val="00587BF4"/>
    <w:rsid w:val="00587C88"/>
    <w:rsid w:val="00587EAB"/>
    <w:rsid w:val="00590232"/>
    <w:rsid w:val="0059026E"/>
    <w:rsid w:val="0059040A"/>
    <w:rsid w:val="005904D3"/>
    <w:rsid w:val="005908ED"/>
    <w:rsid w:val="00590A79"/>
    <w:rsid w:val="00590B6F"/>
    <w:rsid w:val="00590E74"/>
    <w:rsid w:val="00590E8A"/>
    <w:rsid w:val="005914CF"/>
    <w:rsid w:val="00591AEF"/>
    <w:rsid w:val="00591B24"/>
    <w:rsid w:val="00591CB9"/>
    <w:rsid w:val="00591E13"/>
    <w:rsid w:val="00591EBD"/>
    <w:rsid w:val="00591F0D"/>
    <w:rsid w:val="0059219A"/>
    <w:rsid w:val="00592215"/>
    <w:rsid w:val="005922E5"/>
    <w:rsid w:val="00592324"/>
    <w:rsid w:val="005923CD"/>
    <w:rsid w:val="005929DC"/>
    <w:rsid w:val="00592A8C"/>
    <w:rsid w:val="00592A96"/>
    <w:rsid w:val="00592F01"/>
    <w:rsid w:val="00593173"/>
    <w:rsid w:val="00593363"/>
    <w:rsid w:val="0059339F"/>
    <w:rsid w:val="005936B5"/>
    <w:rsid w:val="00593802"/>
    <w:rsid w:val="0059388F"/>
    <w:rsid w:val="005939F3"/>
    <w:rsid w:val="00593A30"/>
    <w:rsid w:val="00593A8E"/>
    <w:rsid w:val="00593DE5"/>
    <w:rsid w:val="00594104"/>
    <w:rsid w:val="00594265"/>
    <w:rsid w:val="005942E3"/>
    <w:rsid w:val="00594549"/>
    <w:rsid w:val="0059461A"/>
    <w:rsid w:val="005946F0"/>
    <w:rsid w:val="005947D2"/>
    <w:rsid w:val="005947E1"/>
    <w:rsid w:val="005949A3"/>
    <w:rsid w:val="00594B60"/>
    <w:rsid w:val="00594B93"/>
    <w:rsid w:val="00594BDF"/>
    <w:rsid w:val="00594C58"/>
    <w:rsid w:val="00594F84"/>
    <w:rsid w:val="0059515D"/>
    <w:rsid w:val="005952F5"/>
    <w:rsid w:val="0059585D"/>
    <w:rsid w:val="005958D8"/>
    <w:rsid w:val="00595976"/>
    <w:rsid w:val="005959D0"/>
    <w:rsid w:val="00595EB3"/>
    <w:rsid w:val="005960F6"/>
    <w:rsid w:val="005964BC"/>
    <w:rsid w:val="005965A0"/>
    <w:rsid w:val="0059669F"/>
    <w:rsid w:val="005966B4"/>
    <w:rsid w:val="00596BDE"/>
    <w:rsid w:val="00596C5D"/>
    <w:rsid w:val="00596D4C"/>
    <w:rsid w:val="00596FED"/>
    <w:rsid w:val="005973F3"/>
    <w:rsid w:val="00597607"/>
    <w:rsid w:val="0059767A"/>
    <w:rsid w:val="00597698"/>
    <w:rsid w:val="00597D96"/>
    <w:rsid w:val="00597E1C"/>
    <w:rsid w:val="00597E9B"/>
    <w:rsid w:val="00597EC4"/>
    <w:rsid w:val="00597F9C"/>
    <w:rsid w:val="005A0333"/>
    <w:rsid w:val="005A03EE"/>
    <w:rsid w:val="005A049C"/>
    <w:rsid w:val="005A079D"/>
    <w:rsid w:val="005A0881"/>
    <w:rsid w:val="005A0D71"/>
    <w:rsid w:val="005A0FB2"/>
    <w:rsid w:val="005A0FC9"/>
    <w:rsid w:val="005A108F"/>
    <w:rsid w:val="005A13AA"/>
    <w:rsid w:val="005A158F"/>
    <w:rsid w:val="005A1754"/>
    <w:rsid w:val="005A1772"/>
    <w:rsid w:val="005A1781"/>
    <w:rsid w:val="005A1C70"/>
    <w:rsid w:val="005A1CA0"/>
    <w:rsid w:val="005A1CBC"/>
    <w:rsid w:val="005A1CEE"/>
    <w:rsid w:val="005A1F10"/>
    <w:rsid w:val="005A1FC9"/>
    <w:rsid w:val="005A20EE"/>
    <w:rsid w:val="005A217F"/>
    <w:rsid w:val="005A221E"/>
    <w:rsid w:val="005A23FE"/>
    <w:rsid w:val="005A2549"/>
    <w:rsid w:val="005A255C"/>
    <w:rsid w:val="005A25AA"/>
    <w:rsid w:val="005A2990"/>
    <w:rsid w:val="005A29FA"/>
    <w:rsid w:val="005A2B54"/>
    <w:rsid w:val="005A2D1B"/>
    <w:rsid w:val="005A2D29"/>
    <w:rsid w:val="005A2E89"/>
    <w:rsid w:val="005A2EC3"/>
    <w:rsid w:val="005A2F63"/>
    <w:rsid w:val="005A31AE"/>
    <w:rsid w:val="005A32BF"/>
    <w:rsid w:val="005A3344"/>
    <w:rsid w:val="005A3376"/>
    <w:rsid w:val="005A343C"/>
    <w:rsid w:val="005A364F"/>
    <w:rsid w:val="005A3659"/>
    <w:rsid w:val="005A36D0"/>
    <w:rsid w:val="005A36E6"/>
    <w:rsid w:val="005A3760"/>
    <w:rsid w:val="005A3939"/>
    <w:rsid w:val="005A3B97"/>
    <w:rsid w:val="005A3D1A"/>
    <w:rsid w:val="005A3D86"/>
    <w:rsid w:val="005A3E0D"/>
    <w:rsid w:val="005A3E39"/>
    <w:rsid w:val="005A4222"/>
    <w:rsid w:val="005A4415"/>
    <w:rsid w:val="005A4543"/>
    <w:rsid w:val="005A4803"/>
    <w:rsid w:val="005A480C"/>
    <w:rsid w:val="005A4949"/>
    <w:rsid w:val="005A4F85"/>
    <w:rsid w:val="005A513E"/>
    <w:rsid w:val="005A51D7"/>
    <w:rsid w:val="005A5223"/>
    <w:rsid w:val="005A5717"/>
    <w:rsid w:val="005A5748"/>
    <w:rsid w:val="005A5920"/>
    <w:rsid w:val="005A59E9"/>
    <w:rsid w:val="005A5DC4"/>
    <w:rsid w:val="005A5E4E"/>
    <w:rsid w:val="005A5F1F"/>
    <w:rsid w:val="005A5F24"/>
    <w:rsid w:val="005A5FEA"/>
    <w:rsid w:val="005A62C1"/>
    <w:rsid w:val="005A65C3"/>
    <w:rsid w:val="005A685B"/>
    <w:rsid w:val="005A6AAE"/>
    <w:rsid w:val="005A6AF0"/>
    <w:rsid w:val="005A6C55"/>
    <w:rsid w:val="005A6F46"/>
    <w:rsid w:val="005A6F70"/>
    <w:rsid w:val="005A7315"/>
    <w:rsid w:val="005A745B"/>
    <w:rsid w:val="005A765B"/>
    <w:rsid w:val="005A77A0"/>
    <w:rsid w:val="005A7A31"/>
    <w:rsid w:val="005A7B23"/>
    <w:rsid w:val="005A7CB5"/>
    <w:rsid w:val="005B07B3"/>
    <w:rsid w:val="005B0897"/>
    <w:rsid w:val="005B09AF"/>
    <w:rsid w:val="005B0A55"/>
    <w:rsid w:val="005B0B12"/>
    <w:rsid w:val="005B0E92"/>
    <w:rsid w:val="005B0FCC"/>
    <w:rsid w:val="005B1022"/>
    <w:rsid w:val="005B14CA"/>
    <w:rsid w:val="005B15E1"/>
    <w:rsid w:val="005B164D"/>
    <w:rsid w:val="005B1827"/>
    <w:rsid w:val="005B18D5"/>
    <w:rsid w:val="005B19B9"/>
    <w:rsid w:val="005B1B24"/>
    <w:rsid w:val="005B1C20"/>
    <w:rsid w:val="005B1C63"/>
    <w:rsid w:val="005B1EC3"/>
    <w:rsid w:val="005B2144"/>
    <w:rsid w:val="005B217A"/>
    <w:rsid w:val="005B2595"/>
    <w:rsid w:val="005B2617"/>
    <w:rsid w:val="005B262E"/>
    <w:rsid w:val="005B2680"/>
    <w:rsid w:val="005B2C99"/>
    <w:rsid w:val="005B2DFC"/>
    <w:rsid w:val="005B2EE5"/>
    <w:rsid w:val="005B2EF8"/>
    <w:rsid w:val="005B391C"/>
    <w:rsid w:val="005B3923"/>
    <w:rsid w:val="005B39C2"/>
    <w:rsid w:val="005B3A0F"/>
    <w:rsid w:val="005B3A61"/>
    <w:rsid w:val="005B3BE2"/>
    <w:rsid w:val="005B3CE6"/>
    <w:rsid w:val="005B3D22"/>
    <w:rsid w:val="005B3E94"/>
    <w:rsid w:val="005B3F2F"/>
    <w:rsid w:val="005B40E0"/>
    <w:rsid w:val="005B4158"/>
    <w:rsid w:val="005B4178"/>
    <w:rsid w:val="005B4186"/>
    <w:rsid w:val="005B4265"/>
    <w:rsid w:val="005B4499"/>
    <w:rsid w:val="005B44A7"/>
    <w:rsid w:val="005B44CB"/>
    <w:rsid w:val="005B4640"/>
    <w:rsid w:val="005B4680"/>
    <w:rsid w:val="005B49CE"/>
    <w:rsid w:val="005B4A67"/>
    <w:rsid w:val="005B4B4A"/>
    <w:rsid w:val="005B4C81"/>
    <w:rsid w:val="005B4C89"/>
    <w:rsid w:val="005B4DB0"/>
    <w:rsid w:val="005B4ED4"/>
    <w:rsid w:val="005B4F13"/>
    <w:rsid w:val="005B50DE"/>
    <w:rsid w:val="005B5142"/>
    <w:rsid w:val="005B51CC"/>
    <w:rsid w:val="005B5564"/>
    <w:rsid w:val="005B55FC"/>
    <w:rsid w:val="005B585A"/>
    <w:rsid w:val="005B585E"/>
    <w:rsid w:val="005B5CEE"/>
    <w:rsid w:val="005B5DE0"/>
    <w:rsid w:val="005B5E8C"/>
    <w:rsid w:val="005B5F8D"/>
    <w:rsid w:val="005B6159"/>
    <w:rsid w:val="005B6218"/>
    <w:rsid w:val="005B6445"/>
    <w:rsid w:val="005B6500"/>
    <w:rsid w:val="005B69A6"/>
    <w:rsid w:val="005B6C13"/>
    <w:rsid w:val="005B6EB2"/>
    <w:rsid w:val="005B6FA3"/>
    <w:rsid w:val="005B7252"/>
    <w:rsid w:val="005B72F0"/>
    <w:rsid w:val="005B72F8"/>
    <w:rsid w:val="005B7346"/>
    <w:rsid w:val="005B73A4"/>
    <w:rsid w:val="005B73B9"/>
    <w:rsid w:val="005B771D"/>
    <w:rsid w:val="005B7794"/>
    <w:rsid w:val="005B78E7"/>
    <w:rsid w:val="005C0009"/>
    <w:rsid w:val="005C01FB"/>
    <w:rsid w:val="005C020C"/>
    <w:rsid w:val="005C0575"/>
    <w:rsid w:val="005C058B"/>
    <w:rsid w:val="005C0839"/>
    <w:rsid w:val="005C0C57"/>
    <w:rsid w:val="005C1041"/>
    <w:rsid w:val="005C1313"/>
    <w:rsid w:val="005C14CD"/>
    <w:rsid w:val="005C160D"/>
    <w:rsid w:val="005C1678"/>
    <w:rsid w:val="005C1A26"/>
    <w:rsid w:val="005C1C61"/>
    <w:rsid w:val="005C1C82"/>
    <w:rsid w:val="005C1D4C"/>
    <w:rsid w:val="005C21B5"/>
    <w:rsid w:val="005C21B7"/>
    <w:rsid w:val="005C22C9"/>
    <w:rsid w:val="005C23EF"/>
    <w:rsid w:val="005C2431"/>
    <w:rsid w:val="005C25AB"/>
    <w:rsid w:val="005C25EF"/>
    <w:rsid w:val="005C2842"/>
    <w:rsid w:val="005C28E2"/>
    <w:rsid w:val="005C2992"/>
    <w:rsid w:val="005C2B3B"/>
    <w:rsid w:val="005C2B6A"/>
    <w:rsid w:val="005C2C24"/>
    <w:rsid w:val="005C2C96"/>
    <w:rsid w:val="005C2D79"/>
    <w:rsid w:val="005C2D8A"/>
    <w:rsid w:val="005C2F19"/>
    <w:rsid w:val="005C2F7F"/>
    <w:rsid w:val="005C31AE"/>
    <w:rsid w:val="005C3201"/>
    <w:rsid w:val="005C321C"/>
    <w:rsid w:val="005C3366"/>
    <w:rsid w:val="005C3373"/>
    <w:rsid w:val="005C344E"/>
    <w:rsid w:val="005C357F"/>
    <w:rsid w:val="005C37D1"/>
    <w:rsid w:val="005C3E16"/>
    <w:rsid w:val="005C4263"/>
    <w:rsid w:val="005C426D"/>
    <w:rsid w:val="005C436C"/>
    <w:rsid w:val="005C4428"/>
    <w:rsid w:val="005C46C2"/>
    <w:rsid w:val="005C4C7E"/>
    <w:rsid w:val="005C4EA3"/>
    <w:rsid w:val="005C4F44"/>
    <w:rsid w:val="005C5098"/>
    <w:rsid w:val="005C5374"/>
    <w:rsid w:val="005C5390"/>
    <w:rsid w:val="005C53ED"/>
    <w:rsid w:val="005C57A3"/>
    <w:rsid w:val="005C57EF"/>
    <w:rsid w:val="005C587C"/>
    <w:rsid w:val="005C5CB5"/>
    <w:rsid w:val="005C5EAC"/>
    <w:rsid w:val="005C5FEC"/>
    <w:rsid w:val="005C6106"/>
    <w:rsid w:val="005C627F"/>
    <w:rsid w:val="005C62F2"/>
    <w:rsid w:val="005C62FB"/>
    <w:rsid w:val="005C6438"/>
    <w:rsid w:val="005C6530"/>
    <w:rsid w:val="005C6587"/>
    <w:rsid w:val="005C67A7"/>
    <w:rsid w:val="005C67B2"/>
    <w:rsid w:val="005C6800"/>
    <w:rsid w:val="005C6A86"/>
    <w:rsid w:val="005C6B2B"/>
    <w:rsid w:val="005C6CE4"/>
    <w:rsid w:val="005C6D73"/>
    <w:rsid w:val="005C6E7D"/>
    <w:rsid w:val="005C70A7"/>
    <w:rsid w:val="005C70FF"/>
    <w:rsid w:val="005C74A1"/>
    <w:rsid w:val="005C7787"/>
    <w:rsid w:val="005C7803"/>
    <w:rsid w:val="005C7961"/>
    <w:rsid w:val="005C7A1A"/>
    <w:rsid w:val="005C7C30"/>
    <w:rsid w:val="005C7D1D"/>
    <w:rsid w:val="005C7DF2"/>
    <w:rsid w:val="005C7E3D"/>
    <w:rsid w:val="005D02B7"/>
    <w:rsid w:val="005D038A"/>
    <w:rsid w:val="005D0738"/>
    <w:rsid w:val="005D0917"/>
    <w:rsid w:val="005D0990"/>
    <w:rsid w:val="005D0A21"/>
    <w:rsid w:val="005D0DDE"/>
    <w:rsid w:val="005D0F10"/>
    <w:rsid w:val="005D0F55"/>
    <w:rsid w:val="005D10A0"/>
    <w:rsid w:val="005D1117"/>
    <w:rsid w:val="005D1158"/>
    <w:rsid w:val="005D1194"/>
    <w:rsid w:val="005D1424"/>
    <w:rsid w:val="005D1474"/>
    <w:rsid w:val="005D1534"/>
    <w:rsid w:val="005D15B0"/>
    <w:rsid w:val="005D1676"/>
    <w:rsid w:val="005D1748"/>
    <w:rsid w:val="005D1A52"/>
    <w:rsid w:val="005D1ABD"/>
    <w:rsid w:val="005D1C01"/>
    <w:rsid w:val="005D1F5F"/>
    <w:rsid w:val="005D227F"/>
    <w:rsid w:val="005D2503"/>
    <w:rsid w:val="005D2648"/>
    <w:rsid w:val="005D2669"/>
    <w:rsid w:val="005D27AA"/>
    <w:rsid w:val="005D2CB6"/>
    <w:rsid w:val="005D2EA4"/>
    <w:rsid w:val="005D3075"/>
    <w:rsid w:val="005D30C4"/>
    <w:rsid w:val="005D3185"/>
    <w:rsid w:val="005D3330"/>
    <w:rsid w:val="005D3664"/>
    <w:rsid w:val="005D3755"/>
    <w:rsid w:val="005D37D1"/>
    <w:rsid w:val="005D3960"/>
    <w:rsid w:val="005D3A74"/>
    <w:rsid w:val="005D3B1B"/>
    <w:rsid w:val="005D3C46"/>
    <w:rsid w:val="005D3CA1"/>
    <w:rsid w:val="005D3D67"/>
    <w:rsid w:val="005D3EFF"/>
    <w:rsid w:val="005D3FF7"/>
    <w:rsid w:val="005D405E"/>
    <w:rsid w:val="005D4068"/>
    <w:rsid w:val="005D44BF"/>
    <w:rsid w:val="005D4505"/>
    <w:rsid w:val="005D4734"/>
    <w:rsid w:val="005D4A75"/>
    <w:rsid w:val="005D4C16"/>
    <w:rsid w:val="005D4C4D"/>
    <w:rsid w:val="005D4C70"/>
    <w:rsid w:val="005D4DD6"/>
    <w:rsid w:val="005D4FC7"/>
    <w:rsid w:val="005D510B"/>
    <w:rsid w:val="005D52A2"/>
    <w:rsid w:val="005D53C9"/>
    <w:rsid w:val="005D586F"/>
    <w:rsid w:val="005D5C58"/>
    <w:rsid w:val="005D5CEE"/>
    <w:rsid w:val="005D5E6C"/>
    <w:rsid w:val="005D5FBA"/>
    <w:rsid w:val="005D60AD"/>
    <w:rsid w:val="005D61CF"/>
    <w:rsid w:val="005D637E"/>
    <w:rsid w:val="005D63A5"/>
    <w:rsid w:val="005D643C"/>
    <w:rsid w:val="005D65AD"/>
    <w:rsid w:val="005D667F"/>
    <w:rsid w:val="005D66E5"/>
    <w:rsid w:val="005D6752"/>
    <w:rsid w:val="005D68D2"/>
    <w:rsid w:val="005D6D71"/>
    <w:rsid w:val="005D6EE3"/>
    <w:rsid w:val="005D70C8"/>
    <w:rsid w:val="005D71F7"/>
    <w:rsid w:val="005D7418"/>
    <w:rsid w:val="005D743C"/>
    <w:rsid w:val="005D7499"/>
    <w:rsid w:val="005D75C1"/>
    <w:rsid w:val="005D771C"/>
    <w:rsid w:val="005D78FF"/>
    <w:rsid w:val="005D7B0F"/>
    <w:rsid w:val="005D7DAD"/>
    <w:rsid w:val="005D7E0E"/>
    <w:rsid w:val="005D7FCB"/>
    <w:rsid w:val="005E0251"/>
    <w:rsid w:val="005E03CE"/>
    <w:rsid w:val="005E04AA"/>
    <w:rsid w:val="005E06CF"/>
    <w:rsid w:val="005E0726"/>
    <w:rsid w:val="005E08DE"/>
    <w:rsid w:val="005E0C61"/>
    <w:rsid w:val="005E0CC8"/>
    <w:rsid w:val="005E0E8F"/>
    <w:rsid w:val="005E1251"/>
    <w:rsid w:val="005E12A1"/>
    <w:rsid w:val="005E1518"/>
    <w:rsid w:val="005E17F4"/>
    <w:rsid w:val="005E1838"/>
    <w:rsid w:val="005E1C3E"/>
    <w:rsid w:val="005E1C48"/>
    <w:rsid w:val="005E1DD8"/>
    <w:rsid w:val="005E1EC4"/>
    <w:rsid w:val="005E1FAF"/>
    <w:rsid w:val="005E20DC"/>
    <w:rsid w:val="005E20F6"/>
    <w:rsid w:val="005E2292"/>
    <w:rsid w:val="005E239E"/>
    <w:rsid w:val="005E246D"/>
    <w:rsid w:val="005E2494"/>
    <w:rsid w:val="005E2831"/>
    <w:rsid w:val="005E2859"/>
    <w:rsid w:val="005E299D"/>
    <w:rsid w:val="005E2B5E"/>
    <w:rsid w:val="005E2D54"/>
    <w:rsid w:val="005E3131"/>
    <w:rsid w:val="005E3276"/>
    <w:rsid w:val="005E32C1"/>
    <w:rsid w:val="005E357E"/>
    <w:rsid w:val="005E3707"/>
    <w:rsid w:val="005E38EE"/>
    <w:rsid w:val="005E3905"/>
    <w:rsid w:val="005E3A44"/>
    <w:rsid w:val="005E3A4A"/>
    <w:rsid w:val="005E3D2E"/>
    <w:rsid w:val="005E3D65"/>
    <w:rsid w:val="005E3EC6"/>
    <w:rsid w:val="005E3F9E"/>
    <w:rsid w:val="005E4099"/>
    <w:rsid w:val="005E41CA"/>
    <w:rsid w:val="005E42E5"/>
    <w:rsid w:val="005E43B5"/>
    <w:rsid w:val="005E43DE"/>
    <w:rsid w:val="005E4475"/>
    <w:rsid w:val="005E459E"/>
    <w:rsid w:val="005E46C0"/>
    <w:rsid w:val="005E46FA"/>
    <w:rsid w:val="005E4952"/>
    <w:rsid w:val="005E496E"/>
    <w:rsid w:val="005E4A49"/>
    <w:rsid w:val="005E4A55"/>
    <w:rsid w:val="005E4BAA"/>
    <w:rsid w:val="005E4DA4"/>
    <w:rsid w:val="005E4E17"/>
    <w:rsid w:val="005E4F0F"/>
    <w:rsid w:val="005E505D"/>
    <w:rsid w:val="005E50C4"/>
    <w:rsid w:val="005E542C"/>
    <w:rsid w:val="005E5699"/>
    <w:rsid w:val="005E57C4"/>
    <w:rsid w:val="005E58CE"/>
    <w:rsid w:val="005E5957"/>
    <w:rsid w:val="005E59C3"/>
    <w:rsid w:val="005E5A53"/>
    <w:rsid w:val="005E5B9F"/>
    <w:rsid w:val="005E5C82"/>
    <w:rsid w:val="005E5CE8"/>
    <w:rsid w:val="005E6022"/>
    <w:rsid w:val="005E624D"/>
    <w:rsid w:val="005E6406"/>
    <w:rsid w:val="005E655C"/>
    <w:rsid w:val="005E6588"/>
    <w:rsid w:val="005E6A82"/>
    <w:rsid w:val="005E6BAE"/>
    <w:rsid w:val="005E6CEA"/>
    <w:rsid w:val="005E6EFE"/>
    <w:rsid w:val="005E6FF5"/>
    <w:rsid w:val="005E716B"/>
    <w:rsid w:val="005E7282"/>
    <w:rsid w:val="005E73F5"/>
    <w:rsid w:val="005E741A"/>
    <w:rsid w:val="005E776B"/>
    <w:rsid w:val="005E7A28"/>
    <w:rsid w:val="005E7B90"/>
    <w:rsid w:val="005E7C31"/>
    <w:rsid w:val="005E7C8F"/>
    <w:rsid w:val="005E7E54"/>
    <w:rsid w:val="005E7E7B"/>
    <w:rsid w:val="005E7FD3"/>
    <w:rsid w:val="005E7FD6"/>
    <w:rsid w:val="005F01B7"/>
    <w:rsid w:val="005F035F"/>
    <w:rsid w:val="005F03E7"/>
    <w:rsid w:val="005F0594"/>
    <w:rsid w:val="005F05C8"/>
    <w:rsid w:val="005F08FD"/>
    <w:rsid w:val="005F0960"/>
    <w:rsid w:val="005F097D"/>
    <w:rsid w:val="005F0A74"/>
    <w:rsid w:val="005F0AFB"/>
    <w:rsid w:val="005F0E39"/>
    <w:rsid w:val="005F0EE9"/>
    <w:rsid w:val="005F0F2A"/>
    <w:rsid w:val="005F0FF7"/>
    <w:rsid w:val="005F1687"/>
    <w:rsid w:val="005F16DC"/>
    <w:rsid w:val="005F1B69"/>
    <w:rsid w:val="005F1D34"/>
    <w:rsid w:val="005F1F2D"/>
    <w:rsid w:val="005F1F71"/>
    <w:rsid w:val="005F212A"/>
    <w:rsid w:val="005F22A3"/>
    <w:rsid w:val="005F2332"/>
    <w:rsid w:val="005F2553"/>
    <w:rsid w:val="005F255E"/>
    <w:rsid w:val="005F2615"/>
    <w:rsid w:val="005F2704"/>
    <w:rsid w:val="005F272F"/>
    <w:rsid w:val="005F2776"/>
    <w:rsid w:val="005F27CA"/>
    <w:rsid w:val="005F2856"/>
    <w:rsid w:val="005F2E5A"/>
    <w:rsid w:val="005F321C"/>
    <w:rsid w:val="005F3296"/>
    <w:rsid w:val="005F329A"/>
    <w:rsid w:val="005F32F3"/>
    <w:rsid w:val="005F3322"/>
    <w:rsid w:val="005F332B"/>
    <w:rsid w:val="005F3442"/>
    <w:rsid w:val="005F3487"/>
    <w:rsid w:val="005F3585"/>
    <w:rsid w:val="005F36A8"/>
    <w:rsid w:val="005F37C4"/>
    <w:rsid w:val="005F383E"/>
    <w:rsid w:val="005F3902"/>
    <w:rsid w:val="005F3947"/>
    <w:rsid w:val="005F3955"/>
    <w:rsid w:val="005F39BE"/>
    <w:rsid w:val="005F3A3E"/>
    <w:rsid w:val="005F3AAD"/>
    <w:rsid w:val="005F3D8A"/>
    <w:rsid w:val="005F3EE4"/>
    <w:rsid w:val="005F4321"/>
    <w:rsid w:val="005F43B0"/>
    <w:rsid w:val="005F4724"/>
    <w:rsid w:val="005F4936"/>
    <w:rsid w:val="005F49A4"/>
    <w:rsid w:val="005F4AE3"/>
    <w:rsid w:val="005F4B31"/>
    <w:rsid w:val="005F4F29"/>
    <w:rsid w:val="005F4F7C"/>
    <w:rsid w:val="005F5030"/>
    <w:rsid w:val="005F503F"/>
    <w:rsid w:val="005F5064"/>
    <w:rsid w:val="005F5071"/>
    <w:rsid w:val="005F50AC"/>
    <w:rsid w:val="005F5184"/>
    <w:rsid w:val="005F53B6"/>
    <w:rsid w:val="005F53E9"/>
    <w:rsid w:val="005F5475"/>
    <w:rsid w:val="005F5510"/>
    <w:rsid w:val="005F5581"/>
    <w:rsid w:val="005F55AB"/>
    <w:rsid w:val="005F59CD"/>
    <w:rsid w:val="005F5E4A"/>
    <w:rsid w:val="005F5EF8"/>
    <w:rsid w:val="005F5F53"/>
    <w:rsid w:val="005F5FE4"/>
    <w:rsid w:val="005F619A"/>
    <w:rsid w:val="005F6545"/>
    <w:rsid w:val="005F65D6"/>
    <w:rsid w:val="005F6730"/>
    <w:rsid w:val="005F6731"/>
    <w:rsid w:val="005F69EF"/>
    <w:rsid w:val="005F6C0D"/>
    <w:rsid w:val="005F6D26"/>
    <w:rsid w:val="005F6D78"/>
    <w:rsid w:val="005F6D8B"/>
    <w:rsid w:val="005F6E58"/>
    <w:rsid w:val="005F6EAF"/>
    <w:rsid w:val="005F6F0A"/>
    <w:rsid w:val="005F743E"/>
    <w:rsid w:val="005F753F"/>
    <w:rsid w:val="005F7622"/>
    <w:rsid w:val="005F76C5"/>
    <w:rsid w:val="005F778B"/>
    <w:rsid w:val="005F7964"/>
    <w:rsid w:val="005F7CF6"/>
    <w:rsid w:val="005F7D94"/>
    <w:rsid w:val="005F7DA6"/>
    <w:rsid w:val="005F7ED3"/>
    <w:rsid w:val="005F7FC6"/>
    <w:rsid w:val="006001AC"/>
    <w:rsid w:val="00600237"/>
    <w:rsid w:val="0060032E"/>
    <w:rsid w:val="00600342"/>
    <w:rsid w:val="006003C5"/>
    <w:rsid w:val="006003CB"/>
    <w:rsid w:val="00600493"/>
    <w:rsid w:val="006004C9"/>
    <w:rsid w:val="006006DE"/>
    <w:rsid w:val="00600731"/>
    <w:rsid w:val="0060081E"/>
    <w:rsid w:val="0060086D"/>
    <w:rsid w:val="0060092B"/>
    <w:rsid w:val="00600B5C"/>
    <w:rsid w:val="00600B6E"/>
    <w:rsid w:val="00600CC3"/>
    <w:rsid w:val="00600D5C"/>
    <w:rsid w:val="00600DC3"/>
    <w:rsid w:val="00600EB2"/>
    <w:rsid w:val="00600F5C"/>
    <w:rsid w:val="00600F88"/>
    <w:rsid w:val="00600FCC"/>
    <w:rsid w:val="006010AB"/>
    <w:rsid w:val="0060119F"/>
    <w:rsid w:val="006012C2"/>
    <w:rsid w:val="0060138E"/>
    <w:rsid w:val="006015E9"/>
    <w:rsid w:val="00601776"/>
    <w:rsid w:val="0060177B"/>
    <w:rsid w:val="00601824"/>
    <w:rsid w:val="006018AC"/>
    <w:rsid w:val="006018BD"/>
    <w:rsid w:val="00601ADC"/>
    <w:rsid w:val="00601DCF"/>
    <w:rsid w:val="00601DF7"/>
    <w:rsid w:val="00601E97"/>
    <w:rsid w:val="0060201B"/>
    <w:rsid w:val="0060227E"/>
    <w:rsid w:val="00602290"/>
    <w:rsid w:val="006022BB"/>
    <w:rsid w:val="00602455"/>
    <w:rsid w:val="00602553"/>
    <w:rsid w:val="006025A7"/>
    <w:rsid w:val="00602694"/>
    <w:rsid w:val="006027ED"/>
    <w:rsid w:val="006028E9"/>
    <w:rsid w:val="006029C1"/>
    <w:rsid w:val="00602E29"/>
    <w:rsid w:val="00603230"/>
    <w:rsid w:val="006032D3"/>
    <w:rsid w:val="00603521"/>
    <w:rsid w:val="006037E2"/>
    <w:rsid w:val="00603B9B"/>
    <w:rsid w:val="00603BD0"/>
    <w:rsid w:val="00603E77"/>
    <w:rsid w:val="00603E89"/>
    <w:rsid w:val="0060440F"/>
    <w:rsid w:val="00604592"/>
    <w:rsid w:val="0060460C"/>
    <w:rsid w:val="00604647"/>
    <w:rsid w:val="0060470C"/>
    <w:rsid w:val="00604750"/>
    <w:rsid w:val="00604783"/>
    <w:rsid w:val="006048AE"/>
    <w:rsid w:val="006048EB"/>
    <w:rsid w:val="00604C68"/>
    <w:rsid w:val="00604D53"/>
    <w:rsid w:val="00604DE1"/>
    <w:rsid w:val="006051D9"/>
    <w:rsid w:val="0060525C"/>
    <w:rsid w:val="00605276"/>
    <w:rsid w:val="0060543B"/>
    <w:rsid w:val="00605626"/>
    <w:rsid w:val="00605668"/>
    <w:rsid w:val="006057A1"/>
    <w:rsid w:val="0060583B"/>
    <w:rsid w:val="006058A6"/>
    <w:rsid w:val="00605D11"/>
    <w:rsid w:val="00605D6E"/>
    <w:rsid w:val="00605D7E"/>
    <w:rsid w:val="00605D8A"/>
    <w:rsid w:val="00605E95"/>
    <w:rsid w:val="00605FDB"/>
    <w:rsid w:val="0060601A"/>
    <w:rsid w:val="00606171"/>
    <w:rsid w:val="0060617E"/>
    <w:rsid w:val="00606213"/>
    <w:rsid w:val="006062A9"/>
    <w:rsid w:val="00606395"/>
    <w:rsid w:val="00606436"/>
    <w:rsid w:val="00606676"/>
    <w:rsid w:val="00606943"/>
    <w:rsid w:val="0060698B"/>
    <w:rsid w:val="006069BC"/>
    <w:rsid w:val="006069F9"/>
    <w:rsid w:val="00606BF8"/>
    <w:rsid w:val="00606C30"/>
    <w:rsid w:val="00606C35"/>
    <w:rsid w:val="00606F5D"/>
    <w:rsid w:val="00606F8D"/>
    <w:rsid w:val="00606F97"/>
    <w:rsid w:val="00606FAB"/>
    <w:rsid w:val="006071BD"/>
    <w:rsid w:val="006073DF"/>
    <w:rsid w:val="006073E3"/>
    <w:rsid w:val="006076D5"/>
    <w:rsid w:val="00607A7A"/>
    <w:rsid w:val="00607C8C"/>
    <w:rsid w:val="00607CE7"/>
    <w:rsid w:val="00607D87"/>
    <w:rsid w:val="00607E2E"/>
    <w:rsid w:val="00607EB8"/>
    <w:rsid w:val="00610381"/>
    <w:rsid w:val="006104A4"/>
    <w:rsid w:val="00610B4E"/>
    <w:rsid w:val="00610CE7"/>
    <w:rsid w:val="00610DAB"/>
    <w:rsid w:val="00610F91"/>
    <w:rsid w:val="00611079"/>
    <w:rsid w:val="006111B8"/>
    <w:rsid w:val="00611261"/>
    <w:rsid w:val="0061158F"/>
    <w:rsid w:val="00611664"/>
    <w:rsid w:val="006116B5"/>
    <w:rsid w:val="0061189C"/>
    <w:rsid w:val="00611A35"/>
    <w:rsid w:val="00611BEF"/>
    <w:rsid w:val="00611C41"/>
    <w:rsid w:val="00612228"/>
    <w:rsid w:val="0061229E"/>
    <w:rsid w:val="006127A1"/>
    <w:rsid w:val="00612BB2"/>
    <w:rsid w:val="00612C48"/>
    <w:rsid w:val="00612CF9"/>
    <w:rsid w:val="00612D84"/>
    <w:rsid w:val="0061329B"/>
    <w:rsid w:val="0061333E"/>
    <w:rsid w:val="00613576"/>
    <w:rsid w:val="006137AD"/>
    <w:rsid w:val="006137E4"/>
    <w:rsid w:val="0061397D"/>
    <w:rsid w:val="00613AE4"/>
    <w:rsid w:val="00613DBA"/>
    <w:rsid w:val="00613ECE"/>
    <w:rsid w:val="006140B4"/>
    <w:rsid w:val="00614172"/>
    <w:rsid w:val="006141C1"/>
    <w:rsid w:val="00614225"/>
    <w:rsid w:val="0061469E"/>
    <w:rsid w:val="006146BB"/>
    <w:rsid w:val="00614779"/>
    <w:rsid w:val="00614803"/>
    <w:rsid w:val="00614B0F"/>
    <w:rsid w:val="00614B53"/>
    <w:rsid w:val="00614F86"/>
    <w:rsid w:val="00615457"/>
    <w:rsid w:val="0061598C"/>
    <w:rsid w:val="00615A39"/>
    <w:rsid w:val="00615B80"/>
    <w:rsid w:val="00615C70"/>
    <w:rsid w:val="006162F6"/>
    <w:rsid w:val="006163BE"/>
    <w:rsid w:val="006164A6"/>
    <w:rsid w:val="006166E4"/>
    <w:rsid w:val="00616ADC"/>
    <w:rsid w:val="00616B57"/>
    <w:rsid w:val="00616C0F"/>
    <w:rsid w:val="00616D66"/>
    <w:rsid w:val="00616E03"/>
    <w:rsid w:val="00616F0F"/>
    <w:rsid w:val="00616F51"/>
    <w:rsid w:val="00616FD5"/>
    <w:rsid w:val="00617027"/>
    <w:rsid w:val="00617109"/>
    <w:rsid w:val="00617365"/>
    <w:rsid w:val="00617394"/>
    <w:rsid w:val="00617422"/>
    <w:rsid w:val="0061757B"/>
    <w:rsid w:val="00617D0F"/>
    <w:rsid w:val="00617E8A"/>
    <w:rsid w:val="00617F23"/>
    <w:rsid w:val="00617F79"/>
    <w:rsid w:val="00617FB8"/>
    <w:rsid w:val="00620008"/>
    <w:rsid w:val="00620359"/>
    <w:rsid w:val="00620434"/>
    <w:rsid w:val="00620510"/>
    <w:rsid w:val="006207F7"/>
    <w:rsid w:val="006208AB"/>
    <w:rsid w:val="00620949"/>
    <w:rsid w:val="00620B10"/>
    <w:rsid w:val="00620F09"/>
    <w:rsid w:val="00620FA5"/>
    <w:rsid w:val="00621009"/>
    <w:rsid w:val="0062109A"/>
    <w:rsid w:val="0062120F"/>
    <w:rsid w:val="0062133A"/>
    <w:rsid w:val="00621517"/>
    <w:rsid w:val="0062170E"/>
    <w:rsid w:val="006218DA"/>
    <w:rsid w:val="00621A57"/>
    <w:rsid w:val="00621FB9"/>
    <w:rsid w:val="0062213E"/>
    <w:rsid w:val="00622361"/>
    <w:rsid w:val="0062242B"/>
    <w:rsid w:val="00622792"/>
    <w:rsid w:val="00622822"/>
    <w:rsid w:val="00622BE1"/>
    <w:rsid w:val="00622CDC"/>
    <w:rsid w:val="006230BE"/>
    <w:rsid w:val="006233BD"/>
    <w:rsid w:val="00623435"/>
    <w:rsid w:val="006234D4"/>
    <w:rsid w:val="006235B8"/>
    <w:rsid w:val="00623650"/>
    <w:rsid w:val="006237DD"/>
    <w:rsid w:val="00623C90"/>
    <w:rsid w:val="00623C95"/>
    <w:rsid w:val="00623CAC"/>
    <w:rsid w:val="00623D65"/>
    <w:rsid w:val="00623E46"/>
    <w:rsid w:val="00623FC0"/>
    <w:rsid w:val="00624059"/>
    <w:rsid w:val="0062409F"/>
    <w:rsid w:val="00624548"/>
    <w:rsid w:val="00624551"/>
    <w:rsid w:val="006246DF"/>
    <w:rsid w:val="00624745"/>
    <w:rsid w:val="00624780"/>
    <w:rsid w:val="006247D3"/>
    <w:rsid w:val="00624806"/>
    <w:rsid w:val="006248F7"/>
    <w:rsid w:val="00624A01"/>
    <w:rsid w:val="00624C66"/>
    <w:rsid w:val="00624F06"/>
    <w:rsid w:val="006251D9"/>
    <w:rsid w:val="0062525D"/>
    <w:rsid w:val="006252D8"/>
    <w:rsid w:val="006254F0"/>
    <w:rsid w:val="006257A7"/>
    <w:rsid w:val="00625873"/>
    <w:rsid w:val="00625B90"/>
    <w:rsid w:val="00625D2E"/>
    <w:rsid w:val="00625E67"/>
    <w:rsid w:val="006260C3"/>
    <w:rsid w:val="0062638F"/>
    <w:rsid w:val="0062641C"/>
    <w:rsid w:val="00626499"/>
    <w:rsid w:val="006265AC"/>
    <w:rsid w:val="0062680F"/>
    <w:rsid w:val="00626898"/>
    <w:rsid w:val="006268F9"/>
    <w:rsid w:val="00626902"/>
    <w:rsid w:val="00626A1F"/>
    <w:rsid w:val="00626AF8"/>
    <w:rsid w:val="00626BC3"/>
    <w:rsid w:val="00626C9B"/>
    <w:rsid w:val="00626D26"/>
    <w:rsid w:val="00626DE4"/>
    <w:rsid w:val="00626E15"/>
    <w:rsid w:val="00627091"/>
    <w:rsid w:val="00627132"/>
    <w:rsid w:val="006271AA"/>
    <w:rsid w:val="006274C2"/>
    <w:rsid w:val="00627851"/>
    <w:rsid w:val="00627BFC"/>
    <w:rsid w:val="00627D0D"/>
    <w:rsid w:val="00627D73"/>
    <w:rsid w:val="00627DA5"/>
    <w:rsid w:val="00627E8B"/>
    <w:rsid w:val="00630391"/>
    <w:rsid w:val="00630397"/>
    <w:rsid w:val="0063043A"/>
    <w:rsid w:val="006304B9"/>
    <w:rsid w:val="0063080E"/>
    <w:rsid w:val="006308FD"/>
    <w:rsid w:val="00630927"/>
    <w:rsid w:val="00630B01"/>
    <w:rsid w:val="00630CE6"/>
    <w:rsid w:val="00630E96"/>
    <w:rsid w:val="0063107B"/>
    <w:rsid w:val="0063125F"/>
    <w:rsid w:val="006314B7"/>
    <w:rsid w:val="00631516"/>
    <w:rsid w:val="006315F2"/>
    <w:rsid w:val="006316BB"/>
    <w:rsid w:val="0063177B"/>
    <w:rsid w:val="006317DE"/>
    <w:rsid w:val="00631968"/>
    <w:rsid w:val="00631A09"/>
    <w:rsid w:val="00631BB1"/>
    <w:rsid w:val="00631E44"/>
    <w:rsid w:val="00631F9E"/>
    <w:rsid w:val="0063210A"/>
    <w:rsid w:val="0063259D"/>
    <w:rsid w:val="006327FD"/>
    <w:rsid w:val="00632A03"/>
    <w:rsid w:val="00632C5F"/>
    <w:rsid w:val="00632D9B"/>
    <w:rsid w:val="00632E4A"/>
    <w:rsid w:val="00632F3A"/>
    <w:rsid w:val="0063304B"/>
    <w:rsid w:val="00633087"/>
    <w:rsid w:val="006330F7"/>
    <w:rsid w:val="00633589"/>
    <w:rsid w:val="006336E5"/>
    <w:rsid w:val="006336EB"/>
    <w:rsid w:val="00633A10"/>
    <w:rsid w:val="00633A80"/>
    <w:rsid w:val="00633BE0"/>
    <w:rsid w:val="00634165"/>
    <w:rsid w:val="00634231"/>
    <w:rsid w:val="006342C8"/>
    <w:rsid w:val="00634327"/>
    <w:rsid w:val="00634701"/>
    <w:rsid w:val="006347FB"/>
    <w:rsid w:val="006349AA"/>
    <w:rsid w:val="006349AB"/>
    <w:rsid w:val="00634A29"/>
    <w:rsid w:val="00634BE1"/>
    <w:rsid w:val="00634DAF"/>
    <w:rsid w:val="00634F0C"/>
    <w:rsid w:val="00634FD5"/>
    <w:rsid w:val="00634FF1"/>
    <w:rsid w:val="00635070"/>
    <w:rsid w:val="006351A6"/>
    <w:rsid w:val="00635287"/>
    <w:rsid w:val="0063528C"/>
    <w:rsid w:val="0063529F"/>
    <w:rsid w:val="00635353"/>
    <w:rsid w:val="0063540A"/>
    <w:rsid w:val="00635452"/>
    <w:rsid w:val="006354EF"/>
    <w:rsid w:val="006357DD"/>
    <w:rsid w:val="006358BA"/>
    <w:rsid w:val="00635934"/>
    <w:rsid w:val="00635962"/>
    <w:rsid w:val="00635983"/>
    <w:rsid w:val="00635B36"/>
    <w:rsid w:val="00635E86"/>
    <w:rsid w:val="00635F82"/>
    <w:rsid w:val="00635FBC"/>
    <w:rsid w:val="0063648E"/>
    <w:rsid w:val="006364BD"/>
    <w:rsid w:val="00636836"/>
    <w:rsid w:val="0063685E"/>
    <w:rsid w:val="00636973"/>
    <w:rsid w:val="00636C38"/>
    <w:rsid w:val="00636CED"/>
    <w:rsid w:val="00636D5A"/>
    <w:rsid w:val="00636D70"/>
    <w:rsid w:val="00636E80"/>
    <w:rsid w:val="00636FE7"/>
    <w:rsid w:val="00637043"/>
    <w:rsid w:val="006375DA"/>
    <w:rsid w:val="00637605"/>
    <w:rsid w:val="006379B4"/>
    <w:rsid w:val="00637A56"/>
    <w:rsid w:val="00637C4B"/>
    <w:rsid w:val="00637E65"/>
    <w:rsid w:val="006400C8"/>
    <w:rsid w:val="00640254"/>
    <w:rsid w:val="0064025D"/>
    <w:rsid w:val="0064038E"/>
    <w:rsid w:val="00640474"/>
    <w:rsid w:val="006405DF"/>
    <w:rsid w:val="006408B2"/>
    <w:rsid w:val="00640B55"/>
    <w:rsid w:val="00640E2A"/>
    <w:rsid w:val="006411F8"/>
    <w:rsid w:val="006411FA"/>
    <w:rsid w:val="00641364"/>
    <w:rsid w:val="0064155A"/>
    <w:rsid w:val="006416C6"/>
    <w:rsid w:val="00641787"/>
    <w:rsid w:val="00641C09"/>
    <w:rsid w:val="00641C44"/>
    <w:rsid w:val="00642161"/>
    <w:rsid w:val="0064223E"/>
    <w:rsid w:val="006424C9"/>
    <w:rsid w:val="006429E5"/>
    <w:rsid w:val="00642C63"/>
    <w:rsid w:val="00642EAB"/>
    <w:rsid w:val="0064303F"/>
    <w:rsid w:val="00643116"/>
    <w:rsid w:val="0064323E"/>
    <w:rsid w:val="0064327C"/>
    <w:rsid w:val="006432D6"/>
    <w:rsid w:val="006434B4"/>
    <w:rsid w:val="006435A7"/>
    <w:rsid w:val="0064364E"/>
    <w:rsid w:val="00643A0A"/>
    <w:rsid w:val="00643A42"/>
    <w:rsid w:val="00643BD5"/>
    <w:rsid w:val="00643BFD"/>
    <w:rsid w:val="00643C9E"/>
    <w:rsid w:val="00643D33"/>
    <w:rsid w:val="00643E13"/>
    <w:rsid w:val="00643EDE"/>
    <w:rsid w:val="00643EE9"/>
    <w:rsid w:val="0064400D"/>
    <w:rsid w:val="006441AA"/>
    <w:rsid w:val="006445CC"/>
    <w:rsid w:val="006448A1"/>
    <w:rsid w:val="00644A90"/>
    <w:rsid w:val="00644A96"/>
    <w:rsid w:val="00644B88"/>
    <w:rsid w:val="00644BA6"/>
    <w:rsid w:val="00644C68"/>
    <w:rsid w:val="00644C87"/>
    <w:rsid w:val="00644D1A"/>
    <w:rsid w:val="00644D35"/>
    <w:rsid w:val="00644EF5"/>
    <w:rsid w:val="006455BC"/>
    <w:rsid w:val="0064594D"/>
    <w:rsid w:val="0064594E"/>
    <w:rsid w:val="006459F6"/>
    <w:rsid w:val="00645BCC"/>
    <w:rsid w:val="00645CDC"/>
    <w:rsid w:val="00645E00"/>
    <w:rsid w:val="0064610F"/>
    <w:rsid w:val="00646147"/>
    <w:rsid w:val="00646206"/>
    <w:rsid w:val="0064625B"/>
    <w:rsid w:val="006463DD"/>
    <w:rsid w:val="00646486"/>
    <w:rsid w:val="006468C0"/>
    <w:rsid w:val="006469B9"/>
    <w:rsid w:val="006469E9"/>
    <w:rsid w:val="00646AA1"/>
    <w:rsid w:val="00646B06"/>
    <w:rsid w:val="00646C0A"/>
    <w:rsid w:val="00646C4A"/>
    <w:rsid w:val="00646C79"/>
    <w:rsid w:val="00646D31"/>
    <w:rsid w:val="00646D88"/>
    <w:rsid w:val="00646E39"/>
    <w:rsid w:val="00646F4D"/>
    <w:rsid w:val="00646F7B"/>
    <w:rsid w:val="00647138"/>
    <w:rsid w:val="006471CE"/>
    <w:rsid w:val="0064727F"/>
    <w:rsid w:val="00647287"/>
    <w:rsid w:val="00647334"/>
    <w:rsid w:val="0064742B"/>
    <w:rsid w:val="006475A8"/>
    <w:rsid w:val="0064763D"/>
    <w:rsid w:val="0064768D"/>
    <w:rsid w:val="0064771A"/>
    <w:rsid w:val="00647B73"/>
    <w:rsid w:val="00647ED7"/>
    <w:rsid w:val="00647F0C"/>
    <w:rsid w:val="00650261"/>
    <w:rsid w:val="006503E9"/>
    <w:rsid w:val="006506B7"/>
    <w:rsid w:val="006506CE"/>
    <w:rsid w:val="0065080D"/>
    <w:rsid w:val="00650815"/>
    <w:rsid w:val="0065091B"/>
    <w:rsid w:val="00650D0E"/>
    <w:rsid w:val="00650D11"/>
    <w:rsid w:val="00650E81"/>
    <w:rsid w:val="00650EEC"/>
    <w:rsid w:val="00650FBA"/>
    <w:rsid w:val="00651032"/>
    <w:rsid w:val="006513F6"/>
    <w:rsid w:val="006514B7"/>
    <w:rsid w:val="006514EE"/>
    <w:rsid w:val="00651647"/>
    <w:rsid w:val="0065167C"/>
    <w:rsid w:val="00651888"/>
    <w:rsid w:val="006518C0"/>
    <w:rsid w:val="00651B90"/>
    <w:rsid w:val="00651E46"/>
    <w:rsid w:val="006525B0"/>
    <w:rsid w:val="006525ED"/>
    <w:rsid w:val="00652929"/>
    <w:rsid w:val="00652A23"/>
    <w:rsid w:val="00652B8B"/>
    <w:rsid w:val="00652CFB"/>
    <w:rsid w:val="00652E06"/>
    <w:rsid w:val="00652E41"/>
    <w:rsid w:val="00652E7C"/>
    <w:rsid w:val="00652F51"/>
    <w:rsid w:val="0065307B"/>
    <w:rsid w:val="00653219"/>
    <w:rsid w:val="00653355"/>
    <w:rsid w:val="0065338E"/>
    <w:rsid w:val="0065346D"/>
    <w:rsid w:val="006534AF"/>
    <w:rsid w:val="0065351D"/>
    <w:rsid w:val="00653589"/>
    <w:rsid w:val="0065359B"/>
    <w:rsid w:val="0065362E"/>
    <w:rsid w:val="00653A87"/>
    <w:rsid w:val="00653B33"/>
    <w:rsid w:val="00653B4F"/>
    <w:rsid w:val="00653BB9"/>
    <w:rsid w:val="00653C1B"/>
    <w:rsid w:val="00653C24"/>
    <w:rsid w:val="00653C98"/>
    <w:rsid w:val="00653CC3"/>
    <w:rsid w:val="00653FFE"/>
    <w:rsid w:val="006540D2"/>
    <w:rsid w:val="00654416"/>
    <w:rsid w:val="00654420"/>
    <w:rsid w:val="00654428"/>
    <w:rsid w:val="0065479E"/>
    <w:rsid w:val="006547AA"/>
    <w:rsid w:val="00654BF5"/>
    <w:rsid w:val="00654CCD"/>
    <w:rsid w:val="00654D14"/>
    <w:rsid w:val="00654DAD"/>
    <w:rsid w:val="00654FEF"/>
    <w:rsid w:val="00655104"/>
    <w:rsid w:val="0065535C"/>
    <w:rsid w:val="0065548F"/>
    <w:rsid w:val="0065582E"/>
    <w:rsid w:val="0065587B"/>
    <w:rsid w:val="00655A21"/>
    <w:rsid w:val="00655CF6"/>
    <w:rsid w:val="006561F1"/>
    <w:rsid w:val="0065625C"/>
    <w:rsid w:val="006565F3"/>
    <w:rsid w:val="006566D9"/>
    <w:rsid w:val="006567A0"/>
    <w:rsid w:val="00656BA8"/>
    <w:rsid w:val="00657335"/>
    <w:rsid w:val="006574A6"/>
    <w:rsid w:val="00657584"/>
    <w:rsid w:val="00657816"/>
    <w:rsid w:val="006579A8"/>
    <w:rsid w:val="00657A1F"/>
    <w:rsid w:val="00657C69"/>
    <w:rsid w:val="00657CA9"/>
    <w:rsid w:val="0066011E"/>
    <w:rsid w:val="006601F1"/>
    <w:rsid w:val="0066035C"/>
    <w:rsid w:val="00660393"/>
    <w:rsid w:val="0066040F"/>
    <w:rsid w:val="006605B2"/>
    <w:rsid w:val="006605BF"/>
    <w:rsid w:val="006606BE"/>
    <w:rsid w:val="00660865"/>
    <w:rsid w:val="006608FF"/>
    <w:rsid w:val="00660AC0"/>
    <w:rsid w:val="00660C71"/>
    <w:rsid w:val="00660C93"/>
    <w:rsid w:val="00660D04"/>
    <w:rsid w:val="00660D59"/>
    <w:rsid w:val="00660F36"/>
    <w:rsid w:val="006611B8"/>
    <w:rsid w:val="006611BA"/>
    <w:rsid w:val="00661228"/>
    <w:rsid w:val="006612BC"/>
    <w:rsid w:val="006614A0"/>
    <w:rsid w:val="006616C1"/>
    <w:rsid w:val="00661729"/>
    <w:rsid w:val="00661885"/>
    <w:rsid w:val="0066198B"/>
    <w:rsid w:val="006619A0"/>
    <w:rsid w:val="00661B7D"/>
    <w:rsid w:val="00661BF3"/>
    <w:rsid w:val="00661E38"/>
    <w:rsid w:val="00661F77"/>
    <w:rsid w:val="00662059"/>
    <w:rsid w:val="006622FB"/>
    <w:rsid w:val="0066242D"/>
    <w:rsid w:val="0066266A"/>
    <w:rsid w:val="006627EF"/>
    <w:rsid w:val="00662826"/>
    <w:rsid w:val="00662863"/>
    <w:rsid w:val="0066290A"/>
    <w:rsid w:val="00662CDD"/>
    <w:rsid w:val="00662D30"/>
    <w:rsid w:val="00662D32"/>
    <w:rsid w:val="00662D37"/>
    <w:rsid w:val="00662D68"/>
    <w:rsid w:val="00662DFF"/>
    <w:rsid w:val="00662EE5"/>
    <w:rsid w:val="0066362C"/>
    <w:rsid w:val="006636BD"/>
    <w:rsid w:val="0066378C"/>
    <w:rsid w:val="006637F0"/>
    <w:rsid w:val="006637F7"/>
    <w:rsid w:val="00663914"/>
    <w:rsid w:val="00663A70"/>
    <w:rsid w:val="00663AD7"/>
    <w:rsid w:val="00663ADB"/>
    <w:rsid w:val="00663BB7"/>
    <w:rsid w:val="00663D58"/>
    <w:rsid w:val="00663F54"/>
    <w:rsid w:val="006641B9"/>
    <w:rsid w:val="006641CD"/>
    <w:rsid w:val="006644B1"/>
    <w:rsid w:val="00664516"/>
    <w:rsid w:val="00664556"/>
    <w:rsid w:val="006646B7"/>
    <w:rsid w:val="006647DE"/>
    <w:rsid w:val="00664884"/>
    <w:rsid w:val="00664A68"/>
    <w:rsid w:val="00664AA5"/>
    <w:rsid w:val="00664AB1"/>
    <w:rsid w:val="00664DB5"/>
    <w:rsid w:val="00664E85"/>
    <w:rsid w:val="00664F47"/>
    <w:rsid w:val="00665285"/>
    <w:rsid w:val="006652B6"/>
    <w:rsid w:val="006652C2"/>
    <w:rsid w:val="006654DF"/>
    <w:rsid w:val="0066563C"/>
    <w:rsid w:val="006656D7"/>
    <w:rsid w:val="00665A4F"/>
    <w:rsid w:val="00665AAB"/>
    <w:rsid w:val="00665BB0"/>
    <w:rsid w:val="00665D93"/>
    <w:rsid w:val="00665F2E"/>
    <w:rsid w:val="00666113"/>
    <w:rsid w:val="0066623F"/>
    <w:rsid w:val="00666331"/>
    <w:rsid w:val="0066637F"/>
    <w:rsid w:val="00666453"/>
    <w:rsid w:val="00666615"/>
    <w:rsid w:val="0066676C"/>
    <w:rsid w:val="0066679C"/>
    <w:rsid w:val="00666AC0"/>
    <w:rsid w:val="00666B4B"/>
    <w:rsid w:val="00666C79"/>
    <w:rsid w:val="00666CD4"/>
    <w:rsid w:val="00667083"/>
    <w:rsid w:val="00667147"/>
    <w:rsid w:val="0066728C"/>
    <w:rsid w:val="006672C3"/>
    <w:rsid w:val="006674A0"/>
    <w:rsid w:val="00667552"/>
    <w:rsid w:val="006675A2"/>
    <w:rsid w:val="006676C5"/>
    <w:rsid w:val="0066770C"/>
    <w:rsid w:val="006678CF"/>
    <w:rsid w:val="006679CD"/>
    <w:rsid w:val="00667A35"/>
    <w:rsid w:val="00667E42"/>
    <w:rsid w:val="00667EB0"/>
    <w:rsid w:val="00667FAE"/>
    <w:rsid w:val="00670190"/>
    <w:rsid w:val="00670199"/>
    <w:rsid w:val="0067023C"/>
    <w:rsid w:val="006703A0"/>
    <w:rsid w:val="00670432"/>
    <w:rsid w:val="006704BB"/>
    <w:rsid w:val="0067091A"/>
    <w:rsid w:val="006709C4"/>
    <w:rsid w:val="006709E2"/>
    <w:rsid w:val="00670CEF"/>
    <w:rsid w:val="00670EA5"/>
    <w:rsid w:val="00670F0B"/>
    <w:rsid w:val="00670F30"/>
    <w:rsid w:val="00671084"/>
    <w:rsid w:val="006713E7"/>
    <w:rsid w:val="006718C5"/>
    <w:rsid w:val="006719AC"/>
    <w:rsid w:val="00671A3A"/>
    <w:rsid w:val="00671ABF"/>
    <w:rsid w:val="00671ADB"/>
    <w:rsid w:val="00671CCB"/>
    <w:rsid w:val="00671CDC"/>
    <w:rsid w:val="00671D4F"/>
    <w:rsid w:val="00671DC6"/>
    <w:rsid w:val="00672322"/>
    <w:rsid w:val="0067233C"/>
    <w:rsid w:val="006723A9"/>
    <w:rsid w:val="0067247F"/>
    <w:rsid w:val="006724C5"/>
    <w:rsid w:val="006726C8"/>
    <w:rsid w:val="006726DE"/>
    <w:rsid w:val="00672834"/>
    <w:rsid w:val="0067290E"/>
    <w:rsid w:val="00672A27"/>
    <w:rsid w:val="00672A33"/>
    <w:rsid w:val="00672ACE"/>
    <w:rsid w:val="00672B7D"/>
    <w:rsid w:val="00672CD3"/>
    <w:rsid w:val="00672CF7"/>
    <w:rsid w:val="00672D96"/>
    <w:rsid w:val="00672E37"/>
    <w:rsid w:val="00672FC2"/>
    <w:rsid w:val="006730F9"/>
    <w:rsid w:val="0067313F"/>
    <w:rsid w:val="0067352A"/>
    <w:rsid w:val="0067380E"/>
    <w:rsid w:val="00673866"/>
    <w:rsid w:val="006738E0"/>
    <w:rsid w:val="00673920"/>
    <w:rsid w:val="00673959"/>
    <w:rsid w:val="00673DA6"/>
    <w:rsid w:val="00673E4A"/>
    <w:rsid w:val="00673EBE"/>
    <w:rsid w:val="00673FCE"/>
    <w:rsid w:val="006743E1"/>
    <w:rsid w:val="0067453F"/>
    <w:rsid w:val="006745CA"/>
    <w:rsid w:val="0067463C"/>
    <w:rsid w:val="006746DB"/>
    <w:rsid w:val="006748F7"/>
    <w:rsid w:val="0067490B"/>
    <w:rsid w:val="00674B68"/>
    <w:rsid w:val="00674C1E"/>
    <w:rsid w:val="00674CB0"/>
    <w:rsid w:val="00674E18"/>
    <w:rsid w:val="00675056"/>
    <w:rsid w:val="00675234"/>
    <w:rsid w:val="006753C9"/>
    <w:rsid w:val="00675578"/>
    <w:rsid w:val="00675821"/>
    <w:rsid w:val="006758F2"/>
    <w:rsid w:val="00675A76"/>
    <w:rsid w:val="00675AA1"/>
    <w:rsid w:val="00675B47"/>
    <w:rsid w:val="00675D9E"/>
    <w:rsid w:val="00675E13"/>
    <w:rsid w:val="00675FA4"/>
    <w:rsid w:val="006761FE"/>
    <w:rsid w:val="00676377"/>
    <w:rsid w:val="0067653F"/>
    <w:rsid w:val="00676554"/>
    <w:rsid w:val="006765E5"/>
    <w:rsid w:val="00676773"/>
    <w:rsid w:val="0067695F"/>
    <w:rsid w:val="00676AA4"/>
    <w:rsid w:val="006770AC"/>
    <w:rsid w:val="00677132"/>
    <w:rsid w:val="00677471"/>
    <w:rsid w:val="0067747C"/>
    <w:rsid w:val="00677600"/>
    <w:rsid w:val="00677B03"/>
    <w:rsid w:val="00677D13"/>
    <w:rsid w:val="00677E25"/>
    <w:rsid w:val="0068002C"/>
    <w:rsid w:val="006801FC"/>
    <w:rsid w:val="006803B3"/>
    <w:rsid w:val="006804C4"/>
    <w:rsid w:val="006805DE"/>
    <w:rsid w:val="0068064D"/>
    <w:rsid w:val="006807E5"/>
    <w:rsid w:val="00680904"/>
    <w:rsid w:val="00680A29"/>
    <w:rsid w:val="00680B6E"/>
    <w:rsid w:val="00680C22"/>
    <w:rsid w:val="00680D2A"/>
    <w:rsid w:val="00680DA2"/>
    <w:rsid w:val="00680E75"/>
    <w:rsid w:val="00680FDA"/>
    <w:rsid w:val="00681093"/>
    <w:rsid w:val="00681095"/>
    <w:rsid w:val="0068110E"/>
    <w:rsid w:val="0068133E"/>
    <w:rsid w:val="006814DB"/>
    <w:rsid w:val="00681632"/>
    <w:rsid w:val="006816FF"/>
    <w:rsid w:val="006818CE"/>
    <w:rsid w:val="00681933"/>
    <w:rsid w:val="00681945"/>
    <w:rsid w:val="00681967"/>
    <w:rsid w:val="00681C6A"/>
    <w:rsid w:val="00681E0F"/>
    <w:rsid w:val="00681E38"/>
    <w:rsid w:val="00681EBF"/>
    <w:rsid w:val="00682227"/>
    <w:rsid w:val="006822CD"/>
    <w:rsid w:val="006822E8"/>
    <w:rsid w:val="00682312"/>
    <w:rsid w:val="0068239A"/>
    <w:rsid w:val="0068256B"/>
    <w:rsid w:val="006825C7"/>
    <w:rsid w:val="006826BB"/>
    <w:rsid w:val="00682709"/>
    <w:rsid w:val="0068294B"/>
    <w:rsid w:val="00682A5A"/>
    <w:rsid w:val="00682C17"/>
    <w:rsid w:val="00682C48"/>
    <w:rsid w:val="00682C99"/>
    <w:rsid w:val="00682D6B"/>
    <w:rsid w:val="00682DF4"/>
    <w:rsid w:val="00682F6B"/>
    <w:rsid w:val="006830A6"/>
    <w:rsid w:val="006830DC"/>
    <w:rsid w:val="00683212"/>
    <w:rsid w:val="0068326C"/>
    <w:rsid w:val="00683377"/>
    <w:rsid w:val="0068364C"/>
    <w:rsid w:val="006836FA"/>
    <w:rsid w:val="0068372C"/>
    <w:rsid w:val="0068376F"/>
    <w:rsid w:val="0068380B"/>
    <w:rsid w:val="006838A7"/>
    <w:rsid w:val="006838E0"/>
    <w:rsid w:val="00683B38"/>
    <w:rsid w:val="00684080"/>
    <w:rsid w:val="0068413B"/>
    <w:rsid w:val="00684178"/>
    <w:rsid w:val="0068435A"/>
    <w:rsid w:val="00684693"/>
    <w:rsid w:val="006848FC"/>
    <w:rsid w:val="006849BD"/>
    <w:rsid w:val="006849E9"/>
    <w:rsid w:val="00684B0B"/>
    <w:rsid w:val="00684B8E"/>
    <w:rsid w:val="00684FD9"/>
    <w:rsid w:val="006851DF"/>
    <w:rsid w:val="00685316"/>
    <w:rsid w:val="006853A5"/>
    <w:rsid w:val="006853E9"/>
    <w:rsid w:val="00685587"/>
    <w:rsid w:val="006857D2"/>
    <w:rsid w:val="006858F2"/>
    <w:rsid w:val="00685964"/>
    <w:rsid w:val="00685C4E"/>
    <w:rsid w:val="00685D49"/>
    <w:rsid w:val="0068625F"/>
    <w:rsid w:val="006863B6"/>
    <w:rsid w:val="006863BE"/>
    <w:rsid w:val="006864B4"/>
    <w:rsid w:val="0068651A"/>
    <w:rsid w:val="006865D6"/>
    <w:rsid w:val="0068675B"/>
    <w:rsid w:val="00686798"/>
    <w:rsid w:val="006867CB"/>
    <w:rsid w:val="0068685F"/>
    <w:rsid w:val="0068699C"/>
    <w:rsid w:val="00686A85"/>
    <w:rsid w:val="00686AF1"/>
    <w:rsid w:val="00686C39"/>
    <w:rsid w:val="00686D80"/>
    <w:rsid w:val="00686E83"/>
    <w:rsid w:val="00686F58"/>
    <w:rsid w:val="00687111"/>
    <w:rsid w:val="0068713F"/>
    <w:rsid w:val="00687189"/>
    <w:rsid w:val="00687226"/>
    <w:rsid w:val="00687275"/>
    <w:rsid w:val="00687312"/>
    <w:rsid w:val="006874FE"/>
    <w:rsid w:val="00687628"/>
    <w:rsid w:val="0068767A"/>
    <w:rsid w:val="00687688"/>
    <w:rsid w:val="006878CD"/>
    <w:rsid w:val="0068796F"/>
    <w:rsid w:val="00687A41"/>
    <w:rsid w:val="00687C39"/>
    <w:rsid w:val="00687D4A"/>
    <w:rsid w:val="006903C9"/>
    <w:rsid w:val="00690883"/>
    <w:rsid w:val="006908C4"/>
    <w:rsid w:val="0069093A"/>
    <w:rsid w:val="0069098C"/>
    <w:rsid w:val="00690B5D"/>
    <w:rsid w:val="00690B8D"/>
    <w:rsid w:val="00690EBA"/>
    <w:rsid w:val="00690F20"/>
    <w:rsid w:val="00691085"/>
    <w:rsid w:val="006910C3"/>
    <w:rsid w:val="00691178"/>
    <w:rsid w:val="006915CB"/>
    <w:rsid w:val="00691675"/>
    <w:rsid w:val="00691720"/>
    <w:rsid w:val="0069177C"/>
    <w:rsid w:val="00691BCB"/>
    <w:rsid w:val="00691E2F"/>
    <w:rsid w:val="00691E41"/>
    <w:rsid w:val="0069224D"/>
    <w:rsid w:val="0069258C"/>
    <w:rsid w:val="006927BA"/>
    <w:rsid w:val="00692895"/>
    <w:rsid w:val="00692A83"/>
    <w:rsid w:val="00692B54"/>
    <w:rsid w:val="00692BD9"/>
    <w:rsid w:val="00692CBA"/>
    <w:rsid w:val="00692E7E"/>
    <w:rsid w:val="00693075"/>
    <w:rsid w:val="0069331E"/>
    <w:rsid w:val="00693470"/>
    <w:rsid w:val="00693641"/>
    <w:rsid w:val="00693711"/>
    <w:rsid w:val="00693850"/>
    <w:rsid w:val="006938EA"/>
    <w:rsid w:val="00693AC8"/>
    <w:rsid w:val="00693B00"/>
    <w:rsid w:val="00693B4C"/>
    <w:rsid w:val="00693B50"/>
    <w:rsid w:val="00693DED"/>
    <w:rsid w:val="00693E73"/>
    <w:rsid w:val="00693E8C"/>
    <w:rsid w:val="0069413C"/>
    <w:rsid w:val="00694190"/>
    <w:rsid w:val="00694194"/>
    <w:rsid w:val="00694197"/>
    <w:rsid w:val="006943A6"/>
    <w:rsid w:val="006945CC"/>
    <w:rsid w:val="006945FD"/>
    <w:rsid w:val="0069464B"/>
    <w:rsid w:val="00694708"/>
    <w:rsid w:val="00694AAD"/>
    <w:rsid w:val="00694BC9"/>
    <w:rsid w:val="00694EE0"/>
    <w:rsid w:val="00694F91"/>
    <w:rsid w:val="00695111"/>
    <w:rsid w:val="00695270"/>
    <w:rsid w:val="0069538E"/>
    <w:rsid w:val="00695595"/>
    <w:rsid w:val="006957B7"/>
    <w:rsid w:val="00695848"/>
    <w:rsid w:val="00695B60"/>
    <w:rsid w:val="00695DAF"/>
    <w:rsid w:val="00695F59"/>
    <w:rsid w:val="0069622B"/>
    <w:rsid w:val="00696585"/>
    <w:rsid w:val="006966DF"/>
    <w:rsid w:val="00696853"/>
    <w:rsid w:val="00696857"/>
    <w:rsid w:val="0069693A"/>
    <w:rsid w:val="00696A4C"/>
    <w:rsid w:val="00696E61"/>
    <w:rsid w:val="00696FFD"/>
    <w:rsid w:val="00697091"/>
    <w:rsid w:val="006971AB"/>
    <w:rsid w:val="0069722B"/>
    <w:rsid w:val="00697406"/>
    <w:rsid w:val="006975B0"/>
    <w:rsid w:val="00697709"/>
    <w:rsid w:val="0069795B"/>
    <w:rsid w:val="006979C7"/>
    <w:rsid w:val="00697AF6"/>
    <w:rsid w:val="00697B3E"/>
    <w:rsid w:val="00697CC7"/>
    <w:rsid w:val="00697E5D"/>
    <w:rsid w:val="00697EFF"/>
    <w:rsid w:val="00697F8C"/>
    <w:rsid w:val="006A0069"/>
    <w:rsid w:val="006A017E"/>
    <w:rsid w:val="006A01FA"/>
    <w:rsid w:val="006A0336"/>
    <w:rsid w:val="006A0413"/>
    <w:rsid w:val="006A06A5"/>
    <w:rsid w:val="006A074B"/>
    <w:rsid w:val="006A07F0"/>
    <w:rsid w:val="006A0914"/>
    <w:rsid w:val="006A09D9"/>
    <w:rsid w:val="006A0B1F"/>
    <w:rsid w:val="006A0C50"/>
    <w:rsid w:val="006A10E3"/>
    <w:rsid w:val="006A113C"/>
    <w:rsid w:val="006A1174"/>
    <w:rsid w:val="006A11C6"/>
    <w:rsid w:val="006A1334"/>
    <w:rsid w:val="006A1335"/>
    <w:rsid w:val="006A14AB"/>
    <w:rsid w:val="006A1618"/>
    <w:rsid w:val="006A1652"/>
    <w:rsid w:val="006A1656"/>
    <w:rsid w:val="006A1775"/>
    <w:rsid w:val="006A17BE"/>
    <w:rsid w:val="006A1A95"/>
    <w:rsid w:val="006A1E90"/>
    <w:rsid w:val="006A20A8"/>
    <w:rsid w:val="006A2388"/>
    <w:rsid w:val="006A2900"/>
    <w:rsid w:val="006A2BCF"/>
    <w:rsid w:val="006A2C31"/>
    <w:rsid w:val="006A2CC4"/>
    <w:rsid w:val="006A2DD4"/>
    <w:rsid w:val="006A2E40"/>
    <w:rsid w:val="006A2E4E"/>
    <w:rsid w:val="006A2E7A"/>
    <w:rsid w:val="006A2ED9"/>
    <w:rsid w:val="006A2F67"/>
    <w:rsid w:val="006A2F6F"/>
    <w:rsid w:val="006A2F75"/>
    <w:rsid w:val="006A2F89"/>
    <w:rsid w:val="006A308A"/>
    <w:rsid w:val="006A31E5"/>
    <w:rsid w:val="006A34BE"/>
    <w:rsid w:val="006A35A9"/>
    <w:rsid w:val="006A36C2"/>
    <w:rsid w:val="006A371F"/>
    <w:rsid w:val="006A37DF"/>
    <w:rsid w:val="006A3805"/>
    <w:rsid w:val="006A3DD0"/>
    <w:rsid w:val="006A3DEC"/>
    <w:rsid w:val="006A3E5E"/>
    <w:rsid w:val="006A3E8E"/>
    <w:rsid w:val="006A3FA1"/>
    <w:rsid w:val="006A40B5"/>
    <w:rsid w:val="006A40FC"/>
    <w:rsid w:val="006A427F"/>
    <w:rsid w:val="006A436C"/>
    <w:rsid w:val="006A4557"/>
    <w:rsid w:val="006A478A"/>
    <w:rsid w:val="006A4B42"/>
    <w:rsid w:val="006A4C0F"/>
    <w:rsid w:val="006A4C5A"/>
    <w:rsid w:val="006A4CA8"/>
    <w:rsid w:val="006A5130"/>
    <w:rsid w:val="006A524E"/>
    <w:rsid w:val="006A53D6"/>
    <w:rsid w:val="006A54A2"/>
    <w:rsid w:val="006A5777"/>
    <w:rsid w:val="006A5ABE"/>
    <w:rsid w:val="006A5C6E"/>
    <w:rsid w:val="006A5CE1"/>
    <w:rsid w:val="006A5F84"/>
    <w:rsid w:val="006A5FBA"/>
    <w:rsid w:val="006A5FF1"/>
    <w:rsid w:val="006A618E"/>
    <w:rsid w:val="006A645E"/>
    <w:rsid w:val="006A6485"/>
    <w:rsid w:val="006A6552"/>
    <w:rsid w:val="006A65AF"/>
    <w:rsid w:val="006A65D1"/>
    <w:rsid w:val="006A68A2"/>
    <w:rsid w:val="006A6AED"/>
    <w:rsid w:val="006A6B39"/>
    <w:rsid w:val="006A6BDE"/>
    <w:rsid w:val="006A6C7C"/>
    <w:rsid w:val="006A6D6D"/>
    <w:rsid w:val="006A6FC1"/>
    <w:rsid w:val="006A6FF0"/>
    <w:rsid w:val="006A7088"/>
    <w:rsid w:val="006A70E8"/>
    <w:rsid w:val="006A7182"/>
    <w:rsid w:val="006A7275"/>
    <w:rsid w:val="006A7383"/>
    <w:rsid w:val="006A7420"/>
    <w:rsid w:val="006A74A5"/>
    <w:rsid w:val="006A74D1"/>
    <w:rsid w:val="006A7666"/>
    <w:rsid w:val="006A7806"/>
    <w:rsid w:val="006A78EF"/>
    <w:rsid w:val="006A7909"/>
    <w:rsid w:val="006A79A6"/>
    <w:rsid w:val="006A7A81"/>
    <w:rsid w:val="006A7B99"/>
    <w:rsid w:val="006A7C8E"/>
    <w:rsid w:val="006A7C91"/>
    <w:rsid w:val="006A7E5D"/>
    <w:rsid w:val="006A7F9E"/>
    <w:rsid w:val="006B00D5"/>
    <w:rsid w:val="006B0243"/>
    <w:rsid w:val="006B0246"/>
    <w:rsid w:val="006B0280"/>
    <w:rsid w:val="006B0285"/>
    <w:rsid w:val="006B0445"/>
    <w:rsid w:val="006B04A6"/>
    <w:rsid w:val="006B0508"/>
    <w:rsid w:val="006B0794"/>
    <w:rsid w:val="006B0874"/>
    <w:rsid w:val="006B0D0C"/>
    <w:rsid w:val="006B0EDB"/>
    <w:rsid w:val="006B0F4E"/>
    <w:rsid w:val="006B1245"/>
    <w:rsid w:val="006B128C"/>
    <w:rsid w:val="006B13AA"/>
    <w:rsid w:val="006B1423"/>
    <w:rsid w:val="006B145B"/>
    <w:rsid w:val="006B147F"/>
    <w:rsid w:val="006B16EE"/>
    <w:rsid w:val="006B17A0"/>
    <w:rsid w:val="006B1A3D"/>
    <w:rsid w:val="006B1D0C"/>
    <w:rsid w:val="006B1E50"/>
    <w:rsid w:val="006B1E9A"/>
    <w:rsid w:val="006B1EF1"/>
    <w:rsid w:val="006B1FDF"/>
    <w:rsid w:val="006B2096"/>
    <w:rsid w:val="006B2127"/>
    <w:rsid w:val="006B23AA"/>
    <w:rsid w:val="006B24BC"/>
    <w:rsid w:val="006B2859"/>
    <w:rsid w:val="006B29E4"/>
    <w:rsid w:val="006B2B46"/>
    <w:rsid w:val="006B2E9C"/>
    <w:rsid w:val="006B2F33"/>
    <w:rsid w:val="006B325A"/>
    <w:rsid w:val="006B33A2"/>
    <w:rsid w:val="006B34CB"/>
    <w:rsid w:val="006B34F4"/>
    <w:rsid w:val="006B356B"/>
    <w:rsid w:val="006B38C4"/>
    <w:rsid w:val="006B392D"/>
    <w:rsid w:val="006B3C3F"/>
    <w:rsid w:val="006B3CA1"/>
    <w:rsid w:val="006B3DD5"/>
    <w:rsid w:val="006B3E56"/>
    <w:rsid w:val="006B3F16"/>
    <w:rsid w:val="006B3F48"/>
    <w:rsid w:val="006B3F4F"/>
    <w:rsid w:val="006B3F68"/>
    <w:rsid w:val="006B453C"/>
    <w:rsid w:val="006B484E"/>
    <w:rsid w:val="006B4856"/>
    <w:rsid w:val="006B4947"/>
    <w:rsid w:val="006B534F"/>
    <w:rsid w:val="006B5459"/>
    <w:rsid w:val="006B55D0"/>
    <w:rsid w:val="006B5B1A"/>
    <w:rsid w:val="006B5C0D"/>
    <w:rsid w:val="006B5C2E"/>
    <w:rsid w:val="006B5D5D"/>
    <w:rsid w:val="006B5DB0"/>
    <w:rsid w:val="006B5E6D"/>
    <w:rsid w:val="006B5EB2"/>
    <w:rsid w:val="006B604C"/>
    <w:rsid w:val="006B6250"/>
    <w:rsid w:val="006B6514"/>
    <w:rsid w:val="006B66A4"/>
    <w:rsid w:val="006B6729"/>
    <w:rsid w:val="006B67AE"/>
    <w:rsid w:val="006B688E"/>
    <w:rsid w:val="006B6BDA"/>
    <w:rsid w:val="006B7040"/>
    <w:rsid w:val="006B7128"/>
    <w:rsid w:val="006B71C8"/>
    <w:rsid w:val="006B7206"/>
    <w:rsid w:val="006B73D3"/>
    <w:rsid w:val="006B7417"/>
    <w:rsid w:val="006B75EF"/>
    <w:rsid w:val="006B762C"/>
    <w:rsid w:val="006B7745"/>
    <w:rsid w:val="006B778A"/>
    <w:rsid w:val="006B782D"/>
    <w:rsid w:val="006B784C"/>
    <w:rsid w:val="006B7892"/>
    <w:rsid w:val="006B7996"/>
    <w:rsid w:val="006B79ED"/>
    <w:rsid w:val="006B7A9D"/>
    <w:rsid w:val="006B7E6F"/>
    <w:rsid w:val="006B7E89"/>
    <w:rsid w:val="006B7EF2"/>
    <w:rsid w:val="006B7EF7"/>
    <w:rsid w:val="006B7FBA"/>
    <w:rsid w:val="006C028E"/>
    <w:rsid w:val="006C02C4"/>
    <w:rsid w:val="006C039D"/>
    <w:rsid w:val="006C04AA"/>
    <w:rsid w:val="006C04D1"/>
    <w:rsid w:val="006C050A"/>
    <w:rsid w:val="006C052A"/>
    <w:rsid w:val="006C0551"/>
    <w:rsid w:val="006C0553"/>
    <w:rsid w:val="006C05E8"/>
    <w:rsid w:val="006C076C"/>
    <w:rsid w:val="006C0973"/>
    <w:rsid w:val="006C0CCF"/>
    <w:rsid w:val="006C10A1"/>
    <w:rsid w:val="006C1158"/>
    <w:rsid w:val="006C11DD"/>
    <w:rsid w:val="006C11EF"/>
    <w:rsid w:val="006C1542"/>
    <w:rsid w:val="006C162D"/>
    <w:rsid w:val="006C180D"/>
    <w:rsid w:val="006C1AA8"/>
    <w:rsid w:val="006C1C3F"/>
    <w:rsid w:val="006C1C50"/>
    <w:rsid w:val="006C1CD8"/>
    <w:rsid w:val="006C1F3D"/>
    <w:rsid w:val="006C1FE4"/>
    <w:rsid w:val="006C21CE"/>
    <w:rsid w:val="006C22D3"/>
    <w:rsid w:val="006C2431"/>
    <w:rsid w:val="006C2534"/>
    <w:rsid w:val="006C25F7"/>
    <w:rsid w:val="006C26C5"/>
    <w:rsid w:val="006C26E5"/>
    <w:rsid w:val="006C276A"/>
    <w:rsid w:val="006C2788"/>
    <w:rsid w:val="006C29D2"/>
    <w:rsid w:val="006C2A10"/>
    <w:rsid w:val="006C2A2B"/>
    <w:rsid w:val="006C2BB8"/>
    <w:rsid w:val="006C2BD1"/>
    <w:rsid w:val="006C2C32"/>
    <w:rsid w:val="006C2CE2"/>
    <w:rsid w:val="006C2EF4"/>
    <w:rsid w:val="006C2F16"/>
    <w:rsid w:val="006C2F61"/>
    <w:rsid w:val="006C2F8B"/>
    <w:rsid w:val="006C30B9"/>
    <w:rsid w:val="006C3118"/>
    <w:rsid w:val="006C3175"/>
    <w:rsid w:val="006C3706"/>
    <w:rsid w:val="006C37E9"/>
    <w:rsid w:val="006C37F5"/>
    <w:rsid w:val="006C3955"/>
    <w:rsid w:val="006C3A3C"/>
    <w:rsid w:val="006C3AF9"/>
    <w:rsid w:val="006C3B16"/>
    <w:rsid w:val="006C3C62"/>
    <w:rsid w:val="006C3CBB"/>
    <w:rsid w:val="006C3DAE"/>
    <w:rsid w:val="006C422F"/>
    <w:rsid w:val="006C4395"/>
    <w:rsid w:val="006C4864"/>
    <w:rsid w:val="006C4BAD"/>
    <w:rsid w:val="006C4C3C"/>
    <w:rsid w:val="006C4C45"/>
    <w:rsid w:val="006C4EB0"/>
    <w:rsid w:val="006C4EE0"/>
    <w:rsid w:val="006C5087"/>
    <w:rsid w:val="006C50E8"/>
    <w:rsid w:val="006C52C3"/>
    <w:rsid w:val="006C53E3"/>
    <w:rsid w:val="006C546C"/>
    <w:rsid w:val="006C553D"/>
    <w:rsid w:val="006C554C"/>
    <w:rsid w:val="006C55F7"/>
    <w:rsid w:val="006C5837"/>
    <w:rsid w:val="006C5999"/>
    <w:rsid w:val="006C5C5D"/>
    <w:rsid w:val="006C5E66"/>
    <w:rsid w:val="006C6091"/>
    <w:rsid w:val="006C60D3"/>
    <w:rsid w:val="006C6185"/>
    <w:rsid w:val="006C62AB"/>
    <w:rsid w:val="006C6314"/>
    <w:rsid w:val="006C634F"/>
    <w:rsid w:val="006C6393"/>
    <w:rsid w:val="006C6415"/>
    <w:rsid w:val="006C645C"/>
    <w:rsid w:val="006C648F"/>
    <w:rsid w:val="006C651D"/>
    <w:rsid w:val="006C654F"/>
    <w:rsid w:val="006C6622"/>
    <w:rsid w:val="006C670E"/>
    <w:rsid w:val="006C686F"/>
    <w:rsid w:val="006C69AE"/>
    <w:rsid w:val="006C6A66"/>
    <w:rsid w:val="006C6DE7"/>
    <w:rsid w:val="006C705A"/>
    <w:rsid w:val="006C7154"/>
    <w:rsid w:val="006C746A"/>
    <w:rsid w:val="006C75E5"/>
    <w:rsid w:val="006C76BD"/>
    <w:rsid w:val="006C7734"/>
    <w:rsid w:val="006C78A1"/>
    <w:rsid w:val="006C792D"/>
    <w:rsid w:val="006C7C85"/>
    <w:rsid w:val="006C7D86"/>
    <w:rsid w:val="006D0080"/>
    <w:rsid w:val="006D00C9"/>
    <w:rsid w:val="006D014F"/>
    <w:rsid w:val="006D01A3"/>
    <w:rsid w:val="006D01D9"/>
    <w:rsid w:val="006D037E"/>
    <w:rsid w:val="006D044D"/>
    <w:rsid w:val="006D0552"/>
    <w:rsid w:val="006D0597"/>
    <w:rsid w:val="006D05BC"/>
    <w:rsid w:val="006D06D1"/>
    <w:rsid w:val="006D0738"/>
    <w:rsid w:val="006D07C2"/>
    <w:rsid w:val="006D080B"/>
    <w:rsid w:val="006D0875"/>
    <w:rsid w:val="006D08A1"/>
    <w:rsid w:val="006D08B2"/>
    <w:rsid w:val="006D0934"/>
    <w:rsid w:val="006D0C53"/>
    <w:rsid w:val="006D0D1F"/>
    <w:rsid w:val="006D0D2E"/>
    <w:rsid w:val="006D0DA5"/>
    <w:rsid w:val="006D0EEF"/>
    <w:rsid w:val="006D0F86"/>
    <w:rsid w:val="006D0FCB"/>
    <w:rsid w:val="006D11A4"/>
    <w:rsid w:val="006D1215"/>
    <w:rsid w:val="006D1275"/>
    <w:rsid w:val="006D1380"/>
    <w:rsid w:val="006D14C3"/>
    <w:rsid w:val="006D1AFF"/>
    <w:rsid w:val="006D1BB7"/>
    <w:rsid w:val="006D1EC4"/>
    <w:rsid w:val="006D1F86"/>
    <w:rsid w:val="006D200E"/>
    <w:rsid w:val="006D20C3"/>
    <w:rsid w:val="006D2129"/>
    <w:rsid w:val="006D2139"/>
    <w:rsid w:val="006D230E"/>
    <w:rsid w:val="006D247A"/>
    <w:rsid w:val="006D2495"/>
    <w:rsid w:val="006D24B2"/>
    <w:rsid w:val="006D2734"/>
    <w:rsid w:val="006D27FD"/>
    <w:rsid w:val="006D2C3A"/>
    <w:rsid w:val="006D2CFD"/>
    <w:rsid w:val="006D2D11"/>
    <w:rsid w:val="006D2E9B"/>
    <w:rsid w:val="006D31A5"/>
    <w:rsid w:val="006D3310"/>
    <w:rsid w:val="006D344F"/>
    <w:rsid w:val="006D35D3"/>
    <w:rsid w:val="006D35F0"/>
    <w:rsid w:val="006D36C6"/>
    <w:rsid w:val="006D39E4"/>
    <w:rsid w:val="006D3A84"/>
    <w:rsid w:val="006D3B35"/>
    <w:rsid w:val="006D3D8E"/>
    <w:rsid w:val="006D3E0D"/>
    <w:rsid w:val="006D4049"/>
    <w:rsid w:val="006D413D"/>
    <w:rsid w:val="006D4195"/>
    <w:rsid w:val="006D4229"/>
    <w:rsid w:val="006D4304"/>
    <w:rsid w:val="006D44E9"/>
    <w:rsid w:val="006D45D8"/>
    <w:rsid w:val="006D4711"/>
    <w:rsid w:val="006D49EF"/>
    <w:rsid w:val="006D4B57"/>
    <w:rsid w:val="006D4B5C"/>
    <w:rsid w:val="006D4BD2"/>
    <w:rsid w:val="006D4C60"/>
    <w:rsid w:val="006D52D4"/>
    <w:rsid w:val="006D535E"/>
    <w:rsid w:val="006D563E"/>
    <w:rsid w:val="006D579B"/>
    <w:rsid w:val="006D5935"/>
    <w:rsid w:val="006D5945"/>
    <w:rsid w:val="006D5AC2"/>
    <w:rsid w:val="006D5B48"/>
    <w:rsid w:val="006D5BBC"/>
    <w:rsid w:val="006D5D33"/>
    <w:rsid w:val="006D5E62"/>
    <w:rsid w:val="006D6014"/>
    <w:rsid w:val="006D625D"/>
    <w:rsid w:val="006D6399"/>
    <w:rsid w:val="006D65EF"/>
    <w:rsid w:val="006D6694"/>
    <w:rsid w:val="006D67FC"/>
    <w:rsid w:val="006D684F"/>
    <w:rsid w:val="006D6989"/>
    <w:rsid w:val="006D6A86"/>
    <w:rsid w:val="006D6B1C"/>
    <w:rsid w:val="006D6B40"/>
    <w:rsid w:val="006D6B6F"/>
    <w:rsid w:val="006D6BC8"/>
    <w:rsid w:val="006D6BF3"/>
    <w:rsid w:val="006D6D75"/>
    <w:rsid w:val="006D6E80"/>
    <w:rsid w:val="006D70B3"/>
    <w:rsid w:val="006D70FC"/>
    <w:rsid w:val="006D710F"/>
    <w:rsid w:val="006D7196"/>
    <w:rsid w:val="006D7259"/>
    <w:rsid w:val="006D7381"/>
    <w:rsid w:val="006D73F9"/>
    <w:rsid w:val="006D743C"/>
    <w:rsid w:val="006D7602"/>
    <w:rsid w:val="006D7654"/>
    <w:rsid w:val="006D77B6"/>
    <w:rsid w:val="006D7938"/>
    <w:rsid w:val="006D7AD5"/>
    <w:rsid w:val="006D7DCA"/>
    <w:rsid w:val="006D7E93"/>
    <w:rsid w:val="006D7F94"/>
    <w:rsid w:val="006E0467"/>
    <w:rsid w:val="006E05C8"/>
    <w:rsid w:val="006E07B0"/>
    <w:rsid w:val="006E09ED"/>
    <w:rsid w:val="006E0CBE"/>
    <w:rsid w:val="006E0DA2"/>
    <w:rsid w:val="006E0E70"/>
    <w:rsid w:val="006E0F42"/>
    <w:rsid w:val="006E1627"/>
    <w:rsid w:val="006E17DA"/>
    <w:rsid w:val="006E1C5A"/>
    <w:rsid w:val="006E1E6F"/>
    <w:rsid w:val="006E1EEE"/>
    <w:rsid w:val="006E2265"/>
    <w:rsid w:val="006E22D5"/>
    <w:rsid w:val="006E23DB"/>
    <w:rsid w:val="006E2559"/>
    <w:rsid w:val="006E27AA"/>
    <w:rsid w:val="006E2985"/>
    <w:rsid w:val="006E2A4B"/>
    <w:rsid w:val="006E2A7B"/>
    <w:rsid w:val="006E32C4"/>
    <w:rsid w:val="006E3316"/>
    <w:rsid w:val="006E339D"/>
    <w:rsid w:val="006E3487"/>
    <w:rsid w:val="006E3654"/>
    <w:rsid w:val="006E38EE"/>
    <w:rsid w:val="006E394E"/>
    <w:rsid w:val="006E39CD"/>
    <w:rsid w:val="006E3AD6"/>
    <w:rsid w:val="006E3D12"/>
    <w:rsid w:val="006E3E41"/>
    <w:rsid w:val="006E3FE5"/>
    <w:rsid w:val="006E4174"/>
    <w:rsid w:val="006E41D7"/>
    <w:rsid w:val="006E4242"/>
    <w:rsid w:val="006E42B3"/>
    <w:rsid w:val="006E444B"/>
    <w:rsid w:val="006E4458"/>
    <w:rsid w:val="006E4557"/>
    <w:rsid w:val="006E45CD"/>
    <w:rsid w:val="006E45FF"/>
    <w:rsid w:val="006E4B84"/>
    <w:rsid w:val="006E4E3C"/>
    <w:rsid w:val="006E518F"/>
    <w:rsid w:val="006E521E"/>
    <w:rsid w:val="006E5349"/>
    <w:rsid w:val="006E559A"/>
    <w:rsid w:val="006E5603"/>
    <w:rsid w:val="006E56C9"/>
    <w:rsid w:val="006E56D4"/>
    <w:rsid w:val="006E5852"/>
    <w:rsid w:val="006E5859"/>
    <w:rsid w:val="006E58AE"/>
    <w:rsid w:val="006E59A3"/>
    <w:rsid w:val="006E59F3"/>
    <w:rsid w:val="006E5A89"/>
    <w:rsid w:val="006E5AE3"/>
    <w:rsid w:val="006E5C3A"/>
    <w:rsid w:val="006E610C"/>
    <w:rsid w:val="006E6203"/>
    <w:rsid w:val="006E6429"/>
    <w:rsid w:val="006E668B"/>
    <w:rsid w:val="006E688B"/>
    <w:rsid w:val="006E6AC7"/>
    <w:rsid w:val="006E6CAE"/>
    <w:rsid w:val="006E6D4C"/>
    <w:rsid w:val="006E6D9C"/>
    <w:rsid w:val="006E6EC6"/>
    <w:rsid w:val="006E70EA"/>
    <w:rsid w:val="006E7136"/>
    <w:rsid w:val="006E7306"/>
    <w:rsid w:val="006E756E"/>
    <w:rsid w:val="006E7905"/>
    <w:rsid w:val="006E791E"/>
    <w:rsid w:val="006E7B9B"/>
    <w:rsid w:val="006E7BC8"/>
    <w:rsid w:val="006E7CAA"/>
    <w:rsid w:val="006E7DD9"/>
    <w:rsid w:val="006F00D3"/>
    <w:rsid w:val="006F0123"/>
    <w:rsid w:val="006F02A5"/>
    <w:rsid w:val="006F0311"/>
    <w:rsid w:val="006F06F1"/>
    <w:rsid w:val="006F0B64"/>
    <w:rsid w:val="006F0C77"/>
    <w:rsid w:val="006F0DC9"/>
    <w:rsid w:val="006F0EA6"/>
    <w:rsid w:val="006F0EB2"/>
    <w:rsid w:val="006F0F49"/>
    <w:rsid w:val="006F100A"/>
    <w:rsid w:val="006F123A"/>
    <w:rsid w:val="006F12AF"/>
    <w:rsid w:val="006F14A9"/>
    <w:rsid w:val="006F1738"/>
    <w:rsid w:val="006F1A5F"/>
    <w:rsid w:val="006F1D9B"/>
    <w:rsid w:val="006F1FC8"/>
    <w:rsid w:val="006F2038"/>
    <w:rsid w:val="006F213B"/>
    <w:rsid w:val="006F22EE"/>
    <w:rsid w:val="006F24A3"/>
    <w:rsid w:val="006F27AE"/>
    <w:rsid w:val="006F2863"/>
    <w:rsid w:val="006F28C1"/>
    <w:rsid w:val="006F2A9C"/>
    <w:rsid w:val="006F2B68"/>
    <w:rsid w:val="006F2BB9"/>
    <w:rsid w:val="006F2E2F"/>
    <w:rsid w:val="006F2E41"/>
    <w:rsid w:val="006F2EE7"/>
    <w:rsid w:val="006F2FA2"/>
    <w:rsid w:val="006F2FA5"/>
    <w:rsid w:val="006F3070"/>
    <w:rsid w:val="006F31C2"/>
    <w:rsid w:val="006F3229"/>
    <w:rsid w:val="006F3419"/>
    <w:rsid w:val="006F35B1"/>
    <w:rsid w:val="006F35E9"/>
    <w:rsid w:val="006F3623"/>
    <w:rsid w:val="006F3672"/>
    <w:rsid w:val="006F3733"/>
    <w:rsid w:val="006F398F"/>
    <w:rsid w:val="006F3AA2"/>
    <w:rsid w:val="006F3BCB"/>
    <w:rsid w:val="006F3C00"/>
    <w:rsid w:val="006F3C22"/>
    <w:rsid w:val="006F3C9B"/>
    <w:rsid w:val="006F3CAC"/>
    <w:rsid w:val="006F3D0F"/>
    <w:rsid w:val="006F3EBE"/>
    <w:rsid w:val="006F3F53"/>
    <w:rsid w:val="006F418E"/>
    <w:rsid w:val="006F41B0"/>
    <w:rsid w:val="006F4207"/>
    <w:rsid w:val="006F42C6"/>
    <w:rsid w:val="006F4349"/>
    <w:rsid w:val="006F4350"/>
    <w:rsid w:val="006F46AF"/>
    <w:rsid w:val="006F46F0"/>
    <w:rsid w:val="006F4919"/>
    <w:rsid w:val="006F4A16"/>
    <w:rsid w:val="006F4A39"/>
    <w:rsid w:val="006F4C30"/>
    <w:rsid w:val="006F4D59"/>
    <w:rsid w:val="006F4DEA"/>
    <w:rsid w:val="006F50A4"/>
    <w:rsid w:val="006F5454"/>
    <w:rsid w:val="006F5562"/>
    <w:rsid w:val="006F5570"/>
    <w:rsid w:val="006F55D1"/>
    <w:rsid w:val="006F5858"/>
    <w:rsid w:val="006F592D"/>
    <w:rsid w:val="006F59C2"/>
    <w:rsid w:val="006F5A1E"/>
    <w:rsid w:val="006F5AF2"/>
    <w:rsid w:val="006F5C27"/>
    <w:rsid w:val="006F5CFD"/>
    <w:rsid w:val="006F5D41"/>
    <w:rsid w:val="006F5DA1"/>
    <w:rsid w:val="006F5DA9"/>
    <w:rsid w:val="006F5F25"/>
    <w:rsid w:val="006F6040"/>
    <w:rsid w:val="006F6064"/>
    <w:rsid w:val="006F61F9"/>
    <w:rsid w:val="006F6271"/>
    <w:rsid w:val="006F639A"/>
    <w:rsid w:val="006F6436"/>
    <w:rsid w:val="006F651C"/>
    <w:rsid w:val="006F6683"/>
    <w:rsid w:val="006F668D"/>
    <w:rsid w:val="006F68D8"/>
    <w:rsid w:val="006F69E7"/>
    <w:rsid w:val="006F6A8A"/>
    <w:rsid w:val="006F6B5D"/>
    <w:rsid w:val="006F6E41"/>
    <w:rsid w:val="006F6EE7"/>
    <w:rsid w:val="006F6EEE"/>
    <w:rsid w:val="006F7011"/>
    <w:rsid w:val="006F7087"/>
    <w:rsid w:val="006F7142"/>
    <w:rsid w:val="006F7207"/>
    <w:rsid w:val="006F7376"/>
    <w:rsid w:val="006F757F"/>
    <w:rsid w:val="006F7642"/>
    <w:rsid w:val="006F76E3"/>
    <w:rsid w:val="006F77FB"/>
    <w:rsid w:val="006F7834"/>
    <w:rsid w:val="006F7880"/>
    <w:rsid w:val="006F7A5B"/>
    <w:rsid w:val="006F7BF3"/>
    <w:rsid w:val="006F7D1D"/>
    <w:rsid w:val="0070009D"/>
    <w:rsid w:val="00700238"/>
    <w:rsid w:val="00700288"/>
    <w:rsid w:val="00700412"/>
    <w:rsid w:val="00700506"/>
    <w:rsid w:val="00700507"/>
    <w:rsid w:val="00700568"/>
    <w:rsid w:val="007007FC"/>
    <w:rsid w:val="00700857"/>
    <w:rsid w:val="00700918"/>
    <w:rsid w:val="00700AE9"/>
    <w:rsid w:val="00700C84"/>
    <w:rsid w:val="00700CFF"/>
    <w:rsid w:val="00700DB9"/>
    <w:rsid w:val="00700FA9"/>
    <w:rsid w:val="007010ED"/>
    <w:rsid w:val="007010F2"/>
    <w:rsid w:val="0070132C"/>
    <w:rsid w:val="0070149B"/>
    <w:rsid w:val="007016AF"/>
    <w:rsid w:val="00701781"/>
    <w:rsid w:val="007017BE"/>
    <w:rsid w:val="007018D5"/>
    <w:rsid w:val="00701904"/>
    <w:rsid w:val="00701925"/>
    <w:rsid w:val="00701976"/>
    <w:rsid w:val="00701ACB"/>
    <w:rsid w:val="00701DB9"/>
    <w:rsid w:val="00701EA5"/>
    <w:rsid w:val="007022CC"/>
    <w:rsid w:val="00702612"/>
    <w:rsid w:val="007026DA"/>
    <w:rsid w:val="00702826"/>
    <w:rsid w:val="00702948"/>
    <w:rsid w:val="00702950"/>
    <w:rsid w:val="0070297C"/>
    <w:rsid w:val="00702D45"/>
    <w:rsid w:val="00702E2B"/>
    <w:rsid w:val="00702F01"/>
    <w:rsid w:val="00702FDC"/>
    <w:rsid w:val="0070304E"/>
    <w:rsid w:val="0070305A"/>
    <w:rsid w:val="00703138"/>
    <w:rsid w:val="007036AF"/>
    <w:rsid w:val="00703CCA"/>
    <w:rsid w:val="00703CCF"/>
    <w:rsid w:val="00703D7F"/>
    <w:rsid w:val="00703DEC"/>
    <w:rsid w:val="00703E4A"/>
    <w:rsid w:val="00703E6F"/>
    <w:rsid w:val="00703EDB"/>
    <w:rsid w:val="00703FBB"/>
    <w:rsid w:val="00703FE4"/>
    <w:rsid w:val="00703FF2"/>
    <w:rsid w:val="0070406F"/>
    <w:rsid w:val="0070458A"/>
    <w:rsid w:val="007048F7"/>
    <w:rsid w:val="00704958"/>
    <w:rsid w:val="007049A3"/>
    <w:rsid w:val="00704ED5"/>
    <w:rsid w:val="00704F44"/>
    <w:rsid w:val="00705093"/>
    <w:rsid w:val="007050BF"/>
    <w:rsid w:val="00705195"/>
    <w:rsid w:val="007053E6"/>
    <w:rsid w:val="007055A7"/>
    <w:rsid w:val="007055E3"/>
    <w:rsid w:val="00705628"/>
    <w:rsid w:val="0070581E"/>
    <w:rsid w:val="00705985"/>
    <w:rsid w:val="00705AF6"/>
    <w:rsid w:val="00705BC7"/>
    <w:rsid w:val="00705BF0"/>
    <w:rsid w:val="00705C4C"/>
    <w:rsid w:val="00705CCB"/>
    <w:rsid w:val="007060BB"/>
    <w:rsid w:val="00706153"/>
    <w:rsid w:val="0070615C"/>
    <w:rsid w:val="007062B1"/>
    <w:rsid w:val="007067BA"/>
    <w:rsid w:val="00706AF2"/>
    <w:rsid w:val="00706C3E"/>
    <w:rsid w:val="00706CF7"/>
    <w:rsid w:val="00706DE7"/>
    <w:rsid w:val="007072A1"/>
    <w:rsid w:val="0070744D"/>
    <w:rsid w:val="007074DF"/>
    <w:rsid w:val="00707529"/>
    <w:rsid w:val="007075CF"/>
    <w:rsid w:val="007075E5"/>
    <w:rsid w:val="007077C0"/>
    <w:rsid w:val="00707A8B"/>
    <w:rsid w:val="00707AFB"/>
    <w:rsid w:val="00707B09"/>
    <w:rsid w:val="00707B28"/>
    <w:rsid w:val="00707BB2"/>
    <w:rsid w:val="00707BEC"/>
    <w:rsid w:val="00707D67"/>
    <w:rsid w:val="00707FB0"/>
    <w:rsid w:val="00710098"/>
    <w:rsid w:val="0071018B"/>
    <w:rsid w:val="007103FB"/>
    <w:rsid w:val="0071062B"/>
    <w:rsid w:val="00710866"/>
    <w:rsid w:val="0071093C"/>
    <w:rsid w:val="00710B57"/>
    <w:rsid w:val="00710C54"/>
    <w:rsid w:val="00710D5F"/>
    <w:rsid w:val="00710D80"/>
    <w:rsid w:val="00710EC4"/>
    <w:rsid w:val="00710EF3"/>
    <w:rsid w:val="00711072"/>
    <w:rsid w:val="0071107F"/>
    <w:rsid w:val="00711166"/>
    <w:rsid w:val="00711191"/>
    <w:rsid w:val="007111DD"/>
    <w:rsid w:val="00711246"/>
    <w:rsid w:val="007114E2"/>
    <w:rsid w:val="00711606"/>
    <w:rsid w:val="00711790"/>
    <w:rsid w:val="00711950"/>
    <w:rsid w:val="00711A6A"/>
    <w:rsid w:val="00711AAE"/>
    <w:rsid w:val="00711B47"/>
    <w:rsid w:val="00711BA8"/>
    <w:rsid w:val="00711CCD"/>
    <w:rsid w:val="00711EC3"/>
    <w:rsid w:val="00711FB7"/>
    <w:rsid w:val="00712103"/>
    <w:rsid w:val="00712272"/>
    <w:rsid w:val="00712289"/>
    <w:rsid w:val="007122C3"/>
    <w:rsid w:val="00712325"/>
    <w:rsid w:val="0071243E"/>
    <w:rsid w:val="0071268A"/>
    <w:rsid w:val="007127CE"/>
    <w:rsid w:val="0071280F"/>
    <w:rsid w:val="007128A8"/>
    <w:rsid w:val="007128C3"/>
    <w:rsid w:val="00712A55"/>
    <w:rsid w:val="00712B42"/>
    <w:rsid w:val="00712DA3"/>
    <w:rsid w:val="00712DB5"/>
    <w:rsid w:val="00712E8E"/>
    <w:rsid w:val="0071338A"/>
    <w:rsid w:val="007133F8"/>
    <w:rsid w:val="007136A3"/>
    <w:rsid w:val="007136AF"/>
    <w:rsid w:val="00713705"/>
    <w:rsid w:val="00713CDE"/>
    <w:rsid w:val="00713FF6"/>
    <w:rsid w:val="00714274"/>
    <w:rsid w:val="0071428F"/>
    <w:rsid w:val="007142C7"/>
    <w:rsid w:val="00714464"/>
    <w:rsid w:val="0071448F"/>
    <w:rsid w:val="00714E33"/>
    <w:rsid w:val="0071523A"/>
    <w:rsid w:val="007152D6"/>
    <w:rsid w:val="00715313"/>
    <w:rsid w:val="00715357"/>
    <w:rsid w:val="0071544B"/>
    <w:rsid w:val="007154E5"/>
    <w:rsid w:val="007158C8"/>
    <w:rsid w:val="00715A27"/>
    <w:rsid w:val="00715B48"/>
    <w:rsid w:val="00715BC6"/>
    <w:rsid w:val="00715CB6"/>
    <w:rsid w:val="00715CFC"/>
    <w:rsid w:val="00715D0A"/>
    <w:rsid w:val="00715E45"/>
    <w:rsid w:val="00715E4A"/>
    <w:rsid w:val="00715F0A"/>
    <w:rsid w:val="00716307"/>
    <w:rsid w:val="0071648C"/>
    <w:rsid w:val="007165AB"/>
    <w:rsid w:val="00716938"/>
    <w:rsid w:val="00716B3B"/>
    <w:rsid w:val="00716BC1"/>
    <w:rsid w:val="0071719C"/>
    <w:rsid w:val="007171FF"/>
    <w:rsid w:val="007174AB"/>
    <w:rsid w:val="00717527"/>
    <w:rsid w:val="00717807"/>
    <w:rsid w:val="0071789D"/>
    <w:rsid w:val="00717BC2"/>
    <w:rsid w:val="00717BF2"/>
    <w:rsid w:val="00717D60"/>
    <w:rsid w:val="00717DD3"/>
    <w:rsid w:val="00717EE7"/>
    <w:rsid w:val="0072026C"/>
    <w:rsid w:val="007202DE"/>
    <w:rsid w:val="0072067F"/>
    <w:rsid w:val="007207D4"/>
    <w:rsid w:val="00720859"/>
    <w:rsid w:val="00720A51"/>
    <w:rsid w:val="00720AB9"/>
    <w:rsid w:val="00720BA6"/>
    <w:rsid w:val="00720D2B"/>
    <w:rsid w:val="00720DDC"/>
    <w:rsid w:val="00720DDE"/>
    <w:rsid w:val="00720FCD"/>
    <w:rsid w:val="00721158"/>
    <w:rsid w:val="007211F3"/>
    <w:rsid w:val="00721469"/>
    <w:rsid w:val="00721522"/>
    <w:rsid w:val="00721761"/>
    <w:rsid w:val="00721882"/>
    <w:rsid w:val="00721AD8"/>
    <w:rsid w:val="00721BD8"/>
    <w:rsid w:val="00721D29"/>
    <w:rsid w:val="00721E04"/>
    <w:rsid w:val="007221E9"/>
    <w:rsid w:val="00722718"/>
    <w:rsid w:val="0072276E"/>
    <w:rsid w:val="0072284E"/>
    <w:rsid w:val="00722D94"/>
    <w:rsid w:val="00723080"/>
    <w:rsid w:val="007230D6"/>
    <w:rsid w:val="00723243"/>
    <w:rsid w:val="007233F3"/>
    <w:rsid w:val="0072344D"/>
    <w:rsid w:val="007237D9"/>
    <w:rsid w:val="0072387D"/>
    <w:rsid w:val="007239C8"/>
    <w:rsid w:val="00723AAF"/>
    <w:rsid w:val="00723DAB"/>
    <w:rsid w:val="00723EE9"/>
    <w:rsid w:val="00723F2E"/>
    <w:rsid w:val="00724530"/>
    <w:rsid w:val="007246A3"/>
    <w:rsid w:val="007248BE"/>
    <w:rsid w:val="00724E19"/>
    <w:rsid w:val="00724E7F"/>
    <w:rsid w:val="00724F0C"/>
    <w:rsid w:val="00725086"/>
    <w:rsid w:val="007250AB"/>
    <w:rsid w:val="007250B6"/>
    <w:rsid w:val="0072513D"/>
    <w:rsid w:val="0072523B"/>
    <w:rsid w:val="007253C4"/>
    <w:rsid w:val="0072546E"/>
    <w:rsid w:val="0072549D"/>
    <w:rsid w:val="007254A7"/>
    <w:rsid w:val="0072577B"/>
    <w:rsid w:val="00725786"/>
    <w:rsid w:val="0072587A"/>
    <w:rsid w:val="00725901"/>
    <w:rsid w:val="0072597E"/>
    <w:rsid w:val="00725988"/>
    <w:rsid w:val="007259F9"/>
    <w:rsid w:val="00725B3A"/>
    <w:rsid w:val="00725B8B"/>
    <w:rsid w:val="00725D08"/>
    <w:rsid w:val="00725D17"/>
    <w:rsid w:val="00725EC0"/>
    <w:rsid w:val="00725F32"/>
    <w:rsid w:val="00726254"/>
    <w:rsid w:val="0072643E"/>
    <w:rsid w:val="007264BA"/>
    <w:rsid w:val="0072667F"/>
    <w:rsid w:val="00726719"/>
    <w:rsid w:val="007267CE"/>
    <w:rsid w:val="00726DE0"/>
    <w:rsid w:val="00726EF3"/>
    <w:rsid w:val="0072749E"/>
    <w:rsid w:val="0072780E"/>
    <w:rsid w:val="00727889"/>
    <w:rsid w:val="007278BC"/>
    <w:rsid w:val="007278FD"/>
    <w:rsid w:val="00727AF7"/>
    <w:rsid w:val="00727B25"/>
    <w:rsid w:val="00727BCD"/>
    <w:rsid w:val="00727DC1"/>
    <w:rsid w:val="00727E8B"/>
    <w:rsid w:val="00727F96"/>
    <w:rsid w:val="0073003B"/>
    <w:rsid w:val="00730135"/>
    <w:rsid w:val="00730274"/>
    <w:rsid w:val="00730282"/>
    <w:rsid w:val="0073041A"/>
    <w:rsid w:val="00730723"/>
    <w:rsid w:val="00730866"/>
    <w:rsid w:val="00730C14"/>
    <w:rsid w:val="00730E6F"/>
    <w:rsid w:val="00731210"/>
    <w:rsid w:val="007316CA"/>
    <w:rsid w:val="00731958"/>
    <w:rsid w:val="00731B5A"/>
    <w:rsid w:val="00731BD0"/>
    <w:rsid w:val="00731C99"/>
    <w:rsid w:val="00731CCF"/>
    <w:rsid w:val="0073200B"/>
    <w:rsid w:val="00732308"/>
    <w:rsid w:val="0073236E"/>
    <w:rsid w:val="007324E0"/>
    <w:rsid w:val="007325A7"/>
    <w:rsid w:val="00732618"/>
    <w:rsid w:val="00732687"/>
    <w:rsid w:val="0073274D"/>
    <w:rsid w:val="007334B5"/>
    <w:rsid w:val="007335D0"/>
    <w:rsid w:val="0073361C"/>
    <w:rsid w:val="007336AB"/>
    <w:rsid w:val="007339B8"/>
    <w:rsid w:val="00733B55"/>
    <w:rsid w:val="00733DF3"/>
    <w:rsid w:val="00733E2F"/>
    <w:rsid w:val="00733FE7"/>
    <w:rsid w:val="007341C0"/>
    <w:rsid w:val="00734308"/>
    <w:rsid w:val="00734786"/>
    <w:rsid w:val="00734A3A"/>
    <w:rsid w:val="00734BC7"/>
    <w:rsid w:val="00734E6A"/>
    <w:rsid w:val="00734E6E"/>
    <w:rsid w:val="00734F99"/>
    <w:rsid w:val="00735065"/>
    <w:rsid w:val="00735199"/>
    <w:rsid w:val="007352D9"/>
    <w:rsid w:val="00735402"/>
    <w:rsid w:val="007354FF"/>
    <w:rsid w:val="007355B9"/>
    <w:rsid w:val="0073562A"/>
    <w:rsid w:val="00735796"/>
    <w:rsid w:val="00735BDA"/>
    <w:rsid w:val="007360F1"/>
    <w:rsid w:val="00736445"/>
    <w:rsid w:val="00736475"/>
    <w:rsid w:val="00736692"/>
    <w:rsid w:val="007368D9"/>
    <w:rsid w:val="007369FE"/>
    <w:rsid w:val="00736A17"/>
    <w:rsid w:val="00736D27"/>
    <w:rsid w:val="00736E0D"/>
    <w:rsid w:val="00737090"/>
    <w:rsid w:val="007372CF"/>
    <w:rsid w:val="00737351"/>
    <w:rsid w:val="00737448"/>
    <w:rsid w:val="00737525"/>
    <w:rsid w:val="007375C7"/>
    <w:rsid w:val="0073761C"/>
    <w:rsid w:val="007376A4"/>
    <w:rsid w:val="007378C7"/>
    <w:rsid w:val="007379A1"/>
    <w:rsid w:val="00737B1B"/>
    <w:rsid w:val="00737B39"/>
    <w:rsid w:val="00737C89"/>
    <w:rsid w:val="00737D03"/>
    <w:rsid w:val="00737D05"/>
    <w:rsid w:val="00737DAD"/>
    <w:rsid w:val="00737EC8"/>
    <w:rsid w:val="007404E6"/>
    <w:rsid w:val="007406AD"/>
    <w:rsid w:val="00740729"/>
    <w:rsid w:val="0074090A"/>
    <w:rsid w:val="00740997"/>
    <w:rsid w:val="0074099A"/>
    <w:rsid w:val="00740D8E"/>
    <w:rsid w:val="00740F54"/>
    <w:rsid w:val="00741127"/>
    <w:rsid w:val="00741323"/>
    <w:rsid w:val="007414AE"/>
    <w:rsid w:val="007416AF"/>
    <w:rsid w:val="0074184E"/>
    <w:rsid w:val="007418D0"/>
    <w:rsid w:val="00741929"/>
    <w:rsid w:val="00741966"/>
    <w:rsid w:val="0074196E"/>
    <w:rsid w:val="00741A38"/>
    <w:rsid w:val="00741BC2"/>
    <w:rsid w:val="00741BFD"/>
    <w:rsid w:val="00741D39"/>
    <w:rsid w:val="00741ED5"/>
    <w:rsid w:val="00741EDD"/>
    <w:rsid w:val="00742192"/>
    <w:rsid w:val="0074233B"/>
    <w:rsid w:val="007423FF"/>
    <w:rsid w:val="007426C8"/>
    <w:rsid w:val="0074281D"/>
    <w:rsid w:val="00742887"/>
    <w:rsid w:val="007429B5"/>
    <w:rsid w:val="00742AD9"/>
    <w:rsid w:val="00742E41"/>
    <w:rsid w:val="00743055"/>
    <w:rsid w:val="0074331B"/>
    <w:rsid w:val="00743522"/>
    <w:rsid w:val="00743524"/>
    <w:rsid w:val="007436DF"/>
    <w:rsid w:val="00743866"/>
    <w:rsid w:val="007439B2"/>
    <w:rsid w:val="00743B19"/>
    <w:rsid w:val="00743C57"/>
    <w:rsid w:val="00743C8B"/>
    <w:rsid w:val="00743CB7"/>
    <w:rsid w:val="00743DA3"/>
    <w:rsid w:val="00743E7B"/>
    <w:rsid w:val="00743F2F"/>
    <w:rsid w:val="00743F65"/>
    <w:rsid w:val="00744044"/>
    <w:rsid w:val="00744147"/>
    <w:rsid w:val="007441D0"/>
    <w:rsid w:val="00744213"/>
    <w:rsid w:val="007444D4"/>
    <w:rsid w:val="00744876"/>
    <w:rsid w:val="007449CC"/>
    <w:rsid w:val="00744A89"/>
    <w:rsid w:val="00744CA4"/>
    <w:rsid w:val="00744E78"/>
    <w:rsid w:val="007450B6"/>
    <w:rsid w:val="00745172"/>
    <w:rsid w:val="007451BE"/>
    <w:rsid w:val="00745575"/>
    <w:rsid w:val="0074570B"/>
    <w:rsid w:val="007457C8"/>
    <w:rsid w:val="007457DA"/>
    <w:rsid w:val="007457FD"/>
    <w:rsid w:val="00745804"/>
    <w:rsid w:val="0074580A"/>
    <w:rsid w:val="0074585A"/>
    <w:rsid w:val="007459D5"/>
    <w:rsid w:val="00745A20"/>
    <w:rsid w:val="00745BD7"/>
    <w:rsid w:val="0074621B"/>
    <w:rsid w:val="00746287"/>
    <w:rsid w:val="00746482"/>
    <w:rsid w:val="007464DE"/>
    <w:rsid w:val="0074662D"/>
    <w:rsid w:val="007467BC"/>
    <w:rsid w:val="007467CC"/>
    <w:rsid w:val="00746877"/>
    <w:rsid w:val="00746C76"/>
    <w:rsid w:val="00747402"/>
    <w:rsid w:val="007474AC"/>
    <w:rsid w:val="00747566"/>
    <w:rsid w:val="00747747"/>
    <w:rsid w:val="00747AD3"/>
    <w:rsid w:val="00747D79"/>
    <w:rsid w:val="00750049"/>
    <w:rsid w:val="0075021E"/>
    <w:rsid w:val="007503BC"/>
    <w:rsid w:val="00750426"/>
    <w:rsid w:val="00750478"/>
    <w:rsid w:val="00750523"/>
    <w:rsid w:val="007509FB"/>
    <w:rsid w:val="00750AB9"/>
    <w:rsid w:val="00750AC3"/>
    <w:rsid w:val="00750ACC"/>
    <w:rsid w:val="00750F12"/>
    <w:rsid w:val="0075124C"/>
    <w:rsid w:val="0075171F"/>
    <w:rsid w:val="007519C1"/>
    <w:rsid w:val="00751A84"/>
    <w:rsid w:val="00751AAE"/>
    <w:rsid w:val="00751AC1"/>
    <w:rsid w:val="00751B81"/>
    <w:rsid w:val="00751ECE"/>
    <w:rsid w:val="0075242A"/>
    <w:rsid w:val="0075268E"/>
    <w:rsid w:val="00752CE4"/>
    <w:rsid w:val="00752DB0"/>
    <w:rsid w:val="00752F17"/>
    <w:rsid w:val="007531A1"/>
    <w:rsid w:val="00753205"/>
    <w:rsid w:val="007533F8"/>
    <w:rsid w:val="00753450"/>
    <w:rsid w:val="00753480"/>
    <w:rsid w:val="007535B4"/>
    <w:rsid w:val="00753965"/>
    <w:rsid w:val="00753A53"/>
    <w:rsid w:val="00753A97"/>
    <w:rsid w:val="00753B06"/>
    <w:rsid w:val="00753D87"/>
    <w:rsid w:val="00753DF5"/>
    <w:rsid w:val="00753F8A"/>
    <w:rsid w:val="00753FD2"/>
    <w:rsid w:val="0075402C"/>
    <w:rsid w:val="007541B2"/>
    <w:rsid w:val="0075436B"/>
    <w:rsid w:val="00754492"/>
    <w:rsid w:val="007545DD"/>
    <w:rsid w:val="0075476C"/>
    <w:rsid w:val="00754888"/>
    <w:rsid w:val="007549A4"/>
    <w:rsid w:val="00754C29"/>
    <w:rsid w:val="00754F2F"/>
    <w:rsid w:val="007551FF"/>
    <w:rsid w:val="00755275"/>
    <w:rsid w:val="007552B5"/>
    <w:rsid w:val="0075537F"/>
    <w:rsid w:val="007553F9"/>
    <w:rsid w:val="00755454"/>
    <w:rsid w:val="00755466"/>
    <w:rsid w:val="0075573A"/>
    <w:rsid w:val="0075574B"/>
    <w:rsid w:val="0075575C"/>
    <w:rsid w:val="007558FC"/>
    <w:rsid w:val="00755BA0"/>
    <w:rsid w:val="00755C6B"/>
    <w:rsid w:val="00755CFE"/>
    <w:rsid w:val="00755D6E"/>
    <w:rsid w:val="00755E5A"/>
    <w:rsid w:val="00756327"/>
    <w:rsid w:val="0075678A"/>
    <w:rsid w:val="00756B16"/>
    <w:rsid w:val="00756BA4"/>
    <w:rsid w:val="00756BB5"/>
    <w:rsid w:val="00756BE4"/>
    <w:rsid w:val="00756D0E"/>
    <w:rsid w:val="00756D3F"/>
    <w:rsid w:val="00756D92"/>
    <w:rsid w:val="00756F48"/>
    <w:rsid w:val="00756F8A"/>
    <w:rsid w:val="0075716A"/>
    <w:rsid w:val="007571BF"/>
    <w:rsid w:val="0075729D"/>
    <w:rsid w:val="00757393"/>
    <w:rsid w:val="00757526"/>
    <w:rsid w:val="00757A2A"/>
    <w:rsid w:val="00757AAA"/>
    <w:rsid w:val="00757ADC"/>
    <w:rsid w:val="00757CF8"/>
    <w:rsid w:val="00757E1E"/>
    <w:rsid w:val="00757E66"/>
    <w:rsid w:val="00757EE3"/>
    <w:rsid w:val="00760186"/>
    <w:rsid w:val="007603D8"/>
    <w:rsid w:val="0076054B"/>
    <w:rsid w:val="00760717"/>
    <w:rsid w:val="00760893"/>
    <w:rsid w:val="00760898"/>
    <w:rsid w:val="00760CE2"/>
    <w:rsid w:val="00760D41"/>
    <w:rsid w:val="00760DB3"/>
    <w:rsid w:val="00760E17"/>
    <w:rsid w:val="00760E28"/>
    <w:rsid w:val="00760E46"/>
    <w:rsid w:val="00761027"/>
    <w:rsid w:val="00761366"/>
    <w:rsid w:val="00761388"/>
    <w:rsid w:val="00761603"/>
    <w:rsid w:val="0076175B"/>
    <w:rsid w:val="00761766"/>
    <w:rsid w:val="00761794"/>
    <w:rsid w:val="00761930"/>
    <w:rsid w:val="00761B11"/>
    <w:rsid w:val="00761CE3"/>
    <w:rsid w:val="00761D68"/>
    <w:rsid w:val="00761EB7"/>
    <w:rsid w:val="00761FEE"/>
    <w:rsid w:val="00762025"/>
    <w:rsid w:val="00762051"/>
    <w:rsid w:val="007621F0"/>
    <w:rsid w:val="007622F6"/>
    <w:rsid w:val="007623AE"/>
    <w:rsid w:val="0076240D"/>
    <w:rsid w:val="007625C4"/>
    <w:rsid w:val="00762859"/>
    <w:rsid w:val="00762937"/>
    <w:rsid w:val="00762A3D"/>
    <w:rsid w:val="00762A98"/>
    <w:rsid w:val="00762ABE"/>
    <w:rsid w:val="00762F59"/>
    <w:rsid w:val="00763098"/>
    <w:rsid w:val="0076319D"/>
    <w:rsid w:val="007631A7"/>
    <w:rsid w:val="007632B5"/>
    <w:rsid w:val="0076333C"/>
    <w:rsid w:val="0076346A"/>
    <w:rsid w:val="00763526"/>
    <w:rsid w:val="0076352F"/>
    <w:rsid w:val="007635BC"/>
    <w:rsid w:val="007638EC"/>
    <w:rsid w:val="007639D9"/>
    <w:rsid w:val="00763F25"/>
    <w:rsid w:val="0076402B"/>
    <w:rsid w:val="007642D1"/>
    <w:rsid w:val="00764597"/>
    <w:rsid w:val="0076468A"/>
    <w:rsid w:val="007646AB"/>
    <w:rsid w:val="0076498E"/>
    <w:rsid w:val="00764A33"/>
    <w:rsid w:val="00765034"/>
    <w:rsid w:val="007651BD"/>
    <w:rsid w:val="00765420"/>
    <w:rsid w:val="0076552F"/>
    <w:rsid w:val="00765553"/>
    <w:rsid w:val="00765568"/>
    <w:rsid w:val="00765639"/>
    <w:rsid w:val="007657AB"/>
    <w:rsid w:val="00765A5F"/>
    <w:rsid w:val="00765D10"/>
    <w:rsid w:val="00765D2A"/>
    <w:rsid w:val="00766222"/>
    <w:rsid w:val="0076629E"/>
    <w:rsid w:val="00766328"/>
    <w:rsid w:val="00766684"/>
    <w:rsid w:val="00766935"/>
    <w:rsid w:val="00766AEE"/>
    <w:rsid w:val="00766D08"/>
    <w:rsid w:val="00766DFE"/>
    <w:rsid w:val="00766F9E"/>
    <w:rsid w:val="00767006"/>
    <w:rsid w:val="007671E2"/>
    <w:rsid w:val="00767269"/>
    <w:rsid w:val="0076726A"/>
    <w:rsid w:val="007672EB"/>
    <w:rsid w:val="0076761F"/>
    <w:rsid w:val="00767A4E"/>
    <w:rsid w:val="00767A9C"/>
    <w:rsid w:val="00767ACA"/>
    <w:rsid w:val="00767B85"/>
    <w:rsid w:val="00767CCE"/>
    <w:rsid w:val="00767CD5"/>
    <w:rsid w:val="00767D86"/>
    <w:rsid w:val="00767D8D"/>
    <w:rsid w:val="00767DD1"/>
    <w:rsid w:val="00767F91"/>
    <w:rsid w:val="00770061"/>
    <w:rsid w:val="007701A1"/>
    <w:rsid w:val="0077025A"/>
    <w:rsid w:val="007702E7"/>
    <w:rsid w:val="0077043A"/>
    <w:rsid w:val="007705A9"/>
    <w:rsid w:val="007705CE"/>
    <w:rsid w:val="00770655"/>
    <w:rsid w:val="00770675"/>
    <w:rsid w:val="007706B9"/>
    <w:rsid w:val="007707E2"/>
    <w:rsid w:val="00770A42"/>
    <w:rsid w:val="00770BFB"/>
    <w:rsid w:val="00770C2D"/>
    <w:rsid w:val="00770C9D"/>
    <w:rsid w:val="00770CF0"/>
    <w:rsid w:val="00770D47"/>
    <w:rsid w:val="00770E8E"/>
    <w:rsid w:val="00771210"/>
    <w:rsid w:val="00771302"/>
    <w:rsid w:val="00771506"/>
    <w:rsid w:val="00771639"/>
    <w:rsid w:val="00771663"/>
    <w:rsid w:val="007717A2"/>
    <w:rsid w:val="0077196E"/>
    <w:rsid w:val="00771B19"/>
    <w:rsid w:val="00771BC1"/>
    <w:rsid w:val="00771C2B"/>
    <w:rsid w:val="00771D59"/>
    <w:rsid w:val="00771FD4"/>
    <w:rsid w:val="0077227C"/>
    <w:rsid w:val="0077231F"/>
    <w:rsid w:val="007724A0"/>
    <w:rsid w:val="00772808"/>
    <w:rsid w:val="00772A43"/>
    <w:rsid w:val="00772BBC"/>
    <w:rsid w:val="00772D39"/>
    <w:rsid w:val="00772D3C"/>
    <w:rsid w:val="00772D96"/>
    <w:rsid w:val="00772EC4"/>
    <w:rsid w:val="00772F00"/>
    <w:rsid w:val="00773548"/>
    <w:rsid w:val="007735BE"/>
    <w:rsid w:val="0077396E"/>
    <w:rsid w:val="00773B44"/>
    <w:rsid w:val="00773B46"/>
    <w:rsid w:val="00773DBA"/>
    <w:rsid w:val="00773EE5"/>
    <w:rsid w:val="00773EF9"/>
    <w:rsid w:val="0077435F"/>
    <w:rsid w:val="00774399"/>
    <w:rsid w:val="00774469"/>
    <w:rsid w:val="00774A29"/>
    <w:rsid w:val="00774AD2"/>
    <w:rsid w:val="00774AFC"/>
    <w:rsid w:val="00774CE8"/>
    <w:rsid w:val="0077510F"/>
    <w:rsid w:val="0077536B"/>
    <w:rsid w:val="0077591B"/>
    <w:rsid w:val="00775A68"/>
    <w:rsid w:val="00775B51"/>
    <w:rsid w:val="00775BA0"/>
    <w:rsid w:val="00775BFE"/>
    <w:rsid w:val="00775C1A"/>
    <w:rsid w:val="00775D5E"/>
    <w:rsid w:val="00775E21"/>
    <w:rsid w:val="00775EE1"/>
    <w:rsid w:val="00776053"/>
    <w:rsid w:val="007761C8"/>
    <w:rsid w:val="0077648E"/>
    <w:rsid w:val="00776782"/>
    <w:rsid w:val="00776855"/>
    <w:rsid w:val="0077687F"/>
    <w:rsid w:val="00776BE3"/>
    <w:rsid w:val="00776BE5"/>
    <w:rsid w:val="00776E81"/>
    <w:rsid w:val="00776FFF"/>
    <w:rsid w:val="00777312"/>
    <w:rsid w:val="0077733B"/>
    <w:rsid w:val="0077749A"/>
    <w:rsid w:val="007775D0"/>
    <w:rsid w:val="00777736"/>
    <w:rsid w:val="0077778E"/>
    <w:rsid w:val="00777AA7"/>
    <w:rsid w:val="00777CFD"/>
    <w:rsid w:val="00777E2F"/>
    <w:rsid w:val="00777F6A"/>
    <w:rsid w:val="00777FCD"/>
    <w:rsid w:val="007800A0"/>
    <w:rsid w:val="00780366"/>
    <w:rsid w:val="007804AA"/>
    <w:rsid w:val="007804C1"/>
    <w:rsid w:val="007805C9"/>
    <w:rsid w:val="007805EA"/>
    <w:rsid w:val="0078081A"/>
    <w:rsid w:val="007808A5"/>
    <w:rsid w:val="0078093A"/>
    <w:rsid w:val="0078093D"/>
    <w:rsid w:val="00780A76"/>
    <w:rsid w:val="00780BCD"/>
    <w:rsid w:val="007811FB"/>
    <w:rsid w:val="00781338"/>
    <w:rsid w:val="0078138C"/>
    <w:rsid w:val="0078173F"/>
    <w:rsid w:val="00781D8D"/>
    <w:rsid w:val="00781E5A"/>
    <w:rsid w:val="00781F89"/>
    <w:rsid w:val="00782131"/>
    <w:rsid w:val="0078217A"/>
    <w:rsid w:val="00782523"/>
    <w:rsid w:val="007826A2"/>
    <w:rsid w:val="00782775"/>
    <w:rsid w:val="007829F5"/>
    <w:rsid w:val="00782B46"/>
    <w:rsid w:val="00782B7C"/>
    <w:rsid w:val="00782E12"/>
    <w:rsid w:val="0078321F"/>
    <w:rsid w:val="007833C5"/>
    <w:rsid w:val="007833EE"/>
    <w:rsid w:val="007833EF"/>
    <w:rsid w:val="0078351C"/>
    <w:rsid w:val="00783833"/>
    <w:rsid w:val="00783E4F"/>
    <w:rsid w:val="00783F10"/>
    <w:rsid w:val="00783F20"/>
    <w:rsid w:val="00783F29"/>
    <w:rsid w:val="007840BB"/>
    <w:rsid w:val="00784205"/>
    <w:rsid w:val="00784581"/>
    <w:rsid w:val="007849CF"/>
    <w:rsid w:val="00784A5E"/>
    <w:rsid w:val="00784B67"/>
    <w:rsid w:val="00784C77"/>
    <w:rsid w:val="00784F55"/>
    <w:rsid w:val="00784F58"/>
    <w:rsid w:val="00784FE3"/>
    <w:rsid w:val="007851BA"/>
    <w:rsid w:val="00785200"/>
    <w:rsid w:val="007854A3"/>
    <w:rsid w:val="00785621"/>
    <w:rsid w:val="00785853"/>
    <w:rsid w:val="0078594E"/>
    <w:rsid w:val="00785B6D"/>
    <w:rsid w:val="00785DDF"/>
    <w:rsid w:val="00785E1A"/>
    <w:rsid w:val="00785E36"/>
    <w:rsid w:val="00786006"/>
    <w:rsid w:val="007860B3"/>
    <w:rsid w:val="00786143"/>
    <w:rsid w:val="00786154"/>
    <w:rsid w:val="00786174"/>
    <w:rsid w:val="007861CF"/>
    <w:rsid w:val="00786296"/>
    <w:rsid w:val="0078632C"/>
    <w:rsid w:val="00786656"/>
    <w:rsid w:val="00786961"/>
    <w:rsid w:val="007869E3"/>
    <w:rsid w:val="00786B0F"/>
    <w:rsid w:val="00786B8F"/>
    <w:rsid w:val="00786D28"/>
    <w:rsid w:val="00787069"/>
    <w:rsid w:val="00787248"/>
    <w:rsid w:val="00787389"/>
    <w:rsid w:val="00787576"/>
    <w:rsid w:val="0078783C"/>
    <w:rsid w:val="00787901"/>
    <w:rsid w:val="00787A96"/>
    <w:rsid w:val="00787B3C"/>
    <w:rsid w:val="00787BAD"/>
    <w:rsid w:val="00790332"/>
    <w:rsid w:val="007903DE"/>
    <w:rsid w:val="0079040E"/>
    <w:rsid w:val="0079041B"/>
    <w:rsid w:val="00790544"/>
    <w:rsid w:val="0079059B"/>
    <w:rsid w:val="00790B31"/>
    <w:rsid w:val="00790BDB"/>
    <w:rsid w:val="00790CCB"/>
    <w:rsid w:val="00790E44"/>
    <w:rsid w:val="00790F0D"/>
    <w:rsid w:val="00790F51"/>
    <w:rsid w:val="00790FE8"/>
    <w:rsid w:val="007910D7"/>
    <w:rsid w:val="007911A2"/>
    <w:rsid w:val="007911F9"/>
    <w:rsid w:val="00791285"/>
    <w:rsid w:val="00791743"/>
    <w:rsid w:val="007917F8"/>
    <w:rsid w:val="00791832"/>
    <w:rsid w:val="0079188D"/>
    <w:rsid w:val="00791A7D"/>
    <w:rsid w:val="00791BA3"/>
    <w:rsid w:val="00791D1F"/>
    <w:rsid w:val="00792184"/>
    <w:rsid w:val="0079219D"/>
    <w:rsid w:val="00792412"/>
    <w:rsid w:val="0079249A"/>
    <w:rsid w:val="007926C9"/>
    <w:rsid w:val="007926E6"/>
    <w:rsid w:val="007928D2"/>
    <w:rsid w:val="00792954"/>
    <w:rsid w:val="007929A5"/>
    <w:rsid w:val="00792ADC"/>
    <w:rsid w:val="00792D26"/>
    <w:rsid w:val="00792D62"/>
    <w:rsid w:val="00792E5D"/>
    <w:rsid w:val="00792E7E"/>
    <w:rsid w:val="00792F54"/>
    <w:rsid w:val="00792F7B"/>
    <w:rsid w:val="007930A3"/>
    <w:rsid w:val="007935B7"/>
    <w:rsid w:val="0079365A"/>
    <w:rsid w:val="0079372F"/>
    <w:rsid w:val="0079378D"/>
    <w:rsid w:val="00793877"/>
    <w:rsid w:val="007939A3"/>
    <w:rsid w:val="00793A0D"/>
    <w:rsid w:val="00793A48"/>
    <w:rsid w:val="00793CAA"/>
    <w:rsid w:val="00793D0F"/>
    <w:rsid w:val="00793FA0"/>
    <w:rsid w:val="00794252"/>
    <w:rsid w:val="0079448F"/>
    <w:rsid w:val="007945C3"/>
    <w:rsid w:val="007945D1"/>
    <w:rsid w:val="007945E9"/>
    <w:rsid w:val="00794614"/>
    <w:rsid w:val="0079475E"/>
    <w:rsid w:val="007947D7"/>
    <w:rsid w:val="00794B74"/>
    <w:rsid w:val="00794BBD"/>
    <w:rsid w:val="00794C3A"/>
    <w:rsid w:val="00794C46"/>
    <w:rsid w:val="00794D30"/>
    <w:rsid w:val="00794EC6"/>
    <w:rsid w:val="00794FA6"/>
    <w:rsid w:val="007952D3"/>
    <w:rsid w:val="0079554C"/>
    <w:rsid w:val="0079565F"/>
    <w:rsid w:val="007958B0"/>
    <w:rsid w:val="0079590F"/>
    <w:rsid w:val="00795B64"/>
    <w:rsid w:val="00795BB3"/>
    <w:rsid w:val="0079611F"/>
    <w:rsid w:val="007961BD"/>
    <w:rsid w:val="00796458"/>
    <w:rsid w:val="0079656F"/>
    <w:rsid w:val="007966E3"/>
    <w:rsid w:val="007967CC"/>
    <w:rsid w:val="007968C0"/>
    <w:rsid w:val="00796958"/>
    <w:rsid w:val="00796974"/>
    <w:rsid w:val="00796A12"/>
    <w:rsid w:val="00796AC1"/>
    <w:rsid w:val="00796B18"/>
    <w:rsid w:val="00796E2C"/>
    <w:rsid w:val="00796F74"/>
    <w:rsid w:val="00797041"/>
    <w:rsid w:val="007975DF"/>
    <w:rsid w:val="007976DE"/>
    <w:rsid w:val="007977D7"/>
    <w:rsid w:val="00797A78"/>
    <w:rsid w:val="00797AB8"/>
    <w:rsid w:val="00797D71"/>
    <w:rsid w:val="00797DE0"/>
    <w:rsid w:val="00797FA9"/>
    <w:rsid w:val="00797FC0"/>
    <w:rsid w:val="007A01CA"/>
    <w:rsid w:val="007A0B47"/>
    <w:rsid w:val="007A0B72"/>
    <w:rsid w:val="007A0BAB"/>
    <w:rsid w:val="007A0E84"/>
    <w:rsid w:val="007A0FCB"/>
    <w:rsid w:val="007A1012"/>
    <w:rsid w:val="007A11AB"/>
    <w:rsid w:val="007A11E6"/>
    <w:rsid w:val="007A11FA"/>
    <w:rsid w:val="007A1204"/>
    <w:rsid w:val="007A124B"/>
    <w:rsid w:val="007A1464"/>
    <w:rsid w:val="007A1602"/>
    <w:rsid w:val="007A1642"/>
    <w:rsid w:val="007A169E"/>
    <w:rsid w:val="007A16CB"/>
    <w:rsid w:val="007A1ADF"/>
    <w:rsid w:val="007A1B88"/>
    <w:rsid w:val="007A1B95"/>
    <w:rsid w:val="007A1E15"/>
    <w:rsid w:val="007A1EC2"/>
    <w:rsid w:val="007A20A6"/>
    <w:rsid w:val="007A20DB"/>
    <w:rsid w:val="007A21CE"/>
    <w:rsid w:val="007A21E5"/>
    <w:rsid w:val="007A2496"/>
    <w:rsid w:val="007A26C5"/>
    <w:rsid w:val="007A28BD"/>
    <w:rsid w:val="007A28EB"/>
    <w:rsid w:val="007A2AEE"/>
    <w:rsid w:val="007A2BCC"/>
    <w:rsid w:val="007A2E1F"/>
    <w:rsid w:val="007A2ED2"/>
    <w:rsid w:val="007A2F7E"/>
    <w:rsid w:val="007A3010"/>
    <w:rsid w:val="007A30D9"/>
    <w:rsid w:val="007A3249"/>
    <w:rsid w:val="007A342B"/>
    <w:rsid w:val="007A3504"/>
    <w:rsid w:val="007A3680"/>
    <w:rsid w:val="007A38A9"/>
    <w:rsid w:val="007A391A"/>
    <w:rsid w:val="007A3981"/>
    <w:rsid w:val="007A3A6E"/>
    <w:rsid w:val="007A3CA4"/>
    <w:rsid w:val="007A3FEB"/>
    <w:rsid w:val="007A40DF"/>
    <w:rsid w:val="007A40F5"/>
    <w:rsid w:val="007A4244"/>
    <w:rsid w:val="007A4305"/>
    <w:rsid w:val="007A43BF"/>
    <w:rsid w:val="007A43DF"/>
    <w:rsid w:val="007A4826"/>
    <w:rsid w:val="007A48D8"/>
    <w:rsid w:val="007A4ABB"/>
    <w:rsid w:val="007A4ABD"/>
    <w:rsid w:val="007A4BA7"/>
    <w:rsid w:val="007A4C91"/>
    <w:rsid w:val="007A4D83"/>
    <w:rsid w:val="007A4EFA"/>
    <w:rsid w:val="007A50D4"/>
    <w:rsid w:val="007A522C"/>
    <w:rsid w:val="007A5367"/>
    <w:rsid w:val="007A5393"/>
    <w:rsid w:val="007A5450"/>
    <w:rsid w:val="007A5796"/>
    <w:rsid w:val="007A586F"/>
    <w:rsid w:val="007A5A1C"/>
    <w:rsid w:val="007A5AB6"/>
    <w:rsid w:val="007A5D04"/>
    <w:rsid w:val="007A5E40"/>
    <w:rsid w:val="007A5ED2"/>
    <w:rsid w:val="007A600E"/>
    <w:rsid w:val="007A6385"/>
    <w:rsid w:val="007A6466"/>
    <w:rsid w:val="007A64B4"/>
    <w:rsid w:val="007A66AA"/>
    <w:rsid w:val="007A6B97"/>
    <w:rsid w:val="007A6C51"/>
    <w:rsid w:val="007A6D0E"/>
    <w:rsid w:val="007A6DC6"/>
    <w:rsid w:val="007A6EC3"/>
    <w:rsid w:val="007A6F45"/>
    <w:rsid w:val="007A70D3"/>
    <w:rsid w:val="007A7172"/>
    <w:rsid w:val="007A71BE"/>
    <w:rsid w:val="007A71E8"/>
    <w:rsid w:val="007A7236"/>
    <w:rsid w:val="007A72C6"/>
    <w:rsid w:val="007A782F"/>
    <w:rsid w:val="007A7867"/>
    <w:rsid w:val="007A7C19"/>
    <w:rsid w:val="007A7CD4"/>
    <w:rsid w:val="007A7E80"/>
    <w:rsid w:val="007A7F60"/>
    <w:rsid w:val="007B01B2"/>
    <w:rsid w:val="007B01FF"/>
    <w:rsid w:val="007B0494"/>
    <w:rsid w:val="007B050D"/>
    <w:rsid w:val="007B07E2"/>
    <w:rsid w:val="007B0A1A"/>
    <w:rsid w:val="007B0ACB"/>
    <w:rsid w:val="007B0EBE"/>
    <w:rsid w:val="007B0EDF"/>
    <w:rsid w:val="007B0F8F"/>
    <w:rsid w:val="007B0FF9"/>
    <w:rsid w:val="007B10C4"/>
    <w:rsid w:val="007B1170"/>
    <w:rsid w:val="007B1202"/>
    <w:rsid w:val="007B13D7"/>
    <w:rsid w:val="007B13FC"/>
    <w:rsid w:val="007B1459"/>
    <w:rsid w:val="007B16EE"/>
    <w:rsid w:val="007B171A"/>
    <w:rsid w:val="007B1791"/>
    <w:rsid w:val="007B194C"/>
    <w:rsid w:val="007B1B8D"/>
    <w:rsid w:val="007B1D0D"/>
    <w:rsid w:val="007B1F92"/>
    <w:rsid w:val="007B1FFA"/>
    <w:rsid w:val="007B21A9"/>
    <w:rsid w:val="007B21F8"/>
    <w:rsid w:val="007B226F"/>
    <w:rsid w:val="007B2341"/>
    <w:rsid w:val="007B2450"/>
    <w:rsid w:val="007B2538"/>
    <w:rsid w:val="007B25C3"/>
    <w:rsid w:val="007B268B"/>
    <w:rsid w:val="007B283F"/>
    <w:rsid w:val="007B2916"/>
    <w:rsid w:val="007B3152"/>
    <w:rsid w:val="007B327C"/>
    <w:rsid w:val="007B3565"/>
    <w:rsid w:val="007B370F"/>
    <w:rsid w:val="007B3758"/>
    <w:rsid w:val="007B3A10"/>
    <w:rsid w:val="007B3A50"/>
    <w:rsid w:val="007B3D81"/>
    <w:rsid w:val="007B3E0E"/>
    <w:rsid w:val="007B3E90"/>
    <w:rsid w:val="007B3EBA"/>
    <w:rsid w:val="007B3FAF"/>
    <w:rsid w:val="007B47E1"/>
    <w:rsid w:val="007B4955"/>
    <w:rsid w:val="007B49F4"/>
    <w:rsid w:val="007B4A36"/>
    <w:rsid w:val="007B4C6C"/>
    <w:rsid w:val="007B4D65"/>
    <w:rsid w:val="007B4E04"/>
    <w:rsid w:val="007B4F9D"/>
    <w:rsid w:val="007B51C8"/>
    <w:rsid w:val="007B51E4"/>
    <w:rsid w:val="007B548F"/>
    <w:rsid w:val="007B552E"/>
    <w:rsid w:val="007B561F"/>
    <w:rsid w:val="007B56A8"/>
    <w:rsid w:val="007B574F"/>
    <w:rsid w:val="007B5965"/>
    <w:rsid w:val="007B5BBD"/>
    <w:rsid w:val="007B5DB1"/>
    <w:rsid w:val="007B5E30"/>
    <w:rsid w:val="007B5EE0"/>
    <w:rsid w:val="007B613D"/>
    <w:rsid w:val="007B6209"/>
    <w:rsid w:val="007B6226"/>
    <w:rsid w:val="007B6279"/>
    <w:rsid w:val="007B6440"/>
    <w:rsid w:val="007B6976"/>
    <w:rsid w:val="007B6A09"/>
    <w:rsid w:val="007B6BF4"/>
    <w:rsid w:val="007B6BFE"/>
    <w:rsid w:val="007B6D17"/>
    <w:rsid w:val="007B6D3B"/>
    <w:rsid w:val="007B6D65"/>
    <w:rsid w:val="007B6F75"/>
    <w:rsid w:val="007B71E4"/>
    <w:rsid w:val="007B7368"/>
    <w:rsid w:val="007B74B1"/>
    <w:rsid w:val="007B7548"/>
    <w:rsid w:val="007B7648"/>
    <w:rsid w:val="007B7661"/>
    <w:rsid w:val="007B771B"/>
    <w:rsid w:val="007B7998"/>
    <w:rsid w:val="007C00C4"/>
    <w:rsid w:val="007C00CC"/>
    <w:rsid w:val="007C017F"/>
    <w:rsid w:val="007C0181"/>
    <w:rsid w:val="007C0232"/>
    <w:rsid w:val="007C0358"/>
    <w:rsid w:val="007C0408"/>
    <w:rsid w:val="007C0478"/>
    <w:rsid w:val="007C04EF"/>
    <w:rsid w:val="007C054C"/>
    <w:rsid w:val="007C059D"/>
    <w:rsid w:val="007C05B4"/>
    <w:rsid w:val="007C0655"/>
    <w:rsid w:val="007C075C"/>
    <w:rsid w:val="007C083E"/>
    <w:rsid w:val="007C094C"/>
    <w:rsid w:val="007C09B6"/>
    <w:rsid w:val="007C0C7E"/>
    <w:rsid w:val="007C0EAD"/>
    <w:rsid w:val="007C0ECF"/>
    <w:rsid w:val="007C0EEF"/>
    <w:rsid w:val="007C128E"/>
    <w:rsid w:val="007C12EF"/>
    <w:rsid w:val="007C1362"/>
    <w:rsid w:val="007C1460"/>
    <w:rsid w:val="007C15F6"/>
    <w:rsid w:val="007C18C9"/>
    <w:rsid w:val="007C1C2B"/>
    <w:rsid w:val="007C1C87"/>
    <w:rsid w:val="007C1D2E"/>
    <w:rsid w:val="007C1E8A"/>
    <w:rsid w:val="007C20C8"/>
    <w:rsid w:val="007C214F"/>
    <w:rsid w:val="007C2169"/>
    <w:rsid w:val="007C2192"/>
    <w:rsid w:val="007C2469"/>
    <w:rsid w:val="007C251F"/>
    <w:rsid w:val="007C252C"/>
    <w:rsid w:val="007C2537"/>
    <w:rsid w:val="007C2716"/>
    <w:rsid w:val="007C282A"/>
    <w:rsid w:val="007C2837"/>
    <w:rsid w:val="007C295D"/>
    <w:rsid w:val="007C2CC8"/>
    <w:rsid w:val="007C2FA5"/>
    <w:rsid w:val="007C313A"/>
    <w:rsid w:val="007C3146"/>
    <w:rsid w:val="007C327F"/>
    <w:rsid w:val="007C32B3"/>
    <w:rsid w:val="007C32CC"/>
    <w:rsid w:val="007C3370"/>
    <w:rsid w:val="007C3396"/>
    <w:rsid w:val="007C376C"/>
    <w:rsid w:val="007C3978"/>
    <w:rsid w:val="007C3B92"/>
    <w:rsid w:val="007C3C60"/>
    <w:rsid w:val="007C3F09"/>
    <w:rsid w:val="007C3FC4"/>
    <w:rsid w:val="007C40EC"/>
    <w:rsid w:val="007C4464"/>
    <w:rsid w:val="007C4A8E"/>
    <w:rsid w:val="007C4B30"/>
    <w:rsid w:val="007C4DE4"/>
    <w:rsid w:val="007C4E15"/>
    <w:rsid w:val="007C5037"/>
    <w:rsid w:val="007C50DF"/>
    <w:rsid w:val="007C50ED"/>
    <w:rsid w:val="007C51CE"/>
    <w:rsid w:val="007C5281"/>
    <w:rsid w:val="007C536B"/>
    <w:rsid w:val="007C539B"/>
    <w:rsid w:val="007C5576"/>
    <w:rsid w:val="007C56E2"/>
    <w:rsid w:val="007C56E5"/>
    <w:rsid w:val="007C57F8"/>
    <w:rsid w:val="007C59AF"/>
    <w:rsid w:val="007C59B0"/>
    <w:rsid w:val="007C5A6D"/>
    <w:rsid w:val="007C5B6E"/>
    <w:rsid w:val="007C5BAB"/>
    <w:rsid w:val="007C5BF1"/>
    <w:rsid w:val="007C5C46"/>
    <w:rsid w:val="007C5CB5"/>
    <w:rsid w:val="007C5E37"/>
    <w:rsid w:val="007C6097"/>
    <w:rsid w:val="007C6226"/>
    <w:rsid w:val="007C642E"/>
    <w:rsid w:val="007C6612"/>
    <w:rsid w:val="007C663D"/>
    <w:rsid w:val="007C66F9"/>
    <w:rsid w:val="007C6787"/>
    <w:rsid w:val="007C67B3"/>
    <w:rsid w:val="007C6881"/>
    <w:rsid w:val="007C6A18"/>
    <w:rsid w:val="007C6B6E"/>
    <w:rsid w:val="007C6BD2"/>
    <w:rsid w:val="007C6C4C"/>
    <w:rsid w:val="007C6CD5"/>
    <w:rsid w:val="007C6DAD"/>
    <w:rsid w:val="007C6DEF"/>
    <w:rsid w:val="007C6E97"/>
    <w:rsid w:val="007C700A"/>
    <w:rsid w:val="007C7253"/>
    <w:rsid w:val="007C74CC"/>
    <w:rsid w:val="007C7550"/>
    <w:rsid w:val="007C7721"/>
    <w:rsid w:val="007C7737"/>
    <w:rsid w:val="007C77E8"/>
    <w:rsid w:val="007C7A68"/>
    <w:rsid w:val="007C7B13"/>
    <w:rsid w:val="007C7B14"/>
    <w:rsid w:val="007C7B9B"/>
    <w:rsid w:val="007C7C06"/>
    <w:rsid w:val="007D070E"/>
    <w:rsid w:val="007D09A8"/>
    <w:rsid w:val="007D0CBC"/>
    <w:rsid w:val="007D0CF7"/>
    <w:rsid w:val="007D0F73"/>
    <w:rsid w:val="007D132B"/>
    <w:rsid w:val="007D135F"/>
    <w:rsid w:val="007D1638"/>
    <w:rsid w:val="007D1645"/>
    <w:rsid w:val="007D176A"/>
    <w:rsid w:val="007D1DD6"/>
    <w:rsid w:val="007D1DEB"/>
    <w:rsid w:val="007D1F79"/>
    <w:rsid w:val="007D20B6"/>
    <w:rsid w:val="007D2177"/>
    <w:rsid w:val="007D21E4"/>
    <w:rsid w:val="007D2238"/>
    <w:rsid w:val="007D2249"/>
    <w:rsid w:val="007D23C4"/>
    <w:rsid w:val="007D249A"/>
    <w:rsid w:val="007D2717"/>
    <w:rsid w:val="007D2837"/>
    <w:rsid w:val="007D2AB3"/>
    <w:rsid w:val="007D2B5B"/>
    <w:rsid w:val="007D2CFC"/>
    <w:rsid w:val="007D2E01"/>
    <w:rsid w:val="007D318A"/>
    <w:rsid w:val="007D325D"/>
    <w:rsid w:val="007D3307"/>
    <w:rsid w:val="007D3506"/>
    <w:rsid w:val="007D3511"/>
    <w:rsid w:val="007D3573"/>
    <w:rsid w:val="007D3682"/>
    <w:rsid w:val="007D375C"/>
    <w:rsid w:val="007D37BF"/>
    <w:rsid w:val="007D37EC"/>
    <w:rsid w:val="007D3827"/>
    <w:rsid w:val="007D3892"/>
    <w:rsid w:val="007D3A36"/>
    <w:rsid w:val="007D3A86"/>
    <w:rsid w:val="007D3C33"/>
    <w:rsid w:val="007D3F9F"/>
    <w:rsid w:val="007D3FC2"/>
    <w:rsid w:val="007D408D"/>
    <w:rsid w:val="007D4269"/>
    <w:rsid w:val="007D42B6"/>
    <w:rsid w:val="007D44C3"/>
    <w:rsid w:val="007D453E"/>
    <w:rsid w:val="007D464D"/>
    <w:rsid w:val="007D47E0"/>
    <w:rsid w:val="007D47F8"/>
    <w:rsid w:val="007D48F6"/>
    <w:rsid w:val="007D4AB2"/>
    <w:rsid w:val="007D4E6E"/>
    <w:rsid w:val="007D50BB"/>
    <w:rsid w:val="007D5213"/>
    <w:rsid w:val="007D527B"/>
    <w:rsid w:val="007D54BC"/>
    <w:rsid w:val="007D560B"/>
    <w:rsid w:val="007D57D8"/>
    <w:rsid w:val="007D5996"/>
    <w:rsid w:val="007D5A98"/>
    <w:rsid w:val="007D5B6D"/>
    <w:rsid w:val="007D635C"/>
    <w:rsid w:val="007D6390"/>
    <w:rsid w:val="007D6409"/>
    <w:rsid w:val="007D65FB"/>
    <w:rsid w:val="007D6646"/>
    <w:rsid w:val="007D66E7"/>
    <w:rsid w:val="007D6A14"/>
    <w:rsid w:val="007D6A27"/>
    <w:rsid w:val="007D6BDA"/>
    <w:rsid w:val="007D6E19"/>
    <w:rsid w:val="007D6E1B"/>
    <w:rsid w:val="007D6FE1"/>
    <w:rsid w:val="007D7091"/>
    <w:rsid w:val="007D7213"/>
    <w:rsid w:val="007D721C"/>
    <w:rsid w:val="007D73CF"/>
    <w:rsid w:val="007D77DD"/>
    <w:rsid w:val="007D7D02"/>
    <w:rsid w:val="007D7D77"/>
    <w:rsid w:val="007D7DBB"/>
    <w:rsid w:val="007D7E68"/>
    <w:rsid w:val="007E018F"/>
    <w:rsid w:val="007E079D"/>
    <w:rsid w:val="007E0A8F"/>
    <w:rsid w:val="007E0B9B"/>
    <w:rsid w:val="007E0CD3"/>
    <w:rsid w:val="007E0DB4"/>
    <w:rsid w:val="007E0E2B"/>
    <w:rsid w:val="007E0E6F"/>
    <w:rsid w:val="007E105C"/>
    <w:rsid w:val="007E1534"/>
    <w:rsid w:val="007E1602"/>
    <w:rsid w:val="007E1699"/>
    <w:rsid w:val="007E172D"/>
    <w:rsid w:val="007E1861"/>
    <w:rsid w:val="007E2167"/>
    <w:rsid w:val="007E2168"/>
    <w:rsid w:val="007E2B53"/>
    <w:rsid w:val="007E2C91"/>
    <w:rsid w:val="007E2E06"/>
    <w:rsid w:val="007E2EC4"/>
    <w:rsid w:val="007E2F46"/>
    <w:rsid w:val="007E3450"/>
    <w:rsid w:val="007E34FA"/>
    <w:rsid w:val="007E3507"/>
    <w:rsid w:val="007E373F"/>
    <w:rsid w:val="007E37BC"/>
    <w:rsid w:val="007E39DC"/>
    <w:rsid w:val="007E39E3"/>
    <w:rsid w:val="007E3FC4"/>
    <w:rsid w:val="007E4144"/>
    <w:rsid w:val="007E4522"/>
    <w:rsid w:val="007E4B75"/>
    <w:rsid w:val="007E4C6B"/>
    <w:rsid w:val="007E4CE3"/>
    <w:rsid w:val="007E4D06"/>
    <w:rsid w:val="007E4DE2"/>
    <w:rsid w:val="007E5036"/>
    <w:rsid w:val="007E50E5"/>
    <w:rsid w:val="007E5173"/>
    <w:rsid w:val="007E52CB"/>
    <w:rsid w:val="007E53C6"/>
    <w:rsid w:val="007E5490"/>
    <w:rsid w:val="007E5573"/>
    <w:rsid w:val="007E5618"/>
    <w:rsid w:val="007E59EF"/>
    <w:rsid w:val="007E59F4"/>
    <w:rsid w:val="007E5AB4"/>
    <w:rsid w:val="007E5B7B"/>
    <w:rsid w:val="007E5B7C"/>
    <w:rsid w:val="007E5C2D"/>
    <w:rsid w:val="007E5C68"/>
    <w:rsid w:val="007E5CEF"/>
    <w:rsid w:val="007E5DB2"/>
    <w:rsid w:val="007E5E90"/>
    <w:rsid w:val="007E6099"/>
    <w:rsid w:val="007E60AA"/>
    <w:rsid w:val="007E612C"/>
    <w:rsid w:val="007E64C4"/>
    <w:rsid w:val="007E67D7"/>
    <w:rsid w:val="007E683A"/>
    <w:rsid w:val="007E6CDE"/>
    <w:rsid w:val="007E6D6E"/>
    <w:rsid w:val="007E6E1D"/>
    <w:rsid w:val="007E6E81"/>
    <w:rsid w:val="007E6E83"/>
    <w:rsid w:val="007E7169"/>
    <w:rsid w:val="007E72AD"/>
    <w:rsid w:val="007E756B"/>
    <w:rsid w:val="007E7663"/>
    <w:rsid w:val="007E7726"/>
    <w:rsid w:val="007E7812"/>
    <w:rsid w:val="007E7884"/>
    <w:rsid w:val="007E7A4D"/>
    <w:rsid w:val="007E7B15"/>
    <w:rsid w:val="007E7B65"/>
    <w:rsid w:val="007E7C05"/>
    <w:rsid w:val="007E7CD2"/>
    <w:rsid w:val="007E7F92"/>
    <w:rsid w:val="007F00C5"/>
    <w:rsid w:val="007F00F7"/>
    <w:rsid w:val="007F0110"/>
    <w:rsid w:val="007F019A"/>
    <w:rsid w:val="007F0584"/>
    <w:rsid w:val="007F065B"/>
    <w:rsid w:val="007F07D9"/>
    <w:rsid w:val="007F0901"/>
    <w:rsid w:val="007F0D12"/>
    <w:rsid w:val="007F0DCD"/>
    <w:rsid w:val="007F0EE2"/>
    <w:rsid w:val="007F0F9C"/>
    <w:rsid w:val="007F10DB"/>
    <w:rsid w:val="007F10E1"/>
    <w:rsid w:val="007F1122"/>
    <w:rsid w:val="007F11F4"/>
    <w:rsid w:val="007F121A"/>
    <w:rsid w:val="007F13BC"/>
    <w:rsid w:val="007F14CE"/>
    <w:rsid w:val="007F157E"/>
    <w:rsid w:val="007F16B0"/>
    <w:rsid w:val="007F18D8"/>
    <w:rsid w:val="007F1966"/>
    <w:rsid w:val="007F1A67"/>
    <w:rsid w:val="007F1DA0"/>
    <w:rsid w:val="007F1EA2"/>
    <w:rsid w:val="007F1FBA"/>
    <w:rsid w:val="007F2035"/>
    <w:rsid w:val="007F20D2"/>
    <w:rsid w:val="007F2105"/>
    <w:rsid w:val="007F2292"/>
    <w:rsid w:val="007F237F"/>
    <w:rsid w:val="007F27A3"/>
    <w:rsid w:val="007F2814"/>
    <w:rsid w:val="007F2B83"/>
    <w:rsid w:val="007F2C9F"/>
    <w:rsid w:val="007F2E23"/>
    <w:rsid w:val="007F30A5"/>
    <w:rsid w:val="007F3214"/>
    <w:rsid w:val="007F33A5"/>
    <w:rsid w:val="007F3665"/>
    <w:rsid w:val="007F3869"/>
    <w:rsid w:val="007F3AD6"/>
    <w:rsid w:val="007F3CB9"/>
    <w:rsid w:val="007F3F3F"/>
    <w:rsid w:val="007F412F"/>
    <w:rsid w:val="007F4320"/>
    <w:rsid w:val="007F4588"/>
    <w:rsid w:val="007F46AC"/>
    <w:rsid w:val="007F4709"/>
    <w:rsid w:val="007F4AE9"/>
    <w:rsid w:val="007F4CE2"/>
    <w:rsid w:val="007F4DAA"/>
    <w:rsid w:val="007F5151"/>
    <w:rsid w:val="007F51C4"/>
    <w:rsid w:val="007F52A5"/>
    <w:rsid w:val="007F52B5"/>
    <w:rsid w:val="007F5365"/>
    <w:rsid w:val="007F5408"/>
    <w:rsid w:val="007F5423"/>
    <w:rsid w:val="007F5585"/>
    <w:rsid w:val="007F55BC"/>
    <w:rsid w:val="007F5682"/>
    <w:rsid w:val="007F56ED"/>
    <w:rsid w:val="007F589F"/>
    <w:rsid w:val="007F58E1"/>
    <w:rsid w:val="007F58E7"/>
    <w:rsid w:val="007F5A14"/>
    <w:rsid w:val="007F5D01"/>
    <w:rsid w:val="007F5EC9"/>
    <w:rsid w:val="007F6261"/>
    <w:rsid w:val="007F62E2"/>
    <w:rsid w:val="007F6746"/>
    <w:rsid w:val="007F6864"/>
    <w:rsid w:val="007F6A99"/>
    <w:rsid w:val="007F6B4E"/>
    <w:rsid w:val="007F6CBB"/>
    <w:rsid w:val="007F6D24"/>
    <w:rsid w:val="007F6DB4"/>
    <w:rsid w:val="007F6F69"/>
    <w:rsid w:val="007F7032"/>
    <w:rsid w:val="007F70A7"/>
    <w:rsid w:val="007F74FE"/>
    <w:rsid w:val="007F75E8"/>
    <w:rsid w:val="007F76F6"/>
    <w:rsid w:val="007F7724"/>
    <w:rsid w:val="007F7922"/>
    <w:rsid w:val="007F79B8"/>
    <w:rsid w:val="007F79F6"/>
    <w:rsid w:val="007F7CD4"/>
    <w:rsid w:val="007F7E51"/>
    <w:rsid w:val="007F7EB3"/>
    <w:rsid w:val="007F7ECB"/>
    <w:rsid w:val="008001C3"/>
    <w:rsid w:val="00800316"/>
    <w:rsid w:val="0080036C"/>
    <w:rsid w:val="008006E5"/>
    <w:rsid w:val="0080073F"/>
    <w:rsid w:val="00800A94"/>
    <w:rsid w:val="00800B75"/>
    <w:rsid w:val="00800CB9"/>
    <w:rsid w:val="00800D0D"/>
    <w:rsid w:val="00800D25"/>
    <w:rsid w:val="00800DC8"/>
    <w:rsid w:val="00800ED1"/>
    <w:rsid w:val="008011A4"/>
    <w:rsid w:val="00801236"/>
    <w:rsid w:val="00801288"/>
    <w:rsid w:val="00801289"/>
    <w:rsid w:val="0080157F"/>
    <w:rsid w:val="00801746"/>
    <w:rsid w:val="0080189D"/>
    <w:rsid w:val="008018DD"/>
    <w:rsid w:val="0080192B"/>
    <w:rsid w:val="00801B96"/>
    <w:rsid w:val="00801C90"/>
    <w:rsid w:val="008023D6"/>
    <w:rsid w:val="008025BD"/>
    <w:rsid w:val="00802892"/>
    <w:rsid w:val="00802976"/>
    <w:rsid w:val="00802BEF"/>
    <w:rsid w:val="00802D79"/>
    <w:rsid w:val="00802EF1"/>
    <w:rsid w:val="008033CC"/>
    <w:rsid w:val="008035C5"/>
    <w:rsid w:val="008035E8"/>
    <w:rsid w:val="008037AA"/>
    <w:rsid w:val="008037DA"/>
    <w:rsid w:val="008038ED"/>
    <w:rsid w:val="00803BB7"/>
    <w:rsid w:val="00803E71"/>
    <w:rsid w:val="00803E98"/>
    <w:rsid w:val="00803EB8"/>
    <w:rsid w:val="00803F1B"/>
    <w:rsid w:val="00803FF8"/>
    <w:rsid w:val="00804159"/>
    <w:rsid w:val="008041FA"/>
    <w:rsid w:val="0080424B"/>
    <w:rsid w:val="0080424D"/>
    <w:rsid w:val="00804269"/>
    <w:rsid w:val="0080467C"/>
    <w:rsid w:val="008046BD"/>
    <w:rsid w:val="00804896"/>
    <w:rsid w:val="00804B6D"/>
    <w:rsid w:val="00804C35"/>
    <w:rsid w:val="00804C3F"/>
    <w:rsid w:val="00804CFE"/>
    <w:rsid w:val="00804E33"/>
    <w:rsid w:val="00804EC3"/>
    <w:rsid w:val="00805489"/>
    <w:rsid w:val="008054E7"/>
    <w:rsid w:val="00805589"/>
    <w:rsid w:val="00805B2E"/>
    <w:rsid w:val="00805B2F"/>
    <w:rsid w:val="00805C7A"/>
    <w:rsid w:val="0080613F"/>
    <w:rsid w:val="00806149"/>
    <w:rsid w:val="008061DA"/>
    <w:rsid w:val="00806313"/>
    <w:rsid w:val="00806617"/>
    <w:rsid w:val="00806657"/>
    <w:rsid w:val="0080668C"/>
    <w:rsid w:val="00806956"/>
    <w:rsid w:val="00806CB3"/>
    <w:rsid w:val="00806D75"/>
    <w:rsid w:val="00806FDD"/>
    <w:rsid w:val="00807026"/>
    <w:rsid w:val="0080705B"/>
    <w:rsid w:val="008071BB"/>
    <w:rsid w:val="00807296"/>
    <w:rsid w:val="00807356"/>
    <w:rsid w:val="0080741D"/>
    <w:rsid w:val="0080764F"/>
    <w:rsid w:val="0080769B"/>
    <w:rsid w:val="008076ED"/>
    <w:rsid w:val="0080777F"/>
    <w:rsid w:val="0080780C"/>
    <w:rsid w:val="00807BBB"/>
    <w:rsid w:val="00807F25"/>
    <w:rsid w:val="00810179"/>
    <w:rsid w:val="008101AD"/>
    <w:rsid w:val="008101C8"/>
    <w:rsid w:val="00810311"/>
    <w:rsid w:val="008104E3"/>
    <w:rsid w:val="00810763"/>
    <w:rsid w:val="008108B1"/>
    <w:rsid w:val="00810907"/>
    <w:rsid w:val="008109C0"/>
    <w:rsid w:val="00810C81"/>
    <w:rsid w:val="0081113D"/>
    <w:rsid w:val="008111C9"/>
    <w:rsid w:val="00811246"/>
    <w:rsid w:val="0081150C"/>
    <w:rsid w:val="00811827"/>
    <w:rsid w:val="0081183F"/>
    <w:rsid w:val="00811997"/>
    <w:rsid w:val="0081199C"/>
    <w:rsid w:val="00811A8D"/>
    <w:rsid w:val="00812028"/>
    <w:rsid w:val="008121EC"/>
    <w:rsid w:val="00812246"/>
    <w:rsid w:val="008123A4"/>
    <w:rsid w:val="008125E5"/>
    <w:rsid w:val="00812715"/>
    <w:rsid w:val="00812A33"/>
    <w:rsid w:val="00812A97"/>
    <w:rsid w:val="00812B1C"/>
    <w:rsid w:val="00812D06"/>
    <w:rsid w:val="00812E01"/>
    <w:rsid w:val="00812F84"/>
    <w:rsid w:val="00813061"/>
    <w:rsid w:val="0081332E"/>
    <w:rsid w:val="008134D3"/>
    <w:rsid w:val="008135B5"/>
    <w:rsid w:val="0081361C"/>
    <w:rsid w:val="00813668"/>
    <w:rsid w:val="00813763"/>
    <w:rsid w:val="008138FD"/>
    <w:rsid w:val="00813AAB"/>
    <w:rsid w:val="00813B13"/>
    <w:rsid w:val="00813D69"/>
    <w:rsid w:val="00813E29"/>
    <w:rsid w:val="00813F81"/>
    <w:rsid w:val="00814030"/>
    <w:rsid w:val="00814177"/>
    <w:rsid w:val="0081421B"/>
    <w:rsid w:val="0081428C"/>
    <w:rsid w:val="008142D1"/>
    <w:rsid w:val="008147D2"/>
    <w:rsid w:val="008147D8"/>
    <w:rsid w:val="008148A1"/>
    <w:rsid w:val="008148B7"/>
    <w:rsid w:val="008148D0"/>
    <w:rsid w:val="00814B63"/>
    <w:rsid w:val="00814B84"/>
    <w:rsid w:val="00814C0A"/>
    <w:rsid w:val="00814C38"/>
    <w:rsid w:val="00814C64"/>
    <w:rsid w:val="00814E1A"/>
    <w:rsid w:val="00814E32"/>
    <w:rsid w:val="00814E36"/>
    <w:rsid w:val="00814F17"/>
    <w:rsid w:val="00815176"/>
    <w:rsid w:val="008151C1"/>
    <w:rsid w:val="008151C9"/>
    <w:rsid w:val="00815253"/>
    <w:rsid w:val="008154A3"/>
    <w:rsid w:val="00815555"/>
    <w:rsid w:val="00815758"/>
    <w:rsid w:val="008158CD"/>
    <w:rsid w:val="00815C56"/>
    <w:rsid w:val="0081601E"/>
    <w:rsid w:val="00816210"/>
    <w:rsid w:val="00816522"/>
    <w:rsid w:val="008165E0"/>
    <w:rsid w:val="008166A2"/>
    <w:rsid w:val="00816BE6"/>
    <w:rsid w:val="00816C6C"/>
    <w:rsid w:val="00816CCE"/>
    <w:rsid w:val="00816D05"/>
    <w:rsid w:val="00816D38"/>
    <w:rsid w:val="00816D7A"/>
    <w:rsid w:val="00816DFC"/>
    <w:rsid w:val="00816E7E"/>
    <w:rsid w:val="00817090"/>
    <w:rsid w:val="00817144"/>
    <w:rsid w:val="008171BA"/>
    <w:rsid w:val="008171F6"/>
    <w:rsid w:val="00817215"/>
    <w:rsid w:val="00817267"/>
    <w:rsid w:val="00817496"/>
    <w:rsid w:val="008174E6"/>
    <w:rsid w:val="00817858"/>
    <w:rsid w:val="00817920"/>
    <w:rsid w:val="00817A5F"/>
    <w:rsid w:val="00817ED9"/>
    <w:rsid w:val="00817F00"/>
    <w:rsid w:val="0082013E"/>
    <w:rsid w:val="0082014B"/>
    <w:rsid w:val="00820264"/>
    <w:rsid w:val="0082050A"/>
    <w:rsid w:val="00820676"/>
    <w:rsid w:val="008206BC"/>
    <w:rsid w:val="00820941"/>
    <w:rsid w:val="00820EA9"/>
    <w:rsid w:val="00820F4D"/>
    <w:rsid w:val="008210FD"/>
    <w:rsid w:val="008213A3"/>
    <w:rsid w:val="0082168B"/>
    <w:rsid w:val="00821902"/>
    <w:rsid w:val="00821A62"/>
    <w:rsid w:val="00821B8C"/>
    <w:rsid w:val="00821D7A"/>
    <w:rsid w:val="00821DE9"/>
    <w:rsid w:val="008221E8"/>
    <w:rsid w:val="0082225A"/>
    <w:rsid w:val="00822366"/>
    <w:rsid w:val="008223FB"/>
    <w:rsid w:val="008224C4"/>
    <w:rsid w:val="008225EA"/>
    <w:rsid w:val="008226B2"/>
    <w:rsid w:val="00822749"/>
    <w:rsid w:val="00822822"/>
    <w:rsid w:val="0082285B"/>
    <w:rsid w:val="00822B80"/>
    <w:rsid w:val="00822B9F"/>
    <w:rsid w:val="00822D92"/>
    <w:rsid w:val="00822F39"/>
    <w:rsid w:val="0082315C"/>
    <w:rsid w:val="008232C7"/>
    <w:rsid w:val="008232E0"/>
    <w:rsid w:val="0082339A"/>
    <w:rsid w:val="00823707"/>
    <w:rsid w:val="008237AC"/>
    <w:rsid w:val="008238F4"/>
    <w:rsid w:val="00823913"/>
    <w:rsid w:val="00823A49"/>
    <w:rsid w:val="00823BEA"/>
    <w:rsid w:val="00823E64"/>
    <w:rsid w:val="00823F33"/>
    <w:rsid w:val="008241F9"/>
    <w:rsid w:val="0082420A"/>
    <w:rsid w:val="0082463D"/>
    <w:rsid w:val="008246D2"/>
    <w:rsid w:val="008247D4"/>
    <w:rsid w:val="00824916"/>
    <w:rsid w:val="0082492B"/>
    <w:rsid w:val="00824FD7"/>
    <w:rsid w:val="00824FF0"/>
    <w:rsid w:val="00824FF4"/>
    <w:rsid w:val="00825040"/>
    <w:rsid w:val="0082512B"/>
    <w:rsid w:val="008253AA"/>
    <w:rsid w:val="008254E0"/>
    <w:rsid w:val="008254E2"/>
    <w:rsid w:val="00825542"/>
    <w:rsid w:val="0082573D"/>
    <w:rsid w:val="008257E5"/>
    <w:rsid w:val="00825810"/>
    <w:rsid w:val="00825887"/>
    <w:rsid w:val="008258F6"/>
    <w:rsid w:val="0082592A"/>
    <w:rsid w:val="00825A37"/>
    <w:rsid w:val="00825BF9"/>
    <w:rsid w:val="00825EFD"/>
    <w:rsid w:val="008261C3"/>
    <w:rsid w:val="00826249"/>
    <w:rsid w:val="00826284"/>
    <w:rsid w:val="008262EA"/>
    <w:rsid w:val="00826433"/>
    <w:rsid w:val="0082648A"/>
    <w:rsid w:val="008265EF"/>
    <w:rsid w:val="008266E1"/>
    <w:rsid w:val="00826823"/>
    <w:rsid w:val="0082693C"/>
    <w:rsid w:val="00826ADD"/>
    <w:rsid w:val="00826B40"/>
    <w:rsid w:val="00826E37"/>
    <w:rsid w:val="00827057"/>
    <w:rsid w:val="0082711E"/>
    <w:rsid w:val="0082774A"/>
    <w:rsid w:val="00827797"/>
    <w:rsid w:val="00827AAD"/>
    <w:rsid w:val="00827BE5"/>
    <w:rsid w:val="00827BEF"/>
    <w:rsid w:val="00827EFA"/>
    <w:rsid w:val="00830047"/>
    <w:rsid w:val="00830309"/>
    <w:rsid w:val="00830339"/>
    <w:rsid w:val="0083044B"/>
    <w:rsid w:val="00830555"/>
    <w:rsid w:val="008307A8"/>
    <w:rsid w:val="00830839"/>
    <w:rsid w:val="008308F4"/>
    <w:rsid w:val="00830AF2"/>
    <w:rsid w:val="00830B70"/>
    <w:rsid w:val="00830E4D"/>
    <w:rsid w:val="00831373"/>
    <w:rsid w:val="008314CA"/>
    <w:rsid w:val="0083169E"/>
    <w:rsid w:val="0083170D"/>
    <w:rsid w:val="0083185A"/>
    <w:rsid w:val="008318D3"/>
    <w:rsid w:val="00831918"/>
    <w:rsid w:val="00831A02"/>
    <w:rsid w:val="00831A07"/>
    <w:rsid w:val="00831A6D"/>
    <w:rsid w:val="00831B08"/>
    <w:rsid w:val="00831B56"/>
    <w:rsid w:val="00831CCB"/>
    <w:rsid w:val="00831D72"/>
    <w:rsid w:val="00831EF0"/>
    <w:rsid w:val="00831FDB"/>
    <w:rsid w:val="00831FFA"/>
    <w:rsid w:val="0083215C"/>
    <w:rsid w:val="00832278"/>
    <w:rsid w:val="0083229C"/>
    <w:rsid w:val="008322CE"/>
    <w:rsid w:val="008323C0"/>
    <w:rsid w:val="0083241A"/>
    <w:rsid w:val="0083248B"/>
    <w:rsid w:val="008324C0"/>
    <w:rsid w:val="0083280A"/>
    <w:rsid w:val="008328D7"/>
    <w:rsid w:val="0083295A"/>
    <w:rsid w:val="008329DC"/>
    <w:rsid w:val="00832C20"/>
    <w:rsid w:val="00832D36"/>
    <w:rsid w:val="00832DD7"/>
    <w:rsid w:val="00832E2E"/>
    <w:rsid w:val="00832E76"/>
    <w:rsid w:val="008330B5"/>
    <w:rsid w:val="00833398"/>
    <w:rsid w:val="008335C9"/>
    <w:rsid w:val="00833635"/>
    <w:rsid w:val="00833654"/>
    <w:rsid w:val="00833962"/>
    <w:rsid w:val="00833B4F"/>
    <w:rsid w:val="00833CD5"/>
    <w:rsid w:val="00833D3B"/>
    <w:rsid w:val="00833FED"/>
    <w:rsid w:val="008343AB"/>
    <w:rsid w:val="008343CE"/>
    <w:rsid w:val="00834502"/>
    <w:rsid w:val="00834561"/>
    <w:rsid w:val="008345E0"/>
    <w:rsid w:val="0083480F"/>
    <w:rsid w:val="00834D1F"/>
    <w:rsid w:val="00834D8E"/>
    <w:rsid w:val="00834E25"/>
    <w:rsid w:val="00834E47"/>
    <w:rsid w:val="00834F74"/>
    <w:rsid w:val="008352D6"/>
    <w:rsid w:val="00835304"/>
    <w:rsid w:val="0083543F"/>
    <w:rsid w:val="0083549D"/>
    <w:rsid w:val="008354E3"/>
    <w:rsid w:val="00835744"/>
    <w:rsid w:val="008357F4"/>
    <w:rsid w:val="00835854"/>
    <w:rsid w:val="008359B1"/>
    <w:rsid w:val="00835AEA"/>
    <w:rsid w:val="00835BF0"/>
    <w:rsid w:val="00835C36"/>
    <w:rsid w:val="00835CDB"/>
    <w:rsid w:val="00835EC8"/>
    <w:rsid w:val="00835F50"/>
    <w:rsid w:val="00836056"/>
    <w:rsid w:val="00836123"/>
    <w:rsid w:val="00836130"/>
    <w:rsid w:val="0083645D"/>
    <w:rsid w:val="008364C5"/>
    <w:rsid w:val="008365B8"/>
    <w:rsid w:val="00836654"/>
    <w:rsid w:val="008366A1"/>
    <w:rsid w:val="00836712"/>
    <w:rsid w:val="00836734"/>
    <w:rsid w:val="00836828"/>
    <w:rsid w:val="0083684B"/>
    <w:rsid w:val="008368D3"/>
    <w:rsid w:val="0083693B"/>
    <w:rsid w:val="00836F31"/>
    <w:rsid w:val="008370A6"/>
    <w:rsid w:val="008372C9"/>
    <w:rsid w:val="008373B7"/>
    <w:rsid w:val="00837805"/>
    <w:rsid w:val="00837D5A"/>
    <w:rsid w:val="00837DEB"/>
    <w:rsid w:val="00837E0B"/>
    <w:rsid w:val="00837E16"/>
    <w:rsid w:val="00837FC2"/>
    <w:rsid w:val="00840347"/>
    <w:rsid w:val="00840371"/>
    <w:rsid w:val="0084060F"/>
    <w:rsid w:val="0084076F"/>
    <w:rsid w:val="00840907"/>
    <w:rsid w:val="00840E7D"/>
    <w:rsid w:val="00840FC2"/>
    <w:rsid w:val="0084104F"/>
    <w:rsid w:val="00841077"/>
    <w:rsid w:val="00841280"/>
    <w:rsid w:val="00841511"/>
    <w:rsid w:val="008415DC"/>
    <w:rsid w:val="008417A4"/>
    <w:rsid w:val="00841C17"/>
    <w:rsid w:val="0084206A"/>
    <w:rsid w:val="00842100"/>
    <w:rsid w:val="00842137"/>
    <w:rsid w:val="008421CE"/>
    <w:rsid w:val="00842287"/>
    <w:rsid w:val="00842292"/>
    <w:rsid w:val="0084236B"/>
    <w:rsid w:val="0084245A"/>
    <w:rsid w:val="00842570"/>
    <w:rsid w:val="0084268E"/>
    <w:rsid w:val="008426D8"/>
    <w:rsid w:val="00842766"/>
    <w:rsid w:val="00842881"/>
    <w:rsid w:val="00842A22"/>
    <w:rsid w:val="00842A25"/>
    <w:rsid w:val="00842C2A"/>
    <w:rsid w:val="00842DD6"/>
    <w:rsid w:val="00842FE8"/>
    <w:rsid w:val="008430B4"/>
    <w:rsid w:val="0084365D"/>
    <w:rsid w:val="008436B8"/>
    <w:rsid w:val="008436CA"/>
    <w:rsid w:val="0084390D"/>
    <w:rsid w:val="00843C84"/>
    <w:rsid w:val="00843CD1"/>
    <w:rsid w:val="00843D8E"/>
    <w:rsid w:val="00843DC1"/>
    <w:rsid w:val="00844218"/>
    <w:rsid w:val="00844241"/>
    <w:rsid w:val="00844250"/>
    <w:rsid w:val="008443CE"/>
    <w:rsid w:val="008447F9"/>
    <w:rsid w:val="008449DD"/>
    <w:rsid w:val="00844A84"/>
    <w:rsid w:val="00844AA5"/>
    <w:rsid w:val="00844E7C"/>
    <w:rsid w:val="00844F6D"/>
    <w:rsid w:val="00845009"/>
    <w:rsid w:val="008451AB"/>
    <w:rsid w:val="008451E3"/>
    <w:rsid w:val="008452B6"/>
    <w:rsid w:val="0084535C"/>
    <w:rsid w:val="0084558A"/>
    <w:rsid w:val="00845A1E"/>
    <w:rsid w:val="00845DA3"/>
    <w:rsid w:val="00845EE5"/>
    <w:rsid w:val="0084634D"/>
    <w:rsid w:val="008464B7"/>
    <w:rsid w:val="00846591"/>
    <w:rsid w:val="0084665A"/>
    <w:rsid w:val="00846773"/>
    <w:rsid w:val="008468BD"/>
    <w:rsid w:val="00846A31"/>
    <w:rsid w:val="00846AC8"/>
    <w:rsid w:val="00846B03"/>
    <w:rsid w:val="00846B08"/>
    <w:rsid w:val="00846C6E"/>
    <w:rsid w:val="00846C7F"/>
    <w:rsid w:val="00846E7A"/>
    <w:rsid w:val="00846EB4"/>
    <w:rsid w:val="00846FF0"/>
    <w:rsid w:val="008471AB"/>
    <w:rsid w:val="00847261"/>
    <w:rsid w:val="0084739F"/>
    <w:rsid w:val="0084749A"/>
    <w:rsid w:val="00847563"/>
    <w:rsid w:val="0084766A"/>
    <w:rsid w:val="00847841"/>
    <w:rsid w:val="008479FC"/>
    <w:rsid w:val="00847AFC"/>
    <w:rsid w:val="00847B0D"/>
    <w:rsid w:val="00847BE7"/>
    <w:rsid w:val="00847C62"/>
    <w:rsid w:val="00847CC0"/>
    <w:rsid w:val="00850030"/>
    <w:rsid w:val="00850068"/>
    <w:rsid w:val="00850128"/>
    <w:rsid w:val="00850151"/>
    <w:rsid w:val="008501D5"/>
    <w:rsid w:val="00850305"/>
    <w:rsid w:val="00850341"/>
    <w:rsid w:val="00850716"/>
    <w:rsid w:val="00850B32"/>
    <w:rsid w:val="008510EC"/>
    <w:rsid w:val="0085147A"/>
    <w:rsid w:val="00851567"/>
    <w:rsid w:val="00851688"/>
    <w:rsid w:val="0085195A"/>
    <w:rsid w:val="00851B84"/>
    <w:rsid w:val="00851C39"/>
    <w:rsid w:val="00851D7B"/>
    <w:rsid w:val="008520E3"/>
    <w:rsid w:val="0085210B"/>
    <w:rsid w:val="00852388"/>
    <w:rsid w:val="008524FA"/>
    <w:rsid w:val="0085258B"/>
    <w:rsid w:val="0085276F"/>
    <w:rsid w:val="008529E7"/>
    <w:rsid w:val="00852B47"/>
    <w:rsid w:val="00852C27"/>
    <w:rsid w:val="00852EE2"/>
    <w:rsid w:val="00852F18"/>
    <w:rsid w:val="00852F8A"/>
    <w:rsid w:val="008532A6"/>
    <w:rsid w:val="00853475"/>
    <w:rsid w:val="008534CD"/>
    <w:rsid w:val="00853579"/>
    <w:rsid w:val="00853A67"/>
    <w:rsid w:val="00853B06"/>
    <w:rsid w:val="00853B68"/>
    <w:rsid w:val="00853CB9"/>
    <w:rsid w:val="00853DC7"/>
    <w:rsid w:val="00853DCD"/>
    <w:rsid w:val="00853F03"/>
    <w:rsid w:val="0085406D"/>
    <w:rsid w:val="008543B3"/>
    <w:rsid w:val="008543E3"/>
    <w:rsid w:val="00854455"/>
    <w:rsid w:val="00854497"/>
    <w:rsid w:val="0085466E"/>
    <w:rsid w:val="008547D8"/>
    <w:rsid w:val="008547FD"/>
    <w:rsid w:val="00854874"/>
    <w:rsid w:val="00854DED"/>
    <w:rsid w:val="00854E19"/>
    <w:rsid w:val="0085504A"/>
    <w:rsid w:val="0085516D"/>
    <w:rsid w:val="008552E7"/>
    <w:rsid w:val="00855422"/>
    <w:rsid w:val="00855633"/>
    <w:rsid w:val="00855643"/>
    <w:rsid w:val="00855A48"/>
    <w:rsid w:val="00855A59"/>
    <w:rsid w:val="00855DFB"/>
    <w:rsid w:val="00855EEC"/>
    <w:rsid w:val="00855F0C"/>
    <w:rsid w:val="00856065"/>
    <w:rsid w:val="0085608D"/>
    <w:rsid w:val="008563E4"/>
    <w:rsid w:val="008564B1"/>
    <w:rsid w:val="00856525"/>
    <w:rsid w:val="008565F6"/>
    <w:rsid w:val="0085672B"/>
    <w:rsid w:val="0085688B"/>
    <w:rsid w:val="00856D4F"/>
    <w:rsid w:val="00856E7E"/>
    <w:rsid w:val="0085701C"/>
    <w:rsid w:val="00857117"/>
    <w:rsid w:val="0085722F"/>
    <w:rsid w:val="00857480"/>
    <w:rsid w:val="0085748E"/>
    <w:rsid w:val="00857853"/>
    <w:rsid w:val="00857870"/>
    <w:rsid w:val="0085796C"/>
    <w:rsid w:val="00857978"/>
    <w:rsid w:val="008579D8"/>
    <w:rsid w:val="00857B0E"/>
    <w:rsid w:val="00857B25"/>
    <w:rsid w:val="00857C08"/>
    <w:rsid w:val="00857CFB"/>
    <w:rsid w:val="00857E1C"/>
    <w:rsid w:val="00857ECF"/>
    <w:rsid w:val="0086003F"/>
    <w:rsid w:val="0086006C"/>
    <w:rsid w:val="008603DB"/>
    <w:rsid w:val="00860647"/>
    <w:rsid w:val="008608D0"/>
    <w:rsid w:val="00860C70"/>
    <w:rsid w:val="00860CAF"/>
    <w:rsid w:val="00861602"/>
    <w:rsid w:val="008616A6"/>
    <w:rsid w:val="00861700"/>
    <w:rsid w:val="00861772"/>
    <w:rsid w:val="008617A7"/>
    <w:rsid w:val="00861A7A"/>
    <w:rsid w:val="00861AE7"/>
    <w:rsid w:val="00861C49"/>
    <w:rsid w:val="00861C6A"/>
    <w:rsid w:val="00861CB2"/>
    <w:rsid w:val="00861CDB"/>
    <w:rsid w:val="00861D83"/>
    <w:rsid w:val="00862056"/>
    <w:rsid w:val="0086220F"/>
    <w:rsid w:val="008624FA"/>
    <w:rsid w:val="008626A1"/>
    <w:rsid w:val="008626CE"/>
    <w:rsid w:val="008626D8"/>
    <w:rsid w:val="008627E2"/>
    <w:rsid w:val="00862817"/>
    <w:rsid w:val="0086298F"/>
    <w:rsid w:val="00862B85"/>
    <w:rsid w:val="00862C35"/>
    <w:rsid w:val="00862D25"/>
    <w:rsid w:val="00862E97"/>
    <w:rsid w:val="00863130"/>
    <w:rsid w:val="00863437"/>
    <w:rsid w:val="00863ABB"/>
    <w:rsid w:val="00863CA1"/>
    <w:rsid w:val="00863F16"/>
    <w:rsid w:val="0086401A"/>
    <w:rsid w:val="00864361"/>
    <w:rsid w:val="00864413"/>
    <w:rsid w:val="0086482D"/>
    <w:rsid w:val="00864983"/>
    <w:rsid w:val="00864B22"/>
    <w:rsid w:val="00864E2B"/>
    <w:rsid w:val="00865216"/>
    <w:rsid w:val="00865265"/>
    <w:rsid w:val="00865358"/>
    <w:rsid w:val="008653FF"/>
    <w:rsid w:val="008655E4"/>
    <w:rsid w:val="008656D6"/>
    <w:rsid w:val="0086574E"/>
    <w:rsid w:val="00865771"/>
    <w:rsid w:val="008657B4"/>
    <w:rsid w:val="008657EB"/>
    <w:rsid w:val="008659FE"/>
    <w:rsid w:val="00865B9D"/>
    <w:rsid w:val="00866028"/>
    <w:rsid w:val="00866137"/>
    <w:rsid w:val="00866217"/>
    <w:rsid w:val="00866485"/>
    <w:rsid w:val="00866566"/>
    <w:rsid w:val="0086673A"/>
    <w:rsid w:val="008667AF"/>
    <w:rsid w:val="008667FD"/>
    <w:rsid w:val="008668FF"/>
    <w:rsid w:val="00866AEF"/>
    <w:rsid w:val="00866B83"/>
    <w:rsid w:val="00866EAD"/>
    <w:rsid w:val="00866FB1"/>
    <w:rsid w:val="00867047"/>
    <w:rsid w:val="00867076"/>
    <w:rsid w:val="00867095"/>
    <w:rsid w:val="008670BD"/>
    <w:rsid w:val="008670E3"/>
    <w:rsid w:val="0086714B"/>
    <w:rsid w:val="0086720A"/>
    <w:rsid w:val="008672BD"/>
    <w:rsid w:val="008673C7"/>
    <w:rsid w:val="0086765E"/>
    <w:rsid w:val="00867729"/>
    <w:rsid w:val="008677CE"/>
    <w:rsid w:val="00867893"/>
    <w:rsid w:val="008678CA"/>
    <w:rsid w:val="008679C0"/>
    <w:rsid w:val="00867A81"/>
    <w:rsid w:val="00867B1E"/>
    <w:rsid w:val="00867B9F"/>
    <w:rsid w:val="00867C33"/>
    <w:rsid w:val="00867CAF"/>
    <w:rsid w:val="00870087"/>
    <w:rsid w:val="0087035C"/>
    <w:rsid w:val="00870378"/>
    <w:rsid w:val="008703F5"/>
    <w:rsid w:val="00870497"/>
    <w:rsid w:val="00870507"/>
    <w:rsid w:val="008705D7"/>
    <w:rsid w:val="00870970"/>
    <w:rsid w:val="00870A19"/>
    <w:rsid w:val="00870A7F"/>
    <w:rsid w:val="00870CB8"/>
    <w:rsid w:val="00870F94"/>
    <w:rsid w:val="008710DF"/>
    <w:rsid w:val="00871263"/>
    <w:rsid w:val="00871292"/>
    <w:rsid w:val="00871319"/>
    <w:rsid w:val="0087136D"/>
    <w:rsid w:val="008719D7"/>
    <w:rsid w:val="00871A5D"/>
    <w:rsid w:val="00871CA5"/>
    <w:rsid w:val="00871DB9"/>
    <w:rsid w:val="008721E9"/>
    <w:rsid w:val="008722F5"/>
    <w:rsid w:val="008723B9"/>
    <w:rsid w:val="00872749"/>
    <w:rsid w:val="008727B9"/>
    <w:rsid w:val="00872AF7"/>
    <w:rsid w:val="00872B92"/>
    <w:rsid w:val="00872B9C"/>
    <w:rsid w:val="00872E3E"/>
    <w:rsid w:val="0087320C"/>
    <w:rsid w:val="0087322C"/>
    <w:rsid w:val="0087324B"/>
    <w:rsid w:val="00873297"/>
    <w:rsid w:val="0087329B"/>
    <w:rsid w:val="008732A3"/>
    <w:rsid w:val="008733D9"/>
    <w:rsid w:val="008734A1"/>
    <w:rsid w:val="00873544"/>
    <w:rsid w:val="008735C2"/>
    <w:rsid w:val="008738B6"/>
    <w:rsid w:val="008739E2"/>
    <w:rsid w:val="00873C99"/>
    <w:rsid w:val="00873E30"/>
    <w:rsid w:val="00874060"/>
    <w:rsid w:val="008741B2"/>
    <w:rsid w:val="0087427A"/>
    <w:rsid w:val="00874337"/>
    <w:rsid w:val="008743F7"/>
    <w:rsid w:val="00874672"/>
    <w:rsid w:val="00874A08"/>
    <w:rsid w:val="00874E9A"/>
    <w:rsid w:val="00874EC8"/>
    <w:rsid w:val="00874F97"/>
    <w:rsid w:val="00875169"/>
    <w:rsid w:val="00875176"/>
    <w:rsid w:val="008753F9"/>
    <w:rsid w:val="00875555"/>
    <w:rsid w:val="00875577"/>
    <w:rsid w:val="0087560C"/>
    <w:rsid w:val="0087561A"/>
    <w:rsid w:val="00875633"/>
    <w:rsid w:val="00875C1C"/>
    <w:rsid w:val="00875CF4"/>
    <w:rsid w:val="00875D8D"/>
    <w:rsid w:val="00875E90"/>
    <w:rsid w:val="00876062"/>
    <w:rsid w:val="00876558"/>
    <w:rsid w:val="00876593"/>
    <w:rsid w:val="008765B2"/>
    <w:rsid w:val="008765D3"/>
    <w:rsid w:val="0087662C"/>
    <w:rsid w:val="00876814"/>
    <w:rsid w:val="0087688C"/>
    <w:rsid w:val="0087688F"/>
    <w:rsid w:val="008768DB"/>
    <w:rsid w:val="00876941"/>
    <w:rsid w:val="00876D12"/>
    <w:rsid w:val="00876F98"/>
    <w:rsid w:val="00877414"/>
    <w:rsid w:val="008776C0"/>
    <w:rsid w:val="00877719"/>
    <w:rsid w:val="0087799E"/>
    <w:rsid w:val="00877C0E"/>
    <w:rsid w:val="00877C57"/>
    <w:rsid w:val="00877CA6"/>
    <w:rsid w:val="00877E00"/>
    <w:rsid w:val="00877E2D"/>
    <w:rsid w:val="00877EDD"/>
    <w:rsid w:val="00877F2B"/>
    <w:rsid w:val="00877F7C"/>
    <w:rsid w:val="00880098"/>
    <w:rsid w:val="00880161"/>
    <w:rsid w:val="008802DB"/>
    <w:rsid w:val="0088035A"/>
    <w:rsid w:val="0088049E"/>
    <w:rsid w:val="00880684"/>
    <w:rsid w:val="00880763"/>
    <w:rsid w:val="00880788"/>
    <w:rsid w:val="0088090F"/>
    <w:rsid w:val="00880A38"/>
    <w:rsid w:val="00880A3F"/>
    <w:rsid w:val="00880A4D"/>
    <w:rsid w:val="00880B75"/>
    <w:rsid w:val="00880B84"/>
    <w:rsid w:val="00880E91"/>
    <w:rsid w:val="0088112B"/>
    <w:rsid w:val="008811B3"/>
    <w:rsid w:val="008811C8"/>
    <w:rsid w:val="00881510"/>
    <w:rsid w:val="008815DC"/>
    <w:rsid w:val="0088189E"/>
    <w:rsid w:val="00881AA5"/>
    <w:rsid w:val="00881BB2"/>
    <w:rsid w:val="00881C25"/>
    <w:rsid w:val="00881DC9"/>
    <w:rsid w:val="00882027"/>
    <w:rsid w:val="0088218E"/>
    <w:rsid w:val="008822AA"/>
    <w:rsid w:val="00882356"/>
    <w:rsid w:val="008824BA"/>
    <w:rsid w:val="008825AA"/>
    <w:rsid w:val="008827B3"/>
    <w:rsid w:val="00882C07"/>
    <w:rsid w:val="00882C72"/>
    <w:rsid w:val="00882D31"/>
    <w:rsid w:val="00882D97"/>
    <w:rsid w:val="00882F39"/>
    <w:rsid w:val="00882FEB"/>
    <w:rsid w:val="00883034"/>
    <w:rsid w:val="008830BB"/>
    <w:rsid w:val="00883106"/>
    <w:rsid w:val="00883346"/>
    <w:rsid w:val="00883501"/>
    <w:rsid w:val="00883558"/>
    <w:rsid w:val="008835C1"/>
    <w:rsid w:val="0088366E"/>
    <w:rsid w:val="00883A0F"/>
    <w:rsid w:val="00883A18"/>
    <w:rsid w:val="00883B3D"/>
    <w:rsid w:val="00883D13"/>
    <w:rsid w:val="008840A3"/>
    <w:rsid w:val="0088426D"/>
    <w:rsid w:val="0088439B"/>
    <w:rsid w:val="00884462"/>
    <w:rsid w:val="00884540"/>
    <w:rsid w:val="0088457E"/>
    <w:rsid w:val="00884613"/>
    <w:rsid w:val="00884640"/>
    <w:rsid w:val="008846ED"/>
    <w:rsid w:val="008847C1"/>
    <w:rsid w:val="00884C5F"/>
    <w:rsid w:val="00884CB7"/>
    <w:rsid w:val="00884D93"/>
    <w:rsid w:val="00884F6E"/>
    <w:rsid w:val="0088510F"/>
    <w:rsid w:val="0088540C"/>
    <w:rsid w:val="0088548C"/>
    <w:rsid w:val="008854B9"/>
    <w:rsid w:val="0088559B"/>
    <w:rsid w:val="0088574B"/>
    <w:rsid w:val="00885868"/>
    <w:rsid w:val="0088590B"/>
    <w:rsid w:val="00885923"/>
    <w:rsid w:val="00885A36"/>
    <w:rsid w:val="00885F14"/>
    <w:rsid w:val="00886053"/>
    <w:rsid w:val="0088635E"/>
    <w:rsid w:val="00886443"/>
    <w:rsid w:val="00886526"/>
    <w:rsid w:val="0088657D"/>
    <w:rsid w:val="00886B69"/>
    <w:rsid w:val="00886ED4"/>
    <w:rsid w:val="00886F4C"/>
    <w:rsid w:val="008871B5"/>
    <w:rsid w:val="00887297"/>
    <w:rsid w:val="00887610"/>
    <w:rsid w:val="0088776F"/>
    <w:rsid w:val="00887912"/>
    <w:rsid w:val="0088798E"/>
    <w:rsid w:val="00887B14"/>
    <w:rsid w:val="00887B6F"/>
    <w:rsid w:val="00887BFF"/>
    <w:rsid w:val="00887C02"/>
    <w:rsid w:val="008902D8"/>
    <w:rsid w:val="00890376"/>
    <w:rsid w:val="0089050C"/>
    <w:rsid w:val="00890581"/>
    <w:rsid w:val="008905B5"/>
    <w:rsid w:val="008907DF"/>
    <w:rsid w:val="0089099C"/>
    <w:rsid w:val="00890B1C"/>
    <w:rsid w:val="00890C58"/>
    <w:rsid w:val="00890E62"/>
    <w:rsid w:val="00890EE4"/>
    <w:rsid w:val="008911D1"/>
    <w:rsid w:val="0089145E"/>
    <w:rsid w:val="008915CE"/>
    <w:rsid w:val="00891A01"/>
    <w:rsid w:val="00891C61"/>
    <w:rsid w:val="00891E02"/>
    <w:rsid w:val="00891E08"/>
    <w:rsid w:val="00891F30"/>
    <w:rsid w:val="00891FF3"/>
    <w:rsid w:val="00892046"/>
    <w:rsid w:val="0089216E"/>
    <w:rsid w:val="008924B8"/>
    <w:rsid w:val="008926BD"/>
    <w:rsid w:val="00892731"/>
    <w:rsid w:val="00892931"/>
    <w:rsid w:val="00892D47"/>
    <w:rsid w:val="00892D88"/>
    <w:rsid w:val="00892DDF"/>
    <w:rsid w:val="00892DEE"/>
    <w:rsid w:val="00893086"/>
    <w:rsid w:val="008931A8"/>
    <w:rsid w:val="00893255"/>
    <w:rsid w:val="00893519"/>
    <w:rsid w:val="0089358C"/>
    <w:rsid w:val="008935D4"/>
    <w:rsid w:val="008935EF"/>
    <w:rsid w:val="008937D2"/>
    <w:rsid w:val="0089380D"/>
    <w:rsid w:val="00893874"/>
    <w:rsid w:val="00893880"/>
    <w:rsid w:val="00893958"/>
    <w:rsid w:val="00893963"/>
    <w:rsid w:val="00893969"/>
    <w:rsid w:val="00893BCF"/>
    <w:rsid w:val="00893E8D"/>
    <w:rsid w:val="00893FA7"/>
    <w:rsid w:val="008941B2"/>
    <w:rsid w:val="00894313"/>
    <w:rsid w:val="008944AF"/>
    <w:rsid w:val="008948E8"/>
    <w:rsid w:val="008949CB"/>
    <w:rsid w:val="008949D8"/>
    <w:rsid w:val="008949E8"/>
    <w:rsid w:val="00894A7B"/>
    <w:rsid w:val="00894C72"/>
    <w:rsid w:val="00894DC1"/>
    <w:rsid w:val="00894ECB"/>
    <w:rsid w:val="00894F4B"/>
    <w:rsid w:val="00895478"/>
    <w:rsid w:val="00895601"/>
    <w:rsid w:val="0089592E"/>
    <w:rsid w:val="0089594C"/>
    <w:rsid w:val="00895C4D"/>
    <w:rsid w:val="00896239"/>
    <w:rsid w:val="0089656A"/>
    <w:rsid w:val="00896610"/>
    <w:rsid w:val="0089680F"/>
    <w:rsid w:val="00896905"/>
    <w:rsid w:val="0089694D"/>
    <w:rsid w:val="00896ADD"/>
    <w:rsid w:val="00896B5E"/>
    <w:rsid w:val="00896CA7"/>
    <w:rsid w:val="00896DC8"/>
    <w:rsid w:val="00896EFB"/>
    <w:rsid w:val="0089701B"/>
    <w:rsid w:val="008970DF"/>
    <w:rsid w:val="008975CB"/>
    <w:rsid w:val="0089761C"/>
    <w:rsid w:val="00897907"/>
    <w:rsid w:val="008979F9"/>
    <w:rsid w:val="00897D68"/>
    <w:rsid w:val="00897F2C"/>
    <w:rsid w:val="00897F3E"/>
    <w:rsid w:val="008A0167"/>
    <w:rsid w:val="008A029A"/>
    <w:rsid w:val="008A02E9"/>
    <w:rsid w:val="008A02F7"/>
    <w:rsid w:val="008A036E"/>
    <w:rsid w:val="008A03AA"/>
    <w:rsid w:val="008A03C5"/>
    <w:rsid w:val="008A0581"/>
    <w:rsid w:val="008A0619"/>
    <w:rsid w:val="008A066A"/>
    <w:rsid w:val="008A0857"/>
    <w:rsid w:val="008A097C"/>
    <w:rsid w:val="008A09AC"/>
    <w:rsid w:val="008A0B3C"/>
    <w:rsid w:val="008A0CB3"/>
    <w:rsid w:val="008A0DD4"/>
    <w:rsid w:val="008A1090"/>
    <w:rsid w:val="008A10B3"/>
    <w:rsid w:val="008A12DE"/>
    <w:rsid w:val="008A133A"/>
    <w:rsid w:val="008A142F"/>
    <w:rsid w:val="008A1551"/>
    <w:rsid w:val="008A15D7"/>
    <w:rsid w:val="008A168F"/>
    <w:rsid w:val="008A169A"/>
    <w:rsid w:val="008A1700"/>
    <w:rsid w:val="008A1828"/>
    <w:rsid w:val="008A1895"/>
    <w:rsid w:val="008A18EE"/>
    <w:rsid w:val="008A1C15"/>
    <w:rsid w:val="008A1E31"/>
    <w:rsid w:val="008A1E75"/>
    <w:rsid w:val="008A1EBB"/>
    <w:rsid w:val="008A1F37"/>
    <w:rsid w:val="008A1F99"/>
    <w:rsid w:val="008A1FFE"/>
    <w:rsid w:val="008A213D"/>
    <w:rsid w:val="008A21B0"/>
    <w:rsid w:val="008A22BB"/>
    <w:rsid w:val="008A2398"/>
    <w:rsid w:val="008A25BD"/>
    <w:rsid w:val="008A27CB"/>
    <w:rsid w:val="008A2826"/>
    <w:rsid w:val="008A2A96"/>
    <w:rsid w:val="008A2AAF"/>
    <w:rsid w:val="008A2B0A"/>
    <w:rsid w:val="008A2C1D"/>
    <w:rsid w:val="008A2C43"/>
    <w:rsid w:val="008A349F"/>
    <w:rsid w:val="008A34D6"/>
    <w:rsid w:val="008A3655"/>
    <w:rsid w:val="008A36A6"/>
    <w:rsid w:val="008A3B95"/>
    <w:rsid w:val="008A3BC2"/>
    <w:rsid w:val="008A3D03"/>
    <w:rsid w:val="008A3DEE"/>
    <w:rsid w:val="008A3E15"/>
    <w:rsid w:val="008A3E20"/>
    <w:rsid w:val="008A40FC"/>
    <w:rsid w:val="008A42AD"/>
    <w:rsid w:val="008A42D8"/>
    <w:rsid w:val="008A4A67"/>
    <w:rsid w:val="008A4A97"/>
    <w:rsid w:val="008A4B43"/>
    <w:rsid w:val="008A4CF2"/>
    <w:rsid w:val="008A4D1B"/>
    <w:rsid w:val="008A4EAA"/>
    <w:rsid w:val="008A5184"/>
    <w:rsid w:val="008A5316"/>
    <w:rsid w:val="008A536B"/>
    <w:rsid w:val="008A54D9"/>
    <w:rsid w:val="008A55B0"/>
    <w:rsid w:val="008A55E3"/>
    <w:rsid w:val="008A571C"/>
    <w:rsid w:val="008A573E"/>
    <w:rsid w:val="008A5763"/>
    <w:rsid w:val="008A57A5"/>
    <w:rsid w:val="008A5911"/>
    <w:rsid w:val="008A59F2"/>
    <w:rsid w:val="008A5CD9"/>
    <w:rsid w:val="008A5D9F"/>
    <w:rsid w:val="008A5FAE"/>
    <w:rsid w:val="008A6084"/>
    <w:rsid w:val="008A60B5"/>
    <w:rsid w:val="008A60EA"/>
    <w:rsid w:val="008A61A2"/>
    <w:rsid w:val="008A6390"/>
    <w:rsid w:val="008A639F"/>
    <w:rsid w:val="008A64F9"/>
    <w:rsid w:val="008A66CC"/>
    <w:rsid w:val="008A68FB"/>
    <w:rsid w:val="008A6942"/>
    <w:rsid w:val="008A6C2A"/>
    <w:rsid w:val="008A6CAA"/>
    <w:rsid w:val="008A6EC1"/>
    <w:rsid w:val="008A7284"/>
    <w:rsid w:val="008A72F7"/>
    <w:rsid w:val="008A74F7"/>
    <w:rsid w:val="008A756D"/>
    <w:rsid w:val="008A7585"/>
    <w:rsid w:val="008A75E9"/>
    <w:rsid w:val="008A770D"/>
    <w:rsid w:val="008A77D1"/>
    <w:rsid w:val="008A7926"/>
    <w:rsid w:val="008A79F5"/>
    <w:rsid w:val="008A7A2D"/>
    <w:rsid w:val="008A7CEC"/>
    <w:rsid w:val="008A7D36"/>
    <w:rsid w:val="008B00D4"/>
    <w:rsid w:val="008B00DE"/>
    <w:rsid w:val="008B0346"/>
    <w:rsid w:val="008B038C"/>
    <w:rsid w:val="008B0648"/>
    <w:rsid w:val="008B06BC"/>
    <w:rsid w:val="008B06DE"/>
    <w:rsid w:val="008B07C0"/>
    <w:rsid w:val="008B0C9E"/>
    <w:rsid w:val="008B0DE6"/>
    <w:rsid w:val="008B0E0B"/>
    <w:rsid w:val="008B1109"/>
    <w:rsid w:val="008B11AC"/>
    <w:rsid w:val="008B147D"/>
    <w:rsid w:val="008B157C"/>
    <w:rsid w:val="008B1AB4"/>
    <w:rsid w:val="008B1C63"/>
    <w:rsid w:val="008B1DE7"/>
    <w:rsid w:val="008B20CC"/>
    <w:rsid w:val="008B223E"/>
    <w:rsid w:val="008B22D9"/>
    <w:rsid w:val="008B263C"/>
    <w:rsid w:val="008B276C"/>
    <w:rsid w:val="008B28D4"/>
    <w:rsid w:val="008B2C49"/>
    <w:rsid w:val="008B2DFB"/>
    <w:rsid w:val="008B2F97"/>
    <w:rsid w:val="008B30F3"/>
    <w:rsid w:val="008B3235"/>
    <w:rsid w:val="008B335A"/>
    <w:rsid w:val="008B3487"/>
    <w:rsid w:val="008B3515"/>
    <w:rsid w:val="008B35AF"/>
    <w:rsid w:val="008B387A"/>
    <w:rsid w:val="008B3E01"/>
    <w:rsid w:val="008B3EAB"/>
    <w:rsid w:val="008B3F4D"/>
    <w:rsid w:val="008B4294"/>
    <w:rsid w:val="008B42E9"/>
    <w:rsid w:val="008B43B2"/>
    <w:rsid w:val="008B4505"/>
    <w:rsid w:val="008B450C"/>
    <w:rsid w:val="008B45D0"/>
    <w:rsid w:val="008B46C1"/>
    <w:rsid w:val="008B46E6"/>
    <w:rsid w:val="008B476D"/>
    <w:rsid w:val="008B4D62"/>
    <w:rsid w:val="008B4FF2"/>
    <w:rsid w:val="008B53ED"/>
    <w:rsid w:val="008B5462"/>
    <w:rsid w:val="008B548A"/>
    <w:rsid w:val="008B5545"/>
    <w:rsid w:val="008B5547"/>
    <w:rsid w:val="008B5615"/>
    <w:rsid w:val="008B5669"/>
    <w:rsid w:val="008B568B"/>
    <w:rsid w:val="008B5899"/>
    <w:rsid w:val="008B5A83"/>
    <w:rsid w:val="008B5B5C"/>
    <w:rsid w:val="008B6085"/>
    <w:rsid w:val="008B66B7"/>
    <w:rsid w:val="008B68D9"/>
    <w:rsid w:val="008B698B"/>
    <w:rsid w:val="008B6B4E"/>
    <w:rsid w:val="008B6C08"/>
    <w:rsid w:val="008B6D1F"/>
    <w:rsid w:val="008B6DE6"/>
    <w:rsid w:val="008B7018"/>
    <w:rsid w:val="008B71D3"/>
    <w:rsid w:val="008B71E5"/>
    <w:rsid w:val="008B7319"/>
    <w:rsid w:val="008B78E0"/>
    <w:rsid w:val="008B7A01"/>
    <w:rsid w:val="008B7A6F"/>
    <w:rsid w:val="008B7A75"/>
    <w:rsid w:val="008B7AB1"/>
    <w:rsid w:val="008B7AD0"/>
    <w:rsid w:val="008B7B7D"/>
    <w:rsid w:val="008B7E74"/>
    <w:rsid w:val="008B7E88"/>
    <w:rsid w:val="008C01EC"/>
    <w:rsid w:val="008C037F"/>
    <w:rsid w:val="008C05B8"/>
    <w:rsid w:val="008C0B22"/>
    <w:rsid w:val="008C1048"/>
    <w:rsid w:val="008C114E"/>
    <w:rsid w:val="008C11DD"/>
    <w:rsid w:val="008C135A"/>
    <w:rsid w:val="008C1386"/>
    <w:rsid w:val="008C1536"/>
    <w:rsid w:val="008C1688"/>
    <w:rsid w:val="008C172D"/>
    <w:rsid w:val="008C17C1"/>
    <w:rsid w:val="008C184A"/>
    <w:rsid w:val="008C1984"/>
    <w:rsid w:val="008C19F3"/>
    <w:rsid w:val="008C1A1D"/>
    <w:rsid w:val="008C1C99"/>
    <w:rsid w:val="008C1CD0"/>
    <w:rsid w:val="008C21CA"/>
    <w:rsid w:val="008C22B9"/>
    <w:rsid w:val="008C2388"/>
    <w:rsid w:val="008C24AD"/>
    <w:rsid w:val="008C25FA"/>
    <w:rsid w:val="008C26F1"/>
    <w:rsid w:val="008C297B"/>
    <w:rsid w:val="008C2AAD"/>
    <w:rsid w:val="008C2FDF"/>
    <w:rsid w:val="008C3083"/>
    <w:rsid w:val="008C3193"/>
    <w:rsid w:val="008C3348"/>
    <w:rsid w:val="008C3498"/>
    <w:rsid w:val="008C359E"/>
    <w:rsid w:val="008C37C0"/>
    <w:rsid w:val="008C3970"/>
    <w:rsid w:val="008C3AD4"/>
    <w:rsid w:val="008C3B3E"/>
    <w:rsid w:val="008C3C76"/>
    <w:rsid w:val="008C3D1B"/>
    <w:rsid w:val="008C3F2B"/>
    <w:rsid w:val="008C3FC2"/>
    <w:rsid w:val="008C3FD5"/>
    <w:rsid w:val="008C4260"/>
    <w:rsid w:val="008C431D"/>
    <w:rsid w:val="008C4339"/>
    <w:rsid w:val="008C43C8"/>
    <w:rsid w:val="008C4787"/>
    <w:rsid w:val="008C47EE"/>
    <w:rsid w:val="008C4876"/>
    <w:rsid w:val="008C49D8"/>
    <w:rsid w:val="008C4B06"/>
    <w:rsid w:val="008C4B7F"/>
    <w:rsid w:val="008C4B8E"/>
    <w:rsid w:val="008C4BCC"/>
    <w:rsid w:val="008C4CCC"/>
    <w:rsid w:val="008C4D2C"/>
    <w:rsid w:val="008C4F03"/>
    <w:rsid w:val="008C4FA6"/>
    <w:rsid w:val="008C500A"/>
    <w:rsid w:val="008C51D9"/>
    <w:rsid w:val="008C54E8"/>
    <w:rsid w:val="008C5734"/>
    <w:rsid w:val="008C583E"/>
    <w:rsid w:val="008C5858"/>
    <w:rsid w:val="008C5949"/>
    <w:rsid w:val="008C5C48"/>
    <w:rsid w:val="008C5CFD"/>
    <w:rsid w:val="008C6345"/>
    <w:rsid w:val="008C639A"/>
    <w:rsid w:val="008C63C1"/>
    <w:rsid w:val="008C6496"/>
    <w:rsid w:val="008C66DF"/>
    <w:rsid w:val="008C6891"/>
    <w:rsid w:val="008C69BD"/>
    <w:rsid w:val="008C6AC1"/>
    <w:rsid w:val="008C6ADC"/>
    <w:rsid w:val="008C6EC9"/>
    <w:rsid w:val="008C6FC1"/>
    <w:rsid w:val="008C7263"/>
    <w:rsid w:val="008C72C9"/>
    <w:rsid w:val="008C73C1"/>
    <w:rsid w:val="008C77B4"/>
    <w:rsid w:val="008C77CD"/>
    <w:rsid w:val="008C7986"/>
    <w:rsid w:val="008C7BDD"/>
    <w:rsid w:val="008C7D0A"/>
    <w:rsid w:val="008D04BA"/>
    <w:rsid w:val="008D0AAF"/>
    <w:rsid w:val="008D0CB0"/>
    <w:rsid w:val="008D0CE7"/>
    <w:rsid w:val="008D0DA4"/>
    <w:rsid w:val="008D137C"/>
    <w:rsid w:val="008D1414"/>
    <w:rsid w:val="008D14DA"/>
    <w:rsid w:val="008D1542"/>
    <w:rsid w:val="008D157D"/>
    <w:rsid w:val="008D16C6"/>
    <w:rsid w:val="008D17B7"/>
    <w:rsid w:val="008D197F"/>
    <w:rsid w:val="008D1A8A"/>
    <w:rsid w:val="008D1B82"/>
    <w:rsid w:val="008D1ED0"/>
    <w:rsid w:val="008D21D9"/>
    <w:rsid w:val="008D22F1"/>
    <w:rsid w:val="008D2465"/>
    <w:rsid w:val="008D24B7"/>
    <w:rsid w:val="008D25A9"/>
    <w:rsid w:val="008D260D"/>
    <w:rsid w:val="008D2642"/>
    <w:rsid w:val="008D2660"/>
    <w:rsid w:val="008D27C5"/>
    <w:rsid w:val="008D27D0"/>
    <w:rsid w:val="008D2927"/>
    <w:rsid w:val="008D29BF"/>
    <w:rsid w:val="008D2D0C"/>
    <w:rsid w:val="008D2E22"/>
    <w:rsid w:val="008D2F8F"/>
    <w:rsid w:val="008D3209"/>
    <w:rsid w:val="008D3527"/>
    <w:rsid w:val="008D3695"/>
    <w:rsid w:val="008D37F2"/>
    <w:rsid w:val="008D38C1"/>
    <w:rsid w:val="008D3E23"/>
    <w:rsid w:val="008D3F20"/>
    <w:rsid w:val="008D414A"/>
    <w:rsid w:val="008D4178"/>
    <w:rsid w:val="008D43B3"/>
    <w:rsid w:val="008D43D4"/>
    <w:rsid w:val="008D443F"/>
    <w:rsid w:val="008D4762"/>
    <w:rsid w:val="008D47B1"/>
    <w:rsid w:val="008D492F"/>
    <w:rsid w:val="008D498A"/>
    <w:rsid w:val="008D49D0"/>
    <w:rsid w:val="008D4AF7"/>
    <w:rsid w:val="008D4C8C"/>
    <w:rsid w:val="008D4C90"/>
    <w:rsid w:val="008D4CF1"/>
    <w:rsid w:val="008D4E39"/>
    <w:rsid w:val="008D4E7D"/>
    <w:rsid w:val="008D5017"/>
    <w:rsid w:val="008D51CA"/>
    <w:rsid w:val="008D5237"/>
    <w:rsid w:val="008D53DD"/>
    <w:rsid w:val="008D5472"/>
    <w:rsid w:val="008D54C1"/>
    <w:rsid w:val="008D561C"/>
    <w:rsid w:val="008D57E5"/>
    <w:rsid w:val="008D583E"/>
    <w:rsid w:val="008D5847"/>
    <w:rsid w:val="008D58C1"/>
    <w:rsid w:val="008D59DA"/>
    <w:rsid w:val="008D5B01"/>
    <w:rsid w:val="008D5CD7"/>
    <w:rsid w:val="008D5DFA"/>
    <w:rsid w:val="008D5EA2"/>
    <w:rsid w:val="008D6043"/>
    <w:rsid w:val="008D6048"/>
    <w:rsid w:val="008D60DD"/>
    <w:rsid w:val="008D6254"/>
    <w:rsid w:val="008D6268"/>
    <w:rsid w:val="008D62E1"/>
    <w:rsid w:val="008D631F"/>
    <w:rsid w:val="008D63D4"/>
    <w:rsid w:val="008D64F1"/>
    <w:rsid w:val="008D64FF"/>
    <w:rsid w:val="008D6880"/>
    <w:rsid w:val="008D694D"/>
    <w:rsid w:val="008D6ADC"/>
    <w:rsid w:val="008D6B48"/>
    <w:rsid w:val="008D6B79"/>
    <w:rsid w:val="008D6D57"/>
    <w:rsid w:val="008D6DB1"/>
    <w:rsid w:val="008D702B"/>
    <w:rsid w:val="008D702C"/>
    <w:rsid w:val="008D70C7"/>
    <w:rsid w:val="008D70F2"/>
    <w:rsid w:val="008D725E"/>
    <w:rsid w:val="008D73B7"/>
    <w:rsid w:val="008D7600"/>
    <w:rsid w:val="008D76CB"/>
    <w:rsid w:val="008D76E0"/>
    <w:rsid w:val="008D78D5"/>
    <w:rsid w:val="008D78F0"/>
    <w:rsid w:val="008D7946"/>
    <w:rsid w:val="008D7A9C"/>
    <w:rsid w:val="008D7FC5"/>
    <w:rsid w:val="008E0054"/>
    <w:rsid w:val="008E00B7"/>
    <w:rsid w:val="008E0166"/>
    <w:rsid w:val="008E04FD"/>
    <w:rsid w:val="008E0935"/>
    <w:rsid w:val="008E093B"/>
    <w:rsid w:val="008E095C"/>
    <w:rsid w:val="008E098E"/>
    <w:rsid w:val="008E0A6A"/>
    <w:rsid w:val="008E0A76"/>
    <w:rsid w:val="008E0AE0"/>
    <w:rsid w:val="008E0B03"/>
    <w:rsid w:val="008E10D3"/>
    <w:rsid w:val="008E10F5"/>
    <w:rsid w:val="008E12AB"/>
    <w:rsid w:val="008E1414"/>
    <w:rsid w:val="008E16C6"/>
    <w:rsid w:val="008E1769"/>
    <w:rsid w:val="008E1CDA"/>
    <w:rsid w:val="008E1DA3"/>
    <w:rsid w:val="008E1DC4"/>
    <w:rsid w:val="008E1E34"/>
    <w:rsid w:val="008E1E9F"/>
    <w:rsid w:val="008E208B"/>
    <w:rsid w:val="008E20B3"/>
    <w:rsid w:val="008E219F"/>
    <w:rsid w:val="008E2256"/>
    <w:rsid w:val="008E23CC"/>
    <w:rsid w:val="008E256A"/>
    <w:rsid w:val="008E273C"/>
    <w:rsid w:val="008E27DC"/>
    <w:rsid w:val="008E2813"/>
    <w:rsid w:val="008E282B"/>
    <w:rsid w:val="008E28A4"/>
    <w:rsid w:val="008E29CD"/>
    <w:rsid w:val="008E2B29"/>
    <w:rsid w:val="008E2B38"/>
    <w:rsid w:val="008E2BC9"/>
    <w:rsid w:val="008E2BE5"/>
    <w:rsid w:val="008E2DEB"/>
    <w:rsid w:val="008E2EA8"/>
    <w:rsid w:val="008E3391"/>
    <w:rsid w:val="008E33D4"/>
    <w:rsid w:val="008E35D5"/>
    <w:rsid w:val="008E36AA"/>
    <w:rsid w:val="008E374B"/>
    <w:rsid w:val="008E3753"/>
    <w:rsid w:val="008E3786"/>
    <w:rsid w:val="008E38F6"/>
    <w:rsid w:val="008E39ED"/>
    <w:rsid w:val="008E3B5E"/>
    <w:rsid w:val="008E3C58"/>
    <w:rsid w:val="008E3CC2"/>
    <w:rsid w:val="008E411D"/>
    <w:rsid w:val="008E41DE"/>
    <w:rsid w:val="008E41F4"/>
    <w:rsid w:val="008E422E"/>
    <w:rsid w:val="008E4515"/>
    <w:rsid w:val="008E4551"/>
    <w:rsid w:val="008E45F2"/>
    <w:rsid w:val="008E45F5"/>
    <w:rsid w:val="008E4637"/>
    <w:rsid w:val="008E479A"/>
    <w:rsid w:val="008E494C"/>
    <w:rsid w:val="008E4BBD"/>
    <w:rsid w:val="008E4CF8"/>
    <w:rsid w:val="008E4FB1"/>
    <w:rsid w:val="008E50A7"/>
    <w:rsid w:val="008E5115"/>
    <w:rsid w:val="008E518A"/>
    <w:rsid w:val="008E51EF"/>
    <w:rsid w:val="008E523D"/>
    <w:rsid w:val="008E538B"/>
    <w:rsid w:val="008E53A4"/>
    <w:rsid w:val="008E5424"/>
    <w:rsid w:val="008E56C0"/>
    <w:rsid w:val="008E5812"/>
    <w:rsid w:val="008E58D2"/>
    <w:rsid w:val="008E5965"/>
    <w:rsid w:val="008E598F"/>
    <w:rsid w:val="008E5BF5"/>
    <w:rsid w:val="008E5C42"/>
    <w:rsid w:val="008E5E00"/>
    <w:rsid w:val="008E5E89"/>
    <w:rsid w:val="008E5EE0"/>
    <w:rsid w:val="008E5FBF"/>
    <w:rsid w:val="008E638D"/>
    <w:rsid w:val="008E65AE"/>
    <w:rsid w:val="008E67A5"/>
    <w:rsid w:val="008E6937"/>
    <w:rsid w:val="008E69BB"/>
    <w:rsid w:val="008E69D6"/>
    <w:rsid w:val="008E6A36"/>
    <w:rsid w:val="008E6A56"/>
    <w:rsid w:val="008E6B89"/>
    <w:rsid w:val="008E6BEC"/>
    <w:rsid w:val="008E6EE6"/>
    <w:rsid w:val="008E70EC"/>
    <w:rsid w:val="008E721D"/>
    <w:rsid w:val="008E7270"/>
    <w:rsid w:val="008E7435"/>
    <w:rsid w:val="008E760E"/>
    <w:rsid w:val="008E76F0"/>
    <w:rsid w:val="008E7B0B"/>
    <w:rsid w:val="008E7C46"/>
    <w:rsid w:val="008E7C7C"/>
    <w:rsid w:val="008F0032"/>
    <w:rsid w:val="008F0041"/>
    <w:rsid w:val="008F025F"/>
    <w:rsid w:val="008F0468"/>
    <w:rsid w:val="008F04D9"/>
    <w:rsid w:val="008F0853"/>
    <w:rsid w:val="008F09A1"/>
    <w:rsid w:val="008F0CDA"/>
    <w:rsid w:val="008F0D8B"/>
    <w:rsid w:val="008F0DD2"/>
    <w:rsid w:val="008F0EBA"/>
    <w:rsid w:val="008F1063"/>
    <w:rsid w:val="008F132F"/>
    <w:rsid w:val="008F1448"/>
    <w:rsid w:val="008F16BD"/>
    <w:rsid w:val="008F17B5"/>
    <w:rsid w:val="008F18D9"/>
    <w:rsid w:val="008F1914"/>
    <w:rsid w:val="008F19A5"/>
    <w:rsid w:val="008F1A0D"/>
    <w:rsid w:val="008F1A74"/>
    <w:rsid w:val="008F1C50"/>
    <w:rsid w:val="008F1F78"/>
    <w:rsid w:val="008F2010"/>
    <w:rsid w:val="008F209B"/>
    <w:rsid w:val="008F20F3"/>
    <w:rsid w:val="008F2134"/>
    <w:rsid w:val="008F2149"/>
    <w:rsid w:val="008F21B8"/>
    <w:rsid w:val="008F21C9"/>
    <w:rsid w:val="008F2211"/>
    <w:rsid w:val="008F2491"/>
    <w:rsid w:val="008F25BC"/>
    <w:rsid w:val="008F2830"/>
    <w:rsid w:val="008F2933"/>
    <w:rsid w:val="008F2989"/>
    <w:rsid w:val="008F2A08"/>
    <w:rsid w:val="008F2A53"/>
    <w:rsid w:val="008F2A58"/>
    <w:rsid w:val="008F2DD4"/>
    <w:rsid w:val="008F2E9C"/>
    <w:rsid w:val="008F2F0C"/>
    <w:rsid w:val="008F3263"/>
    <w:rsid w:val="008F3291"/>
    <w:rsid w:val="008F336D"/>
    <w:rsid w:val="008F33BC"/>
    <w:rsid w:val="008F3476"/>
    <w:rsid w:val="008F34D0"/>
    <w:rsid w:val="008F35E5"/>
    <w:rsid w:val="008F371A"/>
    <w:rsid w:val="008F3CCC"/>
    <w:rsid w:val="008F3DFF"/>
    <w:rsid w:val="008F3E1E"/>
    <w:rsid w:val="008F4132"/>
    <w:rsid w:val="008F4210"/>
    <w:rsid w:val="008F433C"/>
    <w:rsid w:val="008F4399"/>
    <w:rsid w:val="008F4773"/>
    <w:rsid w:val="008F4AC9"/>
    <w:rsid w:val="008F4B88"/>
    <w:rsid w:val="008F4C30"/>
    <w:rsid w:val="008F4DC3"/>
    <w:rsid w:val="008F4FE3"/>
    <w:rsid w:val="008F50B5"/>
    <w:rsid w:val="008F5112"/>
    <w:rsid w:val="008F5345"/>
    <w:rsid w:val="008F5391"/>
    <w:rsid w:val="008F545F"/>
    <w:rsid w:val="008F54DA"/>
    <w:rsid w:val="008F5676"/>
    <w:rsid w:val="008F579B"/>
    <w:rsid w:val="008F5932"/>
    <w:rsid w:val="008F5B8C"/>
    <w:rsid w:val="008F5DF2"/>
    <w:rsid w:val="008F606C"/>
    <w:rsid w:val="008F60EB"/>
    <w:rsid w:val="008F6134"/>
    <w:rsid w:val="008F64EE"/>
    <w:rsid w:val="008F653C"/>
    <w:rsid w:val="008F659D"/>
    <w:rsid w:val="008F65F3"/>
    <w:rsid w:val="008F6728"/>
    <w:rsid w:val="008F6921"/>
    <w:rsid w:val="008F6927"/>
    <w:rsid w:val="008F6AAA"/>
    <w:rsid w:val="008F6CA8"/>
    <w:rsid w:val="008F6CC4"/>
    <w:rsid w:val="008F6D6F"/>
    <w:rsid w:val="008F6FFC"/>
    <w:rsid w:val="008F705A"/>
    <w:rsid w:val="008F7082"/>
    <w:rsid w:val="008F73DA"/>
    <w:rsid w:val="008F7478"/>
    <w:rsid w:val="008F78D8"/>
    <w:rsid w:val="008F78FC"/>
    <w:rsid w:val="008F7D3C"/>
    <w:rsid w:val="008F7F5B"/>
    <w:rsid w:val="009004F9"/>
    <w:rsid w:val="009009FF"/>
    <w:rsid w:val="00900A69"/>
    <w:rsid w:val="00900A8A"/>
    <w:rsid w:val="00900E4B"/>
    <w:rsid w:val="00900E6F"/>
    <w:rsid w:val="00900F1F"/>
    <w:rsid w:val="0090101B"/>
    <w:rsid w:val="00901043"/>
    <w:rsid w:val="0090104C"/>
    <w:rsid w:val="009012EE"/>
    <w:rsid w:val="009013FA"/>
    <w:rsid w:val="009016EA"/>
    <w:rsid w:val="00901861"/>
    <w:rsid w:val="00901A3B"/>
    <w:rsid w:val="00901ABA"/>
    <w:rsid w:val="00901EDB"/>
    <w:rsid w:val="0090227C"/>
    <w:rsid w:val="00902377"/>
    <w:rsid w:val="00902480"/>
    <w:rsid w:val="00902613"/>
    <w:rsid w:val="009026B7"/>
    <w:rsid w:val="009027A3"/>
    <w:rsid w:val="009027B4"/>
    <w:rsid w:val="00902A9A"/>
    <w:rsid w:val="00902B30"/>
    <w:rsid w:val="00902DEE"/>
    <w:rsid w:val="00902E5F"/>
    <w:rsid w:val="00902FC0"/>
    <w:rsid w:val="00903041"/>
    <w:rsid w:val="0090325E"/>
    <w:rsid w:val="009032C7"/>
    <w:rsid w:val="0090337B"/>
    <w:rsid w:val="00903A09"/>
    <w:rsid w:val="00903A81"/>
    <w:rsid w:val="00903AED"/>
    <w:rsid w:val="00903BA5"/>
    <w:rsid w:val="00903C91"/>
    <w:rsid w:val="00903ED3"/>
    <w:rsid w:val="00903F08"/>
    <w:rsid w:val="00903FE6"/>
    <w:rsid w:val="00904056"/>
    <w:rsid w:val="0090429E"/>
    <w:rsid w:val="00904310"/>
    <w:rsid w:val="00904360"/>
    <w:rsid w:val="00904471"/>
    <w:rsid w:val="009045CB"/>
    <w:rsid w:val="009045F5"/>
    <w:rsid w:val="009047DF"/>
    <w:rsid w:val="0090492D"/>
    <w:rsid w:val="00904B25"/>
    <w:rsid w:val="00904B62"/>
    <w:rsid w:val="00904C20"/>
    <w:rsid w:val="00904DE6"/>
    <w:rsid w:val="00904E05"/>
    <w:rsid w:val="00904E75"/>
    <w:rsid w:val="00904FD7"/>
    <w:rsid w:val="00904FF5"/>
    <w:rsid w:val="00905038"/>
    <w:rsid w:val="00905166"/>
    <w:rsid w:val="009051A9"/>
    <w:rsid w:val="00905345"/>
    <w:rsid w:val="00905383"/>
    <w:rsid w:val="0090552E"/>
    <w:rsid w:val="009055DA"/>
    <w:rsid w:val="009055E9"/>
    <w:rsid w:val="00905764"/>
    <w:rsid w:val="009057C0"/>
    <w:rsid w:val="0090587A"/>
    <w:rsid w:val="00905945"/>
    <w:rsid w:val="009059BB"/>
    <w:rsid w:val="00905A9B"/>
    <w:rsid w:val="00905B7F"/>
    <w:rsid w:val="00905C15"/>
    <w:rsid w:val="00905CEE"/>
    <w:rsid w:val="00905E94"/>
    <w:rsid w:val="00905EA1"/>
    <w:rsid w:val="00905EE9"/>
    <w:rsid w:val="0090611F"/>
    <w:rsid w:val="00906174"/>
    <w:rsid w:val="009061FC"/>
    <w:rsid w:val="009062B0"/>
    <w:rsid w:val="009065EC"/>
    <w:rsid w:val="009066B8"/>
    <w:rsid w:val="0090675B"/>
    <w:rsid w:val="00906A9C"/>
    <w:rsid w:val="00906AAD"/>
    <w:rsid w:val="00906B0B"/>
    <w:rsid w:val="00906C0D"/>
    <w:rsid w:val="00906E46"/>
    <w:rsid w:val="00906EFA"/>
    <w:rsid w:val="0090728D"/>
    <w:rsid w:val="00907354"/>
    <w:rsid w:val="00907593"/>
    <w:rsid w:val="009079A1"/>
    <w:rsid w:val="00907BAF"/>
    <w:rsid w:val="00907C89"/>
    <w:rsid w:val="00907CA5"/>
    <w:rsid w:val="00907D67"/>
    <w:rsid w:val="00910013"/>
    <w:rsid w:val="009100AF"/>
    <w:rsid w:val="00910263"/>
    <w:rsid w:val="00910424"/>
    <w:rsid w:val="00910A5F"/>
    <w:rsid w:val="00910BAC"/>
    <w:rsid w:val="00910D8E"/>
    <w:rsid w:val="00910F6D"/>
    <w:rsid w:val="00910FB5"/>
    <w:rsid w:val="00910FD5"/>
    <w:rsid w:val="0091121D"/>
    <w:rsid w:val="009112AA"/>
    <w:rsid w:val="00911702"/>
    <w:rsid w:val="0091172A"/>
    <w:rsid w:val="00911A3F"/>
    <w:rsid w:val="00911AB6"/>
    <w:rsid w:val="00911CA2"/>
    <w:rsid w:val="00911FFF"/>
    <w:rsid w:val="009121CD"/>
    <w:rsid w:val="00912402"/>
    <w:rsid w:val="009124D2"/>
    <w:rsid w:val="00912529"/>
    <w:rsid w:val="009125DC"/>
    <w:rsid w:val="009125EE"/>
    <w:rsid w:val="009126A2"/>
    <w:rsid w:val="00912A02"/>
    <w:rsid w:val="00912C26"/>
    <w:rsid w:val="00912DF0"/>
    <w:rsid w:val="00913029"/>
    <w:rsid w:val="0091325D"/>
    <w:rsid w:val="009132DA"/>
    <w:rsid w:val="009133D9"/>
    <w:rsid w:val="009134A7"/>
    <w:rsid w:val="009134E9"/>
    <w:rsid w:val="00913519"/>
    <w:rsid w:val="00913545"/>
    <w:rsid w:val="009138E5"/>
    <w:rsid w:val="00913990"/>
    <w:rsid w:val="00913CA7"/>
    <w:rsid w:val="00913D5D"/>
    <w:rsid w:val="00913DDE"/>
    <w:rsid w:val="00913FBA"/>
    <w:rsid w:val="009140DF"/>
    <w:rsid w:val="00914144"/>
    <w:rsid w:val="009141C8"/>
    <w:rsid w:val="00914316"/>
    <w:rsid w:val="0091439B"/>
    <w:rsid w:val="00914512"/>
    <w:rsid w:val="00914595"/>
    <w:rsid w:val="009145C1"/>
    <w:rsid w:val="00914715"/>
    <w:rsid w:val="00914730"/>
    <w:rsid w:val="00914815"/>
    <w:rsid w:val="00914BBC"/>
    <w:rsid w:val="00914C72"/>
    <w:rsid w:val="00914CEA"/>
    <w:rsid w:val="00915050"/>
    <w:rsid w:val="009152D5"/>
    <w:rsid w:val="009153FE"/>
    <w:rsid w:val="00915477"/>
    <w:rsid w:val="009156A1"/>
    <w:rsid w:val="00915836"/>
    <w:rsid w:val="009158E5"/>
    <w:rsid w:val="00915919"/>
    <w:rsid w:val="009159BE"/>
    <w:rsid w:val="00915B1C"/>
    <w:rsid w:val="00915CCE"/>
    <w:rsid w:val="00915DA0"/>
    <w:rsid w:val="00915E25"/>
    <w:rsid w:val="0091621A"/>
    <w:rsid w:val="009165C2"/>
    <w:rsid w:val="00916899"/>
    <w:rsid w:val="009168F1"/>
    <w:rsid w:val="0091695B"/>
    <w:rsid w:val="0091696A"/>
    <w:rsid w:val="00916BBA"/>
    <w:rsid w:val="00916D6E"/>
    <w:rsid w:val="00916DDD"/>
    <w:rsid w:val="00916FA7"/>
    <w:rsid w:val="009170C2"/>
    <w:rsid w:val="00917144"/>
    <w:rsid w:val="00917166"/>
    <w:rsid w:val="00917401"/>
    <w:rsid w:val="00917509"/>
    <w:rsid w:val="0091752F"/>
    <w:rsid w:val="00917562"/>
    <w:rsid w:val="00917770"/>
    <w:rsid w:val="009177C0"/>
    <w:rsid w:val="00917A16"/>
    <w:rsid w:val="00917CD0"/>
    <w:rsid w:val="00917D2A"/>
    <w:rsid w:val="00917D5B"/>
    <w:rsid w:val="00917E68"/>
    <w:rsid w:val="0092032C"/>
    <w:rsid w:val="00920712"/>
    <w:rsid w:val="009208F0"/>
    <w:rsid w:val="00920919"/>
    <w:rsid w:val="00920984"/>
    <w:rsid w:val="009209F4"/>
    <w:rsid w:val="00920A69"/>
    <w:rsid w:val="00920AFA"/>
    <w:rsid w:val="00920C15"/>
    <w:rsid w:val="00920CD0"/>
    <w:rsid w:val="00920E38"/>
    <w:rsid w:val="00920E8A"/>
    <w:rsid w:val="00920F73"/>
    <w:rsid w:val="00920F7B"/>
    <w:rsid w:val="009210AC"/>
    <w:rsid w:val="00921115"/>
    <w:rsid w:val="00921264"/>
    <w:rsid w:val="00921428"/>
    <w:rsid w:val="00921432"/>
    <w:rsid w:val="0092189C"/>
    <w:rsid w:val="00921934"/>
    <w:rsid w:val="00921A93"/>
    <w:rsid w:val="00921BA6"/>
    <w:rsid w:val="00921BFB"/>
    <w:rsid w:val="00921E90"/>
    <w:rsid w:val="00921EF8"/>
    <w:rsid w:val="00922227"/>
    <w:rsid w:val="0092229A"/>
    <w:rsid w:val="0092231B"/>
    <w:rsid w:val="009223A3"/>
    <w:rsid w:val="009223C9"/>
    <w:rsid w:val="009225F3"/>
    <w:rsid w:val="0092288E"/>
    <w:rsid w:val="009229B9"/>
    <w:rsid w:val="00922A52"/>
    <w:rsid w:val="00922AAC"/>
    <w:rsid w:val="00922BAD"/>
    <w:rsid w:val="00922EF3"/>
    <w:rsid w:val="00922EFB"/>
    <w:rsid w:val="00922F07"/>
    <w:rsid w:val="00922FDF"/>
    <w:rsid w:val="0092304B"/>
    <w:rsid w:val="009230B7"/>
    <w:rsid w:val="009232AF"/>
    <w:rsid w:val="00923313"/>
    <w:rsid w:val="00923606"/>
    <w:rsid w:val="009236A2"/>
    <w:rsid w:val="00923B09"/>
    <w:rsid w:val="00923BA6"/>
    <w:rsid w:val="00923CCA"/>
    <w:rsid w:val="00923DA6"/>
    <w:rsid w:val="009241D4"/>
    <w:rsid w:val="00924237"/>
    <w:rsid w:val="00924408"/>
    <w:rsid w:val="0092495D"/>
    <w:rsid w:val="00924A1F"/>
    <w:rsid w:val="00924A70"/>
    <w:rsid w:val="00924BCB"/>
    <w:rsid w:val="00924C57"/>
    <w:rsid w:val="00924DED"/>
    <w:rsid w:val="00924EC1"/>
    <w:rsid w:val="00924F0E"/>
    <w:rsid w:val="00924F6F"/>
    <w:rsid w:val="00924F90"/>
    <w:rsid w:val="00925120"/>
    <w:rsid w:val="00925255"/>
    <w:rsid w:val="009252D0"/>
    <w:rsid w:val="0092532D"/>
    <w:rsid w:val="00925432"/>
    <w:rsid w:val="00925509"/>
    <w:rsid w:val="0092552B"/>
    <w:rsid w:val="009255F1"/>
    <w:rsid w:val="00925719"/>
    <w:rsid w:val="00925769"/>
    <w:rsid w:val="00925880"/>
    <w:rsid w:val="009258A2"/>
    <w:rsid w:val="009258EA"/>
    <w:rsid w:val="00925A05"/>
    <w:rsid w:val="00926010"/>
    <w:rsid w:val="0092622E"/>
    <w:rsid w:val="009263F8"/>
    <w:rsid w:val="009265F2"/>
    <w:rsid w:val="00926B6C"/>
    <w:rsid w:val="00926DA8"/>
    <w:rsid w:val="00926DDB"/>
    <w:rsid w:val="00926DFF"/>
    <w:rsid w:val="00927635"/>
    <w:rsid w:val="0092765C"/>
    <w:rsid w:val="00927823"/>
    <w:rsid w:val="00927838"/>
    <w:rsid w:val="0092792E"/>
    <w:rsid w:val="00927932"/>
    <w:rsid w:val="0092795A"/>
    <w:rsid w:val="00927978"/>
    <w:rsid w:val="00927A0B"/>
    <w:rsid w:val="00927B51"/>
    <w:rsid w:val="00927ED5"/>
    <w:rsid w:val="00930202"/>
    <w:rsid w:val="00930309"/>
    <w:rsid w:val="00930338"/>
    <w:rsid w:val="00930456"/>
    <w:rsid w:val="00930538"/>
    <w:rsid w:val="00930796"/>
    <w:rsid w:val="00930A2A"/>
    <w:rsid w:val="00930AD7"/>
    <w:rsid w:val="00930B0F"/>
    <w:rsid w:val="00930C96"/>
    <w:rsid w:val="00930CEB"/>
    <w:rsid w:val="00930E5A"/>
    <w:rsid w:val="00930F1E"/>
    <w:rsid w:val="00930F26"/>
    <w:rsid w:val="00930F5D"/>
    <w:rsid w:val="00930F95"/>
    <w:rsid w:val="00931001"/>
    <w:rsid w:val="0093104C"/>
    <w:rsid w:val="0093108B"/>
    <w:rsid w:val="0093117E"/>
    <w:rsid w:val="009311BF"/>
    <w:rsid w:val="00931252"/>
    <w:rsid w:val="00931441"/>
    <w:rsid w:val="0093150A"/>
    <w:rsid w:val="0093173E"/>
    <w:rsid w:val="00931775"/>
    <w:rsid w:val="009317DB"/>
    <w:rsid w:val="009317E4"/>
    <w:rsid w:val="00931801"/>
    <w:rsid w:val="00931BF0"/>
    <w:rsid w:val="00931C34"/>
    <w:rsid w:val="00931F5C"/>
    <w:rsid w:val="00931F9D"/>
    <w:rsid w:val="0093224C"/>
    <w:rsid w:val="009322A0"/>
    <w:rsid w:val="0093237D"/>
    <w:rsid w:val="009323D5"/>
    <w:rsid w:val="00932576"/>
    <w:rsid w:val="00932649"/>
    <w:rsid w:val="00932688"/>
    <w:rsid w:val="0093272D"/>
    <w:rsid w:val="00932881"/>
    <w:rsid w:val="009328B2"/>
    <w:rsid w:val="009329F9"/>
    <w:rsid w:val="00932A6C"/>
    <w:rsid w:val="00932E6D"/>
    <w:rsid w:val="00932FD3"/>
    <w:rsid w:val="0093300E"/>
    <w:rsid w:val="009332DD"/>
    <w:rsid w:val="0093367B"/>
    <w:rsid w:val="00933797"/>
    <w:rsid w:val="009337D9"/>
    <w:rsid w:val="009338E8"/>
    <w:rsid w:val="00933914"/>
    <w:rsid w:val="009339FD"/>
    <w:rsid w:val="00933AC3"/>
    <w:rsid w:val="00933BBD"/>
    <w:rsid w:val="00933C65"/>
    <w:rsid w:val="00934646"/>
    <w:rsid w:val="0093465A"/>
    <w:rsid w:val="009347F7"/>
    <w:rsid w:val="0093499E"/>
    <w:rsid w:val="009349E0"/>
    <w:rsid w:val="00934C5C"/>
    <w:rsid w:val="00934C84"/>
    <w:rsid w:val="00934D0D"/>
    <w:rsid w:val="00934E1F"/>
    <w:rsid w:val="00934E7C"/>
    <w:rsid w:val="00934EAB"/>
    <w:rsid w:val="00934F6F"/>
    <w:rsid w:val="00934FA0"/>
    <w:rsid w:val="0093529C"/>
    <w:rsid w:val="00935326"/>
    <w:rsid w:val="0093536D"/>
    <w:rsid w:val="00935B6D"/>
    <w:rsid w:val="00935C13"/>
    <w:rsid w:val="00935E12"/>
    <w:rsid w:val="0093631E"/>
    <w:rsid w:val="009364DE"/>
    <w:rsid w:val="00936A1E"/>
    <w:rsid w:val="00936F3A"/>
    <w:rsid w:val="00936F3F"/>
    <w:rsid w:val="009370E6"/>
    <w:rsid w:val="009372DB"/>
    <w:rsid w:val="009372E6"/>
    <w:rsid w:val="00937430"/>
    <w:rsid w:val="0093743B"/>
    <w:rsid w:val="00937458"/>
    <w:rsid w:val="009376DF"/>
    <w:rsid w:val="009376FE"/>
    <w:rsid w:val="00937872"/>
    <w:rsid w:val="00937B6D"/>
    <w:rsid w:val="00937CE4"/>
    <w:rsid w:val="00937E42"/>
    <w:rsid w:val="00937FB2"/>
    <w:rsid w:val="00937FC4"/>
    <w:rsid w:val="0094027B"/>
    <w:rsid w:val="00940626"/>
    <w:rsid w:val="009407DC"/>
    <w:rsid w:val="009409EC"/>
    <w:rsid w:val="00940A26"/>
    <w:rsid w:val="00940A55"/>
    <w:rsid w:val="00940D10"/>
    <w:rsid w:val="0094106F"/>
    <w:rsid w:val="00941094"/>
    <w:rsid w:val="009411C6"/>
    <w:rsid w:val="009413E0"/>
    <w:rsid w:val="00941632"/>
    <w:rsid w:val="00941715"/>
    <w:rsid w:val="0094181B"/>
    <w:rsid w:val="00941BE4"/>
    <w:rsid w:val="00941CBB"/>
    <w:rsid w:val="00941F17"/>
    <w:rsid w:val="009420BE"/>
    <w:rsid w:val="009422D6"/>
    <w:rsid w:val="0094256D"/>
    <w:rsid w:val="009425B4"/>
    <w:rsid w:val="009426B9"/>
    <w:rsid w:val="00942763"/>
    <w:rsid w:val="00942778"/>
    <w:rsid w:val="00942A93"/>
    <w:rsid w:val="00942B6E"/>
    <w:rsid w:val="00942C5D"/>
    <w:rsid w:val="00942D8E"/>
    <w:rsid w:val="00942E0E"/>
    <w:rsid w:val="00942EB2"/>
    <w:rsid w:val="00942F84"/>
    <w:rsid w:val="00942FF3"/>
    <w:rsid w:val="0094300B"/>
    <w:rsid w:val="009431D1"/>
    <w:rsid w:val="009434B1"/>
    <w:rsid w:val="009436B3"/>
    <w:rsid w:val="00943755"/>
    <w:rsid w:val="00943809"/>
    <w:rsid w:val="00943830"/>
    <w:rsid w:val="00943985"/>
    <w:rsid w:val="00943B1F"/>
    <w:rsid w:val="00943B47"/>
    <w:rsid w:val="00943D84"/>
    <w:rsid w:val="00943F3E"/>
    <w:rsid w:val="009441EB"/>
    <w:rsid w:val="009442A0"/>
    <w:rsid w:val="00944307"/>
    <w:rsid w:val="00944332"/>
    <w:rsid w:val="0094440B"/>
    <w:rsid w:val="0094459E"/>
    <w:rsid w:val="00944772"/>
    <w:rsid w:val="0094487C"/>
    <w:rsid w:val="00944940"/>
    <w:rsid w:val="00944B13"/>
    <w:rsid w:val="00944BF1"/>
    <w:rsid w:val="00944DE8"/>
    <w:rsid w:val="00944F80"/>
    <w:rsid w:val="009451AC"/>
    <w:rsid w:val="0094532D"/>
    <w:rsid w:val="0094541B"/>
    <w:rsid w:val="009457F3"/>
    <w:rsid w:val="0094585C"/>
    <w:rsid w:val="009459D3"/>
    <w:rsid w:val="00945CE0"/>
    <w:rsid w:val="00945D26"/>
    <w:rsid w:val="00945D5F"/>
    <w:rsid w:val="00945D96"/>
    <w:rsid w:val="00945DCD"/>
    <w:rsid w:val="00945EB9"/>
    <w:rsid w:val="00946174"/>
    <w:rsid w:val="00946399"/>
    <w:rsid w:val="009463F6"/>
    <w:rsid w:val="00946564"/>
    <w:rsid w:val="0094674F"/>
    <w:rsid w:val="00946756"/>
    <w:rsid w:val="009469DF"/>
    <w:rsid w:val="009469E2"/>
    <w:rsid w:val="00946AD9"/>
    <w:rsid w:val="00946B0B"/>
    <w:rsid w:val="00946EA0"/>
    <w:rsid w:val="0094703E"/>
    <w:rsid w:val="00947201"/>
    <w:rsid w:val="0094740A"/>
    <w:rsid w:val="0094756F"/>
    <w:rsid w:val="0094758B"/>
    <w:rsid w:val="009476B2"/>
    <w:rsid w:val="009477F1"/>
    <w:rsid w:val="00947874"/>
    <w:rsid w:val="00947A6A"/>
    <w:rsid w:val="00947BC8"/>
    <w:rsid w:val="00947CE3"/>
    <w:rsid w:val="00947CFE"/>
    <w:rsid w:val="00947D81"/>
    <w:rsid w:val="00947E05"/>
    <w:rsid w:val="00947E22"/>
    <w:rsid w:val="00947ED2"/>
    <w:rsid w:val="00950152"/>
    <w:rsid w:val="0095017A"/>
    <w:rsid w:val="0095022C"/>
    <w:rsid w:val="00950325"/>
    <w:rsid w:val="009504F6"/>
    <w:rsid w:val="0095056A"/>
    <w:rsid w:val="00950897"/>
    <w:rsid w:val="009508B6"/>
    <w:rsid w:val="009508F2"/>
    <w:rsid w:val="00950BB5"/>
    <w:rsid w:val="00950DCD"/>
    <w:rsid w:val="0095129C"/>
    <w:rsid w:val="00951379"/>
    <w:rsid w:val="00951426"/>
    <w:rsid w:val="009517FC"/>
    <w:rsid w:val="009519A1"/>
    <w:rsid w:val="00951A02"/>
    <w:rsid w:val="00951A89"/>
    <w:rsid w:val="00951C17"/>
    <w:rsid w:val="00951F11"/>
    <w:rsid w:val="009520A4"/>
    <w:rsid w:val="00952117"/>
    <w:rsid w:val="0095299E"/>
    <w:rsid w:val="00952B09"/>
    <w:rsid w:val="00952BD1"/>
    <w:rsid w:val="00952DAF"/>
    <w:rsid w:val="00952F5E"/>
    <w:rsid w:val="00952F81"/>
    <w:rsid w:val="009530A9"/>
    <w:rsid w:val="00953236"/>
    <w:rsid w:val="009536AB"/>
    <w:rsid w:val="009539B4"/>
    <w:rsid w:val="00953B8E"/>
    <w:rsid w:val="00953D4E"/>
    <w:rsid w:val="00953D7A"/>
    <w:rsid w:val="00953DB8"/>
    <w:rsid w:val="00953DE6"/>
    <w:rsid w:val="00953EA3"/>
    <w:rsid w:val="00953F5D"/>
    <w:rsid w:val="0095402B"/>
    <w:rsid w:val="0095425F"/>
    <w:rsid w:val="009543F3"/>
    <w:rsid w:val="00954479"/>
    <w:rsid w:val="009544B5"/>
    <w:rsid w:val="0095450B"/>
    <w:rsid w:val="0095459D"/>
    <w:rsid w:val="009548BC"/>
    <w:rsid w:val="00954932"/>
    <w:rsid w:val="00954C19"/>
    <w:rsid w:val="00954D0D"/>
    <w:rsid w:val="00954D62"/>
    <w:rsid w:val="00954DB6"/>
    <w:rsid w:val="009551B4"/>
    <w:rsid w:val="0095538C"/>
    <w:rsid w:val="00955571"/>
    <w:rsid w:val="00955623"/>
    <w:rsid w:val="00955974"/>
    <w:rsid w:val="00955B00"/>
    <w:rsid w:val="00955C8E"/>
    <w:rsid w:val="00956102"/>
    <w:rsid w:val="00956232"/>
    <w:rsid w:val="00956611"/>
    <w:rsid w:val="0095672D"/>
    <w:rsid w:val="00956771"/>
    <w:rsid w:val="00956984"/>
    <w:rsid w:val="00956AEE"/>
    <w:rsid w:val="00956B28"/>
    <w:rsid w:val="00956C38"/>
    <w:rsid w:val="00956C41"/>
    <w:rsid w:val="00956EBC"/>
    <w:rsid w:val="00956EBD"/>
    <w:rsid w:val="00956F6B"/>
    <w:rsid w:val="00957042"/>
    <w:rsid w:val="00957260"/>
    <w:rsid w:val="00957669"/>
    <w:rsid w:val="0095777A"/>
    <w:rsid w:val="00957B0F"/>
    <w:rsid w:val="00957B8A"/>
    <w:rsid w:val="00957BF7"/>
    <w:rsid w:val="00957C86"/>
    <w:rsid w:val="00957D2C"/>
    <w:rsid w:val="00957E84"/>
    <w:rsid w:val="00957F7F"/>
    <w:rsid w:val="00960015"/>
    <w:rsid w:val="00960134"/>
    <w:rsid w:val="0096014C"/>
    <w:rsid w:val="0096043A"/>
    <w:rsid w:val="009605CE"/>
    <w:rsid w:val="00960670"/>
    <w:rsid w:val="009607A3"/>
    <w:rsid w:val="00960B6E"/>
    <w:rsid w:val="00960EEA"/>
    <w:rsid w:val="00960FCC"/>
    <w:rsid w:val="00961009"/>
    <w:rsid w:val="00961032"/>
    <w:rsid w:val="00961188"/>
    <w:rsid w:val="0096123B"/>
    <w:rsid w:val="00961463"/>
    <w:rsid w:val="0096146E"/>
    <w:rsid w:val="0096149F"/>
    <w:rsid w:val="009616AC"/>
    <w:rsid w:val="00961736"/>
    <w:rsid w:val="0096183B"/>
    <w:rsid w:val="00961ACB"/>
    <w:rsid w:val="00961B58"/>
    <w:rsid w:val="00961C3A"/>
    <w:rsid w:val="00961D4B"/>
    <w:rsid w:val="00961F25"/>
    <w:rsid w:val="009620E5"/>
    <w:rsid w:val="0096229B"/>
    <w:rsid w:val="00962843"/>
    <w:rsid w:val="009628FA"/>
    <w:rsid w:val="0096290D"/>
    <w:rsid w:val="00962959"/>
    <w:rsid w:val="00962C88"/>
    <w:rsid w:val="00962D2A"/>
    <w:rsid w:val="00962E4B"/>
    <w:rsid w:val="00963100"/>
    <w:rsid w:val="0096321B"/>
    <w:rsid w:val="00963313"/>
    <w:rsid w:val="0096335D"/>
    <w:rsid w:val="009633B6"/>
    <w:rsid w:val="0096344C"/>
    <w:rsid w:val="009636AA"/>
    <w:rsid w:val="00963791"/>
    <w:rsid w:val="00963844"/>
    <w:rsid w:val="00963972"/>
    <w:rsid w:val="00963A53"/>
    <w:rsid w:val="00963D47"/>
    <w:rsid w:val="00963D56"/>
    <w:rsid w:val="00963E04"/>
    <w:rsid w:val="009641E8"/>
    <w:rsid w:val="009643B4"/>
    <w:rsid w:val="009644CE"/>
    <w:rsid w:val="00964702"/>
    <w:rsid w:val="00964710"/>
    <w:rsid w:val="00964A3B"/>
    <w:rsid w:val="00964A46"/>
    <w:rsid w:val="00964A83"/>
    <w:rsid w:val="00964CDE"/>
    <w:rsid w:val="00964E48"/>
    <w:rsid w:val="00964E4B"/>
    <w:rsid w:val="00964EF7"/>
    <w:rsid w:val="00965164"/>
    <w:rsid w:val="00965296"/>
    <w:rsid w:val="00965383"/>
    <w:rsid w:val="00965534"/>
    <w:rsid w:val="00965672"/>
    <w:rsid w:val="009656A1"/>
    <w:rsid w:val="00965C4B"/>
    <w:rsid w:val="00965EA3"/>
    <w:rsid w:val="00965EF4"/>
    <w:rsid w:val="0096620C"/>
    <w:rsid w:val="009662BB"/>
    <w:rsid w:val="009663A2"/>
    <w:rsid w:val="009663F5"/>
    <w:rsid w:val="009668EE"/>
    <w:rsid w:val="0096698E"/>
    <w:rsid w:val="00966992"/>
    <w:rsid w:val="00966ACB"/>
    <w:rsid w:val="00966AEC"/>
    <w:rsid w:val="0096703F"/>
    <w:rsid w:val="009671A5"/>
    <w:rsid w:val="00967223"/>
    <w:rsid w:val="00967277"/>
    <w:rsid w:val="0096735A"/>
    <w:rsid w:val="00967621"/>
    <w:rsid w:val="009676A0"/>
    <w:rsid w:val="0096782F"/>
    <w:rsid w:val="009678A3"/>
    <w:rsid w:val="0096796D"/>
    <w:rsid w:val="00967A6F"/>
    <w:rsid w:val="00967E0F"/>
    <w:rsid w:val="0097012F"/>
    <w:rsid w:val="00970584"/>
    <w:rsid w:val="00970864"/>
    <w:rsid w:val="0097097E"/>
    <w:rsid w:val="00970AE9"/>
    <w:rsid w:val="00970B17"/>
    <w:rsid w:val="00970B4F"/>
    <w:rsid w:val="00970D72"/>
    <w:rsid w:val="009710D9"/>
    <w:rsid w:val="00971229"/>
    <w:rsid w:val="0097133A"/>
    <w:rsid w:val="00971422"/>
    <w:rsid w:val="0097143D"/>
    <w:rsid w:val="00971584"/>
    <w:rsid w:val="00971916"/>
    <w:rsid w:val="00971CBA"/>
    <w:rsid w:val="00971ED8"/>
    <w:rsid w:val="00971F10"/>
    <w:rsid w:val="009721D2"/>
    <w:rsid w:val="00972239"/>
    <w:rsid w:val="009724B7"/>
    <w:rsid w:val="009724D0"/>
    <w:rsid w:val="0097269A"/>
    <w:rsid w:val="009727F2"/>
    <w:rsid w:val="00972859"/>
    <w:rsid w:val="009728CC"/>
    <w:rsid w:val="009729EF"/>
    <w:rsid w:val="00972A2A"/>
    <w:rsid w:val="00972AEC"/>
    <w:rsid w:val="00972B87"/>
    <w:rsid w:val="00972B95"/>
    <w:rsid w:val="00972E93"/>
    <w:rsid w:val="00973007"/>
    <w:rsid w:val="009731C2"/>
    <w:rsid w:val="00973385"/>
    <w:rsid w:val="0097341C"/>
    <w:rsid w:val="00973638"/>
    <w:rsid w:val="00973725"/>
    <w:rsid w:val="009737BC"/>
    <w:rsid w:val="009739B9"/>
    <w:rsid w:val="00973A95"/>
    <w:rsid w:val="00973AB7"/>
    <w:rsid w:val="00973B3C"/>
    <w:rsid w:val="00973B47"/>
    <w:rsid w:val="00973BDD"/>
    <w:rsid w:val="00973C87"/>
    <w:rsid w:val="00973E0E"/>
    <w:rsid w:val="00973F00"/>
    <w:rsid w:val="00974203"/>
    <w:rsid w:val="00974338"/>
    <w:rsid w:val="009745C6"/>
    <w:rsid w:val="00974664"/>
    <w:rsid w:val="0097479F"/>
    <w:rsid w:val="00974862"/>
    <w:rsid w:val="00974A4A"/>
    <w:rsid w:val="00974A8B"/>
    <w:rsid w:val="00974AE4"/>
    <w:rsid w:val="00974CA4"/>
    <w:rsid w:val="00974DC3"/>
    <w:rsid w:val="00974E38"/>
    <w:rsid w:val="00975130"/>
    <w:rsid w:val="0097520E"/>
    <w:rsid w:val="009754A4"/>
    <w:rsid w:val="00975716"/>
    <w:rsid w:val="00975BC9"/>
    <w:rsid w:val="00975CE7"/>
    <w:rsid w:val="00975D5B"/>
    <w:rsid w:val="00975D7D"/>
    <w:rsid w:val="00975E08"/>
    <w:rsid w:val="00975E3F"/>
    <w:rsid w:val="009760C4"/>
    <w:rsid w:val="00976305"/>
    <w:rsid w:val="00976517"/>
    <w:rsid w:val="009765E3"/>
    <w:rsid w:val="009765F9"/>
    <w:rsid w:val="00976736"/>
    <w:rsid w:val="0097696A"/>
    <w:rsid w:val="00976A46"/>
    <w:rsid w:val="00976ACE"/>
    <w:rsid w:val="00976C40"/>
    <w:rsid w:val="00976C90"/>
    <w:rsid w:val="00976DAA"/>
    <w:rsid w:val="009771CC"/>
    <w:rsid w:val="00977216"/>
    <w:rsid w:val="009772B7"/>
    <w:rsid w:val="009772C1"/>
    <w:rsid w:val="009779F5"/>
    <w:rsid w:val="00977BFD"/>
    <w:rsid w:val="00977CAA"/>
    <w:rsid w:val="00977D6E"/>
    <w:rsid w:val="00977EE6"/>
    <w:rsid w:val="00977F72"/>
    <w:rsid w:val="00977FF7"/>
    <w:rsid w:val="0098012E"/>
    <w:rsid w:val="00980369"/>
    <w:rsid w:val="009803BB"/>
    <w:rsid w:val="0098056E"/>
    <w:rsid w:val="00980678"/>
    <w:rsid w:val="009806CE"/>
    <w:rsid w:val="00980741"/>
    <w:rsid w:val="0098088F"/>
    <w:rsid w:val="009809D6"/>
    <w:rsid w:val="00980A79"/>
    <w:rsid w:val="00980C0B"/>
    <w:rsid w:val="00980DEA"/>
    <w:rsid w:val="00980E46"/>
    <w:rsid w:val="00980EB7"/>
    <w:rsid w:val="00980F91"/>
    <w:rsid w:val="00981014"/>
    <w:rsid w:val="00981053"/>
    <w:rsid w:val="009813C9"/>
    <w:rsid w:val="00981453"/>
    <w:rsid w:val="009814DB"/>
    <w:rsid w:val="00981550"/>
    <w:rsid w:val="0098159D"/>
    <w:rsid w:val="00981827"/>
    <w:rsid w:val="00981ADF"/>
    <w:rsid w:val="00981CC0"/>
    <w:rsid w:val="00981E76"/>
    <w:rsid w:val="00982091"/>
    <w:rsid w:val="009822D6"/>
    <w:rsid w:val="009824E3"/>
    <w:rsid w:val="00982530"/>
    <w:rsid w:val="00982542"/>
    <w:rsid w:val="00982603"/>
    <w:rsid w:val="009826E8"/>
    <w:rsid w:val="009827B1"/>
    <w:rsid w:val="00982909"/>
    <w:rsid w:val="00982973"/>
    <w:rsid w:val="00982A45"/>
    <w:rsid w:val="00982A67"/>
    <w:rsid w:val="00982A9B"/>
    <w:rsid w:val="00982C97"/>
    <w:rsid w:val="00982E1B"/>
    <w:rsid w:val="00982EEE"/>
    <w:rsid w:val="0098315F"/>
    <w:rsid w:val="0098332E"/>
    <w:rsid w:val="00983454"/>
    <w:rsid w:val="0098367F"/>
    <w:rsid w:val="009837EE"/>
    <w:rsid w:val="00983839"/>
    <w:rsid w:val="00983B8C"/>
    <w:rsid w:val="00983CD6"/>
    <w:rsid w:val="00983D50"/>
    <w:rsid w:val="00984079"/>
    <w:rsid w:val="00984348"/>
    <w:rsid w:val="00984686"/>
    <w:rsid w:val="00984864"/>
    <w:rsid w:val="00984980"/>
    <w:rsid w:val="00984A81"/>
    <w:rsid w:val="00984B20"/>
    <w:rsid w:val="00984CD3"/>
    <w:rsid w:val="00984CDB"/>
    <w:rsid w:val="00984DAD"/>
    <w:rsid w:val="00984F71"/>
    <w:rsid w:val="00984FA5"/>
    <w:rsid w:val="009851D1"/>
    <w:rsid w:val="00985364"/>
    <w:rsid w:val="009853F7"/>
    <w:rsid w:val="009855F3"/>
    <w:rsid w:val="00985702"/>
    <w:rsid w:val="00985832"/>
    <w:rsid w:val="0098590D"/>
    <w:rsid w:val="00985974"/>
    <w:rsid w:val="00985995"/>
    <w:rsid w:val="00985AB0"/>
    <w:rsid w:val="00985BE1"/>
    <w:rsid w:val="00985E16"/>
    <w:rsid w:val="00986343"/>
    <w:rsid w:val="009864F6"/>
    <w:rsid w:val="00986524"/>
    <w:rsid w:val="0098662F"/>
    <w:rsid w:val="0098665C"/>
    <w:rsid w:val="009866AD"/>
    <w:rsid w:val="00986902"/>
    <w:rsid w:val="00986945"/>
    <w:rsid w:val="00986DA8"/>
    <w:rsid w:val="00986DE1"/>
    <w:rsid w:val="00986EB8"/>
    <w:rsid w:val="00986F70"/>
    <w:rsid w:val="0098718B"/>
    <w:rsid w:val="0098751E"/>
    <w:rsid w:val="00987694"/>
    <w:rsid w:val="009879B5"/>
    <w:rsid w:val="00987CBA"/>
    <w:rsid w:val="00987E9F"/>
    <w:rsid w:val="00987EED"/>
    <w:rsid w:val="00987FA7"/>
    <w:rsid w:val="009903B0"/>
    <w:rsid w:val="00990464"/>
    <w:rsid w:val="009904C1"/>
    <w:rsid w:val="00990690"/>
    <w:rsid w:val="0099076C"/>
    <w:rsid w:val="00990833"/>
    <w:rsid w:val="00990933"/>
    <w:rsid w:val="00990988"/>
    <w:rsid w:val="00990A0A"/>
    <w:rsid w:val="00990A23"/>
    <w:rsid w:val="00990AD5"/>
    <w:rsid w:val="00990BE8"/>
    <w:rsid w:val="00990C1F"/>
    <w:rsid w:val="00990D43"/>
    <w:rsid w:val="00990D9A"/>
    <w:rsid w:val="00990F01"/>
    <w:rsid w:val="00991037"/>
    <w:rsid w:val="0099115B"/>
    <w:rsid w:val="009913E0"/>
    <w:rsid w:val="0099164B"/>
    <w:rsid w:val="009916C9"/>
    <w:rsid w:val="0099172A"/>
    <w:rsid w:val="009917EB"/>
    <w:rsid w:val="009918D0"/>
    <w:rsid w:val="00991A87"/>
    <w:rsid w:val="00991E94"/>
    <w:rsid w:val="009921F4"/>
    <w:rsid w:val="00992388"/>
    <w:rsid w:val="00992531"/>
    <w:rsid w:val="00992695"/>
    <w:rsid w:val="009926BB"/>
    <w:rsid w:val="009926F4"/>
    <w:rsid w:val="0099280E"/>
    <w:rsid w:val="00992A2D"/>
    <w:rsid w:val="00992AD1"/>
    <w:rsid w:val="00992B73"/>
    <w:rsid w:val="00992BB9"/>
    <w:rsid w:val="00992D7C"/>
    <w:rsid w:val="00992D9F"/>
    <w:rsid w:val="00992E81"/>
    <w:rsid w:val="009931CE"/>
    <w:rsid w:val="00993B1F"/>
    <w:rsid w:val="00993BD0"/>
    <w:rsid w:val="00993BF8"/>
    <w:rsid w:val="00993DBC"/>
    <w:rsid w:val="00993E27"/>
    <w:rsid w:val="00993E96"/>
    <w:rsid w:val="00994059"/>
    <w:rsid w:val="00994147"/>
    <w:rsid w:val="00994287"/>
    <w:rsid w:val="009942DD"/>
    <w:rsid w:val="009944B0"/>
    <w:rsid w:val="009944C5"/>
    <w:rsid w:val="0099462D"/>
    <w:rsid w:val="0099484A"/>
    <w:rsid w:val="0099498A"/>
    <w:rsid w:val="00994993"/>
    <w:rsid w:val="00994E84"/>
    <w:rsid w:val="00994FA7"/>
    <w:rsid w:val="00994FB3"/>
    <w:rsid w:val="00994FEE"/>
    <w:rsid w:val="00995041"/>
    <w:rsid w:val="00995410"/>
    <w:rsid w:val="0099551B"/>
    <w:rsid w:val="00995587"/>
    <w:rsid w:val="009955EE"/>
    <w:rsid w:val="009955F0"/>
    <w:rsid w:val="00995769"/>
    <w:rsid w:val="0099578B"/>
    <w:rsid w:val="0099582A"/>
    <w:rsid w:val="0099586A"/>
    <w:rsid w:val="0099598F"/>
    <w:rsid w:val="00995A54"/>
    <w:rsid w:val="00995BB9"/>
    <w:rsid w:val="00995C49"/>
    <w:rsid w:val="00995D1B"/>
    <w:rsid w:val="00995FDB"/>
    <w:rsid w:val="009960F4"/>
    <w:rsid w:val="0099611B"/>
    <w:rsid w:val="009962AB"/>
    <w:rsid w:val="00996362"/>
    <w:rsid w:val="0099650C"/>
    <w:rsid w:val="00996595"/>
    <w:rsid w:val="00996911"/>
    <w:rsid w:val="00996A0F"/>
    <w:rsid w:val="00996A53"/>
    <w:rsid w:val="00996AE8"/>
    <w:rsid w:val="00996BA9"/>
    <w:rsid w:val="00996C05"/>
    <w:rsid w:val="00996C22"/>
    <w:rsid w:val="00996CD3"/>
    <w:rsid w:val="00996CF5"/>
    <w:rsid w:val="00996E2F"/>
    <w:rsid w:val="00996E38"/>
    <w:rsid w:val="00997016"/>
    <w:rsid w:val="00997055"/>
    <w:rsid w:val="00997084"/>
    <w:rsid w:val="009972B6"/>
    <w:rsid w:val="009972F7"/>
    <w:rsid w:val="009973DC"/>
    <w:rsid w:val="009975CA"/>
    <w:rsid w:val="00997659"/>
    <w:rsid w:val="009977B1"/>
    <w:rsid w:val="00997B25"/>
    <w:rsid w:val="00997EC8"/>
    <w:rsid w:val="00997ED8"/>
    <w:rsid w:val="009A02C8"/>
    <w:rsid w:val="009A03B8"/>
    <w:rsid w:val="009A0728"/>
    <w:rsid w:val="009A078A"/>
    <w:rsid w:val="009A07CB"/>
    <w:rsid w:val="009A0891"/>
    <w:rsid w:val="009A0A7F"/>
    <w:rsid w:val="009A0B16"/>
    <w:rsid w:val="009A0BBC"/>
    <w:rsid w:val="009A0C6B"/>
    <w:rsid w:val="009A122B"/>
    <w:rsid w:val="009A1294"/>
    <w:rsid w:val="009A12BE"/>
    <w:rsid w:val="009A13B2"/>
    <w:rsid w:val="009A1454"/>
    <w:rsid w:val="009A1756"/>
    <w:rsid w:val="009A1959"/>
    <w:rsid w:val="009A1A19"/>
    <w:rsid w:val="009A1D75"/>
    <w:rsid w:val="009A1DBD"/>
    <w:rsid w:val="009A1EFA"/>
    <w:rsid w:val="009A1F54"/>
    <w:rsid w:val="009A232C"/>
    <w:rsid w:val="009A2523"/>
    <w:rsid w:val="009A2695"/>
    <w:rsid w:val="009A2745"/>
    <w:rsid w:val="009A29E0"/>
    <w:rsid w:val="009A2B60"/>
    <w:rsid w:val="009A2B8B"/>
    <w:rsid w:val="009A2C02"/>
    <w:rsid w:val="009A3334"/>
    <w:rsid w:val="009A33BB"/>
    <w:rsid w:val="009A33F1"/>
    <w:rsid w:val="009A366D"/>
    <w:rsid w:val="009A36A0"/>
    <w:rsid w:val="009A3742"/>
    <w:rsid w:val="009A3784"/>
    <w:rsid w:val="009A3840"/>
    <w:rsid w:val="009A399C"/>
    <w:rsid w:val="009A39FF"/>
    <w:rsid w:val="009A3A65"/>
    <w:rsid w:val="009A3B06"/>
    <w:rsid w:val="009A3B94"/>
    <w:rsid w:val="009A3CCF"/>
    <w:rsid w:val="009A3F86"/>
    <w:rsid w:val="009A3F94"/>
    <w:rsid w:val="009A40AA"/>
    <w:rsid w:val="009A416C"/>
    <w:rsid w:val="009A4236"/>
    <w:rsid w:val="009A432E"/>
    <w:rsid w:val="009A44D1"/>
    <w:rsid w:val="009A468C"/>
    <w:rsid w:val="009A4B17"/>
    <w:rsid w:val="009A4CCA"/>
    <w:rsid w:val="009A4CCE"/>
    <w:rsid w:val="009A4F03"/>
    <w:rsid w:val="009A5031"/>
    <w:rsid w:val="009A538D"/>
    <w:rsid w:val="009A5477"/>
    <w:rsid w:val="009A54E2"/>
    <w:rsid w:val="009A55A0"/>
    <w:rsid w:val="009A58A8"/>
    <w:rsid w:val="009A5BF7"/>
    <w:rsid w:val="009A5C6C"/>
    <w:rsid w:val="009A5DD7"/>
    <w:rsid w:val="009A5E7C"/>
    <w:rsid w:val="009A5EDA"/>
    <w:rsid w:val="009A607D"/>
    <w:rsid w:val="009A6085"/>
    <w:rsid w:val="009A61EB"/>
    <w:rsid w:val="009A62FB"/>
    <w:rsid w:val="009A630D"/>
    <w:rsid w:val="009A6371"/>
    <w:rsid w:val="009A63F8"/>
    <w:rsid w:val="009A640C"/>
    <w:rsid w:val="009A6420"/>
    <w:rsid w:val="009A64CC"/>
    <w:rsid w:val="009A6607"/>
    <w:rsid w:val="009A6833"/>
    <w:rsid w:val="009A6943"/>
    <w:rsid w:val="009A6952"/>
    <w:rsid w:val="009A6C40"/>
    <w:rsid w:val="009A6E93"/>
    <w:rsid w:val="009A6EB9"/>
    <w:rsid w:val="009A72C4"/>
    <w:rsid w:val="009A72F7"/>
    <w:rsid w:val="009A7647"/>
    <w:rsid w:val="009A78B9"/>
    <w:rsid w:val="009A7984"/>
    <w:rsid w:val="009A7B38"/>
    <w:rsid w:val="009A7B8F"/>
    <w:rsid w:val="009A7E7C"/>
    <w:rsid w:val="009A7F9D"/>
    <w:rsid w:val="009A7FB6"/>
    <w:rsid w:val="009B00C7"/>
    <w:rsid w:val="009B0122"/>
    <w:rsid w:val="009B02D5"/>
    <w:rsid w:val="009B03FE"/>
    <w:rsid w:val="009B047D"/>
    <w:rsid w:val="009B0497"/>
    <w:rsid w:val="009B04C4"/>
    <w:rsid w:val="009B0529"/>
    <w:rsid w:val="009B0553"/>
    <w:rsid w:val="009B08BA"/>
    <w:rsid w:val="009B09F4"/>
    <w:rsid w:val="009B0A98"/>
    <w:rsid w:val="009B0AAD"/>
    <w:rsid w:val="009B0B35"/>
    <w:rsid w:val="009B0DBD"/>
    <w:rsid w:val="009B0E56"/>
    <w:rsid w:val="009B0FF6"/>
    <w:rsid w:val="009B1036"/>
    <w:rsid w:val="009B1242"/>
    <w:rsid w:val="009B1253"/>
    <w:rsid w:val="009B12DA"/>
    <w:rsid w:val="009B1394"/>
    <w:rsid w:val="009B1492"/>
    <w:rsid w:val="009B14EA"/>
    <w:rsid w:val="009B1527"/>
    <w:rsid w:val="009B16B3"/>
    <w:rsid w:val="009B1744"/>
    <w:rsid w:val="009B1758"/>
    <w:rsid w:val="009B1900"/>
    <w:rsid w:val="009B1A1D"/>
    <w:rsid w:val="009B1DE0"/>
    <w:rsid w:val="009B206A"/>
    <w:rsid w:val="009B2105"/>
    <w:rsid w:val="009B22CD"/>
    <w:rsid w:val="009B22F8"/>
    <w:rsid w:val="009B2589"/>
    <w:rsid w:val="009B2655"/>
    <w:rsid w:val="009B265D"/>
    <w:rsid w:val="009B280B"/>
    <w:rsid w:val="009B280D"/>
    <w:rsid w:val="009B28E5"/>
    <w:rsid w:val="009B2916"/>
    <w:rsid w:val="009B2ABD"/>
    <w:rsid w:val="009B2B18"/>
    <w:rsid w:val="009B2E62"/>
    <w:rsid w:val="009B2F12"/>
    <w:rsid w:val="009B3009"/>
    <w:rsid w:val="009B3030"/>
    <w:rsid w:val="009B33AB"/>
    <w:rsid w:val="009B34D7"/>
    <w:rsid w:val="009B3773"/>
    <w:rsid w:val="009B3863"/>
    <w:rsid w:val="009B3B1A"/>
    <w:rsid w:val="009B3B9F"/>
    <w:rsid w:val="009B3C6A"/>
    <w:rsid w:val="009B3D47"/>
    <w:rsid w:val="009B3DDD"/>
    <w:rsid w:val="009B3E92"/>
    <w:rsid w:val="009B3FB3"/>
    <w:rsid w:val="009B4143"/>
    <w:rsid w:val="009B4144"/>
    <w:rsid w:val="009B43F7"/>
    <w:rsid w:val="009B44C1"/>
    <w:rsid w:val="009B44F9"/>
    <w:rsid w:val="009B4552"/>
    <w:rsid w:val="009B48D5"/>
    <w:rsid w:val="009B4922"/>
    <w:rsid w:val="009B4962"/>
    <w:rsid w:val="009B4A2F"/>
    <w:rsid w:val="009B4A4E"/>
    <w:rsid w:val="009B4C45"/>
    <w:rsid w:val="009B4CBB"/>
    <w:rsid w:val="009B4DCD"/>
    <w:rsid w:val="009B4FD7"/>
    <w:rsid w:val="009B503C"/>
    <w:rsid w:val="009B50AC"/>
    <w:rsid w:val="009B510C"/>
    <w:rsid w:val="009B550E"/>
    <w:rsid w:val="009B56C3"/>
    <w:rsid w:val="009B575B"/>
    <w:rsid w:val="009B58B1"/>
    <w:rsid w:val="009B59B9"/>
    <w:rsid w:val="009B5B4B"/>
    <w:rsid w:val="009B5E4B"/>
    <w:rsid w:val="009B5E5D"/>
    <w:rsid w:val="009B5FD4"/>
    <w:rsid w:val="009B6086"/>
    <w:rsid w:val="009B6637"/>
    <w:rsid w:val="009B685C"/>
    <w:rsid w:val="009B6890"/>
    <w:rsid w:val="009B6979"/>
    <w:rsid w:val="009B6D71"/>
    <w:rsid w:val="009B6DBD"/>
    <w:rsid w:val="009B6DF5"/>
    <w:rsid w:val="009B7203"/>
    <w:rsid w:val="009B736B"/>
    <w:rsid w:val="009B74B0"/>
    <w:rsid w:val="009B74DC"/>
    <w:rsid w:val="009B7505"/>
    <w:rsid w:val="009B76E8"/>
    <w:rsid w:val="009B7887"/>
    <w:rsid w:val="009B7924"/>
    <w:rsid w:val="009B79D4"/>
    <w:rsid w:val="009B7A5E"/>
    <w:rsid w:val="009B7ACC"/>
    <w:rsid w:val="009B7B4E"/>
    <w:rsid w:val="009B7BBD"/>
    <w:rsid w:val="009B7DD4"/>
    <w:rsid w:val="009B7DE1"/>
    <w:rsid w:val="009B7FE2"/>
    <w:rsid w:val="009B7FEA"/>
    <w:rsid w:val="009C004B"/>
    <w:rsid w:val="009C0124"/>
    <w:rsid w:val="009C0140"/>
    <w:rsid w:val="009C01B0"/>
    <w:rsid w:val="009C01E5"/>
    <w:rsid w:val="009C0212"/>
    <w:rsid w:val="009C0539"/>
    <w:rsid w:val="009C062B"/>
    <w:rsid w:val="009C0631"/>
    <w:rsid w:val="009C0667"/>
    <w:rsid w:val="009C0816"/>
    <w:rsid w:val="009C0A27"/>
    <w:rsid w:val="009C0C78"/>
    <w:rsid w:val="009C0DDE"/>
    <w:rsid w:val="009C0E63"/>
    <w:rsid w:val="009C0F69"/>
    <w:rsid w:val="009C1014"/>
    <w:rsid w:val="009C1133"/>
    <w:rsid w:val="009C120A"/>
    <w:rsid w:val="009C1640"/>
    <w:rsid w:val="009C166C"/>
    <w:rsid w:val="009C16DE"/>
    <w:rsid w:val="009C17F2"/>
    <w:rsid w:val="009C181F"/>
    <w:rsid w:val="009C1AC2"/>
    <w:rsid w:val="009C1BC6"/>
    <w:rsid w:val="009C1C1C"/>
    <w:rsid w:val="009C1FC7"/>
    <w:rsid w:val="009C2105"/>
    <w:rsid w:val="009C232F"/>
    <w:rsid w:val="009C25F8"/>
    <w:rsid w:val="009C283C"/>
    <w:rsid w:val="009C2C40"/>
    <w:rsid w:val="009C2FDA"/>
    <w:rsid w:val="009C31BA"/>
    <w:rsid w:val="009C32D3"/>
    <w:rsid w:val="009C3326"/>
    <w:rsid w:val="009C337C"/>
    <w:rsid w:val="009C34D7"/>
    <w:rsid w:val="009C34FB"/>
    <w:rsid w:val="009C365B"/>
    <w:rsid w:val="009C3902"/>
    <w:rsid w:val="009C3982"/>
    <w:rsid w:val="009C3ACC"/>
    <w:rsid w:val="009C3B9D"/>
    <w:rsid w:val="009C3CCC"/>
    <w:rsid w:val="009C3CE0"/>
    <w:rsid w:val="009C3D26"/>
    <w:rsid w:val="009C3D35"/>
    <w:rsid w:val="009C3DF3"/>
    <w:rsid w:val="009C3F69"/>
    <w:rsid w:val="009C409E"/>
    <w:rsid w:val="009C446D"/>
    <w:rsid w:val="009C44F7"/>
    <w:rsid w:val="009C45FD"/>
    <w:rsid w:val="009C46AB"/>
    <w:rsid w:val="009C4723"/>
    <w:rsid w:val="009C47E4"/>
    <w:rsid w:val="009C4A04"/>
    <w:rsid w:val="009C4C3D"/>
    <w:rsid w:val="009C4E84"/>
    <w:rsid w:val="009C51EF"/>
    <w:rsid w:val="009C5241"/>
    <w:rsid w:val="009C531D"/>
    <w:rsid w:val="009C54C3"/>
    <w:rsid w:val="009C5534"/>
    <w:rsid w:val="009C5781"/>
    <w:rsid w:val="009C5831"/>
    <w:rsid w:val="009C5848"/>
    <w:rsid w:val="009C594D"/>
    <w:rsid w:val="009C59F1"/>
    <w:rsid w:val="009C5ACF"/>
    <w:rsid w:val="009C5D4E"/>
    <w:rsid w:val="009C5D83"/>
    <w:rsid w:val="009C61C5"/>
    <w:rsid w:val="009C63E3"/>
    <w:rsid w:val="009C64AD"/>
    <w:rsid w:val="009C6603"/>
    <w:rsid w:val="009C67B5"/>
    <w:rsid w:val="009C6948"/>
    <w:rsid w:val="009C6B84"/>
    <w:rsid w:val="009C6C7B"/>
    <w:rsid w:val="009C6C8A"/>
    <w:rsid w:val="009C6FA4"/>
    <w:rsid w:val="009C7094"/>
    <w:rsid w:val="009C71A6"/>
    <w:rsid w:val="009C723E"/>
    <w:rsid w:val="009C72F7"/>
    <w:rsid w:val="009C731B"/>
    <w:rsid w:val="009C7442"/>
    <w:rsid w:val="009C74E9"/>
    <w:rsid w:val="009C76D2"/>
    <w:rsid w:val="009C77BE"/>
    <w:rsid w:val="009C792E"/>
    <w:rsid w:val="009C79FA"/>
    <w:rsid w:val="009C7A04"/>
    <w:rsid w:val="009C7BC4"/>
    <w:rsid w:val="009C7EE6"/>
    <w:rsid w:val="009C7FB6"/>
    <w:rsid w:val="009D0017"/>
    <w:rsid w:val="009D0190"/>
    <w:rsid w:val="009D045A"/>
    <w:rsid w:val="009D0467"/>
    <w:rsid w:val="009D068A"/>
    <w:rsid w:val="009D0737"/>
    <w:rsid w:val="009D0A94"/>
    <w:rsid w:val="009D0A96"/>
    <w:rsid w:val="009D0AF8"/>
    <w:rsid w:val="009D0DE1"/>
    <w:rsid w:val="009D0FA5"/>
    <w:rsid w:val="009D153F"/>
    <w:rsid w:val="009D154F"/>
    <w:rsid w:val="009D155F"/>
    <w:rsid w:val="009D19E6"/>
    <w:rsid w:val="009D1C1F"/>
    <w:rsid w:val="009D1C77"/>
    <w:rsid w:val="009D1E8C"/>
    <w:rsid w:val="009D1EC5"/>
    <w:rsid w:val="009D20BC"/>
    <w:rsid w:val="009D21C6"/>
    <w:rsid w:val="009D21EA"/>
    <w:rsid w:val="009D2457"/>
    <w:rsid w:val="009D25B9"/>
    <w:rsid w:val="009D2670"/>
    <w:rsid w:val="009D272E"/>
    <w:rsid w:val="009D2782"/>
    <w:rsid w:val="009D2885"/>
    <w:rsid w:val="009D29DF"/>
    <w:rsid w:val="009D2BB8"/>
    <w:rsid w:val="009D2BBB"/>
    <w:rsid w:val="009D2C01"/>
    <w:rsid w:val="009D2CAB"/>
    <w:rsid w:val="009D2CD1"/>
    <w:rsid w:val="009D2F65"/>
    <w:rsid w:val="009D2FCE"/>
    <w:rsid w:val="009D3051"/>
    <w:rsid w:val="009D3267"/>
    <w:rsid w:val="009D3416"/>
    <w:rsid w:val="009D34AA"/>
    <w:rsid w:val="009D3AA5"/>
    <w:rsid w:val="009D3B6E"/>
    <w:rsid w:val="009D3CBF"/>
    <w:rsid w:val="009D3E35"/>
    <w:rsid w:val="009D3FAB"/>
    <w:rsid w:val="009D40AD"/>
    <w:rsid w:val="009D41A4"/>
    <w:rsid w:val="009D4373"/>
    <w:rsid w:val="009D43C3"/>
    <w:rsid w:val="009D441C"/>
    <w:rsid w:val="009D45E9"/>
    <w:rsid w:val="009D4655"/>
    <w:rsid w:val="009D4757"/>
    <w:rsid w:val="009D47E5"/>
    <w:rsid w:val="009D4887"/>
    <w:rsid w:val="009D49BD"/>
    <w:rsid w:val="009D4B88"/>
    <w:rsid w:val="009D4C21"/>
    <w:rsid w:val="009D4D73"/>
    <w:rsid w:val="009D4D99"/>
    <w:rsid w:val="009D4DDB"/>
    <w:rsid w:val="009D4E96"/>
    <w:rsid w:val="009D52C3"/>
    <w:rsid w:val="009D535C"/>
    <w:rsid w:val="009D54A9"/>
    <w:rsid w:val="009D5544"/>
    <w:rsid w:val="009D5599"/>
    <w:rsid w:val="009D566C"/>
    <w:rsid w:val="009D5723"/>
    <w:rsid w:val="009D5925"/>
    <w:rsid w:val="009D5963"/>
    <w:rsid w:val="009D5AD2"/>
    <w:rsid w:val="009D5AF7"/>
    <w:rsid w:val="009D5EE3"/>
    <w:rsid w:val="009D647C"/>
    <w:rsid w:val="009D656C"/>
    <w:rsid w:val="009D6631"/>
    <w:rsid w:val="009D6653"/>
    <w:rsid w:val="009D67BC"/>
    <w:rsid w:val="009D6876"/>
    <w:rsid w:val="009D6A7A"/>
    <w:rsid w:val="009D6B6E"/>
    <w:rsid w:val="009D6C49"/>
    <w:rsid w:val="009D6D86"/>
    <w:rsid w:val="009D7192"/>
    <w:rsid w:val="009D7194"/>
    <w:rsid w:val="009D74F1"/>
    <w:rsid w:val="009D7535"/>
    <w:rsid w:val="009D774F"/>
    <w:rsid w:val="009D7821"/>
    <w:rsid w:val="009D78E1"/>
    <w:rsid w:val="009D7943"/>
    <w:rsid w:val="009D7A0C"/>
    <w:rsid w:val="009D7AFA"/>
    <w:rsid w:val="009D7CC8"/>
    <w:rsid w:val="009D7CE3"/>
    <w:rsid w:val="009D7D96"/>
    <w:rsid w:val="009D7E70"/>
    <w:rsid w:val="009D7EBC"/>
    <w:rsid w:val="009E0108"/>
    <w:rsid w:val="009E0184"/>
    <w:rsid w:val="009E055E"/>
    <w:rsid w:val="009E06CC"/>
    <w:rsid w:val="009E09E0"/>
    <w:rsid w:val="009E09F2"/>
    <w:rsid w:val="009E0B3A"/>
    <w:rsid w:val="009E0B54"/>
    <w:rsid w:val="009E0BF1"/>
    <w:rsid w:val="009E0C4B"/>
    <w:rsid w:val="009E0D47"/>
    <w:rsid w:val="009E0DF6"/>
    <w:rsid w:val="009E1038"/>
    <w:rsid w:val="009E10A0"/>
    <w:rsid w:val="009E113A"/>
    <w:rsid w:val="009E1180"/>
    <w:rsid w:val="009E131B"/>
    <w:rsid w:val="009E14B6"/>
    <w:rsid w:val="009E1776"/>
    <w:rsid w:val="009E17BB"/>
    <w:rsid w:val="009E17F4"/>
    <w:rsid w:val="009E1E53"/>
    <w:rsid w:val="009E1E6B"/>
    <w:rsid w:val="009E2216"/>
    <w:rsid w:val="009E2396"/>
    <w:rsid w:val="009E250E"/>
    <w:rsid w:val="009E257F"/>
    <w:rsid w:val="009E27B8"/>
    <w:rsid w:val="009E2811"/>
    <w:rsid w:val="009E29B5"/>
    <w:rsid w:val="009E2BC8"/>
    <w:rsid w:val="009E2D39"/>
    <w:rsid w:val="009E2D94"/>
    <w:rsid w:val="009E2F94"/>
    <w:rsid w:val="009E318B"/>
    <w:rsid w:val="009E32DB"/>
    <w:rsid w:val="009E3606"/>
    <w:rsid w:val="009E389B"/>
    <w:rsid w:val="009E398A"/>
    <w:rsid w:val="009E3B7C"/>
    <w:rsid w:val="009E3BAF"/>
    <w:rsid w:val="009E4117"/>
    <w:rsid w:val="009E41DC"/>
    <w:rsid w:val="009E43C2"/>
    <w:rsid w:val="009E4510"/>
    <w:rsid w:val="009E4862"/>
    <w:rsid w:val="009E48A2"/>
    <w:rsid w:val="009E48CB"/>
    <w:rsid w:val="009E493D"/>
    <w:rsid w:val="009E511C"/>
    <w:rsid w:val="009E51EE"/>
    <w:rsid w:val="009E54A5"/>
    <w:rsid w:val="009E58B1"/>
    <w:rsid w:val="009E59F3"/>
    <w:rsid w:val="009E59FC"/>
    <w:rsid w:val="009E5CB7"/>
    <w:rsid w:val="009E5D89"/>
    <w:rsid w:val="009E5ECB"/>
    <w:rsid w:val="009E5EF4"/>
    <w:rsid w:val="009E5F39"/>
    <w:rsid w:val="009E5FA2"/>
    <w:rsid w:val="009E6066"/>
    <w:rsid w:val="009E608B"/>
    <w:rsid w:val="009E60EB"/>
    <w:rsid w:val="009E62D6"/>
    <w:rsid w:val="009E6359"/>
    <w:rsid w:val="009E653D"/>
    <w:rsid w:val="009E67C6"/>
    <w:rsid w:val="009E68A2"/>
    <w:rsid w:val="009E6C80"/>
    <w:rsid w:val="009E6F0D"/>
    <w:rsid w:val="009E6F34"/>
    <w:rsid w:val="009E6F5C"/>
    <w:rsid w:val="009E70F4"/>
    <w:rsid w:val="009E713D"/>
    <w:rsid w:val="009E7350"/>
    <w:rsid w:val="009E7661"/>
    <w:rsid w:val="009E7713"/>
    <w:rsid w:val="009E79D6"/>
    <w:rsid w:val="009E7A6F"/>
    <w:rsid w:val="009E7C31"/>
    <w:rsid w:val="009E7C5E"/>
    <w:rsid w:val="009E7C9A"/>
    <w:rsid w:val="009E7D61"/>
    <w:rsid w:val="009E7D9C"/>
    <w:rsid w:val="009E7DF0"/>
    <w:rsid w:val="009F00AA"/>
    <w:rsid w:val="009F00D6"/>
    <w:rsid w:val="009F0632"/>
    <w:rsid w:val="009F0787"/>
    <w:rsid w:val="009F079D"/>
    <w:rsid w:val="009F08F6"/>
    <w:rsid w:val="009F095A"/>
    <w:rsid w:val="009F0989"/>
    <w:rsid w:val="009F09F3"/>
    <w:rsid w:val="009F0BEC"/>
    <w:rsid w:val="009F0C1C"/>
    <w:rsid w:val="009F10B9"/>
    <w:rsid w:val="009F119A"/>
    <w:rsid w:val="009F1212"/>
    <w:rsid w:val="009F144A"/>
    <w:rsid w:val="009F154C"/>
    <w:rsid w:val="009F1594"/>
    <w:rsid w:val="009F1D15"/>
    <w:rsid w:val="009F216E"/>
    <w:rsid w:val="009F2289"/>
    <w:rsid w:val="009F2399"/>
    <w:rsid w:val="009F23C0"/>
    <w:rsid w:val="009F2672"/>
    <w:rsid w:val="009F2887"/>
    <w:rsid w:val="009F28FB"/>
    <w:rsid w:val="009F292F"/>
    <w:rsid w:val="009F2DD2"/>
    <w:rsid w:val="009F2F8D"/>
    <w:rsid w:val="009F3090"/>
    <w:rsid w:val="009F3273"/>
    <w:rsid w:val="009F3362"/>
    <w:rsid w:val="009F359B"/>
    <w:rsid w:val="009F378A"/>
    <w:rsid w:val="009F3A8F"/>
    <w:rsid w:val="009F3F29"/>
    <w:rsid w:val="009F404C"/>
    <w:rsid w:val="009F4391"/>
    <w:rsid w:val="009F46DD"/>
    <w:rsid w:val="009F4809"/>
    <w:rsid w:val="009F4825"/>
    <w:rsid w:val="009F4928"/>
    <w:rsid w:val="009F4959"/>
    <w:rsid w:val="009F4B12"/>
    <w:rsid w:val="009F4BEE"/>
    <w:rsid w:val="009F4E58"/>
    <w:rsid w:val="009F4EAA"/>
    <w:rsid w:val="009F4F3C"/>
    <w:rsid w:val="009F4F45"/>
    <w:rsid w:val="009F5092"/>
    <w:rsid w:val="009F50C6"/>
    <w:rsid w:val="009F5185"/>
    <w:rsid w:val="009F52F9"/>
    <w:rsid w:val="009F584C"/>
    <w:rsid w:val="009F5A5B"/>
    <w:rsid w:val="009F5B28"/>
    <w:rsid w:val="009F5DF5"/>
    <w:rsid w:val="009F62ED"/>
    <w:rsid w:val="009F6332"/>
    <w:rsid w:val="009F639F"/>
    <w:rsid w:val="009F6413"/>
    <w:rsid w:val="009F65DC"/>
    <w:rsid w:val="009F65DE"/>
    <w:rsid w:val="009F65E1"/>
    <w:rsid w:val="009F65FD"/>
    <w:rsid w:val="009F68A9"/>
    <w:rsid w:val="009F6A39"/>
    <w:rsid w:val="009F6C1C"/>
    <w:rsid w:val="009F6C78"/>
    <w:rsid w:val="009F6D59"/>
    <w:rsid w:val="009F7069"/>
    <w:rsid w:val="009F7180"/>
    <w:rsid w:val="009F71F4"/>
    <w:rsid w:val="009F7275"/>
    <w:rsid w:val="009F7873"/>
    <w:rsid w:val="009F78F1"/>
    <w:rsid w:val="009F7921"/>
    <w:rsid w:val="009F79A3"/>
    <w:rsid w:val="009F7DBF"/>
    <w:rsid w:val="00A00002"/>
    <w:rsid w:val="00A00088"/>
    <w:rsid w:val="00A000A6"/>
    <w:rsid w:val="00A00487"/>
    <w:rsid w:val="00A004BE"/>
    <w:rsid w:val="00A004F8"/>
    <w:rsid w:val="00A0053C"/>
    <w:rsid w:val="00A00687"/>
    <w:rsid w:val="00A00723"/>
    <w:rsid w:val="00A00809"/>
    <w:rsid w:val="00A009BE"/>
    <w:rsid w:val="00A00BC2"/>
    <w:rsid w:val="00A00C9A"/>
    <w:rsid w:val="00A00EB3"/>
    <w:rsid w:val="00A012BA"/>
    <w:rsid w:val="00A01423"/>
    <w:rsid w:val="00A01565"/>
    <w:rsid w:val="00A01612"/>
    <w:rsid w:val="00A018B8"/>
    <w:rsid w:val="00A01A7C"/>
    <w:rsid w:val="00A01F1C"/>
    <w:rsid w:val="00A02226"/>
    <w:rsid w:val="00A0224A"/>
    <w:rsid w:val="00A0277F"/>
    <w:rsid w:val="00A0278A"/>
    <w:rsid w:val="00A027C4"/>
    <w:rsid w:val="00A027C8"/>
    <w:rsid w:val="00A02820"/>
    <w:rsid w:val="00A0291F"/>
    <w:rsid w:val="00A02C45"/>
    <w:rsid w:val="00A02C9A"/>
    <w:rsid w:val="00A02CA2"/>
    <w:rsid w:val="00A02D9C"/>
    <w:rsid w:val="00A02DF3"/>
    <w:rsid w:val="00A02ED0"/>
    <w:rsid w:val="00A02FA2"/>
    <w:rsid w:val="00A03005"/>
    <w:rsid w:val="00A0368C"/>
    <w:rsid w:val="00A036F1"/>
    <w:rsid w:val="00A0376B"/>
    <w:rsid w:val="00A038AF"/>
    <w:rsid w:val="00A03DA8"/>
    <w:rsid w:val="00A03DAA"/>
    <w:rsid w:val="00A03DFD"/>
    <w:rsid w:val="00A03E0E"/>
    <w:rsid w:val="00A03F15"/>
    <w:rsid w:val="00A03F34"/>
    <w:rsid w:val="00A040C3"/>
    <w:rsid w:val="00A040FA"/>
    <w:rsid w:val="00A0421A"/>
    <w:rsid w:val="00A04282"/>
    <w:rsid w:val="00A042F1"/>
    <w:rsid w:val="00A04376"/>
    <w:rsid w:val="00A0440B"/>
    <w:rsid w:val="00A04761"/>
    <w:rsid w:val="00A04953"/>
    <w:rsid w:val="00A04A54"/>
    <w:rsid w:val="00A04CE3"/>
    <w:rsid w:val="00A04DD4"/>
    <w:rsid w:val="00A04E7E"/>
    <w:rsid w:val="00A04E92"/>
    <w:rsid w:val="00A04F38"/>
    <w:rsid w:val="00A04F3E"/>
    <w:rsid w:val="00A05491"/>
    <w:rsid w:val="00A057C4"/>
    <w:rsid w:val="00A0587D"/>
    <w:rsid w:val="00A05BBB"/>
    <w:rsid w:val="00A05C0C"/>
    <w:rsid w:val="00A05CAB"/>
    <w:rsid w:val="00A05D06"/>
    <w:rsid w:val="00A05D67"/>
    <w:rsid w:val="00A05DC0"/>
    <w:rsid w:val="00A05DDA"/>
    <w:rsid w:val="00A05F3E"/>
    <w:rsid w:val="00A06049"/>
    <w:rsid w:val="00A06577"/>
    <w:rsid w:val="00A0661E"/>
    <w:rsid w:val="00A06830"/>
    <w:rsid w:val="00A0684A"/>
    <w:rsid w:val="00A06876"/>
    <w:rsid w:val="00A06A26"/>
    <w:rsid w:val="00A06AE8"/>
    <w:rsid w:val="00A06B2C"/>
    <w:rsid w:val="00A06B6B"/>
    <w:rsid w:val="00A06D2A"/>
    <w:rsid w:val="00A06DD6"/>
    <w:rsid w:val="00A07256"/>
    <w:rsid w:val="00A072A7"/>
    <w:rsid w:val="00A07332"/>
    <w:rsid w:val="00A076EF"/>
    <w:rsid w:val="00A07782"/>
    <w:rsid w:val="00A079D1"/>
    <w:rsid w:val="00A101BE"/>
    <w:rsid w:val="00A1026D"/>
    <w:rsid w:val="00A10293"/>
    <w:rsid w:val="00A10641"/>
    <w:rsid w:val="00A1091E"/>
    <w:rsid w:val="00A109C7"/>
    <w:rsid w:val="00A109E6"/>
    <w:rsid w:val="00A10A98"/>
    <w:rsid w:val="00A10D97"/>
    <w:rsid w:val="00A10E71"/>
    <w:rsid w:val="00A11209"/>
    <w:rsid w:val="00A11254"/>
    <w:rsid w:val="00A11423"/>
    <w:rsid w:val="00A11463"/>
    <w:rsid w:val="00A11656"/>
    <w:rsid w:val="00A11817"/>
    <w:rsid w:val="00A11BBC"/>
    <w:rsid w:val="00A11D70"/>
    <w:rsid w:val="00A11F4A"/>
    <w:rsid w:val="00A12299"/>
    <w:rsid w:val="00A1293C"/>
    <w:rsid w:val="00A1294B"/>
    <w:rsid w:val="00A129BD"/>
    <w:rsid w:val="00A12A1C"/>
    <w:rsid w:val="00A12A4D"/>
    <w:rsid w:val="00A12B48"/>
    <w:rsid w:val="00A13026"/>
    <w:rsid w:val="00A1322F"/>
    <w:rsid w:val="00A1324C"/>
    <w:rsid w:val="00A13307"/>
    <w:rsid w:val="00A1336C"/>
    <w:rsid w:val="00A133B9"/>
    <w:rsid w:val="00A137F2"/>
    <w:rsid w:val="00A13875"/>
    <w:rsid w:val="00A13945"/>
    <w:rsid w:val="00A13A2B"/>
    <w:rsid w:val="00A13C28"/>
    <w:rsid w:val="00A13C8F"/>
    <w:rsid w:val="00A13F5E"/>
    <w:rsid w:val="00A14070"/>
    <w:rsid w:val="00A1407B"/>
    <w:rsid w:val="00A1422D"/>
    <w:rsid w:val="00A14345"/>
    <w:rsid w:val="00A1450B"/>
    <w:rsid w:val="00A1450D"/>
    <w:rsid w:val="00A1460A"/>
    <w:rsid w:val="00A146B0"/>
    <w:rsid w:val="00A14884"/>
    <w:rsid w:val="00A14B5F"/>
    <w:rsid w:val="00A14C30"/>
    <w:rsid w:val="00A14CCC"/>
    <w:rsid w:val="00A14CD2"/>
    <w:rsid w:val="00A14D56"/>
    <w:rsid w:val="00A14FD5"/>
    <w:rsid w:val="00A152B8"/>
    <w:rsid w:val="00A15540"/>
    <w:rsid w:val="00A15575"/>
    <w:rsid w:val="00A15727"/>
    <w:rsid w:val="00A157B8"/>
    <w:rsid w:val="00A1580C"/>
    <w:rsid w:val="00A158B0"/>
    <w:rsid w:val="00A15B01"/>
    <w:rsid w:val="00A15B5D"/>
    <w:rsid w:val="00A15D4C"/>
    <w:rsid w:val="00A15E06"/>
    <w:rsid w:val="00A15E16"/>
    <w:rsid w:val="00A15F21"/>
    <w:rsid w:val="00A16180"/>
    <w:rsid w:val="00A1620C"/>
    <w:rsid w:val="00A163C2"/>
    <w:rsid w:val="00A163DF"/>
    <w:rsid w:val="00A163E9"/>
    <w:rsid w:val="00A1673A"/>
    <w:rsid w:val="00A167A9"/>
    <w:rsid w:val="00A16FCC"/>
    <w:rsid w:val="00A170BE"/>
    <w:rsid w:val="00A170D2"/>
    <w:rsid w:val="00A1713F"/>
    <w:rsid w:val="00A1723B"/>
    <w:rsid w:val="00A1735A"/>
    <w:rsid w:val="00A17563"/>
    <w:rsid w:val="00A1756D"/>
    <w:rsid w:val="00A1765B"/>
    <w:rsid w:val="00A1791A"/>
    <w:rsid w:val="00A17A6D"/>
    <w:rsid w:val="00A17AF1"/>
    <w:rsid w:val="00A17AF3"/>
    <w:rsid w:val="00A17BC5"/>
    <w:rsid w:val="00A17FB1"/>
    <w:rsid w:val="00A20325"/>
    <w:rsid w:val="00A20352"/>
    <w:rsid w:val="00A203BD"/>
    <w:rsid w:val="00A203DD"/>
    <w:rsid w:val="00A203FF"/>
    <w:rsid w:val="00A20410"/>
    <w:rsid w:val="00A20681"/>
    <w:rsid w:val="00A20B5B"/>
    <w:rsid w:val="00A20BC4"/>
    <w:rsid w:val="00A20E2D"/>
    <w:rsid w:val="00A20F1C"/>
    <w:rsid w:val="00A211F8"/>
    <w:rsid w:val="00A2135D"/>
    <w:rsid w:val="00A2139C"/>
    <w:rsid w:val="00A214BC"/>
    <w:rsid w:val="00A2152E"/>
    <w:rsid w:val="00A21667"/>
    <w:rsid w:val="00A217DD"/>
    <w:rsid w:val="00A21848"/>
    <w:rsid w:val="00A21BA4"/>
    <w:rsid w:val="00A21CBD"/>
    <w:rsid w:val="00A21FB4"/>
    <w:rsid w:val="00A22029"/>
    <w:rsid w:val="00A221AE"/>
    <w:rsid w:val="00A2230E"/>
    <w:rsid w:val="00A2241A"/>
    <w:rsid w:val="00A224AB"/>
    <w:rsid w:val="00A224EE"/>
    <w:rsid w:val="00A2260A"/>
    <w:rsid w:val="00A227F8"/>
    <w:rsid w:val="00A229EC"/>
    <w:rsid w:val="00A22A6B"/>
    <w:rsid w:val="00A22CE2"/>
    <w:rsid w:val="00A22E54"/>
    <w:rsid w:val="00A22F58"/>
    <w:rsid w:val="00A23261"/>
    <w:rsid w:val="00A234BD"/>
    <w:rsid w:val="00A236DB"/>
    <w:rsid w:val="00A236F2"/>
    <w:rsid w:val="00A23849"/>
    <w:rsid w:val="00A24002"/>
    <w:rsid w:val="00A2411C"/>
    <w:rsid w:val="00A243C0"/>
    <w:rsid w:val="00A24667"/>
    <w:rsid w:val="00A246E6"/>
    <w:rsid w:val="00A24815"/>
    <w:rsid w:val="00A24828"/>
    <w:rsid w:val="00A24B95"/>
    <w:rsid w:val="00A24C88"/>
    <w:rsid w:val="00A24CF8"/>
    <w:rsid w:val="00A24EF4"/>
    <w:rsid w:val="00A25068"/>
    <w:rsid w:val="00A25173"/>
    <w:rsid w:val="00A252B0"/>
    <w:rsid w:val="00A2536E"/>
    <w:rsid w:val="00A253FD"/>
    <w:rsid w:val="00A254C3"/>
    <w:rsid w:val="00A255E8"/>
    <w:rsid w:val="00A25672"/>
    <w:rsid w:val="00A257C9"/>
    <w:rsid w:val="00A25830"/>
    <w:rsid w:val="00A25856"/>
    <w:rsid w:val="00A258EA"/>
    <w:rsid w:val="00A259D3"/>
    <w:rsid w:val="00A25A41"/>
    <w:rsid w:val="00A25E61"/>
    <w:rsid w:val="00A25E75"/>
    <w:rsid w:val="00A26143"/>
    <w:rsid w:val="00A26269"/>
    <w:rsid w:val="00A263A2"/>
    <w:rsid w:val="00A263D7"/>
    <w:rsid w:val="00A2646E"/>
    <w:rsid w:val="00A264F6"/>
    <w:rsid w:val="00A2653B"/>
    <w:rsid w:val="00A2678D"/>
    <w:rsid w:val="00A268A1"/>
    <w:rsid w:val="00A26A1D"/>
    <w:rsid w:val="00A26A9E"/>
    <w:rsid w:val="00A26AC9"/>
    <w:rsid w:val="00A26D1E"/>
    <w:rsid w:val="00A26DF0"/>
    <w:rsid w:val="00A26EBA"/>
    <w:rsid w:val="00A26EBC"/>
    <w:rsid w:val="00A26FDB"/>
    <w:rsid w:val="00A273EF"/>
    <w:rsid w:val="00A274C6"/>
    <w:rsid w:val="00A27523"/>
    <w:rsid w:val="00A275C9"/>
    <w:rsid w:val="00A276CB"/>
    <w:rsid w:val="00A277E5"/>
    <w:rsid w:val="00A279E6"/>
    <w:rsid w:val="00A279E9"/>
    <w:rsid w:val="00A27A29"/>
    <w:rsid w:val="00A27D70"/>
    <w:rsid w:val="00A27E93"/>
    <w:rsid w:val="00A3029D"/>
    <w:rsid w:val="00A30419"/>
    <w:rsid w:val="00A3069C"/>
    <w:rsid w:val="00A30A58"/>
    <w:rsid w:val="00A30C67"/>
    <w:rsid w:val="00A30D3F"/>
    <w:rsid w:val="00A30E50"/>
    <w:rsid w:val="00A30E6A"/>
    <w:rsid w:val="00A30EE7"/>
    <w:rsid w:val="00A30EF6"/>
    <w:rsid w:val="00A31073"/>
    <w:rsid w:val="00A31166"/>
    <w:rsid w:val="00A312B8"/>
    <w:rsid w:val="00A313CC"/>
    <w:rsid w:val="00A313F5"/>
    <w:rsid w:val="00A316AC"/>
    <w:rsid w:val="00A3175F"/>
    <w:rsid w:val="00A31C16"/>
    <w:rsid w:val="00A31C19"/>
    <w:rsid w:val="00A31C79"/>
    <w:rsid w:val="00A32106"/>
    <w:rsid w:val="00A323C4"/>
    <w:rsid w:val="00A32471"/>
    <w:rsid w:val="00A324AF"/>
    <w:rsid w:val="00A325C5"/>
    <w:rsid w:val="00A325DD"/>
    <w:rsid w:val="00A32639"/>
    <w:rsid w:val="00A326D6"/>
    <w:rsid w:val="00A327A6"/>
    <w:rsid w:val="00A3285D"/>
    <w:rsid w:val="00A3287D"/>
    <w:rsid w:val="00A328F1"/>
    <w:rsid w:val="00A329B2"/>
    <w:rsid w:val="00A32A77"/>
    <w:rsid w:val="00A32D8D"/>
    <w:rsid w:val="00A32F2B"/>
    <w:rsid w:val="00A33076"/>
    <w:rsid w:val="00A330A9"/>
    <w:rsid w:val="00A33164"/>
    <w:rsid w:val="00A33581"/>
    <w:rsid w:val="00A336C1"/>
    <w:rsid w:val="00A336C8"/>
    <w:rsid w:val="00A33BB1"/>
    <w:rsid w:val="00A33CB7"/>
    <w:rsid w:val="00A33D4D"/>
    <w:rsid w:val="00A33E34"/>
    <w:rsid w:val="00A33E83"/>
    <w:rsid w:val="00A33FA0"/>
    <w:rsid w:val="00A34237"/>
    <w:rsid w:val="00A3472B"/>
    <w:rsid w:val="00A34A23"/>
    <w:rsid w:val="00A34AE3"/>
    <w:rsid w:val="00A34BDD"/>
    <w:rsid w:val="00A34C00"/>
    <w:rsid w:val="00A34C27"/>
    <w:rsid w:val="00A34EBC"/>
    <w:rsid w:val="00A34F74"/>
    <w:rsid w:val="00A350B8"/>
    <w:rsid w:val="00A3517B"/>
    <w:rsid w:val="00A35191"/>
    <w:rsid w:val="00A352C4"/>
    <w:rsid w:val="00A352CF"/>
    <w:rsid w:val="00A35317"/>
    <w:rsid w:val="00A35622"/>
    <w:rsid w:val="00A35A0C"/>
    <w:rsid w:val="00A35AE9"/>
    <w:rsid w:val="00A35BB4"/>
    <w:rsid w:val="00A35DC1"/>
    <w:rsid w:val="00A35FE5"/>
    <w:rsid w:val="00A3601B"/>
    <w:rsid w:val="00A3606D"/>
    <w:rsid w:val="00A3613F"/>
    <w:rsid w:val="00A361BB"/>
    <w:rsid w:val="00A3641A"/>
    <w:rsid w:val="00A3644F"/>
    <w:rsid w:val="00A36557"/>
    <w:rsid w:val="00A36857"/>
    <w:rsid w:val="00A3698C"/>
    <w:rsid w:val="00A36992"/>
    <w:rsid w:val="00A3699C"/>
    <w:rsid w:val="00A36A8C"/>
    <w:rsid w:val="00A36AB3"/>
    <w:rsid w:val="00A36C01"/>
    <w:rsid w:val="00A36E33"/>
    <w:rsid w:val="00A36E48"/>
    <w:rsid w:val="00A36EC5"/>
    <w:rsid w:val="00A3717D"/>
    <w:rsid w:val="00A37314"/>
    <w:rsid w:val="00A375DA"/>
    <w:rsid w:val="00A375E9"/>
    <w:rsid w:val="00A37667"/>
    <w:rsid w:val="00A3769A"/>
    <w:rsid w:val="00A3770F"/>
    <w:rsid w:val="00A37ACE"/>
    <w:rsid w:val="00A37B38"/>
    <w:rsid w:val="00A37C93"/>
    <w:rsid w:val="00A37E7F"/>
    <w:rsid w:val="00A37EB8"/>
    <w:rsid w:val="00A37F5E"/>
    <w:rsid w:val="00A37FF0"/>
    <w:rsid w:val="00A403F2"/>
    <w:rsid w:val="00A404C3"/>
    <w:rsid w:val="00A40DAC"/>
    <w:rsid w:val="00A4117C"/>
    <w:rsid w:val="00A413A8"/>
    <w:rsid w:val="00A416C2"/>
    <w:rsid w:val="00A4190E"/>
    <w:rsid w:val="00A41A6E"/>
    <w:rsid w:val="00A41B4C"/>
    <w:rsid w:val="00A41D65"/>
    <w:rsid w:val="00A41E42"/>
    <w:rsid w:val="00A42040"/>
    <w:rsid w:val="00A42337"/>
    <w:rsid w:val="00A423C4"/>
    <w:rsid w:val="00A42516"/>
    <w:rsid w:val="00A425CB"/>
    <w:rsid w:val="00A4262A"/>
    <w:rsid w:val="00A426DA"/>
    <w:rsid w:val="00A426E4"/>
    <w:rsid w:val="00A427BA"/>
    <w:rsid w:val="00A4289F"/>
    <w:rsid w:val="00A4294F"/>
    <w:rsid w:val="00A429BC"/>
    <w:rsid w:val="00A42A37"/>
    <w:rsid w:val="00A42BFA"/>
    <w:rsid w:val="00A42C3A"/>
    <w:rsid w:val="00A42FC1"/>
    <w:rsid w:val="00A43010"/>
    <w:rsid w:val="00A430E1"/>
    <w:rsid w:val="00A43163"/>
    <w:rsid w:val="00A434FB"/>
    <w:rsid w:val="00A437A7"/>
    <w:rsid w:val="00A43B33"/>
    <w:rsid w:val="00A43B5F"/>
    <w:rsid w:val="00A4431C"/>
    <w:rsid w:val="00A446CD"/>
    <w:rsid w:val="00A44706"/>
    <w:rsid w:val="00A44874"/>
    <w:rsid w:val="00A449BE"/>
    <w:rsid w:val="00A44E72"/>
    <w:rsid w:val="00A44E87"/>
    <w:rsid w:val="00A44EEB"/>
    <w:rsid w:val="00A4517D"/>
    <w:rsid w:val="00A4522B"/>
    <w:rsid w:val="00A452CE"/>
    <w:rsid w:val="00A453BA"/>
    <w:rsid w:val="00A456A4"/>
    <w:rsid w:val="00A45772"/>
    <w:rsid w:val="00A4583F"/>
    <w:rsid w:val="00A45856"/>
    <w:rsid w:val="00A45908"/>
    <w:rsid w:val="00A45935"/>
    <w:rsid w:val="00A45BD6"/>
    <w:rsid w:val="00A45E5D"/>
    <w:rsid w:val="00A45EA0"/>
    <w:rsid w:val="00A46223"/>
    <w:rsid w:val="00A462DF"/>
    <w:rsid w:val="00A4638E"/>
    <w:rsid w:val="00A46699"/>
    <w:rsid w:val="00A467AA"/>
    <w:rsid w:val="00A46840"/>
    <w:rsid w:val="00A4696F"/>
    <w:rsid w:val="00A46970"/>
    <w:rsid w:val="00A469B0"/>
    <w:rsid w:val="00A46D0B"/>
    <w:rsid w:val="00A46F30"/>
    <w:rsid w:val="00A46F65"/>
    <w:rsid w:val="00A4749F"/>
    <w:rsid w:val="00A4757F"/>
    <w:rsid w:val="00A477B5"/>
    <w:rsid w:val="00A4789D"/>
    <w:rsid w:val="00A47ADC"/>
    <w:rsid w:val="00A47B35"/>
    <w:rsid w:val="00A47BB6"/>
    <w:rsid w:val="00A47BD9"/>
    <w:rsid w:val="00A47BDC"/>
    <w:rsid w:val="00A47C16"/>
    <w:rsid w:val="00A47C3B"/>
    <w:rsid w:val="00A47DDF"/>
    <w:rsid w:val="00A47EFF"/>
    <w:rsid w:val="00A50104"/>
    <w:rsid w:val="00A50646"/>
    <w:rsid w:val="00A50705"/>
    <w:rsid w:val="00A50762"/>
    <w:rsid w:val="00A5079E"/>
    <w:rsid w:val="00A50864"/>
    <w:rsid w:val="00A508CD"/>
    <w:rsid w:val="00A5099E"/>
    <w:rsid w:val="00A509B7"/>
    <w:rsid w:val="00A50C2F"/>
    <w:rsid w:val="00A51485"/>
    <w:rsid w:val="00A515F8"/>
    <w:rsid w:val="00A516BF"/>
    <w:rsid w:val="00A5170A"/>
    <w:rsid w:val="00A5178E"/>
    <w:rsid w:val="00A51804"/>
    <w:rsid w:val="00A518A8"/>
    <w:rsid w:val="00A518C5"/>
    <w:rsid w:val="00A5194D"/>
    <w:rsid w:val="00A51A05"/>
    <w:rsid w:val="00A51E2B"/>
    <w:rsid w:val="00A51EA1"/>
    <w:rsid w:val="00A51EEC"/>
    <w:rsid w:val="00A51FD6"/>
    <w:rsid w:val="00A52017"/>
    <w:rsid w:val="00A520CA"/>
    <w:rsid w:val="00A523DA"/>
    <w:rsid w:val="00A5250B"/>
    <w:rsid w:val="00A525E7"/>
    <w:rsid w:val="00A52757"/>
    <w:rsid w:val="00A52767"/>
    <w:rsid w:val="00A52938"/>
    <w:rsid w:val="00A52A85"/>
    <w:rsid w:val="00A52C50"/>
    <w:rsid w:val="00A52F1C"/>
    <w:rsid w:val="00A532C2"/>
    <w:rsid w:val="00A53304"/>
    <w:rsid w:val="00A537A5"/>
    <w:rsid w:val="00A53810"/>
    <w:rsid w:val="00A53876"/>
    <w:rsid w:val="00A53A29"/>
    <w:rsid w:val="00A53B99"/>
    <w:rsid w:val="00A53CA5"/>
    <w:rsid w:val="00A5404F"/>
    <w:rsid w:val="00A54069"/>
    <w:rsid w:val="00A541BC"/>
    <w:rsid w:val="00A542A0"/>
    <w:rsid w:val="00A546E3"/>
    <w:rsid w:val="00A54701"/>
    <w:rsid w:val="00A547E5"/>
    <w:rsid w:val="00A54853"/>
    <w:rsid w:val="00A548BF"/>
    <w:rsid w:val="00A54916"/>
    <w:rsid w:val="00A54A0E"/>
    <w:rsid w:val="00A54B65"/>
    <w:rsid w:val="00A54B71"/>
    <w:rsid w:val="00A54B78"/>
    <w:rsid w:val="00A54E0C"/>
    <w:rsid w:val="00A54F45"/>
    <w:rsid w:val="00A54FEE"/>
    <w:rsid w:val="00A55095"/>
    <w:rsid w:val="00A55171"/>
    <w:rsid w:val="00A552D0"/>
    <w:rsid w:val="00A55465"/>
    <w:rsid w:val="00A5555E"/>
    <w:rsid w:val="00A555EE"/>
    <w:rsid w:val="00A556C1"/>
    <w:rsid w:val="00A5576C"/>
    <w:rsid w:val="00A55852"/>
    <w:rsid w:val="00A55A6C"/>
    <w:rsid w:val="00A560E3"/>
    <w:rsid w:val="00A564CB"/>
    <w:rsid w:val="00A565F9"/>
    <w:rsid w:val="00A5667A"/>
    <w:rsid w:val="00A566CE"/>
    <w:rsid w:val="00A5681C"/>
    <w:rsid w:val="00A56A2C"/>
    <w:rsid w:val="00A56A57"/>
    <w:rsid w:val="00A56C17"/>
    <w:rsid w:val="00A56C82"/>
    <w:rsid w:val="00A56E3D"/>
    <w:rsid w:val="00A570CD"/>
    <w:rsid w:val="00A5717B"/>
    <w:rsid w:val="00A571B3"/>
    <w:rsid w:val="00A5741F"/>
    <w:rsid w:val="00A57458"/>
    <w:rsid w:val="00A574DC"/>
    <w:rsid w:val="00A57A71"/>
    <w:rsid w:val="00A57A73"/>
    <w:rsid w:val="00A60050"/>
    <w:rsid w:val="00A60270"/>
    <w:rsid w:val="00A602E7"/>
    <w:rsid w:val="00A6073A"/>
    <w:rsid w:val="00A60819"/>
    <w:rsid w:val="00A60889"/>
    <w:rsid w:val="00A60B7D"/>
    <w:rsid w:val="00A60CCB"/>
    <w:rsid w:val="00A60D84"/>
    <w:rsid w:val="00A60D95"/>
    <w:rsid w:val="00A61160"/>
    <w:rsid w:val="00A612BD"/>
    <w:rsid w:val="00A61452"/>
    <w:rsid w:val="00A61620"/>
    <w:rsid w:val="00A61657"/>
    <w:rsid w:val="00A616A4"/>
    <w:rsid w:val="00A61911"/>
    <w:rsid w:val="00A61987"/>
    <w:rsid w:val="00A619F6"/>
    <w:rsid w:val="00A61B0B"/>
    <w:rsid w:val="00A61C5E"/>
    <w:rsid w:val="00A61CEA"/>
    <w:rsid w:val="00A61D2C"/>
    <w:rsid w:val="00A61DA4"/>
    <w:rsid w:val="00A61FAE"/>
    <w:rsid w:val="00A621A7"/>
    <w:rsid w:val="00A62252"/>
    <w:rsid w:val="00A622A3"/>
    <w:rsid w:val="00A625AD"/>
    <w:rsid w:val="00A626AD"/>
    <w:rsid w:val="00A626DE"/>
    <w:rsid w:val="00A62734"/>
    <w:rsid w:val="00A62864"/>
    <w:rsid w:val="00A6288D"/>
    <w:rsid w:val="00A62A0B"/>
    <w:rsid w:val="00A62A3F"/>
    <w:rsid w:val="00A62A49"/>
    <w:rsid w:val="00A62C01"/>
    <w:rsid w:val="00A62C08"/>
    <w:rsid w:val="00A62C48"/>
    <w:rsid w:val="00A62D46"/>
    <w:rsid w:val="00A62E48"/>
    <w:rsid w:val="00A63018"/>
    <w:rsid w:val="00A632F6"/>
    <w:rsid w:val="00A6330C"/>
    <w:rsid w:val="00A63334"/>
    <w:rsid w:val="00A633D1"/>
    <w:rsid w:val="00A634C9"/>
    <w:rsid w:val="00A6356C"/>
    <w:rsid w:val="00A6361E"/>
    <w:rsid w:val="00A63634"/>
    <w:rsid w:val="00A6393B"/>
    <w:rsid w:val="00A63A5D"/>
    <w:rsid w:val="00A6421D"/>
    <w:rsid w:val="00A642B0"/>
    <w:rsid w:val="00A644F0"/>
    <w:rsid w:val="00A64532"/>
    <w:rsid w:val="00A64730"/>
    <w:rsid w:val="00A6476D"/>
    <w:rsid w:val="00A647FF"/>
    <w:rsid w:val="00A64893"/>
    <w:rsid w:val="00A648A8"/>
    <w:rsid w:val="00A648CB"/>
    <w:rsid w:val="00A64964"/>
    <w:rsid w:val="00A649F7"/>
    <w:rsid w:val="00A64D15"/>
    <w:rsid w:val="00A64E9A"/>
    <w:rsid w:val="00A64F05"/>
    <w:rsid w:val="00A65108"/>
    <w:rsid w:val="00A6513C"/>
    <w:rsid w:val="00A65269"/>
    <w:rsid w:val="00A652F5"/>
    <w:rsid w:val="00A65348"/>
    <w:rsid w:val="00A6544C"/>
    <w:rsid w:val="00A6561C"/>
    <w:rsid w:val="00A65809"/>
    <w:rsid w:val="00A65984"/>
    <w:rsid w:val="00A659A4"/>
    <w:rsid w:val="00A65A90"/>
    <w:rsid w:val="00A65A9B"/>
    <w:rsid w:val="00A65C38"/>
    <w:rsid w:val="00A65D25"/>
    <w:rsid w:val="00A65DE4"/>
    <w:rsid w:val="00A65E38"/>
    <w:rsid w:val="00A65E77"/>
    <w:rsid w:val="00A65F6E"/>
    <w:rsid w:val="00A66078"/>
    <w:rsid w:val="00A66366"/>
    <w:rsid w:val="00A66370"/>
    <w:rsid w:val="00A6648B"/>
    <w:rsid w:val="00A664AB"/>
    <w:rsid w:val="00A669DA"/>
    <w:rsid w:val="00A66A85"/>
    <w:rsid w:val="00A66EA6"/>
    <w:rsid w:val="00A67279"/>
    <w:rsid w:val="00A67498"/>
    <w:rsid w:val="00A675C2"/>
    <w:rsid w:val="00A67A6F"/>
    <w:rsid w:val="00A67B15"/>
    <w:rsid w:val="00A67B4A"/>
    <w:rsid w:val="00A67B83"/>
    <w:rsid w:val="00A67BC1"/>
    <w:rsid w:val="00A67C17"/>
    <w:rsid w:val="00A67F4D"/>
    <w:rsid w:val="00A7010B"/>
    <w:rsid w:val="00A70241"/>
    <w:rsid w:val="00A702CF"/>
    <w:rsid w:val="00A703AA"/>
    <w:rsid w:val="00A70453"/>
    <w:rsid w:val="00A704A7"/>
    <w:rsid w:val="00A70735"/>
    <w:rsid w:val="00A707AF"/>
    <w:rsid w:val="00A7099C"/>
    <w:rsid w:val="00A70CC6"/>
    <w:rsid w:val="00A70F76"/>
    <w:rsid w:val="00A7110B"/>
    <w:rsid w:val="00A71148"/>
    <w:rsid w:val="00A71223"/>
    <w:rsid w:val="00A71279"/>
    <w:rsid w:val="00A71538"/>
    <w:rsid w:val="00A715E9"/>
    <w:rsid w:val="00A71A9D"/>
    <w:rsid w:val="00A71AFB"/>
    <w:rsid w:val="00A71B15"/>
    <w:rsid w:val="00A71BDD"/>
    <w:rsid w:val="00A71BF0"/>
    <w:rsid w:val="00A71C88"/>
    <w:rsid w:val="00A72103"/>
    <w:rsid w:val="00A721A1"/>
    <w:rsid w:val="00A72324"/>
    <w:rsid w:val="00A72358"/>
    <w:rsid w:val="00A72488"/>
    <w:rsid w:val="00A7248C"/>
    <w:rsid w:val="00A72857"/>
    <w:rsid w:val="00A72939"/>
    <w:rsid w:val="00A72A9E"/>
    <w:rsid w:val="00A72BE1"/>
    <w:rsid w:val="00A72C4A"/>
    <w:rsid w:val="00A72CB6"/>
    <w:rsid w:val="00A731EB"/>
    <w:rsid w:val="00A733EE"/>
    <w:rsid w:val="00A7343F"/>
    <w:rsid w:val="00A73578"/>
    <w:rsid w:val="00A7359F"/>
    <w:rsid w:val="00A73B4B"/>
    <w:rsid w:val="00A73EDA"/>
    <w:rsid w:val="00A73F19"/>
    <w:rsid w:val="00A73F56"/>
    <w:rsid w:val="00A73F68"/>
    <w:rsid w:val="00A73FA6"/>
    <w:rsid w:val="00A74057"/>
    <w:rsid w:val="00A74144"/>
    <w:rsid w:val="00A742FA"/>
    <w:rsid w:val="00A74423"/>
    <w:rsid w:val="00A74532"/>
    <w:rsid w:val="00A7481D"/>
    <w:rsid w:val="00A750E0"/>
    <w:rsid w:val="00A7528A"/>
    <w:rsid w:val="00A75364"/>
    <w:rsid w:val="00A75368"/>
    <w:rsid w:val="00A75418"/>
    <w:rsid w:val="00A7544B"/>
    <w:rsid w:val="00A75528"/>
    <w:rsid w:val="00A7583E"/>
    <w:rsid w:val="00A75960"/>
    <w:rsid w:val="00A75B62"/>
    <w:rsid w:val="00A75DD3"/>
    <w:rsid w:val="00A75EBE"/>
    <w:rsid w:val="00A75FE8"/>
    <w:rsid w:val="00A760CE"/>
    <w:rsid w:val="00A764F7"/>
    <w:rsid w:val="00A76BDE"/>
    <w:rsid w:val="00A76E69"/>
    <w:rsid w:val="00A76E9F"/>
    <w:rsid w:val="00A76F0E"/>
    <w:rsid w:val="00A76F2E"/>
    <w:rsid w:val="00A7708D"/>
    <w:rsid w:val="00A77093"/>
    <w:rsid w:val="00A771F5"/>
    <w:rsid w:val="00A7741E"/>
    <w:rsid w:val="00A7744F"/>
    <w:rsid w:val="00A77523"/>
    <w:rsid w:val="00A7754B"/>
    <w:rsid w:val="00A778D4"/>
    <w:rsid w:val="00A77D73"/>
    <w:rsid w:val="00A77E86"/>
    <w:rsid w:val="00A77FC6"/>
    <w:rsid w:val="00A77FD6"/>
    <w:rsid w:val="00A8019D"/>
    <w:rsid w:val="00A8046C"/>
    <w:rsid w:val="00A8059A"/>
    <w:rsid w:val="00A805CD"/>
    <w:rsid w:val="00A8061C"/>
    <w:rsid w:val="00A807DF"/>
    <w:rsid w:val="00A80A00"/>
    <w:rsid w:val="00A80E9B"/>
    <w:rsid w:val="00A8113A"/>
    <w:rsid w:val="00A81481"/>
    <w:rsid w:val="00A818A6"/>
    <w:rsid w:val="00A81983"/>
    <w:rsid w:val="00A81988"/>
    <w:rsid w:val="00A81A98"/>
    <w:rsid w:val="00A81D00"/>
    <w:rsid w:val="00A81DAD"/>
    <w:rsid w:val="00A81DC6"/>
    <w:rsid w:val="00A823E9"/>
    <w:rsid w:val="00A827CA"/>
    <w:rsid w:val="00A827D5"/>
    <w:rsid w:val="00A82802"/>
    <w:rsid w:val="00A829E0"/>
    <w:rsid w:val="00A82C5B"/>
    <w:rsid w:val="00A82C7C"/>
    <w:rsid w:val="00A82D7C"/>
    <w:rsid w:val="00A82DE5"/>
    <w:rsid w:val="00A82FBB"/>
    <w:rsid w:val="00A82FF2"/>
    <w:rsid w:val="00A83121"/>
    <w:rsid w:val="00A831A0"/>
    <w:rsid w:val="00A832C8"/>
    <w:rsid w:val="00A83579"/>
    <w:rsid w:val="00A83633"/>
    <w:rsid w:val="00A8364A"/>
    <w:rsid w:val="00A83709"/>
    <w:rsid w:val="00A838DA"/>
    <w:rsid w:val="00A839EE"/>
    <w:rsid w:val="00A83ABB"/>
    <w:rsid w:val="00A83F19"/>
    <w:rsid w:val="00A83FD4"/>
    <w:rsid w:val="00A84069"/>
    <w:rsid w:val="00A84096"/>
    <w:rsid w:val="00A84150"/>
    <w:rsid w:val="00A842A4"/>
    <w:rsid w:val="00A843A7"/>
    <w:rsid w:val="00A843C6"/>
    <w:rsid w:val="00A8449A"/>
    <w:rsid w:val="00A845CE"/>
    <w:rsid w:val="00A846E2"/>
    <w:rsid w:val="00A847A4"/>
    <w:rsid w:val="00A848B1"/>
    <w:rsid w:val="00A848FD"/>
    <w:rsid w:val="00A84931"/>
    <w:rsid w:val="00A8497E"/>
    <w:rsid w:val="00A84CA8"/>
    <w:rsid w:val="00A84DB2"/>
    <w:rsid w:val="00A84E28"/>
    <w:rsid w:val="00A84EA5"/>
    <w:rsid w:val="00A850FA"/>
    <w:rsid w:val="00A85197"/>
    <w:rsid w:val="00A857EB"/>
    <w:rsid w:val="00A859A8"/>
    <w:rsid w:val="00A85AD0"/>
    <w:rsid w:val="00A85C32"/>
    <w:rsid w:val="00A85D0B"/>
    <w:rsid w:val="00A85D12"/>
    <w:rsid w:val="00A85E38"/>
    <w:rsid w:val="00A8644E"/>
    <w:rsid w:val="00A865D4"/>
    <w:rsid w:val="00A86657"/>
    <w:rsid w:val="00A86899"/>
    <w:rsid w:val="00A869CD"/>
    <w:rsid w:val="00A86B6D"/>
    <w:rsid w:val="00A86DEF"/>
    <w:rsid w:val="00A86EDA"/>
    <w:rsid w:val="00A87044"/>
    <w:rsid w:val="00A87204"/>
    <w:rsid w:val="00A8726D"/>
    <w:rsid w:val="00A87791"/>
    <w:rsid w:val="00A877B2"/>
    <w:rsid w:val="00A879A3"/>
    <w:rsid w:val="00A87C38"/>
    <w:rsid w:val="00A87CE6"/>
    <w:rsid w:val="00A87DB9"/>
    <w:rsid w:val="00A87E4D"/>
    <w:rsid w:val="00A87E76"/>
    <w:rsid w:val="00A87FD4"/>
    <w:rsid w:val="00A90166"/>
    <w:rsid w:val="00A902ED"/>
    <w:rsid w:val="00A9036B"/>
    <w:rsid w:val="00A9043B"/>
    <w:rsid w:val="00A906FA"/>
    <w:rsid w:val="00A907BB"/>
    <w:rsid w:val="00A907E3"/>
    <w:rsid w:val="00A9085E"/>
    <w:rsid w:val="00A9091C"/>
    <w:rsid w:val="00A90974"/>
    <w:rsid w:val="00A90B7B"/>
    <w:rsid w:val="00A90ED4"/>
    <w:rsid w:val="00A910E5"/>
    <w:rsid w:val="00A911BE"/>
    <w:rsid w:val="00A912F7"/>
    <w:rsid w:val="00A91304"/>
    <w:rsid w:val="00A91383"/>
    <w:rsid w:val="00A914D5"/>
    <w:rsid w:val="00A91525"/>
    <w:rsid w:val="00A9154D"/>
    <w:rsid w:val="00A91554"/>
    <w:rsid w:val="00A91562"/>
    <w:rsid w:val="00A915EB"/>
    <w:rsid w:val="00A9183B"/>
    <w:rsid w:val="00A91E1C"/>
    <w:rsid w:val="00A91FAD"/>
    <w:rsid w:val="00A9200E"/>
    <w:rsid w:val="00A92041"/>
    <w:rsid w:val="00A92105"/>
    <w:rsid w:val="00A92130"/>
    <w:rsid w:val="00A9230B"/>
    <w:rsid w:val="00A927BE"/>
    <w:rsid w:val="00A9286E"/>
    <w:rsid w:val="00A9287A"/>
    <w:rsid w:val="00A92994"/>
    <w:rsid w:val="00A92B46"/>
    <w:rsid w:val="00A92B63"/>
    <w:rsid w:val="00A92B70"/>
    <w:rsid w:val="00A92F23"/>
    <w:rsid w:val="00A93309"/>
    <w:rsid w:val="00A93379"/>
    <w:rsid w:val="00A9341E"/>
    <w:rsid w:val="00A93673"/>
    <w:rsid w:val="00A937B4"/>
    <w:rsid w:val="00A938AF"/>
    <w:rsid w:val="00A93B8A"/>
    <w:rsid w:val="00A93C73"/>
    <w:rsid w:val="00A93E6A"/>
    <w:rsid w:val="00A93F07"/>
    <w:rsid w:val="00A94154"/>
    <w:rsid w:val="00A9417C"/>
    <w:rsid w:val="00A941B7"/>
    <w:rsid w:val="00A94533"/>
    <w:rsid w:val="00A94628"/>
    <w:rsid w:val="00A946D6"/>
    <w:rsid w:val="00A946EA"/>
    <w:rsid w:val="00A947C3"/>
    <w:rsid w:val="00A947FE"/>
    <w:rsid w:val="00A949D5"/>
    <w:rsid w:val="00A94A7C"/>
    <w:rsid w:val="00A94ACD"/>
    <w:rsid w:val="00A94C9D"/>
    <w:rsid w:val="00A94D08"/>
    <w:rsid w:val="00A94E51"/>
    <w:rsid w:val="00A94EBE"/>
    <w:rsid w:val="00A95032"/>
    <w:rsid w:val="00A954E9"/>
    <w:rsid w:val="00A95532"/>
    <w:rsid w:val="00A955BF"/>
    <w:rsid w:val="00A95744"/>
    <w:rsid w:val="00A95C1E"/>
    <w:rsid w:val="00A95D08"/>
    <w:rsid w:val="00A95E29"/>
    <w:rsid w:val="00A95EAE"/>
    <w:rsid w:val="00A95EFB"/>
    <w:rsid w:val="00A95FDB"/>
    <w:rsid w:val="00A96153"/>
    <w:rsid w:val="00A96206"/>
    <w:rsid w:val="00A96288"/>
    <w:rsid w:val="00A963EC"/>
    <w:rsid w:val="00A9643E"/>
    <w:rsid w:val="00A96927"/>
    <w:rsid w:val="00A96B4F"/>
    <w:rsid w:val="00A96BA2"/>
    <w:rsid w:val="00A96BBC"/>
    <w:rsid w:val="00A96BF0"/>
    <w:rsid w:val="00A96CB6"/>
    <w:rsid w:val="00A96EEF"/>
    <w:rsid w:val="00A97172"/>
    <w:rsid w:val="00A9744D"/>
    <w:rsid w:val="00A974B8"/>
    <w:rsid w:val="00A97546"/>
    <w:rsid w:val="00A97664"/>
    <w:rsid w:val="00A977CC"/>
    <w:rsid w:val="00A97896"/>
    <w:rsid w:val="00A97ADE"/>
    <w:rsid w:val="00AA0060"/>
    <w:rsid w:val="00AA00B5"/>
    <w:rsid w:val="00AA03A2"/>
    <w:rsid w:val="00AA040A"/>
    <w:rsid w:val="00AA04D7"/>
    <w:rsid w:val="00AA06B4"/>
    <w:rsid w:val="00AA073C"/>
    <w:rsid w:val="00AA0777"/>
    <w:rsid w:val="00AA0813"/>
    <w:rsid w:val="00AA0BB6"/>
    <w:rsid w:val="00AA0BCD"/>
    <w:rsid w:val="00AA0D1C"/>
    <w:rsid w:val="00AA0F4A"/>
    <w:rsid w:val="00AA0F55"/>
    <w:rsid w:val="00AA12FB"/>
    <w:rsid w:val="00AA14DA"/>
    <w:rsid w:val="00AA15DC"/>
    <w:rsid w:val="00AA169C"/>
    <w:rsid w:val="00AA16D9"/>
    <w:rsid w:val="00AA1707"/>
    <w:rsid w:val="00AA1935"/>
    <w:rsid w:val="00AA198A"/>
    <w:rsid w:val="00AA1AC1"/>
    <w:rsid w:val="00AA1C5E"/>
    <w:rsid w:val="00AA2122"/>
    <w:rsid w:val="00AA22B6"/>
    <w:rsid w:val="00AA232B"/>
    <w:rsid w:val="00AA2489"/>
    <w:rsid w:val="00AA24E5"/>
    <w:rsid w:val="00AA263A"/>
    <w:rsid w:val="00AA26DC"/>
    <w:rsid w:val="00AA26DE"/>
    <w:rsid w:val="00AA2736"/>
    <w:rsid w:val="00AA27E2"/>
    <w:rsid w:val="00AA2847"/>
    <w:rsid w:val="00AA2B15"/>
    <w:rsid w:val="00AA2B47"/>
    <w:rsid w:val="00AA2BF6"/>
    <w:rsid w:val="00AA2D0C"/>
    <w:rsid w:val="00AA2DC3"/>
    <w:rsid w:val="00AA3081"/>
    <w:rsid w:val="00AA30D7"/>
    <w:rsid w:val="00AA3158"/>
    <w:rsid w:val="00AA3228"/>
    <w:rsid w:val="00AA378E"/>
    <w:rsid w:val="00AA3992"/>
    <w:rsid w:val="00AA3B9E"/>
    <w:rsid w:val="00AA3FCA"/>
    <w:rsid w:val="00AA437C"/>
    <w:rsid w:val="00AA43D4"/>
    <w:rsid w:val="00AA43F1"/>
    <w:rsid w:val="00AA4743"/>
    <w:rsid w:val="00AA497E"/>
    <w:rsid w:val="00AA4A0D"/>
    <w:rsid w:val="00AA4A0F"/>
    <w:rsid w:val="00AA4A59"/>
    <w:rsid w:val="00AA4A8C"/>
    <w:rsid w:val="00AA4B89"/>
    <w:rsid w:val="00AA4BC8"/>
    <w:rsid w:val="00AA4E19"/>
    <w:rsid w:val="00AA4ED2"/>
    <w:rsid w:val="00AA4FA0"/>
    <w:rsid w:val="00AA5109"/>
    <w:rsid w:val="00AA5739"/>
    <w:rsid w:val="00AA57D5"/>
    <w:rsid w:val="00AA582D"/>
    <w:rsid w:val="00AA5C7A"/>
    <w:rsid w:val="00AA62C3"/>
    <w:rsid w:val="00AA6453"/>
    <w:rsid w:val="00AA64F2"/>
    <w:rsid w:val="00AA668E"/>
    <w:rsid w:val="00AA69EE"/>
    <w:rsid w:val="00AA6A6A"/>
    <w:rsid w:val="00AA6E14"/>
    <w:rsid w:val="00AA6E6B"/>
    <w:rsid w:val="00AA700E"/>
    <w:rsid w:val="00AA7028"/>
    <w:rsid w:val="00AA7041"/>
    <w:rsid w:val="00AA7057"/>
    <w:rsid w:val="00AA70F0"/>
    <w:rsid w:val="00AA717C"/>
    <w:rsid w:val="00AA73B6"/>
    <w:rsid w:val="00AA73EC"/>
    <w:rsid w:val="00AA7534"/>
    <w:rsid w:val="00AA76B3"/>
    <w:rsid w:val="00AA777B"/>
    <w:rsid w:val="00AA78C9"/>
    <w:rsid w:val="00AA7A26"/>
    <w:rsid w:val="00AA7A2C"/>
    <w:rsid w:val="00AA7ACE"/>
    <w:rsid w:val="00AA7B7F"/>
    <w:rsid w:val="00AA7BC8"/>
    <w:rsid w:val="00AA7DB9"/>
    <w:rsid w:val="00AA7E36"/>
    <w:rsid w:val="00AA7FDD"/>
    <w:rsid w:val="00AB0094"/>
    <w:rsid w:val="00AB00B0"/>
    <w:rsid w:val="00AB00BC"/>
    <w:rsid w:val="00AB01B3"/>
    <w:rsid w:val="00AB0335"/>
    <w:rsid w:val="00AB04D7"/>
    <w:rsid w:val="00AB0559"/>
    <w:rsid w:val="00AB055E"/>
    <w:rsid w:val="00AB06B3"/>
    <w:rsid w:val="00AB088B"/>
    <w:rsid w:val="00AB0A5B"/>
    <w:rsid w:val="00AB0C24"/>
    <w:rsid w:val="00AB119B"/>
    <w:rsid w:val="00AB1497"/>
    <w:rsid w:val="00AB1526"/>
    <w:rsid w:val="00AB166E"/>
    <w:rsid w:val="00AB167D"/>
    <w:rsid w:val="00AB19F6"/>
    <w:rsid w:val="00AB1A30"/>
    <w:rsid w:val="00AB1A65"/>
    <w:rsid w:val="00AB1DB9"/>
    <w:rsid w:val="00AB1EC3"/>
    <w:rsid w:val="00AB2015"/>
    <w:rsid w:val="00AB20CE"/>
    <w:rsid w:val="00AB2142"/>
    <w:rsid w:val="00AB22F8"/>
    <w:rsid w:val="00AB2533"/>
    <w:rsid w:val="00AB255A"/>
    <w:rsid w:val="00AB256C"/>
    <w:rsid w:val="00AB2C2F"/>
    <w:rsid w:val="00AB2D3B"/>
    <w:rsid w:val="00AB2E8F"/>
    <w:rsid w:val="00AB315F"/>
    <w:rsid w:val="00AB319D"/>
    <w:rsid w:val="00AB3203"/>
    <w:rsid w:val="00AB35B0"/>
    <w:rsid w:val="00AB361E"/>
    <w:rsid w:val="00AB36E9"/>
    <w:rsid w:val="00AB3931"/>
    <w:rsid w:val="00AB39C7"/>
    <w:rsid w:val="00AB3E27"/>
    <w:rsid w:val="00AB3E5B"/>
    <w:rsid w:val="00AB3EAE"/>
    <w:rsid w:val="00AB3EB6"/>
    <w:rsid w:val="00AB3F95"/>
    <w:rsid w:val="00AB43D5"/>
    <w:rsid w:val="00AB44EC"/>
    <w:rsid w:val="00AB4541"/>
    <w:rsid w:val="00AB46A7"/>
    <w:rsid w:val="00AB49A5"/>
    <w:rsid w:val="00AB4A32"/>
    <w:rsid w:val="00AB4F3D"/>
    <w:rsid w:val="00AB515A"/>
    <w:rsid w:val="00AB530F"/>
    <w:rsid w:val="00AB5383"/>
    <w:rsid w:val="00AB5500"/>
    <w:rsid w:val="00AB556C"/>
    <w:rsid w:val="00AB55D8"/>
    <w:rsid w:val="00AB5653"/>
    <w:rsid w:val="00AB56EE"/>
    <w:rsid w:val="00AB5893"/>
    <w:rsid w:val="00AB58E5"/>
    <w:rsid w:val="00AB5A26"/>
    <w:rsid w:val="00AB5AA9"/>
    <w:rsid w:val="00AB5ABE"/>
    <w:rsid w:val="00AB5AC6"/>
    <w:rsid w:val="00AB5AD2"/>
    <w:rsid w:val="00AB5B5C"/>
    <w:rsid w:val="00AB5BC6"/>
    <w:rsid w:val="00AB61B4"/>
    <w:rsid w:val="00AB6260"/>
    <w:rsid w:val="00AB653C"/>
    <w:rsid w:val="00AB6669"/>
    <w:rsid w:val="00AB68D1"/>
    <w:rsid w:val="00AB68FF"/>
    <w:rsid w:val="00AB6B57"/>
    <w:rsid w:val="00AB6E50"/>
    <w:rsid w:val="00AB6EFD"/>
    <w:rsid w:val="00AB6FEC"/>
    <w:rsid w:val="00AB71FF"/>
    <w:rsid w:val="00AB728E"/>
    <w:rsid w:val="00AB74DF"/>
    <w:rsid w:val="00AB7585"/>
    <w:rsid w:val="00AB7661"/>
    <w:rsid w:val="00AB7774"/>
    <w:rsid w:val="00AB7834"/>
    <w:rsid w:val="00AB7837"/>
    <w:rsid w:val="00AB7A61"/>
    <w:rsid w:val="00AB7AC3"/>
    <w:rsid w:val="00AB7BC0"/>
    <w:rsid w:val="00AB7CBC"/>
    <w:rsid w:val="00AB7CDC"/>
    <w:rsid w:val="00AB7CE1"/>
    <w:rsid w:val="00AB7FE5"/>
    <w:rsid w:val="00AC015B"/>
    <w:rsid w:val="00AC0347"/>
    <w:rsid w:val="00AC0720"/>
    <w:rsid w:val="00AC0B9E"/>
    <w:rsid w:val="00AC0C96"/>
    <w:rsid w:val="00AC0D49"/>
    <w:rsid w:val="00AC0FFD"/>
    <w:rsid w:val="00AC103B"/>
    <w:rsid w:val="00AC13C5"/>
    <w:rsid w:val="00AC13F0"/>
    <w:rsid w:val="00AC1443"/>
    <w:rsid w:val="00AC1457"/>
    <w:rsid w:val="00AC1740"/>
    <w:rsid w:val="00AC19D0"/>
    <w:rsid w:val="00AC1A79"/>
    <w:rsid w:val="00AC1B48"/>
    <w:rsid w:val="00AC1C60"/>
    <w:rsid w:val="00AC1CAE"/>
    <w:rsid w:val="00AC1D4E"/>
    <w:rsid w:val="00AC1EAB"/>
    <w:rsid w:val="00AC1FA4"/>
    <w:rsid w:val="00AC214A"/>
    <w:rsid w:val="00AC2215"/>
    <w:rsid w:val="00AC22D7"/>
    <w:rsid w:val="00AC25A0"/>
    <w:rsid w:val="00AC270B"/>
    <w:rsid w:val="00AC2726"/>
    <w:rsid w:val="00AC278C"/>
    <w:rsid w:val="00AC27FE"/>
    <w:rsid w:val="00AC2873"/>
    <w:rsid w:val="00AC28B9"/>
    <w:rsid w:val="00AC28FF"/>
    <w:rsid w:val="00AC29F6"/>
    <w:rsid w:val="00AC2A25"/>
    <w:rsid w:val="00AC2B3D"/>
    <w:rsid w:val="00AC2B60"/>
    <w:rsid w:val="00AC2B64"/>
    <w:rsid w:val="00AC2C45"/>
    <w:rsid w:val="00AC2D63"/>
    <w:rsid w:val="00AC2EAA"/>
    <w:rsid w:val="00AC2F2C"/>
    <w:rsid w:val="00AC31B4"/>
    <w:rsid w:val="00AC32B8"/>
    <w:rsid w:val="00AC35C9"/>
    <w:rsid w:val="00AC3794"/>
    <w:rsid w:val="00AC383B"/>
    <w:rsid w:val="00AC385F"/>
    <w:rsid w:val="00AC3A69"/>
    <w:rsid w:val="00AC3C10"/>
    <w:rsid w:val="00AC3C57"/>
    <w:rsid w:val="00AC3CF5"/>
    <w:rsid w:val="00AC3DD1"/>
    <w:rsid w:val="00AC3E15"/>
    <w:rsid w:val="00AC3EE4"/>
    <w:rsid w:val="00AC461C"/>
    <w:rsid w:val="00AC4622"/>
    <w:rsid w:val="00AC48DA"/>
    <w:rsid w:val="00AC49CC"/>
    <w:rsid w:val="00AC4B58"/>
    <w:rsid w:val="00AC4BC0"/>
    <w:rsid w:val="00AC4C05"/>
    <w:rsid w:val="00AC4CC2"/>
    <w:rsid w:val="00AC4E6E"/>
    <w:rsid w:val="00AC4F0D"/>
    <w:rsid w:val="00AC5393"/>
    <w:rsid w:val="00AC5678"/>
    <w:rsid w:val="00AC5721"/>
    <w:rsid w:val="00AC584C"/>
    <w:rsid w:val="00AC5950"/>
    <w:rsid w:val="00AC5C70"/>
    <w:rsid w:val="00AC5D1C"/>
    <w:rsid w:val="00AC5DDE"/>
    <w:rsid w:val="00AC5F7A"/>
    <w:rsid w:val="00AC6106"/>
    <w:rsid w:val="00AC6161"/>
    <w:rsid w:val="00AC625A"/>
    <w:rsid w:val="00AC63A1"/>
    <w:rsid w:val="00AC64EB"/>
    <w:rsid w:val="00AC665B"/>
    <w:rsid w:val="00AC6791"/>
    <w:rsid w:val="00AC6A6E"/>
    <w:rsid w:val="00AC6B96"/>
    <w:rsid w:val="00AC6DB6"/>
    <w:rsid w:val="00AC6F80"/>
    <w:rsid w:val="00AC7000"/>
    <w:rsid w:val="00AC7388"/>
    <w:rsid w:val="00AC74FB"/>
    <w:rsid w:val="00AC7551"/>
    <w:rsid w:val="00AC7599"/>
    <w:rsid w:val="00AC7689"/>
    <w:rsid w:val="00AC7737"/>
    <w:rsid w:val="00AC7788"/>
    <w:rsid w:val="00AC77EB"/>
    <w:rsid w:val="00AC7C93"/>
    <w:rsid w:val="00AC7CF1"/>
    <w:rsid w:val="00AC7F26"/>
    <w:rsid w:val="00AC7FD3"/>
    <w:rsid w:val="00AD05CA"/>
    <w:rsid w:val="00AD0630"/>
    <w:rsid w:val="00AD081D"/>
    <w:rsid w:val="00AD0910"/>
    <w:rsid w:val="00AD09AA"/>
    <w:rsid w:val="00AD0C12"/>
    <w:rsid w:val="00AD0CDE"/>
    <w:rsid w:val="00AD0E2D"/>
    <w:rsid w:val="00AD0E48"/>
    <w:rsid w:val="00AD0ECF"/>
    <w:rsid w:val="00AD1097"/>
    <w:rsid w:val="00AD1373"/>
    <w:rsid w:val="00AD14A2"/>
    <w:rsid w:val="00AD184A"/>
    <w:rsid w:val="00AD1B03"/>
    <w:rsid w:val="00AD1B41"/>
    <w:rsid w:val="00AD1B81"/>
    <w:rsid w:val="00AD1B96"/>
    <w:rsid w:val="00AD1D7E"/>
    <w:rsid w:val="00AD1E0B"/>
    <w:rsid w:val="00AD1FE7"/>
    <w:rsid w:val="00AD2001"/>
    <w:rsid w:val="00AD203D"/>
    <w:rsid w:val="00AD2269"/>
    <w:rsid w:val="00AD2538"/>
    <w:rsid w:val="00AD2729"/>
    <w:rsid w:val="00AD27EA"/>
    <w:rsid w:val="00AD296F"/>
    <w:rsid w:val="00AD2994"/>
    <w:rsid w:val="00AD2A6B"/>
    <w:rsid w:val="00AD2AE1"/>
    <w:rsid w:val="00AD2AFB"/>
    <w:rsid w:val="00AD2D89"/>
    <w:rsid w:val="00AD2D93"/>
    <w:rsid w:val="00AD3083"/>
    <w:rsid w:val="00AD30E8"/>
    <w:rsid w:val="00AD3180"/>
    <w:rsid w:val="00AD328C"/>
    <w:rsid w:val="00AD34CE"/>
    <w:rsid w:val="00AD3641"/>
    <w:rsid w:val="00AD366E"/>
    <w:rsid w:val="00AD3784"/>
    <w:rsid w:val="00AD37A3"/>
    <w:rsid w:val="00AD3818"/>
    <w:rsid w:val="00AD39D7"/>
    <w:rsid w:val="00AD3ABE"/>
    <w:rsid w:val="00AD3C8A"/>
    <w:rsid w:val="00AD3CAE"/>
    <w:rsid w:val="00AD3DEE"/>
    <w:rsid w:val="00AD407A"/>
    <w:rsid w:val="00AD40D3"/>
    <w:rsid w:val="00AD4210"/>
    <w:rsid w:val="00AD428A"/>
    <w:rsid w:val="00AD431B"/>
    <w:rsid w:val="00AD4669"/>
    <w:rsid w:val="00AD46AC"/>
    <w:rsid w:val="00AD47D1"/>
    <w:rsid w:val="00AD47FA"/>
    <w:rsid w:val="00AD4856"/>
    <w:rsid w:val="00AD48DB"/>
    <w:rsid w:val="00AD4A58"/>
    <w:rsid w:val="00AD4C6C"/>
    <w:rsid w:val="00AD4CE9"/>
    <w:rsid w:val="00AD4F6E"/>
    <w:rsid w:val="00AD5198"/>
    <w:rsid w:val="00AD5274"/>
    <w:rsid w:val="00AD5394"/>
    <w:rsid w:val="00AD53A4"/>
    <w:rsid w:val="00AD552E"/>
    <w:rsid w:val="00AD55D2"/>
    <w:rsid w:val="00AD5E04"/>
    <w:rsid w:val="00AD5E6E"/>
    <w:rsid w:val="00AD5F9A"/>
    <w:rsid w:val="00AD6005"/>
    <w:rsid w:val="00AD637F"/>
    <w:rsid w:val="00AD6382"/>
    <w:rsid w:val="00AD640B"/>
    <w:rsid w:val="00AD64CE"/>
    <w:rsid w:val="00AD65D3"/>
    <w:rsid w:val="00AD6661"/>
    <w:rsid w:val="00AD6C8D"/>
    <w:rsid w:val="00AD6CC9"/>
    <w:rsid w:val="00AD6D70"/>
    <w:rsid w:val="00AD6E0B"/>
    <w:rsid w:val="00AD6F15"/>
    <w:rsid w:val="00AD74B0"/>
    <w:rsid w:val="00AD74DF"/>
    <w:rsid w:val="00AD74E9"/>
    <w:rsid w:val="00AD7584"/>
    <w:rsid w:val="00AD75FC"/>
    <w:rsid w:val="00AD7987"/>
    <w:rsid w:val="00AD79B0"/>
    <w:rsid w:val="00AD7AD1"/>
    <w:rsid w:val="00AD7C11"/>
    <w:rsid w:val="00AD7C1C"/>
    <w:rsid w:val="00AD7D8C"/>
    <w:rsid w:val="00AD7E3B"/>
    <w:rsid w:val="00AD7F05"/>
    <w:rsid w:val="00AE0012"/>
    <w:rsid w:val="00AE01F1"/>
    <w:rsid w:val="00AE024B"/>
    <w:rsid w:val="00AE02C7"/>
    <w:rsid w:val="00AE03A3"/>
    <w:rsid w:val="00AE063F"/>
    <w:rsid w:val="00AE0729"/>
    <w:rsid w:val="00AE086A"/>
    <w:rsid w:val="00AE0A6F"/>
    <w:rsid w:val="00AE0A77"/>
    <w:rsid w:val="00AE0AA5"/>
    <w:rsid w:val="00AE0DCA"/>
    <w:rsid w:val="00AE0FE8"/>
    <w:rsid w:val="00AE1129"/>
    <w:rsid w:val="00AE1195"/>
    <w:rsid w:val="00AE125B"/>
    <w:rsid w:val="00AE14F5"/>
    <w:rsid w:val="00AE15E0"/>
    <w:rsid w:val="00AE17A0"/>
    <w:rsid w:val="00AE1A00"/>
    <w:rsid w:val="00AE1B4D"/>
    <w:rsid w:val="00AE1CAC"/>
    <w:rsid w:val="00AE1E48"/>
    <w:rsid w:val="00AE1FBE"/>
    <w:rsid w:val="00AE2017"/>
    <w:rsid w:val="00AE202A"/>
    <w:rsid w:val="00AE2089"/>
    <w:rsid w:val="00AE21DE"/>
    <w:rsid w:val="00AE2251"/>
    <w:rsid w:val="00AE2432"/>
    <w:rsid w:val="00AE248D"/>
    <w:rsid w:val="00AE24CA"/>
    <w:rsid w:val="00AE2515"/>
    <w:rsid w:val="00AE2677"/>
    <w:rsid w:val="00AE2711"/>
    <w:rsid w:val="00AE274F"/>
    <w:rsid w:val="00AE279D"/>
    <w:rsid w:val="00AE27FD"/>
    <w:rsid w:val="00AE2840"/>
    <w:rsid w:val="00AE287E"/>
    <w:rsid w:val="00AE29FF"/>
    <w:rsid w:val="00AE2B68"/>
    <w:rsid w:val="00AE2C44"/>
    <w:rsid w:val="00AE2D7B"/>
    <w:rsid w:val="00AE2DC4"/>
    <w:rsid w:val="00AE2FD6"/>
    <w:rsid w:val="00AE311B"/>
    <w:rsid w:val="00AE320B"/>
    <w:rsid w:val="00AE3396"/>
    <w:rsid w:val="00AE34B7"/>
    <w:rsid w:val="00AE34F5"/>
    <w:rsid w:val="00AE35E9"/>
    <w:rsid w:val="00AE3710"/>
    <w:rsid w:val="00AE388D"/>
    <w:rsid w:val="00AE3AE3"/>
    <w:rsid w:val="00AE3C54"/>
    <w:rsid w:val="00AE3D00"/>
    <w:rsid w:val="00AE40FA"/>
    <w:rsid w:val="00AE4282"/>
    <w:rsid w:val="00AE4520"/>
    <w:rsid w:val="00AE4643"/>
    <w:rsid w:val="00AE46A9"/>
    <w:rsid w:val="00AE4A63"/>
    <w:rsid w:val="00AE4A72"/>
    <w:rsid w:val="00AE4B59"/>
    <w:rsid w:val="00AE4DDB"/>
    <w:rsid w:val="00AE4FCC"/>
    <w:rsid w:val="00AE52A6"/>
    <w:rsid w:val="00AE532B"/>
    <w:rsid w:val="00AE54A7"/>
    <w:rsid w:val="00AE5534"/>
    <w:rsid w:val="00AE555A"/>
    <w:rsid w:val="00AE564C"/>
    <w:rsid w:val="00AE57D8"/>
    <w:rsid w:val="00AE591C"/>
    <w:rsid w:val="00AE595C"/>
    <w:rsid w:val="00AE59FB"/>
    <w:rsid w:val="00AE5ED0"/>
    <w:rsid w:val="00AE6007"/>
    <w:rsid w:val="00AE60E0"/>
    <w:rsid w:val="00AE60FE"/>
    <w:rsid w:val="00AE6202"/>
    <w:rsid w:val="00AE6463"/>
    <w:rsid w:val="00AE6557"/>
    <w:rsid w:val="00AE66B0"/>
    <w:rsid w:val="00AE6AFB"/>
    <w:rsid w:val="00AE6D03"/>
    <w:rsid w:val="00AE6D9A"/>
    <w:rsid w:val="00AE6FA4"/>
    <w:rsid w:val="00AE70B0"/>
    <w:rsid w:val="00AE70D7"/>
    <w:rsid w:val="00AE715D"/>
    <w:rsid w:val="00AE758D"/>
    <w:rsid w:val="00AE7723"/>
    <w:rsid w:val="00AE77A9"/>
    <w:rsid w:val="00AE785C"/>
    <w:rsid w:val="00AE7A6F"/>
    <w:rsid w:val="00AE7B30"/>
    <w:rsid w:val="00AE7CB3"/>
    <w:rsid w:val="00AE7D15"/>
    <w:rsid w:val="00AE7E2A"/>
    <w:rsid w:val="00AE7F7F"/>
    <w:rsid w:val="00AF02BC"/>
    <w:rsid w:val="00AF0315"/>
    <w:rsid w:val="00AF0374"/>
    <w:rsid w:val="00AF0681"/>
    <w:rsid w:val="00AF0719"/>
    <w:rsid w:val="00AF0748"/>
    <w:rsid w:val="00AF0853"/>
    <w:rsid w:val="00AF089D"/>
    <w:rsid w:val="00AF08E8"/>
    <w:rsid w:val="00AF0A04"/>
    <w:rsid w:val="00AF0A1B"/>
    <w:rsid w:val="00AF0A59"/>
    <w:rsid w:val="00AF0AE8"/>
    <w:rsid w:val="00AF0EE1"/>
    <w:rsid w:val="00AF10F3"/>
    <w:rsid w:val="00AF12D7"/>
    <w:rsid w:val="00AF1315"/>
    <w:rsid w:val="00AF1490"/>
    <w:rsid w:val="00AF14C8"/>
    <w:rsid w:val="00AF16F7"/>
    <w:rsid w:val="00AF170A"/>
    <w:rsid w:val="00AF1784"/>
    <w:rsid w:val="00AF1B30"/>
    <w:rsid w:val="00AF1E46"/>
    <w:rsid w:val="00AF1F6A"/>
    <w:rsid w:val="00AF20A2"/>
    <w:rsid w:val="00AF20C1"/>
    <w:rsid w:val="00AF213C"/>
    <w:rsid w:val="00AF2353"/>
    <w:rsid w:val="00AF235C"/>
    <w:rsid w:val="00AF23C1"/>
    <w:rsid w:val="00AF25A6"/>
    <w:rsid w:val="00AF270A"/>
    <w:rsid w:val="00AF2747"/>
    <w:rsid w:val="00AF2797"/>
    <w:rsid w:val="00AF28D1"/>
    <w:rsid w:val="00AF2947"/>
    <w:rsid w:val="00AF29C6"/>
    <w:rsid w:val="00AF2ABF"/>
    <w:rsid w:val="00AF2C40"/>
    <w:rsid w:val="00AF2CFE"/>
    <w:rsid w:val="00AF2D8D"/>
    <w:rsid w:val="00AF2EF0"/>
    <w:rsid w:val="00AF2F58"/>
    <w:rsid w:val="00AF2F71"/>
    <w:rsid w:val="00AF31BA"/>
    <w:rsid w:val="00AF3250"/>
    <w:rsid w:val="00AF3281"/>
    <w:rsid w:val="00AF342F"/>
    <w:rsid w:val="00AF345C"/>
    <w:rsid w:val="00AF3601"/>
    <w:rsid w:val="00AF36A4"/>
    <w:rsid w:val="00AF38AD"/>
    <w:rsid w:val="00AF3C19"/>
    <w:rsid w:val="00AF3CF5"/>
    <w:rsid w:val="00AF3D05"/>
    <w:rsid w:val="00AF3D45"/>
    <w:rsid w:val="00AF3E2F"/>
    <w:rsid w:val="00AF4083"/>
    <w:rsid w:val="00AF42CB"/>
    <w:rsid w:val="00AF4626"/>
    <w:rsid w:val="00AF4696"/>
    <w:rsid w:val="00AF481C"/>
    <w:rsid w:val="00AF490B"/>
    <w:rsid w:val="00AF4B07"/>
    <w:rsid w:val="00AF4CA2"/>
    <w:rsid w:val="00AF4DAA"/>
    <w:rsid w:val="00AF4FBF"/>
    <w:rsid w:val="00AF4FC5"/>
    <w:rsid w:val="00AF4FD9"/>
    <w:rsid w:val="00AF5047"/>
    <w:rsid w:val="00AF5137"/>
    <w:rsid w:val="00AF51EE"/>
    <w:rsid w:val="00AF559E"/>
    <w:rsid w:val="00AF55CB"/>
    <w:rsid w:val="00AF568B"/>
    <w:rsid w:val="00AF5693"/>
    <w:rsid w:val="00AF5A34"/>
    <w:rsid w:val="00AF5AF9"/>
    <w:rsid w:val="00AF5E7B"/>
    <w:rsid w:val="00AF5F56"/>
    <w:rsid w:val="00AF61B5"/>
    <w:rsid w:val="00AF61D7"/>
    <w:rsid w:val="00AF6551"/>
    <w:rsid w:val="00AF6660"/>
    <w:rsid w:val="00AF682C"/>
    <w:rsid w:val="00AF68F3"/>
    <w:rsid w:val="00AF6A25"/>
    <w:rsid w:val="00AF6C10"/>
    <w:rsid w:val="00AF6C86"/>
    <w:rsid w:val="00AF6CDB"/>
    <w:rsid w:val="00AF71CC"/>
    <w:rsid w:val="00AF727D"/>
    <w:rsid w:val="00AF76A1"/>
    <w:rsid w:val="00AF77DD"/>
    <w:rsid w:val="00AF7A4E"/>
    <w:rsid w:val="00AF7CDC"/>
    <w:rsid w:val="00AF7D3B"/>
    <w:rsid w:val="00AF7DF0"/>
    <w:rsid w:val="00AF7E63"/>
    <w:rsid w:val="00B002D0"/>
    <w:rsid w:val="00B003D5"/>
    <w:rsid w:val="00B00618"/>
    <w:rsid w:val="00B007A5"/>
    <w:rsid w:val="00B00A7B"/>
    <w:rsid w:val="00B00AD6"/>
    <w:rsid w:val="00B00B52"/>
    <w:rsid w:val="00B00DB8"/>
    <w:rsid w:val="00B00DE2"/>
    <w:rsid w:val="00B00EC3"/>
    <w:rsid w:val="00B012DB"/>
    <w:rsid w:val="00B013B9"/>
    <w:rsid w:val="00B015B4"/>
    <w:rsid w:val="00B015F0"/>
    <w:rsid w:val="00B01870"/>
    <w:rsid w:val="00B018C8"/>
    <w:rsid w:val="00B01A54"/>
    <w:rsid w:val="00B01B41"/>
    <w:rsid w:val="00B01EAB"/>
    <w:rsid w:val="00B0203F"/>
    <w:rsid w:val="00B022D8"/>
    <w:rsid w:val="00B02319"/>
    <w:rsid w:val="00B0236C"/>
    <w:rsid w:val="00B023CA"/>
    <w:rsid w:val="00B02667"/>
    <w:rsid w:val="00B02D81"/>
    <w:rsid w:val="00B02DEB"/>
    <w:rsid w:val="00B02F26"/>
    <w:rsid w:val="00B0312C"/>
    <w:rsid w:val="00B03170"/>
    <w:rsid w:val="00B034DA"/>
    <w:rsid w:val="00B037AA"/>
    <w:rsid w:val="00B03964"/>
    <w:rsid w:val="00B039EA"/>
    <w:rsid w:val="00B03BA4"/>
    <w:rsid w:val="00B03D95"/>
    <w:rsid w:val="00B03E9F"/>
    <w:rsid w:val="00B03EA6"/>
    <w:rsid w:val="00B041F9"/>
    <w:rsid w:val="00B0436E"/>
    <w:rsid w:val="00B043AA"/>
    <w:rsid w:val="00B044B2"/>
    <w:rsid w:val="00B045E1"/>
    <w:rsid w:val="00B04817"/>
    <w:rsid w:val="00B0481F"/>
    <w:rsid w:val="00B0483E"/>
    <w:rsid w:val="00B04D7C"/>
    <w:rsid w:val="00B04ED0"/>
    <w:rsid w:val="00B050B4"/>
    <w:rsid w:val="00B0520B"/>
    <w:rsid w:val="00B052BF"/>
    <w:rsid w:val="00B052D9"/>
    <w:rsid w:val="00B054DE"/>
    <w:rsid w:val="00B055E9"/>
    <w:rsid w:val="00B056F5"/>
    <w:rsid w:val="00B059C9"/>
    <w:rsid w:val="00B05B9F"/>
    <w:rsid w:val="00B05CC4"/>
    <w:rsid w:val="00B060DC"/>
    <w:rsid w:val="00B06205"/>
    <w:rsid w:val="00B0621F"/>
    <w:rsid w:val="00B06230"/>
    <w:rsid w:val="00B063E0"/>
    <w:rsid w:val="00B06411"/>
    <w:rsid w:val="00B0643D"/>
    <w:rsid w:val="00B0665C"/>
    <w:rsid w:val="00B06724"/>
    <w:rsid w:val="00B06827"/>
    <w:rsid w:val="00B0684D"/>
    <w:rsid w:val="00B068E1"/>
    <w:rsid w:val="00B06929"/>
    <w:rsid w:val="00B06989"/>
    <w:rsid w:val="00B06DA1"/>
    <w:rsid w:val="00B07086"/>
    <w:rsid w:val="00B07098"/>
    <w:rsid w:val="00B071B5"/>
    <w:rsid w:val="00B07233"/>
    <w:rsid w:val="00B07703"/>
    <w:rsid w:val="00B07752"/>
    <w:rsid w:val="00B07783"/>
    <w:rsid w:val="00B079F3"/>
    <w:rsid w:val="00B07A00"/>
    <w:rsid w:val="00B07B49"/>
    <w:rsid w:val="00B07C6D"/>
    <w:rsid w:val="00B07E1F"/>
    <w:rsid w:val="00B10481"/>
    <w:rsid w:val="00B104D8"/>
    <w:rsid w:val="00B10517"/>
    <w:rsid w:val="00B10778"/>
    <w:rsid w:val="00B10787"/>
    <w:rsid w:val="00B107AB"/>
    <w:rsid w:val="00B107C3"/>
    <w:rsid w:val="00B10A15"/>
    <w:rsid w:val="00B10A60"/>
    <w:rsid w:val="00B10AAC"/>
    <w:rsid w:val="00B10CEB"/>
    <w:rsid w:val="00B10DEA"/>
    <w:rsid w:val="00B10E2A"/>
    <w:rsid w:val="00B10FED"/>
    <w:rsid w:val="00B11160"/>
    <w:rsid w:val="00B113F2"/>
    <w:rsid w:val="00B114A2"/>
    <w:rsid w:val="00B11508"/>
    <w:rsid w:val="00B1189E"/>
    <w:rsid w:val="00B119EB"/>
    <w:rsid w:val="00B11ABD"/>
    <w:rsid w:val="00B120C8"/>
    <w:rsid w:val="00B124A4"/>
    <w:rsid w:val="00B12605"/>
    <w:rsid w:val="00B12795"/>
    <w:rsid w:val="00B12879"/>
    <w:rsid w:val="00B12B35"/>
    <w:rsid w:val="00B12BF1"/>
    <w:rsid w:val="00B12ED8"/>
    <w:rsid w:val="00B130B3"/>
    <w:rsid w:val="00B133B0"/>
    <w:rsid w:val="00B1340D"/>
    <w:rsid w:val="00B135F0"/>
    <w:rsid w:val="00B1374C"/>
    <w:rsid w:val="00B13776"/>
    <w:rsid w:val="00B138FB"/>
    <w:rsid w:val="00B13A9F"/>
    <w:rsid w:val="00B13AC0"/>
    <w:rsid w:val="00B13B1A"/>
    <w:rsid w:val="00B13B43"/>
    <w:rsid w:val="00B13C16"/>
    <w:rsid w:val="00B13C7C"/>
    <w:rsid w:val="00B13F2D"/>
    <w:rsid w:val="00B13F4B"/>
    <w:rsid w:val="00B14058"/>
    <w:rsid w:val="00B14069"/>
    <w:rsid w:val="00B1406A"/>
    <w:rsid w:val="00B14082"/>
    <w:rsid w:val="00B14342"/>
    <w:rsid w:val="00B145AA"/>
    <w:rsid w:val="00B145F6"/>
    <w:rsid w:val="00B146D1"/>
    <w:rsid w:val="00B14870"/>
    <w:rsid w:val="00B14A97"/>
    <w:rsid w:val="00B14AFF"/>
    <w:rsid w:val="00B14BC0"/>
    <w:rsid w:val="00B14C3A"/>
    <w:rsid w:val="00B14C5C"/>
    <w:rsid w:val="00B14C6D"/>
    <w:rsid w:val="00B14D3A"/>
    <w:rsid w:val="00B14DD8"/>
    <w:rsid w:val="00B14DEC"/>
    <w:rsid w:val="00B15327"/>
    <w:rsid w:val="00B15472"/>
    <w:rsid w:val="00B1560A"/>
    <w:rsid w:val="00B158AF"/>
    <w:rsid w:val="00B15D59"/>
    <w:rsid w:val="00B15E44"/>
    <w:rsid w:val="00B15F47"/>
    <w:rsid w:val="00B15FA2"/>
    <w:rsid w:val="00B1617E"/>
    <w:rsid w:val="00B1633C"/>
    <w:rsid w:val="00B163B1"/>
    <w:rsid w:val="00B16589"/>
    <w:rsid w:val="00B1659D"/>
    <w:rsid w:val="00B165E2"/>
    <w:rsid w:val="00B1662E"/>
    <w:rsid w:val="00B1694A"/>
    <w:rsid w:val="00B16E36"/>
    <w:rsid w:val="00B16EB7"/>
    <w:rsid w:val="00B16F15"/>
    <w:rsid w:val="00B16FE0"/>
    <w:rsid w:val="00B170C3"/>
    <w:rsid w:val="00B171E0"/>
    <w:rsid w:val="00B1728E"/>
    <w:rsid w:val="00B17427"/>
    <w:rsid w:val="00B174AA"/>
    <w:rsid w:val="00B179E1"/>
    <w:rsid w:val="00B17A57"/>
    <w:rsid w:val="00B17B16"/>
    <w:rsid w:val="00B2005B"/>
    <w:rsid w:val="00B203B8"/>
    <w:rsid w:val="00B203CF"/>
    <w:rsid w:val="00B20628"/>
    <w:rsid w:val="00B20CDE"/>
    <w:rsid w:val="00B2129E"/>
    <w:rsid w:val="00B21638"/>
    <w:rsid w:val="00B21718"/>
    <w:rsid w:val="00B21749"/>
    <w:rsid w:val="00B2188D"/>
    <w:rsid w:val="00B21DC3"/>
    <w:rsid w:val="00B21E05"/>
    <w:rsid w:val="00B21E34"/>
    <w:rsid w:val="00B22012"/>
    <w:rsid w:val="00B2209E"/>
    <w:rsid w:val="00B2246A"/>
    <w:rsid w:val="00B224D4"/>
    <w:rsid w:val="00B22647"/>
    <w:rsid w:val="00B2279D"/>
    <w:rsid w:val="00B2281D"/>
    <w:rsid w:val="00B2283F"/>
    <w:rsid w:val="00B2284B"/>
    <w:rsid w:val="00B228B2"/>
    <w:rsid w:val="00B22982"/>
    <w:rsid w:val="00B22A48"/>
    <w:rsid w:val="00B22BAC"/>
    <w:rsid w:val="00B22D5E"/>
    <w:rsid w:val="00B22DA5"/>
    <w:rsid w:val="00B22E9F"/>
    <w:rsid w:val="00B22F10"/>
    <w:rsid w:val="00B22FAD"/>
    <w:rsid w:val="00B2326B"/>
    <w:rsid w:val="00B2327D"/>
    <w:rsid w:val="00B232E0"/>
    <w:rsid w:val="00B2337B"/>
    <w:rsid w:val="00B23471"/>
    <w:rsid w:val="00B234C5"/>
    <w:rsid w:val="00B2352F"/>
    <w:rsid w:val="00B23D88"/>
    <w:rsid w:val="00B23F6D"/>
    <w:rsid w:val="00B23F8C"/>
    <w:rsid w:val="00B23FAF"/>
    <w:rsid w:val="00B24097"/>
    <w:rsid w:val="00B24244"/>
    <w:rsid w:val="00B24490"/>
    <w:rsid w:val="00B2471F"/>
    <w:rsid w:val="00B24D1C"/>
    <w:rsid w:val="00B24DBB"/>
    <w:rsid w:val="00B24DDD"/>
    <w:rsid w:val="00B24DE5"/>
    <w:rsid w:val="00B25043"/>
    <w:rsid w:val="00B2523D"/>
    <w:rsid w:val="00B25703"/>
    <w:rsid w:val="00B2583C"/>
    <w:rsid w:val="00B25982"/>
    <w:rsid w:val="00B2599E"/>
    <w:rsid w:val="00B25A2C"/>
    <w:rsid w:val="00B25AFA"/>
    <w:rsid w:val="00B25B1B"/>
    <w:rsid w:val="00B25BEA"/>
    <w:rsid w:val="00B25C1A"/>
    <w:rsid w:val="00B25D09"/>
    <w:rsid w:val="00B25EC8"/>
    <w:rsid w:val="00B25F7A"/>
    <w:rsid w:val="00B2643B"/>
    <w:rsid w:val="00B2649B"/>
    <w:rsid w:val="00B265A6"/>
    <w:rsid w:val="00B266FE"/>
    <w:rsid w:val="00B2676C"/>
    <w:rsid w:val="00B2686A"/>
    <w:rsid w:val="00B26906"/>
    <w:rsid w:val="00B26A68"/>
    <w:rsid w:val="00B26BB5"/>
    <w:rsid w:val="00B26C38"/>
    <w:rsid w:val="00B26F93"/>
    <w:rsid w:val="00B27481"/>
    <w:rsid w:val="00B2749E"/>
    <w:rsid w:val="00B274B2"/>
    <w:rsid w:val="00B274E3"/>
    <w:rsid w:val="00B274FC"/>
    <w:rsid w:val="00B27681"/>
    <w:rsid w:val="00B27904"/>
    <w:rsid w:val="00B27973"/>
    <w:rsid w:val="00B27CBB"/>
    <w:rsid w:val="00B27CF4"/>
    <w:rsid w:val="00B27CFE"/>
    <w:rsid w:val="00B27E7E"/>
    <w:rsid w:val="00B30210"/>
    <w:rsid w:val="00B30492"/>
    <w:rsid w:val="00B3070A"/>
    <w:rsid w:val="00B307A9"/>
    <w:rsid w:val="00B30A2D"/>
    <w:rsid w:val="00B30C35"/>
    <w:rsid w:val="00B30C9F"/>
    <w:rsid w:val="00B30F2D"/>
    <w:rsid w:val="00B3114F"/>
    <w:rsid w:val="00B312CE"/>
    <w:rsid w:val="00B31459"/>
    <w:rsid w:val="00B3172A"/>
    <w:rsid w:val="00B317CA"/>
    <w:rsid w:val="00B3180A"/>
    <w:rsid w:val="00B31D49"/>
    <w:rsid w:val="00B31E52"/>
    <w:rsid w:val="00B320DD"/>
    <w:rsid w:val="00B321CD"/>
    <w:rsid w:val="00B32286"/>
    <w:rsid w:val="00B323EF"/>
    <w:rsid w:val="00B32470"/>
    <w:rsid w:val="00B3274E"/>
    <w:rsid w:val="00B32863"/>
    <w:rsid w:val="00B328C4"/>
    <w:rsid w:val="00B32999"/>
    <w:rsid w:val="00B333D0"/>
    <w:rsid w:val="00B33775"/>
    <w:rsid w:val="00B339F7"/>
    <w:rsid w:val="00B33A0C"/>
    <w:rsid w:val="00B33B54"/>
    <w:rsid w:val="00B33CCF"/>
    <w:rsid w:val="00B34065"/>
    <w:rsid w:val="00B34753"/>
    <w:rsid w:val="00B347F9"/>
    <w:rsid w:val="00B34C89"/>
    <w:rsid w:val="00B34CFB"/>
    <w:rsid w:val="00B34EC8"/>
    <w:rsid w:val="00B350DE"/>
    <w:rsid w:val="00B35239"/>
    <w:rsid w:val="00B3536B"/>
    <w:rsid w:val="00B358B2"/>
    <w:rsid w:val="00B35A2B"/>
    <w:rsid w:val="00B35A4A"/>
    <w:rsid w:val="00B35AE8"/>
    <w:rsid w:val="00B35CB0"/>
    <w:rsid w:val="00B35D1B"/>
    <w:rsid w:val="00B35DC5"/>
    <w:rsid w:val="00B35EDF"/>
    <w:rsid w:val="00B35F74"/>
    <w:rsid w:val="00B36009"/>
    <w:rsid w:val="00B36035"/>
    <w:rsid w:val="00B36211"/>
    <w:rsid w:val="00B363C6"/>
    <w:rsid w:val="00B36596"/>
    <w:rsid w:val="00B365F1"/>
    <w:rsid w:val="00B365FA"/>
    <w:rsid w:val="00B36654"/>
    <w:rsid w:val="00B368A2"/>
    <w:rsid w:val="00B36A62"/>
    <w:rsid w:val="00B36B49"/>
    <w:rsid w:val="00B36B91"/>
    <w:rsid w:val="00B36D0A"/>
    <w:rsid w:val="00B36D30"/>
    <w:rsid w:val="00B36EE3"/>
    <w:rsid w:val="00B36F1B"/>
    <w:rsid w:val="00B36FAE"/>
    <w:rsid w:val="00B36FC3"/>
    <w:rsid w:val="00B36FD2"/>
    <w:rsid w:val="00B37020"/>
    <w:rsid w:val="00B372D2"/>
    <w:rsid w:val="00B3730E"/>
    <w:rsid w:val="00B37326"/>
    <w:rsid w:val="00B37655"/>
    <w:rsid w:val="00B37826"/>
    <w:rsid w:val="00B37BE9"/>
    <w:rsid w:val="00B400A9"/>
    <w:rsid w:val="00B40407"/>
    <w:rsid w:val="00B40553"/>
    <w:rsid w:val="00B4082B"/>
    <w:rsid w:val="00B4082E"/>
    <w:rsid w:val="00B40A63"/>
    <w:rsid w:val="00B40BC1"/>
    <w:rsid w:val="00B40F52"/>
    <w:rsid w:val="00B412D5"/>
    <w:rsid w:val="00B41321"/>
    <w:rsid w:val="00B4147E"/>
    <w:rsid w:val="00B414EB"/>
    <w:rsid w:val="00B415C4"/>
    <w:rsid w:val="00B415FC"/>
    <w:rsid w:val="00B41760"/>
    <w:rsid w:val="00B41868"/>
    <w:rsid w:val="00B41963"/>
    <w:rsid w:val="00B4199E"/>
    <w:rsid w:val="00B41A2D"/>
    <w:rsid w:val="00B41A9F"/>
    <w:rsid w:val="00B41B39"/>
    <w:rsid w:val="00B41DE6"/>
    <w:rsid w:val="00B41F18"/>
    <w:rsid w:val="00B41F53"/>
    <w:rsid w:val="00B41F62"/>
    <w:rsid w:val="00B4256A"/>
    <w:rsid w:val="00B426B2"/>
    <w:rsid w:val="00B426F3"/>
    <w:rsid w:val="00B4284F"/>
    <w:rsid w:val="00B42A8D"/>
    <w:rsid w:val="00B42B6C"/>
    <w:rsid w:val="00B42BE6"/>
    <w:rsid w:val="00B42CA1"/>
    <w:rsid w:val="00B42D99"/>
    <w:rsid w:val="00B42EE2"/>
    <w:rsid w:val="00B43173"/>
    <w:rsid w:val="00B4323B"/>
    <w:rsid w:val="00B43273"/>
    <w:rsid w:val="00B432B4"/>
    <w:rsid w:val="00B4330E"/>
    <w:rsid w:val="00B434C5"/>
    <w:rsid w:val="00B43581"/>
    <w:rsid w:val="00B436EC"/>
    <w:rsid w:val="00B437E5"/>
    <w:rsid w:val="00B439BC"/>
    <w:rsid w:val="00B43F6E"/>
    <w:rsid w:val="00B440C0"/>
    <w:rsid w:val="00B443DA"/>
    <w:rsid w:val="00B443EE"/>
    <w:rsid w:val="00B44446"/>
    <w:rsid w:val="00B44470"/>
    <w:rsid w:val="00B4452B"/>
    <w:rsid w:val="00B44691"/>
    <w:rsid w:val="00B446A5"/>
    <w:rsid w:val="00B44840"/>
    <w:rsid w:val="00B44B84"/>
    <w:rsid w:val="00B44BB6"/>
    <w:rsid w:val="00B44CB6"/>
    <w:rsid w:val="00B45073"/>
    <w:rsid w:val="00B45679"/>
    <w:rsid w:val="00B4582A"/>
    <w:rsid w:val="00B4587A"/>
    <w:rsid w:val="00B4589E"/>
    <w:rsid w:val="00B45B5F"/>
    <w:rsid w:val="00B45CA0"/>
    <w:rsid w:val="00B45D2F"/>
    <w:rsid w:val="00B45F38"/>
    <w:rsid w:val="00B46229"/>
    <w:rsid w:val="00B46348"/>
    <w:rsid w:val="00B464E7"/>
    <w:rsid w:val="00B46765"/>
    <w:rsid w:val="00B46781"/>
    <w:rsid w:val="00B4681E"/>
    <w:rsid w:val="00B4686A"/>
    <w:rsid w:val="00B46910"/>
    <w:rsid w:val="00B46A94"/>
    <w:rsid w:val="00B46D99"/>
    <w:rsid w:val="00B46F39"/>
    <w:rsid w:val="00B46FE3"/>
    <w:rsid w:val="00B470D8"/>
    <w:rsid w:val="00B47595"/>
    <w:rsid w:val="00B4777B"/>
    <w:rsid w:val="00B47CE5"/>
    <w:rsid w:val="00B50079"/>
    <w:rsid w:val="00B500BC"/>
    <w:rsid w:val="00B50266"/>
    <w:rsid w:val="00B503BC"/>
    <w:rsid w:val="00B505D0"/>
    <w:rsid w:val="00B50816"/>
    <w:rsid w:val="00B508E0"/>
    <w:rsid w:val="00B50A73"/>
    <w:rsid w:val="00B50C54"/>
    <w:rsid w:val="00B50CD4"/>
    <w:rsid w:val="00B50E48"/>
    <w:rsid w:val="00B5121E"/>
    <w:rsid w:val="00B51235"/>
    <w:rsid w:val="00B5127A"/>
    <w:rsid w:val="00B51431"/>
    <w:rsid w:val="00B516B1"/>
    <w:rsid w:val="00B51A98"/>
    <w:rsid w:val="00B51AC7"/>
    <w:rsid w:val="00B51D49"/>
    <w:rsid w:val="00B51E37"/>
    <w:rsid w:val="00B51FD7"/>
    <w:rsid w:val="00B522E2"/>
    <w:rsid w:val="00B5240C"/>
    <w:rsid w:val="00B52572"/>
    <w:rsid w:val="00B5274E"/>
    <w:rsid w:val="00B5278F"/>
    <w:rsid w:val="00B52922"/>
    <w:rsid w:val="00B52E5C"/>
    <w:rsid w:val="00B5323F"/>
    <w:rsid w:val="00B534E2"/>
    <w:rsid w:val="00B5353A"/>
    <w:rsid w:val="00B535E6"/>
    <w:rsid w:val="00B536DA"/>
    <w:rsid w:val="00B538E3"/>
    <w:rsid w:val="00B53C0D"/>
    <w:rsid w:val="00B53CBD"/>
    <w:rsid w:val="00B53EA3"/>
    <w:rsid w:val="00B54174"/>
    <w:rsid w:val="00B5443B"/>
    <w:rsid w:val="00B545B9"/>
    <w:rsid w:val="00B54636"/>
    <w:rsid w:val="00B54B6F"/>
    <w:rsid w:val="00B54E0B"/>
    <w:rsid w:val="00B55012"/>
    <w:rsid w:val="00B5508B"/>
    <w:rsid w:val="00B550E9"/>
    <w:rsid w:val="00B552C8"/>
    <w:rsid w:val="00B552DF"/>
    <w:rsid w:val="00B557C4"/>
    <w:rsid w:val="00B55B03"/>
    <w:rsid w:val="00B55C51"/>
    <w:rsid w:val="00B5609F"/>
    <w:rsid w:val="00B56155"/>
    <w:rsid w:val="00B561BC"/>
    <w:rsid w:val="00B5636F"/>
    <w:rsid w:val="00B5642A"/>
    <w:rsid w:val="00B56610"/>
    <w:rsid w:val="00B566AD"/>
    <w:rsid w:val="00B5670F"/>
    <w:rsid w:val="00B5699C"/>
    <w:rsid w:val="00B56A18"/>
    <w:rsid w:val="00B56B4A"/>
    <w:rsid w:val="00B56C3E"/>
    <w:rsid w:val="00B56E84"/>
    <w:rsid w:val="00B574E6"/>
    <w:rsid w:val="00B57797"/>
    <w:rsid w:val="00B57870"/>
    <w:rsid w:val="00B57950"/>
    <w:rsid w:val="00B57994"/>
    <w:rsid w:val="00B57ADE"/>
    <w:rsid w:val="00B57D95"/>
    <w:rsid w:val="00B57E4F"/>
    <w:rsid w:val="00B600D0"/>
    <w:rsid w:val="00B6014F"/>
    <w:rsid w:val="00B6035D"/>
    <w:rsid w:val="00B603EF"/>
    <w:rsid w:val="00B60551"/>
    <w:rsid w:val="00B60601"/>
    <w:rsid w:val="00B606D7"/>
    <w:rsid w:val="00B60858"/>
    <w:rsid w:val="00B60863"/>
    <w:rsid w:val="00B608AE"/>
    <w:rsid w:val="00B60968"/>
    <w:rsid w:val="00B609B8"/>
    <w:rsid w:val="00B60C8B"/>
    <w:rsid w:val="00B60DA1"/>
    <w:rsid w:val="00B60EAB"/>
    <w:rsid w:val="00B60FF9"/>
    <w:rsid w:val="00B61500"/>
    <w:rsid w:val="00B617CE"/>
    <w:rsid w:val="00B618A1"/>
    <w:rsid w:val="00B61B23"/>
    <w:rsid w:val="00B61BDB"/>
    <w:rsid w:val="00B61E34"/>
    <w:rsid w:val="00B61FAB"/>
    <w:rsid w:val="00B62175"/>
    <w:rsid w:val="00B6243D"/>
    <w:rsid w:val="00B624EC"/>
    <w:rsid w:val="00B62660"/>
    <w:rsid w:val="00B627A5"/>
    <w:rsid w:val="00B627CA"/>
    <w:rsid w:val="00B62912"/>
    <w:rsid w:val="00B62938"/>
    <w:rsid w:val="00B629D1"/>
    <w:rsid w:val="00B629FF"/>
    <w:rsid w:val="00B62A93"/>
    <w:rsid w:val="00B62A9F"/>
    <w:rsid w:val="00B62B7B"/>
    <w:rsid w:val="00B62C69"/>
    <w:rsid w:val="00B62EF6"/>
    <w:rsid w:val="00B62F37"/>
    <w:rsid w:val="00B62F51"/>
    <w:rsid w:val="00B62FE7"/>
    <w:rsid w:val="00B63121"/>
    <w:rsid w:val="00B63203"/>
    <w:rsid w:val="00B63242"/>
    <w:rsid w:val="00B632E6"/>
    <w:rsid w:val="00B633CE"/>
    <w:rsid w:val="00B63534"/>
    <w:rsid w:val="00B63815"/>
    <w:rsid w:val="00B63966"/>
    <w:rsid w:val="00B63AE5"/>
    <w:rsid w:val="00B63BA1"/>
    <w:rsid w:val="00B63D9F"/>
    <w:rsid w:val="00B63EA3"/>
    <w:rsid w:val="00B640D5"/>
    <w:rsid w:val="00B640DF"/>
    <w:rsid w:val="00B6418E"/>
    <w:rsid w:val="00B64330"/>
    <w:rsid w:val="00B6446B"/>
    <w:rsid w:val="00B6448A"/>
    <w:rsid w:val="00B645DB"/>
    <w:rsid w:val="00B64776"/>
    <w:rsid w:val="00B647B4"/>
    <w:rsid w:val="00B64973"/>
    <w:rsid w:val="00B64B19"/>
    <w:rsid w:val="00B64B1A"/>
    <w:rsid w:val="00B64B5B"/>
    <w:rsid w:val="00B64D85"/>
    <w:rsid w:val="00B64E78"/>
    <w:rsid w:val="00B650A4"/>
    <w:rsid w:val="00B6576A"/>
    <w:rsid w:val="00B6576F"/>
    <w:rsid w:val="00B657A8"/>
    <w:rsid w:val="00B65818"/>
    <w:rsid w:val="00B6590D"/>
    <w:rsid w:val="00B65916"/>
    <w:rsid w:val="00B65A8D"/>
    <w:rsid w:val="00B65ADA"/>
    <w:rsid w:val="00B65CA2"/>
    <w:rsid w:val="00B65E40"/>
    <w:rsid w:val="00B661E5"/>
    <w:rsid w:val="00B661F1"/>
    <w:rsid w:val="00B66279"/>
    <w:rsid w:val="00B662D4"/>
    <w:rsid w:val="00B66465"/>
    <w:rsid w:val="00B665DB"/>
    <w:rsid w:val="00B6670F"/>
    <w:rsid w:val="00B667A3"/>
    <w:rsid w:val="00B669CD"/>
    <w:rsid w:val="00B66CA9"/>
    <w:rsid w:val="00B66E2F"/>
    <w:rsid w:val="00B66EC3"/>
    <w:rsid w:val="00B66F0C"/>
    <w:rsid w:val="00B66F9A"/>
    <w:rsid w:val="00B67009"/>
    <w:rsid w:val="00B67137"/>
    <w:rsid w:val="00B6747E"/>
    <w:rsid w:val="00B6760F"/>
    <w:rsid w:val="00B676D9"/>
    <w:rsid w:val="00B6782D"/>
    <w:rsid w:val="00B67934"/>
    <w:rsid w:val="00B6795C"/>
    <w:rsid w:val="00B67A5D"/>
    <w:rsid w:val="00B67BD4"/>
    <w:rsid w:val="00B67F78"/>
    <w:rsid w:val="00B701C1"/>
    <w:rsid w:val="00B702B7"/>
    <w:rsid w:val="00B7042D"/>
    <w:rsid w:val="00B7052B"/>
    <w:rsid w:val="00B70B03"/>
    <w:rsid w:val="00B70EC0"/>
    <w:rsid w:val="00B70F5F"/>
    <w:rsid w:val="00B71125"/>
    <w:rsid w:val="00B711B1"/>
    <w:rsid w:val="00B71221"/>
    <w:rsid w:val="00B715F4"/>
    <w:rsid w:val="00B71609"/>
    <w:rsid w:val="00B716AB"/>
    <w:rsid w:val="00B716DC"/>
    <w:rsid w:val="00B7185D"/>
    <w:rsid w:val="00B71882"/>
    <w:rsid w:val="00B71A53"/>
    <w:rsid w:val="00B71B37"/>
    <w:rsid w:val="00B71B96"/>
    <w:rsid w:val="00B71C94"/>
    <w:rsid w:val="00B71D48"/>
    <w:rsid w:val="00B72050"/>
    <w:rsid w:val="00B720A2"/>
    <w:rsid w:val="00B723FE"/>
    <w:rsid w:val="00B726DD"/>
    <w:rsid w:val="00B72987"/>
    <w:rsid w:val="00B729E8"/>
    <w:rsid w:val="00B72A9D"/>
    <w:rsid w:val="00B72C97"/>
    <w:rsid w:val="00B72CFE"/>
    <w:rsid w:val="00B72E24"/>
    <w:rsid w:val="00B72E8D"/>
    <w:rsid w:val="00B72ED4"/>
    <w:rsid w:val="00B730D0"/>
    <w:rsid w:val="00B73474"/>
    <w:rsid w:val="00B73510"/>
    <w:rsid w:val="00B73697"/>
    <w:rsid w:val="00B7383F"/>
    <w:rsid w:val="00B73879"/>
    <w:rsid w:val="00B738C2"/>
    <w:rsid w:val="00B73B00"/>
    <w:rsid w:val="00B73C55"/>
    <w:rsid w:val="00B73C73"/>
    <w:rsid w:val="00B73D1C"/>
    <w:rsid w:val="00B73E98"/>
    <w:rsid w:val="00B73F54"/>
    <w:rsid w:val="00B73FE6"/>
    <w:rsid w:val="00B7406B"/>
    <w:rsid w:val="00B740A3"/>
    <w:rsid w:val="00B74123"/>
    <w:rsid w:val="00B741BC"/>
    <w:rsid w:val="00B7421F"/>
    <w:rsid w:val="00B74273"/>
    <w:rsid w:val="00B74396"/>
    <w:rsid w:val="00B7445E"/>
    <w:rsid w:val="00B744E0"/>
    <w:rsid w:val="00B7476A"/>
    <w:rsid w:val="00B7478D"/>
    <w:rsid w:val="00B747E2"/>
    <w:rsid w:val="00B748CC"/>
    <w:rsid w:val="00B74AFF"/>
    <w:rsid w:val="00B74E9C"/>
    <w:rsid w:val="00B74F89"/>
    <w:rsid w:val="00B751C6"/>
    <w:rsid w:val="00B752F9"/>
    <w:rsid w:val="00B754C1"/>
    <w:rsid w:val="00B756FC"/>
    <w:rsid w:val="00B7571E"/>
    <w:rsid w:val="00B75B38"/>
    <w:rsid w:val="00B75B77"/>
    <w:rsid w:val="00B76214"/>
    <w:rsid w:val="00B7632E"/>
    <w:rsid w:val="00B7697B"/>
    <w:rsid w:val="00B769EE"/>
    <w:rsid w:val="00B76AC0"/>
    <w:rsid w:val="00B76C93"/>
    <w:rsid w:val="00B76D85"/>
    <w:rsid w:val="00B76EAF"/>
    <w:rsid w:val="00B76F24"/>
    <w:rsid w:val="00B770DF"/>
    <w:rsid w:val="00B77294"/>
    <w:rsid w:val="00B77301"/>
    <w:rsid w:val="00B7756C"/>
    <w:rsid w:val="00B775A3"/>
    <w:rsid w:val="00B77648"/>
    <w:rsid w:val="00B77C82"/>
    <w:rsid w:val="00B77C88"/>
    <w:rsid w:val="00B77E3F"/>
    <w:rsid w:val="00B80392"/>
    <w:rsid w:val="00B80421"/>
    <w:rsid w:val="00B8043A"/>
    <w:rsid w:val="00B80978"/>
    <w:rsid w:val="00B80A11"/>
    <w:rsid w:val="00B80AD0"/>
    <w:rsid w:val="00B80CE3"/>
    <w:rsid w:val="00B80CF1"/>
    <w:rsid w:val="00B80DFE"/>
    <w:rsid w:val="00B80F92"/>
    <w:rsid w:val="00B81040"/>
    <w:rsid w:val="00B81196"/>
    <w:rsid w:val="00B81304"/>
    <w:rsid w:val="00B81516"/>
    <w:rsid w:val="00B81656"/>
    <w:rsid w:val="00B81761"/>
    <w:rsid w:val="00B818F3"/>
    <w:rsid w:val="00B81C32"/>
    <w:rsid w:val="00B81CF7"/>
    <w:rsid w:val="00B81F47"/>
    <w:rsid w:val="00B82161"/>
    <w:rsid w:val="00B82217"/>
    <w:rsid w:val="00B823A2"/>
    <w:rsid w:val="00B823A5"/>
    <w:rsid w:val="00B823EC"/>
    <w:rsid w:val="00B823F6"/>
    <w:rsid w:val="00B82512"/>
    <w:rsid w:val="00B82832"/>
    <w:rsid w:val="00B82A2E"/>
    <w:rsid w:val="00B82BEA"/>
    <w:rsid w:val="00B82FB9"/>
    <w:rsid w:val="00B82FBD"/>
    <w:rsid w:val="00B82FE8"/>
    <w:rsid w:val="00B82FF4"/>
    <w:rsid w:val="00B830FB"/>
    <w:rsid w:val="00B83201"/>
    <w:rsid w:val="00B8354A"/>
    <w:rsid w:val="00B8356E"/>
    <w:rsid w:val="00B835BE"/>
    <w:rsid w:val="00B83755"/>
    <w:rsid w:val="00B837A3"/>
    <w:rsid w:val="00B838A7"/>
    <w:rsid w:val="00B8399F"/>
    <w:rsid w:val="00B83AAF"/>
    <w:rsid w:val="00B83AB6"/>
    <w:rsid w:val="00B83BBF"/>
    <w:rsid w:val="00B83EBA"/>
    <w:rsid w:val="00B83FD3"/>
    <w:rsid w:val="00B840B4"/>
    <w:rsid w:val="00B84221"/>
    <w:rsid w:val="00B842AA"/>
    <w:rsid w:val="00B843CE"/>
    <w:rsid w:val="00B843EA"/>
    <w:rsid w:val="00B84663"/>
    <w:rsid w:val="00B84759"/>
    <w:rsid w:val="00B8478D"/>
    <w:rsid w:val="00B847B0"/>
    <w:rsid w:val="00B847EA"/>
    <w:rsid w:val="00B84AAA"/>
    <w:rsid w:val="00B84AE8"/>
    <w:rsid w:val="00B84D88"/>
    <w:rsid w:val="00B84FCB"/>
    <w:rsid w:val="00B85350"/>
    <w:rsid w:val="00B854EC"/>
    <w:rsid w:val="00B85934"/>
    <w:rsid w:val="00B859A6"/>
    <w:rsid w:val="00B85BE2"/>
    <w:rsid w:val="00B85C58"/>
    <w:rsid w:val="00B85FE6"/>
    <w:rsid w:val="00B860BD"/>
    <w:rsid w:val="00B861A0"/>
    <w:rsid w:val="00B86230"/>
    <w:rsid w:val="00B86317"/>
    <w:rsid w:val="00B86331"/>
    <w:rsid w:val="00B8664B"/>
    <w:rsid w:val="00B86941"/>
    <w:rsid w:val="00B86973"/>
    <w:rsid w:val="00B86981"/>
    <w:rsid w:val="00B86AD4"/>
    <w:rsid w:val="00B86B34"/>
    <w:rsid w:val="00B86B57"/>
    <w:rsid w:val="00B86B5F"/>
    <w:rsid w:val="00B86C76"/>
    <w:rsid w:val="00B86F18"/>
    <w:rsid w:val="00B86F32"/>
    <w:rsid w:val="00B87309"/>
    <w:rsid w:val="00B873D9"/>
    <w:rsid w:val="00B87623"/>
    <w:rsid w:val="00B87726"/>
    <w:rsid w:val="00B8780D"/>
    <w:rsid w:val="00B87976"/>
    <w:rsid w:val="00B87A57"/>
    <w:rsid w:val="00B87C17"/>
    <w:rsid w:val="00B87C6E"/>
    <w:rsid w:val="00B87CFB"/>
    <w:rsid w:val="00B9005C"/>
    <w:rsid w:val="00B90663"/>
    <w:rsid w:val="00B9083A"/>
    <w:rsid w:val="00B908F8"/>
    <w:rsid w:val="00B909CA"/>
    <w:rsid w:val="00B90E8C"/>
    <w:rsid w:val="00B90FD6"/>
    <w:rsid w:val="00B91005"/>
    <w:rsid w:val="00B9112E"/>
    <w:rsid w:val="00B91198"/>
    <w:rsid w:val="00B91305"/>
    <w:rsid w:val="00B91439"/>
    <w:rsid w:val="00B91531"/>
    <w:rsid w:val="00B9190E"/>
    <w:rsid w:val="00B91928"/>
    <w:rsid w:val="00B91BDC"/>
    <w:rsid w:val="00B91CC8"/>
    <w:rsid w:val="00B91ED8"/>
    <w:rsid w:val="00B920CA"/>
    <w:rsid w:val="00B9214D"/>
    <w:rsid w:val="00B921F0"/>
    <w:rsid w:val="00B9226A"/>
    <w:rsid w:val="00B925EC"/>
    <w:rsid w:val="00B92A8E"/>
    <w:rsid w:val="00B92EF9"/>
    <w:rsid w:val="00B93089"/>
    <w:rsid w:val="00B93225"/>
    <w:rsid w:val="00B935D6"/>
    <w:rsid w:val="00B93A65"/>
    <w:rsid w:val="00B93A87"/>
    <w:rsid w:val="00B93B30"/>
    <w:rsid w:val="00B93CAA"/>
    <w:rsid w:val="00B93DB6"/>
    <w:rsid w:val="00B93EEE"/>
    <w:rsid w:val="00B94108"/>
    <w:rsid w:val="00B9419C"/>
    <w:rsid w:val="00B942BD"/>
    <w:rsid w:val="00B943C4"/>
    <w:rsid w:val="00B943D3"/>
    <w:rsid w:val="00B94683"/>
    <w:rsid w:val="00B946F1"/>
    <w:rsid w:val="00B94775"/>
    <w:rsid w:val="00B94957"/>
    <w:rsid w:val="00B94EA2"/>
    <w:rsid w:val="00B94FB9"/>
    <w:rsid w:val="00B95113"/>
    <w:rsid w:val="00B95124"/>
    <w:rsid w:val="00B9514F"/>
    <w:rsid w:val="00B9517B"/>
    <w:rsid w:val="00B9531A"/>
    <w:rsid w:val="00B956B2"/>
    <w:rsid w:val="00B956CC"/>
    <w:rsid w:val="00B957F9"/>
    <w:rsid w:val="00B95879"/>
    <w:rsid w:val="00B9589A"/>
    <w:rsid w:val="00B95922"/>
    <w:rsid w:val="00B95929"/>
    <w:rsid w:val="00B959E6"/>
    <w:rsid w:val="00B95ABA"/>
    <w:rsid w:val="00B95B03"/>
    <w:rsid w:val="00B95CB5"/>
    <w:rsid w:val="00B95D0F"/>
    <w:rsid w:val="00B95D13"/>
    <w:rsid w:val="00B95D70"/>
    <w:rsid w:val="00B96046"/>
    <w:rsid w:val="00B960C8"/>
    <w:rsid w:val="00B96331"/>
    <w:rsid w:val="00B963AD"/>
    <w:rsid w:val="00B964A2"/>
    <w:rsid w:val="00B965C1"/>
    <w:rsid w:val="00B9661D"/>
    <w:rsid w:val="00B96674"/>
    <w:rsid w:val="00B966C6"/>
    <w:rsid w:val="00B967DF"/>
    <w:rsid w:val="00B96B3E"/>
    <w:rsid w:val="00B96C49"/>
    <w:rsid w:val="00B96D25"/>
    <w:rsid w:val="00B96F81"/>
    <w:rsid w:val="00B96FAD"/>
    <w:rsid w:val="00B96FC1"/>
    <w:rsid w:val="00B9709A"/>
    <w:rsid w:val="00B970A7"/>
    <w:rsid w:val="00B9716A"/>
    <w:rsid w:val="00B971FC"/>
    <w:rsid w:val="00B9735B"/>
    <w:rsid w:val="00B97364"/>
    <w:rsid w:val="00B97407"/>
    <w:rsid w:val="00B9743D"/>
    <w:rsid w:val="00B9763B"/>
    <w:rsid w:val="00B976A9"/>
    <w:rsid w:val="00B978DA"/>
    <w:rsid w:val="00B97918"/>
    <w:rsid w:val="00B97A62"/>
    <w:rsid w:val="00B97D8C"/>
    <w:rsid w:val="00B97DBF"/>
    <w:rsid w:val="00B97E71"/>
    <w:rsid w:val="00B97FA1"/>
    <w:rsid w:val="00B97FA4"/>
    <w:rsid w:val="00B97FD1"/>
    <w:rsid w:val="00BA024E"/>
    <w:rsid w:val="00BA0547"/>
    <w:rsid w:val="00BA05A6"/>
    <w:rsid w:val="00BA083C"/>
    <w:rsid w:val="00BA0A38"/>
    <w:rsid w:val="00BA0C9D"/>
    <w:rsid w:val="00BA0EFD"/>
    <w:rsid w:val="00BA0F24"/>
    <w:rsid w:val="00BA0F8E"/>
    <w:rsid w:val="00BA0FF3"/>
    <w:rsid w:val="00BA10A9"/>
    <w:rsid w:val="00BA10F2"/>
    <w:rsid w:val="00BA12BD"/>
    <w:rsid w:val="00BA1434"/>
    <w:rsid w:val="00BA1C9B"/>
    <w:rsid w:val="00BA1DDA"/>
    <w:rsid w:val="00BA1FFB"/>
    <w:rsid w:val="00BA200B"/>
    <w:rsid w:val="00BA204F"/>
    <w:rsid w:val="00BA21B9"/>
    <w:rsid w:val="00BA265D"/>
    <w:rsid w:val="00BA2750"/>
    <w:rsid w:val="00BA28E2"/>
    <w:rsid w:val="00BA2A0B"/>
    <w:rsid w:val="00BA2ADC"/>
    <w:rsid w:val="00BA2CBC"/>
    <w:rsid w:val="00BA2CE2"/>
    <w:rsid w:val="00BA2DC1"/>
    <w:rsid w:val="00BA2E86"/>
    <w:rsid w:val="00BA2F6D"/>
    <w:rsid w:val="00BA3257"/>
    <w:rsid w:val="00BA3482"/>
    <w:rsid w:val="00BA35A4"/>
    <w:rsid w:val="00BA35E8"/>
    <w:rsid w:val="00BA3613"/>
    <w:rsid w:val="00BA3668"/>
    <w:rsid w:val="00BA37BC"/>
    <w:rsid w:val="00BA3A7C"/>
    <w:rsid w:val="00BA3B1C"/>
    <w:rsid w:val="00BA3B3F"/>
    <w:rsid w:val="00BA3BD3"/>
    <w:rsid w:val="00BA3E70"/>
    <w:rsid w:val="00BA3F22"/>
    <w:rsid w:val="00BA400E"/>
    <w:rsid w:val="00BA4277"/>
    <w:rsid w:val="00BA430F"/>
    <w:rsid w:val="00BA4407"/>
    <w:rsid w:val="00BA4490"/>
    <w:rsid w:val="00BA464E"/>
    <w:rsid w:val="00BA46B2"/>
    <w:rsid w:val="00BA47F7"/>
    <w:rsid w:val="00BA4A34"/>
    <w:rsid w:val="00BA4A92"/>
    <w:rsid w:val="00BA4A9A"/>
    <w:rsid w:val="00BA4CE5"/>
    <w:rsid w:val="00BA4EB3"/>
    <w:rsid w:val="00BA50A4"/>
    <w:rsid w:val="00BA5163"/>
    <w:rsid w:val="00BA519C"/>
    <w:rsid w:val="00BA524C"/>
    <w:rsid w:val="00BA52F1"/>
    <w:rsid w:val="00BA53EF"/>
    <w:rsid w:val="00BA5509"/>
    <w:rsid w:val="00BA55AB"/>
    <w:rsid w:val="00BA573D"/>
    <w:rsid w:val="00BA594D"/>
    <w:rsid w:val="00BA5C2E"/>
    <w:rsid w:val="00BA5C99"/>
    <w:rsid w:val="00BA5D09"/>
    <w:rsid w:val="00BA5FEB"/>
    <w:rsid w:val="00BA5FF8"/>
    <w:rsid w:val="00BA60B3"/>
    <w:rsid w:val="00BA6351"/>
    <w:rsid w:val="00BA6360"/>
    <w:rsid w:val="00BA63C5"/>
    <w:rsid w:val="00BA6412"/>
    <w:rsid w:val="00BA6447"/>
    <w:rsid w:val="00BA645D"/>
    <w:rsid w:val="00BA6606"/>
    <w:rsid w:val="00BA6659"/>
    <w:rsid w:val="00BA6664"/>
    <w:rsid w:val="00BA68CD"/>
    <w:rsid w:val="00BA6C03"/>
    <w:rsid w:val="00BA6C04"/>
    <w:rsid w:val="00BA6C4F"/>
    <w:rsid w:val="00BA6FB1"/>
    <w:rsid w:val="00BA6FB9"/>
    <w:rsid w:val="00BA704A"/>
    <w:rsid w:val="00BA76A0"/>
    <w:rsid w:val="00BA7701"/>
    <w:rsid w:val="00BA77DE"/>
    <w:rsid w:val="00BA788D"/>
    <w:rsid w:val="00BA78B9"/>
    <w:rsid w:val="00BA798A"/>
    <w:rsid w:val="00BA7A60"/>
    <w:rsid w:val="00BA7D44"/>
    <w:rsid w:val="00BA7E43"/>
    <w:rsid w:val="00BA7FBA"/>
    <w:rsid w:val="00BB009A"/>
    <w:rsid w:val="00BB014A"/>
    <w:rsid w:val="00BB02BA"/>
    <w:rsid w:val="00BB030F"/>
    <w:rsid w:val="00BB053C"/>
    <w:rsid w:val="00BB0677"/>
    <w:rsid w:val="00BB07BC"/>
    <w:rsid w:val="00BB081D"/>
    <w:rsid w:val="00BB0869"/>
    <w:rsid w:val="00BB0872"/>
    <w:rsid w:val="00BB0A35"/>
    <w:rsid w:val="00BB0A3E"/>
    <w:rsid w:val="00BB0C9E"/>
    <w:rsid w:val="00BB0D9E"/>
    <w:rsid w:val="00BB0DA4"/>
    <w:rsid w:val="00BB0EC7"/>
    <w:rsid w:val="00BB0FC3"/>
    <w:rsid w:val="00BB0FEA"/>
    <w:rsid w:val="00BB109C"/>
    <w:rsid w:val="00BB10F1"/>
    <w:rsid w:val="00BB14A4"/>
    <w:rsid w:val="00BB14E0"/>
    <w:rsid w:val="00BB151A"/>
    <w:rsid w:val="00BB1564"/>
    <w:rsid w:val="00BB15CC"/>
    <w:rsid w:val="00BB1618"/>
    <w:rsid w:val="00BB162E"/>
    <w:rsid w:val="00BB172F"/>
    <w:rsid w:val="00BB17F2"/>
    <w:rsid w:val="00BB187B"/>
    <w:rsid w:val="00BB18EE"/>
    <w:rsid w:val="00BB196B"/>
    <w:rsid w:val="00BB1B11"/>
    <w:rsid w:val="00BB1C3B"/>
    <w:rsid w:val="00BB218F"/>
    <w:rsid w:val="00BB21D0"/>
    <w:rsid w:val="00BB2284"/>
    <w:rsid w:val="00BB235A"/>
    <w:rsid w:val="00BB2736"/>
    <w:rsid w:val="00BB299B"/>
    <w:rsid w:val="00BB29D7"/>
    <w:rsid w:val="00BB2A08"/>
    <w:rsid w:val="00BB2B02"/>
    <w:rsid w:val="00BB2C39"/>
    <w:rsid w:val="00BB2C96"/>
    <w:rsid w:val="00BB2EE5"/>
    <w:rsid w:val="00BB30B3"/>
    <w:rsid w:val="00BB3225"/>
    <w:rsid w:val="00BB3249"/>
    <w:rsid w:val="00BB329C"/>
    <w:rsid w:val="00BB33BF"/>
    <w:rsid w:val="00BB3465"/>
    <w:rsid w:val="00BB34CB"/>
    <w:rsid w:val="00BB359A"/>
    <w:rsid w:val="00BB3710"/>
    <w:rsid w:val="00BB3A44"/>
    <w:rsid w:val="00BB3A6B"/>
    <w:rsid w:val="00BB3C15"/>
    <w:rsid w:val="00BB3CDF"/>
    <w:rsid w:val="00BB3D0D"/>
    <w:rsid w:val="00BB3D19"/>
    <w:rsid w:val="00BB3E52"/>
    <w:rsid w:val="00BB3E91"/>
    <w:rsid w:val="00BB3FAB"/>
    <w:rsid w:val="00BB4287"/>
    <w:rsid w:val="00BB42F2"/>
    <w:rsid w:val="00BB4323"/>
    <w:rsid w:val="00BB4333"/>
    <w:rsid w:val="00BB44C5"/>
    <w:rsid w:val="00BB44ED"/>
    <w:rsid w:val="00BB46C1"/>
    <w:rsid w:val="00BB473A"/>
    <w:rsid w:val="00BB4816"/>
    <w:rsid w:val="00BB497E"/>
    <w:rsid w:val="00BB4A2B"/>
    <w:rsid w:val="00BB4DF3"/>
    <w:rsid w:val="00BB4E9D"/>
    <w:rsid w:val="00BB4EB2"/>
    <w:rsid w:val="00BB4F7F"/>
    <w:rsid w:val="00BB51AC"/>
    <w:rsid w:val="00BB530C"/>
    <w:rsid w:val="00BB54FF"/>
    <w:rsid w:val="00BB55D1"/>
    <w:rsid w:val="00BB5639"/>
    <w:rsid w:val="00BB56FF"/>
    <w:rsid w:val="00BB570C"/>
    <w:rsid w:val="00BB57C1"/>
    <w:rsid w:val="00BB58FF"/>
    <w:rsid w:val="00BB59D1"/>
    <w:rsid w:val="00BB5E91"/>
    <w:rsid w:val="00BB5ECD"/>
    <w:rsid w:val="00BB5F30"/>
    <w:rsid w:val="00BB5F76"/>
    <w:rsid w:val="00BB6113"/>
    <w:rsid w:val="00BB6232"/>
    <w:rsid w:val="00BB6489"/>
    <w:rsid w:val="00BB649C"/>
    <w:rsid w:val="00BB6504"/>
    <w:rsid w:val="00BB6522"/>
    <w:rsid w:val="00BB67F2"/>
    <w:rsid w:val="00BB68DC"/>
    <w:rsid w:val="00BB6B4E"/>
    <w:rsid w:val="00BB6C47"/>
    <w:rsid w:val="00BB6C98"/>
    <w:rsid w:val="00BB6CC6"/>
    <w:rsid w:val="00BB6CD8"/>
    <w:rsid w:val="00BB6CDA"/>
    <w:rsid w:val="00BB6D95"/>
    <w:rsid w:val="00BB70B5"/>
    <w:rsid w:val="00BB7481"/>
    <w:rsid w:val="00BB757C"/>
    <w:rsid w:val="00BB77DB"/>
    <w:rsid w:val="00BB781A"/>
    <w:rsid w:val="00BB7899"/>
    <w:rsid w:val="00BB7905"/>
    <w:rsid w:val="00BB7964"/>
    <w:rsid w:val="00BB7998"/>
    <w:rsid w:val="00BB7C2A"/>
    <w:rsid w:val="00BB7C35"/>
    <w:rsid w:val="00BB7CB8"/>
    <w:rsid w:val="00BB7CBF"/>
    <w:rsid w:val="00BB7D70"/>
    <w:rsid w:val="00BB7DB4"/>
    <w:rsid w:val="00BC007C"/>
    <w:rsid w:val="00BC0188"/>
    <w:rsid w:val="00BC01EB"/>
    <w:rsid w:val="00BC03CD"/>
    <w:rsid w:val="00BC03CE"/>
    <w:rsid w:val="00BC0453"/>
    <w:rsid w:val="00BC0473"/>
    <w:rsid w:val="00BC04CA"/>
    <w:rsid w:val="00BC06F9"/>
    <w:rsid w:val="00BC07E0"/>
    <w:rsid w:val="00BC095F"/>
    <w:rsid w:val="00BC09D2"/>
    <w:rsid w:val="00BC0A38"/>
    <w:rsid w:val="00BC0A67"/>
    <w:rsid w:val="00BC0AA6"/>
    <w:rsid w:val="00BC0B8C"/>
    <w:rsid w:val="00BC0CFB"/>
    <w:rsid w:val="00BC0E67"/>
    <w:rsid w:val="00BC0FC4"/>
    <w:rsid w:val="00BC11CB"/>
    <w:rsid w:val="00BC12EB"/>
    <w:rsid w:val="00BC1397"/>
    <w:rsid w:val="00BC13F5"/>
    <w:rsid w:val="00BC1604"/>
    <w:rsid w:val="00BC186B"/>
    <w:rsid w:val="00BC18BE"/>
    <w:rsid w:val="00BC1A26"/>
    <w:rsid w:val="00BC1A40"/>
    <w:rsid w:val="00BC1CF8"/>
    <w:rsid w:val="00BC210B"/>
    <w:rsid w:val="00BC21A1"/>
    <w:rsid w:val="00BC247E"/>
    <w:rsid w:val="00BC26DC"/>
    <w:rsid w:val="00BC2785"/>
    <w:rsid w:val="00BC27CC"/>
    <w:rsid w:val="00BC28E3"/>
    <w:rsid w:val="00BC2AA3"/>
    <w:rsid w:val="00BC2AFF"/>
    <w:rsid w:val="00BC2D4C"/>
    <w:rsid w:val="00BC2D55"/>
    <w:rsid w:val="00BC2D8C"/>
    <w:rsid w:val="00BC2E52"/>
    <w:rsid w:val="00BC3126"/>
    <w:rsid w:val="00BC329E"/>
    <w:rsid w:val="00BC3307"/>
    <w:rsid w:val="00BC340F"/>
    <w:rsid w:val="00BC3458"/>
    <w:rsid w:val="00BC349A"/>
    <w:rsid w:val="00BC3A15"/>
    <w:rsid w:val="00BC3B0B"/>
    <w:rsid w:val="00BC3B81"/>
    <w:rsid w:val="00BC3BFD"/>
    <w:rsid w:val="00BC3CB9"/>
    <w:rsid w:val="00BC3ECB"/>
    <w:rsid w:val="00BC4180"/>
    <w:rsid w:val="00BC4293"/>
    <w:rsid w:val="00BC4342"/>
    <w:rsid w:val="00BC46E2"/>
    <w:rsid w:val="00BC48B1"/>
    <w:rsid w:val="00BC4A9B"/>
    <w:rsid w:val="00BC4AE1"/>
    <w:rsid w:val="00BC4B45"/>
    <w:rsid w:val="00BC4B48"/>
    <w:rsid w:val="00BC4C7B"/>
    <w:rsid w:val="00BC4F5E"/>
    <w:rsid w:val="00BC5207"/>
    <w:rsid w:val="00BC52FD"/>
    <w:rsid w:val="00BC53B7"/>
    <w:rsid w:val="00BC5474"/>
    <w:rsid w:val="00BC54A4"/>
    <w:rsid w:val="00BC564B"/>
    <w:rsid w:val="00BC5744"/>
    <w:rsid w:val="00BC5943"/>
    <w:rsid w:val="00BC5A1A"/>
    <w:rsid w:val="00BC5C7D"/>
    <w:rsid w:val="00BC5E35"/>
    <w:rsid w:val="00BC5FB7"/>
    <w:rsid w:val="00BC6253"/>
    <w:rsid w:val="00BC645C"/>
    <w:rsid w:val="00BC6500"/>
    <w:rsid w:val="00BC6674"/>
    <w:rsid w:val="00BC6881"/>
    <w:rsid w:val="00BC6965"/>
    <w:rsid w:val="00BC6980"/>
    <w:rsid w:val="00BC6A5B"/>
    <w:rsid w:val="00BC6AEA"/>
    <w:rsid w:val="00BC6CA5"/>
    <w:rsid w:val="00BC7142"/>
    <w:rsid w:val="00BC7174"/>
    <w:rsid w:val="00BC7245"/>
    <w:rsid w:val="00BC7277"/>
    <w:rsid w:val="00BC732F"/>
    <w:rsid w:val="00BC73B5"/>
    <w:rsid w:val="00BC741E"/>
    <w:rsid w:val="00BC7529"/>
    <w:rsid w:val="00BC78DC"/>
    <w:rsid w:val="00BC791B"/>
    <w:rsid w:val="00BC7930"/>
    <w:rsid w:val="00BC7982"/>
    <w:rsid w:val="00BC7AB1"/>
    <w:rsid w:val="00BC7BA3"/>
    <w:rsid w:val="00BC7CAC"/>
    <w:rsid w:val="00BC7E56"/>
    <w:rsid w:val="00BD000A"/>
    <w:rsid w:val="00BD0053"/>
    <w:rsid w:val="00BD0227"/>
    <w:rsid w:val="00BD02CC"/>
    <w:rsid w:val="00BD0303"/>
    <w:rsid w:val="00BD047E"/>
    <w:rsid w:val="00BD0C89"/>
    <w:rsid w:val="00BD0DCB"/>
    <w:rsid w:val="00BD0FBF"/>
    <w:rsid w:val="00BD1392"/>
    <w:rsid w:val="00BD147B"/>
    <w:rsid w:val="00BD165D"/>
    <w:rsid w:val="00BD1696"/>
    <w:rsid w:val="00BD1A03"/>
    <w:rsid w:val="00BD1A3A"/>
    <w:rsid w:val="00BD1C0A"/>
    <w:rsid w:val="00BD1C33"/>
    <w:rsid w:val="00BD1E6B"/>
    <w:rsid w:val="00BD2167"/>
    <w:rsid w:val="00BD24C9"/>
    <w:rsid w:val="00BD27F8"/>
    <w:rsid w:val="00BD2BEE"/>
    <w:rsid w:val="00BD2C3E"/>
    <w:rsid w:val="00BD2DA2"/>
    <w:rsid w:val="00BD2F7F"/>
    <w:rsid w:val="00BD318B"/>
    <w:rsid w:val="00BD3298"/>
    <w:rsid w:val="00BD34FB"/>
    <w:rsid w:val="00BD36BA"/>
    <w:rsid w:val="00BD36D4"/>
    <w:rsid w:val="00BD397E"/>
    <w:rsid w:val="00BD39F8"/>
    <w:rsid w:val="00BD3DAB"/>
    <w:rsid w:val="00BD3DF6"/>
    <w:rsid w:val="00BD3EC8"/>
    <w:rsid w:val="00BD3ECA"/>
    <w:rsid w:val="00BD3F0F"/>
    <w:rsid w:val="00BD3F3D"/>
    <w:rsid w:val="00BD3FA5"/>
    <w:rsid w:val="00BD430B"/>
    <w:rsid w:val="00BD4A55"/>
    <w:rsid w:val="00BD4E8A"/>
    <w:rsid w:val="00BD4ED5"/>
    <w:rsid w:val="00BD504C"/>
    <w:rsid w:val="00BD514E"/>
    <w:rsid w:val="00BD52C6"/>
    <w:rsid w:val="00BD5467"/>
    <w:rsid w:val="00BD556D"/>
    <w:rsid w:val="00BD57DA"/>
    <w:rsid w:val="00BD5AAB"/>
    <w:rsid w:val="00BD5BAB"/>
    <w:rsid w:val="00BD5D89"/>
    <w:rsid w:val="00BD5E6E"/>
    <w:rsid w:val="00BD5EBA"/>
    <w:rsid w:val="00BD5EBC"/>
    <w:rsid w:val="00BD5FC2"/>
    <w:rsid w:val="00BD5FF2"/>
    <w:rsid w:val="00BD6035"/>
    <w:rsid w:val="00BD633B"/>
    <w:rsid w:val="00BD6447"/>
    <w:rsid w:val="00BD654C"/>
    <w:rsid w:val="00BD6562"/>
    <w:rsid w:val="00BD657E"/>
    <w:rsid w:val="00BD6687"/>
    <w:rsid w:val="00BD67E2"/>
    <w:rsid w:val="00BD6806"/>
    <w:rsid w:val="00BD687B"/>
    <w:rsid w:val="00BD69F4"/>
    <w:rsid w:val="00BD6BB7"/>
    <w:rsid w:val="00BD6C31"/>
    <w:rsid w:val="00BD6C34"/>
    <w:rsid w:val="00BD6F47"/>
    <w:rsid w:val="00BD6F91"/>
    <w:rsid w:val="00BD6FB4"/>
    <w:rsid w:val="00BD6FF0"/>
    <w:rsid w:val="00BD70F3"/>
    <w:rsid w:val="00BD7173"/>
    <w:rsid w:val="00BD7661"/>
    <w:rsid w:val="00BD769E"/>
    <w:rsid w:val="00BD792F"/>
    <w:rsid w:val="00BD7A7F"/>
    <w:rsid w:val="00BD7B8C"/>
    <w:rsid w:val="00BD7BEB"/>
    <w:rsid w:val="00BD7C68"/>
    <w:rsid w:val="00BD7D02"/>
    <w:rsid w:val="00BD7D83"/>
    <w:rsid w:val="00BE0038"/>
    <w:rsid w:val="00BE0388"/>
    <w:rsid w:val="00BE03C9"/>
    <w:rsid w:val="00BE06F0"/>
    <w:rsid w:val="00BE08D5"/>
    <w:rsid w:val="00BE0B98"/>
    <w:rsid w:val="00BE0BAC"/>
    <w:rsid w:val="00BE0C0E"/>
    <w:rsid w:val="00BE0C32"/>
    <w:rsid w:val="00BE0DDD"/>
    <w:rsid w:val="00BE0E71"/>
    <w:rsid w:val="00BE0F13"/>
    <w:rsid w:val="00BE10C6"/>
    <w:rsid w:val="00BE10E5"/>
    <w:rsid w:val="00BE122C"/>
    <w:rsid w:val="00BE13F6"/>
    <w:rsid w:val="00BE13FE"/>
    <w:rsid w:val="00BE15B7"/>
    <w:rsid w:val="00BE1654"/>
    <w:rsid w:val="00BE166E"/>
    <w:rsid w:val="00BE16DE"/>
    <w:rsid w:val="00BE173F"/>
    <w:rsid w:val="00BE1839"/>
    <w:rsid w:val="00BE193F"/>
    <w:rsid w:val="00BE19FF"/>
    <w:rsid w:val="00BE1A19"/>
    <w:rsid w:val="00BE1BB5"/>
    <w:rsid w:val="00BE1CF8"/>
    <w:rsid w:val="00BE1DF9"/>
    <w:rsid w:val="00BE2110"/>
    <w:rsid w:val="00BE21CC"/>
    <w:rsid w:val="00BE21F0"/>
    <w:rsid w:val="00BE2306"/>
    <w:rsid w:val="00BE2367"/>
    <w:rsid w:val="00BE2395"/>
    <w:rsid w:val="00BE23DF"/>
    <w:rsid w:val="00BE24A7"/>
    <w:rsid w:val="00BE24C6"/>
    <w:rsid w:val="00BE256B"/>
    <w:rsid w:val="00BE25CA"/>
    <w:rsid w:val="00BE2773"/>
    <w:rsid w:val="00BE279D"/>
    <w:rsid w:val="00BE2872"/>
    <w:rsid w:val="00BE2974"/>
    <w:rsid w:val="00BE2AE6"/>
    <w:rsid w:val="00BE2D6F"/>
    <w:rsid w:val="00BE2D84"/>
    <w:rsid w:val="00BE2EBB"/>
    <w:rsid w:val="00BE2FC9"/>
    <w:rsid w:val="00BE3046"/>
    <w:rsid w:val="00BE30CC"/>
    <w:rsid w:val="00BE31A8"/>
    <w:rsid w:val="00BE3211"/>
    <w:rsid w:val="00BE3470"/>
    <w:rsid w:val="00BE3476"/>
    <w:rsid w:val="00BE348D"/>
    <w:rsid w:val="00BE3642"/>
    <w:rsid w:val="00BE38DE"/>
    <w:rsid w:val="00BE3A53"/>
    <w:rsid w:val="00BE3A85"/>
    <w:rsid w:val="00BE3CB8"/>
    <w:rsid w:val="00BE3DED"/>
    <w:rsid w:val="00BE3E62"/>
    <w:rsid w:val="00BE3EF0"/>
    <w:rsid w:val="00BE40B7"/>
    <w:rsid w:val="00BE41C3"/>
    <w:rsid w:val="00BE430E"/>
    <w:rsid w:val="00BE4334"/>
    <w:rsid w:val="00BE43B0"/>
    <w:rsid w:val="00BE4461"/>
    <w:rsid w:val="00BE476D"/>
    <w:rsid w:val="00BE47E2"/>
    <w:rsid w:val="00BE4A04"/>
    <w:rsid w:val="00BE4BF4"/>
    <w:rsid w:val="00BE4D6E"/>
    <w:rsid w:val="00BE509F"/>
    <w:rsid w:val="00BE51D3"/>
    <w:rsid w:val="00BE52F3"/>
    <w:rsid w:val="00BE53BA"/>
    <w:rsid w:val="00BE53EF"/>
    <w:rsid w:val="00BE54A1"/>
    <w:rsid w:val="00BE557A"/>
    <w:rsid w:val="00BE559B"/>
    <w:rsid w:val="00BE586A"/>
    <w:rsid w:val="00BE58EC"/>
    <w:rsid w:val="00BE58FE"/>
    <w:rsid w:val="00BE59D3"/>
    <w:rsid w:val="00BE5B2F"/>
    <w:rsid w:val="00BE5B56"/>
    <w:rsid w:val="00BE5D33"/>
    <w:rsid w:val="00BE5E72"/>
    <w:rsid w:val="00BE5F53"/>
    <w:rsid w:val="00BE6017"/>
    <w:rsid w:val="00BE60B4"/>
    <w:rsid w:val="00BE60BB"/>
    <w:rsid w:val="00BE6341"/>
    <w:rsid w:val="00BE64D0"/>
    <w:rsid w:val="00BE69D8"/>
    <w:rsid w:val="00BE6AAF"/>
    <w:rsid w:val="00BE6B8B"/>
    <w:rsid w:val="00BE7152"/>
    <w:rsid w:val="00BE75D5"/>
    <w:rsid w:val="00BE786D"/>
    <w:rsid w:val="00BE7992"/>
    <w:rsid w:val="00BE7A00"/>
    <w:rsid w:val="00BE7A55"/>
    <w:rsid w:val="00BE7D59"/>
    <w:rsid w:val="00BE7E7C"/>
    <w:rsid w:val="00BE7F0A"/>
    <w:rsid w:val="00BF000C"/>
    <w:rsid w:val="00BF0488"/>
    <w:rsid w:val="00BF0785"/>
    <w:rsid w:val="00BF08E9"/>
    <w:rsid w:val="00BF0991"/>
    <w:rsid w:val="00BF09C1"/>
    <w:rsid w:val="00BF0B94"/>
    <w:rsid w:val="00BF0BC3"/>
    <w:rsid w:val="00BF0CBE"/>
    <w:rsid w:val="00BF0D4C"/>
    <w:rsid w:val="00BF0E22"/>
    <w:rsid w:val="00BF11C4"/>
    <w:rsid w:val="00BF122A"/>
    <w:rsid w:val="00BF1296"/>
    <w:rsid w:val="00BF13BD"/>
    <w:rsid w:val="00BF14D9"/>
    <w:rsid w:val="00BF15AA"/>
    <w:rsid w:val="00BF1632"/>
    <w:rsid w:val="00BF16E5"/>
    <w:rsid w:val="00BF171D"/>
    <w:rsid w:val="00BF1874"/>
    <w:rsid w:val="00BF1A7A"/>
    <w:rsid w:val="00BF1CDA"/>
    <w:rsid w:val="00BF1CEA"/>
    <w:rsid w:val="00BF1DA4"/>
    <w:rsid w:val="00BF1E8D"/>
    <w:rsid w:val="00BF2231"/>
    <w:rsid w:val="00BF2384"/>
    <w:rsid w:val="00BF2389"/>
    <w:rsid w:val="00BF23FC"/>
    <w:rsid w:val="00BF2593"/>
    <w:rsid w:val="00BF28FE"/>
    <w:rsid w:val="00BF2D4B"/>
    <w:rsid w:val="00BF2D86"/>
    <w:rsid w:val="00BF2DDA"/>
    <w:rsid w:val="00BF2E61"/>
    <w:rsid w:val="00BF3015"/>
    <w:rsid w:val="00BF30B0"/>
    <w:rsid w:val="00BF3ADA"/>
    <w:rsid w:val="00BF3BEE"/>
    <w:rsid w:val="00BF3D13"/>
    <w:rsid w:val="00BF3D2A"/>
    <w:rsid w:val="00BF3D31"/>
    <w:rsid w:val="00BF3FC4"/>
    <w:rsid w:val="00BF4049"/>
    <w:rsid w:val="00BF4213"/>
    <w:rsid w:val="00BF4360"/>
    <w:rsid w:val="00BF44D4"/>
    <w:rsid w:val="00BF4B36"/>
    <w:rsid w:val="00BF4EBA"/>
    <w:rsid w:val="00BF4EF1"/>
    <w:rsid w:val="00BF4F4D"/>
    <w:rsid w:val="00BF50AA"/>
    <w:rsid w:val="00BF51AD"/>
    <w:rsid w:val="00BF525B"/>
    <w:rsid w:val="00BF5263"/>
    <w:rsid w:val="00BF5306"/>
    <w:rsid w:val="00BF5714"/>
    <w:rsid w:val="00BF5826"/>
    <w:rsid w:val="00BF5A10"/>
    <w:rsid w:val="00BF5E13"/>
    <w:rsid w:val="00BF5E6B"/>
    <w:rsid w:val="00BF5EE9"/>
    <w:rsid w:val="00BF601A"/>
    <w:rsid w:val="00BF6240"/>
    <w:rsid w:val="00BF638E"/>
    <w:rsid w:val="00BF6397"/>
    <w:rsid w:val="00BF6AF3"/>
    <w:rsid w:val="00BF6B6F"/>
    <w:rsid w:val="00BF6D26"/>
    <w:rsid w:val="00BF6D60"/>
    <w:rsid w:val="00BF6FC3"/>
    <w:rsid w:val="00BF717F"/>
    <w:rsid w:val="00BF729B"/>
    <w:rsid w:val="00BF7317"/>
    <w:rsid w:val="00BF743B"/>
    <w:rsid w:val="00BF7819"/>
    <w:rsid w:val="00BF7887"/>
    <w:rsid w:val="00BF78CA"/>
    <w:rsid w:val="00BF7A04"/>
    <w:rsid w:val="00BF7BF8"/>
    <w:rsid w:val="00BF7C73"/>
    <w:rsid w:val="00BF7D25"/>
    <w:rsid w:val="00BF7DF0"/>
    <w:rsid w:val="00BF7E51"/>
    <w:rsid w:val="00BF7F23"/>
    <w:rsid w:val="00C0000D"/>
    <w:rsid w:val="00C00037"/>
    <w:rsid w:val="00C0014D"/>
    <w:rsid w:val="00C00211"/>
    <w:rsid w:val="00C0066F"/>
    <w:rsid w:val="00C00691"/>
    <w:rsid w:val="00C007D8"/>
    <w:rsid w:val="00C007F6"/>
    <w:rsid w:val="00C00A4D"/>
    <w:rsid w:val="00C00C57"/>
    <w:rsid w:val="00C00D9D"/>
    <w:rsid w:val="00C00E63"/>
    <w:rsid w:val="00C00EDA"/>
    <w:rsid w:val="00C00F9A"/>
    <w:rsid w:val="00C0101D"/>
    <w:rsid w:val="00C010AD"/>
    <w:rsid w:val="00C0122D"/>
    <w:rsid w:val="00C012EC"/>
    <w:rsid w:val="00C013C4"/>
    <w:rsid w:val="00C015BE"/>
    <w:rsid w:val="00C016B2"/>
    <w:rsid w:val="00C016EC"/>
    <w:rsid w:val="00C0185A"/>
    <w:rsid w:val="00C01C1C"/>
    <w:rsid w:val="00C01D2A"/>
    <w:rsid w:val="00C01D46"/>
    <w:rsid w:val="00C0221D"/>
    <w:rsid w:val="00C0223A"/>
    <w:rsid w:val="00C022FF"/>
    <w:rsid w:val="00C02333"/>
    <w:rsid w:val="00C0240A"/>
    <w:rsid w:val="00C024C9"/>
    <w:rsid w:val="00C024FC"/>
    <w:rsid w:val="00C0255C"/>
    <w:rsid w:val="00C028B8"/>
    <w:rsid w:val="00C029D0"/>
    <w:rsid w:val="00C02CBA"/>
    <w:rsid w:val="00C02D1C"/>
    <w:rsid w:val="00C02D54"/>
    <w:rsid w:val="00C02FE6"/>
    <w:rsid w:val="00C03008"/>
    <w:rsid w:val="00C032DF"/>
    <w:rsid w:val="00C0349E"/>
    <w:rsid w:val="00C034AD"/>
    <w:rsid w:val="00C0350C"/>
    <w:rsid w:val="00C0378D"/>
    <w:rsid w:val="00C03792"/>
    <w:rsid w:val="00C03974"/>
    <w:rsid w:val="00C03B63"/>
    <w:rsid w:val="00C03BC0"/>
    <w:rsid w:val="00C03DF6"/>
    <w:rsid w:val="00C03F1D"/>
    <w:rsid w:val="00C03F38"/>
    <w:rsid w:val="00C03FD4"/>
    <w:rsid w:val="00C04090"/>
    <w:rsid w:val="00C041CB"/>
    <w:rsid w:val="00C04263"/>
    <w:rsid w:val="00C04560"/>
    <w:rsid w:val="00C0482B"/>
    <w:rsid w:val="00C04846"/>
    <w:rsid w:val="00C04947"/>
    <w:rsid w:val="00C04B92"/>
    <w:rsid w:val="00C04CA5"/>
    <w:rsid w:val="00C04CFB"/>
    <w:rsid w:val="00C04EDF"/>
    <w:rsid w:val="00C053D3"/>
    <w:rsid w:val="00C05460"/>
    <w:rsid w:val="00C05551"/>
    <w:rsid w:val="00C05788"/>
    <w:rsid w:val="00C05854"/>
    <w:rsid w:val="00C059E5"/>
    <w:rsid w:val="00C05BC0"/>
    <w:rsid w:val="00C05C50"/>
    <w:rsid w:val="00C05D7F"/>
    <w:rsid w:val="00C05E13"/>
    <w:rsid w:val="00C05F6B"/>
    <w:rsid w:val="00C05F9C"/>
    <w:rsid w:val="00C06090"/>
    <w:rsid w:val="00C061B6"/>
    <w:rsid w:val="00C0647A"/>
    <w:rsid w:val="00C065E4"/>
    <w:rsid w:val="00C06A5C"/>
    <w:rsid w:val="00C06DB2"/>
    <w:rsid w:val="00C06DC2"/>
    <w:rsid w:val="00C0703D"/>
    <w:rsid w:val="00C070AD"/>
    <w:rsid w:val="00C07298"/>
    <w:rsid w:val="00C073E4"/>
    <w:rsid w:val="00C074AD"/>
    <w:rsid w:val="00C07628"/>
    <w:rsid w:val="00C0770B"/>
    <w:rsid w:val="00C07757"/>
    <w:rsid w:val="00C0783F"/>
    <w:rsid w:val="00C07864"/>
    <w:rsid w:val="00C07D18"/>
    <w:rsid w:val="00C10109"/>
    <w:rsid w:val="00C10153"/>
    <w:rsid w:val="00C102C8"/>
    <w:rsid w:val="00C103FC"/>
    <w:rsid w:val="00C10434"/>
    <w:rsid w:val="00C104C8"/>
    <w:rsid w:val="00C1056A"/>
    <w:rsid w:val="00C10749"/>
    <w:rsid w:val="00C10751"/>
    <w:rsid w:val="00C10FE7"/>
    <w:rsid w:val="00C11273"/>
    <w:rsid w:val="00C11640"/>
    <w:rsid w:val="00C116F9"/>
    <w:rsid w:val="00C11784"/>
    <w:rsid w:val="00C11B7E"/>
    <w:rsid w:val="00C11CF7"/>
    <w:rsid w:val="00C11CFB"/>
    <w:rsid w:val="00C11FB7"/>
    <w:rsid w:val="00C1218E"/>
    <w:rsid w:val="00C12240"/>
    <w:rsid w:val="00C1247D"/>
    <w:rsid w:val="00C12538"/>
    <w:rsid w:val="00C12711"/>
    <w:rsid w:val="00C12775"/>
    <w:rsid w:val="00C12A9D"/>
    <w:rsid w:val="00C12B55"/>
    <w:rsid w:val="00C12C0A"/>
    <w:rsid w:val="00C12E12"/>
    <w:rsid w:val="00C13501"/>
    <w:rsid w:val="00C1373C"/>
    <w:rsid w:val="00C13948"/>
    <w:rsid w:val="00C13A57"/>
    <w:rsid w:val="00C13E3B"/>
    <w:rsid w:val="00C13F3F"/>
    <w:rsid w:val="00C13F9F"/>
    <w:rsid w:val="00C13FAF"/>
    <w:rsid w:val="00C13FC2"/>
    <w:rsid w:val="00C140D6"/>
    <w:rsid w:val="00C14144"/>
    <w:rsid w:val="00C14192"/>
    <w:rsid w:val="00C142A6"/>
    <w:rsid w:val="00C1430C"/>
    <w:rsid w:val="00C1439D"/>
    <w:rsid w:val="00C1468C"/>
    <w:rsid w:val="00C146F7"/>
    <w:rsid w:val="00C14728"/>
    <w:rsid w:val="00C147EB"/>
    <w:rsid w:val="00C149EA"/>
    <w:rsid w:val="00C14E16"/>
    <w:rsid w:val="00C14FB6"/>
    <w:rsid w:val="00C15032"/>
    <w:rsid w:val="00C15109"/>
    <w:rsid w:val="00C15131"/>
    <w:rsid w:val="00C15263"/>
    <w:rsid w:val="00C15334"/>
    <w:rsid w:val="00C15441"/>
    <w:rsid w:val="00C155E5"/>
    <w:rsid w:val="00C158BB"/>
    <w:rsid w:val="00C159A6"/>
    <w:rsid w:val="00C15BAD"/>
    <w:rsid w:val="00C15C76"/>
    <w:rsid w:val="00C162A1"/>
    <w:rsid w:val="00C1648E"/>
    <w:rsid w:val="00C16642"/>
    <w:rsid w:val="00C1673D"/>
    <w:rsid w:val="00C16ADC"/>
    <w:rsid w:val="00C16B62"/>
    <w:rsid w:val="00C16C6F"/>
    <w:rsid w:val="00C16C90"/>
    <w:rsid w:val="00C16D8D"/>
    <w:rsid w:val="00C16E3E"/>
    <w:rsid w:val="00C16EB8"/>
    <w:rsid w:val="00C16F2B"/>
    <w:rsid w:val="00C16F64"/>
    <w:rsid w:val="00C1702F"/>
    <w:rsid w:val="00C17048"/>
    <w:rsid w:val="00C17210"/>
    <w:rsid w:val="00C17385"/>
    <w:rsid w:val="00C17497"/>
    <w:rsid w:val="00C176CF"/>
    <w:rsid w:val="00C17750"/>
    <w:rsid w:val="00C177C7"/>
    <w:rsid w:val="00C17906"/>
    <w:rsid w:val="00C17A2F"/>
    <w:rsid w:val="00C17C09"/>
    <w:rsid w:val="00C17DC2"/>
    <w:rsid w:val="00C17FC4"/>
    <w:rsid w:val="00C20007"/>
    <w:rsid w:val="00C203DA"/>
    <w:rsid w:val="00C2059F"/>
    <w:rsid w:val="00C2069C"/>
    <w:rsid w:val="00C206F1"/>
    <w:rsid w:val="00C2076A"/>
    <w:rsid w:val="00C2089C"/>
    <w:rsid w:val="00C20A4F"/>
    <w:rsid w:val="00C20CE3"/>
    <w:rsid w:val="00C20DD5"/>
    <w:rsid w:val="00C20EBC"/>
    <w:rsid w:val="00C210E7"/>
    <w:rsid w:val="00C214AB"/>
    <w:rsid w:val="00C21531"/>
    <w:rsid w:val="00C21689"/>
    <w:rsid w:val="00C216F1"/>
    <w:rsid w:val="00C21903"/>
    <w:rsid w:val="00C21A0F"/>
    <w:rsid w:val="00C21B36"/>
    <w:rsid w:val="00C21BF4"/>
    <w:rsid w:val="00C21E7A"/>
    <w:rsid w:val="00C21EA4"/>
    <w:rsid w:val="00C22049"/>
    <w:rsid w:val="00C220BF"/>
    <w:rsid w:val="00C22274"/>
    <w:rsid w:val="00C224F2"/>
    <w:rsid w:val="00C226D8"/>
    <w:rsid w:val="00C22A73"/>
    <w:rsid w:val="00C22B80"/>
    <w:rsid w:val="00C22D06"/>
    <w:rsid w:val="00C230BC"/>
    <w:rsid w:val="00C23842"/>
    <w:rsid w:val="00C23A4C"/>
    <w:rsid w:val="00C23C23"/>
    <w:rsid w:val="00C23D5D"/>
    <w:rsid w:val="00C23F48"/>
    <w:rsid w:val="00C24017"/>
    <w:rsid w:val="00C240E9"/>
    <w:rsid w:val="00C24150"/>
    <w:rsid w:val="00C2417F"/>
    <w:rsid w:val="00C2421E"/>
    <w:rsid w:val="00C24283"/>
    <w:rsid w:val="00C242D9"/>
    <w:rsid w:val="00C246E6"/>
    <w:rsid w:val="00C248DE"/>
    <w:rsid w:val="00C24AAD"/>
    <w:rsid w:val="00C24CA1"/>
    <w:rsid w:val="00C25022"/>
    <w:rsid w:val="00C25155"/>
    <w:rsid w:val="00C2525C"/>
    <w:rsid w:val="00C25516"/>
    <w:rsid w:val="00C257B6"/>
    <w:rsid w:val="00C257F8"/>
    <w:rsid w:val="00C259F2"/>
    <w:rsid w:val="00C25A81"/>
    <w:rsid w:val="00C25ABD"/>
    <w:rsid w:val="00C25BA9"/>
    <w:rsid w:val="00C25BD6"/>
    <w:rsid w:val="00C25BDF"/>
    <w:rsid w:val="00C25FDF"/>
    <w:rsid w:val="00C260D0"/>
    <w:rsid w:val="00C2630E"/>
    <w:rsid w:val="00C263BF"/>
    <w:rsid w:val="00C263C1"/>
    <w:rsid w:val="00C26475"/>
    <w:rsid w:val="00C2650A"/>
    <w:rsid w:val="00C2654D"/>
    <w:rsid w:val="00C265E3"/>
    <w:rsid w:val="00C265E9"/>
    <w:rsid w:val="00C266F9"/>
    <w:rsid w:val="00C2693A"/>
    <w:rsid w:val="00C26A45"/>
    <w:rsid w:val="00C26A54"/>
    <w:rsid w:val="00C26B3E"/>
    <w:rsid w:val="00C26D04"/>
    <w:rsid w:val="00C26D28"/>
    <w:rsid w:val="00C26DE4"/>
    <w:rsid w:val="00C26F6D"/>
    <w:rsid w:val="00C26FF5"/>
    <w:rsid w:val="00C2720E"/>
    <w:rsid w:val="00C272CD"/>
    <w:rsid w:val="00C272E9"/>
    <w:rsid w:val="00C2745A"/>
    <w:rsid w:val="00C27468"/>
    <w:rsid w:val="00C274BA"/>
    <w:rsid w:val="00C277C6"/>
    <w:rsid w:val="00C27809"/>
    <w:rsid w:val="00C27A22"/>
    <w:rsid w:val="00C27B0D"/>
    <w:rsid w:val="00C27C51"/>
    <w:rsid w:val="00C27C53"/>
    <w:rsid w:val="00C27E5B"/>
    <w:rsid w:val="00C27FFE"/>
    <w:rsid w:val="00C3004B"/>
    <w:rsid w:val="00C30198"/>
    <w:rsid w:val="00C302E4"/>
    <w:rsid w:val="00C30321"/>
    <w:rsid w:val="00C304AB"/>
    <w:rsid w:val="00C30624"/>
    <w:rsid w:val="00C30A13"/>
    <w:rsid w:val="00C30CB3"/>
    <w:rsid w:val="00C30D64"/>
    <w:rsid w:val="00C30E07"/>
    <w:rsid w:val="00C30EE5"/>
    <w:rsid w:val="00C30FBE"/>
    <w:rsid w:val="00C3109D"/>
    <w:rsid w:val="00C31435"/>
    <w:rsid w:val="00C3148B"/>
    <w:rsid w:val="00C31530"/>
    <w:rsid w:val="00C317F4"/>
    <w:rsid w:val="00C318EA"/>
    <w:rsid w:val="00C31935"/>
    <w:rsid w:val="00C3194F"/>
    <w:rsid w:val="00C31A78"/>
    <w:rsid w:val="00C31BEA"/>
    <w:rsid w:val="00C32420"/>
    <w:rsid w:val="00C32512"/>
    <w:rsid w:val="00C32523"/>
    <w:rsid w:val="00C32671"/>
    <w:rsid w:val="00C32739"/>
    <w:rsid w:val="00C32A2B"/>
    <w:rsid w:val="00C32B21"/>
    <w:rsid w:val="00C32B28"/>
    <w:rsid w:val="00C32BA7"/>
    <w:rsid w:val="00C32D0B"/>
    <w:rsid w:val="00C32DF1"/>
    <w:rsid w:val="00C330D0"/>
    <w:rsid w:val="00C33131"/>
    <w:rsid w:val="00C33292"/>
    <w:rsid w:val="00C333B9"/>
    <w:rsid w:val="00C336B2"/>
    <w:rsid w:val="00C33707"/>
    <w:rsid w:val="00C33ED3"/>
    <w:rsid w:val="00C33F4D"/>
    <w:rsid w:val="00C33F6C"/>
    <w:rsid w:val="00C3412A"/>
    <w:rsid w:val="00C34193"/>
    <w:rsid w:val="00C343FA"/>
    <w:rsid w:val="00C34806"/>
    <w:rsid w:val="00C348CA"/>
    <w:rsid w:val="00C34A61"/>
    <w:rsid w:val="00C34E75"/>
    <w:rsid w:val="00C34EBC"/>
    <w:rsid w:val="00C34F12"/>
    <w:rsid w:val="00C3515C"/>
    <w:rsid w:val="00C35197"/>
    <w:rsid w:val="00C35589"/>
    <w:rsid w:val="00C3562F"/>
    <w:rsid w:val="00C3584D"/>
    <w:rsid w:val="00C35C1A"/>
    <w:rsid w:val="00C35C67"/>
    <w:rsid w:val="00C35EAB"/>
    <w:rsid w:val="00C361B9"/>
    <w:rsid w:val="00C361E6"/>
    <w:rsid w:val="00C36219"/>
    <w:rsid w:val="00C365F3"/>
    <w:rsid w:val="00C3663A"/>
    <w:rsid w:val="00C366D9"/>
    <w:rsid w:val="00C366E8"/>
    <w:rsid w:val="00C3672B"/>
    <w:rsid w:val="00C367E2"/>
    <w:rsid w:val="00C36939"/>
    <w:rsid w:val="00C36C29"/>
    <w:rsid w:val="00C37004"/>
    <w:rsid w:val="00C3709B"/>
    <w:rsid w:val="00C37219"/>
    <w:rsid w:val="00C3721F"/>
    <w:rsid w:val="00C37267"/>
    <w:rsid w:val="00C3743C"/>
    <w:rsid w:val="00C37440"/>
    <w:rsid w:val="00C37665"/>
    <w:rsid w:val="00C3773F"/>
    <w:rsid w:val="00C3789D"/>
    <w:rsid w:val="00C379AB"/>
    <w:rsid w:val="00C37DC2"/>
    <w:rsid w:val="00C37E5D"/>
    <w:rsid w:val="00C402F6"/>
    <w:rsid w:val="00C40438"/>
    <w:rsid w:val="00C40443"/>
    <w:rsid w:val="00C4062B"/>
    <w:rsid w:val="00C406F5"/>
    <w:rsid w:val="00C407A8"/>
    <w:rsid w:val="00C4084E"/>
    <w:rsid w:val="00C40873"/>
    <w:rsid w:val="00C40B94"/>
    <w:rsid w:val="00C40C01"/>
    <w:rsid w:val="00C40C7D"/>
    <w:rsid w:val="00C40DB9"/>
    <w:rsid w:val="00C4114F"/>
    <w:rsid w:val="00C41312"/>
    <w:rsid w:val="00C41405"/>
    <w:rsid w:val="00C415AC"/>
    <w:rsid w:val="00C415E2"/>
    <w:rsid w:val="00C41664"/>
    <w:rsid w:val="00C41AEA"/>
    <w:rsid w:val="00C41BB1"/>
    <w:rsid w:val="00C42041"/>
    <w:rsid w:val="00C4205A"/>
    <w:rsid w:val="00C42239"/>
    <w:rsid w:val="00C422AF"/>
    <w:rsid w:val="00C424D3"/>
    <w:rsid w:val="00C4261B"/>
    <w:rsid w:val="00C427EA"/>
    <w:rsid w:val="00C428B7"/>
    <w:rsid w:val="00C428C1"/>
    <w:rsid w:val="00C429CF"/>
    <w:rsid w:val="00C42A52"/>
    <w:rsid w:val="00C42A5C"/>
    <w:rsid w:val="00C42D26"/>
    <w:rsid w:val="00C43055"/>
    <w:rsid w:val="00C43079"/>
    <w:rsid w:val="00C430E4"/>
    <w:rsid w:val="00C430F8"/>
    <w:rsid w:val="00C4316B"/>
    <w:rsid w:val="00C4317F"/>
    <w:rsid w:val="00C43A59"/>
    <w:rsid w:val="00C43CF7"/>
    <w:rsid w:val="00C43EB9"/>
    <w:rsid w:val="00C43FDA"/>
    <w:rsid w:val="00C440A2"/>
    <w:rsid w:val="00C4436D"/>
    <w:rsid w:val="00C443EE"/>
    <w:rsid w:val="00C44433"/>
    <w:rsid w:val="00C44437"/>
    <w:rsid w:val="00C44520"/>
    <w:rsid w:val="00C448F8"/>
    <w:rsid w:val="00C4490F"/>
    <w:rsid w:val="00C44957"/>
    <w:rsid w:val="00C44A2A"/>
    <w:rsid w:val="00C44A70"/>
    <w:rsid w:val="00C44D75"/>
    <w:rsid w:val="00C45028"/>
    <w:rsid w:val="00C4509D"/>
    <w:rsid w:val="00C450B4"/>
    <w:rsid w:val="00C45254"/>
    <w:rsid w:val="00C4554B"/>
    <w:rsid w:val="00C456EC"/>
    <w:rsid w:val="00C456F4"/>
    <w:rsid w:val="00C458F0"/>
    <w:rsid w:val="00C45917"/>
    <w:rsid w:val="00C45A27"/>
    <w:rsid w:val="00C45C6C"/>
    <w:rsid w:val="00C45D55"/>
    <w:rsid w:val="00C45D8E"/>
    <w:rsid w:val="00C45DC1"/>
    <w:rsid w:val="00C45EF5"/>
    <w:rsid w:val="00C45FE2"/>
    <w:rsid w:val="00C4611E"/>
    <w:rsid w:val="00C462AA"/>
    <w:rsid w:val="00C46419"/>
    <w:rsid w:val="00C4645C"/>
    <w:rsid w:val="00C46602"/>
    <w:rsid w:val="00C46716"/>
    <w:rsid w:val="00C4690D"/>
    <w:rsid w:val="00C46AAE"/>
    <w:rsid w:val="00C46D8D"/>
    <w:rsid w:val="00C4717A"/>
    <w:rsid w:val="00C472D4"/>
    <w:rsid w:val="00C473CE"/>
    <w:rsid w:val="00C47548"/>
    <w:rsid w:val="00C4755A"/>
    <w:rsid w:val="00C47574"/>
    <w:rsid w:val="00C475C3"/>
    <w:rsid w:val="00C47642"/>
    <w:rsid w:val="00C47A89"/>
    <w:rsid w:val="00C47AC0"/>
    <w:rsid w:val="00C47EA1"/>
    <w:rsid w:val="00C47F20"/>
    <w:rsid w:val="00C50128"/>
    <w:rsid w:val="00C502FA"/>
    <w:rsid w:val="00C50323"/>
    <w:rsid w:val="00C50371"/>
    <w:rsid w:val="00C5055D"/>
    <w:rsid w:val="00C506AF"/>
    <w:rsid w:val="00C5089C"/>
    <w:rsid w:val="00C508FF"/>
    <w:rsid w:val="00C50947"/>
    <w:rsid w:val="00C50A85"/>
    <w:rsid w:val="00C50D5B"/>
    <w:rsid w:val="00C50DE6"/>
    <w:rsid w:val="00C50E2A"/>
    <w:rsid w:val="00C51517"/>
    <w:rsid w:val="00C5188A"/>
    <w:rsid w:val="00C518EB"/>
    <w:rsid w:val="00C519FE"/>
    <w:rsid w:val="00C51A58"/>
    <w:rsid w:val="00C51ACC"/>
    <w:rsid w:val="00C51B80"/>
    <w:rsid w:val="00C51D85"/>
    <w:rsid w:val="00C51FD8"/>
    <w:rsid w:val="00C5200F"/>
    <w:rsid w:val="00C521C9"/>
    <w:rsid w:val="00C521D8"/>
    <w:rsid w:val="00C52807"/>
    <w:rsid w:val="00C52848"/>
    <w:rsid w:val="00C528A9"/>
    <w:rsid w:val="00C52964"/>
    <w:rsid w:val="00C5298B"/>
    <w:rsid w:val="00C529B9"/>
    <w:rsid w:val="00C53000"/>
    <w:rsid w:val="00C531BB"/>
    <w:rsid w:val="00C533BC"/>
    <w:rsid w:val="00C5345A"/>
    <w:rsid w:val="00C53595"/>
    <w:rsid w:val="00C5385F"/>
    <w:rsid w:val="00C53900"/>
    <w:rsid w:val="00C539E4"/>
    <w:rsid w:val="00C53A25"/>
    <w:rsid w:val="00C53A82"/>
    <w:rsid w:val="00C53B79"/>
    <w:rsid w:val="00C53C34"/>
    <w:rsid w:val="00C53CC9"/>
    <w:rsid w:val="00C53DBA"/>
    <w:rsid w:val="00C53E5D"/>
    <w:rsid w:val="00C54089"/>
    <w:rsid w:val="00C54224"/>
    <w:rsid w:val="00C54269"/>
    <w:rsid w:val="00C546C3"/>
    <w:rsid w:val="00C54801"/>
    <w:rsid w:val="00C54933"/>
    <w:rsid w:val="00C5493B"/>
    <w:rsid w:val="00C54A6D"/>
    <w:rsid w:val="00C54CE4"/>
    <w:rsid w:val="00C54E0C"/>
    <w:rsid w:val="00C54E5C"/>
    <w:rsid w:val="00C54E5D"/>
    <w:rsid w:val="00C54EA6"/>
    <w:rsid w:val="00C54EAC"/>
    <w:rsid w:val="00C54F82"/>
    <w:rsid w:val="00C55214"/>
    <w:rsid w:val="00C5528A"/>
    <w:rsid w:val="00C5537D"/>
    <w:rsid w:val="00C5579A"/>
    <w:rsid w:val="00C559CD"/>
    <w:rsid w:val="00C55A68"/>
    <w:rsid w:val="00C55AF5"/>
    <w:rsid w:val="00C55E0F"/>
    <w:rsid w:val="00C56005"/>
    <w:rsid w:val="00C56163"/>
    <w:rsid w:val="00C561AD"/>
    <w:rsid w:val="00C566A9"/>
    <w:rsid w:val="00C5673F"/>
    <w:rsid w:val="00C567F7"/>
    <w:rsid w:val="00C56941"/>
    <w:rsid w:val="00C56A55"/>
    <w:rsid w:val="00C56CBB"/>
    <w:rsid w:val="00C56E86"/>
    <w:rsid w:val="00C5709D"/>
    <w:rsid w:val="00C570F6"/>
    <w:rsid w:val="00C5794E"/>
    <w:rsid w:val="00C57B24"/>
    <w:rsid w:val="00C57CDD"/>
    <w:rsid w:val="00C57E34"/>
    <w:rsid w:val="00C57E8F"/>
    <w:rsid w:val="00C60339"/>
    <w:rsid w:val="00C605C7"/>
    <w:rsid w:val="00C606DB"/>
    <w:rsid w:val="00C60B9F"/>
    <w:rsid w:val="00C60C90"/>
    <w:rsid w:val="00C60D41"/>
    <w:rsid w:val="00C60E49"/>
    <w:rsid w:val="00C6113C"/>
    <w:rsid w:val="00C61299"/>
    <w:rsid w:val="00C6133B"/>
    <w:rsid w:val="00C615BE"/>
    <w:rsid w:val="00C61749"/>
    <w:rsid w:val="00C617E2"/>
    <w:rsid w:val="00C6191F"/>
    <w:rsid w:val="00C61AD0"/>
    <w:rsid w:val="00C61EFD"/>
    <w:rsid w:val="00C6200E"/>
    <w:rsid w:val="00C62377"/>
    <w:rsid w:val="00C62389"/>
    <w:rsid w:val="00C62774"/>
    <w:rsid w:val="00C627C1"/>
    <w:rsid w:val="00C62944"/>
    <w:rsid w:val="00C6296B"/>
    <w:rsid w:val="00C62985"/>
    <w:rsid w:val="00C62A22"/>
    <w:rsid w:val="00C62B03"/>
    <w:rsid w:val="00C62B90"/>
    <w:rsid w:val="00C62C5D"/>
    <w:rsid w:val="00C62CB4"/>
    <w:rsid w:val="00C62EFD"/>
    <w:rsid w:val="00C62FBD"/>
    <w:rsid w:val="00C63007"/>
    <w:rsid w:val="00C63197"/>
    <w:rsid w:val="00C633D8"/>
    <w:rsid w:val="00C6342E"/>
    <w:rsid w:val="00C63493"/>
    <w:rsid w:val="00C634E4"/>
    <w:rsid w:val="00C63607"/>
    <w:rsid w:val="00C6360F"/>
    <w:rsid w:val="00C63683"/>
    <w:rsid w:val="00C63782"/>
    <w:rsid w:val="00C63A5E"/>
    <w:rsid w:val="00C63C2B"/>
    <w:rsid w:val="00C63F8B"/>
    <w:rsid w:val="00C63FE9"/>
    <w:rsid w:val="00C6400F"/>
    <w:rsid w:val="00C64588"/>
    <w:rsid w:val="00C6485D"/>
    <w:rsid w:val="00C64C4E"/>
    <w:rsid w:val="00C64DC0"/>
    <w:rsid w:val="00C64FF9"/>
    <w:rsid w:val="00C6509B"/>
    <w:rsid w:val="00C65140"/>
    <w:rsid w:val="00C6515A"/>
    <w:rsid w:val="00C65462"/>
    <w:rsid w:val="00C659BF"/>
    <w:rsid w:val="00C65CEB"/>
    <w:rsid w:val="00C65DBE"/>
    <w:rsid w:val="00C65E35"/>
    <w:rsid w:val="00C65EB9"/>
    <w:rsid w:val="00C65EEB"/>
    <w:rsid w:val="00C66022"/>
    <w:rsid w:val="00C662C6"/>
    <w:rsid w:val="00C66771"/>
    <w:rsid w:val="00C667BE"/>
    <w:rsid w:val="00C668BC"/>
    <w:rsid w:val="00C66B14"/>
    <w:rsid w:val="00C66E8F"/>
    <w:rsid w:val="00C6713E"/>
    <w:rsid w:val="00C67167"/>
    <w:rsid w:val="00C6798B"/>
    <w:rsid w:val="00C679FD"/>
    <w:rsid w:val="00C67A02"/>
    <w:rsid w:val="00C67A89"/>
    <w:rsid w:val="00C67CEB"/>
    <w:rsid w:val="00C67DDA"/>
    <w:rsid w:val="00C701F3"/>
    <w:rsid w:val="00C7048A"/>
    <w:rsid w:val="00C704ED"/>
    <w:rsid w:val="00C7052B"/>
    <w:rsid w:val="00C70640"/>
    <w:rsid w:val="00C70676"/>
    <w:rsid w:val="00C706AA"/>
    <w:rsid w:val="00C70AC2"/>
    <w:rsid w:val="00C70B16"/>
    <w:rsid w:val="00C70C23"/>
    <w:rsid w:val="00C70C98"/>
    <w:rsid w:val="00C70E9E"/>
    <w:rsid w:val="00C710B3"/>
    <w:rsid w:val="00C7111A"/>
    <w:rsid w:val="00C7112F"/>
    <w:rsid w:val="00C711D2"/>
    <w:rsid w:val="00C71270"/>
    <w:rsid w:val="00C713A7"/>
    <w:rsid w:val="00C7158B"/>
    <w:rsid w:val="00C71602"/>
    <w:rsid w:val="00C718BD"/>
    <w:rsid w:val="00C71C1F"/>
    <w:rsid w:val="00C71F51"/>
    <w:rsid w:val="00C72030"/>
    <w:rsid w:val="00C724F9"/>
    <w:rsid w:val="00C72537"/>
    <w:rsid w:val="00C7265E"/>
    <w:rsid w:val="00C72670"/>
    <w:rsid w:val="00C726B3"/>
    <w:rsid w:val="00C726B6"/>
    <w:rsid w:val="00C726BE"/>
    <w:rsid w:val="00C727F7"/>
    <w:rsid w:val="00C7280A"/>
    <w:rsid w:val="00C72864"/>
    <w:rsid w:val="00C729D0"/>
    <w:rsid w:val="00C72A74"/>
    <w:rsid w:val="00C72C48"/>
    <w:rsid w:val="00C72C64"/>
    <w:rsid w:val="00C72C72"/>
    <w:rsid w:val="00C72DD8"/>
    <w:rsid w:val="00C72E34"/>
    <w:rsid w:val="00C72F62"/>
    <w:rsid w:val="00C7301B"/>
    <w:rsid w:val="00C73020"/>
    <w:rsid w:val="00C7332E"/>
    <w:rsid w:val="00C735A0"/>
    <w:rsid w:val="00C7365C"/>
    <w:rsid w:val="00C73741"/>
    <w:rsid w:val="00C73F93"/>
    <w:rsid w:val="00C74270"/>
    <w:rsid w:val="00C74275"/>
    <w:rsid w:val="00C742CE"/>
    <w:rsid w:val="00C745B2"/>
    <w:rsid w:val="00C7460B"/>
    <w:rsid w:val="00C74784"/>
    <w:rsid w:val="00C74804"/>
    <w:rsid w:val="00C74819"/>
    <w:rsid w:val="00C74BE7"/>
    <w:rsid w:val="00C74C41"/>
    <w:rsid w:val="00C74CF0"/>
    <w:rsid w:val="00C74CF1"/>
    <w:rsid w:val="00C74F3D"/>
    <w:rsid w:val="00C75062"/>
    <w:rsid w:val="00C752DC"/>
    <w:rsid w:val="00C753E5"/>
    <w:rsid w:val="00C75422"/>
    <w:rsid w:val="00C75432"/>
    <w:rsid w:val="00C7546A"/>
    <w:rsid w:val="00C759B1"/>
    <w:rsid w:val="00C759F4"/>
    <w:rsid w:val="00C75A25"/>
    <w:rsid w:val="00C75B38"/>
    <w:rsid w:val="00C75C64"/>
    <w:rsid w:val="00C75F50"/>
    <w:rsid w:val="00C75F91"/>
    <w:rsid w:val="00C762B2"/>
    <w:rsid w:val="00C763D6"/>
    <w:rsid w:val="00C76570"/>
    <w:rsid w:val="00C766F7"/>
    <w:rsid w:val="00C76941"/>
    <w:rsid w:val="00C769D7"/>
    <w:rsid w:val="00C76CA6"/>
    <w:rsid w:val="00C76D27"/>
    <w:rsid w:val="00C77132"/>
    <w:rsid w:val="00C77149"/>
    <w:rsid w:val="00C77574"/>
    <w:rsid w:val="00C775DF"/>
    <w:rsid w:val="00C7766D"/>
    <w:rsid w:val="00C77677"/>
    <w:rsid w:val="00C777DA"/>
    <w:rsid w:val="00C77981"/>
    <w:rsid w:val="00C77CE3"/>
    <w:rsid w:val="00C77D2E"/>
    <w:rsid w:val="00C77DEC"/>
    <w:rsid w:val="00C77F8A"/>
    <w:rsid w:val="00C80471"/>
    <w:rsid w:val="00C8058C"/>
    <w:rsid w:val="00C80858"/>
    <w:rsid w:val="00C80906"/>
    <w:rsid w:val="00C8096A"/>
    <w:rsid w:val="00C80CDB"/>
    <w:rsid w:val="00C80DE1"/>
    <w:rsid w:val="00C80E41"/>
    <w:rsid w:val="00C80E42"/>
    <w:rsid w:val="00C80F21"/>
    <w:rsid w:val="00C813D4"/>
    <w:rsid w:val="00C81455"/>
    <w:rsid w:val="00C815BE"/>
    <w:rsid w:val="00C81AB1"/>
    <w:rsid w:val="00C81BAB"/>
    <w:rsid w:val="00C81BAD"/>
    <w:rsid w:val="00C81CC1"/>
    <w:rsid w:val="00C82140"/>
    <w:rsid w:val="00C823D1"/>
    <w:rsid w:val="00C82417"/>
    <w:rsid w:val="00C826BC"/>
    <w:rsid w:val="00C82700"/>
    <w:rsid w:val="00C82816"/>
    <w:rsid w:val="00C82A38"/>
    <w:rsid w:val="00C82D55"/>
    <w:rsid w:val="00C82E9D"/>
    <w:rsid w:val="00C83159"/>
    <w:rsid w:val="00C83279"/>
    <w:rsid w:val="00C834D8"/>
    <w:rsid w:val="00C83AD1"/>
    <w:rsid w:val="00C83DC7"/>
    <w:rsid w:val="00C83F25"/>
    <w:rsid w:val="00C84097"/>
    <w:rsid w:val="00C84173"/>
    <w:rsid w:val="00C8434B"/>
    <w:rsid w:val="00C843EE"/>
    <w:rsid w:val="00C843FB"/>
    <w:rsid w:val="00C84536"/>
    <w:rsid w:val="00C845D5"/>
    <w:rsid w:val="00C84669"/>
    <w:rsid w:val="00C84735"/>
    <w:rsid w:val="00C84940"/>
    <w:rsid w:val="00C84ABA"/>
    <w:rsid w:val="00C84B39"/>
    <w:rsid w:val="00C84B65"/>
    <w:rsid w:val="00C84FD4"/>
    <w:rsid w:val="00C85038"/>
    <w:rsid w:val="00C8524D"/>
    <w:rsid w:val="00C852BE"/>
    <w:rsid w:val="00C85550"/>
    <w:rsid w:val="00C855D8"/>
    <w:rsid w:val="00C856BF"/>
    <w:rsid w:val="00C858B6"/>
    <w:rsid w:val="00C858DF"/>
    <w:rsid w:val="00C85934"/>
    <w:rsid w:val="00C85945"/>
    <w:rsid w:val="00C85D53"/>
    <w:rsid w:val="00C85D56"/>
    <w:rsid w:val="00C85DF8"/>
    <w:rsid w:val="00C85E67"/>
    <w:rsid w:val="00C86109"/>
    <w:rsid w:val="00C862E8"/>
    <w:rsid w:val="00C86589"/>
    <w:rsid w:val="00C8673C"/>
    <w:rsid w:val="00C86977"/>
    <w:rsid w:val="00C86D84"/>
    <w:rsid w:val="00C86F2E"/>
    <w:rsid w:val="00C870C1"/>
    <w:rsid w:val="00C870C9"/>
    <w:rsid w:val="00C8711E"/>
    <w:rsid w:val="00C874AC"/>
    <w:rsid w:val="00C876F4"/>
    <w:rsid w:val="00C879EA"/>
    <w:rsid w:val="00C87B39"/>
    <w:rsid w:val="00C87B5C"/>
    <w:rsid w:val="00C87B84"/>
    <w:rsid w:val="00C87C42"/>
    <w:rsid w:val="00C87CFF"/>
    <w:rsid w:val="00C87F6A"/>
    <w:rsid w:val="00C87FA3"/>
    <w:rsid w:val="00C90025"/>
    <w:rsid w:val="00C90070"/>
    <w:rsid w:val="00C90098"/>
    <w:rsid w:val="00C9011B"/>
    <w:rsid w:val="00C9047F"/>
    <w:rsid w:val="00C90555"/>
    <w:rsid w:val="00C90558"/>
    <w:rsid w:val="00C907DE"/>
    <w:rsid w:val="00C907E1"/>
    <w:rsid w:val="00C90985"/>
    <w:rsid w:val="00C90AB9"/>
    <w:rsid w:val="00C90AD9"/>
    <w:rsid w:val="00C90C85"/>
    <w:rsid w:val="00C90CC4"/>
    <w:rsid w:val="00C90D0D"/>
    <w:rsid w:val="00C90F14"/>
    <w:rsid w:val="00C91010"/>
    <w:rsid w:val="00C91179"/>
    <w:rsid w:val="00C9118D"/>
    <w:rsid w:val="00C91562"/>
    <w:rsid w:val="00C9158C"/>
    <w:rsid w:val="00C917EE"/>
    <w:rsid w:val="00C91802"/>
    <w:rsid w:val="00C918FB"/>
    <w:rsid w:val="00C91985"/>
    <w:rsid w:val="00C919C0"/>
    <w:rsid w:val="00C91C61"/>
    <w:rsid w:val="00C91C9B"/>
    <w:rsid w:val="00C91CE6"/>
    <w:rsid w:val="00C91D38"/>
    <w:rsid w:val="00C92103"/>
    <w:rsid w:val="00C921C1"/>
    <w:rsid w:val="00C921D1"/>
    <w:rsid w:val="00C92722"/>
    <w:rsid w:val="00C92899"/>
    <w:rsid w:val="00C92AB3"/>
    <w:rsid w:val="00C92B09"/>
    <w:rsid w:val="00C92BCE"/>
    <w:rsid w:val="00C92CAB"/>
    <w:rsid w:val="00C92D5E"/>
    <w:rsid w:val="00C92EFD"/>
    <w:rsid w:val="00C9309C"/>
    <w:rsid w:val="00C931A4"/>
    <w:rsid w:val="00C9328B"/>
    <w:rsid w:val="00C9342B"/>
    <w:rsid w:val="00C93464"/>
    <w:rsid w:val="00C938B4"/>
    <w:rsid w:val="00C93982"/>
    <w:rsid w:val="00C93D65"/>
    <w:rsid w:val="00C93D9E"/>
    <w:rsid w:val="00C93E67"/>
    <w:rsid w:val="00C942F3"/>
    <w:rsid w:val="00C9453B"/>
    <w:rsid w:val="00C9477D"/>
    <w:rsid w:val="00C9497F"/>
    <w:rsid w:val="00C949C5"/>
    <w:rsid w:val="00C949C7"/>
    <w:rsid w:val="00C94A16"/>
    <w:rsid w:val="00C94A18"/>
    <w:rsid w:val="00C94B82"/>
    <w:rsid w:val="00C94D06"/>
    <w:rsid w:val="00C95013"/>
    <w:rsid w:val="00C9503C"/>
    <w:rsid w:val="00C95043"/>
    <w:rsid w:val="00C9513E"/>
    <w:rsid w:val="00C953E8"/>
    <w:rsid w:val="00C953F6"/>
    <w:rsid w:val="00C9544D"/>
    <w:rsid w:val="00C95502"/>
    <w:rsid w:val="00C9555D"/>
    <w:rsid w:val="00C9556E"/>
    <w:rsid w:val="00C9587D"/>
    <w:rsid w:val="00C95946"/>
    <w:rsid w:val="00C95BA2"/>
    <w:rsid w:val="00C95D56"/>
    <w:rsid w:val="00C95DAB"/>
    <w:rsid w:val="00C95EF5"/>
    <w:rsid w:val="00C95F2E"/>
    <w:rsid w:val="00C960E3"/>
    <w:rsid w:val="00C963F9"/>
    <w:rsid w:val="00C96605"/>
    <w:rsid w:val="00C96739"/>
    <w:rsid w:val="00C96750"/>
    <w:rsid w:val="00C967E7"/>
    <w:rsid w:val="00C96840"/>
    <w:rsid w:val="00C96B4D"/>
    <w:rsid w:val="00C96B7E"/>
    <w:rsid w:val="00C96DA1"/>
    <w:rsid w:val="00C96DC5"/>
    <w:rsid w:val="00C96E2E"/>
    <w:rsid w:val="00C97150"/>
    <w:rsid w:val="00C971BD"/>
    <w:rsid w:val="00C97293"/>
    <w:rsid w:val="00C972E6"/>
    <w:rsid w:val="00C973B6"/>
    <w:rsid w:val="00C975C8"/>
    <w:rsid w:val="00C97794"/>
    <w:rsid w:val="00C9799B"/>
    <w:rsid w:val="00C97ADB"/>
    <w:rsid w:val="00C97AF4"/>
    <w:rsid w:val="00C97F21"/>
    <w:rsid w:val="00CA010B"/>
    <w:rsid w:val="00CA041B"/>
    <w:rsid w:val="00CA04B8"/>
    <w:rsid w:val="00CA04E1"/>
    <w:rsid w:val="00CA055B"/>
    <w:rsid w:val="00CA0A8F"/>
    <w:rsid w:val="00CA0AE2"/>
    <w:rsid w:val="00CA0C21"/>
    <w:rsid w:val="00CA0DA3"/>
    <w:rsid w:val="00CA0E38"/>
    <w:rsid w:val="00CA0E59"/>
    <w:rsid w:val="00CA1129"/>
    <w:rsid w:val="00CA18E4"/>
    <w:rsid w:val="00CA193E"/>
    <w:rsid w:val="00CA1BB4"/>
    <w:rsid w:val="00CA1F18"/>
    <w:rsid w:val="00CA2018"/>
    <w:rsid w:val="00CA235D"/>
    <w:rsid w:val="00CA2504"/>
    <w:rsid w:val="00CA2584"/>
    <w:rsid w:val="00CA25FC"/>
    <w:rsid w:val="00CA285A"/>
    <w:rsid w:val="00CA2975"/>
    <w:rsid w:val="00CA2B76"/>
    <w:rsid w:val="00CA2C86"/>
    <w:rsid w:val="00CA2D24"/>
    <w:rsid w:val="00CA2D61"/>
    <w:rsid w:val="00CA2ED6"/>
    <w:rsid w:val="00CA2EEB"/>
    <w:rsid w:val="00CA2F31"/>
    <w:rsid w:val="00CA2FBA"/>
    <w:rsid w:val="00CA31D7"/>
    <w:rsid w:val="00CA35AD"/>
    <w:rsid w:val="00CA363E"/>
    <w:rsid w:val="00CA3A3A"/>
    <w:rsid w:val="00CA3B37"/>
    <w:rsid w:val="00CA3F9A"/>
    <w:rsid w:val="00CA41A2"/>
    <w:rsid w:val="00CA429B"/>
    <w:rsid w:val="00CA4475"/>
    <w:rsid w:val="00CA44F7"/>
    <w:rsid w:val="00CA48A6"/>
    <w:rsid w:val="00CA4E62"/>
    <w:rsid w:val="00CA4EC8"/>
    <w:rsid w:val="00CA4F01"/>
    <w:rsid w:val="00CA4FBF"/>
    <w:rsid w:val="00CA513D"/>
    <w:rsid w:val="00CA51F7"/>
    <w:rsid w:val="00CA5408"/>
    <w:rsid w:val="00CA55CD"/>
    <w:rsid w:val="00CA5996"/>
    <w:rsid w:val="00CA5B13"/>
    <w:rsid w:val="00CA5D00"/>
    <w:rsid w:val="00CA5E1A"/>
    <w:rsid w:val="00CA5E8C"/>
    <w:rsid w:val="00CA644E"/>
    <w:rsid w:val="00CA6460"/>
    <w:rsid w:val="00CA64A3"/>
    <w:rsid w:val="00CA6560"/>
    <w:rsid w:val="00CA65F7"/>
    <w:rsid w:val="00CA6789"/>
    <w:rsid w:val="00CA6856"/>
    <w:rsid w:val="00CA69EE"/>
    <w:rsid w:val="00CA69FD"/>
    <w:rsid w:val="00CA6AAC"/>
    <w:rsid w:val="00CA6AC0"/>
    <w:rsid w:val="00CA6E5A"/>
    <w:rsid w:val="00CA7110"/>
    <w:rsid w:val="00CA716F"/>
    <w:rsid w:val="00CA73BC"/>
    <w:rsid w:val="00CA753B"/>
    <w:rsid w:val="00CA76A3"/>
    <w:rsid w:val="00CA7CD3"/>
    <w:rsid w:val="00CB035F"/>
    <w:rsid w:val="00CB043D"/>
    <w:rsid w:val="00CB0494"/>
    <w:rsid w:val="00CB0570"/>
    <w:rsid w:val="00CB0804"/>
    <w:rsid w:val="00CB0861"/>
    <w:rsid w:val="00CB0943"/>
    <w:rsid w:val="00CB0CCC"/>
    <w:rsid w:val="00CB0DA6"/>
    <w:rsid w:val="00CB113D"/>
    <w:rsid w:val="00CB1333"/>
    <w:rsid w:val="00CB1350"/>
    <w:rsid w:val="00CB1425"/>
    <w:rsid w:val="00CB14CE"/>
    <w:rsid w:val="00CB15C7"/>
    <w:rsid w:val="00CB167A"/>
    <w:rsid w:val="00CB16FC"/>
    <w:rsid w:val="00CB19C0"/>
    <w:rsid w:val="00CB19CF"/>
    <w:rsid w:val="00CB1F28"/>
    <w:rsid w:val="00CB20E0"/>
    <w:rsid w:val="00CB22FB"/>
    <w:rsid w:val="00CB236F"/>
    <w:rsid w:val="00CB29E4"/>
    <w:rsid w:val="00CB2C69"/>
    <w:rsid w:val="00CB2DC1"/>
    <w:rsid w:val="00CB2DEE"/>
    <w:rsid w:val="00CB2F25"/>
    <w:rsid w:val="00CB324B"/>
    <w:rsid w:val="00CB34A5"/>
    <w:rsid w:val="00CB3512"/>
    <w:rsid w:val="00CB3A0F"/>
    <w:rsid w:val="00CB3CF7"/>
    <w:rsid w:val="00CB3E3A"/>
    <w:rsid w:val="00CB3E72"/>
    <w:rsid w:val="00CB3F61"/>
    <w:rsid w:val="00CB3F8D"/>
    <w:rsid w:val="00CB4163"/>
    <w:rsid w:val="00CB4296"/>
    <w:rsid w:val="00CB42AC"/>
    <w:rsid w:val="00CB4441"/>
    <w:rsid w:val="00CB4807"/>
    <w:rsid w:val="00CB4CC7"/>
    <w:rsid w:val="00CB4F09"/>
    <w:rsid w:val="00CB4F2C"/>
    <w:rsid w:val="00CB4FE6"/>
    <w:rsid w:val="00CB5058"/>
    <w:rsid w:val="00CB5067"/>
    <w:rsid w:val="00CB5075"/>
    <w:rsid w:val="00CB507D"/>
    <w:rsid w:val="00CB5346"/>
    <w:rsid w:val="00CB5584"/>
    <w:rsid w:val="00CB577C"/>
    <w:rsid w:val="00CB5796"/>
    <w:rsid w:val="00CB597F"/>
    <w:rsid w:val="00CB59F5"/>
    <w:rsid w:val="00CB5B57"/>
    <w:rsid w:val="00CB5CFB"/>
    <w:rsid w:val="00CB5DC0"/>
    <w:rsid w:val="00CB613F"/>
    <w:rsid w:val="00CB6320"/>
    <w:rsid w:val="00CB6322"/>
    <w:rsid w:val="00CB636D"/>
    <w:rsid w:val="00CB6524"/>
    <w:rsid w:val="00CB655A"/>
    <w:rsid w:val="00CB6578"/>
    <w:rsid w:val="00CB670C"/>
    <w:rsid w:val="00CB6953"/>
    <w:rsid w:val="00CB6977"/>
    <w:rsid w:val="00CB6A80"/>
    <w:rsid w:val="00CB6F5E"/>
    <w:rsid w:val="00CB7083"/>
    <w:rsid w:val="00CB70AC"/>
    <w:rsid w:val="00CB7214"/>
    <w:rsid w:val="00CB7243"/>
    <w:rsid w:val="00CB7419"/>
    <w:rsid w:val="00CB74A2"/>
    <w:rsid w:val="00CB74BA"/>
    <w:rsid w:val="00CB754C"/>
    <w:rsid w:val="00CB7557"/>
    <w:rsid w:val="00CB7851"/>
    <w:rsid w:val="00CB78F9"/>
    <w:rsid w:val="00CB7AE1"/>
    <w:rsid w:val="00CB7B71"/>
    <w:rsid w:val="00CB7CA9"/>
    <w:rsid w:val="00CB7CCD"/>
    <w:rsid w:val="00CB7E94"/>
    <w:rsid w:val="00CB7F4E"/>
    <w:rsid w:val="00CC004C"/>
    <w:rsid w:val="00CC0278"/>
    <w:rsid w:val="00CC02AA"/>
    <w:rsid w:val="00CC0303"/>
    <w:rsid w:val="00CC0666"/>
    <w:rsid w:val="00CC06B1"/>
    <w:rsid w:val="00CC09F3"/>
    <w:rsid w:val="00CC0A80"/>
    <w:rsid w:val="00CC0EB4"/>
    <w:rsid w:val="00CC0F81"/>
    <w:rsid w:val="00CC100F"/>
    <w:rsid w:val="00CC108D"/>
    <w:rsid w:val="00CC10AC"/>
    <w:rsid w:val="00CC1344"/>
    <w:rsid w:val="00CC139C"/>
    <w:rsid w:val="00CC14F0"/>
    <w:rsid w:val="00CC1692"/>
    <w:rsid w:val="00CC169A"/>
    <w:rsid w:val="00CC17E5"/>
    <w:rsid w:val="00CC1892"/>
    <w:rsid w:val="00CC19DE"/>
    <w:rsid w:val="00CC1AFF"/>
    <w:rsid w:val="00CC1C80"/>
    <w:rsid w:val="00CC1F24"/>
    <w:rsid w:val="00CC1FEB"/>
    <w:rsid w:val="00CC201D"/>
    <w:rsid w:val="00CC212A"/>
    <w:rsid w:val="00CC2332"/>
    <w:rsid w:val="00CC27D0"/>
    <w:rsid w:val="00CC292F"/>
    <w:rsid w:val="00CC2979"/>
    <w:rsid w:val="00CC2DAA"/>
    <w:rsid w:val="00CC2E03"/>
    <w:rsid w:val="00CC2FE6"/>
    <w:rsid w:val="00CC3029"/>
    <w:rsid w:val="00CC31B4"/>
    <w:rsid w:val="00CC338C"/>
    <w:rsid w:val="00CC3524"/>
    <w:rsid w:val="00CC388B"/>
    <w:rsid w:val="00CC3B33"/>
    <w:rsid w:val="00CC3C02"/>
    <w:rsid w:val="00CC3E34"/>
    <w:rsid w:val="00CC3E6B"/>
    <w:rsid w:val="00CC4164"/>
    <w:rsid w:val="00CC4234"/>
    <w:rsid w:val="00CC43B8"/>
    <w:rsid w:val="00CC4501"/>
    <w:rsid w:val="00CC4525"/>
    <w:rsid w:val="00CC45DF"/>
    <w:rsid w:val="00CC4662"/>
    <w:rsid w:val="00CC46C7"/>
    <w:rsid w:val="00CC47D5"/>
    <w:rsid w:val="00CC4834"/>
    <w:rsid w:val="00CC4A51"/>
    <w:rsid w:val="00CC4BA9"/>
    <w:rsid w:val="00CC4EE3"/>
    <w:rsid w:val="00CC5036"/>
    <w:rsid w:val="00CC508A"/>
    <w:rsid w:val="00CC5228"/>
    <w:rsid w:val="00CC5323"/>
    <w:rsid w:val="00CC5550"/>
    <w:rsid w:val="00CC5663"/>
    <w:rsid w:val="00CC597C"/>
    <w:rsid w:val="00CC59FA"/>
    <w:rsid w:val="00CC5C8E"/>
    <w:rsid w:val="00CC5D59"/>
    <w:rsid w:val="00CC5FF4"/>
    <w:rsid w:val="00CC62A8"/>
    <w:rsid w:val="00CC6519"/>
    <w:rsid w:val="00CC66CB"/>
    <w:rsid w:val="00CC6820"/>
    <w:rsid w:val="00CC6B74"/>
    <w:rsid w:val="00CC6C48"/>
    <w:rsid w:val="00CC6D30"/>
    <w:rsid w:val="00CC6E5A"/>
    <w:rsid w:val="00CC6EAE"/>
    <w:rsid w:val="00CC70D5"/>
    <w:rsid w:val="00CC7449"/>
    <w:rsid w:val="00CC7860"/>
    <w:rsid w:val="00CC78A6"/>
    <w:rsid w:val="00CC791A"/>
    <w:rsid w:val="00CC7A23"/>
    <w:rsid w:val="00CC7AD0"/>
    <w:rsid w:val="00CC7C57"/>
    <w:rsid w:val="00CC7E10"/>
    <w:rsid w:val="00CC7F58"/>
    <w:rsid w:val="00CD0622"/>
    <w:rsid w:val="00CD07BA"/>
    <w:rsid w:val="00CD0881"/>
    <w:rsid w:val="00CD0BEA"/>
    <w:rsid w:val="00CD0D51"/>
    <w:rsid w:val="00CD0E62"/>
    <w:rsid w:val="00CD0EAE"/>
    <w:rsid w:val="00CD0F41"/>
    <w:rsid w:val="00CD111C"/>
    <w:rsid w:val="00CD11A1"/>
    <w:rsid w:val="00CD1420"/>
    <w:rsid w:val="00CD142F"/>
    <w:rsid w:val="00CD17F1"/>
    <w:rsid w:val="00CD1AC5"/>
    <w:rsid w:val="00CD1AE2"/>
    <w:rsid w:val="00CD1AF2"/>
    <w:rsid w:val="00CD1CE9"/>
    <w:rsid w:val="00CD1D9E"/>
    <w:rsid w:val="00CD1E05"/>
    <w:rsid w:val="00CD1E22"/>
    <w:rsid w:val="00CD1F61"/>
    <w:rsid w:val="00CD1F85"/>
    <w:rsid w:val="00CD21AD"/>
    <w:rsid w:val="00CD2233"/>
    <w:rsid w:val="00CD2500"/>
    <w:rsid w:val="00CD2887"/>
    <w:rsid w:val="00CD28AB"/>
    <w:rsid w:val="00CD2D39"/>
    <w:rsid w:val="00CD33C8"/>
    <w:rsid w:val="00CD3416"/>
    <w:rsid w:val="00CD3704"/>
    <w:rsid w:val="00CD38DD"/>
    <w:rsid w:val="00CD3999"/>
    <w:rsid w:val="00CD3A36"/>
    <w:rsid w:val="00CD3BF8"/>
    <w:rsid w:val="00CD3DA1"/>
    <w:rsid w:val="00CD3FD3"/>
    <w:rsid w:val="00CD40DF"/>
    <w:rsid w:val="00CD416D"/>
    <w:rsid w:val="00CD4408"/>
    <w:rsid w:val="00CD4925"/>
    <w:rsid w:val="00CD49C8"/>
    <w:rsid w:val="00CD4AB4"/>
    <w:rsid w:val="00CD4AE6"/>
    <w:rsid w:val="00CD4C60"/>
    <w:rsid w:val="00CD4C9E"/>
    <w:rsid w:val="00CD4D4E"/>
    <w:rsid w:val="00CD4E1F"/>
    <w:rsid w:val="00CD4FC4"/>
    <w:rsid w:val="00CD4FC7"/>
    <w:rsid w:val="00CD5047"/>
    <w:rsid w:val="00CD5526"/>
    <w:rsid w:val="00CD5669"/>
    <w:rsid w:val="00CD56B0"/>
    <w:rsid w:val="00CD570A"/>
    <w:rsid w:val="00CD5894"/>
    <w:rsid w:val="00CD58E3"/>
    <w:rsid w:val="00CD59C9"/>
    <w:rsid w:val="00CD5B5B"/>
    <w:rsid w:val="00CD5C8B"/>
    <w:rsid w:val="00CD5C94"/>
    <w:rsid w:val="00CD5C9C"/>
    <w:rsid w:val="00CD5D78"/>
    <w:rsid w:val="00CD5E95"/>
    <w:rsid w:val="00CD5EEE"/>
    <w:rsid w:val="00CD6109"/>
    <w:rsid w:val="00CD65AA"/>
    <w:rsid w:val="00CD6866"/>
    <w:rsid w:val="00CD69CB"/>
    <w:rsid w:val="00CD69F0"/>
    <w:rsid w:val="00CD6B7D"/>
    <w:rsid w:val="00CD6CEB"/>
    <w:rsid w:val="00CD7090"/>
    <w:rsid w:val="00CD70A0"/>
    <w:rsid w:val="00CD728D"/>
    <w:rsid w:val="00CD7362"/>
    <w:rsid w:val="00CD74F6"/>
    <w:rsid w:val="00CD770B"/>
    <w:rsid w:val="00CD79D5"/>
    <w:rsid w:val="00CD7A36"/>
    <w:rsid w:val="00CD7A3C"/>
    <w:rsid w:val="00CD7D6A"/>
    <w:rsid w:val="00CD7F50"/>
    <w:rsid w:val="00CD7FCA"/>
    <w:rsid w:val="00CE00B7"/>
    <w:rsid w:val="00CE0177"/>
    <w:rsid w:val="00CE02C1"/>
    <w:rsid w:val="00CE0370"/>
    <w:rsid w:val="00CE0419"/>
    <w:rsid w:val="00CE0575"/>
    <w:rsid w:val="00CE0672"/>
    <w:rsid w:val="00CE092F"/>
    <w:rsid w:val="00CE0BC0"/>
    <w:rsid w:val="00CE0BFE"/>
    <w:rsid w:val="00CE0CFA"/>
    <w:rsid w:val="00CE0E67"/>
    <w:rsid w:val="00CE0F4E"/>
    <w:rsid w:val="00CE0F67"/>
    <w:rsid w:val="00CE133F"/>
    <w:rsid w:val="00CE16AB"/>
    <w:rsid w:val="00CE16B7"/>
    <w:rsid w:val="00CE17CA"/>
    <w:rsid w:val="00CE1AC0"/>
    <w:rsid w:val="00CE1B3C"/>
    <w:rsid w:val="00CE1D06"/>
    <w:rsid w:val="00CE1D11"/>
    <w:rsid w:val="00CE1FF9"/>
    <w:rsid w:val="00CE20D3"/>
    <w:rsid w:val="00CE2209"/>
    <w:rsid w:val="00CE230B"/>
    <w:rsid w:val="00CE2318"/>
    <w:rsid w:val="00CE236B"/>
    <w:rsid w:val="00CE2479"/>
    <w:rsid w:val="00CE2698"/>
    <w:rsid w:val="00CE27A5"/>
    <w:rsid w:val="00CE28BE"/>
    <w:rsid w:val="00CE2BE3"/>
    <w:rsid w:val="00CE2C7C"/>
    <w:rsid w:val="00CE31D6"/>
    <w:rsid w:val="00CE32DE"/>
    <w:rsid w:val="00CE343F"/>
    <w:rsid w:val="00CE354E"/>
    <w:rsid w:val="00CE355F"/>
    <w:rsid w:val="00CE376B"/>
    <w:rsid w:val="00CE3841"/>
    <w:rsid w:val="00CE3987"/>
    <w:rsid w:val="00CE3D38"/>
    <w:rsid w:val="00CE426C"/>
    <w:rsid w:val="00CE448A"/>
    <w:rsid w:val="00CE44BB"/>
    <w:rsid w:val="00CE4573"/>
    <w:rsid w:val="00CE4727"/>
    <w:rsid w:val="00CE4757"/>
    <w:rsid w:val="00CE4B7D"/>
    <w:rsid w:val="00CE4BD5"/>
    <w:rsid w:val="00CE4D3C"/>
    <w:rsid w:val="00CE4D63"/>
    <w:rsid w:val="00CE4E6E"/>
    <w:rsid w:val="00CE4F21"/>
    <w:rsid w:val="00CE5285"/>
    <w:rsid w:val="00CE536F"/>
    <w:rsid w:val="00CE579A"/>
    <w:rsid w:val="00CE5C07"/>
    <w:rsid w:val="00CE5F4A"/>
    <w:rsid w:val="00CE6156"/>
    <w:rsid w:val="00CE61CD"/>
    <w:rsid w:val="00CE6754"/>
    <w:rsid w:val="00CE6771"/>
    <w:rsid w:val="00CE6888"/>
    <w:rsid w:val="00CE68DD"/>
    <w:rsid w:val="00CE698D"/>
    <w:rsid w:val="00CE6BF8"/>
    <w:rsid w:val="00CE6DB6"/>
    <w:rsid w:val="00CE6EEB"/>
    <w:rsid w:val="00CE6F2D"/>
    <w:rsid w:val="00CE713B"/>
    <w:rsid w:val="00CE7394"/>
    <w:rsid w:val="00CE7581"/>
    <w:rsid w:val="00CE7718"/>
    <w:rsid w:val="00CE7AD0"/>
    <w:rsid w:val="00CE7C3C"/>
    <w:rsid w:val="00CE7CE7"/>
    <w:rsid w:val="00CE7D58"/>
    <w:rsid w:val="00CF006E"/>
    <w:rsid w:val="00CF046E"/>
    <w:rsid w:val="00CF04A8"/>
    <w:rsid w:val="00CF04C7"/>
    <w:rsid w:val="00CF05B0"/>
    <w:rsid w:val="00CF063D"/>
    <w:rsid w:val="00CF0663"/>
    <w:rsid w:val="00CF0959"/>
    <w:rsid w:val="00CF0A9A"/>
    <w:rsid w:val="00CF0BCA"/>
    <w:rsid w:val="00CF0D50"/>
    <w:rsid w:val="00CF0E1B"/>
    <w:rsid w:val="00CF1206"/>
    <w:rsid w:val="00CF124B"/>
    <w:rsid w:val="00CF15DB"/>
    <w:rsid w:val="00CF15FF"/>
    <w:rsid w:val="00CF17B0"/>
    <w:rsid w:val="00CF1893"/>
    <w:rsid w:val="00CF18C0"/>
    <w:rsid w:val="00CF1AC5"/>
    <w:rsid w:val="00CF1CDD"/>
    <w:rsid w:val="00CF1D42"/>
    <w:rsid w:val="00CF2089"/>
    <w:rsid w:val="00CF209A"/>
    <w:rsid w:val="00CF26C4"/>
    <w:rsid w:val="00CF26F9"/>
    <w:rsid w:val="00CF2C66"/>
    <w:rsid w:val="00CF2CE1"/>
    <w:rsid w:val="00CF2D45"/>
    <w:rsid w:val="00CF2E0B"/>
    <w:rsid w:val="00CF2EA3"/>
    <w:rsid w:val="00CF2FD2"/>
    <w:rsid w:val="00CF314E"/>
    <w:rsid w:val="00CF324B"/>
    <w:rsid w:val="00CF32D3"/>
    <w:rsid w:val="00CF33E6"/>
    <w:rsid w:val="00CF346C"/>
    <w:rsid w:val="00CF351D"/>
    <w:rsid w:val="00CF3567"/>
    <w:rsid w:val="00CF369E"/>
    <w:rsid w:val="00CF3720"/>
    <w:rsid w:val="00CF372B"/>
    <w:rsid w:val="00CF393C"/>
    <w:rsid w:val="00CF3AF0"/>
    <w:rsid w:val="00CF3B5F"/>
    <w:rsid w:val="00CF3BFF"/>
    <w:rsid w:val="00CF40B8"/>
    <w:rsid w:val="00CF4186"/>
    <w:rsid w:val="00CF42F7"/>
    <w:rsid w:val="00CF4324"/>
    <w:rsid w:val="00CF43B4"/>
    <w:rsid w:val="00CF4434"/>
    <w:rsid w:val="00CF44C0"/>
    <w:rsid w:val="00CF4A00"/>
    <w:rsid w:val="00CF4B63"/>
    <w:rsid w:val="00CF4D64"/>
    <w:rsid w:val="00CF4E15"/>
    <w:rsid w:val="00CF4E4F"/>
    <w:rsid w:val="00CF4F44"/>
    <w:rsid w:val="00CF505A"/>
    <w:rsid w:val="00CF507A"/>
    <w:rsid w:val="00CF51D4"/>
    <w:rsid w:val="00CF531D"/>
    <w:rsid w:val="00CF543D"/>
    <w:rsid w:val="00CF58B0"/>
    <w:rsid w:val="00CF5A02"/>
    <w:rsid w:val="00CF5A12"/>
    <w:rsid w:val="00CF5A41"/>
    <w:rsid w:val="00CF5BD4"/>
    <w:rsid w:val="00CF5CE0"/>
    <w:rsid w:val="00CF5E12"/>
    <w:rsid w:val="00CF6119"/>
    <w:rsid w:val="00CF61CF"/>
    <w:rsid w:val="00CF6234"/>
    <w:rsid w:val="00CF6525"/>
    <w:rsid w:val="00CF652C"/>
    <w:rsid w:val="00CF65C4"/>
    <w:rsid w:val="00CF6784"/>
    <w:rsid w:val="00CF6808"/>
    <w:rsid w:val="00CF6933"/>
    <w:rsid w:val="00CF6C08"/>
    <w:rsid w:val="00CF6D58"/>
    <w:rsid w:val="00CF6DE0"/>
    <w:rsid w:val="00CF72E8"/>
    <w:rsid w:val="00CF73A8"/>
    <w:rsid w:val="00CF7413"/>
    <w:rsid w:val="00CF7A29"/>
    <w:rsid w:val="00CF7B16"/>
    <w:rsid w:val="00CF7C57"/>
    <w:rsid w:val="00CF7EB1"/>
    <w:rsid w:val="00CF7F53"/>
    <w:rsid w:val="00D00068"/>
    <w:rsid w:val="00D00182"/>
    <w:rsid w:val="00D0029E"/>
    <w:rsid w:val="00D00532"/>
    <w:rsid w:val="00D00691"/>
    <w:rsid w:val="00D0077F"/>
    <w:rsid w:val="00D0083D"/>
    <w:rsid w:val="00D00846"/>
    <w:rsid w:val="00D00C40"/>
    <w:rsid w:val="00D00F45"/>
    <w:rsid w:val="00D00F5D"/>
    <w:rsid w:val="00D011B7"/>
    <w:rsid w:val="00D01295"/>
    <w:rsid w:val="00D01467"/>
    <w:rsid w:val="00D01942"/>
    <w:rsid w:val="00D019B5"/>
    <w:rsid w:val="00D01A48"/>
    <w:rsid w:val="00D01AE5"/>
    <w:rsid w:val="00D02836"/>
    <w:rsid w:val="00D02979"/>
    <w:rsid w:val="00D02A22"/>
    <w:rsid w:val="00D02BD4"/>
    <w:rsid w:val="00D02CE0"/>
    <w:rsid w:val="00D02DD2"/>
    <w:rsid w:val="00D02EF6"/>
    <w:rsid w:val="00D02F94"/>
    <w:rsid w:val="00D03075"/>
    <w:rsid w:val="00D030E5"/>
    <w:rsid w:val="00D0313D"/>
    <w:rsid w:val="00D03244"/>
    <w:rsid w:val="00D03645"/>
    <w:rsid w:val="00D03670"/>
    <w:rsid w:val="00D036A2"/>
    <w:rsid w:val="00D038A4"/>
    <w:rsid w:val="00D03A2A"/>
    <w:rsid w:val="00D03A5D"/>
    <w:rsid w:val="00D03C63"/>
    <w:rsid w:val="00D03D15"/>
    <w:rsid w:val="00D03D99"/>
    <w:rsid w:val="00D03DD1"/>
    <w:rsid w:val="00D03EBA"/>
    <w:rsid w:val="00D04342"/>
    <w:rsid w:val="00D046BF"/>
    <w:rsid w:val="00D047E9"/>
    <w:rsid w:val="00D047FC"/>
    <w:rsid w:val="00D04C00"/>
    <w:rsid w:val="00D04CB7"/>
    <w:rsid w:val="00D04CF7"/>
    <w:rsid w:val="00D04E11"/>
    <w:rsid w:val="00D053DF"/>
    <w:rsid w:val="00D0549E"/>
    <w:rsid w:val="00D054AE"/>
    <w:rsid w:val="00D05502"/>
    <w:rsid w:val="00D0567A"/>
    <w:rsid w:val="00D0569B"/>
    <w:rsid w:val="00D057EB"/>
    <w:rsid w:val="00D0581D"/>
    <w:rsid w:val="00D058E2"/>
    <w:rsid w:val="00D05BB3"/>
    <w:rsid w:val="00D05C6E"/>
    <w:rsid w:val="00D05C82"/>
    <w:rsid w:val="00D05D7F"/>
    <w:rsid w:val="00D05DF6"/>
    <w:rsid w:val="00D06035"/>
    <w:rsid w:val="00D062F9"/>
    <w:rsid w:val="00D06341"/>
    <w:rsid w:val="00D06519"/>
    <w:rsid w:val="00D0652F"/>
    <w:rsid w:val="00D068BB"/>
    <w:rsid w:val="00D0695C"/>
    <w:rsid w:val="00D06D09"/>
    <w:rsid w:val="00D0796B"/>
    <w:rsid w:val="00D07974"/>
    <w:rsid w:val="00D07B6F"/>
    <w:rsid w:val="00D07C27"/>
    <w:rsid w:val="00D07D2A"/>
    <w:rsid w:val="00D07E01"/>
    <w:rsid w:val="00D07E47"/>
    <w:rsid w:val="00D10488"/>
    <w:rsid w:val="00D10527"/>
    <w:rsid w:val="00D10552"/>
    <w:rsid w:val="00D10622"/>
    <w:rsid w:val="00D10790"/>
    <w:rsid w:val="00D1096C"/>
    <w:rsid w:val="00D10A18"/>
    <w:rsid w:val="00D10B9A"/>
    <w:rsid w:val="00D10C82"/>
    <w:rsid w:val="00D10CC3"/>
    <w:rsid w:val="00D10D6D"/>
    <w:rsid w:val="00D10DA2"/>
    <w:rsid w:val="00D10E8F"/>
    <w:rsid w:val="00D10F9F"/>
    <w:rsid w:val="00D11170"/>
    <w:rsid w:val="00D1132D"/>
    <w:rsid w:val="00D11646"/>
    <w:rsid w:val="00D116C3"/>
    <w:rsid w:val="00D117DE"/>
    <w:rsid w:val="00D11A21"/>
    <w:rsid w:val="00D11A2A"/>
    <w:rsid w:val="00D11C6A"/>
    <w:rsid w:val="00D11F23"/>
    <w:rsid w:val="00D1201C"/>
    <w:rsid w:val="00D12039"/>
    <w:rsid w:val="00D120FB"/>
    <w:rsid w:val="00D12258"/>
    <w:rsid w:val="00D122B2"/>
    <w:rsid w:val="00D1244C"/>
    <w:rsid w:val="00D12559"/>
    <w:rsid w:val="00D12866"/>
    <w:rsid w:val="00D12913"/>
    <w:rsid w:val="00D12AC0"/>
    <w:rsid w:val="00D12ACB"/>
    <w:rsid w:val="00D12B07"/>
    <w:rsid w:val="00D12D1B"/>
    <w:rsid w:val="00D12E27"/>
    <w:rsid w:val="00D12E62"/>
    <w:rsid w:val="00D12F15"/>
    <w:rsid w:val="00D12F64"/>
    <w:rsid w:val="00D12F69"/>
    <w:rsid w:val="00D1303C"/>
    <w:rsid w:val="00D13121"/>
    <w:rsid w:val="00D13166"/>
    <w:rsid w:val="00D13271"/>
    <w:rsid w:val="00D1332F"/>
    <w:rsid w:val="00D13363"/>
    <w:rsid w:val="00D135B4"/>
    <w:rsid w:val="00D13751"/>
    <w:rsid w:val="00D137DD"/>
    <w:rsid w:val="00D138CC"/>
    <w:rsid w:val="00D13B9C"/>
    <w:rsid w:val="00D13E04"/>
    <w:rsid w:val="00D13FEA"/>
    <w:rsid w:val="00D14146"/>
    <w:rsid w:val="00D141ED"/>
    <w:rsid w:val="00D142E0"/>
    <w:rsid w:val="00D1432A"/>
    <w:rsid w:val="00D14478"/>
    <w:rsid w:val="00D146C5"/>
    <w:rsid w:val="00D146FD"/>
    <w:rsid w:val="00D14786"/>
    <w:rsid w:val="00D14A51"/>
    <w:rsid w:val="00D14B82"/>
    <w:rsid w:val="00D14E3C"/>
    <w:rsid w:val="00D14EC0"/>
    <w:rsid w:val="00D15027"/>
    <w:rsid w:val="00D150DF"/>
    <w:rsid w:val="00D151F1"/>
    <w:rsid w:val="00D152A0"/>
    <w:rsid w:val="00D152F6"/>
    <w:rsid w:val="00D1581A"/>
    <w:rsid w:val="00D15951"/>
    <w:rsid w:val="00D159E4"/>
    <w:rsid w:val="00D15A81"/>
    <w:rsid w:val="00D15B73"/>
    <w:rsid w:val="00D15D40"/>
    <w:rsid w:val="00D15D41"/>
    <w:rsid w:val="00D15D42"/>
    <w:rsid w:val="00D15D6E"/>
    <w:rsid w:val="00D15F0A"/>
    <w:rsid w:val="00D16208"/>
    <w:rsid w:val="00D16523"/>
    <w:rsid w:val="00D16605"/>
    <w:rsid w:val="00D16722"/>
    <w:rsid w:val="00D1681C"/>
    <w:rsid w:val="00D16933"/>
    <w:rsid w:val="00D169B7"/>
    <w:rsid w:val="00D16C32"/>
    <w:rsid w:val="00D16EC1"/>
    <w:rsid w:val="00D16ECE"/>
    <w:rsid w:val="00D17072"/>
    <w:rsid w:val="00D170BD"/>
    <w:rsid w:val="00D1731B"/>
    <w:rsid w:val="00D176D2"/>
    <w:rsid w:val="00D17798"/>
    <w:rsid w:val="00D1787A"/>
    <w:rsid w:val="00D17F59"/>
    <w:rsid w:val="00D17F73"/>
    <w:rsid w:val="00D201A1"/>
    <w:rsid w:val="00D20276"/>
    <w:rsid w:val="00D203B9"/>
    <w:rsid w:val="00D2053A"/>
    <w:rsid w:val="00D20764"/>
    <w:rsid w:val="00D207C5"/>
    <w:rsid w:val="00D2091E"/>
    <w:rsid w:val="00D20947"/>
    <w:rsid w:val="00D20B49"/>
    <w:rsid w:val="00D20C45"/>
    <w:rsid w:val="00D20DAC"/>
    <w:rsid w:val="00D20DC4"/>
    <w:rsid w:val="00D211D7"/>
    <w:rsid w:val="00D212BD"/>
    <w:rsid w:val="00D212CC"/>
    <w:rsid w:val="00D213D5"/>
    <w:rsid w:val="00D2160F"/>
    <w:rsid w:val="00D219A6"/>
    <w:rsid w:val="00D21B3B"/>
    <w:rsid w:val="00D21BC8"/>
    <w:rsid w:val="00D21BDB"/>
    <w:rsid w:val="00D21DA8"/>
    <w:rsid w:val="00D21E31"/>
    <w:rsid w:val="00D21E53"/>
    <w:rsid w:val="00D22071"/>
    <w:rsid w:val="00D22145"/>
    <w:rsid w:val="00D223A1"/>
    <w:rsid w:val="00D225E8"/>
    <w:rsid w:val="00D2283E"/>
    <w:rsid w:val="00D228F7"/>
    <w:rsid w:val="00D22B7C"/>
    <w:rsid w:val="00D22BDA"/>
    <w:rsid w:val="00D22DE8"/>
    <w:rsid w:val="00D233D9"/>
    <w:rsid w:val="00D23525"/>
    <w:rsid w:val="00D235B5"/>
    <w:rsid w:val="00D236DF"/>
    <w:rsid w:val="00D238E9"/>
    <w:rsid w:val="00D23E05"/>
    <w:rsid w:val="00D23F09"/>
    <w:rsid w:val="00D23FAF"/>
    <w:rsid w:val="00D2406C"/>
    <w:rsid w:val="00D241E5"/>
    <w:rsid w:val="00D24592"/>
    <w:rsid w:val="00D246DC"/>
    <w:rsid w:val="00D248BA"/>
    <w:rsid w:val="00D24AFA"/>
    <w:rsid w:val="00D24C6A"/>
    <w:rsid w:val="00D24CAB"/>
    <w:rsid w:val="00D24D83"/>
    <w:rsid w:val="00D252BF"/>
    <w:rsid w:val="00D25450"/>
    <w:rsid w:val="00D25551"/>
    <w:rsid w:val="00D257A3"/>
    <w:rsid w:val="00D257C2"/>
    <w:rsid w:val="00D258A2"/>
    <w:rsid w:val="00D25958"/>
    <w:rsid w:val="00D25A4C"/>
    <w:rsid w:val="00D25AE3"/>
    <w:rsid w:val="00D25F38"/>
    <w:rsid w:val="00D26038"/>
    <w:rsid w:val="00D2628C"/>
    <w:rsid w:val="00D26347"/>
    <w:rsid w:val="00D263EB"/>
    <w:rsid w:val="00D264D4"/>
    <w:rsid w:val="00D2667E"/>
    <w:rsid w:val="00D26688"/>
    <w:rsid w:val="00D2670F"/>
    <w:rsid w:val="00D26910"/>
    <w:rsid w:val="00D26B6A"/>
    <w:rsid w:val="00D26E47"/>
    <w:rsid w:val="00D27149"/>
    <w:rsid w:val="00D27161"/>
    <w:rsid w:val="00D271A4"/>
    <w:rsid w:val="00D274B5"/>
    <w:rsid w:val="00D27751"/>
    <w:rsid w:val="00D27874"/>
    <w:rsid w:val="00D278DA"/>
    <w:rsid w:val="00D27DA2"/>
    <w:rsid w:val="00D27DC4"/>
    <w:rsid w:val="00D27E3F"/>
    <w:rsid w:val="00D27EC4"/>
    <w:rsid w:val="00D3002A"/>
    <w:rsid w:val="00D30278"/>
    <w:rsid w:val="00D3045C"/>
    <w:rsid w:val="00D306CA"/>
    <w:rsid w:val="00D30879"/>
    <w:rsid w:val="00D30B90"/>
    <w:rsid w:val="00D30CC6"/>
    <w:rsid w:val="00D30E8D"/>
    <w:rsid w:val="00D310F5"/>
    <w:rsid w:val="00D31217"/>
    <w:rsid w:val="00D31255"/>
    <w:rsid w:val="00D312F5"/>
    <w:rsid w:val="00D313A7"/>
    <w:rsid w:val="00D313AB"/>
    <w:rsid w:val="00D314A8"/>
    <w:rsid w:val="00D31603"/>
    <w:rsid w:val="00D318F7"/>
    <w:rsid w:val="00D31C95"/>
    <w:rsid w:val="00D31CB3"/>
    <w:rsid w:val="00D31E58"/>
    <w:rsid w:val="00D31E6C"/>
    <w:rsid w:val="00D31F8F"/>
    <w:rsid w:val="00D31FA7"/>
    <w:rsid w:val="00D3219E"/>
    <w:rsid w:val="00D3295E"/>
    <w:rsid w:val="00D3299D"/>
    <w:rsid w:val="00D32B38"/>
    <w:rsid w:val="00D32E1C"/>
    <w:rsid w:val="00D32F91"/>
    <w:rsid w:val="00D32FDC"/>
    <w:rsid w:val="00D33136"/>
    <w:rsid w:val="00D33360"/>
    <w:rsid w:val="00D33536"/>
    <w:rsid w:val="00D3368F"/>
    <w:rsid w:val="00D336A4"/>
    <w:rsid w:val="00D33A64"/>
    <w:rsid w:val="00D33B1C"/>
    <w:rsid w:val="00D33BF3"/>
    <w:rsid w:val="00D33E3C"/>
    <w:rsid w:val="00D33E9F"/>
    <w:rsid w:val="00D33FAA"/>
    <w:rsid w:val="00D34109"/>
    <w:rsid w:val="00D34114"/>
    <w:rsid w:val="00D341BA"/>
    <w:rsid w:val="00D34200"/>
    <w:rsid w:val="00D342B2"/>
    <w:rsid w:val="00D342BD"/>
    <w:rsid w:val="00D3443F"/>
    <w:rsid w:val="00D34512"/>
    <w:rsid w:val="00D34527"/>
    <w:rsid w:val="00D348CF"/>
    <w:rsid w:val="00D348F7"/>
    <w:rsid w:val="00D348FC"/>
    <w:rsid w:val="00D34A2A"/>
    <w:rsid w:val="00D34C92"/>
    <w:rsid w:val="00D35106"/>
    <w:rsid w:val="00D35111"/>
    <w:rsid w:val="00D35161"/>
    <w:rsid w:val="00D351B1"/>
    <w:rsid w:val="00D3524B"/>
    <w:rsid w:val="00D352D4"/>
    <w:rsid w:val="00D352EA"/>
    <w:rsid w:val="00D35314"/>
    <w:rsid w:val="00D3533B"/>
    <w:rsid w:val="00D35371"/>
    <w:rsid w:val="00D358CF"/>
    <w:rsid w:val="00D3591A"/>
    <w:rsid w:val="00D3594F"/>
    <w:rsid w:val="00D3598F"/>
    <w:rsid w:val="00D35A5A"/>
    <w:rsid w:val="00D35BB7"/>
    <w:rsid w:val="00D35C0B"/>
    <w:rsid w:val="00D35DB9"/>
    <w:rsid w:val="00D36138"/>
    <w:rsid w:val="00D36232"/>
    <w:rsid w:val="00D362CB"/>
    <w:rsid w:val="00D36416"/>
    <w:rsid w:val="00D364B7"/>
    <w:rsid w:val="00D368B3"/>
    <w:rsid w:val="00D36C92"/>
    <w:rsid w:val="00D36D86"/>
    <w:rsid w:val="00D372B1"/>
    <w:rsid w:val="00D374E6"/>
    <w:rsid w:val="00D374F8"/>
    <w:rsid w:val="00D3781C"/>
    <w:rsid w:val="00D378DE"/>
    <w:rsid w:val="00D37B5E"/>
    <w:rsid w:val="00D37FC7"/>
    <w:rsid w:val="00D40015"/>
    <w:rsid w:val="00D403D6"/>
    <w:rsid w:val="00D40566"/>
    <w:rsid w:val="00D405CE"/>
    <w:rsid w:val="00D40A4C"/>
    <w:rsid w:val="00D40A59"/>
    <w:rsid w:val="00D40C7F"/>
    <w:rsid w:val="00D40C92"/>
    <w:rsid w:val="00D40E6B"/>
    <w:rsid w:val="00D40FE2"/>
    <w:rsid w:val="00D41008"/>
    <w:rsid w:val="00D41031"/>
    <w:rsid w:val="00D413E9"/>
    <w:rsid w:val="00D4152C"/>
    <w:rsid w:val="00D41B7B"/>
    <w:rsid w:val="00D41CD5"/>
    <w:rsid w:val="00D41D2C"/>
    <w:rsid w:val="00D41DAE"/>
    <w:rsid w:val="00D41EF6"/>
    <w:rsid w:val="00D41F08"/>
    <w:rsid w:val="00D41FE9"/>
    <w:rsid w:val="00D42361"/>
    <w:rsid w:val="00D42645"/>
    <w:rsid w:val="00D427DD"/>
    <w:rsid w:val="00D42DFE"/>
    <w:rsid w:val="00D430E1"/>
    <w:rsid w:val="00D43234"/>
    <w:rsid w:val="00D43320"/>
    <w:rsid w:val="00D43460"/>
    <w:rsid w:val="00D43572"/>
    <w:rsid w:val="00D4379B"/>
    <w:rsid w:val="00D437D1"/>
    <w:rsid w:val="00D43818"/>
    <w:rsid w:val="00D4385B"/>
    <w:rsid w:val="00D438CF"/>
    <w:rsid w:val="00D43C79"/>
    <w:rsid w:val="00D43EAB"/>
    <w:rsid w:val="00D43F4B"/>
    <w:rsid w:val="00D440AB"/>
    <w:rsid w:val="00D441DB"/>
    <w:rsid w:val="00D442C5"/>
    <w:rsid w:val="00D44457"/>
    <w:rsid w:val="00D447A5"/>
    <w:rsid w:val="00D4480E"/>
    <w:rsid w:val="00D44999"/>
    <w:rsid w:val="00D44A8E"/>
    <w:rsid w:val="00D44BC6"/>
    <w:rsid w:val="00D44CFF"/>
    <w:rsid w:val="00D44D4A"/>
    <w:rsid w:val="00D44E28"/>
    <w:rsid w:val="00D44E98"/>
    <w:rsid w:val="00D44F68"/>
    <w:rsid w:val="00D45047"/>
    <w:rsid w:val="00D451A8"/>
    <w:rsid w:val="00D451F7"/>
    <w:rsid w:val="00D4524E"/>
    <w:rsid w:val="00D452F3"/>
    <w:rsid w:val="00D453F6"/>
    <w:rsid w:val="00D454B0"/>
    <w:rsid w:val="00D454DC"/>
    <w:rsid w:val="00D457F4"/>
    <w:rsid w:val="00D4593D"/>
    <w:rsid w:val="00D45A01"/>
    <w:rsid w:val="00D45A91"/>
    <w:rsid w:val="00D45CD6"/>
    <w:rsid w:val="00D45EE7"/>
    <w:rsid w:val="00D4614F"/>
    <w:rsid w:val="00D4621E"/>
    <w:rsid w:val="00D4632E"/>
    <w:rsid w:val="00D46505"/>
    <w:rsid w:val="00D46579"/>
    <w:rsid w:val="00D4665F"/>
    <w:rsid w:val="00D46688"/>
    <w:rsid w:val="00D4674C"/>
    <w:rsid w:val="00D467CD"/>
    <w:rsid w:val="00D46B9D"/>
    <w:rsid w:val="00D46BF7"/>
    <w:rsid w:val="00D46C45"/>
    <w:rsid w:val="00D46E55"/>
    <w:rsid w:val="00D46FDA"/>
    <w:rsid w:val="00D4712A"/>
    <w:rsid w:val="00D47162"/>
    <w:rsid w:val="00D471C5"/>
    <w:rsid w:val="00D47271"/>
    <w:rsid w:val="00D474EA"/>
    <w:rsid w:val="00D47688"/>
    <w:rsid w:val="00D4779C"/>
    <w:rsid w:val="00D4781C"/>
    <w:rsid w:val="00D4784C"/>
    <w:rsid w:val="00D47870"/>
    <w:rsid w:val="00D479DC"/>
    <w:rsid w:val="00D47A85"/>
    <w:rsid w:val="00D47BAA"/>
    <w:rsid w:val="00D47CD9"/>
    <w:rsid w:val="00D5009E"/>
    <w:rsid w:val="00D503D6"/>
    <w:rsid w:val="00D50541"/>
    <w:rsid w:val="00D5081E"/>
    <w:rsid w:val="00D5089F"/>
    <w:rsid w:val="00D50A16"/>
    <w:rsid w:val="00D50C16"/>
    <w:rsid w:val="00D51053"/>
    <w:rsid w:val="00D510F8"/>
    <w:rsid w:val="00D51373"/>
    <w:rsid w:val="00D514FF"/>
    <w:rsid w:val="00D51684"/>
    <w:rsid w:val="00D518B8"/>
    <w:rsid w:val="00D5198C"/>
    <w:rsid w:val="00D519D8"/>
    <w:rsid w:val="00D51B16"/>
    <w:rsid w:val="00D51CCD"/>
    <w:rsid w:val="00D51DFF"/>
    <w:rsid w:val="00D5212B"/>
    <w:rsid w:val="00D52497"/>
    <w:rsid w:val="00D52878"/>
    <w:rsid w:val="00D52896"/>
    <w:rsid w:val="00D529B3"/>
    <w:rsid w:val="00D52AF5"/>
    <w:rsid w:val="00D52B62"/>
    <w:rsid w:val="00D52C3E"/>
    <w:rsid w:val="00D52D41"/>
    <w:rsid w:val="00D52D45"/>
    <w:rsid w:val="00D52DFD"/>
    <w:rsid w:val="00D52E6C"/>
    <w:rsid w:val="00D53237"/>
    <w:rsid w:val="00D5330A"/>
    <w:rsid w:val="00D536D0"/>
    <w:rsid w:val="00D53722"/>
    <w:rsid w:val="00D538B5"/>
    <w:rsid w:val="00D53A0D"/>
    <w:rsid w:val="00D53AFE"/>
    <w:rsid w:val="00D53B82"/>
    <w:rsid w:val="00D53CFC"/>
    <w:rsid w:val="00D53E39"/>
    <w:rsid w:val="00D53F2E"/>
    <w:rsid w:val="00D53F6F"/>
    <w:rsid w:val="00D54102"/>
    <w:rsid w:val="00D54300"/>
    <w:rsid w:val="00D54423"/>
    <w:rsid w:val="00D54447"/>
    <w:rsid w:val="00D54549"/>
    <w:rsid w:val="00D54578"/>
    <w:rsid w:val="00D5467A"/>
    <w:rsid w:val="00D54872"/>
    <w:rsid w:val="00D54879"/>
    <w:rsid w:val="00D54946"/>
    <w:rsid w:val="00D54980"/>
    <w:rsid w:val="00D54EE2"/>
    <w:rsid w:val="00D550DD"/>
    <w:rsid w:val="00D5529E"/>
    <w:rsid w:val="00D557D7"/>
    <w:rsid w:val="00D55972"/>
    <w:rsid w:val="00D5597F"/>
    <w:rsid w:val="00D55A0B"/>
    <w:rsid w:val="00D55A35"/>
    <w:rsid w:val="00D55AD5"/>
    <w:rsid w:val="00D55B93"/>
    <w:rsid w:val="00D561AA"/>
    <w:rsid w:val="00D56289"/>
    <w:rsid w:val="00D5632D"/>
    <w:rsid w:val="00D563C4"/>
    <w:rsid w:val="00D56738"/>
    <w:rsid w:val="00D567DD"/>
    <w:rsid w:val="00D56843"/>
    <w:rsid w:val="00D56906"/>
    <w:rsid w:val="00D569E5"/>
    <w:rsid w:val="00D56AF4"/>
    <w:rsid w:val="00D56B87"/>
    <w:rsid w:val="00D56E59"/>
    <w:rsid w:val="00D56EFA"/>
    <w:rsid w:val="00D56EFC"/>
    <w:rsid w:val="00D56F51"/>
    <w:rsid w:val="00D56F8C"/>
    <w:rsid w:val="00D572D8"/>
    <w:rsid w:val="00D57318"/>
    <w:rsid w:val="00D5737F"/>
    <w:rsid w:val="00D5778C"/>
    <w:rsid w:val="00D577E2"/>
    <w:rsid w:val="00D57831"/>
    <w:rsid w:val="00D5789F"/>
    <w:rsid w:val="00D57AF5"/>
    <w:rsid w:val="00D57B13"/>
    <w:rsid w:val="00D57C78"/>
    <w:rsid w:val="00D57F93"/>
    <w:rsid w:val="00D57FC3"/>
    <w:rsid w:val="00D60266"/>
    <w:rsid w:val="00D60412"/>
    <w:rsid w:val="00D6048A"/>
    <w:rsid w:val="00D605D2"/>
    <w:rsid w:val="00D60798"/>
    <w:rsid w:val="00D607EC"/>
    <w:rsid w:val="00D608C9"/>
    <w:rsid w:val="00D60CE0"/>
    <w:rsid w:val="00D60F40"/>
    <w:rsid w:val="00D60F80"/>
    <w:rsid w:val="00D612D8"/>
    <w:rsid w:val="00D612E6"/>
    <w:rsid w:val="00D6160B"/>
    <w:rsid w:val="00D61665"/>
    <w:rsid w:val="00D616A7"/>
    <w:rsid w:val="00D6193A"/>
    <w:rsid w:val="00D61EA7"/>
    <w:rsid w:val="00D61EDC"/>
    <w:rsid w:val="00D62028"/>
    <w:rsid w:val="00D621AE"/>
    <w:rsid w:val="00D6227E"/>
    <w:rsid w:val="00D622EB"/>
    <w:rsid w:val="00D6268A"/>
    <w:rsid w:val="00D62755"/>
    <w:rsid w:val="00D62850"/>
    <w:rsid w:val="00D62897"/>
    <w:rsid w:val="00D629AC"/>
    <w:rsid w:val="00D629B5"/>
    <w:rsid w:val="00D62A03"/>
    <w:rsid w:val="00D62BCB"/>
    <w:rsid w:val="00D62E47"/>
    <w:rsid w:val="00D62E88"/>
    <w:rsid w:val="00D62F9E"/>
    <w:rsid w:val="00D630D0"/>
    <w:rsid w:val="00D63149"/>
    <w:rsid w:val="00D63353"/>
    <w:rsid w:val="00D6335C"/>
    <w:rsid w:val="00D63362"/>
    <w:rsid w:val="00D6348B"/>
    <w:rsid w:val="00D6359B"/>
    <w:rsid w:val="00D6394A"/>
    <w:rsid w:val="00D63969"/>
    <w:rsid w:val="00D63D17"/>
    <w:rsid w:val="00D63EA4"/>
    <w:rsid w:val="00D63FDB"/>
    <w:rsid w:val="00D6406A"/>
    <w:rsid w:val="00D64097"/>
    <w:rsid w:val="00D6417C"/>
    <w:rsid w:val="00D64307"/>
    <w:rsid w:val="00D64407"/>
    <w:rsid w:val="00D64896"/>
    <w:rsid w:val="00D64A22"/>
    <w:rsid w:val="00D64A61"/>
    <w:rsid w:val="00D64AD1"/>
    <w:rsid w:val="00D6502E"/>
    <w:rsid w:val="00D6519B"/>
    <w:rsid w:val="00D653C2"/>
    <w:rsid w:val="00D6540B"/>
    <w:rsid w:val="00D65512"/>
    <w:rsid w:val="00D657E6"/>
    <w:rsid w:val="00D65B8B"/>
    <w:rsid w:val="00D65C7A"/>
    <w:rsid w:val="00D661D7"/>
    <w:rsid w:val="00D663CD"/>
    <w:rsid w:val="00D6647C"/>
    <w:rsid w:val="00D6651B"/>
    <w:rsid w:val="00D66568"/>
    <w:rsid w:val="00D6666B"/>
    <w:rsid w:val="00D667E9"/>
    <w:rsid w:val="00D668EE"/>
    <w:rsid w:val="00D66930"/>
    <w:rsid w:val="00D66AC0"/>
    <w:rsid w:val="00D66B26"/>
    <w:rsid w:val="00D66F46"/>
    <w:rsid w:val="00D66F51"/>
    <w:rsid w:val="00D66FC6"/>
    <w:rsid w:val="00D670F0"/>
    <w:rsid w:val="00D67389"/>
    <w:rsid w:val="00D673CB"/>
    <w:rsid w:val="00D673FE"/>
    <w:rsid w:val="00D6776E"/>
    <w:rsid w:val="00D67887"/>
    <w:rsid w:val="00D6788D"/>
    <w:rsid w:val="00D67988"/>
    <w:rsid w:val="00D679BA"/>
    <w:rsid w:val="00D679E3"/>
    <w:rsid w:val="00D67E37"/>
    <w:rsid w:val="00D67F4C"/>
    <w:rsid w:val="00D700BC"/>
    <w:rsid w:val="00D7014C"/>
    <w:rsid w:val="00D70260"/>
    <w:rsid w:val="00D702BB"/>
    <w:rsid w:val="00D706A6"/>
    <w:rsid w:val="00D707C8"/>
    <w:rsid w:val="00D7087F"/>
    <w:rsid w:val="00D70C45"/>
    <w:rsid w:val="00D70D14"/>
    <w:rsid w:val="00D70E93"/>
    <w:rsid w:val="00D710A2"/>
    <w:rsid w:val="00D710DA"/>
    <w:rsid w:val="00D712AF"/>
    <w:rsid w:val="00D71434"/>
    <w:rsid w:val="00D71964"/>
    <w:rsid w:val="00D71A4E"/>
    <w:rsid w:val="00D71DB9"/>
    <w:rsid w:val="00D71E09"/>
    <w:rsid w:val="00D71FFC"/>
    <w:rsid w:val="00D72024"/>
    <w:rsid w:val="00D72179"/>
    <w:rsid w:val="00D72322"/>
    <w:rsid w:val="00D723E4"/>
    <w:rsid w:val="00D72443"/>
    <w:rsid w:val="00D7261E"/>
    <w:rsid w:val="00D72670"/>
    <w:rsid w:val="00D72706"/>
    <w:rsid w:val="00D72737"/>
    <w:rsid w:val="00D72805"/>
    <w:rsid w:val="00D72859"/>
    <w:rsid w:val="00D729B0"/>
    <w:rsid w:val="00D72ACA"/>
    <w:rsid w:val="00D72B1B"/>
    <w:rsid w:val="00D72F3C"/>
    <w:rsid w:val="00D72F62"/>
    <w:rsid w:val="00D72FD1"/>
    <w:rsid w:val="00D73374"/>
    <w:rsid w:val="00D73383"/>
    <w:rsid w:val="00D733DE"/>
    <w:rsid w:val="00D735B8"/>
    <w:rsid w:val="00D737C2"/>
    <w:rsid w:val="00D7383B"/>
    <w:rsid w:val="00D7395A"/>
    <w:rsid w:val="00D73EAC"/>
    <w:rsid w:val="00D740DF"/>
    <w:rsid w:val="00D74105"/>
    <w:rsid w:val="00D74114"/>
    <w:rsid w:val="00D7437C"/>
    <w:rsid w:val="00D74400"/>
    <w:rsid w:val="00D7445B"/>
    <w:rsid w:val="00D74580"/>
    <w:rsid w:val="00D746F1"/>
    <w:rsid w:val="00D74742"/>
    <w:rsid w:val="00D74939"/>
    <w:rsid w:val="00D74B4A"/>
    <w:rsid w:val="00D74CCA"/>
    <w:rsid w:val="00D74E36"/>
    <w:rsid w:val="00D7521F"/>
    <w:rsid w:val="00D752AE"/>
    <w:rsid w:val="00D752DF"/>
    <w:rsid w:val="00D754CB"/>
    <w:rsid w:val="00D7559D"/>
    <w:rsid w:val="00D75E55"/>
    <w:rsid w:val="00D75E71"/>
    <w:rsid w:val="00D75F8C"/>
    <w:rsid w:val="00D75FC4"/>
    <w:rsid w:val="00D75FC6"/>
    <w:rsid w:val="00D76234"/>
    <w:rsid w:val="00D764BC"/>
    <w:rsid w:val="00D7653D"/>
    <w:rsid w:val="00D76593"/>
    <w:rsid w:val="00D765EF"/>
    <w:rsid w:val="00D7673D"/>
    <w:rsid w:val="00D76789"/>
    <w:rsid w:val="00D76A01"/>
    <w:rsid w:val="00D76AF9"/>
    <w:rsid w:val="00D76C0F"/>
    <w:rsid w:val="00D76D05"/>
    <w:rsid w:val="00D76D8D"/>
    <w:rsid w:val="00D76DC5"/>
    <w:rsid w:val="00D76E27"/>
    <w:rsid w:val="00D76EDF"/>
    <w:rsid w:val="00D77055"/>
    <w:rsid w:val="00D77146"/>
    <w:rsid w:val="00D771FA"/>
    <w:rsid w:val="00D77223"/>
    <w:rsid w:val="00D77323"/>
    <w:rsid w:val="00D77340"/>
    <w:rsid w:val="00D7738E"/>
    <w:rsid w:val="00D77399"/>
    <w:rsid w:val="00D773C1"/>
    <w:rsid w:val="00D77548"/>
    <w:rsid w:val="00D77555"/>
    <w:rsid w:val="00D77AA3"/>
    <w:rsid w:val="00D77B9F"/>
    <w:rsid w:val="00D77E89"/>
    <w:rsid w:val="00D800C1"/>
    <w:rsid w:val="00D80113"/>
    <w:rsid w:val="00D80193"/>
    <w:rsid w:val="00D801D5"/>
    <w:rsid w:val="00D80360"/>
    <w:rsid w:val="00D8047D"/>
    <w:rsid w:val="00D8052D"/>
    <w:rsid w:val="00D81629"/>
    <w:rsid w:val="00D8196D"/>
    <w:rsid w:val="00D81A1E"/>
    <w:rsid w:val="00D81ADD"/>
    <w:rsid w:val="00D81C1E"/>
    <w:rsid w:val="00D81D53"/>
    <w:rsid w:val="00D81D86"/>
    <w:rsid w:val="00D81E1B"/>
    <w:rsid w:val="00D81EF1"/>
    <w:rsid w:val="00D81F1F"/>
    <w:rsid w:val="00D81FB2"/>
    <w:rsid w:val="00D82331"/>
    <w:rsid w:val="00D82579"/>
    <w:rsid w:val="00D8277B"/>
    <w:rsid w:val="00D82C15"/>
    <w:rsid w:val="00D82C1D"/>
    <w:rsid w:val="00D82C85"/>
    <w:rsid w:val="00D82CCC"/>
    <w:rsid w:val="00D82D56"/>
    <w:rsid w:val="00D82F4F"/>
    <w:rsid w:val="00D83051"/>
    <w:rsid w:val="00D830CB"/>
    <w:rsid w:val="00D83115"/>
    <w:rsid w:val="00D835FC"/>
    <w:rsid w:val="00D8395E"/>
    <w:rsid w:val="00D8398F"/>
    <w:rsid w:val="00D83A8A"/>
    <w:rsid w:val="00D83C85"/>
    <w:rsid w:val="00D83D1D"/>
    <w:rsid w:val="00D83E6F"/>
    <w:rsid w:val="00D83FFE"/>
    <w:rsid w:val="00D84072"/>
    <w:rsid w:val="00D840CF"/>
    <w:rsid w:val="00D840DF"/>
    <w:rsid w:val="00D84433"/>
    <w:rsid w:val="00D844CD"/>
    <w:rsid w:val="00D84557"/>
    <w:rsid w:val="00D84653"/>
    <w:rsid w:val="00D846B8"/>
    <w:rsid w:val="00D846EB"/>
    <w:rsid w:val="00D84781"/>
    <w:rsid w:val="00D84914"/>
    <w:rsid w:val="00D849A9"/>
    <w:rsid w:val="00D84A1E"/>
    <w:rsid w:val="00D84A6A"/>
    <w:rsid w:val="00D84B4F"/>
    <w:rsid w:val="00D84B7B"/>
    <w:rsid w:val="00D84CB4"/>
    <w:rsid w:val="00D84F37"/>
    <w:rsid w:val="00D84F8B"/>
    <w:rsid w:val="00D85075"/>
    <w:rsid w:val="00D850D4"/>
    <w:rsid w:val="00D8512C"/>
    <w:rsid w:val="00D85499"/>
    <w:rsid w:val="00D85B54"/>
    <w:rsid w:val="00D85BB4"/>
    <w:rsid w:val="00D85C31"/>
    <w:rsid w:val="00D85D2D"/>
    <w:rsid w:val="00D85DF9"/>
    <w:rsid w:val="00D85E31"/>
    <w:rsid w:val="00D85E6F"/>
    <w:rsid w:val="00D85E9D"/>
    <w:rsid w:val="00D85EAE"/>
    <w:rsid w:val="00D85EC6"/>
    <w:rsid w:val="00D85F0C"/>
    <w:rsid w:val="00D8610F"/>
    <w:rsid w:val="00D86227"/>
    <w:rsid w:val="00D8654A"/>
    <w:rsid w:val="00D8660A"/>
    <w:rsid w:val="00D8663A"/>
    <w:rsid w:val="00D8672C"/>
    <w:rsid w:val="00D86844"/>
    <w:rsid w:val="00D86B80"/>
    <w:rsid w:val="00D86C27"/>
    <w:rsid w:val="00D86CBB"/>
    <w:rsid w:val="00D86D27"/>
    <w:rsid w:val="00D87069"/>
    <w:rsid w:val="00D87092"/>
    <w:rsid w:val="00D871AF"/>
    <w:rsid w:val="00D871B8"/>
    <w:rsid w:val="00D873D0"/>
    <w:rsid w:val="00D87471"/>
    <w:rsid w:val="00D874A7"/>
    <w:rsid w:val="00D874B7"/>
    <w:rsid w:val="00D875E5"/>
    <w:rsid w:val="00D87771"/>
    <w:rsid w:val="00D878C6"/>
    <w:rsid w:val="00D87B62"/>
    <w:rsid w:val="00D87C74"/>
    <w:rsid w:val="00D87D01"/>
    <w:rsid w:val="00D87D8B"/>
    <w:rsid w:val="00D87E5D"/>
    <w:rsid w:val="00D87F5A"/>
    <w:rsid w:val="00D90234"/>
    <w:rsid w:val="00D9041B"/>
    <w:rsid w:val="00D905E6"/>
    <w:rsid w:val="00D90655"/>
    <w:rsid w:val="00D9069B"/>
    <w:rsid w:val="00D906E4"/>
    <w:rsid w:val="00D90725"/>
    <w:rsid w:val="00D90886"/>
    <w:rsid w:val="00D90A45"/>
    <w:rsid w:val="00D90A75"/>
    <w:rsid w:val="00D90C4F"/>
    <w:rsid w:val="00D90C7D"/>
    <w:rsid w:val="00D90F8E"/>
    <w:rsid w:val="00D9106C"/>
    <w:rsid w:val="00D910E4"/>
    <w:rsid w:val="00D910E8"/>
    <w:rsid w:val="00D91161"/>
    <w:rsid w:val="00D915B4"/>
    <w:rsid w:val="00D9160D"/>
    <w:rsid w:val="00D91635"/>
    <w:rsid w:val="00D91BEB"/>
    <w:rsid w:val="00D923EC"/>
    <w:rsid w:val="00D92582"/>
    <w:rsid w:val="00D92908"/>
    <w:rsid w:val="00D929A2"/>
    <w:rsid w:val="00D92A66"/>
    <w:rsid w:val="00D92C1F"/>
    <w:rsid w:val="00D92D4C"/>
    <w:rsid w:val="00D92E1C"/>
    <w:rsid w:val="00D92F21"/>
    <w:rsid w:val="00D92FCA"/>
    <w:rsid w:val="00D9303D"/>
    <w:rsid w:val="00D93101"/>
    <w:rsid w:val="00D9319B"/>
    <w:rsid w:val="00D93246"/>
    <w:rsid w:val="00D932D6"/>
    <w:rsid w:val="00D93362"/>
    <w:rsid w:val="00D9344F"/>
    <w:rsid w:val="00D934E9"/>
    <w:rsid w:val="00D93685"/>
    <w:rsid w:val="00D936A3"/>
    <w:rsid w:val="00D9384A"/>
    <w:rsid w:val="00D939E1"/>
    <w:rsid w:val="00D93B39"/>
    <w:rsid w:val="00D93C18"/>
    <w:rsid w:val="00D93CB0"/>
    <w:rsid w:val="00D93F12"/>
    <w:rsid w:val="00D9443B"/>
    <w:rsid w:val="00D94729"/>
    <w:rsid w:val="00D94BA5"/>
    <w:rsid w:val="00D94C65"/>
    <w:rsid w:val="00D94DEF"/>
    <w:rsid w:val="00D9510B"/>
    <w:rsid w:val="00D954DD"/>
    <w:rsid w:val="00D9555C"/>
    <w:rsid w:val="00D9555D"/>
    <w:rsid w:val="00D956DE"/>
    <w:rsid w:val="00D95778"/>
    <w:rsid w:val="00D957A1"/>
    <w:rsid w:val="00D95984"/>
    <w:rsid w:val="00D95D4E"/>
    <w:rsid w:val="00D96187"/>
    <w:rsid w:val="00D96191"/>
    <w:rsid w:val="00D96432"/>
    <w:rsid w:val="00D96602"/>
    <w:rsid w:val="00D96703"/>
    <w:rsid w:val="00D967CA"/>
    <w:rsid w:val="00D968FD"/>
    <w:rsid w:val="00D969C7"/>
    <w:rsid w:val="00D96A8A"/>
    <w:rsid w:val="00D96BA9"/>
    <w:rsid w:val="00D96BAE"/>
    <w:rsid w:val="00D96D60"/>
    <w:rsid w:val="00D96E77"/>
    <w:rsid w:val="00D9712D"/>
    <w:rsid w:val="00D97208"/>
    <w:rsid w:val="00D9724D"/>
    <w:rsid w:val="00D972ED"/>
    <w:rsid w:val="00D973AB"/>
    <w:rsid w:val="00D9753F"/>
    <w:rsid w:val="00D97540"/>
    <w:rsid w:val="00D9757D"/>
    <w:rsid w:val="00D976E6"/>
    <w:rsid w:val="00D9781B"/>
    <w:rsid w:val="00D97AD1"/>
    <w:rsid w:val="00D97C57"/>
    <w:rsid w:val="00D97D14"/>
    <w:rsid w:val="00D97E9E"/>
    <w:rsid w:val="00D97EA6"/>
    <w:rsid w:val="00DA00F5"/>
    <w:rsid w:val="00DA010B"/>
    <w:rsid w:val="00DA0481"/>
    <w:rsid w:val="00DA04C3"/>
    <w:rsid w:val="00DA0567"/>
    <w:rsid w:val="00DA059B"/>
    <w:rsid w:val="00DA0889"/>
    <w:rsid w:val="00DA0B58"/>
    <w:rsid w:val="00DA0C8A"/>
    <w:rsid w:val="00DA0EDD"/>
    <w:rsid w:val="00DA0FB8"/>
    <w:rsid w:val="00DA1007"/>
    <w:rsid w:val="00DA101A"/>
    <w:rsid w:val="00DA1119"/>
    <w:rsid w:val="00DA118C"/>
    <w:rsid w:val="00DA1291"/>
    <w:rsid w:val="00DA13B8"/>
    <w:rsid w:val="00DA14DB"/>
    <w:rsid w:val="00DA1558"/>
    <w:rsid w:val="00DA19C2"/>
    <w:rsid w:val="00DA1C06"/>
    <w:rsid w:val="00DA1C20"/>
    <w:rsid w:val="00DA1D2A"/>
    <w:rsid w:val="00DA1FB6"/>
    <w:rsid w:val="00DA217F"/>
    <w:rsid w:val="00DA2270"/>
    <w:rsid w:val="00DA238A"/>
    <w:rsid w:val="00DA2764"/>
    <w:rsid w:val="00DA29FF"/>
    <w:rsid w:val="00DA2A6F"/>
    <w:rsid w:val="00DA2BFA"/>
    <w:rsid w:val="00DA3000"/>
    <w:rsid w:val="00DA3037"/>
    <w:rsid w:val="00DA30C9"/>
    <w:rsid w:val="00DA3184"/>
    <w:rsid w:val="00DA33EF"/>
    <w:rsid w:val="00DA3439"/>
    <w:rsid w:val="00DA346E"/>
    <w:rsid w:val="00DA3504"/>
    <w:rsid w:val="00DA3567"/>
    <w:rsid w:val="00DA35E2"/>
    <w:rsid w:val="00DA3A27"/>
    <w:rsid w:val="00DA3A8E"/>
    <w:rsid w:val="00DA3AA4"/>
    <w:rsid w:val="00DA3E76"/>
    <w:rsid w:val="00DA3FF1"/>
    <w:rsid w:val="00DA40C9"/>
    <w:rsid w:val="00DA427B"/>
    <w:rsid w:val="00DA429B"/>
    <w:rsid w:val="00DA42CB"/>
    <w:rsid w:val="00DA45FD"/>
    <w:rsid w:val="00DA4621"/>
    <w:rsid w:val="00DA470A"/>
    <w:rsid w:val="00DA496A"/>
    <w:rsid w:val="00DA49D0"/>
    <w:rsid w:val="00DA4AC0"/>
    <w:rsid w:val="00DA4B7F"/>
    <w:rsid w:val="00DA4C13"/>
    <w:rsid w:val="00DA4D68"/>
    <w:rsid w:val="00DA4D9A"/>
    <w:rsid w:val="00DA4DDA"/>
    <w:rsid w:val="00DA4E92"/>
    <w:rsid w:val="00DA4E9C"/>
    <w:rsid w:val="00DA50EC"/>
    <w:rsid w:val="00DA51B7"/>
    <w:rsid w:val="00DA5435"/>
    <w:rsid w:val="00DA5747"/>
    <w:rsid w:val="00DA581D"/>
    <w:rsid w:val="00DA5A93"/>
    <w:rsid w:val="00DA5E9E"/>
    <w:rsid w:val="00DA5F74"/>
    <w:rsid w:val="00DA60DE"/>
    <w:rsid w:val="00DA6163"/>
    <w:rsid w:val="00DA6186"/>
    <w:rsid w:val="00DA61A9"/>
    <w:rsid w:val="00DA62DB"/>
    <w:rsid w:val="00DA6445"/>
    <w:rsid w:val="00DA6879"/>
    <w:rsid w:val="00DA68B5"/>
    <w:rsid w:val="00DA6EAF"/>
    <w:rsid w:val="00DA7031"/>
    <w:rsid w:val="00DA7096"/>
    <w:rsid w:val="00DA716E"/>
    <w:rsid w:val="00DA762E"/>
    <w:rsid w:val="00DA763C"/>
    <w:rsid w:val="00DA76C4"/>
    <w:rsid w:val="00DA774E"/>
    <w:rsid w:val="00DA781B"/>
    <w:rsid w:val="00DA792E"/>
    <w:rsid w:val="00DA7A7F"/>
    <w:rsid w:val="00DA7BD0"/>
    <w:rsid w:val="00DA7D58"/>
    <w:rsid w:val="00DB0288"/>
    <w:rsid w:val="00DB05EE"/>
    <w:rsid w:val="00DB0874"/>
    <w:rsid w:val="00DB08E4"/>
    <w:rsid w:val="00DB0960"/>
    <w:rsid w:val="00DB09FC"/>
    <w:rsid w:val="00DB0C58"/>
    <w:rsid w:val="00DB0D59"/>
    <w:rsid w:val="00DB0E6E"/>
    <w:rsid w:val="00DB0FC8"/>
    <w:rsid w:val="00DB0FEC"/>
    <w:rsid w:val="00DB101F"/>
    <w:rsid w:val="00DB1346"/>
    <w:rsid w:val="00DB1557"/>
    <w:rsid w:val="00DB15B7"/>
    <w:rsid w:val="00DB1887"/>
    <w:rsid w:val="00DB199B"/>
    <w:rsid w:val="00DB1A6D"/>
    <w:rsid w:val="00DB1B96"/>
    <w:rsid w:val="00DB1CB4"/>
    <w:rsid w:val="00DB1CD3"/>
    <w:rsid w:val="00DB1D55"/>
    <w:rsid w:val="00DB1DCA"/>
    <w:rsid w:val="00DB1E6E"/>
    <w:rsid w:val="00DB1F7F"/>
    <w:rsid w:val="00DB2042"/>
    <w:rsid w:val="00DB21E3"/>
    <w:rsid w:val="00DB279C"/>
    <w:rsid w:val="00DB283F"/>
    <w:rsid w:val="00DB2959"/>
    <w:rsid w:val="00DB299B"/>
    <w:rsid w:val="00DB2BEE"/>
    <w:rsid w:val="00DB2C16"/>
    <w:rsid w:val="00DB2CEF"/>
    <w:rsid w:val="00DB2F69"/>
    <w:rsid w:val="00DB31D0"/>
    <w:rsid w:val="00DB330B"/>
    <w:rsid w:val="00DB3395"/>
    <w:rsid w:val="00DB34AB"/>
    <w:rsid w:val="00DB34BC"/>
    <w:rsid w:val="00DB3504"/>
    <w:rsid w:val="00DB35B0"/>
    <w:rsid w:val="00DB36F8"/>
    <w:rsid w:val="00DB3A4D"/>
    <w:rsid w:val="00DB3A85"/>
    <w:rsid w:val="00DB3CDE"/>
    <w:rsid w:val="00DB3D3C"/>
    <w:rsid w:val="00DB3F42"/>
    <w:rsid w:val="00DB3FDD"/>
    <w:rsid w:val="00DB3FE4"/>
    <w:rsid w:val="00DB3FF7"/>
    <w:rsid w:val="00DB404C"/>
    <w:rsid w:val="00DB4164"/>
    <w:rsid w:val="00DB4200"/>
    <w:rsid w:val="00DB429C"/>
    <w:rsid w:val="00DB4367"/>
    <w:rsid w:val="00DB43C7"/>
    <w:rsid w:val="00DB4626"/>
    <w:rsid w:val="00DB464D"/>
    <w:rsid w:val="00DB4678"/>
    <w:rsid w:val="00DB47BF"/>
    <w:rsid w:val="00DB47E6"/>
    <w:rsid w:val="00DB47F1"/>
    <w:rsid w:val="00DB482A"/>
    <w:rsid w:val="00DB4877"/>
    <w:rsid w:val="00DB4906"/>
    <w:rsid w:val="00DB4D97"/>
    <w:rsid w:val="00DB4D99"/>
    <w:rsid w:val="00DB4DCB"/>
    <w:rsid w:val="00DB4EF1"/>
    <w:rsid w:val="00DB5245"/>
    <w:rsid w:val="00DB54DA"/>
    <w:rsid w:val="00DB57FD"/>
    <w:rsid w:val="00DB58D1"/>
    <w:rsid w:val="00DB5AA4"/>
    <w:rsid w:val="00DB5B21"/>
    <w:rsid w:val="00DB5B68"/>
    <w:rsid w:val="00DB5BDD"/>
    <w:rsid w:val="00DB6158"/>
    <w:rsid w:val="00DB61D8"/>
    <w:rsid w:val="00DB62CB"/>
    <w:rsid w:val="00DB63A4"/>
    <w:rsid w:val="00DB657D"/>
    <w:rsid w:val="00DB6624"/>
    <w:rsid w:val="00DB6C2A"/>
    <w:rsid w:val="00DB6F67"/>
    <w:rsid w:val="00DB705F"/>
    <w:rsid w:val="00DB729D"/>
    <w:rsid w:val="00DB7590"/>
    <w:rsid w:val="00DB75EB"/>
    <w:rsid w:val="00DB76BD"/>
    <w:rsid w:val="00DB7782"/>
    <w:rsid w:val="00DB77E1"/>
    <w:rsid w:val="00DB794A"/>
    <w:rsid w:val="00DB7BE3"/>
    <w:rsid w:val="00DC0998"/>
    <w:rsid w:val="00DC0AED"/>
    <w:rsid w:val="00DC0BA8"/>
    <w:rsid w:val="00DC0BB2"/>
    <w:rsid w:val="00DC0BD1"/>
    <w:rsid w:val="00DC0C89"/>
    <w:rsid w:val="00DC0D2F"/>
    <w:rsid w:val="00DC0D4A"/>
    <w:rsid w:val="00DC0E2A"/>
    <w:rsid w:val="00DC0EA8"/>
    <w:rsid w:val="00DC133C"/>
    <w:rsid w:val="00DC143C"/>
    <w:rsid w:val="00DC1520"/>
    <w:rsid w:val="00DC17B1"/>
    <w:rsid w:val="00DC17FE"/>
    <w:rsid w:val="00DC194F"/>
    <w:rsid w:val="00DC196D"/>
    <w:rsid w:val="00DC1A64"/>
    <w:rsid w:val="00DC1B05"/>
    <w:rsid w:val="00DC1D2B"/>
    <w:rsid w:val="00DC1E9A"/>
    <w:rsid w:val="00DC20E2"/>
    <w:rsid w:val="00DC23DE"/>
    <w:rsid w:val="00DC241F"/>
    <w:rsid w:val="00DC24B8"/>
    <w:rsid w:val="00DC28B1"/>
    <w:rsid w:val="00DC2AA0"/>
    <w:rsid w:val="00DC2AE6"/>
    <w:rsid w:val="00DC2CA8"/>
    <w:rsid w:val="00DC2CD8"/>
    <w:rsid w:val="00DC3088"/>
    <w:rsid w:val="00DC30A3"/>
    <w:rsid w:val="00DC30C5"/>
    <w:rsid w:val="00DC30F8"/>
    <w:rsid w:val="00DC3326"/>
    <w:rsid w:val="00DC3551"/>
    <w:rsid w:val="00DC35CD"/>
    <w:rsid w:val="00DC3958"/>
    <w:rsid w:val="00DC39C7"/>
    <w:rsid w:val="00DC3A4C"/>
    <w:rsid w:val="00DC3AA4"/>
    <w:rsid w:val="00DC3AC4"/>
    <w:rsid w:val="00DC3C8F"/>
    <w:rsid w:val="00DC3FD0"/>
    <w:rsid w:val="00DC3FFE"/>
    <w:rsid w:val="00DC4104"/>
    <w:rsid w:val="00DC4212"/>
    <w:rsid w:val="00DC42CB"/>
    <w:rsid w:val="00DC438F"/>
    <w:rsid w:val="00DC4461"/>
    <w:rsid w:val="00DC45E2"/>
    <w:rsid w:val="00DC463F"/>
    <w:rsid w:val="00DC46C9"/>
    <w:rsid w:val="00DC4818"/>
    <w:rsid w:val="00DC498F"/>
    <w:rsid w:val="00DC4A92"/>
    <w:rsid w:val="00DC4AEB"/>
    <w:rsid w:val="00DC4D5A"/>
    <w:rsid w:val="00DC4DCB"/>
    <w:rsid w:val="00DC4FB8"/>
    <w:rsid w:val="00DC5031"/>
    <w:rsid w:val="00DC503A"/>
    <w:rsid w:val="00DC5091"/>
    <w:rsid w:val="00DC548F"/>
    <w:rsid w:val="00DC56DB"/>
    <w:rsid w:val="00DC5925"/>
    <w:rsid w:val="00DC596D"/>
    <w:rsid w:val="00DC5FF8"/>
    <w:rsid w:val="00DC607F"/>
    <w:rsid w:val="00DC676B"/>
    <w:rsid w:val="00DC6CC1"/>
    <w:rsid w:val="00DC6D59"/>
    <w:rsid w:val="00DC6D64"/>
    <w:rsid w:val="00DC6EAD"/>
    <w:rsid w:val="00DC6FB8"/>
    <w:rsid w:val="00DC7168"/>
    <w:rsid w:val="00DC7322"/>
    <w:rsid w:val="00DC755B"/>
    <w:rsid w:val="00DC75A2"/>
    <w:rsid w:val="00DC776F"/>
    <w:rsid w:val="00DC7871"/>
    <w:rsid w:val="00DC7926"/>
    <w:rsid w:val="00DC7A13"/>
    <w:rsid w:val="00DC7AD1"/>
    <w:rsid w:val="00DC7B4E"/>
    <w:rsid w:val="00DC7B53"/>
    <w:rsid w:val="00DC7C93"/>
    <w:rsid w:val="00DC7D0B"/>
    <w:rsid w:val="00DC7EB9"/>
    <w:rsid w:val="00DC7EFA"/>
    <w:rsid w:val="00DD00D3"/>
    <w:rsid w:val="00DD015E"/>
    <w:rsid w:val="00DD033E"/>
    <w:rsid w:val="00DD072D"/>
    <w:rsid w:val="00DD08A7"/>
    <w:rsid w:val="00DD0963"/>
    <w:rsid w:val="00DD0A34"/>
    <w:rsid w:val="00DD0BED"/>
    <w:rsid w:val="00DD0BF6"/>
    <w:rsid w:val="00DD0C0A"/>
    <w:rsid w:val="00DD0CF4"/>
    <w:rsid w:val="00DD0FD4"/>
    <w:rsid w:val="00DD1076"/>
    <w:rsid w:val="00DD136E"/>
    <w:rsid w:val="00DD147C"/>
    <w:rsid w:val="00DD1574"/>
    <w:rsid w:val="00DD15CB"/>
    <w:rsid w:val="00DD160F"/>
    <w:rsid w:val="00DD1704"/>
    <w:rsid w:val="00DD1A76"/>
    <w:rsid w:val="00DD1B06"/>
    <w:rsid w:val="00DD1E54"/>
    <w:rsid w:val="00DD1F99"/>
    <w:rsid w:val="00DD2211"/>
    <w:rsid w:val="00DD233E"/>
    <w:rsid w:val="00DD25D7"/>
    <w:rsid w:val="00DD2BE0"/>
    <w:rsid w:val="00DD2DF4"/>
    <w:rsid w:val="00DD3054"/>
    <w:rsid w:val="00DD320B"/>
    <w:rsid w:val="00DD34B6"/>
    <w:rsid w:val="00DD363C"/>
    <w:rsid w:val="00DD3653"/>
    <w:rsid w:val="00DD37EC"/>
    <w:rsid w:val="00DD3852"/>
    <w:rsid w:val="00DD387C"/>
    <w:rsid w:val="00DD3A8D"/>
    <w:rsid w:val="00DD3C0D"/>
    <w:rsid w:val="00DD3C48"/>
    <w:rsid w:val="00DD3D24"/>
    <w:rsid w:val="00DD3F1A"/>
    <w:rsid w:val="00DD4040"/>
    <w:rsid w:val="00DD4559"/>
    <w:rsid w:val="00DD456B"/>
    <w:rsid w:val="00DD477A"/>
    <w:rsid w:val="00DD4817"/>
    <w:rsid w:val="00DD4ACC"/>
    <w:rsid w:val="00DD4AD5"/>
    <w:rsid w:val="00DD4DE3"/>
    <w:rsid w:val="00DD4FCD"/>
    <w:rsid w:val="00DD519C"/>
    <w:rsid w:val="00DD527D"/>
    <w:rsid w:val="00DD55F2"/>
    <w:rsid w:val="00DD5772"/>
    <w:rsid w:val="00DD57E7"/>
    <w:rsid w:val="00DD585B"/>
    <w:rsid w:val="00DD58A2"/>
    <w:rsid w:val="00DD58F5"/>
    <w:rsid w:val="00DD59BC"/>
    <w:rsid w:val="00DD5F62"/>
    <w:rsid w:val="00DD61AD"/>
    <w:rsid w:val="00DD6331"/>
    <w:rsid w:val="00DD6367"/>
    <w:rsid w:val="00DD641A"/>
    <w:rsid w:val="00DD654E"/>
    <w:rsid w:val="00DD67F3"/>
    <w:rsid w:val="00DD6814"/>
    <w:rsid w:val="00DD6855"/>
    <w:rsid w:val="00DD688E"/>
    <w:rsid w:val="00DD6914"/>
    <w:rsid w:val="00DD6B04"/>
    <w:rsid w:val="00DD6B63"/>
    <w:rsid w:val="00DD6E14"/>
    <w:rsid w:val="00DD6EE9"/>
    <w:rsid w:val="00DD6EF7"/>
    <w:rsid w:val="00DD70D4"/>
    <w:rsid w:val="00DD7233"/>
    <w:rsid w:val="00DD723F"/>
    <w:rsid w:val="00DD73EC"/>
    <w:rsid w:val="00DD7659"/>
    <w:rsid w:val="00DD7690"/>
    <w:rsid w:val="00DD79A5"/>
    <w:rsid w:val="00DD7C76"/>
    <w:rsid w:val="00DD7C8A"/>
    <w:rsid w:val="00DD7D8A"/>
    <w:rsid w:val="00DD7FE2"/>
    <w:rsid w:val="00DE008F"/>
    <w:rsid w:val="00DE0607"/>
    <w:rsid w:val="00DE0635"/>
    <w:rsid w:val="00DE09BB"/>
    <w:rsid w:val="00DE0A3B"/>
    <w:rsid w:val="00DE0A99"/>
    <w:rsid w:val="00DE0EDD"/>
    <w:rsid w:val="00DE0F87"/>
    <w:rsid w:val="00DE0FEB"/>
    <w:rsid w:val="00DE1149"/>
    <w:rsid w:val="00DE1174"/>
    <w:rsid w:val="00DE1374"/>
    <w:rsid w:val="00DE139D"/>
    <w:rsid w:val="00DE1588"/>
    <w:rsid w:val="00DE15AD"/>
    <w:rsid w:val="00DE1613"/>
    <w:rsid w:val="00DE1808"/>
    <w:rsid w:val="00DE18CB"/>
    <w:rsid w:val="00DE19C9"/>
    <w:rsid w:val="00DE1B07"/>
    <w:rsid w:val="00DE1C1C"/>
    <w:rsid w:val="00DE1C9C"/>
    <w:rsid w:val="00DE1CD3"/>
    <w:rsid w:val="00DE1F4B"/>
    <w:rsid w:val="00DE22C5"/>
    <w:rsid w:val="00DE245B"/>
    <w:rsid w:val="00DE2472"/>
    <w:rsid w:val="00DE24FB"/>
    <w:rsid w:val="00DE2CCB"/>
    <w:rsid w:val="00DE314F"/>
    <w:rsid w:val="00DE3185"/>
    <w:rsid w:val="00DE3503"/>
    <w:rsid w:val="00DE35B9"/>
    <w:rsid w:val="00DE35F5"/>
    <w:rsid w:val="00DE3673"/>
    <w:rsid w:val="00DE36D4"/>
    <w:rsid w:val="00DE3965"/>
    <w:rsid w:val="00DE3A58"/>
    <w:rsid w:val="00DE3E6B"/>
    <w:rsid w:val="00DE3ED7"/>
    <w:rsid w:val="00DE3EE9"/>
    <w:rsid w:val="00DE3F25"/>
    <w:rsid w:val="00DE3FAC"/>
    <w:rsid w:val="00DE41C0"/>
    <w:rsid w:val="00DE434B"/>
    <w:rsid w:val="00DE451B"/>
    <w:rsid w:val="00DE4A9C"/>
    <w:rsid w:val="00DE4B44"/>
    <w:rsid w:val="00DE4C6D"/>
    <w:rsid w:val="00DE4CA8"/>
    <w:rsid w:val="00DE4D0C"/>
    <w:rsid w:val="00DE4E70"/>
    <w:rsid w:val="00DE4FCC"/>
    <w:rsid w:val="00DE5022"/>
    <w:rsid w:val="00DE5046"/>
    <w:rsid w:val="00DE5201"/>
    <w:rsid w:val="00DE595E"/>
    <w:rsid w:val="00DE5AA6"/>
    <w:rsid w:val="00DE5B64"/>
    <w:rsid w:val="00DE5D9B"/>
    <w:rsid w:val="00DE5E3F"/>
    <w:rsid w:val="00DE5F51"/>
    <w:rsid w:val="00DE5F89"/>
    <w:rsid w:val="00DE626E"/>
    <w:rsid w:val="00DE64AD"/>
    <w:rsid w:val="00DE65A1"/>
    <w:rsid w:val="00DE69A0"/>
    <w:rsid w:val="00DE6C47"/>
    <w:rsid w:val="00DE6D13"/>
    <w:rsid w:val="00DE6D54"/>
    <w:rsid w:val="00DE6ED0"/>
    <w:rsid w:val="00DE6F7D"/>
    <w:rsid w:val="00DE71DA"/>
    <w:rsid w:val="00DE72A2"/>
    <w:rsid w:val="00DE72EE"/>
    <w:rsid w:val="00DE7344"/>
    <w:rsid w:val="00DE734E"/>
    <w:rsid w:val="00DE7449"/>
    <w:rsid w:val="00DE74D2"/>
    <w:rsid w:val="00DE75C4"/>
    <w:rsid w:val="00DE767D"/>
    <w:rsid w:val="00DE7813"/>
    <w:rsid w:val="00DE79BE"/>
    <w:rsid w:val="00DE7B11"/>
    <w:rsid w:val="00DE7B2F"/>
    <w:rsid w:val="00DE7B9A"/>
    <w:rsid w:val="00DE7C42"/>
    <w:rsid w:val="00DE7D05"/>
    <w:rsid w:val="00DE7D1E"/>
    <w:rsid w:val="00DE7DE1"/>
    <w:rsid w:val="00DE7E59"/>
    <w:rsid w:val="00DE7F8E"/>
    <w:rsid w:val="00DE7FD0"/>
    <w:rsid w:val="00DF032C"/>
    <w:rsid w:val="00DF041A"/>
    <w:rsid w:val="00DF0506"/>
    <w:rsid w:val="00DF079C"/>
    <w:rsid w:val="00DF07EC"/>
    <w:rsid w:val="00DF0851"/>
    <w:rsid w:val="00DF0D2D"/>
    <w:rsid w:val="00DF0D58"/>
    <w:rsid w:val="00DF0EF5"/>
    <w:rsid w:val="00DF10D6"/>
    <w:rsid w:val="00DF156C"/>
    <w:rsid w:val="00DF16FC"/>
    <w:rsid w:val="00DF180D"/>
    <w:rsid w:val="00DF187D"/>
    <w:rsid w:val="00DF189C"/>
    <w:rsid w:val="00DF1A0E"/>
    <w:rsid w:val="00DF1DC6"/>
    <w:rsid w:val="00DF1FC5"/>
    <w:rsid w:val="00DF22FC"/>
    <w:rsid w:val="00DF23CA"/>
    <w:rsid w:val="00DF253F"/>
    <w:rsid w:val="00DF254D"/>
    <w:rsid w:val="00DF25E1"/>
    <w:rsid w:val="00DF272A"/>
    <w:rsid w:val="00DF2743"/>
    <w:rsid w:val="00DF28AC"/>
    <w:rsid w:val="00DF29D5"/>
    <w:rsid w:val="00DF2A06"/>
    <w:rsid w:val="00DF2A80"/>
    <w:rsid w:val="00DF2BD5"/>
    <w:rsid w:val="00DF2C8A"/>
    <w:rsid w:val="00DF2CA1"/>
    <w:rsid w:val="00DF2F0D"/>
    <w:rsid w:val="00DF2F85"/>
    <w:rsid w:val="00DF3133"/>
    <w:rsid w:val="00DF317B"/>
    <w:rsid w:val="00DF31E9"/>
    <w:rsid w:val="00DF32B1"/>
    <w:rsid w:val="00DF33A6"/>
    <w:rsid w:val="00DF35AF"/>
    <w:rsid w:val="00DF390E"/>
    <w:rsid w:val="00DF39D7"/>
    <w:rsid w:val="00DF39E0"/>
    <w:rsid w:val="00DF3BE0"/>
    <w:rsid w:val="00DF3CCF"/>
    <w:rsid w:val="00DF3D5F"/>
    <w:rsid w:val="00DF41AA"/>
    <w:rsid w:val="00DF435C"/>
    <w:rsid w:val="00DF4406"/>
    <w:rsid w:val="00DF4C5C"/>
    <w:rsid w:val="00DF4C91"/>
    <w:rsid w:val="00DF4EFA"/>
    <w:rsid w:val="00DF4F2B"/>
    <w:rsid w:val="00DF4F56"/>
    <w:rsid w:val="00DF502B"/>
    <w:rsid w:val="00DF50B4"/>
    <w:rsid w:val="00DF50DA"/>
    <w:rsid w:val="00DF51BD"/>
    <w:rsid w:val="00DF54F6"/>
    <w:rsid w:val="00DF5505"/>
    <w:rsid w:val="00DF5639"/>
    <w:rsid w:val="00DF56F0"/>
    <w:rsid w:val="00DF57F6"/>
    <w:rsid w:val="00DF5D80"/>
    <w:rsid w:val="00DF6059"/>
    <w:rsid w:val="00DF648F"/>
    <w:rsid w:val="00DF6498"/>
    <w:rsid w:val="00DF64C4"/>
    <w:rsid w:val="00DF653C"/>
    <w:rsid w:val="00DF657C"/>
    <w:rsid w:val="00DF65C3"/>
    <w:rsid w:val="00DF6873"/>
    <w:rsid w:val="00DF68BB"/>
    <w:rsid w:val="00DF6A4B"/>
    <w:rsid w:val="00DF6B35"/>
    <w:rsid w:val="00DF6BB3"/>
    <w:rsid w:val="00DF6BC6"/>
    <w:rsid w:val="00DF6BF9"/>
    <w:rsid w:val="00DF6EEE"/>
    <w:rsid w:val="00DF6EF9"/>
    <w:rsid w:val="00DF6F7C"/>
    <w:rsid w:val="00DF706A"/>
    <w:rsid w:val="00DF7287"/>
    <w:rsid w:val="00DF72B7"/>
    <w:rsid w:val="00DF730D"/>
    <w:rsid w:val="00DF7317"/>
    <w:rsid w:val="00DF737C"/>
    <w:rsid w:val="00DF757F"/>
    <w:rsid w:val="00DF770B"/>
    <w:rsid w:val="00DF7779"/>
    <w:rsid w:val="00DF79F8"/>
    <w:rsid w:val="00DF79F9"/>
    <w:rsid w:val="00DF7C72"/>
    <w:rsid w:val="00DF7E10"/>
    <w:rsid w:val="00DF7E34"/>
    <w:rsid w:val="00DF7F9C"/>
    <w:rsid w:val="00DF7FD9"/>
    <w:rsid w:val="00E0000C"/>
    <w:rsid w:val="00E0008C"/>
    <w:rsid w:val="00E000B7"/>
    <w:rsid w:val="00E0018C"/>
    <w:rsid w:val="00E00252"/>
    <w:rsid w:val="00E00329"/>
    <w:rsid w:val="00E0044B"/>
    <w:rsid w:val="00E006C5"/>
    <w:rsid w:val="00E007B0"/>
    <w:rsid w:val="00E009BA"/>
    <w:rsid w:val="00E009ED"/>
    <w:rsid w:val="00E00AAC"/>
    <w:rsid w:val="00E00C5B"/>
    <w:rsid w:val="00E00DF4"/>
    <w:rsid w:val="00E00F85"/>
    <w:rsid w:val="00E00FF1"/>
    <w:rsid w:val="00E0100A"/>
    <w:rsid w:val="00E0112E"/>
    <w:rsid w:val="00E0117F"/>
    <w:rsid w:val="00E01452"/>
    <w:rsid w:val="00E01660"/>
    <w:rsid w:val="00E0177F"/>
    <w:rsid w:val="00E01787"/>
    <w:rsid w:val="00E017CB"/>
    <w:rsid w:val="00E018EF"/>
    <w:rsid w:val="00E018FF"/>
    <w:rsid w:val="00E01C83"/>
    <w:rsid w:val="00E01F34"/>
    <w:rsid w:val="00E020C6"/>
    <w:rsid w:val="00E020CD"/>
    <w:rsid w:val="00E022A9"/>
    <w:rsid w:val="00E0240F"/>
    <w:rsid w:val="00E0243D"/>
    <w:rsid w:val="00E0265E"/>
    <w:rsid w:val="00E02690"/>
    <w:rsid w:val="00E0269B"/>
    <w:rsid w:val="00E02A2D"/>
    <w:rsid w:val="00E02AC5"/>
    <w:rsid w:val="00E02E40"/>
    <w:rsid w:val="00E02ED0"/>
    <w:rsid w:val="00E02F28"/>
    <w:rsid w:val="00E03291"/>
    <w:rsid w:val="00E032BA"/>
    <w:rsid w:val="00E032F5"/>
    <w:rsid w:val="00E0348A"/>
    <w:rsid w:val="00E038BC"/>
    <w:rsid w:val="00E03A02"/>
    <w:rsid w:val="00E03BB1"/>
    <w:rsid w:val="00E03D00"/>
    <w:rsid w:val="00E03E0F"/>
    <w:rsid w:val="00E03E5D"/>
    <w:rsid w:val="00E03F60"/>
    <w:rsid w:val="00E03FB4"/>
    <w:rsid w:val="00E0400B"/>
    <w:rsid w:val="00E043EF"/>
    <w:rsid w:val="00E044AD"/>
    <w:rsid w:val="00E044B0"/>
    <w:rsid w:val="00E0467A"/>
    <w:rsid w:val="00E0468C"/>
    <w:rsid w:val="00E04BEA"/>
    <w:rsid w:val="00E04F38"/>
    <w:rsid w:val="00E04FA3"/>
    <w:rsid w:val="00E04FB0"/>
    <w:rsid w:val="00E04FFA"/>
    <w:rsid w:val="00E05149"/>
    <w:rsid w:val="00E052CC"/>
    <w:rsid w:val="00E053AF"/>
    <w:rsid w:val="00E054A2"/>
    <w:rsid w:val="00E054D2"/>
    <w:rsid w:val="00E05B1B"/>
    <w:rsid w:val="00E05B93"/>
    <w:rsid w:val="00E06865"/>
    <w:rsid w:val="00E06C1C"/>
    <w:rsid w:val="00E06C93"/>
    <w:rsid w:val="00E06CB2"/>
    <w:rsid w:val="00E06F0C"/>
    <w:rsid w:val="00E074F8"/>
    <w:rsid w:val="00E07503"/>
    <w:rsid w:val="00E075D8"/>
    <w:rsid w:val="00E07676"/>
    <w:rsid w:val="00E07AC7"/>
    <w:rsid w:val="00E07B65"/>
    <w:rsid w:val="00E07C12"/>
    <w:rsid w:val="00E07DE9"/>
    <w:rsid w:val="00E1027F"/>
    <w:rsid w:val="00E102BC"/>
    <w:rsid w:val="00E102F2"/>
    <w:rsid w:val="00E10485"/>
    <w:rsid w:val="00E10574"/>
    <w:rsid w:val="00E1058C"/>
    <w:rsid w:val="00E10614"/>
    <w:rsid w:val="00E1066D"/>
    <w:rsid w:val="00E10745"/>
    <w:rsid w:val="00E108FB"/>
    <w:rsid w:val="00E109BE"/>
    <w:rsid w:val="00E10B5B"/>
    <w:rsid w:val="00E10E01"/>
    <w:rsid w:val="00E10EB4"/>
    <w:rsid w:val="00E10F72"/>
    <w:rsid w:val="00E10F90"/>
    <w:rsid w:val="00E11066"/>
    <w:rsid w:val="00E1109B"/>
    <w:rsid w:val="00E111B7"/>
    <w:rsid w:val="00E111BC"/>
    <w:rsid w:val="00E114FA"/>
    <w:rsid w:val="00E11840"/>
    <w:rsid w:val="00E11946"/>
    <w:rsid w:val="00E11BDB"/>
    <w:rsid w:val="00E11CE4"/>
    <w:rsid w:val="00E11D05"/>
    <w:rsid w:val="00E11D50"/>
    <w:rsid w:val="00E11FC9"/>
    <w:rsid w:val="00E122D5"/>
    <w:rsid w:val="00E12641"/>
    <w:rsid w:val="00E126AF"/>
    <w:rsid w:val="00E128A6"/>
    <w:rsid w:val="00E12B7E"/>
    <w:rsid w:val="00E12E5F"/>
    <w:rsid w:val="00E1345A"/>
    <w:rsid w:val="00E134DB"/>
    <w:rsid w:val="00E1359B"/>
    <w:rsid w:val="00E1361B"/>
    <w:rsid w:val="00E13CEE"/>
    <w:rsid w:val="00E13EAE"/>
    <w:rsid w:val="00E1485B"/>
    <w:rsid w:val="00E1487B"/>
    <w:rsid w:val="00E14BDD"/>
    <w:rsid w:val="00E150A4"/>
    <w:rsid w:val="00E153CC"/>
    <w:rsid w:val="00E15467"/>
    <w:rsid w:val="00E158AE"/>
    <w:rsid w:val="00E158C8"/>
    <w:rsid w:val="00E15997"/>
    <w:rsid w:val="00E15B46"/>
    <w:rsid w:val="00E15C8A"/>
    <w:rsid w:val="00E15E0B"/>
    <w:rsid w:val="00E15ED0"/>
    <w:rsid w:val="00E16244"/>
    <w:rsid w:val="00E16619"/>
    <w:rsid w:val="00E16813"/>
    <w:rsid w:val="00E16A06"/>
    <w:rsid w:val="00E16ACE"/>
    <w:rsid w:val="00E16DDC"/>
    <w:rsid w:val="00E16E83"/>
    <w:rsid w:val="00E16FCD"/>
    <w:rsid w:val="00E17157"/>
    <w:rsid w:val="00E17215"/>
    <w:rsid w:val="00E17268"/>
    <w:rsid w:val="00E172A7"/>
    <w:rsid w:val="00E1740D"/>
    <w:rsid w:val="00E17430"/>
    <w:rsid w:val="00E175F7"/>
    <w:rsid w:val="00E17759"/>
    <w:rsid w:val="00E177DD"/>
    <w:rsid w:val="00E17974"/>
    <w:rsid w:val="00E17A8C"/>
    <w:rsid w:val="00E17B9A"/>
    <w:rsid w:val="00E17C6C"/>
    <w:rsid w:val="00E17D63"/>
    <w:rsid w:val="00E201D6"/>
    <w:rsid w:val="00E2022C"/>
    <w:rsid w:val="00E20354"/>
    <w:rsid w:val="00E203EB"/>
    <w:rsid w:val="00E20563"/>
    <w:rsid w:val="00E20696"/>
    <w:rsid w:val="00E2083E"/>
    <w:rsid w:val="00E20855"/>
    <w:rsid w:val="00E20921"/>
    <w:rsid w:val="00E20AC3"/>
    <w:rsid w:val="00E20FDD"/>
    <w:rsid w:val="00E21070"/>
    <w:rsid w:val="00E212A3"/>
    <w:rsid w:val="00E21302"/>
    <w:rsid w:val="00E21303"/>
    <w:rsid w:val="00E21327"/>
    <w:rsid w:val="00E21370"/>
    <w:rsid w:val="00E213C3"/>
    <w:rsid w:val="00E218C9"/>
    <w:rsid w:val="00E21A14"/>
    <w:rsid w:val="00E21AB3"/>
    <w:rsid w:val="00E21D12"/>
    <w:rsid w:val="00E21DD8"/>
    <w:rsid w:val="00E21EF0"/>
    <w:rsid w:val="00E2204F"/>
    <w:rsid w:val="00E22166"/>
    <w:rsid w:val="00E2231B"/>
    <w:rsid w:val="00E22339"/>
    <w:rsid w:val="00E22424"/>
    <w:rsid w:val="00E226FA"/>
    <w:rsid w:val="00E228A8"/>
    <w:rsid w:val="00E2293D"/>
    <w:rsid w:val="00E22997"/>
    <w:rsid w:val="00E229DE"/>
    <w:rsid w:val="00E22AA6"/>
    <w:rsid w:val="00E22C4A"/>
    <w:rsid w:val="00E22D34"/>
    <w:rsid w:val="00E22E27"/>
    <w:rsid w:val="00E23060"/>
    <w:rsid w:val="00E23228"/>
    <w:rsid w:val="00E232B8"/>
    <w:rsid w:val="00E23406"/>
    <w:rsid w:val="00E2343C"/>
    <w:rsid w:val="00E234FD"/>
    <w:rsid w:val="00E235C1"/>
    <w:rsid w:val="00E23643"/>
    <w:rsid w:val="00E237DE"/>
    <w:rsid w:val="00E2388E"/>
    <w:rsid w:val="00E238FB"/>
    <w:rsid w:val="00E23AC9"/>
    <w:rsid w:val="00E23D62"/>
    <w:rsid w:val="00E23F39"/>
    <w:rsid w:val="00E23F6B"/>
    <w:rsid w:val="00E240BB"/>
    <w:rsid w:val="00E24412"/>
    <w:rsid w:val="00E244FA"/>
    <w:rsid w:val="00E2451A"/>
    <w:rsid w:val="00E245FA"/>
    <w:rsid w:val="00E24843"/>
    <w:rsid w:val="00E24AC4"/>
    <w:rsid w:val="00E24B5B"/>
    <w:rsid w:val="00E24C6A"/>
    <w:rsid w:val="00E24CBF"/>
    <w:rsid w:val="00E24EB6"/>
    <w:rsid w:val="00E25106"/>
    <w:rsid w:val="00E25245"/>
    <w:rsid w:val="00E25248"/>
    <w:rsid w:val="00E25378"/>
    <w:rsid w:val="00E254C0"/>
    <w:rsid w:val="00E255DC"/>
    <w:rsid w:val="00E2576E"/>
    <w:rsid w:val="00E25B13"/>
    <w:rsid w:val="00E25CD4"/>
    <w:rsid w:val="00E25DA8"/>
    <w:rsid w:val="00E25EB1"/>
    <w:rsid w:val="00E260E8"/>
    <w:rsid w:val="00E26115"/>
    <w:rsid w:val="00E2631E"/>
    <w:rsid w:val="00E26364"/>
    <w:rsid w:val="00E26437"/>
    <w:rsid w:val="00E2679F"/>
    <w:rsid w:val="00E267FA"/>
    <w:rsid w:val="00E26A12"/>
    <w:rsid w:val="00E26C7B"/>
    <w:rsid w:val="00E26C82"/>
    <w:rsid w:val="00E26D19"/>
    <w:rsid w:val="00E26D2E"/>
    <w:rsid w:val="00E271D3"/>
    <w:rsid w:val="00E27244"/>
    <w:rsid w:val="00E2754C"/>
    <w:rsid w:val="00E2768C"/>
    <w:rsid w:val="00E2779D"/>
    <w:rsid w:val="00E277D9"/>
    <w:rsid w:val="00E27823"/>
    <w:rsid w:val="00E27D35"/>
    <w:rsid w:val="00E27E3D"/>
    <w:rsid w:val="00E27F53"/>
    <w:rsid w:val="00E3021C"/>
    <w:rsid w:val="00E30241"/>
    <w:rsid w:val="00E3054B"/>
    <w:rsid w:val="00E305FC"/>
    <w:rsid w:val="00E30793"/>
    <w:rsid w:val="00E308FE"/>
    <w:rsid w:val="00E30936"/>
    <w:rsid w:val="00E30AF0"/>
    <w:rsid w:val="00E30B57"/>
    <w:rsid w:val="00E30BBB"/>
    <w:rsid w:val="00E30E7F"/>
    <w:rsid w:val="00E30EF5"/>
    <w:rsid w:val="00E30F45"/>
    <w:rsid w:val="00E3112D"/>
    <w:rsid w:val="00E311EB"/>
    <w:rsid w:val="00E3121A"/>
    <w:rsid w:val="00E31268"/>
    <w:rsid w:val="00E31307"/>
    <w:rsid w:val="00E31355"/>
    <w:rsid w:val="00E3149A"/>
    <w:rsid w:val="00E314CB"/>
    <w:rsid w:val="00E31505"/>
    <w:rsid w:val="00E315A5"/>
    <w:rsid w:val="00E31625"/>
    <w:rsid w:val="00E31B13"/>
    <w:rsid w:val="00E31C00"/>
    <w:rsid w:val="00E31D3C"/>
    <w:rsid w:val="00E31E1B"/>
    <w:rsid w:val="00E31F48"/>
    <w:rsid w:val="00E31F6D"/>
    <w:rsid w:val="00E3210D"/>
    <w:rsid w:val="00E32176"/>
    <w:rsid w:val="00E322D6"/>
    <w:rsid w:val="00E32398"/>
    <w:rsid w:val="00E32773"/>
    <w:rsid w:val="00E32841"/>
    <w:rsid w:val="00E3294E"/>
    <w:rsid w:val="00E329CD"/>
    <w:rsid w:val="00E32A5D"/>
    <w:rsid w:val="00E32A74"/>
    <w:rsid w:val="00E32ABD"/>
    <w:rsid w:val="00E32BE6"/>
    <w:rsid w:val="00E32DDC"/>
    <w:rsid w:val="00E32FDF"/>
    <w:rsid w:val="00E330C4"/>
    <w:rsid w:val="00E33319"/>
    <w:rsid w:val="00E333DD"/>
    <w:rsid w:val="00E33418"/>
    <w:rsid w:val="00E3369B"/>
    <w:rsid w:val="00E337DE"/>
    <w:rsid w:val="00E33A5C"/>
    <w:rsid w:val="00E340B3"/>
    <w:rsid w:val="00E34353"/>
    <w:rsid w:val="00E34439"/>
    <w:rsid w:val="00E34565"/>
    <w:rsid w:val="00E3497E"/>
    <w:rsid w:val="00E349C1"/>
    <w:rsid w:val="00E34A2B"/>
    <w:rsid w:val="00E34A6D"/>
    <w:rsid w:val="00E35096"/>
    <w:rsid w:val="00E350F0"/>
    <w:rsid w:val="00E3544F"/>
    <w:rsid w:val="00E35556"/>
    <w:rsid w:val="00E3558F"/>
    <w:rsid w:val="00E35706"/>
    <w:rsid w:val="00E357CD"/>
    <w:rsid w:val="00E35A0B"/>
    <w:rsid w:val="00E35A60"/>
    <w:rsid w:val="00E35B31"/>
    <w:rsid w:val="00E35BC8"/>
    <w:rsid w:val="00E360FE"/>
    <w:rsid w:val="00E36148"/>
    <w:rsid w:val="00E36518"/>
    <w:rsid w:val="00E36627"/>
    <w:rsid w:val="00E36670"/>
    <w:rsid w:val="00E367A6"/>
    <w:rsid w:val="00E367B6"/>
    <w:rsid w:val="00E368B3"/>
    <w:rsid w:val="00E369F3"/>
    <w:rsid w:val="00E36B2D"/>
    <w:rsid w:val="00E36CDC"/>
    <w:rsid w:val="00E36E45"/>
    <w:rsid w:val="00E36EBB"/>
    <w:rsid w:val="00E370AC"/>
    <w:rsid w:val="00E3788F"/>
    <w:rsid w:val="00E37A18"/>
    <w:rsid w:val="00E37BF5"/>
    <w:rsid w:val="00E37C77"/>
    <w:rsid w:val="00E37CB0"/>
    <w:rsid w:val="00E37D92"/>
    <w:rsid w:val="00E37FCC"/>
    <w:rsid w:val="00E40041"/>
    <w:rsid w:val="00E4006C"/>
    <w:rsid w:val="00E40085"/>
    <w:rsid w:val="00E400BE"/>
    <w:rsid w:val="00E40202"/>
    <w:rsid w:val="00E404E7"/>
    <w:rsid w:val="00E405BC"/>
    <w:rsid w:val="00E40777"/>
    <w:rsid w:val="00E40833"/>
    <w:rsid w:val="00E40846"/>
    <w:rsid w:val="00E40903"/>
    <w:rsid w:val="00E40FF5"/>
    <w:rsid w:val="00E411FD"/>
    <w:rsid w:val="00E413E0"/>
    <w:rsid w:val="00E413EC"/>
    <w:rsid w:val="00E41629"/>
    <w:rsid w:val="00E41657"/>
    <w:rsid w:val="00E4173F"/>
    <w:rsid w:val="00E41802"/>
    <w:rsid w:val="00E418E7"/>
    <w:rsid w:val="00E41C72"/>
    <w:rsid w:val="00E41D5C"/>
    <w:rsid w:val="00E41DA4"/>
    <w:rsid w:val="00E41FA2"/>
    <w:rsid w:val="00E420E4"/>
    <w:rsid w:val="00E42117"/>
    <w:rsid w:val="00E422B8"/>
    <w:rsid w:val="00E42366"/>
    <w:rsid w:val="00E424C5"/>
    <w:rsid w:val="00E42568"/>
    <w:rsid w:val="00E42645"/>
    <w:rsid w:val="00E4268C"/>
    <w:rsid w:val="00E42704"/>
    <w:rsid w:val="00E42796"/>
    <w:rsid w:val="00E4282A"/>
    <w:rsid w:val="00E42C9A"/>
    <w:rsid w:val="00E42D3F"/>
    <w:rsid w:val="00E42D75"/>
    <w:rsid w:val="00E42EDC"/>
    <w:rsid w:val="00E42EF9"/>
    <w:rsid w:val="00E4305C"/>
    <w:rsid w:val="00E43137"/>
    <w:rsid w:val="00E43232"/>
    <w:rsid w:val="00E43393"/>
    <w:rsid w:val="00E435E2"/>
    <w:rsid w:val="00E438A5"/>
    <w:rsid w:val="00E4399B"/>
    <w:rsid w:val="00E43BCB"/>
    <w:rsid w:val="00E43BE5"/>
    <w:rsid w:val="00E43D48"/>
    <w:rsid w:val="00E43DA4"/>
    <w:rsid w:val="00E43DEB"/>
    <w:rsid w:val="00E44119"/>
    <w:rsid w:val="00E4432E"/>
    <w:rsid w:val="00E44407"/>
    <w:rsid w:val="00E4445A"/>
    <w:rsid w:val="00E44623"/>
    <w:rsid w:val="00E44679"/>
    <w:rsid w:val="00E446C7"/>
    <w:rsid w:val="00E446D7"/>
    <w:rsid w:val="00E448AB"/>
    <w:rsid w:val="00E448F7"/>
    <w:rsid w:val="00E44931"/>
    <w:rsid w:val="00E44BC6"/>
    <w:rsid w:val="00E44C25"/>
    <w:rsid w:val="00E44DDE"/>
    <w:rsid w:val="00E44F40"/>
    <w:rsid w:val="00E45157"/>
    <w:rsid w:val="00E45705"/>
    <w:rsid w:val="00E45747"/>
    <w:rsid w:val="00E45758"/>
    <w:rsid w:val="00E458FA"/>
    <w:rsid w:val="00E45947"/>
    <w:rsid w:val="00E45B85"/>
    <w:rsid w:val="00E45C85"/>
    <w:rsid w:val="00E45D34"/>
    <w:rsid w:val="00E45EB2"/>
    <w:rsid w:val="00E462AB"/>
    <w:rsid w:val="00E465E0"/>
    <w:rsid w:val="00E466BE"/>
    <w:rsid w:val="00E4678A"/>
    <w:rsid w:val="00E46798"/>
    <w:rsid w:val="00E467CB"/>
    <w:rsid w:val="00E467D5"/>
    <w:rsid w:val="00E46802"/>
    <w:rsid w:val="00E46DB9"/>
    <w:rsid w:val="00E46DFA"/>
    <w:rsid w:val="00E46EE4"/>
    <w:rsid w:val="00E46F4A"/>
    <w:rsid w:val="00E46F4E"/>
    <w:rsid w:val="00E470AB"/>
    <w:rsid w:val="00E471BD"/>
    <w:rsid w:val="00E47257"/>
    <w:rsid w:val="00E47295"/>
    <w:rsid w:val="00E472B7"/>
    <w:rsid w:val="00E474B2"/>
    <w:rsid w:val="00E47597"/>
    <w:rsid w:val="00E475A8"/>
    <w:rsid w:val="00E47648"/>
    <w:rsid w:val="00E47817"/>
    <w:rsid w:val="00E478D8"/>
    <w:rsid w:val="00E47949"/>
    <w:rsid w:val="00E47A5E"/>
    <w:rsid w:val="00E47A75"/>
    <w:rsid w:val="00E47A8F"/>
    <w:rsid w:val="00E47BC3"/>
    <w:rsid w:val="00E47C38"/>
    <w:rsid w:val="00E47F4D"/>
    <w:rsid w:val="00E47FA9"/>
    <w:rsid w:val="00E5022D"/>
    <w:rsid w:val="00E504D0"/>
    <w:rsid w:val="00E5057E"/>
    <w:rsid w:val="00E50AC6"/>
    <w:rsid w:val="00E50C9A"/>
    <w:rsid w:val="00E50F0A"/>
    <w:rsid w:val="00E50F8B"/>
    <w:rsid w:val="00E50FAB"/>
    <w:rsid w:val="00E50FF6"/>
    <w:rsid w:val="00E5105F"/>
    <w:rsid w:val="00E511DA"/>
    <w:rsid w:val="00E511F4"/>
    <w:rsid w:val="00E5123B"/>
    <w:rsid w:val="00E5146E"/>
    <w:rsid w:val="00E517AE"/>
    <w:rsid w:val="00E517C5"/>
    <w:rsid w:val="00E5186A"/>
    <w:rsid w:val="00E51A66"/>
    <w:rsid w:val="00E51A88"/>
    <w:rsid w:val="00E51AB2"/>
    <w:rsid w:val="00E51AC1"/>
    <w:rsid w:val="00E51C71"/>
    <w:rsid w:val="00E51C85"/>
    <w:rsid w:val="00E51DBB"/>
    <w:rsid w:val="00E51DE6"/>
    <w:rsid w:val="00E51F02"/>
    <w:rsid w:val="00E51F58"/>
    <w:rsid w:val="00E52022"/>
    <w:rsid w:val="00E5216F"/>
    <w:rsid w:val="00E5223D"/>
    <w:rsid w:val="00E522F5"/>
    <w:rsid w:val="00E52356"/>
    <w:rsid w:val="00E52391"/>
    <w:rsid w:val="00E5259B"/>
    <w:rsid w:val="00E52AF3"/>
    <w:rsid w:val="00E52B07"/>
    <w:rsid w:val="00E52BA4"/>
    <w:rsid w:val="00E52E8E"/>
    <w:rsid w:val="00E52EA1"/>
    <w:rsid w:val="00E52F3B"/>
    <w:rsid w:val="00E5312B"/>
    <w:rsid w:val="00E532F5"/>
    <w:rsid w:val="00E53415"/>
    <w:rsid w:val="00E5368C"/>
    <w:rsid w:val="00E53717"/>
    <w:rsid w:val="00E537C2"/>
    <w:rsid w:val="00E5387A"/>
    <w:rsid w:val="00E53AAE"/>
    <w:rsid w:val="00E53C44"/>
    <w:rsid w:val="00E53DB6"/>
    <w:rsid w:val="00E53DCD"/>
    <w:rsid w:val="00E53F69"/>
    <w:rsid w:val="00E54135"/>
    <w:rsid w:val="00E5422A"/>
    <w:rsid w:val="00E5433C"/>
    <w:rsid w:val="00E543DE"/>
    <w:rsid w:val="00E5441E"/>
    <w:rsid w:val="00E5491D"/>
    <w:rsid w:val="00E54921"/>
    <w:rsid w:val="00E54A4E"/>
    <w:rsid w:val="00E54AED"/>
    <w:rsid w:val="00E54C44"/>
    <w:rsid w:val="00E54E34"/>
    <w:rsid w:val="00E54F60"/>
    <w:rsid w:val="00E54FB9"/>
    <w:rsid w:val="00E5519D"/>
    <w:rsid w:val="00E55247"/>
    <w:rsid w:val="00E55345"/>
    <w:rsid w:val="00E554A3"/>
    <w:rsid w:val="00E555E0"/>
    <w:rsid w:val="00E557D8"/>
    <w:rsid w:val="00E5591F"/>
    <w:rsid w:val="00E5599B"/>
    <w:rsid w:val="00E559DB"/>
    <w:rsid w:val="00E55BFC"/>
    <w:rsid w:val="00E55D3F"/>
    <w:rsid w:val="00E55F48"/>
    <w:rsid w:val="00E560B5"/>
    <w:rsid w:val="00E5616B"/>
    <w:rsid w:val="00E56410"/>
    <w:rsid w:val="00E564EE"/>
    <w:rsid w:val="00E56510"/>
    <w:rsid w:val="00E565E9"/>
    <w:rsid w:val="00E56617"/>
    <w:rsid w:val="00E566ED"/>
    <w:rsid w:val="00E56929"/>
    <w:rsid w:val="00E56ABD"/>
    <w:rsid w:val="00E56D13"/>
    <w:rsid w:val="00E56E77"/>
    <w:rsid w:val="00E57568"/>
    <w:rsid w:val="00E578CA"/>
    <w:rsid w:val="00E57B8E"/>
    <w:rsid w:val="00E57B9C"/>
    <w:rsid w:val="00E57C67"/>
    <w:rsid w:val="00E57D1A"/>
    <w:rsid w:val="00E57F32"/>
    <w:rsid w:val="00E6041F"/>
    <w:rsid w:val="00E609EB"/>
    <w:rsid w:val="00E60ADD"/>
    <w:rsid w:val="00E60CB3"/>
    <w:rsid w:val="00E60DBF"/>
    <w:rsid w:val="00E60DEA"/>
    <w:rsid w:val="00E60DEE"/>
    <w:rsid w:val="00E60F19"/>
    <w:rsid w:val="00E611FB"/>
    <w:rsid w:val="00E612AD"/>
    <w:rsid w:val="00E61315"/>
    <w:rsid w:val="00E6179B"/>
    <w:rsid w:val="00E618D9"/>
    <w:rsid w:val="00E61A50"/>
    <w:rsid w:val="00E61AFE"/>
    <w:rsid w:val="00E61CDA"/>
    <w:rsid w:val="00E61D97"/>
    <w:rsid w:val="00E62136"/>
    <w:rsid w:val="00E6213A"/>
    <w:rsid w:val="00E622FB"/>
    <w:rsid w:val="00E623DE"/>
    <w:rsid w:val="00E6242F"/>
    <w:rsid w:val="00E62446"/>
    <w:rsid w:val="00E62492"/>
    <w:rsid w:val="00E627A3"/>
    <w:rsid w:val="00E62814"/>
    <w:rsid w:val="00E6288C"/>
    <w:rsid w:val="00E62949"/>
    <w:rsid w:val="00E62B2D"/>
    <w:rsid w:val="00E62C61"/>
    <w:rsid w:val="00E62DDF"/>
    <w:rsid w:val="00E62E75"/>
    <w:rsid w:val="00E62F71"/>
    <w:rsid w:val="00E6320F"/>
    <w:rsid w:val="00E63348"/>
    <w:rsid w:val="00E6337A"/>
    <w:rsid w:val="00E6349F"/>
    <w:rsid w:val="00E635C9"/>
    <w:rsid w:val="00E63762"/>
    <w:rsid w:val="00E63BD4"/>
    <w:rsid w:val="00E63D96"/>
    <w:rsid w:val="00E63EB2"/>
    <w:rsid w:val="00E64000"/>
    <w:rsid w:val="00E64210"/>
    <w:rsid w:val="00E6421D"/>
    <w:rsid w:val="00E64324"/>
    <w:rsid w:val="00E6438D"/>
    <w:rsid w:val="00E643B9"/>
    <w:rsid w:val="00E645EB"/>
    <w:rsid w:val="00E6470E"/>
    <w:rsid w:val="00E64876"/>
    <w:rsid w:val="00E64BA4"/>
    <w:rsid w:val="00E64DC8"/>
    <w:rsid w:val="00E64F27"/>
    <w:rsid w:val="00E64F40"/>
    <w:rsid w:val="00E650CA"/>
    <w:rsid w:val="00E650E1"/>
    <w:rsid w:val="00E651D8"/>
    <w:rsid w:val="00E652B6"/>
    <w:rsid w:val="00E653A1"/>
    <w:rsid w:val="00E65482"/>
    <w:rsid w:val="00E65714"/>
    <w:rsid w:val="00E657A3"/>
    <w:rsid w:val="00E65866"/>
    <w:rsid w:val="00E65E2A"/>
    <w:rsid w:val="00E66110"/>
    <w:rsid w:val="00E6618E"/>
    <w:rsid w:val="00E661FB"/>
    <w:rsid w:val="00E66244"/>
    <w:rsid w:val="00E664B3"/>
    <w:rsid w:val="00E667AC"/>
    <w:rsid w:val="00E66C03"/>
    <w:rsid w:val="00E66CA4"/>
    <w:rsid w:val="00E66CCA"/>
    <w:rsid w:val="00E66CD7"/>
    <w:rsid w:val="00E66DE9"/>
    <w:rsid w:val="00E66E4A"/>
    <w:rsid w:val="00E67085"/>
    <w:rsid w:val="00E67205"/>
    <w:rsid w:val="00E6736E"/>
    <w:rsid w:val="00E676E7"/>
    <w:rsid w:val="00E67919"/>
    <w:rsid w:val="00E67A1D"/>
    <w:rsid w:val="00E67C4D"/>
    <w:rsid w:val="00E67D26"/>
    <w:rsid w:val="00E67D7A"/>
    <w:rsid w:val="00E67E7E"/>
    <w:rsid w:val="00E70076"/>
    <w:rsid w:val="00E7010F"/>
    <w:rsid w:val="00E70258"/>
    <w:rsid w:val="00E7030D"/>
    <w:rsid w:val="00E70707"/>
    <w:rsid w:val="00E70888"/>
    <w:rsid w:val="00E70A66"/>
    <w:rsid w:val="00E70B5F"/>
    <w:rsid w:val="00E70BE7"/>
    <w:rsid w:val="00E70C16"/>
    <w:rsid w:val="00E70D13"/>
    <w:rsid w:val="00E70D5A"/>
    <w:rsid w:val="00E70DF3"/>
    <w:rsid w:val="00E70EE9"/>
    <w:rsid w:val="00E71047"/>
    <w:rsid w:val="00E71203"/>
    <w:rsid w:val="00E71290"/>
    <w:rsid w:val="00E71333"/>
    <w:rsid w:val="00E71661"/>
    <w:rsid w:val="00E71683"/>
    <w:rsid w:val="00E716B4"/>
    <w:rsid w:val="00E717F4"/>
    <w:rsid w:val="00E71924"/>
    <w:rsid w:val="00E71981"/>
    <w:rsid w:val="00E71A1C"/>
    <w:rsid w:val="00E71A6E"/>
    <w:rsid w:val="00E71AB2"/>
    <w:rsid w:val="00E71C02"/>
    <w:rsid w:val="00E71DF5"/>
    <w:rsid w:val="00E72016"/>
    <w:rsid w:val="00E72347"/>
    <w:rsid w:val="00E7235E"/>
    <w:rsid w:val="00E723D4"/>
    <w:rsid w:val="00E724AF"/>
    <w:rsid w:val="00E72833"/>
    <w:rsid w:val="00E729CF"/>
    <w:rsid w:val="00E732DD"/>
    <w:rsid w:val="00E733C3"/>
    <w:rsid w:val="00E734BB"/>
    <w:rsid w:val="00E7350C"/>
    <w:rsid w:val="00E737ED"/>
    <w:rsid w:val="00E73932"/>
    <w:rsid w:val="00E73A78"/>
    <w:rsid w:val="00E73A80"/>
    <w:rsid w:val="00E73A8A"/>
    <w:rsid w:val="00E73B00"/>
    <w:rsid w:val="00E73B0F"/>
    <w:rsid w:val="00E73CC5"/>
    <w:rsid w:val="00E73CCC"/>
    <w:rsid w:val="00E73D7C"/>
    <w:rsid w:val="00E73EF8"/>
    <w:rsid w:val="00E740CF"/>
    <w:rsid w:val="00E74303"/>
    <w:rsid w:val="00E7439D"/>
    <w:rsid w:val="00E743FA"/>
    <w:rsid w:val="00E7443A"/>
    <w:rsid w:val="00E744EB"/>
    <w:rsid w:val="00E74525"/>
    <w:rsid w:val="00E74941"/>
    <w:rsid w:val="00E74AE5"/>
    <w:rsid w:val="00E74B19"/>
    <w:rsid w:val="00E74C11"/>
    <w:rsid w:val="00E74E0F"/>
    <w:rsid w:val="00E7502B"/>
    <w:rsid w:val="00E75166"/>
    <w:rsid w:val="00E75254"/>
    <w:rsid w:val="00E75312"/>
    <w:rsid w:val="00E753E3"/>
    <w:rsid w:val="00E758DE"/>
    <w:rsid w:val="00E75A51"/>
    <w:rsid w:val="00E75C5A"/>
    <w:rsid w:val="00E75FCF"/>
    <w:rsid w:val="00E7602C"/>
    <w:rsid w:val="00E761E5"/>
    <w:rsid w:val="00E764A0"/>
    <w:rsid w:val="00E765BF"/>
    <w:rsid w:val="00E765F0"/>
    <w:rsid w:val="00E76628"/>
    <w:rsid w:val="00E7663E"/>
    <w:rsid w:val="00E76708"/>
    <w:rsid w:val="00E7680B"/>
    <w:rsid w:val="00E768D1"/>
    <w:rsid w:val="00E76C3A"/>
    <w:rsid w:val="00E76C51"/>
    <w:rsid w:val="00E76E9B"/>
    <w:rsid w:val="00E77590"/>
    <w:rsid w:val="00E77C31"/>
    <w:rsid w:val="00E77C70"/>
    <w:rsid w:val="00E77CDA"/>
    <w:rsid w:val="00E77D33"/>
    <w:rsid w:val="00E77EA2"/>
    <w:rsid w:val="00E77F2E"/>
    <w:rsid w:val="00E80024"/>
    <w:rsid w:val="00E800A4"/>
    <w:rsid w:val="00E802F5"/>
    <w:rsid w:val="00E80346"/>
    <w:rsid w:val="00E8045E"/>
    <w:rsid w:val="00E8052C"/>
    <w:rsid w:val="00E805E9"/>
    <w:rsid w:val="00E80B37"/>
    <w:rsid w:val="00E80B51"/>
    <w:rsid w:val="00E80D8F"/>
    <w:rsid w:val="00E80EE5"/>
    <w:rsid w:val="00E81045"/>
    <w:rsid w:val="00E812C4"/>
    <w:rsid w:val="00E812FE"/>
    <w:rsid w:val="00E81384"/>
    <w:rsid w:val="00E815E4"/>
    <w:rsid w:val="00E81799"/>
    <w:rsid w:val="00E81898"/>
    <w:rsid w:val="00E8199B"/>
    <w:rsid w:val="00E81AAE"/>
    <w:rsid w:val="00E81AB2"/>
    <w:rsid w:val="00E81AB5"/>
    <w:rsid w:val="00E81BA1"/>
    <w:rsid w:val="00E81D06"/>
    <w:rsid w:val="00E81D46"/>
    <w:rsid w:val="00E81D96"/>
    <w:rsid w:val="00E82548"/>
    <w:rsid w:val="00E825B4"/>
    <w:rsid w:val="00E827E4"/>
    <w:rsid w:val="00E829D8"/>
    <w:rsid w:val="00E82A70"/>
    <w:rsid w:val="00E82B8F"/>
    <w:rsid w:val="00E82D1C"/>
    <w:rsid w:val="00E82E4B"/>
    <w:rsid w:val="00E8307B"/>
    <w:rsid w:val="00E8335A"/>
    <w:rsid w:val="00E8343F"/>
    <w:rsid w:val="00E83502"/>
    <w:rsid w:val="00E8381B"/>
    <w:rsid w:val="00E838F9"/>
    <w:rsid w:val="00E839BF"/>
    <w:rsid w:val="00E83AB2"/>
    <w:rsid w:val="00E83ADF"/>
    <w:rsid w:val="00E83BA9"/>
    <w:rsid w:val="00E83D0E"/>
    <w:rsid w:val="00E83D4B"/>
    <w:rsid w:val="00E83DC2"/>
    <w:rsid w:val="00E83E53"/>
    <w:rsid w:val="00E83EB1"/>
    <w:rsid w:val="00E84396"/>
    <w:rsid w:val="00E84619"/>
    <w:rsid w:val="00E84873"/>
    <w:rsid w:val="00E8496B"/>
    <w:rsid w:val="00E84A73"/>
    <w:rsid w:val="00E84CDB"/>
    <w:rsid w:val="00E84D2C"/>
    <w:rsid w:val="00E84E9C"/>
    <w:rsid w:val="00E85218"/>
    <w:rsid w:val="00E8525D"/>
    <w:rsid w:val="00E85344"/>
    <w:rsid w:val="00E854D4"/>
    <w:rsid w:val="00E8560D"/>
    <w:rsid w:val="00E85706"/>
    <w:rsid w:val="00E85823"/>
    <w:rsid w:val="00E8593D"/>
    <w:rsid w:val="00E8610F"/>
    <w:rsid w:val="00E86224"/>
    <w:rsid w:val="00E867C6"/>
    <w:rsid w:val="00E868E1"/>
    <w:rsid w:val="00E869E8"/>
    <w:rsid w:val="00E86C31"/>
    <w:rsid w:val="00E86C37"/>
    <w:rsid w:val="00E86E2A"/>
    <w:rsid w:val="00E86E4A"/>
    <w:rsid w:val="00E86E7B"/>
    <w:rsid w:val="00E86F68"/>
    <w:rsid w:val="00E870BE"/>
    <w:rsid w:val="00E875C9"/>
    <w:rsid w:val="00E9007F"/>
    <w:rsid w:val="00E90158"/>
    <w:rsid w:val="00E901FC"/>
    <w:rsid w:val="00E90265"/>
    <w:rsid w:val="00E902B7"/>
    <w:rsid w:val="00E9055A"/>
    <w:rsid w:val="00E9071B"/>
    <w:rsid w:val="00E90734"/>
    <w:rsid w:val="00E9080E"/>
    <w:rsid w:val="00E9083C"/>
    <w:rsid w:val="00E90B49"/>
    <w:rsid w:val="00E90BF1"/>
    <w:rsid w:val="00E90CD7"/>
    <w:rsid w:val="00E90D8F"/>
    <w:rsid w:val="00E90E0F"/>
    <w:rsid w:val="00E90E3C"/>
    <w:rsid w:val="00E90EB1"/>
    <w:rsid w:val="00E90F01"/>
    <w:rsid w:val="00E90F08"/>
    <w:rsid w:val="00E91119"/>
    <w:rsid w:val="00E91142"/>
    <w:rsid w:val="00E9129D"/>
    <w:rsid w:val="00E9133B"/>
    <w:rsid w:val="00E91360"/>
    <w:rsid w:val="00E913C2"/>
    <w:rsid w:val="00E91405"/>
    <w:rsid w:val="00E9153C"/>
    <w:rsid w:val="00E915A0"/>
    <w:rsid w:val="00E91891"/>
    <w:rsid w:val="00E9196B"/>
    <w:rsid w:val="00E91AD8"/>
    <w:rsid w:val="00E91E5C"/>
    <w:rsid w:val="00E91E6A"/>
    <w:rsid w:val="00E926ED"/>
    <w:rsid w:val="00E9296D"/>
    <w:rsid w:val="00E929FE"/>
    <w:rsid w:val="00E92C55"/>
    <w:rsid w:val="00E92D90"/>
    <w:rsid w:val="00E92ECE"/>
    <w:rsid w:val="00E9313D"/>
    <w:rsid w:val="00E931C0"/>
    <w:rsid w:val="00E933F2"/>
    <w:rsid w:val="00E9347B"/>
    <w:rsid w:val="00E93516"/>
    <w:rsid w:val="00E935A9"/>
    <w:rsid w:val="00E9371E"/>
    <w:rsid w:val="00E93BD0"/>
    <w:rsid w:val="00E93D72"/>
    <w:rsid w:val="00E93DFF"/>
    <w:rsid w:val="00E93E21"/>
    <w:rsid w:val="00E93EF6"/>
    <w:rsid w:val="00E9401A"/>
    <w:rsid w:val="00E94063"/>
    <w:rsid w:val="00E940EF"/>
    <w:rsid w:val="00E94166"/>
    <w:rsid w:val="00E9437D"/>
    <w:rsid w:val="00E943F5"/>
    <w:rsid w:val="00E9446D"/>
    <w:rsid w:val="00E94476"/>
    <w:rsid w:val="00E94645"/>
    <w:rsid w:val="00E94781"/>
    <w:rsid w:val="00E94E8C"/>
    <w:rsid w:val="00E94EEE"/>
    <w:rsid w:val="00E95009"/>
    <w:rsid w:val="00E95109"/>
    <w:rsid w:val="00E9514B"/>
    <w:rsid w:val="00E951AC"/>
    <w:rsid w:val="00E951FA"/>
    <w:rsid w:val="00E95242"/>
    <w:rsid w:val="00E952A5"/>
    <w:rsid w:val="00E95348"/>
    <w:rsid w:val="00E9540D"/>
    <w:rsid w:val="00E95590"/>
    <w:rsid w:val="00E95697"/>
    <w:rsid w:val="00E956E8"/>
    <w:rsid w:val="00E957DB"/>
    <w:rsid w:val="00E958DA"/>
    <w:rsid w:val="00E95C59"/>
    <w:rsid w:val="00E95E08"/>
    <w:rsid w:val="00E95EBF"/>
    <w:rsid w:val="00E95FF0"/>
    <w:rsid w:val="00E960F1"/>
    <w:rsid w:val="00E961C0"/>
    <w:rsid w:val="00E96251"/>
    <w:rsid w:val="00E96471"/>
    <w:rsid w:val="00E96692"/>
    <w:rsid w:val="00E966CE"/>
    <w:rsid w:val="00E969AB"/>
    <w:rsid w:val="00E96BA1"/>
    <w:rsid w:val="00E96DB1"/>
    <w:rsid w:val="00E96F2C"/>
    <w:rsid w:val="00E96FE2"/>
    <w:rsid w:val="00E971EB"/>
    <w:rsid w:val="00E97281"/>
    <w:rsid w:val="00E974DC"/>
    <w:rsid w:val="00E9773A"/>
    <w:rsid w:val="00E977F7"/>
    <w:rsid w:val="00E978C0"/>
    <w:rsid w:val="00E97958"/>
    <w:rsid w:val="00E9797A"/>
    <w:rsid w:val="00E979E1"/>
    <w:rsid w:val="00E97A65"/>
    <w:rsid w:val="00E97A74"/>
    <w:rsid w:val="00E97ACC"/>
    <w:rsid w:val="00E97BB1"/>
    <w:rsid w:val="00E97E3F"/>
    <w:rsid w:val="00E97E45"/>
    <w:rsid w:val="00EA009B"/>
    <w:rsid w:val="00EA00B5"/>
    <w:rsid w:val="00EA0199"/>
    <w:rsid w:val="00EA0436"/>
    <w:rsid w:val="00EA0458"/>
    <w:rsid w:val="00EA04F3"/>
    <w:rsid w:val="00EA0642"/>
    <w:rsid w:val="00EA088D"/>
    <w:rsid w:val="00EA089D"/>
    <w:rsid w:val="00EA0911"/>
    <w:rsid w:val="00EA0952"/>
    <w:rsid w:val="00EA0CBB"/>
    <w:rsid w:val="00EA0DEC"/>
    <w:rsid w:val="00EA1135"/>
    <w:rsid w:val="00EA126E"/>
    <w:rsid w:val="00EA1528"/>
    <w:rsid w:val="00EA1574"/>
    <w:rsid w:val="00EA16D5"/>
    <w:rsid w:val="00EA1AE2"/>
    <w:rsid w:val="00EA1C43"/>
    <w:rsid w:val="00EA1D84"/>
    <w:rsid w:val="00EA1E5E"/>
    <w:rsid w:val="00EA1EA7"/>
    <w:rsid w:val="00EA1EAD"/>
    <w:rsid w:val="00EA1EB9"/>
    <w:rsid w:val="00EA1F6C"/>
    <w:rsid w:val="00EA1F6D"/>
    <w:rsid w:val="00EA1F9D"/>
    <w:rsid w:val="00EA1FB1"/>
    <w:rsid w:val="00EA22D5"/>
    <w:rsid w:val="00EA2397"/>
    <w:rsid w:val="00EA258D"/>
    <w:rsid w:val="00EA2680"/>
    <w:rsid w:val="00EA27A9"/>
    <w:rsid w:val="00EA2AC0"/>
    <w:rsid w:val="00EA2AED"/>
    <w:rsid w:val="00EA2B0D"/>
    <w:rsid w:val="00EA2B70"/>
    <w:rsid w:val="00EA2CA7"/>
    <w:rsid w:val="00EA2E86"/>
    <w:rsid w:val="00EA2F7F"/>
    <w:rsid w:val="00EA37E7"/>
    <w:rsid w:val="00EA398C"/>
    <w:rsid w:val="00EA3B48"/>
    <w:rsid w:val="00EA3DB5"/>
    <w:rsid w:val="00EA4402"/>
    <w:rsid w:val="00EA44B5"/>
    <w:rsid w:val="00EA44D7"/>
    <w:rsid w:val="00EA4531"/>
    <w:rsid w:val="00EA45C5"/>
    <w:rsid w:val="00EA4602"/>
    <w:rsid w:val="00EA47BA"/>
    <w:rsid w:val="00EA4821"/>
    <w:rsid w:val="00EA482F"/>
    <w:rsid w:val="00EA4833"/>
    <w:rsid w:val="00EA4905"/>
    <w:rsid w:val="00EA4CD2"/>
    <w:rsid w:val="00EA4CFE"/>
    <w:rsid w:val="00EA50E3"/>
    <w:rsid w:val="00EA5153"/>
    <w:rsid w:val="00EA51DD"/>
    <w:rsid w:val="00EA5247"/>
    <w:rsid w:val="00EA575D"/>
    <w:rsid w:val="00EA58E4"/>
    <w:rsid w:val="00EA5A84"/>
    <w:rsid w:val="00EA5B7E"/>
    <w:rsid w:val="00EA5C30"/>
    <w:rsid w:val="00EA5CEF"/>
    <w:rsid w:val="00EA5F0C"/>
    <w:rsid w:val="00EA5FA0"/>
    <w:rsid w:val="00EA5FC7"/>
    <w:rsid w:val="00EA60D9"/>
    <w:rsid w:val="00EA626E"/>
    <w:rsid w:val="00EA6284"/>
    <w:rsid w:val="00EA6519"/>
    <w:rsid w:val="00EA66B0"/>
    <w:rsid w:val="00EA66D0"/>
    <w:rsid w:val="00EA6717"/>
    <w:rsid w:val="00EA672D"/>
    <w:rsid w:val="00EA6A39"/>
    <w:rsid w:val="00EA6AE1"/>
    <w:rsid w:val="00EA6B2B"/>
    <w:rsid w:val="00EA6C36"/>
    <w:rsid w:val="00EA6CA1"/>
    <w:rsid w:val="00EA6F18"/>
    <w:rsid w:val="00EA719F"/>
    <w:rsid w:val="00EA733B"/>
    <w:rsid w:val="00EA73C0"/>
    <w:rsid w:val="00EA7465"/>
    <w:rsid w:val="00EA747E"/>
    <w:rsid w:val="00EA748B"/>
    <w:rsid w:val="00EA74E8"/>
    <w:rsid w:val="00EA760D"/>
    <w:rsid w:val="00EA7667"/>
    <w:rsid w:val="00EA76F5"/>
    <w:rsid w:val="00EA7709"/>
    <w:rsid w:val="00EA77C6"/>
    <w:rsid w:val="00EA78A2"/>
    <w:rsid w:val="00EA7C42"/>
    <w:rsid w:val="00EA7CF3"/>
    <w:rsid w:val="00EA7D2C"/>
    <w:rsid w:val="00EA7ED7"/>
    <w:rsid w:val="00EA7FDF"/>
    <w:rsid w:val="00EB0053"/>
    <w:rsid w:val="00EB00B3"/>
    <w:rsid w:val="00EB026E"/>
    <w:rsid w:val="00EB0288"/>
    <w:rsid w:val="00EB051F"/>
    <w:rsid w:val="00EB070A"/>
    <w:rsid w:val="00EB072D"/>
    <w:rsid w:val="00EB07AC"/>
    <w:rsid w:val="00EB08E0"/>
    <w:rsid w:val="00EB099B"/>
    <w:rsid w:val="00EB0CC7"/>
    <w:rsid w:val="00EB0EE3"/>
    <w:rsid w:val="00EB0F92"/>
    <w:rsid w:val="00EB109E"/>
    <w:rsid w:val="00EB1476"/>
    <w:rsid w:val="00EB147B"/>
    <w:rsid w:val="00EB154F"/>
    <w:rsid w:val="00EB169D"/>
    <w:rsid w:val="00EB1A49"/>
    <w:rsid w:val="00EB1B50"/>
    <w:rsid w:val="00EB1C65"/>
    <w:rsid w:val="00EB1C9A"/>
    <w:rsid w:val="00EB1CA6"/>
    <w:rsid w:val="00EB1CEF"/>
    <w:rsid w:val="00EB1E61"/>
    <w:rsid w:val="00EB1FA9"/>
    <w:rsid w:val="00EB2106"/>
    <w:rsid w:val="00EB22FF"/>
    <w:rsid w:val="00EB2672"/>
    <w:rsid w:val="00EB26EE"/>
    <w:rsid w:val="00EB28AC"/>
    <w:rsid w:val="00EB2AD6"/>
    <w:rsid w:val="00EB2D96"/>
    <w:rsid w:val="00EB2EFE"/>
    <w:rsid w:val="00EB3051"/>
    <w:rsid w:val="00EB333C"/>
    <w:rsid w:val="00EB3416"/>
    <w:rsid w:val="00EB35F5"/>
    <w:rsid w:val="00EB369F"/>
    <w:rsid w:val="00EB37A9"/>
    <w:rsid w:val="00EB3A36"/>
    <w:rsid w:val="00EB3A7D"/>
    <w:rsid w:val="00EB3C61"/>
    <w:rsid w:val="00EB41B1"/>
    <w:rsid w:val="00EB437B"/>
    <w:rsid w:val="00EB43F4"/>
    <w:rsid w:val="00EB452F"/>
    <w:rsid w:val="00EB4535"/>
    <w:rsid w:val="00EB45B6"/>
    <w:rsid w:val="00EB464B"/>
    <w:rsid w:val="00EB4650"/>
    <w:rsid w:val="00EB472B"/>
    <w:rsid w:val="00EB4990"/>
    <w:rsid w:val="00EB49AC"/>
    <w:rsid w:val="00EB4B39"/>
    <w:rsid w:val="00EB4B3D"/>
    <w:rsid w:val="00EB4C2A"/>
    <w:rsid w:val="00EB50EF"/>
    <w:rsid w:val="00EB51D3"/>
    <w:rsid w:val="00EB5310"/>
    <w:rsid w:val="00EB5343"/>
    <w:rsid w:val="00EB53BB"/>
    <w:rsid w:val="00EB5543"/>
    <w:rsid w:val="00EB56CC"/>
    <w:rsid w:val="00EB5A02"/>
    <w:rsid w:val="00EB5B1E"/>
    <w:rsid w:val="00EB5B23"/>
    <w:rsid w:val="00EB5F89"/>
    <w:rsid w:val="00EB6171"/>
    <w:rsid w:val="00EB6194"/>
    <w:rsid w:val="00EB629F"/>
    <w:rsid w:val="00EB62E5"/>
    <w:rsid w:val="00EB62FC"/>
    <w:rsid w:val="00EB6352"/>
    <w:rsid w:val="00EB64B2"/>
    <w:rsid w:val="00EB67E8"/>
    <w:rsid w:val="00EB68CF"/>
    <w:rsid w:val="00EB6903"/>
    <w:rsid w:val="00EB6933"/>
    <w:rsid w:val="00EB6A4F"/>
    <w:rsid w:val="00EB6B11"/>
    <w:rsid w:val="00EB6B65"/>
    <w:rsid w:val="00EB6C4F"/>
    <w:rsid w:val="00EB6D16"/>
    <w:rsid w:val="00EB6FF7"/>
    <w:rsid w:val="00EB7067"/>
    <w:rsid w:val="00EB70B4"/>
    <w:rsid w:val="00EB72CE"/>
    <w:rsid w:val="00EB7441"/>
    <w:rsid w:val="00EB752E"/>
    <w:rsid w:val="00EB789C"/>
    <w:rsid w:val="00EB78DC"/>
    <w:rsid w:val="00EB7AD3"/>
    <w:rsid w:val="00EB7E4E"/>
    <w:rsid w:val="00EB7EAD"/>
    <w:rsid w:val="00EB7FE9"/>
    <w:rsid w:val="00EC002F"/>
    <w:rsid w:val="00EC012A"/>
    <w:rsid w:val="00EC01DD"/>
    <w:rsid w:val="00EC0689"/>
    <w:rsid w:val="00EC0853"/>
    <w:rsid w:val="00EC0976"/>
    <w:rsid w:val="00EC0A7D"/>
    <w:rsid w:val="00EC0E20"/>
    <w:rsid w:val="00EC0E3A"/>
    <w:rsid w:val="00EC0E87"/>
    <w:rsid w:val="00EC0EBD"/>
    <w:rsid w:val="00EC0F30"/>
    <w:rsid w:val="00EC1119"/>
    <w:rsid w:val="00EC1247"/>
    <w:rsid w:val="00EC13F3"/>
    <w:rsid w:val="00EC14B8"/>
    <w:rsid w:val="00EC15F9"/>
    <w:rsid w:val="00EC161B"/>
    <w:rsid w:val="00EC1655"/>
    <w:rsid w:val="00EC1A99"/>
    <w:rsid w:val="00EC1AB3"/>
    <w:rsid w:val="00EC1CB9"/>
    <w:rsid w:val="00EC1D1E"/>
    <w:rsid w:val="00EC1D2E"/>
    <w:rsid w:val="00EC25DF"/>
    <w:rsid w:val="00EC2709"/>
    <w:rsid w:val="00EC2A48"/>
    <w:rsid w:val="00EC2A71"/>
    <w:rsid w:val="00EC2AD8"/>
    <w:rsid w:val="00EC2EB5"/>
    <w:rsid w:val="00EC317C"/>
    <w:rsid w:val="00EC31CB"/>
    <w:rsid w:val="00EC31E0"/>
    <w:rsid w:val="00EC341B"/>
    <w:rsid w:val="00EC356B"/>
    <w:rsid w:val="00EC3989"/>
    <w:rsid w:val="00EC3A85"/>
    <w:rsid w:val="00EC3B57"/>
    <w:rsid w:val="00EC3ECD"/>
    <w:rsid w:val="00EC3F00"/>
    <w:rsid w:val="00EC3F6A"/>
    <w:rsid w:val="00EC401B"/>
    <w:rsid w:val="00EC423A"/>
    <w:rsid w:val="00EC451A"/>
    <w:rsid w:val="00EC4755"/>
    <w:rsid w:val="00EC47A0"/>
    <w:rsid w:val="00EC4824"/>
    <w:rsid w:val="00EC48C1"/>
    <w:rsid w:val="00EC49FE"/>
    <w:rsid w:val="00EC4D00"/>
    <w:rsid w:val="00EC4EE1"/>
    <w:rsid w:val="00EC4EF4"/>
    <w:rsid w:val="00EC4F27"/>
    <w:rsid w:val="00EC4F9A"/>
    <w:rsid w:val="00EC51AB"/>
    <w:rsid w:val="00EC5238"/>
    <w:rsid w:val="00EC55D8"/>
    <w:rsid w:val="00EC55F8"/>
    <w:rsid w:val="00EC55FC"/>
    <w:rsid w:val="00EC56D0"/>
    <w:rsid w:val="00EC57FD"/>
    <w:rsid w:val="00EC5812"/>
    <w:rsid w:val="00EC5845"/>
    <w:rsid w:val="00EC58A0"/>
    <w:rsid w:val="00EC59E8"/>
    <w:rsid w:val="00EC5E5C"/>
    <w:rsid w:val="00EC5E66"/>
    <w:rsid w:val="00EC603F"/>
    <w:rsid w:val="00EC6088"/>
    <w:rsid w:val="00EC610F"/>
    <w:rsid w:val="00EC6198"/>
    <w:rsid w:val="00EC6292"/>
    <w:rsid w:val="00EC62B0"/>
    <w:rsid w:val="00EC63BB"/>
    <w:rsid w:val="00EC643C"/>
    <w:rsid w:val="00EC6497"/>
    <w:rsid w:val="00EC6498"/>
    <w:rsid w:val="00EC65C0"/>
    <w:rsid w:val="00EC65EB"/>
    <w:rsid w:val="00EC6665"/>
    <w:rsid w:val="00EC670D"/>
    <w:rsid w:val="00EC6733"/>
    <w:rsid w:val="00EC6845"/>
    <w:rsid w:val="00EC6950"/>
    <w:rsid w:val="00EC6A69"/>
    <w:rsid w:val="00EC6BED"/>
    <w:rsid w:val="00EC6CE7"/>
    <w:rsid w:val="00EC6D13"/>
    <w:rsid w:val="00EC6D28"/>
    <w:rsid w:val="00EC6EA0"/>
    <w:rsid w:val="00EC70FF"/>
    <w:rsid w:val="00EC71E8"/>
    <w:rsid w:val="00EC7436"/>
    <w:rsid w:val="00EC7464"/>
    <w:rsid w:val="00EC7495"/>
    <w:rsid w:val="00EC755D"/>
    <w:rsid w:val="00EC7677"/>
    <w:rsid w:val="00EC7D7C"/>
    <w:rsid w:val="00EC7E8E"/>
    <w:rsid w:val="00EC7EDA"/>
    <w:rsid w:val="00EC7FA7"/>
    <w:rsid w:val="00EC7FC8"/>
    <w:rsid w:val="00ED0115"/>
    <w:rsid w:val="00ED0379"/>
    <w:rsid w:val="00ED037B"/>
    <w:rsid w:val="00ED0444"/>
    <w:rsid w:val="00ED0450"/>
    <w:rsid w:val="00ED0463"/>
    <w:rsid w:val="00ED055B"/>
    <w:rsid w:val="00ED0735"/>
    <w:rsid w:val="00ED08CB"/>
    <w:rsid w:val="00ED0AAC"/>
    <w:rsid w:val="00ED0DA4"/>
    <w:rsid w:val="00ED1489"/>
    <w:rsid w:val="00ED1550"/>
    <w:rsid w:val="00ED163D"/>
    <w:rsid w:val="00ED1641"/>
    <w:rsid w:val="00ED17E6"/>
    <w:rsid w:val="00ED1872"/>
    <w:rsid w:val="00ED187A"/>
    <w:rsid w:val="00ED1B3D"/>
    <w:rsid w:val="00ED1D20"/>
    <w:rsid w:val="00ED1D22"/>
    <w:rsid w:val="00ED1D7F"/>
    <w:rsid w:val="00ED1EAB"/>
    <w:rsid w:val="00ED20DB"/>
    <w:rsid w:val="00ED251A"/>
    <w:rsid w:val="00ED25FE"/>
    <w:rsid w:val="00ED2A78"/>
    <w:rsid w:val="00ED2B77"/>
    <w:rsid w:val="00ED2D48"/>
    <w:rsid w:val="00ED2E58"/>
    <w:rsid w:val="00ED2E79"/>
    <w:rsid w:val="00ED2E85"/>
    <w:rsid w:val="00ED33C8"/>
    <w:rsid w:val="00ED340B"/>
    <w:rsid w:val="00ED3429"/>
    <w:rsid w:val="00ED35C1"/>
    <w:rsid w:val="00ED3623"/>
    <w:rsid w:val="00ED3792"/>
    <w:rsid w:val="00ED37A1"/>
    <w:rsid w:val="00ED3874"/>
    <w:rsid w:val="00ED3A37"/>
    <w:rsid w:val="00ED3B5B"/>
    <w:rsid w:val="00ED3C49"/>
    <w:rsid w:val="00ED3E2F"/>
    <w:rsid w:val="00ED3F14"/>
    <w:rsid w:val="00ED3F69"/>
    <w:rsid w:val="00ED4118"/>
    <w:rsid w:val="00ED4269"/>
    <w:rsid w:val="00ED42C0"/>
    <w:rsid w:val="00ED46A3"/>
    <w:rsid w:val="00ED46A7"/>
    <w:rsid w:val="00ED4814"/>
    <w:rsid w:val="00ED49A8"/>
    <w:rsid w:val="00ED4AA8"/>
    <w:rsid w:val="00ED4FBB"/>
    <w:rsid w:val="00ED4FDE"/>
    <w:rsid w:val="00ED5179"/>
    <w:rsid w:val="00ED51DE"/>
    <w:rsid w:val="00ED54CF"/>
    <w:rsid w:val="00ED54E7"/>
    <w:rsid w:val="00ED5540"/>
    <w:rsid w:val="00ED55A3"/>
    <w:rsid w:val="00ED55BD"/>
    <w:rsid w:val="00ED56CA"/>
    <w:rsid w:val="00ED56E8"/>
    <w:rsid w:val="00ED57F2"/>
    <w:rsid w:val="00ED58F6"/>
    <w:rsid w:val="00ED5A1F"/>
    <w:rsid w:val="00ED5A80"/>
    <w:rsid w:val="00ED5BA6"/>
    <w:rsid w:val="00ED5DE7"/>
    <w:rsid w:val="00ED60A4"/>
    <w:rsid w:val="00ED628F"/>
    <w:rsid w:val="00ED6388"/>
    <w:rsid w:val="00ED6405"/>
    <w:rsid w:val="00ED64EC"/>
    <w:rsid w:val="00ED64ED"/>
    <w:rsid w:val="00ED69FE"/>
    <w:rsid w:val="00ED6C81"/>
    <w:rsid w:val="00ED6C90"/>
    <w:rsid w:val="00ED6F4B"/>
    <w:rsid w:val="00ED7258"/>
    <w:rsid w:val="00ED72C6"/>
    <w:rsid w:val="00ED738C"/>
    <w:rsid w:val="00ED7440"/>
    <w:rsid w:val="00ED7482"/>
    <w:rsid w:val="00ED7537"/>
    <w:rsid w:val="00ED77B1"/>
    <w:rsid w:val="00ED7835"/>
    <w:rsid w:val="00ED7853"/>
    <w:rsid w:val="00ED7C6E"/>
    <w:rsid w:val="00ED7CF8"/>
    <w:rsid w:val="00ED7D6A"/>
    <w:rsid w:val="00ED7E4F"/>
    <w:rsid w:val="00EE01F2"/>
    <w:rsid w:val="00EE0398"/>
    <w:rsid w:val="00EE0612"/>
    <w:rsid w:val="00EE0A34"/>
    <w:rsid w:val="00EE0AB1"/>
    <w:rsid w:val="00EE0DAD"/>
    <w:rsid w:val="00EE0DC1"/>
    <w:rsid w:val="00EE0E2D"/>
    <w:rsid w:val="00EE0EEA"/>
    <w:rsid w:val="00EE154E"/>
    <w:rsid w:val="00EE15EA"/>
    <w:rsid w:val="00EE181C"/>
    <w:rsid w:val="00EE188E"/>
    <w:rsid w:val="00EE1933"/>
    <w:rsid w:val="00EE1B3B"/>
    <w:rsid w:val="00EE1C56"/>
    <w:rsid w:val="00EE1DC0"/>
    <w:rsid w:val="00EE2095"/>
    <w:rsid w:val="00EE23C5"/>
    <w:rsid w:val="00EE23E2"/>
    <w:rsid w:val="00EE26A8"/>
    <w:rsid w:val="00EE26D4"/>
    <w:rsid w:val="00EE28F4"/>
    <w:rsid w:val="00EE29C0"/>
    <w:rsid w:val="00EE2B16"/>
    <w:rsid w:val="00EE2CA4"/>
    <w:rsid w:val="00EE2CC6"/>
    <w:rsid w:val="00EE2CCF"/>
    <w:rsid w:val="00EE2E62"/>
    <w:rsid w:val="00EE2E67"/>
    <w:rsid w:val="00EE2F83"/>
    <w:rsid w:val="00EE2FCF"/>
    <w:rsid w:val="00EE3030"/>
    <w:rsid w:val="00EE3139"/>
    <w:rsid w:val="00EE3154"/>
    <w:rsid w:val="00EE33A8"/>
    <w:rsid w:val="00EE36C7"/>
    <w:rsid w:val="00EE37A1"/>
    <w:rsid w:val="00EE384A"/>
    <w:rsid w:val="00EE38A4"/>
    <w:rsid w:val="00EE38B9"/>
    <w:rsid w:val="00EE38EA"/>
    <w:rsid w:val="00EE39D0"/>
    <w:rsid w:val="00EE3A5B"/>
    <w:rsid w:val="00EE3B3C"/>
    <w:rsid w:val="00EE3D06"/>
    <w:rsid w:val="00EE3D55"/>
    <w:rsid w:val="00EE3D63"/>
    <w:rsid w:val="00EE41B8"/>
    <w:rsid w:val="00EE438E"/>
    <w:rsid w:val="00EE4405"/>
    <w:rsid w:val="00EE4924"/>
    <w:rsid w:val="00EE492B"/>
    <w:rsid w:val="00EE4BF5"/>
    <w:rsid w:val="00EE4D04"/>
    <w:rsid w:val="00EE4DB7"/>
    <w:rsid w:val="00EE5076"/>
    <w:rsid w:val="00EE50E8"/>
    <w:rsid w:val="00EE53E0"/>
    <w:rsid w:val="00EE5469"/>
    <w:rsid w:val="00EE56E5"/>
    <w:rsid w:val="00EE5835"/>
    <w:rsid w:val="00EE590C"/>
    <w:rsid w:val="00EE5972"/>
    <w:rsid w:val="00EE59B0"/>
    <w:rsid w:val="00EE5AB5"/>
    <w:rsid w:val="00EE5D80"/>
    <w:rsid w:val="00EE5E06"/>
    <w:rsid w:val="00EE5F81"/>
    <w:rsid w:val="00EE603D"/>
    <w:rsid w:val="00EE62F1"/>
    <w:rsid w:val="00EE6315"/>
    <w:rsid w:val="00EE6474"/>
    <w:rsid w:val="00EE6524"/>
    <w:rsid w:val="00EE6546"/>
    <w:rsid w:val="00EE6759"/>
    <w:rsid w:val="00EE68CC"/>
    <w:rsid w:val="00EE693A"/>
    <w:rsid w:val="00EE6CE1"/>
    <w:rsid w:val="00EE6DA0"/>
    <w:rsid w:val="00EE6E56"/>
    <w:rsid w:val="00EE6E63"/>
    <w:rsid w:val="00EE6F41"/>
    <w:rsid w:val="00EE707C"/>
    <w:rsid w:val="00EE70A9"/>
    <w:rsid w:val="00EE7138"/>
    <w:rsid w:val="00EE7165"/>
    <w:rsid w:val="00EE722F"/>
    <w:rsid w:val="00EE74F8"/>
    <w:rsid w:val="00EE75E4"/>
    <w:rsid w:val="00EE7625"/>
    <w:rsid w:val="00EE76D3"/>
    <w:rsid w:val="00EE7712"/>
    <w:rsid w:val="00EE7783"/>
    <w:rsid w:val="00EE78B5"/>
    <w:rsid w:val="00EE790E"/>
    <w:rsid w:val="00EE7AF6"/>
    <w:rsid w:val="00EE7EA7"/>
    <w:rsid w:val="00EF0209"/>
    <w:rsid w:val="00EF0229"/>
    <w:rsid w:val="00EF0271"/>
    <w:rsid w:val="00EF02A3"/>
    <w:rsid w:val="00EF03EF"/>
    <w:rsid w:val="00EF052A"/>
    <w:rsid w:val="00EF0588"/>
    <w:rsid w:val="00EF0BC7"/>
    <w:rsid w:val="00EF0C6B"/>
    <w:rsid w:val="00EF0D9A"/>
    <w:rsid w:val="00EF10E3"/>
    <w:rsid w:val="00EF11A9"/>
    <w:rsid w:val="00EF12AD"/>
    <w:rsid w:val="00EF13DA"/>
    <w:rsid w:val="00EF1417"/>
    <w:rsid w:val="00EF15AA"/>
    <w:rsid w:val="00EF15F6"/>
    <w:rsid w:val="00EF1881"/>
    <w:rsid w:val="00EF1886"/>
    <w:rsid w:val="00EF18DF"/>
    <w:rsid w:val="00EF1922"/>
    <w:rsid w:val="00EF1988"/>
    <w:rsid w:val="00EF19FC"/>
    <w:rsid w:val="00EF1A10"/>
    <w:rsid w:val="00EF1B4C"/>
    <w:rsid w:val="00EF1BA5"/>
    <w:rsid w:val="00EF1C11"/>
    <w:rsid w:val="00EF1E81"/>
    <w:rsid w:val="00EF215D"/>
    <w:rsid w:val="00EF22C7"/>
    <w:rsid w:val="00EF25B8"/>
    <w:rsid w:val="00EF2660"/>
    <w:rsid w:val="00EF27DA"/>
    <w:rsid w:val="00EF282F"/>
    <w:rsid w:val="00EF2B7C"/>
    <w:rsid w:val="00EF2FA4"/>
    <w:rsid w:val="00EF30D3"/>
    <w:rsid w:val="00EF3271"/>
    <w:rsid w:val="00EF3480"/>
    <w:rsid w:val="00EF3623"/>
    <w:rsid w:val="00EF364E"/>
    <w:rsid w:val="00EF3656"/>
    <w:rsid w:val="00EF3844"/>
    <w:rsid w:val="00EF393A"/>
    <w:rsid w:val="00EF3B0C"/>
    <w:rsid w:val="00EF3CAA"/>
    <w:rsid w:val="00EF3CAF"/>
    <w:rsid w:val="00EF3DD1"/>
    <w:rsid w:val="00EF401A"/>
    <w:rsid w:val="00EF4094"/>
    <w:rsid w:val="00EF4412"/>
    <w:rsid w:val="00EF44D1"/>
    <w:rsid w:val="00EF4562"/>
    <w:rsid w:val="00EF4808"/>
    <w:rsid w:val="00EF4A58"/>
    <w:rsid w:val="00EF4ACA"/>
    <w:rsid w:val="00EF4B52"/>
    <w:rsid w:val="00EF4DBC"/>
    <w:rsid w:val="00EF4ED9"/>
    <w:rsid w:val="00EF5007"/>
    <w:rsid w:val="00EF5128"/>
    <w:rsid w:val="00EF5241"/>
    <w:rsid w:val="00EF55C0"/>
    <w:rsid w:val="00EF5871"/>
    <w:rsid w:val="00EF5967"/>
    <w:rsid w:val="00EF5B48"/>
    <w:rsid w:val="00EF5C40"/>
    <w:rsid w:val="00EF5C6E"/>
    <w:rsid w:val="00EF5CD6"/>
    <w:rsid w:val="00EF5D9A"/>
    <w:rsid w:val="00EF5E23"/>
    <w:rsid w:val="00EF5E2A"/>
    <w:rsid w:val="00EF5E40"/>
    <w:rsid w:val="00EF5F8A"/>
    <w:rsid w:val="00EF60F4"/>
    <w:rsid w:val="00EF60F5"/>
    <w:rsid w:val="00EF6113"/>
    <w:rsid w:val="00EF61D2"/>
    <w:rsid w:val="00EF62A8"/>
    <w:rsid w:val="00EF6559"/>
    <w:rsid w:val="00EF662A"/>
    <w:rsid w:val="00EF67E2"/>
    <w:rsid w:val="00EF6881"/>
    <w:rsid w:val="00EF68A7"/>
    <w:rsid w:val="00EF68F1"/>
    <w:rsid w:val="00EF6A66"/>
    <w:rsid w:val="00EF6AF5"/>
    <w:rsid w:val="00EF6B96"/>
    <w:rsid w:val="00EF6C90"/>
    <w:rsid w:val="00EF6D5A"/>
    <w:rsid w:val="00EF6ED5"/>
    <w:rsid w:val="00EF6F2C"/>
    <w:rsid w:val="00EF6F99"/>
    <w:rsid w:val="00EF70B5"/>
    <w:rsid w:val="00EF71D2"/>
    <w:rsid w:val="00EF72A4"/>
    <w:rsid w:val="00EF73DC"/>
    <w:rsid w:val="00EF773C"/>
    <w:rsid w:val="00EF7843"/>
    <w:rsid w:val="00EF7967"/>
    <w:rsid w:val="00EF7980"/>
    <w:rsid w:val="00EF7A5E"/>
    <w:rsid w:val="00EF7A5F"/>
    <w:rsid w:val="00EF7C01"/>
    <w:rsid w:val="00EF7C10"/>
    <w:rsid w:val="00EF7C8D"/>
    <w:rsid w:val="00EF7D65"/>
    <w:rsid w:val="00EF7D8A"/>
    <w:rsid w:val="00EF7ED9"/>
    <w:rsid w:val="00EF7FDC"/>
    <w:rsid w:val="00F0022B"/>
    <w:rsid w:val="00F002C5"/>
    <w:rsid w:val="00F00378"/>
    <w:rsid w:val="00F0038D"/>
    <w:rsid w:val="00F0055C"/>
    <w:rsid w:val="00F0099A"/>
    <w:rsid w:val="00F00AAF"/>
    <w:rsid w:val="00F00C19"/>
    <w:rsid w:val="00F00E0B"/>
    <w:rsid w:val="00F00EB2"/>
    <w:rsid w:val="00F00F24"/>
    <w:rsid w:val="00F01061"/>
    <w:rsid w:val="00F0154E"/>
    <w:rsid w:val="00F016C4"/>
    <w:rsid w:val="00F01731"/>
    <w:rsid w:val="00F01820"/>
    <w:rsid w:val="00F01959"/>
    <w:rsid w:val="00F01A37"/>
    <w:rsid w:val="00F01A59"/>
    <w:rsid w:val="00F01B1B"/>
    <w:rsid w:val="00F01BB4"/>
    <w:rsid w:val="00F01C7E"/>
    <w:rsid w:val="00F01DE8"/>
    <w:rsid w:val="00F0202F"/>
    <w:rsid w:val="00F0205C"/>
    <w:rsid w:val="00F022A8"/>
    <w:rsid w:val="00F02373"/>
    <w:rsid w:val="00F02395"/>
    <w:rsid w:val="00F023D5"/>
    <w:rsid w:val="00F0241F"/>
    <w:rsid w:val="00F0243C"/>
    <w:rsid w:val="00F0250D"/>
    <w:rsid w:val="00F025F0"/>
    <w:rsid w:val="00F027B8"/>
    <w:rsid w:val="00F0280F"/>
    <w:rsid w:val="00F029E3"/>
    <w:rsid w:val="00F02A5B"/>
    <w:rsid w:val="00F02B15"/>
    <w:rsid w:val="00F02C6D"/>
    <w:rsid w:val="00F02DFF"/>
    <w:rsid w:val="00F0316F"/>
    <w:rsid w:val="00F0319B"/>
    <w:rsid w:val="00F032A2"/>
    <w:rsid w:val="00F0349E"/>
    <w:rsid w:val="00F0355E"/>
    <w:rsid w:val="00F0360D"/>
    <w:rsid w:val="00F03943"/>
    <w:rsid w:val="00F03948"/>
    <w:rsid w:val="00F03A4F"/>
    <w:rsid w:val="00F03B8B"/>
    <w:rsid w:val="00F03DCF"/>
    <w:rsid w:val="00F03E7F"/>
    <w:rsid w:val="00F0466D"/>
    <w:rsid w:val="00F04973"/>
    <w:rsid w:val="00F04A8F"/>
    <w:rsid w:val="00F04AB3"/>
    <w:rsid w:val="00F04BD3"/>
    <w:rsid w:val="00F04D1A"/>
    <w:rsid w:val="00F04D81"/>
    <w:rsid w:val="00F04EA7"/>
    <w:rsid w:val="00F04F3A"/>
    <w:rsid w:val="00F05080"/>
    <w:rsid w:val="00F0516E"/>
    <w:rsid w:val="00F0535B"/>
    <w:rsid w:val="00F05387"/>
    <w:rsid w:val="00F053C7"/>
    <w:rsid w:val="00F0551C"/>
    <w:rsid w:val="00F05536"/>
    <w:rsid w:val="00F0563A"/>
    <w:rsid w:val="00F0564B"/>
    <w:rsid w:val="00F05687"/>
    <w:rsid w:val="00F05788"/>
    <w:rsid w:val="00F05827"/>
    <w:rsid w:val="00F058EB"/>
    <w:rsid w:val="00F05AE7"/>
    <w:rsid w:val="00F05C32"/>
    <w:rsid w:val="00F05DCC"/>
    <w:rsid w:val="00F06021"/>
    <w:rsid w:val="00F06151"/>
    <w:rsid w:val="00F0618E"/>
    <w:rsid w:val="00F061CE"/>
    <w:rsid w:val="00F062FB"/>
    <w:rsid w:val="00F0633C"/>
    <w:rsid w:val="00F064AA"/>
    <w:rsid w:val="00F06505"/>
    <w:rsid w:val="00F06798"/>
    <w:rsid w:val="00F0681A"/>
    <w:rsid w:val="00F0694F"/>
    <w:rsid w:val="00F06B95"/>
    <w:rsid w:val="00F06E5D"/>
    <w:rsid w:val="00F06FB9"/>
    <w:rsid w:val="00F06FDA"/>
    <w:rsid w:val="00F072DC"/>
    <w:rsid w:val="00F07362"/>
    <w:rsid w:val="00F0746F"/>
    <w:rsid w:val="00F0781A"/>
    <w:rsid w:val="00F07A72"/>
    <w:rsid w:val="00F07AF0"/>
    <w:rsid w:val="00F07BA4"/>
    <w:rsid w:val="00F07E01"/>
    <w:rsid w:val="00F1006E"/>
    <w:rsid w:val="00F100E4"/>
    <w:rsid w:val="00F104B8"/>
    <w:rsid w:val="00F104CF"/>
    <w:rsid w:val="00F1060B"/>
    <w:rsid w:val="00F10751"/>
    <w:rsid w:val="00F10808"/>
    <w:rsid w:val="00F108A0"/>
    <w:rsid w:val="00F10AE0"/>
    <w:rsid w:val="00F10B45"/>
    <w:rsid w:val="00F10C99"/>
    <w:rsid w:val="00F10EE4"/>
    <w:rsid w:val="00F1103B"/>
    <w:rsid w:val="00F11109"/>
    <w:rsid w:val="00F11130"/>
    <w:rsid w:val="00F11178"/>
    <w:rsid w:val="00F1130F"/>
    <w:rsid w:val="00F1134D"/>
    <w:rsid w:val="00F115D0"/>
    <w:rsid w:val="00F116CF"/>
    <w:rsid w:val="00F11BE3"/>
    <w:rsid w:val="00F11D23"/>
    <w:rsid w:val="00F11F40"/>
    <w:rsid w:val="00F122CC"/>
    <w:rsid w:val="00F123AE"/>
    <w:rsid w:val="00F12405"/>
    <w:rsid w:val="00F12406"/>
    <w:rsid w:val="00F1244F"/>
    <w:rsid w:val="00F1256F"/>
    <w:rsid w:val="00F12672"/>
    <w:rsid w:val="00F12716"/>
    <w:rsid w:val="00F1288A"/>
    <w:rsid w:val="00F1294D"/>
    <w:rsid w:val="00F12AE4"/>
    <w:rsid w:val="00F12B31"/>
    <w:rsid w:val="00F12B35"/>
    <w:rsid w:val="00F12D7F"/>
    <w:rsid w:val="00F13073"/>
    <w:rsid w:val="00F134F1"/>
    <w:rsid w:val="00F1361F"/>
    <w:rsid w:val="00F1385A"/>
    <w:rsid w:val="00F138CB"/>
    <w:rsid w:val="00F138E1"/>
    <w:rsid w:val="00F13993"/>
    <w:rsid w:val="00F13A06"/>
    <w:rsid w:val="00F13A32"/>
    <w:rsid w:val="00F13C90"/>
    <w:rsid w:val="00F13E57"/>
    <w:rsid w:val="00F13F06"/>
    <w:rsid w:val="00F13F2F"/>
    <w:rsid w:val="00F1402F"/>
    <w:rsid w:val="00F1407D"/>
    <w:rsid w:val="00F14188"/>
    <w:rsid w:val="00F142C7"/>
    <w:rsid w:val="00F144F6"/>
    <w:rsid w:val="00F14649"/>
    <w:rsid w:val="00F14BD0"/>
    <w:rsid w:val="00F14C97"/>
    <w:rsid w:val="00F14D5B"/>
    <w:rsid w:val="00F14E3E"/>
    <w:rsid w:val="00F15284"/>
    <w:rsid w:val="00F154BB"/>
    <w:rsid w:val="00F154C1"/>
    <w:rsid w:val="00F15589"/>
    <w:rsid w:val="00F155CC"/>
    <w:rsid w:val="00F1562B"/>
    <w:rsid w:val="00F15634"/>
    <w:rsid w:val="00F15837"/>
    <w:rsid w:val="00F1588B"/>
    <w:rsid w:val="00F158E2"/>
    <w:rsid w:val="00F15C0D"/>
    <w:rsid w:val="00F15C2D"/>
    <w:rsid w:val="00F15C76"/>
    <w:rsid w:val="00F15DCA"/>
    <w:rsid w:val="00F15F11"/>
    <w:rsid w:val="00F168A1"/>
    <w:rsid w:val="00F1694E"/>
    <w:rsid w:val="00F16BEC"/>
    <w:rsid w:val="00F16C03"/>
    <w:rsid w:val="00F16C1C"/>
    <w:rsid w:val="00F16C4C"/>
    <w:rsid w:val="00F16EA7"/>
    <w:rsid w:val="00F16F83"/>
    <w:rsid w:val="00F17083"/>
    <w:rsid w:val="00F17111"/>
    <w:rsid w:val="00F1713B"/>
    <w:rsid w:val="00F1714D"/>
    <w:rsid w:val="00F1717C"/>
    <w:rsid w:val="00F171E8"/>
    <w:rsid w:val="00F17212"/>
    <w:rsid w:val="00F172E8"/>
    <w:rsid w:val="00F1737F"/>
    <w:rsid w:val="00F1738B"/>
    <w:rsid w:val="00F174EE"/>
    <w:rsid w:val="00F17539"/>
    <w:rsid w:val="00F175F7"/>
    <w:rsid w:val="00F176D8"/>
    <w:rsid w:val="00F17ACE"/>
    <w:rsid w:val="00F17AE1"/>
    <w:rsid w:val="00F17B53"/>
    <w:rsid w:val="00F17C15"/>
    <w:rsid w:val="00F17D05"/>
    <w:rsid w:val="00F17EEC"/>
    <w:rsid w:val="00F20194"/>
    <w:rsid w:val="00F201DE"/>
    <w:rsid w:val="00F205B6"/>
    <w:rsid w:val="00F20979"/>
    <w:rsid w:val="00F20E07"/>
    <w:rsid w:val="00F212F7"/>
    <w:rsid w:val="00F2146C"/>
    <w:rsid w:val="00F21719"/>
    <w:rsid w:val="00F2172E"/>
    <w:rsid w:val="00F21962"/>
    <w:rsid w:val="00F2209E"/>
    <w:rsid w:val="00F2229F"/>
    <w:rsid w:val="00F22404"/>
    <w:rsid w:val="00F22405"/>
    <w:rsid w:val="00F2246D"/>
    <w:rsid w:val="00F225F8"/>
    <w:rsid w:val="00F226C7"/>
    <w:rsid w:val="00F2278C"/>
    <w:rsid w:val="00F2287C"/>
    <w:rsid w:val="00F228DA"/>
    <w:rsid w:val="00F22B52"/>
    <w:rsid w:val="00F22C55"/>
    <w:rsid w:val="00F22CEE"/>
    <w:rsid w:val="00F22D0C"/>
    <w:rsid w:val="00F22ED5"/>
    <w:rsid w:val="00F23054"/>
    <w:rsid w:val="00F230DA"/>
    <w:rsid w:val="00F23185"/>
    <w:rsid w:val="00F2321F"/>
    <w:rsid w:val="00F233DE"/>
    <w:rsid w:val="00F2361B"/>
    <w:rsid w:val="00F236DE"/>
    <w:rsid w:val="00F2378C"/>
    <w:rsid w:val="00F23822"/>
    <w:rsid w:val="00F239E6"/>
    <w:rsid w:val="00F23AD3"/>
    <w:rsid w:val="00F23C2A"/>
    <w:rsid w:val="00F23D15"/>
    <w:rsid w:val="00F23D6D"/>
    <w:rsid w:val="00F23E05"/>
    <w:rsid w:val="00F23EA9"/>
    <w:rsid w:val="00F23ED0"/>
    <w:rsid w:val="00F24222"/>
    <w:rsid w:val="00F24226"/>
    <w:rsid w:val="00F2428A"/>
    <w:rsid w:val="00F2433B"/>
    <w:rsid w:val="00F244FA"/>
    <w:rsid w:val="00F24655"/>
    <w:rsid w:val="00F247A4"/>
    <w:rsid w:val="00F2485F"/>
    <w:rsid w:val="00F24898"/>
    <w:rsid w:val="00F25159"/>
    <w:rsid w:val="00F2519A"/>
    <w:rsid w:val="00F252C0"/>
    <w:rsid w:val="00F25555"/>
    <w:rsid w:val="00F25557"/>
    <w:rsid w:val="00F256DE"/>
    <w:rsid w:val="00F25A46"/>
    <w:rsid w:val="00F25A9C"/>
    <w:rsid w:val="00F25E6A"/>
    <w:rsid w:val="00F25FBE"/>
    <w:rsid w:val="00F260FF"/>
    <w:rsid w:val="00F26369"/>
    <w:rsid w:val="00F263F9"/>
    <w:rsid w:val="00F265C3"/>
    <w:rsid w:val="00F2667F"/>
    <w:rsid w:val="00F267A3"/>
    <w:rsid w:val="00F26B01"/>
    <w:rsid w:val="00F26B18"/>
    <w:rsid w:val="00F26C89"/>
    <w:rsid w:val="00F26F15"/>
    <w:rsid w:val="00F26F1A"/>
    <w:rsid w:val="00F26F2D"/>
    <w:rsid w:val="00F26F32"/>
    <w:rsid w:val="00F273D1"/>
    <w:rsid w:val="00F274E3"/>
    <w:rsid w:val="00F27529"/>
    <w:rsid w:val="00F275C3"/>
    <w:rsid w:val="00F276D6"/>
    <w:rsid w:val="00F2785C"/>
    <w:rsid w:val="00F27993"/>
    <w:rsid w:val="00F27ABB"/>
    <w:rsid w:val="00F27AF8"/>
    <w:rsid w:val="00F27C4D"/>
    <w:rsid w:val="00F27E6C"/>
    <w:rsid w:val="00F27F96"/>
    <w:rsid w:val="00F302BA"/>
    <w:rsid w:val="00F303B4"/>
    <w:rsid w:val="00F3053D"/>
    <w:rsid w:val="00F305D1"/>
    <w:rsid w:val="00F306B3"/>
    <w:rsid w:val="00F306D2"/>
    <w:rsid w:val="00F3094D"/>
    <w:rsid w:val="00F30A46"/>
    <w:rsid w:val="00F30B81"/>
    <w:rsid w:val="00F30C47"/>
    <w:rsid w:val="00F30EA4"/>
    <w:rsid w:val="00F30FC7"/>
    <w:rsid w:val="00F31040"/>
    <w:rsid w:val="00F3129E"/>
    <w:rsid w:val="00F3143E"/>
    <w:rsid w:val="00F314BA"/>
    <w:rsid w:val="00F318E5"/>
    <w:rsid w:val="00F319A2"/>
    <w:rsid w:val="00F31AC3"/>
    <w:rsid w:val="00F320AB"/>
    <w:rsid w:val="00F32129"/>
    <w:rsid w:val="00F3216F"/>
    <w:rsid w:val="00F3223E"/>
    <w:rsid w:val="00F3290B"/>
    <w:rsid w:val="00F32958"/>
    <w:rsid w:val="00F32BC6"/>
    <w:rsid w:val="00F32C11"/>
    <w:rsid w:val="00F32C51"/>
    <w:rsid w:val="00F32CDE"/>
    <w:rsid w:val="00F32F59"/>
    <w:rsid w:val="00F33116"/>
    <w:rsid w:val="00F3313B"/>
    <w:rsid w:val="00F3334C"/>
    <w:rsid w:val="00F336C7"/>
    <w:rsid w:val="00F33E0A"/>
    <w:rsid w:val="00F33E63"/>
    <w:rsid w:val="00F33FB2"/>
    <w:rsid w:val="00F340B0"/>
    <w:rsid w:val="00F340C9"/>
    <w:rsid w:val="00F3487F"/>
    <w:rsid w:val="00F349AF"/>
    <w:rsid w:val="00F34CCD"/>
    <w:rsid w:val="00F34D22"/>
    <w:rsid w:val="00F34D52"/>
    <w:rsid w:val="00F34D68"/>
    <w:rsid w:val="00F34EE0"/>
    <w:rsid w:val="00F3513B"/>
    <w:rsid w:val="00F35495"/>
    <w:rsid w:val="00F355A2"/>
    <w:rsid w:val="00F35665"/>
    <w:rsid w:val="00F356EA"/>
    <w:rsid w:val="00F3576E"/>
    <w:rsid w:val="00F35895"/>
    <w:rsid w:val="00F35E3A"/>
    <w:rsid w:val="00F35FB7"/>
    <w:rsid w:val="00F364D9"/>
    <w:rsid w:val="00F3656A"/>
    <w:rsid w:val="00F36670"/>
    <w:rsid w:val="00F3668C"/>
    <w:rsid w:val="00F366C0"/>
    <w:rsid w:val="00F36711"/>
    <w:rsid w:val="00F36955"/>
    <w:rsid w:val="00F36958"/>
    <w:rsid w:val="00F36C1A"/>
    <w:rsid w:val="00F36C84"/>
    <w:rsid w:val="00F36EF4"/>
    <w:rsid w:val="00F373A4"/>
    <w:rsid w:val="00F373C6"/>
    <w:rsid w:val="00F377FA"/>
    <w:rsid w:val="00F37B5E"/>
    <w:rsid w:val="00F37E44"/>
    <w:rsid w:val="00F40323"/>
    <w:rsid w:val="00F40594"/>
    <w:rsid w:val="00F40873"/>
    <w:rsid w:val="00F40AB4"/>
    <w:rsid w:val="00F40B1F"/>
    <w:rsid w:val="00F40B56"/>
    <w:rsid w:val="00F40B93"/>
    <w:rsid w:val="00F40D87"/>
    <w:rsid w:val="00F40DB4"/>
    <w:rsid w:val="00F40F63"/>
    <w:rsid w:val="00F40FBF"/>
    <w:rsid w:val="00F410AE"/>
    <w:rsid w:val="00F413AC"/>
    <w:rsid w:val="00F413C0"/>
    <w:rsid w:val="00F41476"/>
    <w:rsid w:val="00F414DC"/>
    <w:rsid w:val="00F4155A"/>
    <w:rsid w:val="00F4156A"/>
    <w:rsid w:val="00F416CF"/>
    <w:rsid w:val="00F41819"/>
    <w:rsid w:val="00F419E9"/>
    <w:rsid w:val="00F41AFB"/>
    <w:rsid w:val="00F41C7A"/>
    <w:rsid w:val="00F41D40"/>
    <w:rsid w:val="00F41EA6"/>
    <w:rsid w:val="00F41F5F"/>
    <w:rsid w:val="00F42079"/>
    <w:rsid w:val="00F420CE"/>
    <w:rsid w:val="00F42217"/>
    <w:rsid w:val="00F4228A"/>
    <w:rsid w:val="00F422EF"/>
    <w:rsid w:val="00F423B1"/>
    <w:rsid w:val="00F4242B"/>
    <w:rsid w:val="00F42470"/>
    <w:rsid w:val="00F424B5"/>
    <w:rsid w:val="00F4259F"/>
    <w:rsid w:val="00F42709"/>
    <w:rsid w:val="00F42806"/>
    <w:rsid w:val="00F42B5D"/>
    <w:rsid w:val="00F42BD9"/>
    <w:rsid w:val="00F42BE3"/>
    <w:rsid w:val="00F42CD9"/>
    <w:rsid w:val="00F42D4C"/>
    <w:rsid w:val="00F42F57"/>
    <w:rsid w:val="00F42FB4"/>
    <w:rsid w:val="00F430F9"/>
    <w:rsid w:val="00F4334B"/>
    <w:rsid w:val="00F43518"/>
    <w:rsid w:val="00F43641"/>
    <w:rsid w:val="00F437E4"/>
    <w:rsid w:val="00F4393F"/>
    <w:rsid w:val="00F43BAF"/>
    <w:rsid w:val="00F442BC"/>
    <w:rsid w:val="00F445F1"/>
    <w:rsid w:val="00F449FA"/>
    <w:rsid w:val="00F44BA2"/>
    <w:rsid w:val="00F44CCB"/>
    <w:rsid w:val="00F44D53"/>
    <w:rsid w:val="00F44DF2"/>
    <w:rsid w:val="00F45053"/>
    <w:rsid w:val="00F45154"/>
    <w:rsid w:val="00F451CF"/>
    <w:rsid w:val="00F4535F"/>
    <w:rsid w:val="00F454C4"/>
    <w:rsid w:val="00F455BF"/>
    <w:rsid w:val="00F4594B"/>
    <w:rsid w:val="00F45AFA"/>
    <w:rsid w:val="00F45C4C"/>
    <w:rsid w:val="00F45D34"/>
    <w:rsid w:val="00F45D4E"/>
    <w:rsid w:val="00F45E29"/>
    <w:rsid w:val="00F45F26"/>
    <w:rsid w:val="00F45F95"/>
    <w:rsid w:val="00F460DF"/>
    <w:rsid w:val="00F461DF"/>
    <w:rsid w:val="00F46302"/>
    <w:rsid w:val="00F4632B"/>
    <w:rsid w:val="00F4648E"/>
    <w:rsid w:val="00F465E8"/>
    <w:rsid w:val="00F465EB"/>
    <w:rsid w:val="00F467AE"/>
    <w:rsid w:val="00F4687E"/>
    <w:rsid w:val="00F469D7"/>
    <w:rsid w:val="00F46A39"/>
    <w:rsid w:val="00F46B33"/>
    <w:rsid w:val="00F46CEF"/>
    <w:rsid w:val="00F46D13"/>
    <w:rsid w:val="00F46FC8"/>
    <w:rsid w:val="00F47018"/>
    <w:rsid w:val="00F47031"/>
    <w:rsid w:val="00F470EF"/>
    <w:rsid w:val="00F47213"/>
    <w:rsid w:val="00F472B8"/>
    <w:rsid w:val="00F472C1"/>
    <w:rsid w:val="00F473FC"/>
    <w:rsid w:val="00F47581"/>
    <w:rsid w:val="00F477D6"/>
    <w:rsid w:val="00F47857"/>
    <w:rsid w:val="00F47997"/>
    <w:rsid w:val="00F479A6"/>
    <w:rsid w:val="00F47B3A"/>
    <w:rsid w:val="00F47B5F"/>
    <w:rsid w:val="00F47C88"/>
    <w:rsid w:val="00F47D1D"/>
    <w:rsid w:val="00F47D74"/>
    <w:rsid w:val="00F47F64"/>
    <w:rsid w:val="00F5028C"/>
    <w:rsid w:val="00F50515"/>
    <w:rsid w:val="00F5059E"/>
    <w:rsid w:val="00F50668"/>
    <w:rsid w:val="00F506F8"/>
    <w:rsid w:val="00F50876"/>
    <w:rsid w:val="00F50C45"/>
    <w:rsid w:val="00F512BE"/>
    <w:rsid w:val="00F51837"/>
    <w:rsid w:val="00F51A7C"/>
    <w:rsid w:val="00F51CC4"/>
    <w:rsid w:val="00F51D44"/>
    <w:rsid w:val="00F51F9B"/>
    <w:rsid w:val="00F520B7"/>
    <w:rsid w:val="00F520D0"/>
    <w:rsid w:val="00F5230D"/>
    <w:rsid w:val="00F52502"/>
    <w:rsid w:val="00F525E1"/>
    <w:rsid w:val="00F52A7A"/>
    <w:rsid w:val="00F52DBF"/>
    <w:rsid w:val="00F52E40"/>
    <w:rsid w:val="00F52EA7"/>
    <w:rsid w:val="00F52F31"/>
    <w:rsid w:val="00F52F83"/>
    <w:rsid w:val="00F52FD2"/>
    <w:rsid w:val="00F534F8"/>
    <w:rsid w:val="00F53764"/>
    <w:rsid w:val="00F53952"/>
    <w:rsid w:val="00F53DCF"/>
    <w:rsid w:val="00F53E5D"/>
    <w:rsid w:val="00F541C9"/>
    <w:rsid w:val="00F541EE"/>
    <w:rsid w:val="00F543F5"/>
    <w:rsid w:val="00F54427"/>
    <w:rsid w:val="00F54489"/>
    <w:rsid w:val="00F54564"/>
    <w:rsid w:val="00F549E8"/>
    <w:rsid w:val="00F54A9B"/>
    <w:rsid w:val="00F54AD9"/>
    <w:rsid w:val="00F54C37"/>
    <w:rsid w:val="00F54D59"/>
    <w:rsid w:val="00F54F62"/>
    <w:rsid w:val="00F54F6E"/>
    <w:rsid w:val="00F5504F"/>
    <w:rsid w:val="00F55139"/>
    <w:rsid w:val="00F553B8"/>
    <w:rsid w:val="00F5543F"/>
    <w:rsid w:val="00F556A7"/>
    <w:rsid w:val="00F557C0"/>
    <w:rsid w:val="00F55813"/>
    <w:rsid w:val="00F558D1"/>
    <w:rsid w:val="00F55B16"/>
    <w:rsid w:val="00F55D59"/>
    <w:rsid w:val="00F55E94"/>
    <w:rsid w:val="00F5607C"/>
    <w:rsid w:val="00F563B5"/>
    <w:rsid w:val="00F563E0"/>
    <w:rsid w:val="00F564A9"/>
    <w:rsid w:val="00F56677"/>
    <w:rsid w:val="00F56953"/>
    <w:rsid w:val="00F56CFA"/>
    <w:rsid w:val="00F57485"/>
    <w:rsid w:val="00F5748D"/>
    <w:rsid w:val="00F57796"/>
    <w:rsid w:val="00F57854"/>
    <w:rsid w:val="00F5792E"/>
    <w:rsid w:val="00F5797A"/>
    <w:rsid w:val="00F579C1"/>
    <w:rsid w:val="00F57A24"/>
    <w:rsid w:val="00F57BDA"/>
    <w:rsid w:val="00F57E9D"/>
    <w:rsid w:val="00F60090"/>
    <w:rsid w:val="00F60269"/>
    <w:rsid w:val="00F60413"/>
    <w:rsid w:val="00F60433"/>
    <w:rsid w:val="00F60728"/>
    <w:rsid w:val="00F608CA"/>
    <w:rsid w:val="00F60A73"/>
    <w:rsid w:val="00F60B76"/>
    <w:rsid w:val="00F60C0D"/>
    <w:rsid w:val="00F60D23"/>
    <w:rsid w:val="00F60FF4"/>
    <w:rsid w:val="00F61064"/>
    <w:rsid w:val="00F6143B"/>
    <w:rsid w:val="00F61782"/>
    <w:rsid w:val="00F61928"/>
    <w:rsid w:val="00F61A31"/>
    <w:rsid w:val="00F61A55"/>
    <w:rsid w:val="00F61C19"/>
    <w:rsid w:val="00F61C58"/>
    <w:rsid w:val="00F61D2A"/>
    <w:rsid w:val="00F61E8E"/>
    <w:rsid w:val="00F61F41"/>
    <w:rsid w:val="00F61F46"/>
    <w:rsid w:val="00F62187"/>
    <w:rsid w:val="00F6238C"/>
    <w:rsid w:val="00F626FF"/>
    <w:rsid w:val="00F62875"/>
    <w:rsid w:val="00F628C3"/>
    <w:rsid w:val="00F6294D"/>
    <w:rsid w:val="00F62B3D"/>
    <w:rsid w:val="00F62C0C"/>
    <w:rsid w:val="00F63035"/>
    <w:rsid w:val="00F6307F"/>
    <w:rsid w:val="00F630B2"/>
    <w:rsid w:val="00F63107"/>
    <w:rsid w:val="00F631ED"/>
    <w:rsid w:val="00F63456"/>
    <w:rsid w:val="00F636F0"/>
    <w:rsid w:val="00F638A5"/>
    <w:rsid w:val="00F638A8"/>
    <w:rsid w:val="00F6395C"/>
    <w:rsid w:val="00F63AC1"/>
    <w:rsid w:val="00F63BD5"/>
    <w:rsid w:val="00F63D6B"/>
    <w:rsid w:val="00F63E47"/>
    <w:rsid w:val="00F63E49"/>
    <w:rsid w:val="00F64278"/>
    <w:rsid w:val="00F64629"/>
    <w:rsid w:val="00F64734"/>
    <w:rsid w:val="00F64946"/>
    <w:rsid w:val="00F64974"/>
    <w:rsid w:val="00F6499C"/>
    <w:rsid w:val="00F64A10"/>
    <w:rsid w:val="00F64E6E"/>
    <w:rsid w:val="00F65015"/>
    <w:rsid w:val="00F6513A"/>
    <w:rsid w:val="00F651A6"/>
    <w:rsid w:val="00F651AA"/>
    <w:rsid w:val="00F651C0"/>
    <w:rsid w:val="00F652D3"/>
    <w:rsid w:val="00F65392"/>
    <w:rsid w:val="00F65559"/>
    <w:rsid w:val="00F6568D"/>
    <w:rsid w:val="00F65782"/>
    <w:rsid w:val="00F658A4"/>
    <w:rsid w:val="00F65951"/>
    <w:rsid w:val="00F65A27"/>
    <w:rsid w:val="00F65B7F"/>
    <w:rsid w:val="00F65BEC"/>
    <w:rsid w:val="00F65CBB"/>
    <w:rsid w:val="00F65D9B"/>
    <w:rsid w:val="00F65F9A"/>
    <w:rsid w:val="00F66098"/>
    <w:rsid w:val="00F662D5"/>
    <w:rsid w:val="00F66471"/>
    <w:rsid w:val="00F66597"/>
    <w:rsid w:val="00F6672F"/>
    <w:rsid w:val="00F668F8"/>
    <w:rsid w:val="00F66A9F"/>
    <w:rsid w:val="00F66AC1"/>
    <w:rsid w:val="00F66D92"/>
    <w:rsid w:val="00F66F37"/>
    <w:rsid w:val="00F67224"/>
    <w:rsid w:val="00F673B4"/>
    <w:rsid w:val="00F67566"/>
    <w:rsid w:val="00F67C6F"/>
    <w:rsid w:val="00F67D47"/>
    <w:rsid w:val="00F67D5E"/>
    <w:rsid w:val="00F67DBA"/>
    <w:rsid w:val="00F67F9E"/>
    <w:rsid w:val="00F70032"/>
    <w:rsid w:val="00F70190"/>
    <w:rsid w:val="00F701A7"/>
    <w:rsid w:val="00F70268"/>
    <w:rsid w:val="00F703EF"/>
    <w:rsid w:val="00F7051C"/>
    <w:rsid w:val="00F707D2"/>
    <w:rsid w:val="00F70DB6"/>
    <w:rsid w:val="00F70E02"/>
    <w:rsid w:val="00F71082"/>
    <w:rsid w:val="00F710B4"/>
    <w:rsid w:val="00F71212"/>
    <w:rsid w:val="00F7139F"/>
    <w:rsid w:val="00F71414"/>
    <w:rsid w:val="00F71462"/>
    <w:rsid w:val="00F714DE"/>
    <w:rsid w:val="00F715A5"/>
    <w:rsid w:val="00F71820"/>
    <w:rsid w:val="00F71853"/>
    <w:rsid w:val="00F71866"/>
    <w:rsid w:val="00F71BCD"/>
    <w:rsid w:val="00F71F03"/>
    <w:rsid w:val="00F7212E"/>
    <w:rsid w:val="00F7298B"/>
    <w:rsid w:val="00F729D1"/>
    <w:rsid w:val="00F72D60"/>
    <w:rsid w:val="00F73150"/>
    <w:rsid w:val="00F73166"/>
    <w:rsid w:val="00F73193"/>
    <w:rsid w:val="00F73607"/>
    <w:rsid w:val="00F73620"/>
    <w:rsid w:val="00F736CA"/>
    <w:rsid w:val="00F738DC"/>
    <w:rsid w:val="00F739DE"/>
    <w:rsid w:val="00F73B08"/>
    <w:rsid w:val="00F73C2F"/>
    <w:rsid w:val="00F73CE4"/>
    <w:rsid w:val="00F73D97"/>
    <w:rsid w:val="00F73E78"/>
    <w:rsid w:val="00F73F1D"/>
    <w:rsid w:val="00F73FCF"/>
    <w:rsid w:val="00F74050"/>
    <w:rsid w:val="00F740C8"/>
    <w:rsid w:val="00F7411C"/>
    <w:rsid w:val="00F741A6"/>
    <w:rsid w:val="00F74436"/>
    <w:rsid w:val="00F7466D"/>
    <w:rsid w:val="00F74975"/>
    <w:rsid w:val="00F74B15"/>
    <w:rsid w:val="00F74E75"/>
    <w:rsid w:val="00F74EB8"/>
    <w:rsid w:val="00F750D6"/>
    <w:rsid w:val="00F75246"/>
    <w:rsid w:val="00F75722"/>
    <w:rsid w:val="00F757CE"/>
    <w:rsid w:val="00F759D6"/>
    <w:rsid w:val="00F75A08"/>
    <w:rsid w:val="00F75BE1"/>
    <w:rsid w:val="00F75C0D"/>
    <w:rsid w:val="00F75CDE"/>
    <w:rsid w:val="00F75DCB"/>
    <w:rsid w:val="00F75E76"/>
    <w:rsid w:val="00F75F6D"/>
    <w:rsid w:val="00F75FBC"/>
    <w:rsid w:val="00F760CE"/>
    <w:rsid w:val="00F76212"/>
    <w:rsid w:val="00F764CC"/>
    <w:rsid w:val="00F766D0"/>
    <w:rsid w:val="00F76BD4"/>
    <w:rsid w:val="00F76C63"/>
    <w:rsid w:val="00F76D44"/>
    <w:rsid w:val="00F76D77"/>
    <w:rsid w:val="00F76EAC"/>
    <w:rsid w:val="00F76F49"/>
    <w:rsid w:val="00F77072"/>
    <w:rsid w:val="00F77287"/>
    <w:rsid w:val="00F775BE"/>
    <w:rsid w:val="00F77688"/>
    <w:rsid w:val="00F7795E"/>
    <w:rsid w:val="00F77D83"/>
    <w:rsid w:val="00F77FC9"/>
    <w:rsid w:val="00F8039B"/>
    <w:rsid w:val="00F80442"/>
    <w:rsid w:val="00F80491"/>
    <w:rsid w:val="00F80531"/>
    <w:rsid w:val="00F807C9"/>
    <w:rsid w:val="00F8085D"/>
    <w:rsid w:val="00F80BD0"/>
    <w:rsid w:val="00F80EED"/>
    <w:rsid w:val="00F80F5C"/>
    <w:rsid w:val="00F80F6C"/>
    <w:rsid w:val="00F810CE"/>
    <w:rsid w:val="00F810F5"/>
    <w:rsid w:val="00F8134F"/>
    <w:rsid w:val="00F8167D"/>
    <w:rsid w:val="00F8174F"/>
    <w:rsid w:val="00F81833"/>
    <w:rsid w:val="00F8185F"/>
    <w:rsid w:val="00F8193E"/>
    <w:rsid w:val="00F81A2A"/>
    <w:rsid w:val="00F81A58"/>
    <w:rsid w:val="00F81A91"/>
    <w:rsid w:val="00F81D9B"/>
    <w:rsid w:val="00F81FA0"/>
    <w:rsid w:val="00F82387"/>
    <w:rsid w:val="00F824B0"/>
    <w:rsid w:val="00F824CF"/>
    <w:rsid w:val="00F82603"/>
    <w:rsid w:val="00F82781"/>
    <w:rsid w:val="00F827C6"/>
    <w:rsid w:val="00F827D3"/>
    <w:rsid w:val="00F8283D"/>
    <w:rsid w:val="00F82A40"/>
    <w:rsid w:val="00F82C06"/>
    <w:rsid w:val="00F82E09"/>
    <w:rsid w:val="00F832E6"/>
    <w:rsid w:val="00F834A7"/>
    <w:rsid w:val="00F83567"/>
    <w:rsid w:val="00F835FD"/>
    <w:rsid w:val="00F83688"/>
    <w:rsid w:val="00F836FA"/>
    <w:rsid w:val="00F83742"/>
    <w:rsid w:val="00F8377E"/>
    <w:rsid w:val="00F8394C"/>
    <w:rsid w:val="00F83A5A"/>
    <w:rsid w:val="00F83A74"/>
    <w:rsid w:val="00F83B6D"/>
    <w:rsid w:val="00F83B9A"/>
    <w:rsid w:val="00F83F23"/>
    <w:rsid w:val="00F83F9F"/>
    <w:rsid w:val="00F8401F"/>
    <w:rsid w:val="00F8416D"/>
    <w:rsid w:val="00F84251"/>
    <w:rsid w:val="00F84377"/>
    <w:rsid w:val="00F84472"/>
    <w:rsid w:val="00F8464A"/>
    <w:rsid w:val="00F8474B"/>
    <w:rsid w:val="00F84788"/>
    <w:rsid w:val="00F848D8"/>
    <w:rsid w:val="00F8495A"/>
    <w:rsid w:val="00F84ADE"/>
    <w:rsid w:val="00F84CFF"/>
    <w:rsid w:val="00F84EE3"/>
    <w:rsid w:val="00F851D1"/>
    <w:rsid w:val="00F85248"/>
    <w:rsid w:val="00F85376"/>
    <w:rsid w:val="00F8558C"/>
    <w:rsid w:val="00F85743"/>
    <w:rsid w:val="00F857EF"/>
    <w:rsid w:val="00F85848"/>
    <w:rsid w:val="00F85904"/>
    <w:rsid w:val="00F85A02"/>
    <w:rsid w:val="00F85B98"/>
    <w:rsid w:val="00F85BC2"/>
    <w:rsid w:val="00F85F1A"/>
    <w:rsid w:val="00F86238"/>
    <w:rsid w:val="00F8626A"/>
    <w:rsid w:val="00F8628C"/>
    <w:rsid w:val="00F86535"/>
    <w:rsid w:val="00F86544"/>
    <w:rsid w:val="00F865A5"/>
    <w:rsid w:val="00F86636"/>
    <w:rsid w:val="00F86658"/>
    <w:rsid w:val="00F866F8"/>
    <w:rsid w:val="00F86A31"/>
    <w:rsid w:val="00F86AEF"/>
    <w:rsid w:val="00F86BFB"/>
    <w:rsid w:val="00F86D7E"/>
    <w:rsid w:val="00F86D8F"/>
    <w:rsid w:val="00F86E4A"/>
    <w:rsid w:val="00F86E64"/>
    <w:rsid w:val="00F8738C"/>
    <w:rsid w:val="00F873C1"/>
    <w:rsid w:val="00F874A9"/>
    <w:rsid w:val="00F87504"/>
    <w:rsid w:val="00F87687"/>
    <w:rsid w:val="00F8780A"/>
    <w:rsid w:val="00F87CC8"/>
    <w:rsid w:val="00F87D3B"/>
    <w:rsid w:val="00F87D51"/>
    <w:rsid w:val="00F87F97"/>
    <w:rsid w:val="00F90135"/>
    <w:rsid w:val="00F9014E"/>
    <w:rsid w:val="00F9048C"/>
    <w:rsid w:val="00F905BE"/>
    <w:rsid w:val="00F905D7"/>
    <w:rsid w:val="00F906E2"/>
    <w:rsid w:val="00F90771"/>
    <w:rsid w:val="00F90AD7"/>
    <w:rsid w:val="00F90B32"/>
    <w:rsid w:val="00F90BA8"/>
    <w:rsid w:val="00F90BD4"/>
    <w:rsid w:val="00F91087"/>
    <w:rsid w:val="00F910DB"/>
    <w:rsid w:val="00F91161"/>
    <w:rsid w:val="00F911F9"/>
    <w:rsid w:val="00F91291"/>
    <w:rsid w:val="00F914C6"/>
    <w:rsid w:val="00F91BAE"/>
    <w:rsid w:val="00F91C3E"/>
    <w:rsid w:val="00F91FC6"/>
    <w:rsid w:val="00F92096"/>
    <w:rsid w:val="00F92155"/>
    <w:rsid w:val="00F922EB"/>
    <w:rsid w:val="00F923A1"/>
    <w:rsid w:val="00F92608"/>
    <w:rsid w:val="00F92683"/>
    <w:rsid w:val="00F92898"/>
    <w:rsid w:val="00F92A71"/>
    <w:rsid w:val="00F92AE9"/>
    <w:rsid w:val="00F92C91"/>
    <w:rsid w:val="00F9310A"/>
    <w:rsid w:val="00F9324B"/>
    <w:rsid w:val="00F93329"/>
    <w:rsid w:val="00F933B3"/>
    <w:rsid w:val="00F93475"/>
    <w:rsid w:val="00F934F8"/>
    <w:rsid w:val="00F9351E"/>
    <w:rsid w:val="00F9396E"/>
    <w:rsid w:val="00F939F6"/>
    <w:rsid w:val="00F93A25"/>
    <w:rsid w:val="00F93B2E"/>
    <w:rsid w:val="00F93C6F"/>
    <w:rsid w:val="00F93E20"/>
    <w:rsid w:val="00F93E43"/>
    <w:rsid w:val="00F94114"/>
    <w:rsid w:val="00F9425C"/>
    <w:rsid w:val="00F942D2"/>
    <w:rsid w:val="00F94389"/>
    <w:rsid w:val="00F94491"/>
    <w:rsid w:val="00F94BEE"/>
    <w:rsid w:val="00F94EA7"/>
    <w:rsid w:val="00F9503F"/>
    <w:rsid w:val="00F950AD"/>
    <w:rsid w:val="00F951CE"/>
    <w:rsid w:val="00F9554A"/>
    <w:rsid w:val="00F95722"/>
    <w:rsid w:val="00F959A7"/>
    <w:rsid w:val="00F95D3F"/>
    <w:rsid w:val="00F95D94"/>
    <w:rsid w:val="00F95ECC"/>
    <w:rsid w:val="00F96049"/>
    <w:rsid w:val="00F960D2"/>
    <w:rsid w:val="00F96147"/>
    <w:rsid w:val="00F96238"/>
    <w:rsid w:val="00F96261"/>
    <w:rsid w:val="00F96496"/>
    <w:rsid w:val="00F9649D"/>
    <w:rsid w:val="00F9655D"/>
    <w:rsid w:val="00F96579"/>
    <w:rsid w:val="00F966F8"/>
    <w:rsid w:val="00F96907"/>
    <w:rsid w:val="00F96940"/>
    <w:rsid w:val="00F96969"/>
    <w:rsid w:val="00F969DD"/>
    <w:rsid w:val="00F96B1B"/>
    <w:rsid w:val="00F96DC8"/>
    <w:rsid w:val="00F96F85"/>
    <w:rsid w:val="00F96F90"/>
    <w:rsid w:val="00F970B6"/>
    <w:rsid w:val="00F9729E"/>
    <w:rsid w:val="00F973B3"/>
    <w:rsid w:val="00F9744B"/>
    <w:rsid w:val="00F97480"/>
    <w:rsid w:val="00F974B6"/>
    <w:rsid w:val="00F9774C"/>
    <w:rsid w:val="00F97DFF"/>
    <w:rsid w:val="00F97E9B"/>
    <w:rsid w:val="00F97FAD"/>
    <w:rsid w:val="00FA0036"/>
    <w:rsid w:val="00FA00D3"/>
    <w:rsid w:val="00FA01E7"/>
    <w:rsid w:val="00FA026B"/>
    <w:rsid w:val="00FA02D6"/>
    <w:rsid w:val="00FA032F"/>
    <w:rsid w:val="00FA0396"/>
    <w:rsid w:val="00FA03D4"/>
    <w:rsid w:val="00FA044C"/>
    <w:rsid w:val="00FA04C6"/>
    <w:rsid w:val="00FA0555"/>
    <w:rsid w:val="00FA0803"/>
    <w:rsid w:val="00FA0860"/>
    <w:rsid w:val="00FA0A36"/>
    <w:rsid w:val="00FA0E72"/>
    <w:rsid w:val="00FA111D"/>
    <w:rsid w:val="00FA1196"/>
    <w:rsid w:val="00FA124D"/>
    <w:rsid w:val="00FA1582"/>
    <w:rsid w:val="00FA16FD"/>
    <w:rsid w:val="00FA17B9"/>
    <w:rsid w:val="00FA1806"/>
    <w:rsid w:val="00FA18E4"/>
    <w:rsid w:val="00FA1C88"/>
    <w:rsid w:val="00FA1E3F"/>
    <w:rsid w:val="00FA1F6F"/>
    <w:rsid w:val="00FA1FCE"/>
    <w:rsid w:val="00FA2414"/>
    <w:rsid w:val="00FA2478"/>
    <w:rsid w:val="00FA2697"/>
    <w:rsid w:val="00FA26C8"/>
    <w:rsid w:val="00FA27F0"/>
    <w:rsid w:val="00FA2961"/>
    <w:rsid w:val="00FA2A36"/>
    <w:rsid w:val="00FA2C62"/>
    <w:rsid w:val="00FA2DBE"/>
    <w:rsid w:val="00FA2E9C"/>
    <w:rsid w:val="00FA30A4"/>
    <w:rsid w:val="00FA3395"/>
    <w:rsid w:val="00FA3455"/>
    <w:rsid w:val="00FA35E6"/>
    <w:rsid w:val="00FA387D"/>
    <w:rsid w:val="00FA3AB5"/>
    <w:rsid w:val="00FA3B15"/>
    <w:rsid w:val="00FA3BA5"/>
    <w:rsid w:val="00FA3D27"/>
    <w:rsid w:val="00FA3DD7"/>
    <w:rsid w:val="00FA3EA0"/>
    <w:rsid w:val="00FA3F01"/>
    <w:rsid w:val="00FA3FB8"/>
    <w:rsid w:val="00FA400B"/>
    <w:rsid w:val="00FA415D"/>
    <w:rsid w:val="00FA45B4"/>
    <w:rsid w:val="00FA46A5"/>
    <w:rsid w:val="00FA4977"/>
    <w:rsid w:val="00FA4A28"/>
    <w:rsid w:val="00FA4B8A"/>
    <w:rsid w:val="00FA4ECA"/>
    <w:rsid w:val="00FA4FD5"/>
    <w:rsid w:val="00FA5001"/>
    <w:rsid w:val="00FA5546"/>
    <w:rsid w:val="00FA5558"/>
    <w:rsid w:val="00FA556C"/>
    <w:rsid w:val="00FA5669"/>
    <w:rsid w:val="00FA56EE"/>
    <w:rsid w:val="00FA5740"/>
    <w:rsid w:val="00FA581D"/>
    <w:rsid w:val="00FA5887"/>
    <w:rsid w:val="00FA5929"/>
    <w:rsid w:val="00FA5AC5"/>
    <w:rsid w:val="00FA5BA6"/>
    <w:rsid w:val="00FA5C47"/>
    <w:rsid w:val="00FA6054"/>
    <w:rsid w:val="00FA60A4"/>
    <w:rsid w:val="00FA6213"/>
    <w:rsid w:val="00FA6327"/>
    <w:rsid w:val="00FA6333"/>
    <w:rsid w:val="00FA6437"/>
    <w:rsid w:val="00FA65BF"/>
    <w:rsid w:val="00FA673B"/>
    <w:rsid w:val="00FA674B"/>
    <w:rsid w:val="00FA676C"/>
    <w:rsid w:val="00FA67E3"/>
    <w:rsid w:val="00FA698C"/>
    <w:rsid w:val="00FA6A09"/>
    <w:rsid w:val="00FA6AFC"/>
    <w:rsid w:val="00FA6C2D"/>
    <w:rsid w:val="00FA6C8C"/>
    <w:rsid w:val="00FA6CA7"/>
    <w:rsid w:val="00FA6EF8"/>
    <w:rsid w:val="00FA6F6D"/>
    <w:rsid w:val="00FA6F9E"/>
    <w:rsid w:val="00FA72F1"/>
    <w:rsid w:val="00FA75F4"/>
    <w:rsid w:val="00FA7617"/>
    <w:rsid w:val="00FA775D"/>
    <w:rsid w:val="00FA7918"/>
    <w:rsid w:val="00FA7AF4"/>
    <w:rsid w:val="00FA7B0D"/>
    <w:rsid w:val="00FA7B97"/>
    <w:rsid w:val="00FA7DB3"/>
    <w:rsid w:val="00FA7E48"/>
    <w:rsid w:val="00FA7E7F"/>
    <w:rsid w:val="00FA7E86"/>
    <w:rsid w:val="00FA7F80"/>
    <w:rsid w:val="00FB00E8"/>
    <w:rsid w:val="00FB0228"/>
    <w:rsid w:val="00FB0328"/>
    <w:rsid w:val="00FB03A0"/>
    <w:rsid w:val="00FB0621"/>
    <w:rsid w:val="00FB075A"/>
    <w:rsid w:val="00FB0823"/>
    <w:rsid w:val="00FB0A07"/>
    <w:rsid w:val="00FB0C9B"/>
    <w:rsid w:val="00FB0DFB"/>
    <w:rsid w:val="00FB0EFF"/>
    <w:rsid w:val="00FB1001"/>
    <w:rsid w:val="00FB143B"/>
    <w:rsid w:val="00FB15AB"/>
    <w:rsid w:val="00FB160A"/>
    <w:rsid w:val="00FB1792"/>
    <w:rsid w:val="00FB17D4"/>
    <w:rsid w:val="00FB19BE"/>
    <w:rsid w:val="00FB1C57"/>
    <w:rsid w:val="00FB1E2A"/>
    <w:rsid w:val="00FB20B9"/>
    <w:rsid w:val="00FB20F7"/>
    <w:rsid w:val="00FB21B3"/>
    <w:rsid w:val="00FB2204"/>
    <w:rsid w:val="00FB2213"/>
    <w:rsid w:val="00FB2636"/>
    <w:rsid w:val="00FB275A"/>
    <w:rsid w:val="00FB286A"/>
    <w:rsid w:val="00FB28A8"/>
    <w:rsid w:val="00FB2A20"/>
    <w:rsid w:val="00FB2A88"/>
    <w:rsid w:val="00FB2B59"/>
    <w:rsid w:val="00FB2B6C"/>
    <w:rsid w:val="00FB2D6E"/>
    <w:rsid w:val="00FB2D7F"/>
    <w:rsid w:val="00FB2E3F"/>
    <w:rsid w:val="00FB30D9"/>
    <w:rsid w:val="00FB3103"/>
    <w:rsid w:val="00FB327D"/>
    <w:rsid w:val="00FB338E"/>
    <w:rsid w:val="00FB341F"/>
    <w:rsid w:val="00FB364F"/>
    <w:rsid w:val="00FB36B2"/>
    <w:rsid w:val="00FB3A62"/>
    <w:rsid w:val="00FB3CAE"/>
    <w:rsid w:val="00FB3E7C"/>
    <w:rsid w:val="00FB4007"/>
    <w:rsid w:val="00FB40D2"/>
    <w:rsid w:val="00FB41C1"/>
    <w:rsid w:val="00FB463B"/>
    <w:rsid w:val="00FB49F7"/>
    <w:rsid w:val="00FB4A79"/>
    <w:rsid w:val="00FB4A9C"/>
    <w:rsid w:val="00FB4AE3"/>
    <w:rsid w:val="00FB4B10"/>
    <w:rsid w:val="00FB4B95"/>
    <w:rsid w:val="00FB4BB2"/>
    <w:rsid w:val="00FB4BFC"/>
    <w:rsid w:val="00FB4EEA"/>
    <w:rsid w:val="00FB5115"/>
    <w:rsid w:val="00FB51C0"/>
    <w:rsid w:val="00FB5804"/>
    <w:rsid w:val="00FB5905"/>
    <w:rsid w:val="00FB5B6A"/>
    <w:rsid w:val="00FB5D90"/>
    <w:rsid w:val="00FB6267"/>
    <w:rsid w:val="00FB6382"/>
    <w:rsid w:val="00FB6564"/>
    <w:rsid w:val="00FB67B0"/>
    <w:rsid w:val="00FB6CD3"/>
    <w:rsid w:val="00FB6ECA"/>
    <w:rsid w:val="00FB706C"/>
    <w:rsid w:val="00FB7370"/>
    <w:rsid w:val="00FB749C"/>
    <w:rsid w:val="00FB7965"/>
    <w:rsid w:val="00FB7A99"/>
    <w:rsid w:val="00FB7A9D"/>
    <w:rsid w:val="00FB7BDC"/>
    <w:rsid w:val="00FB7CE6"/>
    <w:rsid w:val="00FB7E26"/>
    <w:rsid w:val="00FC024B"/>
    <w:rsid w:val="00FC03A4"/>
    <w:rsid w:val="00FC07E2"/>
    <w:rsid w:val="00FC097E"/>
    <w:rsid w:val="00FC0AE4"/>
    <w:rsid w:val="00FC0EC7"/>
    <w:rsid w:val="00FC111C"/>
    <w:rsid w:val="00FC119B"/>
    <w:rsid w:val="00FC1489"/>
    <w:rsid w:val="00FC14C3"/>
    <w:rsid w:val="00FC1697"/>
    <w:rsid w:val="00FC1768"/>
    <w:rsid w:val="00FC19DA"/>
    <w:rsid w:val="00FC19E3"/>
    <w:rsid w:val="00FC1D66"/>
    <w:rsid w:val="00FC2067"/>
    <w:rsid w:val="00FC2130"/>
    <w:rsid w:val="00FC2381"/>
    <w:rsid w:val="00FC2429"/>
    <w:rsid w:val="00FC288C"/>
    <w:rsid w:val="00FC28D0"/>
    <w:rsid w:val="00FC29D5"/>
    <w:rsid w:val="00FC29E8"/>
    <w:rsid w:val="00FC2DA0"/>
    <w:rsid w:val="00FC31C4"/>
    <w:rsid w:val="00FC33A6"/>
    <w:rsid w:val="00FC36B1"/>
    <w:rsid w:val="00FC374E"/>
    <w:rsid w:val="00FC3AE9"/>
    <w:rsid w:val="00FC3BA0"/>
    <w:rsid w:val="00FC3CA2"/>
    <w:rsid w:val="00FC3D26"/>
    <w:rsid w:val="00FC3D79"/>
    <w:rsid w:val="00FC3EA4"/>
    <w:rsid w:val="00FC41CC"/>
    <w:rsid w:val="00FC42C7"/>
    <w:rsid w:val="00FC42DB"/>
    <w:rsid w:val="00FC4617"/>
    <w:rsid w:val="00FC4721"/>
    <w:rsid w:val="00FC476B"/>
    <w:rsid w:val="00FC476D"/>
    <w:rsid w:val="00FC4802"/>
    <w:rsid w:val="00FC482A"/>
    <w:rsid w:val="00FC4CBB"/>
    <w:rsid w:val="00FC4D62"/>
    <w:rsid w:val="00FC4E2F"/>
    <w:rsid w:val="00FC4FA1"/>
    <w:rsid w:val="00FC51E6"/>
    <w:rsid w:val="00FC5226"/>
    <w:rsid w:val="00FC52BA"/>
    <w:rsid w:val="00FC53E9"/>
    <w:rsid w:val="00FC58C7"/>
    <w:rsid w:val="00FC5A53"/>
    <w:rsid w:val="00FC5A5D"/>
    <w:rsid w:val="00FC5CE4"/>
    <w:rsid w:val="00FC5EBE"/>
    <w:rsid w:val="00FC6170"/>
    <w:rsid w:val="00FC62FA"/>
    <w:rsid w:val="00FC6408"/>
    <w:rsid w:val="00FC668E"/>
    <w:rsid w:val="00FC678C"/>
    <w:rsid w:val="00FC6A0C"/>
    <w:rsid w:val="00FC6D0C"/>
    <w:rsid w:val="00FC6DC1"/>
    <w:rsid w:val="00FC6E0A"/>
    <w:rsid w:val="00FC6FFE"/>
    <w:rsid w:val="00FC71AD"/>
    <w:rsid w:val="00FC73E0"/>
    <w:rsid w:val="00FC7408"/>
    <w:rsid w:val="00FC749B"/>
    <w:rsid w:val="00FC7732"/>
    <w:rsid w:val="00FC7A95"/>
    <w:rsid w:val="00FC7AF3"/>
    <w:rsid w:val="00FC7DE5"/>
    <w:rsid w:val="00FD007A"/>
    <w:rsid w:val="00FD021F"/>
    <w:rsid w:val="00FD03B9"/>
    <w:rsid w:val="00FD0414"/>
    <w:rsid w:val="00FD052D"/>
    <w:rsid w:val="00FD0769"/>
    <w:rsid w:val="00FD0771"/>
    <w:rsid w:val="00FD093B"/>
    <w:rsid w:val="00FD09C6"/>
    <w:rsid w:val="00FD0ABB"/>
    <w:rsid w:val="00FD0DA4"/>
    <w:rsid w:val="00FD0EEA"/>
    <w:rsid w:val="00FD0FCE"/>
    <w:rsid w:val="00FD12A0"/>
    <w:rsid w:val="00FD1359"/>
    <w:rsid w:val="00FD138C"/>
    <w:rsid w:val="00FD1504"/>
    <w:rsid w:val="00FD169D"/>
    <w:rsid w:val="00FD1720"/>
    <w:rsid w:val="00FD17D4"/>
    <w:rsid w:val="00FD1E53"/>
    <w:rsid w:val="00FD1EE9"/>
    <w:rsid w:val="00FD21D3"/>
    <w:rsid w:val="00FD2315"/>
    <w:rsid w:val="00FD28C0"/>
    <w:rsid w:val="00FD28CB"/>
    <w:rsid w:val="00FD2B79"/>
    <w:rsid w:val="00FD2E8B"/>
    <w:rsid w:val="00FD2EF9"/>
    <w:rsid w:val="00FD34CF"/>
    <w:rsid w:val="00FD36A0"/>
    <w:rsid w:val="00FD385B"/>
    <w:rsid w:val="00FD3B35"/>
    <w:rsid w:val="00FD3F53"/>
    <w:rsid w:val="00FD3FD5"/>
    <w:rsid w:val="00FD3FF8"/>
    <w:rsid w:val="00FD405D"/>
    <w:rsid w:val="00FD40DC"/>
    <w:rsid w:val="00FD413A"/>
    <w:rsid w:val="00FD4175"/>
    <w:rsid w:val="00FD42CC"/>
    <w:rsid w:val="00FD4681"/>
    <w:rsid w:val="00FD4694"/>
    <w:rsid w:val="00FD4806"/>
    <w:rsid w:val="00FD482B"/>
    <w:rsid w:val="00FD4897"/>
    <w:rsid w:val="00FD4A61"/>
    <w:rsid w:val="00FD4C03"/>
    <w:rsid w:val="00FD5008"/>
    <w:rsid w:val="00FD5148"/>
    <w:rsid w:val="00FD5150"/>
    <w:rsid w:val="00FD5375"/>
    <w:rsid w:val="00FD5644"/>
    <w:rsid w:val="00FD5671"/>
    <w:rsid w:val="00FD571C"/>
    <w:rsid w:val="00FD5760"/>
    <w:rsid w:val="00FD5DCA"/>
    <w:rsid w:val="00FD5E46"/>
    <w:rsid w:val="00FD5F6E"/>
    <w:rsid w:val="00FD5F82"/>
    <w:rsid w:val="00FD60CB"/>
    <w:rsid w:val="00FD621B"/>
    <w:rsid w:val="00FD62CE"/>
    <w:rsid w:val="00FD66B5"/>
    <w:rsid w:val="00FD6914"/>
    <w:rsid w:val="00FD6983"/>
    <w:rsid w:val="00FD6B41"/>
    <w:rsid w:val="00FD6C7C"/>
    <w:rsid w:val="00FD6DDC"/>
    <w:rsid w:val="00FD6E95"/>
    <w:rsid w:val="00FD6EB3"/>
    <w:rsid w:val="00FD7029"/>
    <w:rsid w:val="00FD705B"/>
    <w:rsid w:val="00FD724F"/>
    <w:rsid w:val="00FD7430"/>
    <w:rsid w:val="00FD7547"/>
    <w:rsid w:val="00FD7577"/>
    <w:rsid w:val="00FD787A"/>
    <w:rsid w:val="00FD7B31"/>
    <w:rsid w:val="00FD7C40"/>
    <w:rsid w:val="00FD7D70"/>
    <w:rsid w:val="00FE00B9"/>
    <w:rsid w:val="00FE0159"/>
    <w:rsid w:val="00FE0206"/>
    <w:rsid w:val="00FE03A7"/>
    <w:rsid w:val="00FE03F8"/>
    <w:rsid w:val="00FE05D0"/>
    <w:rsid w:val="00FE071C"/>
    <w:rsid w:val="00FE085D"/>
    <w:rsid w:val="00FE098B"/>
    <w:rsid w:val="00FE0994"/>
    <w:rsid w:val="00FE0A31"/>
    <w:rsid w:val="00FE0A5F"/>
    <w:rsid w:val="00FE0BAF"/>
    <w:rsid w:val="00FE0F4B"/>
    <w:rsid w:val="00FE10B0"/>
    <w:rsid w:val="00FE10CA"/>
    <w:rsid w:val="00FE1205"/>
    <w:rsid w:val="00FE1242"/>
    <w:rsid w:val="00FE12D6"/>
    <w:rsid w:val="00FE13A4"/>
    <w:rsid w:val="00FE17B2"/>
    <w:rsid w:val="00FE198F"/>
    <w:rsid w:val="00FE1991"/>
    <w:rsid w:val="00FE1B8B"/>
    <w:rsid w:val="00FE1C82"/>
    <w:rsid w:val="00FE1C94"/>
    <w:rsid w:val="00FE1EF0"/>
    <w:rsid w:val="00FE207E"/>
    <w:rsid w:val="00FE20DC"/>
    <w:rsid w:val="00FE25F4"/>
    <w:rsid w:val="00FE2852"/>
    <w:rsid w:val="00FE29A5"/>
    <w:rsid w:val="00FE2B86"/>
    <w:rsid w:val="00FE31C3"/>
    <w:rsid w:val="00FE346B"/>
    <w:rsid w:val="00FE35D8"/>
    <w:rsid w:val="00FE36A0"/>
    <w:rsid w:val="00FE36F6"/>
    <w:rsid w:val="00FE37FF"/>
    <w:rsid w:val="00FE391A"/>
    <w:rsid w:val="00FE39AC"/>
    <w:rsid w:val="00FE3DD5"/>
    <w:rsid w:val="00FE3F47"/>
    <w:rsid w:val="00FE411A"/>
    <w:rsid w:val="00FE42C5"/>
    <w:rsid w:val="00FE4974"/>
    <w:rsid w:val="00FE4B0A"/>
    <w:rsid w:val="00FE4B7E"/>
    <w:rsid w:val="00FE4BB5"/>
    <w:rsid w:val="00FE4D0B"/>
    <w:rsid w:val="00FE4D32"/>
    <w:rsid w:val="00FE5028"/>
    <w:rsid w:val="00FE513E"/>
    <w:rsid w:val="00FE517C"/>
    <w:rsid w:val="00FE52FA"/>
    <w:rsid w:val="00FE557A"/>
    <w:rsid w:val="00FE5936"/>
    <w:rsid w:val="00FE59B3"/>
    <w:rsid w:val="00FE5A91"/>
    <w:rsid w:val="00FE5BBD"/>
    <w:rsid w:val="00FE5D3F"/>
    <w:rsid w:val="00FE5EA9"/>
    <w:rsid w:val="00FE5F77"/>
    <w:rsid w:val="00FE610A"/>
    <w:rsid w:val="00FE610B"/>
    <w:rsid w:val="00FE6201"/>
    <w:rsid w:val="00FE6493"/>
    <w:rsid w:val="00FE6570"/>
    <w:rsid w:val="00FE6711"/>
    <w:rsid w:val="00FE672D"/>
    <w:rsid w:val="00FE681A"/>
    <w:rsid w:val="00FE697A"/>
    <w:rsid w:val="00FE69F3"/>
    <w:rsid w:val="00FE6AC6"/>
    <w:rsid w:val="00FE6AD9"/>
    <w:rsid w:val="00FE6AE8"/>
    <w:rsid w:val="00FE6B4F"/>
    <w:rsid w:val="00FE6CB5"/>
    <w:rsid w:val="00FE6D3A"/>
    <w:rsid w:val="00FE6E76"/>
    <w:rsid w:val="00FE71E6"/>
    <w:rsid w:val="00FE7420"/>
    <w:rsid w:val="00FE7461"/>
    <w:rsid w:val="00FE74CA"/>
    <w:rsid w:val="00FE753D"/>
    <w:rsid w:val="00FE7570"/>
    <w:rsid w:val="00FE7658"/>
    <w:rsid w:val="00FE76BB"/>
    <w:rsid w:val="00FE7832"/>
    <w:rsid w:val="00FE786A"/>
    <w:rsid w:val="00FE7B9C"/>
    <w:rsid w:val="00FF01DE"/>
    <w:rsid w:val="00FF023D"/>
    <w:rsid w:val="00FF02FD"/>
    <w:rsid w:val="00FF0309"/>
    <w:rsid w:val="00FF03AF"/>
    <w:rsid w:val="00FF043E"/>
    <w:rsid w:val="00FF0543"/>
    <w:rsid w:val="00FF059D"/>
    <w:rsid w:val="00FF05C0"/>
    <w:rsid w:val="00FF06A1"/>
    <w:rsid w:val="00FF073D"/>
    <w:rsid w:val="00FF07A6"/>
    <w:rsid w:val="00FF08EB"/>
    <w:rsid w:val="00FF0C34"/>
    <w:rsid w:val="00FF0DFB"/>
    <w:rsid w:val="00FF0F5E"/>
    <w:rsid w:val="00FF0F71"/>
    <w:rsid w:val="00FF1080"/>
    <w:rsid w:val="00FF141B"/>
    <w:rsid w:val="00FF143E"/>
    <w:rsid w:val="00FF1631"/>
    <w:rsid w:val="00FF1753"/>
    <w:rsid w:val="00FF1BDA"/>
    <w:rsid w:val="00FF1C91"/>
    <w:rsid w:val="00FF1CDE"/>
    <w:rsid w:val="00FF1EFA"/>
    <w:rsid w:val="00FF1F13"/>
    <w:rsid w:val="00FF2204"/>
    <w:rsid w:val="00FF222C"/>
    <w:rsid w:val="00FF23CD"/>
    <w:rsid w:val="00FF23DC"/>
    <w:rsid w:val="00FF23F6"/>
    <w:rsid w:val="00FF245D"/>
    <w:rsid w:val="00FF24E6"/>
    <w:rsid w:val="00FF266C"/>
    <w:rsid w:val="00FF2723"/>
    <w:rsid w:val="00FF27F8"/>
    <w:rsid w:val="00FF28FB"/>
    <w:rsid w:val="00FF2903"/>
    <w:rsid w:val="00FF2958"/>
    <w:rsid w:val="00FF2B06"/>
    <w:rsid w:val="00FF2BA1"/>
    <w:rsid w:val="00FF2C3E"/>
    <w:rsid w:val="00FF2CF0"/>
    <w:rsid w:val="00FF2DD2"/>
    <w:rsid w:val="00FF2EA4"/>
    <w:rsid w:val="00FF2F49"/>
    <w:rsid w:val="00FF30E0"/>
    <w:rsid w:val="00FF351E"/>
    <w:rsid w:val="00FF35D2"/>
    <w:rsid w:val="00FF36C4"/>
    <w:rsid w:val="00FF3862"/>
    <w:rsid w:val="00FF3A0A"/>
    <w:rsid w:val="00FF3A80"/>
    <w:rsid w:val="00FF3C62"/>
    <w:rsid w:val="00FF3D9A"/>
    <w:rsid w:val="00FF3E34"/>
    <w:rsid w:val="00FF3EB0"/>
    <w:rsid w:val="00FF4263"/>
    <w:rsid w:val="00FF46EA"/>
    <w:rsid w:val="00FF474F"/>
    <w:rsid w:val="00FF4801"/>
    <w:rsid w:val="00FF4AC2"/>
    <w:rsid w:val="00FF4AD7"/>
    <w:rsid w:val="00FF5349"/>
    <w:rsid w:val="00FF5551"/>
    <w:rsid w:val="00FF559B"/>
    <w:rsid w:val="00FF5801"/>
    <w:rsid w:val="00FF5940"/>
    <w:rsid w:val="00FF5951"/>
    <w:rsid w:val="00FF597A"/>
    <w:rsid w:val="00FF59D1"/>
    <w:rsid w:val="00FF5A22"/>
    <w:rsid w:val="00FF5B74"/>
    <w:rsid w:val="00FF5EEE"/>
    <w:rsid w:val="00FF5FC9"/>
    <w:rsid w:val="00FF60E6"/>
    <w:rsid w:val="00FF6351"/>
    <w:rsid w:val="00FF64A1"/>
    <w:rsid w:val="00FF64EF"/>
    <w:rsid w:val="00FF652D"/>
    <w:rsid w:val="00FF67F7"/>
    <w:rsid w:val="00FF6B9E"/>
    <w:rsid w:val="00FF6D9F"/>
    <w:rsid w:val="00FF6DD3"/>
    <w:rsid w:val="00FF6EB9"/>
    <w:rsid w:val="00FF6FEC"/>
    <w:rsid w:val="00FF70C3"/>
    <w:rsid w:val="00FF70EE"/>
    <w:rsid w:val="00FF7618"/>
    <w:rsid w:val="00FF7739"/>
    <w:rsid w:val="00FF77BE"/>
    <w:rsid w:val="00FF781C"/>
    <w:rsid w:val="00FF78A8"/>
    <w:rsid w:val="00FF7936"/>
    <w:rsid w:val="00FF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13C608D-BFE1-4B19-8C78-00B205837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8F1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bCs/>
      <w:szCs w:val="20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szCs w:val="20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outlineLvl w:val="2"/>
    </w:pPr>
    <w:rPr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F314B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64327C"/>
    <w:pPr>
      <w:tabs>
        <w:tab w:val="center" w:pos="4252"/>
        <w:tab w:val="right" w:pos="8504"/>
      </w:tabs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rsid w:val="0064327C"/>
    <w:pPr>
      <w:tabs>
        <w:tab w:val="center" w:pos="4252"/>
        <w:tab w:val="right" w:pos="8504"/>
      </w:tabs>
    </w:pPr>
    <w:rPr>
      <w:sz w:val="20"/>
      <w:szCs w:val="20"/>
    </w:rPr>
  </w:style>
  <w:style w:type="paragraph" w:styleId="Legenda">
    <w:name w:val="caption"/>
    <w:basedOn w:val="Normal"/>
    <w:next w:val="Normal"/>
    <w:qFormat/>
    <w:rsid w:val="0064327C"/>
    <w:rPr>
      <w:rFonts w:ascii="Arial" w:hAnsi="Arial"/>
      <w:i/>
      <w:sz w:val="40"/>
      <w:szCs w:val="20"/>
    </w:rPr>
  </w:style>
  <w:style w:type="character" w:styleId="Hyperlink">
    <w:name w:val="Hyperlink"/>
    <w:rsid w:val="0064327C"/>
    <w:rPr>
      <w:color w:val="0000FF"/>
      <w:u w:val="single"/>
    </w:rPr>
  </w:style>
  <w:style w:type="character" w:customStyle="1" w:styleId="RodapChar">
    <w:name w:val="Rodapé Char"/>
    <w:basedOn w:val="Fontepargpadro"/>
    <w:link w:val="Rodap"/>
    <w:uiPriority w:val="99"/>
    <w:rsid w:val="00E470AB"/>
  </w:style>
  <w:style w:type="character" w:customStyle="1" w:styleId="CabealhoChar">
    <w:name w:val="Cabeçalho Char"/>
    <w:link w:val="Cabealho"/>
    <w:uiPriority w:val="99"/>
    <w:rsid w:val="00DA5F74"/>
  </w:style>
  <w:style w:type="table" w:styleId="Tabelacomgrade">
    <w:name w:val="Table Grid"/>
    <w:basedOn w:val="Tabelanormal"/>
    <w:rsid w:val="009E01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arcadores">
    <w:name w:val="List Bullet"/>
    <w:basedOn w:val="Normal"/>
    <w:rsid w:val="00186DD4"/>
    <w:pPr>
      <w:numPr>
        <w:numId w:val="3"/>
      </w:numPr>
      <w:contextualSpacing/>
    </w:pPr>
  </w:style>
  <w:style w:type="paragraph" w:styleId="Corpodetexto">
    <w:name w:val="Body Text"/>
    <w:basedOn w:val="Normal"/>
    <w:link w:val="CorpodetextoChar"/>
    <w:rsid w:val="00FC5CE4"/>
    <w:pPr>
      <w:spacing w:line="360" w:lineRule="auto"/>
      <w:jc w:val="both"/>
    </w:pPr>
    <w:rPr>
      <w:b/>
      <w:bCs/>
      <w:szCs w:val="20"/>
    </w:rPr>
  </w:style>
  <w:style w:type="character" w:customStyle="1" w:styleId="CorpodetextoChar">
    <w:name w:val="Corpo de texto Char"/>
    <w:basedOn w:val="Fontepargpadro"/>
    <w:link w:val="Corpodetexto"/>
    <w:rsid w:val="00FC5CE4"/>
    <w:rPr>
      <w:b/>
      <w:bCs/>
      <w:sz w:val="24"/>
    </w:rPr>
  </w:style>
  <w:style w:type="paragraph" w:customStyle="1" w:styleId="Textoembloco1">
    <w:name w:val="Texto em bloco1"/>
    <w:basedOn w:val="Normal"/>
    <w:rsid w:val="0060032E"/>
    <w:pPr>
      <w:suppressAutoHyphens/>
      <w:ind w:left="1620" w:right="49"/>
      <w:jc w:val="both"/>
    </w:pPr>
    <w:rPr>
      <w:sz w:val="20"/>
    </w:rPr>
  </w:style>
  <w:style w:type="paragraph" w:styleId="PargrafodaLista">
    <w:name w:val="List Paragraph"/>
    <w:basedOn w:val="Normal"/>
    <w:uiPriority w:val="34"/>
    <w:qFormat/>
    <w:rsid w:val="00496F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49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7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2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0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dministrativo\Desktop\%23Modelo%20Timbre%20Oficial%20(com%20marca%20d&#180;agua)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74ADB-291F-4957-A252-7C809B354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#Modelo Timbre Oficial (com marca d´agua)</Template>
  <TotalTime>819</TotalTime>
  <Pages>13</Pages>
  <Words>5302</Words>
  <Characters>28637</Characters>
  <Application>Microsoft Office Word</Application>
  <DocSecurity>0</DocSecurity>
  <Lines>238</Lines>
  <Paragraphs>67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</vt:lpstr>
    </vt:vector>
  </TitlesOfParts>
  <Company>Particular</Company>
  <LinksUpToDate>false</LinksUpToDate>
  <CharactersWithSpaces>33872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</dc:title>
  <dc:creator>Carla</dc:creator>
  <cp:lastModifiedBy>Administrativo</cp:lastModifiedBy>
  <cp:revision>319</cp:revision>
  <cp:lastPrinted>2017-06-21T13:36:00Z</cp:lastPrinted>
  <dcterms:created xsi:type="dcterms:W3CDTF">2017-09-19T11:36:00Z</dcterms:created>
  <dcterms:modified xsi:type="dcterms:W3CDTF">2017-09-20T16:57:00Z</dcterms:modified>
</cp:coreProperties>
</file>