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55D" w:rsidRPr="00DA755D" w:rsidRDefault="00DA755D" w:rsidP="00085632">
      <w:pPr>
        <w:jc w:val="center"/>
        <w:rPr>
          <w:rFonts w:ascii="Arial" w:hAnsi="Arial" w:cs="Arial"/>
          <w:sz w:val="26"/>
          <w:u w:val="single"/>
        </w:rPr>
      </w:pPr>
      <w:r w:rsidRPr="00DA755D">
        <w:rPr>
          <w:rFonts w:ascii="Arial" w:hAnsi="Arial" w:cs="Arial"/>
          <w:b/>
          <w:sz w:val="26"/>
        </w:rPr>
        <w:t>EXMO. SR. PRESIDENTE DA CÂMARA MUNICIPAL DE CAMBARÁ – PR.</w:t>
      </w:r>
    </w:p>
    <w:p w:rsidR="00DA755D" w:rsidRPr="00DA755D" w:rsidRDefault="00DA755D" w:rsidP="00DA755D">
      <w:pPr>
        <w:jc w:val="center"/>
        <w:rPr>
          <w:rFonts w:ascii="Arial" w:hAnsi="Arial" w:cs="Arial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76518B" w:rsidRPr="00A1335C" w:rsidTr="00D44FCB"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:rsidR="0076518B" w:rsidRPr="000D076F" w:rsidRDefault="0076518B" w:rsidP="00D44FC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D076F">
              <w:rPr>
                <w:rFonts w:ascii="Arial" w:hAnsi="Arial" w:cs="Arial"/>
                <w:b/>
                <w:sz w:val="18"/>
                <w:szCs w:val="18"/>
              </w:rPr>
              <w:t>PROTOCOLO</w:t>
            </w:r>
          </w:p>
          <w:p w:rsidR="0076518B" w:rsidRPr="00A1335C" w:rsidRDefault="0076518B" w:rsidP="00D44FC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1335C">
              <w:rPr>
                <w:rFonts w:ascii="Arial" w:hAnsi="Arial" w:cs="Arial"/>
                <w:b/>
                <w:sz w:val="16"/>
                <w:szCs w:val="16"/>
              </w:rPr>
              <w:t>Recebi o presente documento</w:t>
            </w:r>
          </w:p>
          <w:p w:rsidR="0076518B" w:rsidRPr="00A1335C" w:rsidRDefault="0065602E" w:rsidP="00D44FC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Em ____/____/2018</w:t>
            </w:r>
          </w:p>
          <w:p w:rsidR="0076518B" w:rsidRPr="00A1335C" w:rsidRDefault="0076518B" w:rsidP="00D44FC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6518B" w:rsidRPr="00A1335C" w:rsidRDefault="0076518B" w:rsidP="00D44FC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1335C">
              <w:rPr>
                <w:rFonts w:ascii="Arial" w:hAnsi="Arial" w:cs="Arial"/>
                <w:b/>
                <w:sz w:val="16"/>
                <w:szCs w:val="16"/>
              </w:rPr>
              <w:t>__________________________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76518B" w:rsidRPr="000D076F" w:rsidRDefault="0076518B" w:rsidP="00D44FC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076F">
              <w:rPr>
                <w:rFonts w:ascii="Arial" w:hAnsi="Arial" w:cs="Arial"/>
                <w:b/>
                <w:sz w:val="18"/>
                <w:szCs w:val="18"/>
              </w:rPr>
              <w:t>ENCAMINHE-SE</w:t>
            </w:r>
          </w:p>
          <w:p w:rsidR="0076518B" w:rsidRPr="00A1335C" w:rsidRDefault="0065602E" w:rsidP="00D44F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Em ____/____/2018</w:t>
            </w:r>
          </w:p>
          <w:p w:rsidR="0076518B" w:rsidRPr="00A1335C" w:rsidRDefault="0076518B" w:rsidP="00D44F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6518B" w:rsidRPr="00A1335C" w:rsidRDefault="0076518B" w:rsidP="00D44F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335C">
              <w:rPr>
                <w:rFonts w:ascii="Arial" w:hAnsi="Arial" w:cs="Arial"/>
                <w:b/>
                <w:sz w:val="16"/>
                <w:szCs w:val="16"/>
              </w:rPr>
              <w:t>_______________________</w:t>
            </w:r>
          </w:p>
          <w:p w:rsidR="0076518B" w:rsidRPr="00A1335C" w:rsidRDefault="0076518B" w:rsidP="00D44F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335C">
              <w:rPr>
                <w:rFonts w:ascii="Arial" w:hAnsi="Arial" w:cs="Arial"/>
                <w:b/>
                <w:sz w:val="16"/>
                <w:szCs w:val="16"/>
              </w:rPr>
              <w:t>Presidente</w:t>
            </w:r>
          </w:p>
        </w:tc>
      </w:tr>
    </w:tbl>
    <w:p w:rsidR="0065602E" w:rsidRDefault="0065602E" w:rsidP="00DA755D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A755D" w:rsidRPr="00DA755D" w:rsidRDefault="00DA755D" w:rsidP="00DA755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A755D">
        <w:rPr>
          <w:rFonts w:ascii="Arial" w:hAnsi="Arial" w:cs="Arial"/>
          <w:b/>
          <w:sz w:val="28"/>
          <w:szCs w:val="28"/>
          <w:u w:val="single"/>
        </w:rPr>
        <w:t>REQUERIMENTO</w:t>
      </w:r>
    </w:p>
    <w:p w:rsidR="00DA755D" w:rsidRDefault="00DA755D" w:rsidP="00DA755D">
      <w:pPr>
        <w:tabs>
          <w:tab w:val="left" w:pos="3261"/>
        </w:tabs>
        <w:jc w:val="both"/>
        <w:rPr>
          <w:rFonts w:ascii="Arial" w:hAnsi="Arial" w:cs="Arial"/>
          <w:b/>
        </w:rPr>
      </w:pPr>
    </w:p>
    <w:p w:rsidR="0065602E" w:rsidRPr="00DA755D" w:rsidRDefault="0065602E" w:rsidP="00DA755D">
      <w:pPr>
        <w:tabs>
          <w:tab w:val="left" w:pos="3261"/>
        </w:tabs>
        <w:jc w:val="both"/>
        <w:rPr>
          <w:rFonts w:ascii="Arial" w:hAnsi="Arial" w:cs="Arial"/>
          <w:b/>
        </w:rPr>
      </w:pPr>
    </w:p>
    <w:p w:rsidR="00F94E58" w:rsidRDefault="00DA755D" w:rsidP="00C72E3C">
      <w:pPr>
        <w:tabs>
          <w:tab w:val="left" w:pos="3261"/>
        </w:tabs>
        <w:jc w:val="both"/>
        <w:rPr>
          <w:rFonts w:ascii="Arial" w:hAnsi="Arial" w:cs="Arial"/>
          <w:sz w:val="28"/>
          <w:szCs w:val="28"/>
        </w:rPr>
      </w:pPr>
      <w:r w:rsidRPr="00DA755D">
        <w:rPr>
          <w:rFonts w:ascii="Arial" w:hAnsi="Arial" w:cs="Arial"/>
          <w:b/>
        </w:rPr>
        <w:tab/>
      </w:r>
      <w:r w:rsidRPr="00DA755D">
        <w:rPr>
          <w:rFonts w:ascii="Arial" w:hAnsi="Arial" w:cs="Arial"/>
          <w:b/>
        </w:rPr>
        <w:tab/>
      </w:r>
      <w:r w:rsidR="0076518B" w:rsidRPr="00C14722">
        <w:rPr>
          <w:rFonts w:ascii="Arial" w:hAnsi="Arial" w:cs="Arial"/>
          <w:bCs/>
          <w:sz w:val="28"/>
          <w:szCs w:val="28"/>
        </w:rPr>
        <w:t>Nos termos do artigo 111, inciso II, da Resolução nº08/96 – Regimento Interno,</w:t>
      </w:r>
      <w:r w:rsidR="0076518B" w:rsidRPr="00C14722">
        <w:rPr>
          <w:rFonts w:ascii="Arial" w:hAnsi="Arial" w:cs="Arial"/>
          <w:b/>
          <w:sz w:val="28"/>
          <w:szCs w:val="28"/>
        </w:rPr>
        <w:t xml:space="preserve"> </w:t>
      </w:r>
      <w:r w:rsidR="0076518B" w:rsidRPr="00C14722">
        <w:rPr>
          <w:rFonts w:ascii="Arial" w:hAnsi="Arial" w:cs="Arial"/>
          <w:bCs/>
          <w:sz w:val="28"/>
          <w:szCs w:val="28"/>
        </w:rPr>
        <w:t>o</w:t>
      </w:r>
      <w:r w:rsidR="0016473E" w:rsidRPr="00C14722">
        <w:rPr>
          <w:rFonts w:ascii="Arial" w:hAnsi="Arial" w:cs="Arial"/>
          <w:bCs/>
          <w:sz w:val="28"/>
          <w:szCs w:val="28"/>
        </w:rPr>
        <w:t>s</w:t>
      </w:r>
      <w:r w:rsidR="0076518B" w:rsidRPr="00C14722">
        <w:rPr>
          <w:rFonts w:ascii="Arial" w:hAnsi="Arial" w:cs="Arial"/>
          <w:bCs/>
          <w:sz w:val="28"/>
          <w:szCs w:val="28"/>
        </w:rPr>
        <w:t xml:space="preserve"> V</w:t>
      </w:r>
      <w:r w:rsidR="0076518B" w:rsidRPr="00C14722">
        <w:rPr>
          <w:rFonts w:ascii="Arial" w:hAnsi="Arial" w:cs="Arial"/>
          <w:sz w:val="28"/>
          <w:szCs w:val="28"/>
        </w:rPr>
        <w:t>ereador</w:t>
      </w:r>
      <w:r w:rsidR="0016473E" w:rsidRPr="00C14722">
        <w:rPr>
          <w:rFonts w:ascii="Arial" w:hAnsi="Arial" w:cs="Arial"/>
          <w:sz w:val="28"/>
          <w:szCs w:val="28"/>
        </w:rPr>
        <w:t xml:space="preserve">es </w:t>
      </w:r>
      <w:proofErr w:type="spellStart"/>
      <w:r w:rsidR="0016473E" w:rsidRPr="00C14722">
        <w:rPr>
          <w:rFonts w:ascii="Arial" w:hAnsi="Arial" w:cs="Arial"/>
          <w:sz w:val="28"/>
          <w:szCs w:val="28"/>
        </w:rPr>
        <w:t>Wa</w:t>
      </w:r>
      <w:r w:rsidR="00B60436">
        <w:rPr>
          <w:rFonts w:ascii="Arial" w:hAnsi="Arial" w:cs="Arial"/>
          <w:sz w:val="28"/>
          <w:szCs w:val="28"/>
        </w:rPr>
        <w:t>lcir</w:t>
      </w:r>
      <w:proofErr w:type="spellEnd"/>
      <w:r w:rsidR="00B60436">
        <w:rPr>
          <w:rFonts w:ascii="Arial" w:hAnsi="Arial" w:cs="Arial"/>
          <w:sz w:val="28"/>
          <w:szCs w:val="28"/>
        </w:rPr>
        <w:t xml:space="preserve"> Joaquim, Marcio </w:t>
      </w:r>
      <w:r w:rsidR="0065602E">
        <w:rPr>
          <w:rFonts w:ascii="Arial" w:hAnsi="Arial" w:cs="Arial"/>
          <w:sz w:val="28"/>
          <w:szCs w:val="28"/>
        </w:rPr>
        <w:t xml:space="preserve">José </w:t>
      </w:r>
      <w:r w:rsidR="00B60436">
        <w:rPr>
          <w:rFonts w:ascii="Arial" w:hAnsi="Arial" w:cs="Arial"/>
          <w:sz w:val="28"/>
          <w:szCs w:val="28"/>
        </w:rPr>
        <w:t>Albertini e</w:t>
      </w:r>
      <w:r w:rsidR="0065602E">
        <w:rPr>
          <w:rFonts w:ascii="Arial" w:hAnsi="Arial" w:cs="Arial"/>
          <w:sz w:val="28"/>
          <w:szCs w:val="28"/>
        </w:rPr>
        <w:t xml:space="preserve"> Giovani Donizete</w:t>
      </w:r>
      <w:r w:rsidR="0016473E" w:rsidRPr="00C14722">
        <w:rPr>
          <w:rFonts w:ascii="Arial" w:hAnsi="Arial" w:cs="Arial"/>
          <w:sz w:val="28"/>
          <w:szCs w:val="28"/>
        </w:rPr>
        <w:t xml:space="preserve"> dos Anjos </w:t>
      </w:r>
      <w:r w:rsidR="009B2A7B">
        <w:rPr>
          <w:rFonts w:ascii="Arial" w:hAnsi="Arial" w:cs="Arial"/>
          <w:sz w:val="28"/>
          <w:szCs w:val="28"/>
        </w:rPr>
        <w:t xml:space="preserve">REITERAM </w:t>
      </w:r>
      <w:r w:rsidR="0076518B" w:rsidRPr="00C14722">
        <w:rPr>
          <w:rFonts w:ascii="Arial" w:hAnsi="Arial" w:cs="Arial"/>
          <w:sz w:val="28"/>
          <w:szCs w:val="28"/>
        </w:rPr>
        <w:t>requer</w:t>
      </w:r>
      <w:r w:rsidR="009B2A7B">
        <w:rPr>
          <w:rFonts w:ascii="Arial" w:hAnsi="Arial" w:cs="Arial"/>
          <w:sz w:val="28"/>
          <w:szCs w:val="28"/>
        </w:rPr>
        <w:t>i</w:t>
      </w:r>
      <w:r w:rsidR="0016473E" w:rsidRPr="00C14722">
        <w:rPr>
          <w:rFonts w:ascii="Arial" w:hAnsi="Arial" w:cs="Arial"/>
          <w:sz w:val="28"/>
          <w:szCs w:val="28"/>
        </w:rPr>
        <w:t>m</w:t>
      </w:r>
      <w:r w:rsidR="009B2A7B">
        <w:rPr>
          <w:rFonts w:ascii="Arial" w:hAnsi="Arial" w:cs="Arial"/>
          <w:sz w:val="28"/>
          <w:szCs w:val="28"/>
        </w:rPr>
        <w:t>ento</w:t>
      </w:r>
      <w:r w:rsidR="0076518B" w:rsidRPr="00C14722">
        <w:rPr>
          <w:rFonts w:ascii="Arial" w:hAnsi="Arial" w:cs="Arial"/>
          <w:sz w:val="28"/>
          <w:szCs w:val="28"/>
        </w:rPr>
        <w:t xml:space="preserve"> a Vossa Excelência, que se digne a enviar ofício ao Chefe do Executivo Municipal, senhor José Salim </w:t>
      </w:r>
      <w:proofErr w:type="spellStart"/>
      <w:r w:rsidR="0076518B" w:rsidRPr="00C14722">
        <w:rPr>
          <w:rFonts w:ascii="Arial" w:hAnsi="Arial" w:cs="Arial"/>
          <w:sz w:val="28"/>
          <w:szCs w:val="28"/>
        </w:rPr>
        <w:t>Haggi</w:t>
      </w:r>
      <w:proofErr w:type="spellEnd"/>
      <w:r w:rsidR="0076518B" w:rsidRPr="00C14722">
        <w:rPr>
          <w:rFonts w:ascii="Arial" w:hAnsi="Arial" w:cs="Arial"/>
          <w:sz w:val="28"/>
          <w:szCs w:val="28"/>
        </w:rPr>
        <w:t xml:space="preserve"> Neto, para que este determine ao setor competente da Administração Pública que, dentro do prazo legal (15 dias), </w:t>
      </w:r>
      <w:r w:rsidR="00B87F19">
        <w:rPr>
          <w:rFonts w:ascii="Arial" w:hAnsi="Arial" w:cs="Arial"/>
          <w:b/>
          <w:sz w:val="28"/>
          <w:szCs w:val="28"/>
          <w:u w:val="single"/>
        </w:rPr>
        <w:t>informe</w:t>
      </w:r>
      <w:r w:rsidR="0076518B" w:rsidRPr="00C14722">
        <w:rPr>
          <w:rFonts w:ascii="Arial" w:hAnsi="Arial" w:cs="Arial"/>
          <w:sz w:val="28"/>
          <w:szCs w:val="28"/>
        </w:rPr>
        <w:t xml:space="preserve"> </w:t>
      </w:r>
      <w:r w:rsidR="0076518B" w:rsidRPr="00C14722">
        <w:rPr>
          <w:rFonts w:ascii="Arial" w:hAnsi="Arial" w:cs="Arial"/>
          <w:bCs/>
          <w:sz w:val="28"/>
          <w:szCs w:val="28"/>
        </w:rPr>
        <w:t>a esta Casa</w:t>
      </w:r>
      <w:r w:rsidR="00F94E58">
        <w:rPr>
          <w:rFonts w:ascii="Arial" w:hAnsi="Arial" w:cs="Arial"/>
          <w:sz w:val="28"/>
          <w:szCs w:val="28"/>
        </w:rPr>
        <w:t xml:space="preserve"> de Leis</w:t>
      </w:r>
      <w:r w:rsidR="00B87F19">
        <w:rPr>
          <w:rFonts w:ascii="Arial" w:hAnsi="Arial" w:cs="Arial"/>
          <w:sz w:val="28"/>
          <w:szCs w:val="28"/>
        </w:rPr>
        <w:t>:</w:t>
      </w:r>
    </w:p>
    <w:p w:rsidR="00B87F19" w:rsidRDefault="00B87F19" w:rsidP="00C72E3C">
      <w:pPr>
        <w:tabs>
          <w:tab w:val="left" w:pos="3261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557041">
        <w:rPr>
          <w:rFonts w:ascii="Arial" w:hAnsi="Arial" w:cs="Arial"/>
          <w:sz w:val="28"/>
          <w:szCs w:val="28"/>
        </w:rPr>
        <w:t xml:space="preserve">Quais Secretários Municipais possuem um veículo a disposição. </w:t>
      </w:r>
      <w:r>
        <w:rPr>
          <w:rFonts w:ascii="Arial" w:hAnsi="Arial" w:cs="Arial"/>
          <w:sz w:val="28"/>
          <w:szCs w:val="28"/>
        </w:rPr>
        <w:t xml:space="preserve"> </w:t>
      </w:r>
    </w:p>
    <w:p w:rsidR="0065602E" w:rsidRPr="00F94E58" w:rsidRDefault="0065602E" w:rsidP="00C72E3C">
      <w:pPr>
        <w:tabs>
          <w:tab w:val="left" w:pos="3261"/>
        </w:tabs>
        <w:jc w:val="both"/>
        <w:rPr>
          <w:rFonts w:ascii="Arial" w:hAnsi="Arial" w:cs="Arial"/>
          <w:i/>
          <w:sz w:val="28"/>
          <w:szCs w:val="28"/>
        </w:rPr>
      </w:pPr>
    </w:p>
    <w:p w:rsidR="00E02372" w:rsidRPr="00C14722" w:rsidRDefault="00E02372" w:rsidP="005C43F6">
      <w:pPr>
        <w:tabs>
          <w:tab w:val="left" w:pos="3261"/>
        </w:tabs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DA755D" w:rsidRDefault="00DA755D" w:rsidP="00DA755D">
      <w:pPr>
        <w:tabs>
          <w:tab w:val="left" w:pos="3261"/>
        </w:tabs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C14722">
        <w:rPr>
          <w:rFonts w:ascii="Arial" w:hAnsi="Arial" w:cs="Arial"/>
          <w:b/>
          <w:bCs/>
          <w:sz w:val="28"/>
          <w:szCs w:val="28"/>
          <w:u w:val="single"/>
        </w:rPr>
        <w:t>JUSTIFICATIVA</w:t>
      </w:r>
    </w:p>
    <w:p w:rsidR="0065602E" w:rsidRDefault="0065602E" w:rsidP="00DA755D">
      <w:pPr>
        <w:tabs>
          <w:tab w:val="left" w:pos="3261"/>
        </w:tabs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65602E" w:rsidRPr="00C14722" w:rsidRDefault="0065602E" w:rsidP="00DA755D">
      <w:pPr>
        <w:tabs>
          <w:tab w:val="left" w:pos="3261"/>
        </w:tabs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314861" w:rsidRPr="00C14722" w:rsidRDefault="000C27FF" w:rsidP="005F3DCF">
      <w:pPr>
        <w:pStyle w:val="Corpodetexto2"/>
        <w:tabs>
          <w:tab w:val="left" w:pos="3240"/>
        </w:tabs>
        <w:jc w:val="both"/>
        <w:rPr>
          <w:rFonts w:ascii="Arial" w:hAnsi="Arial" w:cs="Arial"/>
          <w:b w:val="0"/>
          <w:bCs/>
          <w:sz w:val="28"/>
          <w:szCs w:val="28"/>
        </w:rPr>
      </w:pPr>
      <w:r w:rsidRPr="00C14722">
        <w:rPr>
          <w:sz w:val="28"/>
          <w:szCs w:val="28"/>
        </w:rPr>
        <w:tab/>
      </w:r>
      <w:r w:rsidR="003312C3" w:rsidRPr="00C14722">
        <w:rPr>
          <w:rFonts w:ascii="Arial" w:hAnsi="Arial" w:cs="Arial"/>
          <w:b w:val="0"/>
          <w:bCs/>
          <w:sz w:val="28"/>
          <w:szCs w:val="28"/>
        </w:rPr>
        <w:t xml:space="preserve">O presente requerimento </w:t>
      </w:r>
      <w:r w:rsidR="00C475E7" w:rsidRPr="00C14722">
        <w:rPr>
          <w:rFonts w:ascii="Arial" w:hAnsi="Arial" w:cs="Arial"/>
          <w:b w:val="0"/>
          <w:bCs/>
          <w:sz w:val="28"/>
          <w:szCs w:val="28"/>
        </w:rPr>
        <w:t xml:space="preserve">visa </w:t>
      </w:r>
      <w:r w:rsidR="006F3C13" w:rsidRPr="00C14722">
        <w:rPr>
          <w:rFonts w:ascii="Arial" w:hAnsi="Arial" w:cs="Arial"/>
          <w:b w:val="0"/>
          <w:bCs/>
          <w:sz w:val="28"/>
          <w:szCs w:val="28"/>
        </w:rPr>
        <w:t>à</w:t>
      </w:r>
      <w:r w:rsidR="00C475E7" w:rsidRPr="00C14722">
        <w:rPr>
          <w:rFonts w:ascii="Arial" w:hAnsi="Arial" w:cs="Arial"/>
          <w:b w:val="0"/>
          <w:bCs/>
          <w:sz w:val="28"/>
          <w:szCs w:val="28"/>
        </w:rPr>
        <w:t xml:space="preserve"> o</w:t>
      </w:r>
      <w:r w:rsidR="001F5825" w:rsidRPr="00C14722">
        <w:rPr>
          <w:rFonts w:ascii="Arial" w:hAnsi="Arial" w:cs="Arial"/>
          <w:b w:val="0"/>
          <w:bCs/>
          <w:sz w:val="28"/>
          <w:szCs w:val="28"/>
        </w:rPr>
        <w:t xml:space="preserve">btenção de informações </w:t>
      </w:r>
      <w:r w:rsidR="00557041">
        <w:rPr>
          <w:rFonts w:ascii="Arial" w:hAnsi="Arial" w:cs="Arial"/>
          <w:b w:val="0"/>
          <w:bCs/>
          <w:sz w:val="28"/>
          <w:szCs w:val="28"/>
        </w:rPr>
        <w:t xml:space="preserve">para ciência dos pares da Casa, bem como da população. Destaca-se tratar de uma prerrogativa do vereador. </w:t>
      </w:r>
      <w:r w:rsidR="00397FB1">
        <w:rPr>
          <w:rFonts w:ascii="Arial" w:hAnsi="Arial" w:cs="Arial"/>
          <w:b w:val="0"/>
          <w:bCs/>
          <w:sz w:val="28"/>
          <w:szCs w:val="28"/>
        </w:rPr>
        <w:t xml:space="preserve"> </w:t>
      </w:r>
    </w:p>
    <w:p w:rsidR="000C27FF" w:rsidRDefault="000C27FF" w:rsidP="000C27FF">
      <w:pPr>
        <w:pStyle w:val="Corpodetexto2"/>
        <w:tabs>
          <w:tab w:val="left" w:pos="3240"/>
        </w:tabs>
        <w:jc w:val="both"/>
        <w:rPr>
          <w:rFonts w:ascii="Arial" w:hAnsi="Arial" w:cs="Arial"/>
        </w:rPr>
      </w:pPr>
    </w:p>
    <w:p w:rsidR="0065602E" w:rsidRPr="00C14722" w:rsidRDefault="0065602E" w:rsidP="000C27FF">
      <w:pPr>
        <w:pStyle w:val="Corpodetexto2"/>
        <w:tabs>
          <w:tab w:val="left" w:pos="3240"/>
        </w:tabs>
        <w:jc w:val="both"/>
        <w:rPr>
          <w:rFonts w:ascii="Arial" w:hAnsi="Arial" w:cs="Arial"/>
        </w:rPr>
      </w:pPr>
    </w:p>
    <w:p w:rsidR="0065602E" w:rsidRDefault="0065602E" w:rsidP="0065602E">
      <w:pPr>
        <w:pStyle w:val="Corpodetexto2"/>
        <w:tabs>
          <w:tab w:val="left" w:pos="3240"/>
        </w:tabs>
        <w:jc w:val="right"/>
        <w:rPr>
          <w:rFonts w:ascii="Arial" w:hAnsi="Arial" w:cs="Arial"/>
          <w:b w:val="0"/>
          <w:bCs/>
          <w:sz w:val="28"/>
        </w:rPr>
      </w:pPr>
      <w:r w:rsidRPr="000C27FF">
        <w:rPr>
          <w:rFonts w:ascii="Arial" w:hAnsi="Arial" w:cs="Arial"/>
          <w:b w:val="0"/>
          <w:bCs/>
          <w:sz w:val="28"/>
        </w:rPr>
        <w:t xml:space="preserve">Sala das Sessões em </w:t>
      </w:r>
      <w:r w:rsidR="00B87F19">
        <w:rPr>
          <w:rFonts w:ascii="Arial" w:hAnsi="Arial" w:cs="Arial"/>
          <w:b w:val="0"/>
          <w:bCs/>
          <w:sz w:val="28"/>
        </w:rPr>
        <w:t>1</w:t>
      </w:r>
      <w:r w:rsidR="009B2A7B">
        <w:rPr>
          <w:rFonts w:ascii="Arial" w:hAnsi="Arial" w:cs="Arial"/>
          <w:b w:val="0"/>
          <w:bCs/>
          <w:sz w:val="28"/>
        </w:rPr>
        <w:t>5</w:t>
      </w:r>
      <w:r w:rsidR="00B87F19">
        <w:rPr>
          <w:rFonts w:ascii="Arial" w:hAnsi="Arial" w:cs="Arial"/>
          <w:b w:val="0"/>
          <w:bCs/>
          <w:sz w:val="28"/>
        </w:rPr>
        <w:t xml:space="preserve"> </w:t>
      </w:r>
      <w:r w:rsidRPr="000C27FF">
        <w:rPr>
          <w:rFonts w:ascii="Arial" w:hAnsi="Arial" w:cs="Arial"/>
          <w:b w:val="0"/>
          <w:bCs/>
          <w:sz w:val="28"/>
        </w:rPr>
        <w:t xml:space="preserve">de </w:t>
      </w:r>
      <w:r w:rsidR="009B2A7B">
        <w:rPr>
          <w:rFonts w:ascii="Arial" w:hAnsi="Arial" w:cs="Arial"/>
          <w:b w:val="0"/>
          <w:bCs/>
          <w:sz w:val="28"/>
        </w:rPr>
        <w:t>outubro</w:t>
      </w:r>
      <w:r w:rsidRPr="000C27FF">
        <w:rPr>
          <w:rFonts w:ascii="Arial" w:hAnsi="Arial" w:cs="Arial"/>
          <w:b w:val="0"/>
          <w:bCs/>
          <w:sz w:val="28"/>
        </w:rPr>
        <w:t xml:space="preserve"> de 201</w:t>
      </w:r>
      <w:r>
        <w:rPr>
          <w:rFonts w:ascii="Arial" w:hAnsi="Arial" w:cs="Arial"/>
          <w:b w:val="0"/>
          <w:bCs/>
          <w:sz w:val="28"/>
        </w:rPr>
        <w:t>8</w:t>
      </w:r>
      <w:r w:rsidRPr="000C27FF">
        <w:rPr>
          <w:rFonts w:ascii="Arial" w:hAnsi="Arial" w:cs="Arial"/>
          <w:b w:val="0"/>
          <w:bCs/>
          <w:sz w:val="28"/>
        </w:rPr>
        <w:t>.</w:t>
      </w:r>
    </w:p>
    <w:p w:rsidR="0065602E" w:rsidRDefault="0065602E" w:rsidP="0065602E">
      <w:pPr>
        <w:pStyle w:val="Corpodetexto2"/>
        <w:tabs>
          <w:tab w:val="left" w:pos="3240"/>
        </w:tabs>
        <w:jc w:val="center"/>
        <w:rPr>
          <w:rFonts w:ascii="Arial" w:hAnsi="Arial" w:cs="Arial"/>
          <w:b w:val="0"/>
          <w:bCs/>
          <w:sz w:val="28"/>
        </w:rPr>
      </w:pPr>
    </w:p>
    <w:p w:rsidR="0065602E" w:rsidRPr="000C27FF" w:rsidRDefault="0065602E" w:rsidP="0065602E">
      <w:pPr>
        <w:pStyle w:val="Corpodetexto2"/>
        <w:tabs>
          <w:tab w:val="left" w:pos="3240"/>
        </w:tabs>
        <w:jc w:val="center"/>
        <w:rPr>
          <w:rFonts w:ascii="Arial" w:hAnsi="Arial" w:cs="Arial"/>
          <w:b w:val="0"/>
          <w:bCs/>
          <w:sz w:val="28"/>
        </w:rPr>
      </w:pPr>
    </w:p>
    <w:p w:rsidR="0065602E" w:rsidRDefault="0065602E" w:rsidP="0065602E">
      <w:pPr>
        <w:tabs>
          <w:tab w:val="left" w:pos="2694"/>
        </w:tabs>
        <w:jc w:val="both"/>
        <w:rPr>
          <w:rFonts w:ascii="Arial" w:hAnsi="Arial" w:cs="Arial"/>
        </w:rPr>
      </w:pPr>
      <w:r w:rsidRPr="00DA755D">
        <w:rPr>
          <w:rFonts w:ascii="Arial" w:hAnsi="Arial" w:cs="Arial"/>
        </w:rPr>
        <w:tab/>
      </w:r>
    </w:p>
    <w:p w:rsidR="0065602E" w:rsidRPr="00C2769C" w:rsidRDefault="0065602E" w:rsidP="0065602E">
      <w:pPr>
        <w:tabs>
          <w:tab w:val="left" w:pos="2694"/>
        </w:tabs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b/>
          <w:bCs/>
          <w:sz w:val="26"/>
          <w:szCs w:val="26"/>
        </w:rPr>
        <w:t>Walcir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Joaquim       Marcio José Albertini       Giovani Donizete dos Anjos</w:t>
      </w:r>
    </w:p>
    <w:p w:rsidR="0065602E" w:rsidRDefault="0065602E" w:rsidP="0065602E">
      <w:pPr>
        <w:tabs>
          <w:tab w:val="left" w:pos="2694"/>
        </w:tabs>
        <w:rPr>
          <w:rFonts w:ascii="Arial" w:hAnsi="Arial" w:cs="Arial"/>
          <w:bCs/>
          <w:i/>
          <w:sz w:val="26"/>
          <w:szCs w:val="26"/>
        </w:rPr>
      </w:pPr>
      <w:r>
        <w:rPr>
          <w:rFonts w:ascii="Arial" w:hAnsi="Arial" w:cs="Arial"/>
          <w:bCs/>
          <w:i/>
          <w:sz w:val="26"/>
          <w:szCs w:val="26"/>
        </w:rPr>
        <w:t xml:space="preserve">     </w:t>
      </w:r>
      <w:r w:rsidRPr="00C2769C">
        <w:rPr>
          <w:rFonts w:ascii="Arial" w:hAnsi="Arial" w:cs="Arial"/>
          <w:bCs/>
          <w:i/>
          <w:sz w:val="26"/>
          <w:szCs w:val="26"/>
        </w:rPr>
        <w:t>Vereador</w:t>
      </w:r>
      <w:r>
        <w:rPr>
          <w:rFonts w:ascii="Arial" w:hAnsi="Arial" w:cs="Arial"/>
          <w:bCs/>
          <w:i/>
          <w:sz w:val="26"/>
          <w:szCs w:val="26"/>
        </w:rPr>
        <w:tab/>
        <w:t xml:space="preserve">     </w:t>
      </w:r>
      <w:proofErr w:type="spellStart"/>
      <w:r>
        <w:rPr>
          <w:rFonts w:ascii="Arial" w:hAnsi="Arial" w:cs="Arial"/>
          <w:bCs/>
          <w:i/>
          <w:sz w:val="26"/>
          <w:szCs w:val="26"/>
        </w:rPr>
        <w:t>Vereador</w:t>
      </w:r>
      <w:proofErr w:type="spellEnd"/>
      <w:r>
        <w:rPr>
          <w:rFonts w:ascii="Arial" w:hAnsi="Arial" w:cs="Arial"/>
          <w:bCs/>
          <w:i/>
          <w:sz w:val="26"/>
          <w:szCs w:val="26"/>
        </w:rPr>
        <w:t xml:space="preserve">                                  </w:t>
      </w:r>
      <w:proofErr w:type="spellStart"/>
      <w:r>
        <w:rPr>
          <w:rFonts w:ascii="Arial" w:hAnsi="Arial" w:cs="Arial"/>
          <w:bCs/>
          <w:i/>
          <w:sz w:val="26"/>
          <w:szCs w:val="26"/>
        </w:rPr>
        <w:t>Vereador</w:t>
      </w:r>
      <w:proofErr w:type="spellEnd"/>
    </w:p>
    <w:p w:rsidR="0065602E" w:rsidRDefault="0065602E" w:rsidP="0065602E">
      <w:pPr>
        <w:jc w:val="right"/>
        <w:rPr>
          <w:rFonts w:ascii="Arial" w:hAnsi="Arial" w:cs="Arial"/>
          <w:i/>
          <w:iCs/>
          <w:sz w:val="22"/>
          <w:szCs w:val="22"/>
        </w:rPr>
      </w:pPr>
    </w:p>
    <w:p w:rsidR="0065602E" w:rsidRDefault="0065602E" w:rsidP="0065602E">
      <w:pPr>
        <w:jc w:val="right"/>
        <w:rPr>
          <w:rFonts w:ascii="Arial" w:hAnsi="Arial" w:cs="Arial"/>
          <w:i/>
          <w:iCs/>
          <w:sz w:val="22"/>
          <w:szCs w:val="22"/>
        </w:rPr>
      </w:pPr>
    </w:p>
    <w:p w:rsidR="0065602E" w:rsidRDefault="0065602E" w:rsidP="0065602E">
      <w:pPr>
        <w:jc w:val="right"/>
        <w:rPr>
          <w:rFonts w:ascii="Arial" w:hAnsi="Arial" w:cs="Arial"/>
          <w:i/>
          <w:iCs/>
          <w:sz w:val="22"/>
          <w:szCs w:val="22"/>
        </w:rPr>
      </w:pPr>
    </w:p>
    <w:p w:rsidR="0065602E" w:rsidRPr="00724F50" w:rsidRDefault="009B2A7B" w:rsidP="0065602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09</w:t>
      </w:r>
      <w:r w:rsidR="0065602E" w:rsidRPr="00522A3E">
        <w:rPr>
          <w:rFonts w:ascii="Arial" w:hAnsi="Arial" w:cs="Arial"/>
          <w:i/>
          <w:iCs/>
          <w:sz w:val="22"/>
          <w:szCs w:val="22"/>
        </w:rPr>
        <w:t>h</w:t>
      </w:r>
      <w:r>
        <w:rPr>
          <w:rFonts w:ascii="Arial" w:hAnsi="Arial" w:cs="Arial"/>
          <w:i/>
          <w:iCs/>
          <w:sz w:val="22"/>
          <w:szCs w:val="22"/>
        </w:rPr>
        <w:t>03</w:t>
      </w:r>
      <w:bookmarkStart w:id="0" w:name="_GoBack"/>
      <w:bookmarkEnd w:id="0"/>
      <w:r w:rsidR="0065602E" w:rsidRPr="00522A3E">
        <w:rPr>
          <w:rFonts w:ascii="Arial" w:hAnsi="Arial" w:cs="Arial"/>
          <w:i/>
          <w:iCs/>
          <w:sz w:val="22"/>
          <w:szCs w:val="22"/>
        </w:rPr>
        <w:t>min</w:t>
      </w:r>
    </w:p>
    <w:p w:rsidR="00A85D54" w:rsidRDefault="00A85D54" w:rsidP="005F3DCF">
      <w:pPr>
        <w:tabs>
          <w:tab w:val="left" w:pos="2694"/>
        </w:tabs>
        <w:jc w:val="center"/>
        <w:rPr>
          <w:rFonts w:ascii="Arial" w:hAnsi="Arial" w:cs="Arial"/>
          <w:bCs/>
          <w:i/>
          <w:iCs/>
          <w:sz w:val="26"/>
          <w:szCs w:val="26"/>
        </w:rPr>
      </w:pPr>
    </w:p>
    <w:sectPr w:rsidR="00A85D54" w:rsidSect="007429B5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2381" w:right="1134" w:bottom="1134" w:left="1701" w:header="794" w:footer="50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F60" w:rsidRDefault="002A4F60">
      <w:r>
        <w:separator/>
      </w:r>
    </w:p>
  </w:endnote>
  <w:endnote w:type="continuationSeparator" w:id="0">
    <w:p w:rsidR="002A4F60" w:rsidRDefault="002A4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5BD" w:rsidRDefault="009D5022" w:rsidP="001C0461">
    <w:pPr>
      <w:pStyle w:val="Rodap"/>
      <w:tabs>
        <w:tab w:val="clear" w:pos="4252"/>
        <w:tab w:val="clear" w:pos="8504"/>
      </w:tabs>
    </w:pPr>
    <w:r>
      <w:rPr>
        <w:noProof/>
      </w:rPr>
      <w:drawing>
        <wp:inline distT="0" distB="0" distL="0" distR="0" wp14:anchorId="68A88C68" wp14:editId="251F5B95">
          <wp:extent cx="5759450" cy="382270"/>
          <wp:effectExtent l="0" t="0" r="0" b="0"/>
          <wp:docPr id="4" name="Imagem 4" descr="Rodapé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odapé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F60" w:rsidRDefault="002A4F60">
      <w:r>
        <w:separator/>
      </w:r>
    </w:p>
  </w:footnote>
  <w:footnote w:type="continuationSeparator" w:id="0">
    <w:p w:rsidR="002A4F60" w:rsidRDefault="002A4F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0AB" w:rsidRDefault="002A4F6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58787" o:spid="_x0000_s2056" type="#_x0000_t75" style="position:absolute;margin-left:0;margin-top:0;width:344.7pt;height:377.1pt;z-index:-251658752;mso-position-horizontal:center;mso-position-horizontal-relative:margin;mso-position-vertical:center;mso-position-vertical-relative:margin" o:allowincell="f">
          <v:imagedata r:id="rId1" o:title="Brasão Câmara (low)" gain="19661f" blacklevel="22938f"/>
          <w10:wrap anchorx="margin" anchory="margin"/>
        </v:shape>
      </w:pict>
    </w:r>
    <w:r w:rsidR="009D5022">
      <w:rPr>
        <w:noProof/>
      </w:rPr>
      <w:drawing>
        <wp:inline distT="0" distB="0" distL="0" distR="0" wp14:anchorId="021596A4" wp14:editId="1140B4CC">
          <wp:extent cx="5745480" cy="955040"/>
          <wp:effectExtent l="0" t="0" r="7620" b="0"/>
          <wp:docPr id="2" name="Imagem 8" descr="Descrição: D:\guilherme\Pictures\Brasão e outros\cabecalho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Descrição: D:\guilherme\Pictures\Brasão e outros\cabecalho(2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5022">
      <w:rPr>
        <w:noProof/>
      </w:rPr>
      <w:drawing>
        <wp:inline distT="0" distB="0" distL="0" distR="0" wp14:anchorId="7A64B7D2" wp14:editId="04ECEF99">
          <wp:extent cx="5745480" cy="955040"/>
          <wp:effectExtent l="0" t="0" r="7620" b="0"/>
          <wp:docPr id="3" name="Imagem 9" descr="Descrição: D:\guilherme\Pictures\Brasão e outros\cabec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D:\guilherme\Pictures\Brasão e outros\cabecalh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824" w:rsidRDefault="001C0461" w:rsidP="001C0461">
    <w:pPr>
      <w:pStyle w:val="Cabealho"/>
      <w:tabs>
        <w:tab w:val="clear" w:pos="4252"/>
        <w:tab w:val="clear" w:pos="8504"/>
      </w:tabs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9B2A7B">
      <w:rPr>
        <w:noProof/>
      </w:rPr>
      <w:t>1</w:t>
    </w:r>
    <w:r>
      <w:rPr>
        <w:noProof/>
      </w:rPr>
      <w:fldChar w:fldCharType="end"/>
    </w:r>
    <w:r>
      <w:rPr>
        <w:noProof/>
      </w:rPr>
      <w:br/>
    </w:r>
    <w:r w:rsidR="002A4F6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58788" o:spid="_x0000_s2057" type="#_x0000_t75" style="position:absolute;left:0;text-align:left;margin-left:0;margin-top:0;width:344.7pt;height:377.1pt;z-index:-251657728;mso-position-horizontal:center;mso-position-horizontal-relative:margin;mso-position-vertical:center;mso-position-vertical-relative:margin" o:allowincell="f">
          <v:imagedata r:id="rId1" o:title="Brasão Câmara (low)" gain="19661f" blacklevel="22938f"/>
          <w10:wrap anchorx="margin" anchory="margin"/>
        </v:shape>
      </w:pict>
    </w:r>
    <w:r w:rsidR="009D5022">
      <w:rPr>
        <w:noProof/>
      </w:rPr>
      <w:drawing>
        <wp:inline distT="0" distB="0" distL="0" distR="0" wp14:anchorId="10B08140" wp14:editId="5E5B1E5C">
          <wp:extent cx="5745480" cy="955040"/>
          <wp:effectExtent l="0" t="0" r="7620" b="0"/>
          <wp:docPr id="1" name="Imagem 13" descr="Descrição: D:\guilherme\Pictures\Brasão e outros\cabecalho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D:\guilherme\Pictures\Brasão e outros\cabecalho(2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5AF" w:rsidRDefault="002A4F6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58786" o:spid="_x0000_s2055" type="#_x0000_t75" style="position:absolute;margin-left:0;margin-top:0;width:344.7pt;height:377.1pt;z-index:-251659776;mso-position-horizontal:center;mso-position-horizontal-relative:margin;mso-position-vertical:center;mso-position-vertical-relative:margin" o:allowincell="f">
          <v:imagedata r:id="rId1" o:title="Brasão Câmara (low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22358"/>
    <w:multiLevelType w:val="hybridMultilevel"/>
    <w:tmpl w:val="BE6A75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22F2B"/>
    <w:multiLevelType w:val="hybridMultilevel"/>
    <w:tmpl w:val="16400B8E"/>
    <w:lvl w:ilvl="0" w:tplc="1F2E854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E4F13CD"/>
    <w:multiLevelType w:val="hybridMultilevel"/>
    <w:tmpl w:val="856053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766FE5"/>
    <w:multiLevelType w:val="hybridMultilevel"/>
    <w:tmpl w:val="7902BD94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C30"/>
    <w:rsid w:val="00003938"/>
    <w:rsid w:val="00011C7E"/>
    <w:rsid w:val="0001393D"/>
    <w:rsid w:val="00040287"/>
    <w:rsid w:val="000404FB"/>
    <w:rsid w:val="00055823"/>
    <w:rsid w:val="00064B59"/>
    <w:rsid w:val="00070160"/>
    <w:rsid w:val="0007214B"/>
    <w:rsid w:val="00080EE3"/>
    <w:rsid w:val="00085632"/>
    <w:rsid w:val="00085ECE"/>
    <w:rsid w:val="000A02B5"/>
    <w:rsid w:val="000B4848"/>
    <w:rsid w:val="000C27FF"/>
    <w:rsid w:val="000C2E75"/>
    <w:rsid w:val="000C5516"/>
    <w:rsid w:val="000C5754"/>
    <w:rsid w:val="000D27D0"/>
    <w:rsid w:val="00102807"/>
    <w:rsid w:val="00103B78"/>
    <w:rsid w:val="00114BF8"/>
    <w:rsid w:val="00115216"/>
    <w:rsid w:val="00120652"/>
    <w:rsid w:val="00132BD7"/>
    <w:rsid w:val="0015245E"/>
    <w:rsid w:val="00156032"/>
    <w:rsid w:val="0016473E"/>
    <w:rsid w:val="001831DE"/>
    <w:rsid w:val="00184019"/>
    <w:rsid w:val="001957BD"/>
    <w:rsid w:val="001A05C5"/>
    <w:rsid w:val="001C0461"/>
    <w:rsid w:val="001D7549"/>
    <w:rsid w:val="001D7796"/>
    <w:rsid w:val="001F3B4E"/>
    <w:rsid w:val="001F45CD"/>
    <w:rsid w:val="001F5825"/>
    <w:rsid w:val="001F79EB"/>
    <w:rsid w:val="002206A5"/>
    <w:rsid w:val="00231A4C"/>
    <w:rsid w:val="0024473B"/>
    <w:rsid w:val="00267B0C"/>
    <w:rsid w:val="00271ED0"/>
    <w:rsid w:val="00283E52"/>
    <w:rsid w:val="002A4F60"/>
    <w:rsid w:val="002A78CF"/>
    <w:rsid w:val="002D3D69"/>
    <w:rsid w:val="002D5E8B"/>
    <w:rsid w:val="003045BD"/>
    <w:rsid w:val="00307AEA"/>
    <w:rsid w:val="00314861"/>
    <w:rsid w:val="003231F5"/>
    <w:rsid w:val="003312C3"/>
    <w:rsid w:val="00372779"/>
    <w:rsid w:val="00382FF2"/>
    <w:rsid w:val="00397FB1"/>
    <w:rsid w:val="003A0349"/>
    <w:rsid w:val="003A5821"/>
    <w:rsid w:val="003B28EE"/>
    <w:rsid w:val="003C7E91"/>
    <w:rsid w:val="003E4A8B"/>
    <w:rsid w:val="00412FE5"/>
    <w:rsid w:val="00416685"/>
    <w:rsid w:val="004502A2"/>
    <w:rsid w:val="00457D9B"/>
    <w:rsid w:val="00461689"/>
    <w:rsid w:val="00464E11"/>
    <w:rsid w:val="00492A90"/>
    <w:rsid w:val="004A1622"/>
    <w:rsid w:val="004A7AB0"/>
    <w:rsid w:val="004D267C"/>
    <w:rsid w:val="004D5D5A"/>
    <w:rsid w:val="004E404C"/>
    <w:rsid w:val="00503214"/>
    <w:rsid w:val="005257EE"/>
    <w:rsid w:val="00531477"/>
    <w:rsid w:val="00556BBE"/>
    <w:rsid w:val="00557041"/>
    <w:rsid w:val="00560203"/>
    <w:rsid w:val="005667E2"/>
    <w:rsid w:val="005707AC"/>
    <w:rsid w:val="005809D3"/>
    <w:rsid w:val="00580C30"/>
    <w:rsid w:val="00596BDE"/>
    <w:rsid w:val="005A6026"/>
    <w:rsid w:val="005C43F6"/>
    <w:rsid w:val="005C67A7"/>
    <w:rsid w:val="005E2526"/>
    <w:rsid w:val="005F3893"/>
    <w:rsid w:val="005F3DCF"/>
    <w:rsid w:val="00601824"/>
    <w:rsid w:val="0061735D"/>
    <w:rsid w:val="006252D8"/>
    <w:rsid w:val="00634F0C"/>
    <w:rsid w:val="006378FB"/>
    <w:rsid w:val="0064327C"/>
    <w:rsid w:val="0065602E"/>
    <w:rsid w:val="006574EA"/>
    <w:rsid w:val="00660393"/>
    <w:rsid w:val="00672033"/>
    <w:rsid w:val="0069580C"/>
    <w:rsid w:val="006C1CA6"/>
    <w:rsid w:val="006D6F4C"/>
    <w:rsid w:val="006F3C13"/>
    <w:rsid w:val="007123F4"/>
    <w:rsid w:val="00716320"/>
    <w:rsid w:val="00724F50"/>
    <w:rsid w:val="007429B5"/>
    <w:rsid w:val="0075171F"/>
    <w:rsid w:val="007545DD"/>
    <w:rsid w:val="0076518B"/>
    <w:rsid w:val="0077026C"/>
    <w:rsid w:val="00770D2E"/>
    <w:rsid w:val="007958B0"/>
    <w:rsid w:val="007B370F"/>
    <w:rsid w:val="007B6F75"/>
    <w:rsid w:val="007C536B"/>
    <w:rsid w:val="007D30ED"/>
    <w:rsid w:val="007E5E13"/>
    <w:rsid w:val="008037AA"/>
    <w:rsid w:val="00805F8A"/>
    <w:rsid w:val="00817287"/>
    <w:rsid w:val="0082113E"/>
    <w:rsid w:val="008601CF"/>
    <w:rsid w:val="00863ABB"/>
    <w:rsid w:val="00880A0D"/>
    <w:rsid w:val="00887B93"/>
    <w:rsid w:val="008B48B6"/>
    <w:rsid w:val="008B52A7"/>
    <w:rsid w:val="008C08CD"/>
    <w:rsid w:val="008D57AE"/>
    <w:rsid w:val="008F336D"/>
    <w:rsid w:val="00922227"/>
    <w:rsid w:val="009804B1"/>
    <w:rsid w:val="0098270A"/>
    <w:rsid w:val="00982CCA"/>
    <w:rsid w:val="00990833"/>
    <w:rsid w:val="00992BB9"/>
    <w:rsid w:val="009B2A7B"/>
    <w:rsid w:val="009C59F8"/>
    <w:rsid w:val="009D5022"/>
    <w:rsid w:val="009E7D61"/>
    <w:rsid w:val="009F29F7"/>
    <w:rsid w:val="00A16E68"/>
    <w:rsid w:val="00A308F2"/>
    <w:rsid w:val="00A61F55"/>
    <w:rsid w:val="00A85D54"/>
    <w:rsid w:val="00A91011"/>
    <w:rsid w:val="00AE1B4D"/>
    <w:rsid w:val="00AE38E3"/>
    <w:rsid w:val="00AF12D7"/>
    <w:rsid w:val="00AF2EF0"/>
    <w:rsid w:val="00B0054A"/>
    <w:rsid w:val="00B24AC9"/>
    <w:rsid w:val="00B2718F"/>
    <w:rsid w:val="00B60436"/>
    <w:rsid w:val="00B87F19"/>
    <w:rsid w:val="00B91439"/>
    <w:rsid w:val="00B94584"/>
    <w:rsid w:val="00BA7A60"/>
    <w:rsid w:val="00BC1D57"/>
    <w:rsid w:val="00BE4910"/>
    <w:rsid w:val="00C13F1B"/>
    <w:rsid w:val="00C14722"/>
    <w:rsid w:val="00C23DC4"/>
    <w:rsid w:val="00C30106"/>
    <w:rsid w:val="00C429CF"/>
    <w:rsid w:val="00C475E7"/>
    <w:rsid w:val="00C72E3C"/>
    <w:rsid w:val="00CD34F0"/>
    <w:rsid w:val="00D14FED"/>
    <w:rsid w:val="00D348F9"/>
    <w:rsid w:val="00D424B8"/>
    <w:rsid w:val="00D527AF"/>
    <w:rsid w:val="00D54872"/>
    <w:rsid w:val="00D5742C"/>
    <w:rsid w:val="00D81A73"/>
    <w:rsid w:val="00D972ED"/>
    <w:rsid w:val="00DA4D68"/>
    <w:rsid w:val="00DA755D"/>
    <w:rsid w:val="00DB464D"/>
    <w:rsid w:val="00DB736E"/>
    <w:rsid w:val="00DC3CF1"/>
    <w:rsid w:val="00DF189C"/>
    <w:rsid w:val="00DF35AF"/>
    <w:rsid w:val="00E00DF4"/>
    <w:rsid w:val="00E02372"/>
    <w:rsid w:val="00E22339"/>
    <w:rsid w:val="00E27151"/>
    <w:rsid w:val="00E36B80"/>
    <w:rsid w:val="00E470AB"/>
    <w:rsid w:val="00E55C13"/>
    <w:rsid w:val="00E572F1"/>
    <w:rsid w:val="00E83AB2"/>
    <w:rsid w:val="00EA51DD"/>
    <w:rsid w:val="00EA6717"/>
    <w:rsid w:val="00EC0E3A"/>
    <w:rsid w:val="00EC21A0"/>
    <w:rsid w:val="00EE29C0"/>
    <w:rsid w:val="00EE5670"/>
    <w:rsid w:val="00F02DFF"/>
    <w:rsid w:val="00F12472"/>
    <w:rsid w:val="00F314BA"/>
    <w:rsid w:val="00F35665"/>
    <w:rsid w:val="00F42FB4"/>
    <w:rsid w:val="00F43BFC"/>
    <w:rsid w:val="00F579C1"/>
    <w:rsid w:val="00F60090"/>
    <w:rsid w:val="00F61C4C"/>
    <w:rsid w:val="00F638A8"/>
    <w:rsid w:val="00F74071"/>
    <w:rsid w:val="00F85CEA"/>
    <w:rsid w:val="00F94E58"/>
    <w:rsid w:val="00FB012F"/>
    <w:rsid w:val="00FB2D6E"/>
    <w:rsid w:val="00FE071C"/>
    <w:rsid w:val="00FF2723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docId w15:val="{9B68D02A-AF49-4F6D-A7E7-6D77AC700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C30"/>
    <w:rPr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F314B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64327C"/>
    <w:pPr>
      <w:tabs>
        <w:tab w:val="center" w:pos="4252"/>
        <w:tab w:val="right" w:pos="8504"/>
      </w:tabs>
    </w:pPr>
    <w:rPr>
      <w:sz w:val="20"/>
    </w:rPr>
  </w:style>
  <w:style w:type="paragraph" w:styleId="Rodap">
    <w:name w:val="footer"/>
    <w:basedOn w:val="Normal"/>
    <w:link w:val="RodapChar"/>
    <w:uiPriority w:val="99"/>
    <w:rsid w:val="0064327C"/>
    <w:pPr>
      <w:tabs>
        <w:tab w:val="center" w:pos="4252"/>
        <w:tab w:val="right" w:pos="8504"/>
      </w:tabs>
    </w:pPr>
    <w:rPr>
      <w:sz w:val="20"/>
    </w:rPr>
  </w:style>
  <w:style w:type="paragraph" w:styleId="Legenda">
    <w:name w:val="caption"/>
    <w:basedOn w:val="Normal"/>
    <w:next w:val="Normal"/>
    <w:qFormat/>
    <w:rsid w:val="0064327C"/>
    <w:rPr>
      <w:rFonts w:ascii="Arial" w:hAnsi="Arial"/>
      <w:i/>
      <w:sz w:val="40"/>
    </w:rPr>
  </w:style>
  <w:style w:type="character" w:styleId="Hyperlink">
    <w:name w:val="Hyperlink"/>
    <w:rsid w:val="0064327C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470AB"/>
  </w:style>
  <w:style w:type="paragraph" w:styleId="Corpodetexto2">
    <w:name w:val="Body Text 2"/>
    <w:basedOn w:val="Normal"/>
    <w:link w:val="Corpodetexto2Char"/>
    <w:unhideWhenUsed/>
    <w:rsid w:val="00580C30"/>
    <w:pPr>
      <w:tabs>
        <w:tab w:val="left" w:pos="3686"/>
        <w:tab w:val="right" w:pos="7655"/>
        <w:tab w:val="right" w:pos="8789"/>
      </w:tabs>
    </w:pPr>
    <w:rPr>
      <w:b/>
      <w:szCs w:val="24"/>
    </w:rPr>
  </w:style>
  <w:style w:type="character" w:customStyle="1" w:styleId="Corpodetexto2Char">
    <w:name w:val="Corpo de texto 2 Char"/>
    <w:basedOn w:val="Fontepargpadro"/>
    <w:link w:val="Corpodetexto2"/>
    <w:rsid w:val="00580C30"/>
    <w:rPr>
      <w:b/>
      <w:sz w:val="24"/>
      <w:szCs w:val="24"/>
    </w:rPr>
  </w:style>
  <w:style w:type="table" w:styleId="Tabelacomgrade">
    <w:name w:val="Table Grid"/>
    <w:basedOn w:val="Tabelanormal"/>
    <w:rsid w:val="007651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B7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Timbre%20Oficial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 Oficial</Template>
  <TotalTime>0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</vt:lpstr>
    </vt:vector>
  </TitlesOfParts>
  <Company>Particular</Company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</dc:title>
  <dc:creator>Carla</dc:creator>
  <cp:lastModifiedBy>Administrativo</cp:lastModifiedBy>
  <cp:revision>2</cp:revision>
  <cp:lastPrinted>2018-09-10T14:15:00Z</cp:lastPrinted>
  <dcterms:created xsi:type="dcterms:W3CDTF">2018-10-15T12:18:00Z</dcterms:created>
  <dcterms:modified xsi:type="dcterms:W3CDTF">2018-10-15T12:18:00Z</dcterms:modified>
</cp:coreProperties>
</file>