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5D" w:rsidRPr="00DA755D" w:rsidRDefault="00DA755D" w:rsidP="00085632">
      <w:pPr>
        <w:jc w:val="center"/>
        <w:rPr>
          <w:rFonts w:ascii="Arial" w:hAnsi="Arial" w:cs="Arial"/>
          <w:sz w:val="26"/>
          <w:u w:val="single"/>
        </w:rPr>
      </w:pPr>
      <w:r w:rsidRPr="00DA755D">
        <w:rPr>
          <w:rFonts w:ascii="Arial" w:hAnsi="Arial" w:cs="Arial"/>
          <w:b/>
          <w:sz w:val="26"/>
        </w:rPr>
        <w:t>EXMO. SR. PRESIDENTE DA CÂMARA MUNICIPAL DE CAMBARÁ – PR.</w:t>
      </w:r>
    </w:p>
    <w:p w:rsidR="00DA755D" w:rsidRPr="00DA755D" w:rsidRDefault="00DA755D" w:rsidP="00DA755D">
      <w:pPr>
        <w:jc w:val="center"/>
        <w:rPr>
          <w:rFonts w:ascii="Arial" w:hAnsi="Arial" w:cs="Arial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6518B" w:rsidRPr="00A1335C" w:rsidTr="00D44FC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76518B" w:rsidRPr="000D076F" w:rsidRDefault="0076518B" w:rsidP="00D44F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Recebi o presente documento</w:t>
            </w:r>
          </w:p>
          <w:p w:rsidR="0076518B" w:rsidRPr="00A1335C" w:rsidRDefault="00610037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 ____/____/2018</w:t>
            </w: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76518B" w:rsidRPr="000D076F" w:rsidRDefault="0076518B" w:rsidP="00D44F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ENCAMINHE-SE</w:t>
            </w:r>
          </w:p>
          <w:p w:rsidR="0076518B" w:rsidRPr="00A1335C" w:rsidRDefault="00610037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 ____/____/2018</w:t>
            </w: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</w:tbl>
    <w:p w:rsidR="00DA755D" w:rsidRPr="00DA755D" w:rsidRDefault="00DA755D" w:rsidP="00DA755D">
      <w:pPr>
        <w:jc w:val="center"/>
        <w:rPr>
          <w:rFonts w:ascii="Arial" w:hAnsi="Arial" w:cs="Arial"/>
          <w:u w:val="single"/>
        </w:rPr>
      </w:pPr>
    </w:p>
    <w:p w:rsidR="00DA755D" w:rsidRPr="00DA755D" w:rsidRDefault="00DA755D" w:rsidP="00DA75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755D">
        <w:rPr>
          <w:rFonts w:ascii="Arial" w:hAnsi="Arial" w:cs="Arial"/>
          <w:b/>
          <w:sz w:val="28"/>
          <w:szCs w:val="28"/>
          <w:u w:val="single"/>
        </w:rPr>
        <w:t>REQUERIMENTO</w:t>
      </w:r>
    </w:p>
    <w:p w:rsidR="00DA755D" w:rsidRPr="00DA755D" w:rsidRDefault="00DA755D" w:rsidP="00DA755D">
      <w:pPr>
        <w:tabs>
          <w:tab w:val="left" w:pos="3261"/>
        </w:tabs>
        <w:jc w:val="both"/>
        <w:rPr>
          <w:rFonts w:ascii="Arial" w:hAnsi="Arial" w:cs="Arial"/>
          <w:b/>
        </w:rPr>
      </w:pPr>
    </w:p>
    <w:p w:rsidR="00610037" w:rsidRDefault="00DA755D" w:rsidP="0076518B">
      <w:pPr>
        <w:tabs>
          <w:tab w:val="left" w:pos="3261"/>
        </w:tabs>
        <w:jc w:val="both"/>
        <w:rPr>
          <w:rFonts w:ascii="Arial" w:hAnsi="Arial" w:cs="Arial"/>
          <w:sz w:val="28"/>
        </w:rPr>
      </w:pPr>
      <w:r w:rsidRPr="00DA755D">
        <w:rPr>
          <w:rFonts w:ascii="Arial" w:hAnsi="Arial" w:cs="Arial"/>
          <w:b/>
        </w:rPr>
        <w:tab/>
      </w:r>
      <w:r w:rsidRPr="00DA755D">
        <w:rPr>
          <w:rFonts w:ascii="Arial" w:hAnsi="Arial" w:cs="Arial"/>
          <w:b/>
        </w:rPr>
        <w:tab/>
      </w:r>
      <w:r w:rsidR="0076518B" w:rsidRPr="00305E6C">
        <w:rPr>
          <w:rFonts w:ascii="Arial" w:hAnsi="Arial" w:cs="Arial"/>
          <w:bCs/>
          <w:sz w:val="28"/>
        </w:rPr>
        <w:t>Nos termos do artigo 111, inciso II,</w:t>
      </w:r>
      <w:r w:rsidR="00610037">
        <w:rPr>
          <w:rFonts w:ascii="Arial" w:hAnsi="Arial" w:cs="Arial"/>
          <w:bCs/>
          <w:sz w:val="28"/>
        </w:rPr>
        <w:t xml:space="preserve"> bem como do artigo 178</w:t>
      </w:r>
      <w:r w:rsidR="0076518B" w:rsidRPr="00305E6C">
        <w:rPr>
          <w:rFonts w:ascii="Arial" w:hAnsi="Arial" w:cs="Arial"/>
          <w:bCs/>
          <w:sz w:val="28"/>
        </w:rPr>
        <w:t xml:space="preserve"> da Resolução nº08/96 – Regimento Interno,</w:t>
      </w:r>
      <w:r w:rsidR="0076518B" w:rsidRPr="00305E6C">
        <w:rPr>
          <w:rFonts w:ascii="Arial" w:hAnsi="Arial" w:cs="Arial"/>
          <w:b/>
          <w:sz w:val="28"/>
        </w:rPr>
        <w:t xml:space="preserve"> </w:t>
      </w:r>
      <w:r w:rsidR="0076518B" w:rsidRPr="00305E6C">
        <w:rPr>
          <w:rFonts w:ascii="Arial" w:hAnsi="Arial" w:cs="Arial"/>
          <w:bCs/>
          <w:sz w:val="28"/>
        </w:rPr>
        <w:t>o V</w:t>
      </w:r>
      <w:r w:rsidR="0076518B" w:rsidRPr="00305E6C">
        <w:rPr>
          <w:rFonts w:ascii="Arial" w:hAnsi="Arial" w:cs="Arial"/>
          <w:sz w:val="28"/>
        </w:rPr>
        <w:t xml:space="preserve">ereador </w:t>
      </w:r>
      <w:r w:rsidR="00B72209">
        <w:rPr>
          <w:rFonts w:ascii="Arial" w:hAnsi="Arial" w:cs="Arial"/>
          <w:sz w:val="28"/>
        </w:rPr>
        <w:t>Ângelo Raia</w:t>
      </w:r>
      <w:r w:rsidR="00CD34F0">
        <w:rPr>
          <w:rFonts w:ascii="Arial" w:hAnsi="Arial" w:cs="Arial"/>
          <w:sz w:val="28"/>
        </w:rPr>
        <w:t xml:space="preserve"> </w:t>
      </w:r>
      <w:r w:rsidR="0076518B" w:rsidRPr="00305E6C">
        <w:rPr>
          <w:rFonts w:ascii="Arial" w:hAnsi="Arial" w:cs="Arial"/>
          <w:sz w:val="28"/>
        </w:rPr>
        <w:t xml:space="preserve">requer a Vossa Excelência, que se digne a enviar ofício </w:t>
      </w:r>
      <w:r w:rsidR="0076518B">
        <w:rPr>
          <w:rFonts w:ascii="Arial" w:hAnsi="Arial" w:cs="Arial"/>
          <w:sz w:val="28"/>
        </w:rPr>
        <w:t xml:space="preserve">ao Chefe do Executivo Municipal, </w:t>
      </w:r>
      <w:r w:rsidR="00610037">
        <w:rPr>
          <w:rFonts w:ascii="Arial" w:hAnsi="Arial" w:cs="Arial"/>
          <w:sz w:val="28"/>
        </w:rPr>
        <w:t xml:space="preserve">convocando para comparecer </w:t>
      </w:r>
      <w:r w:rsidR="00B72209">
        <w:rPr>
          <w:rFonts w:ascii="Arial" w:hAnsi="Arial" w:cs="Arial"/>
          <w:sz w:val="28"/>
        </w:rPr>
        <w:t>a esta</w:t>
      </w:r>
      <w:r w:rsidR="00610037">
        <w:rPr>
          <w:rFonts w:ascii="Arial" w:hAnsi="Arial" w:cs="Arial"/>
          <w:sz w:val="28"/>
        </w:rPr>
        <w:t xml:space="preserve"> Casa de Leis </w:t>
      </w:r>
      <w:r w:rsidR="00B72209">
        <w:rPr>
          <w:rFonts w:ascii="Arial" w:hAnsi="Arial" w:cs="Arial"/>
          <w:sz w:val="28"/>
        </w:rPr>
        <w:t xml:space="preserve">a Secretária </w:t>
      </w:r>
      <w:r w:rsidR="007E7AFA">
        <w:rPr>
          <w:rFonts w:ascii="Arial" w:hAnsi="Arial" w:cs="Arial"/>
          <w:sz w:val="28"/>
        </w:rPr>
        <w:t xml:space="preserve">Municipal </w:t>
      </w:r>
      <w:r w:rsidR="00B72209">
        <w:rPr>
          <w:rFonts w:ascii="Arial" w:hAnsi="Arial" w:cs="Arial"/>
          <w:sz w:val="28"/>
        </w:rPr>
        <w:t>de Infraestrutura</w:t>
      </w:r>
      <w:r w:rsidR="007E7AFA">
        <w:rPr>
          <w:rFonts w:ascii="Arial" w:hAnsi="Arial" w:cs="Arial"/>
          <w:sz w:val="28"/>
        </w:rPr>
        <w:t xml:space="preserve"> Urbana</w:t>
      </w:r>
      <w:r w:rsidR="00B72209">
        <w:rPr>
          <w:rFonts w:ascii="Arial" w:hAnsi="Arial" w:cs="Arial"/>
          <w:sz w:val="28"/>
        </w:rPr>
        <w:t xml:space="preserve">, Sra. Claudia Guimarães </w:t>
      </w:r>
      <w:r w:rsidR="007E7AFA">
        <w:rPr>
          <w:rFonts w:ascii="Arial" w:hAnsi="Arial" w:cs="Arial"/>
          <w:sz w:val="28"/>
        </w:rPr>
        <w:t xml:space="preserve">Betini </w:t>
      </w:r>
      <w:r w:rsidR="00B72209">
        <w:rPr>
          <w:rFonts w:ascii="Arial" w:hAnsi="Arial" w:cs="Arial"/>
          <w:sz w:val="28"/>
        </w:rPr>
        <w:t xml:space="preserve">para </w:t>
      </w:r>
      <w:r w:rsidR="00610037">
        <w:rPr>
          <w:rFonts w:ascii="Arial" w:hAnsi="Arial" w:cs="Arial"/>
          <w:sz w:val="28"/>
        </w:rPr>
        <w:t xml:space="preserve">explanar </w:t>
      </w:r>
      <w:r w:rsidR="00B72209">
        <w:rPr>
          <w:rFonts w:ascii="Arial" w:hAnsi="Arial" w:cs="Arial"/>
          <w:sz w:val="28"/>
        </w:rPr>
        <w:t xml:space="preserve">sobre </w:t>
      </w:r>
      <w:r w:rsidR="00610037">
        <w:rPr>
          <w:rFonts w:ascii="Arial" w:hAnsi="Arial" w:cs="Arial"/>
          <w:sz w:val="28"/>
        </w:rPr>
        <w:t>os seguintes quesitos:</w:t>
      </w:r>
    </w:p>
    <w:p w:rsidR="0076518B" w:rsidRPr="00F449A2" w:rsidRDefault="00B72209" w:rsidP="00610037">
      <w:pPr>
        <w:pStyle w:val="PargrafodaLista"/>
        <w:numPr>
          <w:ilvl w:val="0"/>
          <w:numId w:val="4"/>
        </w:numPr>
        <w:tabs>
          <w:tab w:val="left" w:pos="3261"/>
        </w:tabs>
        <w:jc w:val="both"/>
        <w:rPr>
          <w:rFonts w:ascii="Arial" w:hAnsi="Arial" w:cs="Arial"/>
          <w:i/>
          <w:sz w:val="26"/>
          <w:szCs w:val="26"/>
        </w:rPr>
      </w:pPr>
      <w:r w:rsidRPr="00F449A2">
        <w:rPr>
          <w:rFonts w:ascii="Arial" w:hAnsi="Arial" w:cs="Arial"/>
          <w:i/>
          <w:sz w:val="26"/>
          <w:szCs w:val="26"/>
        </w:rPr>
        <w:t>Os motivos pelos quais não houve a reforma da praça da Igreja São Benedito e se existe um cronograma para a realização de tal reforma?</w:t>
      </w:r>
    </w:p>
    <w:p w:rsidR="00D05183" w:rsidRPr="00F449A2" w:rsidRDefault="00B72209" w:rsidP="00610037">
      <w:pPr>
        <w:pStyle w:val="PargrafodaLista"/>
        <w:numPr>
          <w:ilvl w:val="0"/>
          <w:numId w:val="4"/>
        </w:numPr>
        <w:tabs>
          <w:tab w:val="left" w:pos="3261"/>
        </w:tabs>
        <w:jc w:val="both"/>
        <w:rPr>
          <w:rFonts w:ascii="Arial" w:hAnsi="Arial" w:cs="Arial"/>
          <w:i/>
          <w:sz w:val="26"/>
          <w:szCs w:val="26"/>
        </w:rPr>
      </w:pPr>
      <w:r w:rsidRPr="00F449A2">
        <w:rPr>
          <w:rFonts w:ascii="Arial" w:hAnsi="Arial" w:cs="Arial"/>
          <w:i/>
          <w:sz w:val="26"/>
          <w:szCs w:val="26"/>
        </w:rPr>
        <w:t xml:space="preserve">Os motivos pelos quais, após vários requerimentos, não houve </w:t>
      </w:r>
      <w:r w:rsidR="00F449A2">
        <w:rPr>
          <w:rFonts w:ascii="Arial" w:hAnsi="Arial" w:cs="Arial"/>
          <w:i/>
          <w:sz w:val="26"/>
          <w:szCs w:val="26"/>
        </w:rPr>
        <w:t>a reforma no prédio da sede da G</w:t>
      </w:r>
      <w:r w:rsidRPr="00F449A2">
        <w:rPr>
          <w:rFonts w:ascii="Arial" w:hAnsi="Arial" w:cs="Arial"/>
          <w:i/>
          <w:sz w:val="26"/>
          <w:szCs w:val="26"/>
        </w:rPr>
        <w:t xml:space="preserve">uarda </w:t>
      </w:r>
      <w:r w:rsidR="00F449A2">
        <w:rPr>
          <w:rFonts w:ascii="Arial" w:hAnsi="Arial" w:cs="Arial"/>
          <w:i/>
          <w:sz w:val="26"/>
          <w:szCs w:val="26"/>
        </w:rPr>
        <w:t>M</w:t>
      </w:r>
      <w:r w:rsidRPr="00F449A2">
        <w:rPr>
          <w:rFonts w:ascii="Arial" w:hAnsi="Arial" w:cs="Arial"/>
          <w:i/>
          <w:sz w:val="26"/>
          <w:szCs w:val="26"/>
        </w:rPr>
        <w:t>unicipal e se existe um cronograma para a realização de tal reforma?</w:t>
      </w:r>
    </w:p>
    <w:p w:rsidR="00D05183" w:rsidRPr="00F449A2" w:rsidRDefault="00B72209" w:rsidP="00610037">
      <w:pPr>
        <w:pStyle w:val="PargrafodaLista"/>
        <w:numPr>
          <w:ilvl w:val="0"/>
          <w:numId w:val="4"/>
        </w:numPr>
        <w:tabs>
          <w:tab w:val="left" w:pos="3261"/>
        </w:tabs>
        <w:jc w:val="both"/>
        <w:rPr>
          <w:rFonts w:ascii="Arial" w:hAnsi="Arial" w:cs="Arial"/>
          <w:i/>
          <w:sz w:val="26"/>
          <w:szCs w:val="26"/>
        </w:rPr>
      </w:pPr>
      <w:r w:rsidRPr="00F449A2">
        <w:rPr>
          <w:rFonts w:ascii="Arial" w:hAnsi="Arial" w:cs="Arial"/>
          <w:i/>
          <w:sz w:val="26"/>
          <w:szCs w:val="26"/>
        </w:rPr>
        <w:t>Os motivos pelos quais não</w:t>
      </w:r>
      <w:bookmarkStart w:id="0" w:name="_GoBack"/>
      <w:bookmarkEnd w:id="0"/>
      <w:r w:rsidRPr="00F449A2">
        <w:rPr>
          <w:rFonts w:ascii="Arial" w:hAnsi="Arial" w:cs="Arial"/>
          <w:i/>
          <w:sz w:val="26"/>
          <w:szCs w:val="26"/>
        </w:rPr>
        <w:t xml:space="preserve"> houve reparo n</w:t>
      </w:r>
      <w:r w:rsidR="007E7AFA" w:rsidRPr="00F449A2">
        <w:rPr>
          <w:rFonts w:ascii="Arial" w:hAnsi="Arial" w:cs="Arial"/>
          <w:i/>
          <w:sz w:val="26"/>
          <w:szCs w:val="26"/>
        </w:rPr>
        <w:t>as pontes que liga</w:t>
      </w:r>
      <w:r w:rsidRPr="00F449A2">
        <w:rPr>
          <w:rFonts w:ascii="Arial" w:hAnsi="Arial" w:cs="Arial"/>
          <w:i/>
          <w:sz w:val="26"/>
          <w:szCs w:val="26"/>
        </w:rPr>
        <w:t xml:space="preserve"> o Jardim Santo Antônio e a ponte localizada na rua 21 de Outubro, as quais sofreram danos com as enchentes ocorridas no mês de Outubro de 2017 e se existe um cronograma para que tais reformas sejam realizadas? </w:t>
      </w:r>
    </w:p>
    <w:p w:rsidR="00D05183" w:rsidRDefault="00B72209" w:rsidP="00610037">
      <w:pPr>
        <w:pStyle w:val="PargrafodaLista"/>
        <w:numPr>
          <w:ilvl w:val="0"/>
          <w:numId w:val="4"/>
        </w:numPr>
        <w:tabs>
          <w:tab w:val="left" w:pos="3261"/>
        </w:tabs>
        <w:jc w:val="both"/>
        <w:rPr>
          <w:rFonts w:ascii="Arial" w:hAnsi="Arial" w:cs="Arial"/>
          <w:i/>
          <w:sz w:val="26"/>
          <w:szCs w:val="26"/>
        </w:rPr>
      </w:pPr>
      <w:r w:rsidRPr="00F449A2">
        <w:rPr>
          <w:rFonts w:ascii="Arial" w:hAnsi="Arial" w:cs="Arial"/>
          <w:i/>
          <w:sz w:val="26"/>
          <w:szCs w:val="26"/>
        </w:rPr>
        <w:t>Os motivos pelos quais não foi realizado o calçamento entre a Associação de Agricultores (ACAF) e a escola Ignês Panichi</w:t>
      </w:r>
      <w:r w:rsidR="007E7AFA" w:rsidRPr="00F449A2">
        <w:rPr>
          <w:rFonts w:ascii="Arial" w:hAnsi="Arial" w:cs="Arial"/>
          <w:i/>
          <w:sz w:val="26"/>
          <w:szCs w:val="26"/>
        </w:rPr>
        <w:t xml:space="preserve"> Hamzé</w:t>
      </w:r>
      <w:r w:rsidRPr="00F449A2">
        <w:rPr>
          <w:rFonts w:ascii="Arial" w:hAnsi="Arial" w:cs="Arial"/>
          <w:i/>
          <w:sz w:val="26"/>
          <w:szCs w:val="26"/>
        </w:rPr>
        <w:t>, e se existe um cronograma para que tal obra seja realizada?</w:t>
      </w:r>
    </w:p>
    <w:p w:rsidR="00F449A2" w:rsidRPr="00F449A2" w:rsidRDefault="00F449A2" w:rsidP="00610037">
      <w:pPr>
        <w:pStyle w:val="PargrafodaLista"/>
        <w:numPr>
          <w:ilvl w:val="0"/>
          <w:numId w:val="4"/>
        </w:numPr>
        <w:tabs>
          <w:tab w:val="left" w:pos="3261"/>
        </w:tabs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Se há um cronograma de limpeza dos rios do município e demais localidades que se fazem necessárias visando evitar nova ocorrência de enchentes em períodos chuvosos.</w:t>
      </w:r>
    </w:p>
    <w:p w:rsidR="007E7AFA" w:rsidRDefault="007E7AFA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DA755D" w:rsidRPr="00DA755D" w:rsidRDefault="00DA755D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A755D">
        <w:rPr>
          <w:rFonts w:ascii="Arial" w:hAnsi="Arial" w:cs="Arial"/>
          <w:b/>
          <w:bCs/>
          <w:sz w:val="28"/>
          <w:szCs w:val="28"/>
          <w:u w:val="single"/>
        </w:rPr>
        <w:t>JUSTIFICATIVA</w:t>
      </w:r>
    </w:p>
    <w:p w:rsidR="00DB736E" w:rsidRDefault="00DB736E" w:rsidP="000C27FF">
      <w:pPr>
        <w:pStyle w:val="Corpodetexto2"/>
        <w:tabs>
          <w:tab w:val="left" w:pos="3240"/>
        </w:tabs>
        <w:jc w:val="both"/>
      </w:pPr>
    </w:p>
    <w:p w:rsidR="00DA755D" w:rsidRPr="00DA755D" w:rsidRDefault="000C27FF" w:rsidP="00DA755D">
      <w:pPr>
        <w:pStyle w:val="Corpodetexto2"/>
        <w:tabs>
          <w:tab w:val="left" w:pos="3240"/>
        </w:tabs>
        <w:jc w:val="both"/>
        <w:rPr>
          <w:rFonts w:ascii="Arial" w:hAnsi="Arial" w:cs="Arial"/>
        </w:rPr>
      </w:pPr>
      <w:r>
        <w:tab/>
      </w:r>
      <w:r w:rsidR="003312C3" w:rsidRPr="003312C3">
        <w:rPr>
          <w:rFonts w:ascii="Arial" w:hAnsi="Arial" w:cs="Arial"/>
          <w:b w:val="0"/>
          <w:bCs/>
          <w:sz w:val="28"/>
        </w:rPr>
        <w:t xml:space="preserve">O presente requerimento </w:t>
      </w:r>
      <w:r w:rsidR="00C475E7">
        <w:rPr>
          <w:rFonts w:ascii="Arial" w:hAnsi="Arial" w:cs="Arial"/>
          <w:b w:val="0"/>
          <w:bCs/>
          <w:sz w:val="28"/>
        </w:rPr>
        <w:t xml:space="preserve">visa </w:t>
      </w:r>
      <w:r w:rsidR="006F3C13">
        <w:rPr>
          <w:rFonts w:ascii="Arial" w:hAnsi="Arial" w:cs="Arial"/>
          <w:b w:val="0"/>
          <w:bCs/>
          <w:sz w:val="28"/>
        </w:rPr>
        <w:t>à</w:t>
      </w:r>
      <w:r w:rsidR="00C475E7">
        <w:rPr>
          <w:rFonts w:ascii="Arial" w:hAnsi="Arial" w:cs="Arial"/>
          <w:b w:val="0"/>
          <w:bCs/>
          <w:sz w:val="28"/>
        </w:rPr>
        <w:t xml:space="preserve"> o</w:t>
      </w:r>
      <w:r w:rsidR="001F5825">
        <w:rPr>
          <w:rFonts w:ascii="Arial" w:hAnsi="Arial" w:cs="Arial"/>
          <w:b w:val="0"/>
          <w:bCs/>
          <w:sz w:val="28"/>
        </w:rPr>
        <w:t xml:space="preserve">btenção de informações acerca </w:t>
      </w:r>
      <w:r w:rsidR="00B72209">
        <w:rPr>
          <w:rFonts w:ascii="Arial" w:hAnsi="Arial" w:cs="Arial"/>
          <w:b w:val="0"/>
          <w:bCs/>
          <w:sz w:val="28"/>
        </w:rPr>
        <w:t>de diversas obras que precisam ser realizadas no município, as quais foram objeto de várias indicações e requerimentos elaborados por esta Casa de Leis sem, no entanto, obter respostas satisfativas.</w:t>
      </w:r>
      <w:r w:rsidR="00DA755D" w:rsidRPr="00DA755D">
        <w:rPr>
          <w:rFonts w:ascii="Arial" w:hAnsi="Arial" w:cs="Arial"/>
          <w:b w:val="0"/>
          <w:bCs/>
          <w:sz w:val="28"/>
        </w:rPr>
        <w:tab/>
        <w:t xml:space="preserve"> </w:t>
      </w:r>
      <w:r w:rsidR="00DA755D" w:rsidRPr="00DA755D">
        <w:rPr>
          <w:rFonts w:ascii="Arial" w:hAnsi="Arial" w:cs="Arial"/>
          <w:b w:val="0"/>
          <w:bCs/>
          <w:sz w:val="28"/>
        </w:rPr>
        <w:tab/>
        <w:t xml:space="preserve"> </w:t>
      </w:r>
      <w:r w:rsidR="00DA755D" w:rsidRPr="00DA755D">
        <w:rPr>
          <w:rFonts w:ascii="Arial" w:hAnsi="Arial" w:cs="Arial"/>
        </w:rPr>
        <w:tab/>
      </w:r>
    </w:p>
    <w:p w:rsidR="00DA755D" w:rsidRPr="000C27FF" w:rsidRDefault="00DA755D" w:rsidP="00F449A2">
      <w:pPr>
        <w:pStyle w:val="Corpodetexto2"/>
        <w:tabs>
          <w:tab w:val="left" w:pos="3240"/>
        </w:tabs>
        <w:jc w:val="right"/>
        <w:rPr>
          <w:rFonts w:ascii="Arial" w:hAnsi="Arial" w:cs="Arial"/>
          <w:b w:val="0"/>
          <w:bCs/>
          <w:sz w:val="28"/>
        </w:rPr>
      </w:pPr>
      <w:r w:rsidRPr="000C27FF">
        <w:rPr>
          <w:rFonts w:ascii="Arial" w:hAnsi="Arial" w:cs="Arial"/>
          <w:b w:val="0"/>
          <w:bCs/>
          <w:sz w:val="28"/>
        </w:rPr>
        <w:t xml:space="preserve">Sala das Sessões em </w:t>
      </w:r>
      <w:r w:rsidR="00B72209">
        <w:rPr>
          <w:rFonts w:ascii="Arial" w:hAnsi="Arial" w:cs="Arial"/>
          <w:b w:val="0"/>
          <w:bCs/>
          <w:sz w:val="28"/>
        </w:rPr>
        <w:t>09</w:t>
      </w:r>
      <w:r w:rsidRPr="000C27FF">
        <w:rPr>
          <w:rFonts w:ascii="Arial" w:hAnsi="Arial" w:cs="Arial"/>
          <w:b w:val="0"/>
          <w:bCs/>
          <w:sz w:val="28"/>
        </w:rPr>
        <w:t xml:space="preserve"> </w:t>
      </w:r>
      <w:r w:rsidR="000C27FF" w:rsidRPr="000C27FF">
        <w:rPr>
          <w:rFonts w:ascii="Arial" w:hAnsi="Arial" w:cs="Arial"/>
          <w:b w:val="0"/>
          <w:bCs/>
          <w:sz w:val="28"/>
        </w:rPr>
        <w:t xml:space="preserve">de </w:t>
      </w:r>
      <w:r w:rsidR="00B72209">
        <w:rPr>
          <w:rFonts w:ascii="Arial" w:hAnsi="Arial" w:cs="Arial"/>
          <w:b w:val="0"/>
          <w:bCs/>
          <w:sz w:val="28"/>
        </w:rPr>
        <w:t>outubro</w:t>
      </w:r>
      <w:r w:rsidRPr="000C27FF">
        <w:rPr>
          <w:rFonts w:ascii="Arial" w:hAnsi="Arial" w:cs="Arial"/>
          <w:b w:val="0"/>
          <w:bCs/>
          <w:sz w:val="28"/>
        </w:rPr>
        <w:t xml:space="preserve"> de 201</w:t>
      </w:r>
      <w:r w:rsidR="00B72209">
        <w:rPr>
          <w:rFonts w:ascii="Arial" w:hAnsi="Arial" w:cs="Arial"/>
          <w:b w:val="0"/>
          <w:bCs/>
          <w:sz w:val="28"/>
        </w:rPr>
        <w:t>8</w:t>
      </w:r>
      <w:r w:rsidRPr="000C27FF">
        <w:rPr>
          <w:rFonts w:ascii="Arial" w:hAnsi="Arial" w:cs="Arial"/>
          <w:b w:val="0"/>
          <w:bCs/>
          <w:sz w:val="28"/>
        </w:rPr>
        <w:t>.</w:t>
      </w:r>
    </w:p>
    <w:p w:rsidR="00580C30" w:rsidRDefault="00580C30" w:rsidP="009E12BC">
      <w:pPr>
        <w:tabs>
          <w:tab w:val="left" w:pos="2694"/>
        </w:tabs>
        <w:jc w:val="both"/>
        <w:rPr>
          <w:rFonts w:ascii="Arial" w:hAnsi="Arial" w:cs="Arial"/>
        </w:rPr>
      </w:pPr>
      <w:r w:rsidRPr="00DA755D">
        <w:rPr>
          <w:rFonts w:ascii="Arial" w:hAnsi="Arial" w:cs="Arial"/>
        </w:rPr>
        <w:tab/>
      </w:r>
    </w:p>
    <w:p w:rsidR="00F449A2" w:rsidRDefault="00F449A2" w:rsidP="009E12BC">
      <w:pPr>
        <w:tabs>
          <w:tab w:val="left" w:pos="2694"/>
        </w:tabs>
        <w:jc w:val="both"/>
        <w:rPr>
          <w:rFonts w:ascii="Arial" w:hAnsi="Arial" w:cs="Arial"/>
          <w:b/>
          <w:sz w:val="26"/>
          <w:szCs w:val="26"/>
        </w:rPr>
      </w:pPr>
    </w:p>
    <w:p w:rsidR="00580C30" w:rsidRPr="000C27FF" w:rsidRDefault="00B72209" w:rsidP="000D27D0">
      <w:pPr>
        <w:tabs>
          <w:tab w:val="left" w:pos="3240"/>
        </w:tabs>
        <w:jc w:val="center"/>
        <w:rPr>
          <w:rFonts w:ascii="Arial" w:hAnsi="Arial" w:cs="Arial"/>
          <w:b/>
          <w:bCs/>
          <w:iCs/>
          <w:sz w:val="26"/>
          <w:szCs w:val="26"/>
        </w:rPr>
      </w:pPr>
      <w:r>
        <w:rPr>
          <w:rFonts w:ascii="Arial" w:hAnsi="Arial" w:cs="Arial"/>
          <w:b/>
          <w:bCs/>
          <w:iCs/>
          <w:sz w:val="26"/>
          <w:szCs w:val="26"/>
        </w:rPr>
        <w:t>Ângelo Raia</w:t>
      </w:r>
    </w:p>
    <w:p w:rsidR="009E12BC" w:rsidRDefault="00FB012F" w:rsidP="006335E7">
      <w:pPr>
        <w:tabs>
          <w:tab w:val="left" w:pos="3240"/>
        </w:tabs>
        <w:jc w:val="center"/>
        <w:rPr>
          <w:rFonts w:ascii="Arial" w:hAnsi="Arial" w:cs="Arial"/>
          <w:bCs/>
          <w:i/>
          <w:iCs/>
          <w:sz w:val="26"/>
          <w:szCs w:val="26"/>
        </w:rPr>
      </w:pPr>
      <w:r w:rsidRPr="00DA755D">
        <w:rPr>
          <w:rFonts w:ascii="Arial" w:hAnsi="Arial" w:cs="Arial"/>
          <w:bCs/>
          <w:i/>
          <w:iCs/>
          <w:sz w:val="26"/>
          <w:szCs w:val="26"/>
        </w:rPr>
        <w:t>Vereador</w:t>
      </w:r>
      <w:r w:rsidR="009E12BC">
        <w:rPr>
          <w:rFonts w:ascii="Arial" w:hAnsi="Arial" w:cs="Arial"/>
          <w:bCs/>
          <w:i/>
          <w:iCs/>
          <w:sz w:val="26"/>
          <w:szCs w:val="26"/>
        </w:rPr>
        <w:t xml:space="preserve">                                           </w:t>
      </w:r>
    </w:p>
    <w:p w:rsidR="00F314BA" w:rsidRPr="00724F50" w:rsidRDefault="009E12BC" w:rsidP="00F449A2">
      <w:pPr>
        <w:tabs>
          <w:tab w:val="left" w:pos="324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F449A2">
        <w:rPr>
          <w:rFonts w:ascii="Arial" w:hAnsi="Arial" w:cs="Arial"/>
          <w:sz w:val="22"/>
          <w:szCs w:val="22"/>
        </w:rPr>
        <w:t>08</w:t>
      </w:r>
      <w:r w:rsidR="00724F50" w:rsidRPr="00724F50">
        <w:rPr>
          <w:rFonts w:ascii="Arial" w:hAnsi="Arial" w:cs="Arial"/>
          <w:sz w:val="22"/>
          <w:szCs w:val="22"/>
        </w:rPr>
        <w:t>h</w:t>
      </w:r>
      <w:r w:rsidR="00F449A2">
        <w:rPr>
          <w:rFonts w:ascii="Arial" w:hAnsi="Arial" w:cs="Arial"/>
          <w:sz w:val="22"/>
          <w:szCs w:val="22"/>
        </w:rPr>
        <w:t>33</w:t>
      </w:r>
      <w:r w:rsidR="00724F50" w:rsidRPr="00724F50">
        <w:rPr>
          <w:rFonts w:ascii="Arial" w:hAnsi="Arial" w:cs="Arial"/>
          <w:sz w:val="22"/>
          <w:szCs w:val="22"/>
        </w:rPr>
        <w:t>min</w:t>
      </w:r>
    </w:p>
    <w:sectPr w:rsidR="00F314BA" w:rsidRPr="00724F50" w:rsidSect="009E12B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841" w:right="1134" w:bottom="1134" w:left="1701" w:header="794" w:footer="5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9E" w:rsidRDefault="00631E9E">
      <w:r>
        <w:separator/>
      </w:r>
    </w:p>
  </w:endnote>
  <w:endnote w:type="continuationSeparator" w:id="0">
    <w:p w:rsidR="00631E9E" w:rsidRDefault="0063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D" w:rsidRDefault="009D5022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3CE04275" wp14:editId="02625A8C">
          <wp:extent cx="5759450" cy="382270"/>
          <wp:effectExtent l="0" t="0" r="0" b="0"/>
          <wp:docPr id="4" name="Imagem 4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9E" w:rsidRDefault="00631E9E">
      <w:r>
        <w:separator/>
      </w:r>
    </w:p>
  </w:footnote>
  <w:footnote w:type="continuationSeparator" w:id="0">
    <w:p w:rsidR="00631E9E" w:rsidRDefault="0063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AB" w:rsidRDefault="00631E9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7" o:spid="_x0000_s2056" type="#_x0000_t75" style="position:absolute;margin-left:0;margin-top:0;width:344.7pt;height:377.1pt;z-index:-251658752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9D5022">
      <w:rPr>
        <w:noProof/>
      </w:rPr>
      <w:drawing>
        <wp:inline distT="0" distB="0" distL="0" distR="0" wp14:anchorId="652E30F7" wp14:editId="38195C8E">
          <wp:extent cx="5745480" cy="955040"/>
          <wp:effectExtent l="0" t="0" r="7620" b="0"/>
          <wp:docPr id="2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5022">
      <w:rPr>
        <w:noProof/>
      </w:rPr>
      <w:drawing>
        <wp:inline distT="0" distB="0" distL="0" distR="0" wp14:anchorId="400091D9" wp14:editId="70E7F8A3">
          <wp:extent cx="5745480" cy="955040"/>
          <wp:effectExtent l="0" t="0" r="7620" b="0"/>
          <wp:docPr id="3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24" w:rsidRDefault="001C0461" w:rsidP="001C0461">
    <w:pPr>
      <w:pStyle w:val="Cabealho"/>
      <w:tabs>
        <w:tab w:val="clear" w:pos="4252"/>
        <w:tab w:val="clear" w:pos="8504"/>
      </w:tabs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449A2"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="00631E9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8" o:spid="_x0000_s2057" type="#_x0000_t75" style="position:absolute;left:0;text-align:left;margin-left:0;margin-top:0;width:344.7pt;height:377.1pt;z-index:-251657728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9D5022">
      <w:rPr>
        <w:noProof/>
      </w:rPr>
      <w:drawing>
        <wp:inline distT="0" distB="0" distL="0" distR="0" wp14:anchorId="0E3A7802" wp14:editId="741AA2B0">
          <wp:extent cx="5745480" cy="955040"/>
          <wp:effectExtent l="0" t="0" r="7620" b="0"/>
          <wp:docPr id="1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AF" w:rsidRDefault="00631E9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6" o:spid="_x0000_s2055" type="#_x0000_t75" style="position:absolute;margin-left:0;margin-top:0;width:344.7pt;height:377.1pt;z-index:-251659776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2358"/>
    <w:multiLevelType w:val="hybridMultilevel"/>
    <w:tmpl w:val="BE6A75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D71045"/>
    <w:multiLevelType w:val="hybridMultilevel"/>
    <w:tmpl w:val="C3D66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30"/>
    <w:rsid w:val="00011C7E"/>
    <w:rsid w:val="0001393D"/>
    <w:rsid w:val="00040287"/>
    <w:rsid w:val="00055823"/>
    <w:rsid w:val="00070160"/>
    <w:rsid w:val="0007214B"/>
    <w:rsid w:val="00080EE3"/>
    <w:rsid w:val="00085632"/>
    <w:rsid w:val="00085ECE"/>
    <w:rsid w:val="000A02B5"/>
    <w:rsid w:val="000C27FF"/>
    <w:rsid w:val="000C2E75"/>
    <w:rsid w:val="000C5754"/>
    <w:rsid w:val="000D27D0"/>
    <w:rsid w:val="00102807"/>
    <w:rsid w:val="00114BF8"/>
    <w:rsid w:val="00115216"/>
    <w:rsid w:val="00120652"/>
    <w:rsid w:val="00132BD7"/>
    <w:rsid w:val="001831DE"/>
    <w:rsid w:val="00184019"/>
    <w:rsid w:val="001957BD"/>
    <w:rsid w:val="001C0461"/>
    <w:rsid w:val="001F3B4E"/>
    <w:rsid w:val="001F45CD"/>
    <w:rsid w:val="001F5825"/>
    <w:rsid w:val="001F79EB"/>
    <w:rsid w:val="00206EC9"/>
    <w:rsid w:val="002206A5"/>
    <w:rsid w:val="00267B0C"/>
    <w:rsid w:val="00271ED0"/>
    <w:rsid w:val="0027307D"/>
    <w:rsid w:val="00283E52"/>
    <w:rsid w:val="002A78CF"/>
    <w:rsid w:val="002B69DA"/>
    <w:rsid w:val="002D3D69"/>
    <w:rsid w:val="002D5E8B"/>
    <w:rsid w:val="003041CF"/>
    <w:rsid w:val="003045BD"/>
    <w:rsid w:val="00320D26"/>
    <w:rsid w:val="003231F5"/>
    <w:rsid w:val="003312C3"/>
    <w:rsid w:val="00372779"/>
    <w:rsid w:val="00382FF2"/>
    <w:rsid w:val="003A0349"/>
    <w:rsid w:val="003A5821"/>
    <w:rsid w:val="003B28EE"/>
    <w:rsid w:val="003E4A8B"/>
    <w:rsid w:val="003F4F6D"/>
    <w:rsid w:val="00412FE5"/>
    <w:rsid w:val="00461689"/>
    <w:rsid w:val="00464E11"/>
    <w:rsid w:val="0049279E"/>
    <w:rsid w:val="00492A90"/>
    <w:rsid w:val="004A1622"/>
    <w:rsid w:val="004A259B"/>
    <w:rsid w:val="004A7AB0"/>
    <w:rsid w:val="004D267C"/>
    <w:rsid w:val="004D5D5A"/>
    <w:rsid w:val="005257EE"/>
    <w:rsid w:val="00531477"/>
    <w:rsid w:val="00556BBE"/>
    <w:rsid w:val="00560203"/>
    <w:rsid w:val="005707AC"/>
    <w:rsid w:val="005809D3"/>
    <w:rsid w:val="00580C30"/>
    <w:rsid w:val="00596BDE"/>
    <w:rsid w:val="005A6026"/>
    <w:rsid w:val="005C67A7"/>
    <w:rsid w:val="005E2526"/>
    <w:rsid w:val="005F3893"/>
    <w:rsid w:val="00601824"/>
    <w:rsid w:val="00610037"/>
    <w:rsid w:val="0061735D"/>
    <w:rsid w:val="006252D8"/>
    <w:rsid w:val="00631E9E"/>
    <w:rsid w:val="006335E7"/>
    <w:rsid w:val="00634F0C"/>
    <w:rsid w:val="006378FB"/>
    <w:rsid w:val="0064327C"/>
    <w:rsid w:val="006574EA"/>
    <w:rsid w:val="00660393"/>
    <w:rsid w:val="00665AE7"/>
    <w:rsid w:val="00672033"/>
    <w:rsid w:val="006D6F4C"/>
    <w:rsid w:val="006F3C13"/>
    <w:rsid w:val="00724F50"/>
    <w:rsid w:val="007429B5"/>
    <w:rsid w:val="0075171F"/>
    <w:rsid w:val="007545DD"/>
    <w:rsid w:val="007609B9"/>
    <w:rsid w:val="0076518B"/>
    <w:rsid w:val="00766B32"/>
    <w:rsid w:val="007958B0"/>
    <w:rsid w:val="007B370F"/>
    <w:rsid w:val="007B6F75"/>
    <w:rsid w:val="007C536B"/>
    <w:rsid w:val="007D30ED"/>
    <w:rsid w:val="007E36BA"/>
    <w:rsid w:val="007E7AFA"/>
    <w:rsid w:val="008037AA"/>
    <w:rsid w:val="00805F8A"/>
    <w:rsid w:val="00817287"/>
    <w:rsid w:val="0082113E"/>
    <w:rsid w:val="008601CF"/>
    <w:rsid w:val="00863ABB"/>
    <w:rsid w:val="00887B93"/>
    <w:rsid w:val="008A5734"/>
    <w:rsid w:val="008B48B6"/>
    <w:rsid w:val="008B52A7"/>
    <w:rsid w:val="008C08CD"/>
    <w:rsid w:val="008F336D"/>
    <w:rsid w:val="00922227"/>
    <w:rsid w:val="0094071A"/>
    <w:rsid w:val="0098270A"/>
    <w:rsid w:val="00990833"/>
    <w:rsid w:val="00992BB9"/>
    <w:rsid w:val="009B0F63"/>
    <w:rsid w:val="009B25E3"/>
    <w:rsid w:val="009D4F42"/>
    <w:rsid w:val="009D5022"/>
    <w:rsid w:val="009E12BC"/>
    <w:rsid w:val="009E7D61"/>
    <w:rsid w:val="009F29F7"/>
    <w:rsid w:val="00A16E68"/>
    <w:rsid w:val="00A325B0"/>
    <w:rsid w:val="00A61F55"/>
    <w:rsid w:val="00A91011"/>
    <w:rsid w:val="00AE1B4D"/>
    <w:rsid w:val="00AE38E3"/>
    <w:rsid w:val="00AF12D7"/>
    <w:rsid w:val="00B0054A"/>
    <w:rsid w:val="00B2718F"/>
    <w:rsid w:val="00B7077C"/>
    <w:rsid w:val="00B72209"/>
    <w:rsid w:val="00B91439"/>
    <w:rsid w:val="00BA7A60"/>
    <w:rsid w:val="00BC1D57"/>
    <w:rsid w:val="00BF290B"/>
    <w:rsid w:val="00C0578C"/>
    <w:rsid w:val="00C13F1B"/>
    <w:rsid w:val="00C23DC4"/>
    <w:rsid w:val="00C429CF"/>
    <w:rsid w:val="00C475E7"/>
    <w:rsid w:val="00CD34F0"/>
    <w:rsid w:val="00D05183"/>
    <w:rsid w:val="00D54872"/>
    <w:rsid w:val="00D5742C"/>
    <w:rsid w:val="00D972ED"/>
    <w:rsid w:val="00DA4D68"/>
    <w:rsid w:val="00DA755D"/>
    <w:rsid w:val="00DB464D"/>
    <w:rsid w:val="00DB736E"/>
    <w:rsid w:val="00DC3CF1"/>
    <w:rsid w:val="00DD661C"/>
    <w:rsid w:val="00DF189C"/>
    <w:rsid w:val="00DF35AF"/>
    <w:rsid w:val="00E00DF4"/>
    <w:rsid w:val="00E22339"/>
    <w:rsid w:val="00E36B80"/>
    <w:rsid w:val="00E470AB"/>
    <w:rsid w:val="00E83AB2"/>
    <w:rsid w:val="00E85488"/>
    <w:rsid w:val="00EA51DD"/>
    <w:rsid w:val="00EA6717"/>
    <w:rsid w:val="00EC0E3A"/>
    <w:rsid w:val="00EC21A0"/>
    <w:rsid w:val="00EE29C0"/>
    <w:rsid w:val="00EE5670"/>
    <w:rsid w:val="00F02DFF"/>
    <w:rsid w:val="00F314BA"/>
    <w:rsid w:val="00F35665"/>
    <w:rsid w:val="00F42FB4"/>
    <w:rsid w:val="00F449A2"/>
    <w:rsid w:val="00F579C1"/>
    <w:rsid w:val="00F60090"/>
    <w:rsid w:val="00F638A8"/>
    <w:rsid w:val="00F74071"/>
    <w:rsid w:val="00FB012F"/>
    <w:rsid w:val="00FB2D6E"/>
    <w:rsid w:val="00FE071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546E1B07-F5FA-404C-AF3E-52B19678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C30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4327C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paragraph" w:styleId="Corpodetexto2">
    <w:name w:val="Body Text 2"/>
    <w:basedOn w:val="Normal"/>
    <w:link w:val="Corpodetexto2Char"/>
    <w:unhideWhenUsed/>
    <w:rsid w:val="00580C30"/>
    <w:pPr>
      <w:tabs>
        <w:tab w:val="left" w:pos="3686"/>
        <w:tab w:val="right" w:pos="7655"/>
        <w:tab w:val="right" w:pos="8789"/>
      </w:tabs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580C30"/>
    <w:rPr>
      <w:b/>
      <w:sz w:val="24"/>
      <w:szCs w:val="24"/>
    </w:rPr>
  </w:style>
  <w:style w:type="table" w:styleId="Tabelacomgrade">
    <w:name w:val="Table Grid"/>
    <w:basedOn w:val="Tabelanormal"/>
    <w:rsid w:val="00765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Timbre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Oficial</Template>
  <TotalTime>7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3</cp:revision>
  <cp:lastPrinted>2018-10-10T12:52:00Z</cp:lastPrinted>
  <dcterms:created xsi:type="dcterms:W3CDTF">2018-10-09T11:47:00Z</dcterms:created>
  <dcterms:modified xsi:type="dcterms:W3CDTF">2018-10-10T12:52:00Z</dcterms:modified>
</cp:coreProperties>
</file>