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5E6C" w:rsidRDefault="00305E6C" w:rsidP="00C2769C">
      <w:pPr>
        <w:jc w:val="both"/>
        <w:rPr>
          <w:rFonts w:ascii="Arial" w:hAnsi="Arial" w:cs="Arial"/>
          <w:b/>
          <w:sz w:val="28"/>
          <w:szCs w:val="28"/>
        </w:rPr>
      </w:pPr>
    </w:p>
    <w:p w:rsidR="00C2769C" w:rsidRDefault="00A8708D" w:rsidP="00C2769C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Indicação nº. </w:t>
      </w:r>
      <w:r w:rsidR="00EA3DEB">
        <w:rPr>
          <w:rFonts w:ascii="Arial" w:hAnsi="Arial" w:cs="Arial"/>
          <w:b/>
          <w:sz w:val="28"/>
          <w:szCs w:val="28"/>
        </w:rPr>
        <w:t>178</w:t>
      </w:r>
      <w:r w:rsidR="002F6DD5">
        <w:rPr>
          <w:rFonts w:ascii="Arial" w:hAnsi="Arial" w:cs="Arial"/>
          <w:b/>
          <w:sz w:val="28"/>
          <w:szCs w:val="28"/>
        </w:rPr>
        <w:t>/</w:t>
      </w:r>
      <w:r w:rsidR="00C2769C">
        <w:rPr>
          <w:rFonts w:ascii="Arial" w:hAnsi="Arial" w:cs="Arial"/>
          <w:b/>
          <w:sz w:val="28"/>
          <w:szCs w:val="28"/>
        </w:rPr>
        <w:t>201</w:t>
      </w:r>
      <w:r w:rsidR="00EA3DEB">
        <w:rPr>
          <w:rFonts w:ascii="Arial" w:hAnsi="Arial" w:cs="Arial"/>
          <w:b/>
          <w:sz w:val="28"/>
          <w:szCs w:val="28"/>
        </w:rPr>
        <w:t>7</w:t>
      </w:r>
      <w:r w:rsidR="00C2769C">
        <w:rPr>
          <w:rFonts w:ascii="Arial" w:hAnsi="Arial" w:cs="Arial"/>
          <w:b/>
          <w:sz w:val="28"/>
          <w:szCs w:val="28"/>
        </w:rPr>
        <w:t xml:space="preserve"> – Prefeitura Municipal de Cambará</w:t>
      </w:r>
    </w:p>
    <w:p w:rsidR="00C2769C" w:rsidRDefault="00C2769C" w:rsidP="00C2769C">
      <w:pPr>
        <w:jc w:val="both"/>
        <w:rPr>
          <w:rFonts w:ascii="Arial" w:hAnsi="Arial" w:cs="Arial"/>
          <w:b/>
          <w:sz w:val="28"/>
          <w:szCs w:val="2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516"/>
        <w:gridCol w:w="2546"/>
      </w:tblGrid>
      <w:tr w:rsidR="00EA3DEB" w:rsidRPr="00A1335C" w:rsidTr="0026291C">
        <w:tc>
          <w:tcPr>
            <w:tcW w:w="6516" w:type="dxa"/>
            <w:tcBorders>
              <w:top w:val="nil"/>
              <w:left w:val="nil"/>
              <w:bottom w:val="nil"/>
              <w:right w:val="nil"/>
            </w:tcBorders>
          </w:tcPr>
          <w:p w:rsidR="00EA3DEB" w:rsidRPr="000D076F" w:rsidRDefault="00EA3DEB" w:rsidP="0026291C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0D076F">
              <w:rPr>
                <w:rFonts w:ascii="Arial" w:hAnsi="Arial" w:cs="Arial"/>
                <w:b/>
                <w:sz w:val="18"/>
                <w:szCs w:val="18"/>
              </w:rPr>
              <w:t>PROTOCOLO</w:t>
            </w:r>
          </w:p>
          <w:p w:rsidR="00EA3DEB" w:rsidRPr="00A1335C" w:rsidRDefault="00EA3DEB" w:rsidP="0026291C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A1335C">
              <w:rPr>
                <w:rFonts w:ascii="Arial" w:hAnsi="Arial" w:cs="Arial"/>
                <w:b/>
                <w:sz w:val="16"/>
                <w:szCs w:val="16"/>
              </w:rPr>
              <w:t>Recebi o presente documento</w:t>
            </w:r>
          </w:p>
          <w:p w:rsidR="00EA3DEB" w:rsidRPr="00A1335C" w:rsidRDefault="00EA3DEB" w:rsidP="0026291C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A1335C">
              <w:rPr>
                <w:rFonts w:ascii="Arial" w:hAnsi="Arial" w:cs="Arial"/>
                <w:b/>
                <w:sz w:val="16"/>
                <w:szCs w:val="16"/>
              </w:rPr>
              <w:t>Em ____/____/2017</w:t>
            </w:r>
          </w:p>
          <w:p w:rsidR="00EA3DEB" w:rsidRPr="00A1335C" w:rsidRDefault="00EA3DEB" w:rsidP="0026291C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EA3DEB" w:rsidRPr="00A1335C" w:rsidRDefault="00EA3DEB" w:rsidP="0026291C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A1335C">
              <w:rPr>
                <w:rFonts w:ascii="Arial" w:hAnsi="Arial" w:cs="Arial"/>
                <w:b/>
                <w:sz w:val="16"/>
                <w:szCs w:val="16"/>
              </w:rPr>
              <w:t>__________________________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</w:tcPr>
          <w:p w:rsidR="00EA3DEB" w:rsidRPr="000D076F" w:rsidRDefault="00EA3DEB" w:rsidP="002629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D076F">
              <w:rPr>
                <w:rFonts w:ascii="Arial" w:hAnsi="Arial" w:cs="Arial"/>
                <w:b/>
                <w:sz w:val="18"/>
                <w:szCs w:val="18"/>
              </w:rPr>
              <w:t>ENCAMINHE-SE</w:t>
            </w:r>
          </w:p>
          <w:p w:rsidR="00EA3DEB" w:rsidRPr="00A1335C" w:rsidRDefault="00EA3DEB" w:rsidP="0026291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1335C">
              <w:rPr>
                <w:rFonts w:ascii="Arial" w:hAnsi="Arial" w:cs="Arial"/>
                <w:b/>
                <w:sz w:val="16"/>
                <w:szCs w:val="16"/>
              </w:rPr>
              <w:t>Em ____/____/2017</w:t>
            </w:r>
          </w:p>
          <w:p w:rsidR="00EA3DEB" w:rsidRPr="00A1335C" w:rsidRDefault="00EA3DEB" w:rsidP="0026291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EA3DEB" w:rsidRPr="00A1335C" w:rsidRDefault="00EA3DEB" w:rsidP="0026291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1335C">
              <w:rPr>
                <w:rFonts w:ascii="Arial" w:hAnsi="Arial" w:cs="Arial"/>
                <w:b/>
                <w:sz w:val="16"/>
                <w:szCs w:val="16"/>
              </w:rPr>
              <w:t>_______________________</w:t>
            </w:r>
          </w:p>
          <w:p w:rsidR="00EA3DEB" w:rsidRPr="00A1335C" w:rsidRDefault="00EA3DEB" w:rsidP="0026291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1335C">
              <w:rPr>
                <w:rFonts w:ascii="Arial" w:hAnsi="Arial" w:cs="Arial"/>
                <w:b/>
                <w:sz w:val="16"/>
                <w:szCs w:val="16"/>
              </w:rPr>
              <w:t>Presidente</w:t>
            </w:r>
          </w:p>
        </w:tc>
      </w:tr>
    </w:tbl>
    <w:p w:rsidR="00CA0822" w:rsidRDefault="00CA0822" w:rsidP="00C2769C">
      <w:pPr>
        <w:jc w:val="both"/>
        <w:rPr>
          <w:rFonts w:ascii="Arial" w:hAnsi="Arial" w:cs="Arial"/>
          <w:b/>
          <w:sz w:val="28"/>
          <w:szCs w:val="28"/>
        </w:rPr>
      </w:pPr>
    </w:p>
    <w:p w:rsidR="00E224BC" w:rsidRPr="001D0A88" w:rsidRDefault="00A72940" w:rsidP="00EC2E0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O</w:t>
      </w:r>
      <w:r w:rsidR="00CA0822">
        <w:rPr>
          <w:rFonts w:ascii="Arial" w:hAnsi="Arial" w:cs="Arial"/>
          <w:sz w:val="28"/>
          <w:szCs w:val="28"/>
        </w:rPr>
        <w:t xml:space="preserve"> vereador</w:t>
      </w:r>
      <w:r w:rsidR="001051A6">
        <w:rPr>
          <w:rFonts w:ascii="Arial" w:hAnsi="Arial" w:cs="Arial"/>
          <w:sz w:val="28"/>
          <w:szCs w:val="28"/>
        </w:rPr>
        <w:t xml:space="preserve"> Raffaello </w:t>
      </w:r>
      <w:r w:rsidR="00B75AB7">
        <w:rPr>
          <w:rFonts w:ascii="Arial" w:hAnsi="Arial" w:cs="Arial"/>
          <w:sz w:val="28"/>
          <w:szCs w:val="28"/>
        </w:rPr>
        <w:t>Frascati,</w:t>
      </w:r>
      <w:r w:rsidR="00CA0822">
        <w:rPr>
          <w:rFonts w:ascii="Arial" w:hAnsi="Arial" w:cs="Arial"/>
          <w:sz w:val="28"/>
          <w:szCs w:val="28"/>
        </w:rPr>
        <w:t xml:space="preserve"> </w:t>
      </w:r>
      <w:r w:rsidR="001E7434">
        <w:rPr>
          <w:rFonts w:ascii="Arial" w:hAnsi="Arial" w:cs="Arial"/>
          <w:sz w:val="28"/>
          <w:szCs w:val="28"/>
        </w:rPr>
        <w:t xml:space="preserve">por meio deste, </w:t>
      </w:r>
      <w:r w:rsidR="00E8156A">
        <w:rPr>
          <w:rFonts w:ascii="Arial" w:hAnsi="Arial" w:cs="Arial"/>
          <w:sz w:val="28"/>
          <w:szCs w:val="28"/>
        </w:rPr>
        <w:t xml:space="preserve">solicita </w:t>
      </w:r>
      <w:r w:rsidR="00CA0822">
        <w:rPr>
          <w:rFonts w:ascii="Arial" w:hAnsi="Arial" w:cs="Arial"/>
          <w:sz w:val="28"/>
          <w:szCs w:val="28"/>
        </w:rPr>
        <w:t xml:space="preserve">ao </w:t>
      </w:r>
      <w:r w:rsidR="00B75AB7">
        <w:rPr>
          <w:rFonts w:ascii="Arial" w:hAnsi="Arial" w:cs="Arial"/>
          <w:sz w:val="28"/>
          <w:szCs w:val="28"/>
        </w:rPr>
        <w:t xml:space="preserve">Chefe </w:t>
      </w:r>
      <w:r w:rsidR="00DE48DD">
        <w:rPr>
          <w:rFonts w:ascii="Arial" w:hAnsi="Arial" w:cs="Arial"/>
          <w:sz w:val="28"/>
          <w:szCs w:val="28"/>
        </w:rPr>
        <w:t>do Executivo Municipal</w:t>
      </w:r>
      <w:r w:rsidR="009E5062">
        <w:rPr>
          <w:rFonts w:ascii="Arial" w:hAnsi="Arial" w:cs="Arial"/>
          <w:sz w:val="28"/>
          <w:szCs w:val="28"/>
        </w:rPr>
        <w:t xml:space="preserve">, senhor </w:t>
      </w:r>
      <w:r w:rsidR="00EA3DEB">
        <w:rPr>
          <w:rFonts w:ascii="Arial" w:hAnsi="Arial" w:cs="Arial"/>
          <w:sz w:val="28"/>
          <w:szCs w:val="28"/>
        </w:rPr>
        <w:t xml:space="preserve">José Salim </w:t>
      </w:r>
      <w:proofErr w:type="spellStart"/>
      <w:r w:rsidR="00EA3DEB">
        <w:rPr>
          <w:rFonts w:ascii="Arial" w:hAnsi="Arial" w:cs="Arial"/>
          <w:sz w:val="28"/>
          <w:szCs w:val="28"/>
        </w:rPr>
        <w:t>Haggi</w:t>
      </w:r>
      <w:proofErr w:type="spellEnd"/>
      <w:r w:rsidR="00EA3DEB">
        <w:rPr>
          <w:rFonts w:ascii="Arial" w:hAnsi="Arial" w:cs="Arial"/>
          <w:sz w:val="28"/>
          <w:szCs w:val="28"/>
        </w:rPr>
        <w:t xml:space="preserve"> Neto</w:t>
      </w:r>
      <w:r w:rsidR="009E5062">
        <w:rPr>
          <w:rFonts w:ascii="Arial" w:hAnsi="Arial" w:cs="Arial"/>
          <w:sz w:val="28"/>
          <w:szCs w:val="28"/>
        </w:rPr>
        <w:t xml:space="preserve">, que determine ao departamento competente da Administração Pública, </w:t>
      </w:r>
      <w:r w:rsidR="003E176D">
        <w:rPr>
          <w:rFonts w:ascii="Arial" w:hAnsi="Arial" w:cs="Arial"/>
          <w:sz w:val="28"/>
          <w:szCs w:val="28"/>
        </w:rPr>
        <w:t>que seja viabilizado o funcionamento da Farmácia Municipal, aos sábados</w:t>
      </w:r>
      <w:r w:rsidR="00EA3DEB">
        <w:rPr>
          <w:rFonts w:ascii="Arial" w:hAnsi="Arial" w:cs="Arial"/>
          <w:sz w:val="28"/>
          <w:szCs w:val="28"/>
        </w:rPr>
        <w:t>,</w:t>
      </w:r>
      <w:r w:rsidR="003E176D">
        <w:rPr>
          <w:rFonts w:ascii="Arial" w:hAnsi="Arial" w:cs="Arial"/>
          <w:sz w:val="28"/>
          <w:szCs w:val="28"/>
        </w:rPr>
        <w:t xml:space="preserve"> domingos</w:t>
      </w:r>
      <w:r w:rsidR="00EA3DEB">
        <w:rPr>
          <w:rFonts w:ascii="Arial" w:hAnsi="Arial" w:cs="Arial"/>
          <w:sz w:val="28"/>
          <w:szCs w:val="28"/>
        </w:rPr>
        <w:t xml:space="preserve"> e feriados</w:t>
      </w:r>
      <w:r w:rsidR="003E176D">
        <w:rPr>
          <w:rFonts w:ascii="Arial" w:hAnsi="Arial" w:cs="Arial"/>
          <w:sz w:val="28"/>
          <w:szCs w:val="28"/>
        </w:rPr>
        <w:t xml:space="preserve"> das 0</w:t>
      </w:r>
      <w:r w:rsidR="004C6287">
        <w:rPr>
          <w:rFonts w:ascii="Arial" w:hAnsi="Arial" w:cs="Arial"/>
          <w:sz w:val="28"/>
          <w:szCs w:val="28"/>
        </w:rPr>
        <w:t>8</w:t>
      </w:r>
      <w:r w:rsidR="003E176D">
        <w:rPr>
          <w:rFonts w:ascii="Arial" w:hAnsi="Arial" w:cs="Arial"/>
          <w:sz w:val="28"/>
          <w:szCs w:val="28"/>
        </w:rPr>
        <w:t>h00min às 19h00min.</w:t>
      </w:r>
    </w:p>
    <w:p w:rsidR="00CD260C" w:rsidRDefault="00CD260C" w:rsidP="006C2245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6C2245" w:rsidRDefault="006C2245" w:rsidP="006C2245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6C2245">
        <w:rPr>
          <w:rFonts w:ascii="Arial" w:hAnsi="Arial" w:cs="Arial"/>
          <w:b/>
          <w:sz w:val="28"/>
          <w:szCs w:val="28"/>
          <w:u w:val="single"/>
        </w:rPr>
        <w:t>JUSTIFICATIVA</w:t>
      </w:r>
    </w:p>
    <w:p w:rsidR="006C2245" w:rsidRDefault="006C2245" w:rsidP="006C2245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924F1B" w:rsidRDefault="00924F1B" w:rsidP="006C2245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0D6504" w:rsidRDefault="000D6504" w:rsidP="000D6504">
      <w:pPr>
        <w:pStyle w:val="Corpodetexto3"/>
        <w:tabs>
          <w:tab w:val="left" w:pos="3261"/>
        </w:tabs>
        <w:ind w:firstLine="2835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Justifica-se a presente indicação visando </w:t>
      </w:r>
      <w:r w:rsidR="00F952B2">
        <w:rPr>
          <w:rFonts w:ascii="Arial" w:hAnsi="Arial" w:cs="Arial"/>
          <w:sz w:val="28"/>
          <w:szCs w:val="28"/>
        </w:rPr>
        <w:t xml:space="preserve">atender as necessidades da população, tendo em vista que atualmente a Farmácia Municipal </w:t>
      </w:r>
      <w:r w:rsidR="004C6287">
        <w:rPr>
          <w:rFonts w:ascii="Arial" w:hAnsi="Arial" w:cs="Arial"/>
          <w:sz w:val="28"/>
          <w:szCs w:val="28"/>
        </w:rPr>
        <w:t xml:space="preserve">funciona </w:t>
      </w:r>
      <w:r w:rsidR="00F61F09">
        <w:rPr>
          <w:rFonts w:ascii="Arial" w:hAnsi="Arial" w:cs="Arial"/>
          <w:sz w:val="28"/>
          <w:szCs w:val="28"/>
        </w:rPr>
        <w:t>de segunda à sexta-feira das 0</w:t>
      </w:r>
      <w:r w:rsidR="00CB3AA3">
        <w:rPr>
          <w:rFonts w:ascii="Arial" w:hAnsi="Arial" w:cs="Arial"/>
          <w:sz w:val="28"/>
          <w:szCs w:val="28"/>
        </w:rPr>
        <w:t>8</w:t>
      </w:r>
      <w:r w:rsidR="00F61F09">
        <w:rPr>
          <w:rFonts w:ascii="Arial" w:hAnsi="Arial" w:cs="Arial"/>
          <w:sz w:val="28"/>
          <w:szCs w:val="28"/>
        </w:rPr>
        <w:t xml:space="preserve">h00min às </w:t>
      </w:r>
      <w:r w:rsidR="00CB3AA3">
        <w:rPr>
          <w:rFonts w:ascii="Arial" w:hAnsi="Arial" w:cs="Arial"/>
          <w:sz w:val="28"/>
          <w:szCs w:val="28"/>
        </w:rPr>
        <w:t>12</w:t>
      </w:r>
      <w:r w:rsidR="00F61F09">
        <w:rPr>
          <w:rFonts w:ascii="Arial" w:hAnsi="Arial" w:cs="Arial"/>
          <w:sz w:val="28"/>
          <w:szCs w:val="28"/>
        </w:rPr>
        <w:t>h00min e</w:t>
      </w:r>
      <w:r w:rsidR="00CB3AA3">
        <w:rPr>
          <w:rFonts w:ascii="Arial" w:hAnsi="Arial" w:cs="Arial"/>
          <w:sz w:val="28"/>
          <w:szCs w:val="28"/>
        </w:rPr>
        <w:t xml:space="preserve"> das 13h00min às 17h00min</w:t>
      </w:r>
      <w:r w:rsidR="0008203D">
        <w:rPr>
          <w:rFonts w:ascii="Arial" w:hAnsi="Arial" w:cs="Arial"/>
          <w:sz w:val="28"/>
          <w:szCs w:val="28"/>
        </w:rPr>
        <w:t>. Tem-se que o funcionamento da Farmácia também aos finais de semana</w:t>
      </w:r>
      <w:r w:rsidR="00EA3DEB">
        <w:rPr>
          <w:rFonts w:ascii="Arial" w:hAnsi="Arial" w:cs="Arial"/>
          <w:sz w:val="28"/>
          <w:szCs w:val="28"/>
        </w:rPr>
        <w:t xml:space="preserve"> e feriados</w:t>
      </w:r>
      <w:r w:rsidR="0008203D">
        <w:rPr>
          <w:rFonts w:ascii="Arial" w:hAnsi="Arial" w:cs="Arial"/>
          <w:sz w:val="28"/>
          <w:szCs w:val="28"/>
        </w:rPr>
        <w:t xml:space="preserve"> é essencial para o atendimento adequado da área da saúde, </w:t>
      </w:r>
      <w:r w:rsidR="00C130E6">
        <w:rPr>
          <w:rFonts w:ascii="Arial" w:hAnsi="Arial" w:cs="Arial"/>
          <w:sz w:val="28"/>
          <w:szCs w:val="28"/>
        </w:rPr>
        <w:t xml:space="preserve">pois muitas vezes o cidadão passa pelo Pronto Socorro e necessita de um medicamento com urgência, mas não tem dinheiro para comprá-lo, então se dirige até a Farmácia Municipal e a mesma está fechada, situação essa que não pode ocorrer, tendo em vista a seriedade com a qual a saúde do cidadão deve ser tratada. </w:t>
      </w:r>
      <w:r w:rsidR="004D7B26">
        <w:rPr>
          <w:rFonts w:ascii="Arial" w:hAnsi="Arial" w:cs="Arial"/>
          <w:sz w:val="28"/>
          <w:szCs w:val="28"/>
        </w:rPr>
        <w:t xml:space="preserve">Deste modo, solicita-se por meio deste que a referida Farmácia funcione </w:t>
      </w:r>
      <w:r w:rsidR="00EA3DEB">
        <w:rPr>
          <w:rFonts w:ascii="Arial" w:hAnsi="Arial" w:cs="Arial"/>
          <w:sz w:val="28"/>
          <w:szCs w:val="28"/>
        </w:rPr>
        <w:t>aos sábados, domingos e feriados</w:t>
      </w:r>
      <w:r w:rsidR="004D7B26">
        <w:rPr>
          <w:rFonts w:ascii="Arial" w:hAnsi="Arial" w:cs="Arial"/>
          <w:sz w:val="28"/>
          <w:szCs w:val="28"/>
        </w:rPr>
        <w:t xml:space="preserve">, das 08h00min às 19h00min, para assim salvaguardar o cidadão e o seu direito a uma saúde digna. </w:t>
      </w:r>
    </w:p>
    <w:p w:rsidR="00D567AC" w:rsidRDefault="00D567AC" w:rsidP="00305E6C">
      <w:pPr>
        <w:pStyle w:val="Corpodetexto3"/>
        <w:tabs>
          <w:tab w:val="left" w:pos="3261"/>
        </w:tabs>
        <w:rPr>
          <w:rFonts w:ascii="Arial" w:hAnsi="Arial" w:cs="Arial"/>
        </w:rPr>
      </w:pPr>
    </w:p>
    <w:p w:rsidR="00CB3AA3" w:rsidRDefault="00CB3AA3" w:rsidP="00305E6C">
      <w:pPr>
        <w:pStyle w:val="Corpodetexto3"/>
        <w:tabs>
          <w:tab w:val="left" w:pos="3261"/>
        </w:tabs>
        <w:rPr>
          <w:rFonts w:ascii="Arial" w:hAnsi="Arial" w:cs="Arial"/>
        </w:rPr>
      </w:pPr>
    </w:p>
    <w:p w:rsidR="00CB3AA3" w:rsidRPr="00305E6C" w:rsidRDefault="00CB3AA3" w:rsidP="00305E6C">
      <w:pPr>
        <w:pStyle w:val="Corpodetexto3"/>
        <w:tabs>
          <w:tab w:val="left" w:pos="3261"/>
        </w:tabs>
        <w:rPr>
          <w:rFonts w:ascii="Arial" w:hAnsi="Arial" w:cs="Arial"/>
        </w:rPr>
      </w:pPr>
      <w:bookmarkStart w:id="0" w:name="_GoBack"/>
      <w:bookmarkEnd w:id="0"/>
    </w:p>
    <w:p w:rsidR="00305E6C" w:rsidRPr="00305E6C" w:rsidRDefault="00305E6C" w:rsidP="00154428">
      <w:pPr>
        <w:pStyle w:val="Corpodetexto3"/>
        <w:tabs>
          <w:tab w:val="left" w:pos="3261"/>
        </w:tabs>
        <w:jc w:val="right"/>
        <w:rPr>
          <w:rFonts w:ascii="Arial" w:hAnsi="Arial" w:cs="Arial"/>
          <w:sz w:val="28"/>
        </w:rPr>
      </w:pPr>
      <w:r w:rsidRPr="00305E6C">
        <w:rPr>
          <w:rFonts w:ascii="Arial" w:hAnsi="Arial" w:cs="Arial"/>
          <w:sz w:val="28"/>
        </w:rPr>
        <w:t>Sala das Sessões em</w:t>
      </w:r>
      <w:r w:rsidR="00154428">
        <w:rPr>
          <w:rFonts w:ascii="Arial" w:hAnsi="Arial" w:cs="Arial"/>
          <w:sz w:val="28"/>
        </w:rPr>
        <w:t xml:space="preserve"> </w:t>
      </w:r>
      <w:r w:rsidR="00EA3DEB">
        <w:rPr>
          <w:rFonts w:ascii="Arial" w:hAnsi="Arial" w:cs="Arial"/>
          <w:sz w:val="28"/>
        </w:rPr>
        <w:t>22</w:t>
      </w:r>
      <w:r w:rsidR="00FA315A">
        <w:rPr>
          <w:rFonts w:ascii="Arial" w:hAnsi="Arial" w:cs="Arial"/>
          <w:sz w:val="28"/>
        </w:rPr>
        <w:t xml:space="preserve"> </w:t>
      </w:r>
      <w:r w:rsidRPr="00305E6C">
        <w:rPr>
          <w:rFonts w:ascii="Arial" w:hAnsi="Arial" w:cs="Arial"/>
          <w:sz w:val="28"/>
        </w:rPr>
        <w:t xml:space="preserve">de </w:t>
      </w:r>
      <w:r w:rsidR="00EA3DEB">
        <w:rPr>
          <w:rFonts w:ascii="Arial" w:hAnsi="Arial" w:cs="Arial"/>
          <w:sz w:val="28"/>
        </w:rPr>
        <w:t>maio</w:t>
      </w:r>
      <w:r w:rsidRPr="00305E6C">
        <w:rPr>
          <w:rFonts w:ascii="Arial" w:hAnsi="Arial" w:cs="Arial"/>
          <w:sz w:val="28"/>
        </w:rPr>
        <w:t xml:space="preserve"> de 201</w:t>
      </w:r>
      <w:r w:rsidR="00EA3DEB">
        <w:rPr>
          <w:rFonts w:ascii="Arial" w:hAnsi="Arial" w:cs="Arial"/>
          <w:sz w:val="28"/>
        </w:rPr>
        <w:t>7</w:t>
      </w:r>
      <w:r w:rsidRPr="00305E6C">
        <w:rPr>
          <w:rFonts w:ascii="Arial" w:hAnsi="Arial" w:cs="Arial"/>
          <w:sz w:val="28"/>
        </w:rPr>
        <w:t>.</w:t>
      </w:r>
    </w:p>
    <w:p w:rsidR="00305E6C" w:rsidRDefault="00305E6C" w:rsidP="00305E6C">
      <w:pPr>
        <w:pStyle w:val="Corpodetexto21"/>
        <w:widowControl/>
        <w:tabs>
          <w:tab w:val="left" w:pos="2694"/>
        </w:tabs>
        <w:overflowPunct/>
        <w:autoSpaceDE/>
        <w:adjustRightInd/>
        <w:rPr>
          <w:rFonts w:ascii="Arial" w:hAnsi="Arial" w:cs="Arial"/>
          <w:b/>
          <w:bCs/>
        </w:rPr>
      </w:pPr>
      <w:r w:rsidRPr="00305E6C">
        <w:rPr>
          <w:rFonts w:ascii="Arial" w:hAnsi="Arial" w:cs="Arial"/>
          <w:b/>
          <w:bCs/>
        </w:rPr>
        <w:tab/>
      </w:r>
    </w:p>
    <w:p w:rsidR="00E60BC6" w:rsidRDefault="00E60BC6" w:rsidP="00305E6C">
      <w:pPr>
        <w:pStyle w:val="Corpodetexto21"/>
        <w:widowControl/>
        <w:tabs>
          <w:tab w:val="left" w:pos="2694"/>
        </w:tabs>
        <w:overflowPunct/>
        <w:autoSpaceDE/>
        <w:adjustRightInd/>
        <w:jc w:val="center"/>
        <w:rPr>
          <w:rFonts w:ascii="Arial" w:hAnsi="Arial" w:cs="Arial"/>
          <w:b/>
          <w:bCs/>
          <w:sz w:val="26"/>
          <w:szCs w:val="26"/>
        </w:rPr>
      </w:pPr>
    </w:p>
    <w:p w:rsidR="006F0C5F" w:rsidRPr="00C2769C" w:rsidRDefault="006F0C5F" w:rsidP="009F3717">
      <w:pPr>
        <w:pStyle w:val="Corpodetexto21"/>
        <w:widowControl/>
        <w:tabs>
          <w:tab w:val="left" w:pos="2694"/>
        </w:tabs>
        <w:overflowPunct/>
        <w:autoSpaceDE/>
        <w:adjustRightInd/>
        <w:jc w:val="center"/>
        <w:rPr>
          <w:rFonts w:ascii="Arial" w:hAnsi="Arial" w:cs="Arial"/>
          <w:b/>
          <w:bCs/>
          <w:sz w:val="26"/>
          <w:szCs w:val="26"/>
        </w:rPr>
      </w:pPr>
    </w:p>
    <w:p w:rsidR="009E5062" w:rsidRPr="00F567FB" w:rsidRDefault="009E5062" w:rsidP="00EA3DEB">
      <w:pPr>
        <w:tabs>
          <w:tab w:val="left" w:pos="3600"/>
        </w:tabs>
        <w:jc w:val="center"/>
        <w:rPr>
          <w:rFonts w:ascii="Arial" w:hAnsi="Arial" w:cs="Arial"/>
          <w:b/>
          <w:iCs/>
          <w:sz w:val="28"/>
          <w:szCs w:val="28"/>
        </w:rPr>
      </w:pPr>
      <w:proofErr w:type="spellStart"/>
      <w:r w:rsidRPr="00F567FB">
        <w:rPr>
          <w:rFonts w:ascii="Arial" w:hAnsi="Arial" w:cs="Arial"/>
          <w:b/>
          <w:iCs/>
          <w:sz w:val="28"/>
          <w:szCs w:val="28"/>
        </w:rPr>
        <w:t>Raffaello</w:t>
      </w:r>
      <w:proofErr w:type="spellEnd"/>
      <w:r w:rsidRPr="00F567FB">
        <w:rPr>
          <w:rFonts w:ascii="Arial" w:hAnsi="Arial" w:cs="Arial"/>
          <w:b/>
          <w:iCs/>
          <w:sz w:val="28"/>
          <w:szCs w:val="28"/>
        </w:rPr>
        <w:t xml:space="preserve"> </w:t>
      </w:r>
      <w:proofErr w:type="spellStart"/>
      <w:r w:rsidRPr="00F567FB">
        <w:rPr>
          <w:rFonts w:ascii="Arial" w:hAnsi="Arial" w:cs="Arial"/>
          <w:b/>
          <w:iCs/>
          <w:sz w:val="28"/>
          <w:szCs w:val="28"/>
        </w:rPr>
        <w:t>Frascati</w:t>
      </w:r>
      <w:proofErr w:type="spellEnd"/>
    </w:p>
    <w:p w:rsidR="009E5062" w:rsidRPr="00F567FB" w:rsidRDefault="009E5062" w:rsidP="00EA3DEB">
      <w:pPr>
        <w:jc w:val="center"/>
        <w:rPr>
          <w:rFonts w:ascii="Arial" w:hAnsi="Arial" w:cs="Arial"/>
          <w:i/>
          <w:iCs/>
          <w:sz w:val="28"/>
          <w:szCs w:val="28"/>
        </w:rPr>
      </w:pPr>
      <w:r w:rsidRPr="00F567FB">
        <w:rPr>
          <w:rFonts w:ascii="Arial" w:hAnsi="Arial" w:cs="Arial"/>
          <w:i/>
          <w:iCs/>
          <w:sz w:val="28"/>
          <w:szCs w:val="28"/>
        </w:rPr>
        <w:t>Vereador</w:t>
      </w:r>
    </w:p>
    <w:p w:rsidR="00A45154" w:rsidRDefault="00A45154" w:rsidP="000E79A6">
      <w:pPr>
        <w:jc w:val="right"/>
        <w:rPr>
          <w:rFonts w:ascii="Arial" w:hAnsi="Arial" w:cs="Arial"/>
          <w:sz w:val="22"/>
          <w:szCs w:val="22"/>
        </w:rPr>
      </w:pPr>
    </w:p>
    <w:p w:rsidR="00A45154" w:rsidRDefault="00A45154" w:rsidP="000E79A6">
      <w:pPr>
        <w:jc w:val="right"/>
        <w:rPr>
          <w:rFonts w:ascii="Arial" w:hAnsi="Arial" w:cs="Arial"/>
          <w:sz w:val="22"/>
          <w:szCs w:val="22"/>
        </w:rPr>
      </w:pPr>
    </w:p>
    <w:p w:rsidR="000E79A6" w:rsidRPr="00305E6C" w:rsidRDefault="00D4566F" w:rsidP="000E79A6">
      <w:pPr>
        <w:jc w:val="right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10</w:t>
      </w:r>
      <w:r w:rsidR="00CF501F" w:rsidRPr="00E60BC6">
        <w:rPr>
          <w:rFonts w:ascii="Arial" w:hAnsi="Arial" w:cs="Arial"/>
          <w:sz w:val="22"/>
          <w:szCs w:val="22"/>
        </w:rPr>
        <w:t>h</w:t>
      </w:r>
      <w:r w:rsidR="00EA3DEB">
        <w:rPr>
          <w:rFonts w:ascii="Arial" w:hAnsi="Arial" w:cs="Arial"/>
          <w:sz w:val="22"/>
          <w:szCs w:val="22"/>
        </w:rPr>
        <w:t>05</w:t>
      </w:r>
      <w:r w:rsidR="000E79A6" w:rsidRPr="00E60BC6">
        <w:rPr>
          <w:rFonts w:ascii="Arial" w:hAnsi="Arial" w:cs="Arial"/>
          <w:sz w:val="22"/>
          <w:szCs w:val="22"/>
        </w:rPr>
        <w:t>min</w:t>
      </w:r>
      <w:r w:rsidR="000E79A6">
        <w:rPr>
          <w:rFonts w:ascii="Arial" w:hAnsi="Arial" w:cs="Arial"/>
        </w:rPr>
        <w:t>.</w:t>
      </w:r>
    </w:p>
    <w:sectPr w:rsidR="000E79A6" w:rsidRPr="00305E6C" w:rsidSect="007429B5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2381" w:right="1134" w:bottom="1134" w:left="1701" w:header="794" w:footer="508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289C" w:rsidRDefault="0003289C">
      <w:r>
        <w:separator/>
      </w:r>
    </w:p>
  </w:endnote>
  <w:endnote w:type="continuationSeparator" w:id="0">
    <w:p w:rsidR="0003289C" w:rsidRDefault="00032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45BD" w:rsidRDefault="0072204A" w:rsidP="001C0461">
    <w:pPr>
      <w:pStyle w:val="Rodap"/>
      <w:tabs>
        <w:tab w:val="clear" w:pos="4252"/>
        <w:tab w:val="clear" w:pos="8504"/>
      </w:tabs>
    </w:pPr>
    <w:r>
      <w:rPr>
        <w:noProof/>
      </w:rPr>
      <w:drawing>
        <wp:inline distT="0" distB="0" distL="0" distR="0">
          <wp:extent cx="5759450" cy="382270"/>
          <wp:effectExtent l="0" t="0" r="0" b="0"/>
          <wp:docPr id="4" name="Imagem 4" descr="Rodapé(2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Rodapé(2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382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289C" w:rsidRDefault="0003289C">
      <w:r>
        <w:separator/>
      </w:r>
    </w:p>
  </w:footnote>
  <w:footnote w:type="continuationSeparator" w:id="0">
    <w:p w:rsidR="0003289C" w:rsidRDefault="000328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70AB" w:rsidRDefault="0003289C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858787" o:spid="_x0000_s2056" type="#_x0000_t75" style="position:absolute;margin-left:0;margin-top:0;width:344.7pt;height:377.1pt;z-index:-251658752;mso-position-horizontal:center;mso-position-horizontal-relative:margin;mso-position-vertical:center;mso-position-vertical-relative:margin" o:allowincell="f">
          <v:imagedata r:id="rId1" o:title="Brasão Câmara (low)" gain="19661f" blacklevel="22938f"/>
          <w10:wrap anchorx="margin" anchory="margin"/>
        </v:shape>
      </w:pict>
    </w:r>
    <w:r w:rsidR="0072204A">
      <w:rPr>
        <w:noProof/>
      </w:rPr>
      <w:drawing>
        <wp:inline distT="0" distB="0" distL="0" distR="0">
          <wp:extent cx="5745480" cy="955040"/>
          <wp:effectExtent l="0" t="0" r="7620" b="0"/>
          <wp:docPr id="2" name="Imagem 8" descr="Descrição: D:\guilherme\Pictures\Brasão e outros\cabecalho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8" descr="Descrição: D:\guilherme\Pictures\Brasão e outros\cabecalho(2)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5480" cy="955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2204A">
      <w:rPr>
        <w:noProof/>
      </w:rPr>
      <w:drawing>
        <wp:inline distT="0" distB="0" distL="0" distR="0">
          <wp:extent cx="5745480" cy="955040"/>
          <wp:effectExtent l="0" t="0" r="7620" b="0"/>
          <wp:docPr id="3" name="Imagem 9" descr="Descrição: D:\guilherme\Pictures\Brasão e outros\cabecalh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 descr="Descrição: D:\guilherme\Pictures\Brasão e outros\cabecalho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5480" cy="955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1824" w:rsidRDefault="001C0461" w:rsidP="001C0461">
    <w:pPr>
      <w:pStyle w:val="Cabealho"/>
      <w:tabs>
        <w:tab w:val="clear" w:pos="4252"/>
        <w:tab w:val="clear" w:pos="8504"/>
      </w:tabs>
      <w:jc w:val="right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CB3AA3">
      <w:rPr>
        <w:noProof/>
      </w:rPr>
      <w:t>1</w:t>
    </w:r>
    <w:r>
      <w:rPr>
        <w:noProof/>
      </w:rPr>
      <w:fldChar w:fldCharType="end"/>
    </w:r>
    <w:r>
      <w:rPr>
        <w:noProof/>
      </w:rPr>
      <w:br/>
    </w:r>
    <w:r w:rsidR="0003289C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858788" o:spid="_x0000_s2057" type="#_x0000_t75" style="position:absolute;left:0;text-align:left;margin-left:0;margin-top:0;width:344.7pt;height:377.1pt;z-index:-251657728;mso-position-horizontal:center;mso-position-horizontal-relative:margin;mso-position-vertical:center;mso-position-vertical-relative:margin" o:allowincell="f">
          <v:imagedata r:id="rId1" o:title="Brasão Câmara (low)" gain="19661f" blacklevel="22938f"/>
          <w10:wrap anchorx="margin" anchory="margin"/>
        </v:shape>
      </w:pict>
    </w:r>
    <w:r w:rsidR="0072204A">
      <w:rPr>
        <w:noProof/>
      </w:rPr>
      <w:drawing>
        <wp:inline distT="0" distB="0" distL="0" distR="0">
          <wp:extent cx="5745480" cy="955040"/>
          <wp:effectExtent l="0" t="0" r="7620" b="0"/>
          <wp:docPr id="1" name="Imagem 13" descr="Descrição: D:\guilherme\Pictures\Brasão e outros\cabecalho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 descr="Descrição: D:\guilherme\Pictures\Brasão e outros\cabecalho(2)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5480" cy="955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35AF" w:rsidRDefault="0003289C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858786" o:spid="_x0000_s2055" type="#_x0000_t75" style="position:absolute;margin-left:0;margin-top:0;width:344.7pt;height:377.1pt;z-index:-251659776;mso-position-horizontal:center;mso-position-horizontal-relative:margin;mso-position-vertical:center;mso-position-vertical-relative:margin" o:allowincell="f">
          <v:imagedata r:id="rId1" o:title="Brasão Câmara (low)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31625F"/>
    <w:multiLevelType w:val="hybridMultilevel"/>
    <w:tmpl w:val="0AFA9A88"/>
    <w:lvl w:ilvl="0" w:tplc="812ACDC8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022F2B"/>
    <w:multiLevelType w:val="hybridMultilevel"/>
    <w:tmpl w:val="16400B8E"/>
    <w:lvl w:ilvl="0" w:tplc="1F2E8544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6A766FE5"/>
    <w:multiLevelType w:val="hybridMultilevel"/>
    <w:tmpl w:val="7902BD94"/>
    <w:lvl w:ilvl="0" w:tplc="FFFFFFFF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E6C"/>
    <w:rsid w:val="000031CD"/>
    <w:rsid w:val="00007F87"/>
    <w:rsid w:val="0001393D"/>
    <w:rsid w:val="0001394F"/>
    <w:rsid w:val="00021EA7"/>
    <w:rsid w:val="000265F4"/>
    <w:rsid w:val="0003289C"/>
    <w:rsid w:val="00036A11"/>
    <w:rsid w:val="00041124"/>
    <w:rsid w:val="00047EFB"/>
    <w:rsid w:val="000548BC"/>
    <w:rsid w:val="00054A3E"/>
    <w:rsid w:val="0005645F"/>
    <w:rsid w:val="00057E40"/>
    <w:rsid w:val="00070160"/>
    <w:rsid w:val="0007214B"/>
    <w:rsid w:val="00073052"/>
    <w:rsid w:val="00074F01"/>
    <w:rsid w:val="00080AB5"/>
    <w:rsid w:val="00080EE3"/>
    <w:rsid w:val="0008203D"/>
    <w:rsid w:val="000A02B5"/>
    <w:rsid w:val="000A19FB"/>
    <w:rsid w:val="000C2E75"/>
    <w:rsid w:val="000C5754"/>
    <w:rsid w:val="000D083D"/>
    <w:rsid w:val="000D10B8"/>
    <w:rsid w:val="000D6504"/>
    <w:rsid w:val="000D7E1C"/>
    <w:rsid w:val="000E71DC"/>
    <w:rsid w:val="000E79A6"/>
    <w:rsid w:val="000F04CE"/>
    <w:rsid w:val="000F1AED"/>
    <w:rsid w:val="000F5A90"/>
    <w:rsid w:val="00100FBD"/>
    <w:rsid w:val="00101414"/>
    <w:rsid w:val="00102807"/>
    <w:rsid w:val="001051A6"/>
    <w:rsid w:val="0011191D"/>
    <w:rsid w:val="00114BF8"/>
    <w:rsid w:val="00120652"/>
    <w:rsid w:val="00126044"/>
    <w:rsid w:val="0012734E"/>
    <w:rsid w:val="00132444"/>
    <w:rsid w:val="00132BD7"/>
    <w:rsid w:val="00140458"/>
    <w:rsid w:val="0014048A"/>
    <w:rsid w:val="00150FB1"/>
    <w:rsid w:val="00154428"/>
    <w:rsid w:val="00154444"/>
    <w:rsid w:val="00163E3C"/>
    <w:rsid w:val="001641B3"/>
    <w:rsid w:val="001831DE"/>
    <w:rsid w:val="00184019"/>
    <w:rsid w:val="00191C69"/>
    <w:rsid w:val="001926BE"/>
    <w:rsid w:val="00192F0C"/>
    <w:rsid w:val="00193ED1"/>
    <w:rsid w:val="001A2C2E"/>
    <w:rsid w:val="001B55EC"/>
    <w:rsid w:val="001B75A9"/>
    <w:rsid w:val="001C0461"/>
    <w:rsid w:val="001C0BC4"/>
    <w:rsid w:val="001C2B16"/>
    <w:rsid w:val="001D0A88"/>
    <w:rsid w:val="001D5710"/>
    <w:rsid w:val="001E1AD8"/>
    <w:rsid w:val="001E3D91"/>
    <w:rsid w:val="001E61B5"/>
    <w:rsid w:val="001E7408"/>
    <w:rsid w:val="001E7434"/>
    <w:rsid w:val="001F3B4E"/>
    <w:rsid w:val="001F45CD"/>
    <w:rsid w:val="001F79EB"/>
    <w:rsid w:val="002000D2"/>
    <w:rsid w:val="002106E9"/>
    <w:rsid w:val="00216EFC"/>
    <w:rsid w:val="0022595E"/>
    <w:rsid w:val="002266D1"/>
    <w:rsid w:val="00230A9E"/>
    <w:rsid w:val="00244631"/>
    <w:rsid w:val="002526E5"/>
    <w:rsid w:val="00253E7F"/>
    <w:rsid w:val="00267B0C"/>
    <w:rsid w:val="00273DC6"/>
    <w:rsid w:val="002741A9"/>
    <w:rsid w:val="00292134"/>
    <w:rsid w:val="002A2C46"/>
    <w:rsid w:val="002A6A76"/>
    <w:rsid w:val="002C465F"/>
    <w:rsid w:val="002D3D69"/>
    <w:rsid w:val="002D5E8B"/>
    <w:rsid w:val="002D7E0F"/>
    <w:rsid w:val="002E0DDF"/>
    <w:rsid w:val="002E10EB"/>
    <w:rsid w:val="002E5051"/>
    <w:rsid w:val="002E54C9"/>
    <w:rsid w:val="002F005F"/>
    <w:rsid w:val="002F4DEA"/>
    <w:rsid w:val="002F6DD5"/>
    <w:rsid w:val="003045BD"/>
    <w:rsid w:val="00305E6C"/>
    <w:rsid w:val="003131DC"/>
    <w:rsid w:val="00314659"/>
    <w:rsid w:val="003231F5"/>
    <w:rsid w:val="0032378A"/>
    <w:rsid w:val="00323CB6"/>
    <w:rsid w:val="00326982"/>
    <w:rsid w:val="003315BC"/>
    <w:rsid w:val="00332AF5"/>
    <w:rsid w:val="00333596"/>
    <w:rsid w:val="00352B75"/>
    <w:rsid w:val="0036120B"/>
    <w:rsid w:val="00372779"/>
    <w:rsid w:val="00376037"/>
    <w:rsid w:val="00377A8B"/>
    <w:rsid w:val="003815B5"/>
    <w:rsid w:val="00382FF2"/>
    <w:rsid w:val="0039162B"/>
    <w:rsid w:val="003916F8"/>
    <w:rsid w:val="003A3B2D"/>
    <w:rsid w:val="003B23FB"/>
    <w:rsid w:val="003C1E55"/>
    <w:rsid w:val="003D5009"/>
    <w:rsid w:val="003E0110"/>
    <w:rsid w:val="003E01E4"/>
    <w:rsid w:val="003E176D"/>
    <w:rsid w:val="003E4A8B"/>
    <w:rsid w:val="003F44D1"/>
    <w:rsid w:val="00401BBC"/>
    <w:rsid w:val="004115FD"/>
    <w:rsid w:val="00426A86"/>
    <w:rsid w:val="00427946"/>
    <w:rsid w:val="00432414"/>
    <w:rsid w:val="00435BA2"/>
    <w:rsid w:val="00437747"/>
    <w:rsid w:val="00455C82"/>
    <w:rsid w:val="00457C58"/>
    <w:rsid w:val="00461689"/>
    <w:rsid w:val="00464632"/>
    <w:rsid w:val="00464E11"/>
    <w:rsid w:val="00465661"/>
    <w:rsid w:val="00465E4C"/>
    <w:rsid w:val="004730EE"/>
    <w:rsid w:val="00485565"/>
    <w:rsid w:val="00486DE9"/>
    <w:rsid w:val="0049120C"/>
    <w:rsid w:val="00491CA0"/>
    <w:rsid w:val="00492A90"/>
    <w:rsid w:val="00496C8E"/>
    <w:rsid w:val="004A1622"/>
    <w:rsid w:val="004A6488"/>
    <w:rsid w:val="004A7AB0"/>
    <w:rsid w:val="004B3D93"/>
    <w:rsid w:val="004C6287"/>
    <w:rsid w:val="004C6B5E"/>
    <w:rsid w:val="004D5D5A"/>
    <w:rsid w:val="004D784D"/>
    <w:rsid w:val="004D7B26"/>
    <w:rsid w:val="004D7E26"/>
    <w:rsid w:val="004E1B80"/>
    <w:rsid w:val="004F1109"/>
    <w:rsid w:val="004F4725"/>
    <w:rsid w:val="004F7FDE"/>
    <w:rsid w:val="00501973"/>
    <w:rsid w:val="00523646"/>
    <w:rsid w:val="005251FF"/>
    <w:rsid w:val="005257EE"/>
    <w:rsid w:val="00526823"/>
    <w:rsid w:val="00531477"/>
    <w:rsid w:val="005325AE"/>
    <w:rsid w:val="00542C96"/>
    <w:rsid w:val="00560203"/>
    <w:rsid w:val="00562AD2"/>
    <w:rsid w:val="005707AC"/>
    <w:rsid w:val="005819E0"/>
    <w:rsid w:val="00596BDE"/>
    <w:rsid w:val="005A3DCB"/>
    <w:rsid w:val="005A4941"/>
    <w:rsid w:val="005B0EBF"/>
    <w:rsid w:val="005C11C9"/>
    <w:rsid w:val="005C67A7"/>
    <w:rsid w:val="005C766E"/>
    <w:rsid w:val="005D72CF"/>
    <w:rsid w:val="005D738A"/>
    <w:rsid w:val="005E6DFB"/>
    <w:rsid w:val="005E7A76"/>
    <w:rsid w:val="005F2897"/>
    <w:rsid w:val="00601342"/>
    <w:rsid w:val="00601824"/>
    <w:rsid w:val="006070B2"/>
    <w:rsid w:val="00613435"/>
    <w:rsid w:val="00620550"/>
    <w:rsid w:val="006228FC"/>
    <w:rsid w:val="006252D8"/>
    <w:rsid w:val="00634F0C"/>
    <w:rsid w:val="00641280"/>
    <w:rsid w:val="0064327C"/>
    <w:rsid w:val="00644031"/>
    <w:rsid w:val="00644399"/>
    <w:rsid w:val="00651E65"/>
    <w:rsid w:val="00660393"/>
    <w:rsid w:val="00661B1C"/>
    <w:rsid w:val="0066285D"/>
    <w:rsid w:val="006678C4"/>
    <w:rsid w:val="006775BB"/>
    <w:rsid w:val="0068351E"/>
    <w:rsid w:val="006A0EEA"/>
    <w:rsid w:val="006C2245"/>
    <w:rsid w:val="006C2EBB"/>
    <w:rsid w:val="006D196B"/>
    <w:rsid w:val="006D6196"/>
    <w:rsid w:val="006F0C5F"/>
    <w:rsid w:val="006F7D06"/>
    <w:rsid w:val="007019C8"/>
    <w:rsid w:val="0071102F"/>
    <w:rsid w:val="007207FB"/>
    <w:rsid w:val="0072204A"/>
    <w:rsid w:val="00725A06"/>
    <w:rsid w:val="00726BF5"/>
    <w:rsid w:val="007279EB"/>
    <w:rsid w:val="0074204A"/>
    <w:rsid w:val="007429B5"/>
    <w:rsid w:val="00742F02"/>
    <w:rsid w:val="0075171F"/>
    <w:rsid w:val="007545DD"/>
    <w:rsid w:val="0076046D"/>
    <w:rsid w:val="00762C7C"/>
    <w:rsid w:val="00763AC1"/>
    <w:rsid w:val="00765CFE"/>
    <w:rsid w:val="00794508"/>
    <w:rsid w:val="007958B0"/>
    <w:rsid w:val="007965CD"/>
    <w:rsid w:val="007B370F"/>
    <w:rsid w:val="007B6F75"/>
    <w:rsid w:val="007C50D5"/>
    <w:rsid w:val="007C536B"/>
    <w:rsid w:val="007D0187"/>
    <w:rsid w:val="007E1737"/>
    <w:rsid w:val="007E51E4"/>
    <w:rsid w:val="007F12C3"/>
    <w:rsid w:val="007F5415"/>
    <w:rsid w:val="007F7D98"/>
    <w:rsid w:val="008008B7"/>
    <w:rsid w:val="0080143B"/>
    <w:rsid w:val="008037AA"/>
    <w:rsid w:val="00804B05"/>
    <w:rsid w:val="008155D8"/>
    <w:rsid w:val="0082006A"/>
    <w:rsid w:val="00820C85"/>
    <w:rsid w:val="0083255A"/>
    <w:rsid w:val="00841C6A"/>
    <w:rsid w:val="00863ABB"/>
    <w:rsid w:val="00871E5A"/>
    <w:rsid w:val="00894723"/>
    <w:rsid w:val="008A2C32"/>
    <w:rsid w:val="008C52BD"/>
    <w:rsid w:val="008C73AF"/>
    <w:rsid w:val="008D33D1"/>
    <w:rsid w:val="008D4404"/>
    <w:rsid w:val="008E3982"/>
    <w:rsid w:val="008E498A"/>
    <w:rsid w:val="008E4AAF"/>
    <w:rsid w:val="008F2CBF"/>
    <w:rsid w:val="008F336D"/>
    <w:rsid w:val="008F424E"/>
    <w:rsid w:val="00912FCD"/>
    <w:rsid w:val="00915E61"/>
    <w:rsid w:val="00922227"/>
    <w:rsid w:val="00924F1B"/>
    <w:rsid w:val="00926827"/>
    <w:rsid w:val="009351C9"/>
    <w:rsid w:val="009414D1"/>
    <w:rsid w:val="009559B1"/>
    <w:rsid w:val="00956C1A"/>
    <w:rsid w:val="00960AEB"/>
    <w:rsid w:val="009628B9"/>
    <w:rsid w:val="00970128"/>
    <w:rsid w:val="009722CF"/>
    <w:rsid w:val="0097678C"/>
    <w:rsid w:val="00977A40"/>
    <w:rsid w:val="00981DC0"/>
    <w:rsid w:val="00990833"/>
    <w:rsid w:val="00992BB9"/>
    <w:rsid w:val="00993BD2"/>
    <w:rsid w:val="009A76AA"/>
    <w:rsid w:val="009C1397"/>
    <w:rsid w:val="009E5062"/>
    <w:rsid w:val="009E7D61"/>
    <w:rsid w:val="009F3717"/>
    <w:rsid w:val="00A06E28"/>
    <w:rsid w:val="00A114CA"/>
    <w:rsid w:val="00A1617D"/>
    <w:rsid w:val="00A20A5C"/>
    <w:rsid w:val="00A20C4E"/>
    <w:rsid w:val="00A330D2"/>
    <w:rsid w:val="00A33724"/>
    <w:rsid w:val="00A37FE3"/>
    <w:rsid w:val="00A40C7F"/>
    <w:rsid w:val="00A45154"/>
    <w:rsid w:val="00A46777"/>
    <w:rsid w:val="00A50230"/>
    <w:rsid w:val="00A53257"/>
    <w:rsid w:val="00A64AC4"/>
    <w:rsid w:val="00A67305"/>
    <w:rsid w:val="00A72940"/>
    <w:rsid w:val="00A8708D"/>
    <w:rsid w:val="00A924D7"/>
    <w:rsid w:val="00AB3CDB"/>
    <w:rsid w:val="00AB6C35"/>
    <w:rsid w:val="00AC1653"/>
    <w:rsid w:val="00AC563D"/>
    <w:rsid w:val="00AD2F1C"/>
    <w:rsid w:val="00AD5C48"/>
    <w:rsid w:val="00AD686B"/>
    <w:rsid w:val="00AE1B4D"/>
    <w:rsid w:val="00AF04B2"/>
    <w:rsid w:val="00AF12D7"/>
    <w:rsid w:val="00AF1653"/>
    <w:rsid w:val="00AF36AD"/>
    <w:rsid w:val="00AF4787"/>
    <w:rsid w:val="00B01F97"/>
    <w:rsid w:val="00B045D5"/>
    <w:rsid w:val="00B13B1F"/>
    <w:rsid w:val="00B13B9B"/>
    <w:rsid w:val="00B150BD"/>
    <w:rsid w:val="00B2007D"/>
    <w:rsid w:val="00B26037"/>
    <w:rsid w:val="00B26782"/>
    <w:rsid w:val="00B360BC"/>
    <w:rsid w:val="00B36F23"/>
    <w:rsid w:val="00B37D5B"/>
    <w:rsid w:val="00B43AFC"/>
    <w:rsid w:val="00B54039"/>
    <w:rsid w:val="00B542BD"/>
    <w:rsid w:val="00B5462F"/>
    <w:rsid w:val="00B55603"/>
    <w:rsid w:val="00B56551"/>
    <w:rsid w:val="00B60B49"/>
    <w:rsid w:val="00B61BD4"/>
    <w:rsid w:val="00B64522"/>
    <w:rsid w:val="00B74DCB"/>
    <w:rsid w:val="00B75AB7"/>
    <w:rsid w:val="00B76BEF"/>
    <w:rsid w:val="00B807B7"/>
    <w:rsid w:val="00B840CF"/>
    <w:rsid w:val="00B91439"/>
    <w:rsid w:val="00B96DD1"/>
    <w:rsid w:val="00BA0E0C"/>
    <w:rsid w:val="00BA21FC"/>
    <w:rsid w:val="00BA3F15"/>
    <w:rsid w:val="00BA7A60"/>
    <w:rsid w:val="00BA7C61"/>
    <w:rsid w:val="00BB2F6F"/>
    <w:rsid w:val="00BC27B7"/>
    <w:rsid w:val="00BD1AAD"/>
    <w:rsid w:val="00BD4451"/>
    <w:rsid w:val="00BE40EF"/>
    <w:rsid w:val="00BE719E"/>
    <w:rsid w:val="00C0095E"/>
    <w:rsid w:val="00C00B72"/>
    <w:rsid w:val="00C03B86"/>
    <w:rsid w:val="00C043A0"/>
    <w:rsid w:val="00C06C8E"/>
    <w:rsid w:val="00C07D26"/>
    <w:rsid w:val="00C101E4"/>
    <w:rsid w:val="00C113DE"/>
    <w:rsid w:val="00C11CD4"/>
    <w:rsid w:val="00C130E6"/>
    <w:rsid w:val="00C14655"/>
    <w:rsid w:val="00C2769C"/>
    <w:rsid w:val="00C27E4D"/>
    <w:rsid w:val="00C31CDD"/>
    <w:rsid w:val="00C429CF"/>
    <w:rsid w:val="00C42AC7"/>
    <w:rsid w:val="00C84B77"/>
    <w:rsid w:val="00CA0822"/>
    <w:rsid w:val="00CA33E5"/>
    <w:rsid w:val="00CA532E"/>
    <w:rsid w:val="00CA6745"/>
    <w:rsid w:val="00CB3AA3"/>
    <w:rsid w:val="00CB431C"/>
    <w:rsid w:val="00CC06FB"/>
    <w:rsid w:val="00CC2D11"/>
    <w:rsid w:val="00CD260C"/>
    <w:rsid w:val="00CD2A34"/>
    <w:rsid w:val="00CD2D40"/>
    <w:rsid w:val="00CD617D"/>
    <w:rsid w:val="00CE23C4"/>
    <w:rsid w:val="00CE341A"/>
    <w:rsid w:val="00CE46A0"/>
    <w:rsid w:val="00CF4335"/>
    <w:rsid w:val="00CF501F"/>
    <w:rsid w:val="00CF58E8"/>
    <w:rsid w:val="00D1568D"/>
    <w:rsid w:val="00D43089"/>
    <w:rsid w:val="00D4566F"/>
    <w:rsid w:val="00D46AED"/>
    <w:rsid w:val="00D5477F"/>
    <w:rsid w:val="00D54872"/>
    <w:rsid w:val="00D567AC"/>
    <w:rsid w:val="00D73A14"/>
    <w:rsid w:val="00D90BF6"/>
    <w:rsid w:val="00D972ED"/>
    <w:rsid w:val="00DA06C4"/>
    <w:rsid w:val="00DA4355"/>
    <w:rsid w:val="00DA4D68"/>
    <w:rsid w:val="00DA67B3"/>
    <w:rsid w:val="00DA75B2"/>
    <w:rsid w:val="00DB464D"/>
    <w:rsid w:val="00DC6DD9"/>
    <w:rsid w:val="00DE0A18"/>
    <w:rsid w:val="00DE0B5C"/>
    <w:rsid w:val="00DE48DD"/>
    <w:rsid w:val="00DE4C43"/>
    <w:rsid w:val="00DF189C"/>
    <w:rsid w:val="00DF2633"/>
    <w:rsid w:val="00DF3017"/>
    <w:rsid w:val="00DF35AF"/>
    <w:rsid w:val="00DF4AF2"/>
    <w:rsid w:val="00DF5EDB"/>
    <w:rsid w:val="00E00DF4"/>
    <w:rsid w:val="00E05237"/>
    <w:rsid w:val="00E06450"/>
    <w:rsid w:val="00E15C80"/>
    <w:rsid w:val="00E15FF0"/>
    <w:rsid w:val="00E17AF8"/>
    <w:rsid w:val="00E22339"/>
    <w:rsid w:val="00E224BC"/>
    <w:rsid w:val="00E25576"/>
    <w:rsid w:val="00E31ABF"/>
    <w:rsid w:val="00E331E0"/>
    <w:rsid w:val="00E40A55"/>
    <w:rsid w:val="00E4172F"/>
    <w:rsid w:val="00E45F47"/>
    <w:rsid w:val="00E470AB"/>
    <w:rsid w:val="00E60BC6"/>
    <w:rsid w:val="00E63AE0"/>
    <w:rsid w:val="00E70FB7"/>
    <w:rsid w:val="00E8156A"/>
    <w:rsid w:val="00E83AB2"/>
    <w:rsid w:val="00E90025"/>
    <w:rsid w:val="00E93A1B"/>
    <w:rsid w:val="00EA3DEB"/>
    <w:rsid w:val="00EA51DD"/>
    <w:rsid w:val="00EA59D4"/>
    <w:rsid w:val="00EA6022"/>
    <w:rsid w:val="00EA6717"/>
    <w:rsid w:val="00EB06C0"/>
    <w:rsid w:val="00EB101D"/>
    <w:rsid w:val="00EB2287"/>
    <w:rsid w:val="00EC0E3A"/>
    <w:rsid w:val="00EC21FA"/>
    <w:rsid w:val="00EC2B2A"/>
    <w:rsid w:val="00EC2C9F"/>
    <w:rsid w:val="00EC2E02"/>
    <w:rsid w:val="00EE29C0"/>
    <w:rsid w:val="00EF7D29"/>
    <w:rsid w:val="00F02DFF"/>
    <w:rsid w:val="00F03A06"/>
    <w:rsid w:val="00F07EFD"/>
    <w:rsid w:val="00F314BA"/>
    <w:rsid w:val="00F330B1"/>
    <w:rsid w:val="00F35665"/>
    <w:rsid w:val="00F4101C"/>
    <w:rsid w:val="00F41414"/>
    <w:rsid w:val="00F42FB4"/>
    <w:rsid w:val="00F44431"/>
    <w:rsid w:val="00F44C7C"/>
    <w:rsid w:val="00F50A04"/>
    <w:rsid w:val="00F51057"/>
    <w:rsid w:val="00F51E5A"/>
    <w:rsid w:val="00F5412A"/>
    <w:rsid w:val="00F54733"/>
    <w:rsid w:val="00F565E4"/>
    <w:rsid w:val="00F579C1"/>
    <w:rsid w:val="00F60090"/>
    <w:rsid w:val="00F61F09"/>
    <w:rsid w:val="00F6207E"/>
    <w:rsid w:val="00F638A8"/>
    <w:rsid w:val="00F67FBD"/>
    <w:rsid w:val="00F76B1F"/>
    <w:rsid w:val="00F77C6E"/>
    <w:rsid w:val="00F84074"/>
    <w:rsid w:val="00F94456"/>
    <w:rsid w:val="00F952B2"/>
    <w:rsid w:val="00F96B94"/>
    <w:rsid w:val="00F97953"/>
    <w:rsid w:val="00FA315A"/>
    <w:rsid w:val="00FB2D6E"/>
    <w:rsid w:val="00FB6C5D"/>
    <w:rsid w:val="00FD5BA0"/>
    <w:rsid w:val="00FE071C"/>
    <w:rsid w:val="00FE1DBF"/>
    <w:rsid w:val="00FE61AA"/>
    <w:rsid w:val="00FF2723"/>
    <w:rsid w:val="00FF4A8C"/>
    <w:rsid w:val="00FF6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ecimalSymbol w:val=","/>
  <w:listSeparator w:val=";"/>
  <w15:docId w15:val="{F7ED6F9C-D749-4E58-93BF-4C0C556D1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5E6C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bCs/>
      <w:szCs w:val="20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szCs w:val="20"/>
    </w:rPr>
  </w:style>
  <w:style w:type="paragraph" w:styleId="Ttulo3">
    <w:name w:val="heading 3"/>
    <w:basedOn w:val="Normal"/>
    <w:next w:val="Normal"/>
    <w:qFormat/>
    <w:pPr>
      <w:keepNext/>
      <w:spacing w:line="360" w:lineRule="auto"/>
      <w:outlineLvl w:val="2"/>
    </w:pPr>
    <w:rPr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semiHidden/>
    <w:rsid w:val="00F314B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rsid w:val="0064327C"/>
    <w:pPr>
      <w:tabs>
        <w:tab w:val="center" w:pos="4252"/>
        <w:tab w:val="right" w:pos="8504"/>
      </w:tabs>
    </w:pPr>
    <w:rPr>
      <w:sz w:val="20"/>
      <w:szCs w:val="20"/>
    </w:rPr>
  </w:style>
  <w:style w:type="paragraph" w:styleId="Rodap">
    <w:name w:val="footer"/>
    <w:basedOn w:val="Normal"/>
    <w:link w:val="RodapChar"/>
    <w:uiPriority w:val="99"/>
    <w:rsid w:val="0064327C"/>
    <w:pPr>
      <w:tabs>
        <w:tab w:val="center" w:pos="4252"/>
        <w:tab w:val="right" w:pos="8504"/>
      </w:tabs>
    </w:pPr>
    <w:rPr>
      <w:sz w:val="20"/>
      <w:szCs w:val="20"/>
    </w:rPr>
  </w:style>
  <w:style w:type="paragraph" w:styleId="Legenda">
    <w:name w:val="caption"/>
    <w:basedOn w:val="Normal"/>
    <w:next w:val="Normal"/>
    <w:qFormat/>
    <w:rsid w:val="0064327C"/>
    <w:rPr>
      <w:rFonts w:ascii="Arial" w:hAnsi="Arial"/>
      <w:i/>
      <w:sz w:val="40"/>
      <w:szCs w:val="20"/>
    </w:rPr>
  </w:style>
  <w:style w:type="character" w:styleId="Hyperlink">
    <w:name w:val="Hyperlink"/>
    <w:rsid w:val="0064327C"/>
    <w:rPr>
      <w:color w:val="0000FF"/>
      <w:u w:val="single"/>
    </w:rPr>
  </w:style>
  <w:style w:type="character" w:customStyle="1" w:styleId="RodapChar">
    <w:name w:val="Rodapé Char"/>
    <w:basedOn w:val="Fontepargpadro"/>
    <w:link w:val="Rodap"/>
    <w:uiPriority w:val="99"/>
    <w:rsid w:val="00E470AB"/>
  </w:style>
  <w:style w:type="paragraph" w:styleId="Corpodetexto2">
    <w:name w:val="Body Text 2"/>
    <w:basedOn w:val="Normal"/>
    <w:link w:val="Corpodetexto2Char"/>
    <w:unhideWhenUsed/>
    <w:rsid w:val="00305E6C"/>
    <w:pPr>
      <w:tabs>
        <w:tab w:val="left" w:pos="3686"/>
        <w:tab w:val="right" w:pos="7655"/>
        <w:tab w:val="right" w:pos="8789"/>
      </w:tabs>
    </w:pPr>
    <w:rPr>
      <w:b/>
    </w:rPr>
  </w:style>
  <w:style w:type="character" w:customStyle="1" w:styleId="Corpodetexto2Char">
    <w:name w:val="Corpo de texto 2 Char"/>
    <w:basedOn w:val="Fontepargpadro"/>
    <w:link w:val="Corpodetexto2"/>
    <w:rsid w:val="00305E6C"/>
    <w:rPr>
      <w:b/>
      <w:sz w:val="24"/>
      <w:szCs w:val="24"/>
    </w:rPr>
  </w:style>
  <w:style w:type="paragraph" w:styleId="Corpodetexto3">
    <w:name w:val="Body Text 3"/>
    <w:basedOn w:val="Normal"/>
    <w:link w:val="Corpodetexto3Char"/>
    <w:unhideWhenUsed/>
    <w:rsid w:val="00305E6C"/>
    <w:pPr>
      <w:tabs>
        <w:tab w:val="left" w:pos="3402"/>
      </w:tabs>
      <w:jc w:val="both"/>
    </w:pPr>
    <w:rPr>
      <w:szCs w:val="20"/>
    </w:rPr>
  </w:style>
  <w:style w:type="character" w:customStyle="1" w:styleId="Corpodetexto3Char">
    <w:name w:val="Corpo de texto 3 Char"/>
    <w:basedOn w:val="Fontepargpadro"/>
    <w:link w:val="Corpodetexto3"/>
    <w:rsid w:val="00305E6C"/>
    <w:rPr>
      <w:sz w:val="24"/>
    </w:rPr>
  </w:style>
  <w:style w:type="paragraph" w:customStyle="1" w:styleId="Corpodetexto21">
    <w:name w:val="Corpo de texto 21"/>
    <w:basedOn w:val="Normal"/>
    <w:rsid w:val="00305E6C"/>
    <w:pPr>
      <w:widowControl w:val="0"/>
      <w:overflowPunct w:val="0"/>
      <w:autoSpaceDE w:val="0"/>
      <w:autoSpaceDN w:val="0"/>
      <w:adjustRightInd w:val="0"/>
      <w:jc w:val="both"/>
    </w:pPr>
    <w:rPr>
      <w:szCs w:val="20"/>
    </w:rPr>
  </w:style>
  <w:style w:type="paragraph" w:styleId="PargrafodaLista">
    <w:name w:val="List Paragraph"/>
    <w:basedOn w:val="Normal"/>
    <w:uiPriority w:val="34"/>
    <w:qFormat/>
    <w:rsid w:val="001D0A88"/>
    <w:pPr>
      <w:ind w:left="720"/>
      <w:contextualSpacing/>
    </w:pPr>
  </w:style>
  <w:style w:type="table" w:styleId="Tabelacomgrade">
    <w:name w:val="Table Grid"/>
    <w:basedOn w:val="Tabelanormal"/>
    <w:rsid w:val="00EA3D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182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esktop\Timbre%20Oficial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Timbre Oficial</Template>
  <TotalTime>5</TotalTime>
  <Pages>1</Pages>
  <Words>233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</vt:lpstr>
    </vt:vector>
  </TitlesOfParts>
  <Company>Particular</Company>
  <LinksUpToDate>false</LinksUpToDate>
  <CharactersWithSpaces>1490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</dc:title>
  <dc:creator>Carla</dc:creator>
  <cp:lastModifiedBy>Administrativo</cp:lastModifiedBy>
  <cp:revision>3</cp:revision>
  <cp:lastPrinted>2016-05-16T13:34:00Z</cp:lastPrinted>
  <dcterms:created xsi:type="dcterms:W3CDTF">2017-05-22T13:34:00Z</dcterms:created>
  <dcterms:modified xsi:type="dcterms:W3CDTF">2017-05-22T13:38:00Z</dcterms:modified>
</cp:coreProperties>
</file>