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6C" w:rsidRDefault="00305E6C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16245E">
        <w:rPr>
          <w:rFonts w:ascii="Arial" w:hAnsi="Arial" w:cs="Arial"/>
          <w:b/>
          <w:sz w:val="28"/>
          <w:szCs w:val="28"/>
        </w:rPr>
        <w:t>1</w:t>
      </w:r>
      <w:r w:rsidR="0095694D">
        <w:rPr>
          <w:rFonts w:ascii="Arial" w:hAnsi="Arial" w:cs="Arial"/>
          <w:b/>
          <w:sz w:val="28"/>
          <w:szCs w:val="28"/>
        </w:rPr>
        <w:t>61</w:t>
      </w:r>
      <w:r w:rsidR="00165C13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Prefeitura Municipal de Cambará</w:t>
      </w:r>
    </w:p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46CEC" w:rsidRPr="00A1335C" w:rsidTr="00D80650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E46CEC" w:rsidRPr="000D076F" w:rsidRDefault="00E46CEC" w:rsidP="00D806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CEC" w:rsidRPr="00A1335C" w:rsidRDefault="00E46CEC" w:rsidP="00D806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E46CEC" w:rsidRPr="000D076F" w:rsidRDefault="00E46CEC" w:rsidP="00D806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E46CEC" w:rsidRPr="00A1335C" w:rsidRDefault="00E46CEC" w:rsidP="00D806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A40C7F" w:rsidRDefault="00A40C7F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C41830" w:rsidRDefault="0016245E" w:rsidP="0016245E">
      <w:pPr>
        <w:ind w:firstLine="297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5694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vereador</w:t>
      </w:r>
      <w:r w:rsidR="0095694D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>, por meio deste, solicita</w:t>
      </w:r>
      <w:r w:rsidR="0095694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ao Chefe do Executivo Municipal, senhor José Salim </w:t>
      </w:r>
      <w:proofErr w:type="spellStart"/>
      <w:r>
        <w:rPr>
          <w:rFonts w:ascii="Arial" w:hAnsi="Arial" w:cs="Arial"/>
          <w:sz w:val="28"/>
          <w:szCs w:val="28"/>
        </w:rPr>
        <w:t>Haggi</w:t>
      </w:r>
      <w:proofErr w:type="spellEnd"/>
      <w:r>
        <w:rPr>
          <w:rFonts w:ascii="Arial" w:hAnsi="Arial" w:cs="Arial"/>
          <w:sz w:val="28"/>
          <w:szCs w:val="28"/>
        </w:rPr>
        <w:t xml:space="preserve"> Neto, que este determine ao setor competente da Administração Pública,</w:t>
      </w:r>
      <w:r w:rsidR="0095694D">
        <w:rPr>
          <w:rFonts w:ascii="Arial" w:hAnsi="Arial" w:cs="Arial"/>
          <w:sz w:val="28"/>
          <w:szCs w:val="28"/>
        </w:rPr>
        <w:t xml:space="preserve"> que firme parceria junto à SANEPAR, para</w:t>
      </w:r>
      <w:r>
        <w:rPr>
          <w:rFonts w:ascii="Arial" w:hAnsi="Arial" w:cs="Arial"/>
          <w:sz w:val="28"/>
          <w:szCs w:val="28"/>
        </w:rPr>
        <w:t xml:space="preserve"> que</w:t>
      </w:r>
      <w:r w:rsidR="0022591C">
        <w:rPr>
          <w:rFonts w:ascii="Arial" w:hAnsi="Arial" w:cs="Arial"/>
          <w:sz w:val="28"/>
          <w:szCs w:val="28"/>
        </w:rPr>
        <w:t xml:space="preserve"> </w:t>
      </w:r>
      <w:r w:rsidR="00CF470E">
        <w:rPr>
          <w:rFonts w:ascii="Arial" w:hAnsi="Arial" w:cs="Arial"/>
          <w:sz w:val="28"/>
          <w:szCs w:val="28"/>
        </w:rPr>
        <w:t xml:space="preserve">sejam </w:t>
      </w:r>
      <w:r w:rsidR="005C4170">
        <w:rPr>
          <w:rFonts w:ascii="Arial" w:hAnsi="Arial" w:cs="Arial"/>
          <w:sz w:val="28"/>
          <w:szCs w:val="28"/>
        </w:rPr>
        <w:t>construídas galerias de águas pl</w:t>
      </w:r>
      <w:r w:rsidR="00C41830">
        <w:rPr>
          <w:rFonts w:ascii="Arial" w:hAnsi="Arial" w:cs="Arial"/>
          <w:sz w:val="28"/>
          <w:szCs w:val="28"/>
        </w:rPr>
        <w:t xml:space="preserve">uviais na Rua Daniel Estevão Dias, cruzamento com a Rua Rio Grande do Sul e Rua Rio de Janeiro, no Jardim Santo Antônio. </w:t>
      </w:r>
    </w:p>
    <w:p w:rsidR="0016245E" w:rsidRDefault="0016245E" w:rsidP="0016245E">
      <w:pPr>
        <w:jc w:val="both"/>
        <w:rPr>
          <w:rFonts w:ascii="Arial" w:hAnsi="Arial" w:cs="Arial"/>
          <w:sz w:val="28"/>
          <w:szCs w:val="28"/>
        </w:rPr>
      </w:pPr>
    </w:p>
    <w:p w:rsidR="0095694D" w:rsidRDefault="0095694D" w:rsidP="0016245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6245E" w:rsidRDefault="0016245E" w:rsidP="0016245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2245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16245E" w:rsidRDefault="0016245E" w:rsidP="0016245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4170" w:rsidRDefault="00C41830" w:rsidP="005C4170">
      <w:pPr>
        <w:pStyle w:val="Corpodetexto3"/>
        <w:tabs>
          <w:tab w:val="left" w:pos="3261"/>
        </w:tabs>
        <w:ind w:firstLine="29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C4170">
        <w:rPr>
          <w:rFonts w:ascii="Arial" w:hAnsi="Arial" w:cs="Arial"/>
          <w:sz w:val="28"/>
          <w:szCs w:val="28"/>
        </w:rPr>
        <w:t xml:space="preserve">A presente indicação tem como objetivo proporcionar aos munícipes condições dignas para transitarem pode determinados pontos do município, especialmente em dias de chuva, pois como o acima elencado alaga nestes dias e ocasiona enormes transtornos, principalmente aos que residem na localidade. Isso ocorre pois as galerias existentes não comportam o fluxo da água, assim faz-se necessárias mais galerias. </w:t>
      </w:r>
    </w:p>
    <w:p w:rsidR="00C2769C" w:rsidRPr="00C2769C" w:rsidRDefault="00E15FF0" w:rsidP="008A2314">
      <w:pPr>
        <w:ind w:firstLine="297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sz w:val="28"/>
        </w:rPr>
        <w:tab/>
        <w:t xml:space="preserve"> </w:t>
      </w:r>
    </w:p>
    <w:p w:rsidR="00D567AC" w:rsidRPr="00305E6C" w:rsidRDefault="00D567AC" w:rsidP="00305E6C">
      <w:pPr>
        <w:pStyle w:val="Corpodetexto3"/>
        <w:tabs>
          <w:tab w:val="left" w:pos="3261"/>
        </w:tabs>
        <w:rPr>
          <w:rFonts w:ascii="Arial" w:hAnsi="Arial" w:cs="Arial"/>
        </w:rPr>
      </w:pPr>
    </w:p>
    <w:p w:rsidR="00305E6C" w:rsidRPr="00305E6C" w:rsidRDefault="00305E6C" w:rsidP="00154428">
      <w:pPr>
        <w:pStyle w:val="Corpodetexto3"/>
        <w:tabs>
          <w:tab w:val="left" w:pos="3261"/>
        </w:tabs>
        <w:jc w:val="right"/>
        <w:rPr>
          <w:rFonts w:ascii="Arial" w:hAnsi="Arial" w:cs="Arial"/>
          <w:sz w:val="28"/>
        </w:rPr>
      </w:pPr>
      <w:r w:rsidRPr="00305E6C">
        <w:rPr>
          <w:rFonts w:ascii="Arial" w:hAnsi="Arial" w:cs="Arial"/>
          <w:sz w:val="28"/>
        </w:rPr>
        <w:t>Sala das Sessões em</w:t>
      </w:r>
      <w:r w:rsidR="00154428">
        <w:rPr>
          <w:rFonts w:ascii="Arial" w:hAnsi="Arial" w:cs="Arial"/>
          <w:sz w:val="28"/>
        </w:rPr>
        <w:t xml:space="preserve"> </w:t>
      </w:r>
      <w:r w:rsidR="00CF470E">
        <w:rPr>
          <w:rFonts w:ascii="Arial" w:hAnsi="Arial" w:cs="Arial"/>
          <w:sz w:val="28"/>
        </w:rPr>
        <w:t>1</w:t>
      </w:r>
      <w:r w:rsidR="0095694D">
        <w:rPr>
          <w:rFonts w:ascii="Arial" w:hAnsi="Arial" w:cs="Arial"/>
          <w:sz w:val="28"/>
        </w:rPr>
        <w:t>5</w:t>
      </w:r>
      <w:r w:rsidRPr="00305E6C">
        <w:rPr>
          <w:rFonts w:ascii="Arial" w:hAnsi="Arial" w:cs="Arial"/>
          <w:sz w:val="28"/>
        </w:rPr>
        <w:t xml:space="preserve"> de </w:t>
      </w:r>
      <w:r w:rsidR="0095694D">
        <w:rPr>
          <w:rFonts w:ascii="Arial" w:hAnsi="Arial" w:cs="Arial"/>
          <w:sz w:val="28"/>
        </w:rPr>
        <w:t>maio</w:t>
      </w:r>
      <w:r w:rsidRPr="00305E6C">
        <w:rPr>
          <w:rFonts w:ascii="Arial" w:hAnsi="Arial" w:cs="Arial"/>
          <w:sz w:val="28"/>
        </w:rPr>
        <w:t xml:space="preserve"> de 201</w:t>
      </w:r>
      <w:r w:rsidR="00165C13">
        <w:rPr>
          <w:rFonts w:ascii="Arial" w:hAnsi="Arial" w:cs="Arial"/>
          <w:sz w:val="28"/>
        </w:rPr>
        <w:t>7</w:t>
      </w:r>
      <w:r w:rsidRPr="00305E6C">
        <w:rPr>
          <w:rFonts w:ascii="Arial" w:hAnsi="Arial" w:cs="Arial"/>
          <w:sz w:val="28"/>
        </w:rPr>
        <w:t>.</w:t>
      </w:r>
    </w:p>
    <w:p w:rsidR="00305E6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rPr>
          <w:rFonts w:ascii="Arial" w:hAnsi="Arial" w:cs="Arial"/>
          <w:b/>
          <w:bCs/>
        </w:rPr>
      </w:pPr>
      <w:r w:rsidRPr="00305E6C">
        <w:rPr>
          <w:rFonts w:ascii="Arial" w:hAnsi="Arial" w:cs="Arial"/>
          <w:b/>
          <w:bCs/>
        </w:rPr>
        <w:tab/>
      </w:r>
    </w:p>
    <w:p w:rsidR="00305E6C" w:rsidRPr="00C2769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95694D" w:rsidRDefault="0095694D" w:rsidP="0095694D">
      <w:pPr>
        <w:tabs>
          <w:tab w:val="left" w:pos="2694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Ângelo Raia    Cristina Aparecida de Paula     Giovani Donizete dos Anjos</w:t>
      </w:r>
    </w:p>
    <w:p w:rsidR="0095694D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 xml:space="preserve">a                                 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</w:p>
    <w:p w:rsidR="0095694D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</w:p>
    <w:p w:rsidR="0095694D" w:rsidRDefault="0095694D" w:rsidP="0095694D">
      <w:pPr>
        <w:tabs>
          <w:tab w:val="left" w:pos="2694"/>
        </w:tabs>
        <w:rPr>
          <w:rFonts w:ascii="Arial" w:hAnsi="Arial" w:cs="Arial"/>
          <w:b/>
          <w:bCs/>
          <w:sz w:val="26"/>
          <w:szCs w:val="26"/>
        </w:rPr>
      </w:pPr>
    </w:p>
    <w:p w:rsidR="00305E6C" w:rsidRPr="00C2769C" w:rsidRDefault="0095694D" w:rsidP="0095694D">
      <w:pPr>
        <w:tabs>
          <w:tab w:val="left" w:pos="2694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Jair Antônio da Silva 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 w:rsidR="006F643C">
        <w:rPr>
          <w:rFonts w:ascii="Arial" w:hAnsi="Arial" w:cs="Arial"/>
          <w:b/>
          <w:bCs/>
          <w:sz w:val="26"/>
          <w:szCs w:val="26"/>
        </w:rPr>
        <w:t>Marcio José Albertin</w:t>
      </w:r>
      <w:r w:rsidR="00712D6A"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ab/>
        <w:t>Marcos Roberto de Oliveira</w:t>
      </w:r>
    </w:p>
    <w:p w:rsidR="00E40A55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   </w:t>
      </w:r>
      <w:r w:rsidR="00305E6C"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 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  <w:r>
        <w:rPr>
          <w:rFonts w:ascii="Arial" w:hAnsi="Arial" w:cs="Arial"/>
          <w:bCs/>
          <w:i/>
          <w:sz w:val="26"/>
          <w:szCs w:val="26"/>
        </w:rPr>
        <w:t xml:space="preserve">                         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5C4170" w:rsidRDefault="005C4170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</w:p>
    <w:p w:rsidR="0095694D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</w:p>
    <w:p w:rsidR="0095694D" w:rsidRPr="0095694D" w:rsidRDefault="0095694D" w:rsidP="0095694D">
      <w:pPr>
        <w:tabs>
          <w:tab w:val="left" w:pos="2694"/>
        </w:tabs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 w:rsidRPr="0095694D">
        <w:rPr>
          <w:rFonts w:ascii="Arial" w:hAnsi="Arial" w:cs="Arial"/>
          <w:b/>
          <w:bCs/>
          <w:sz w:val="26"/>
          <w:szCs w:val="26"/>
        </w:rPr>
        <w:t>Raffaello</w:t>
      </w:r>
      <w:proofErr w:type="spellEnd"/>
      <w:r w:rsidRPr="0095694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95694D">
        <w:rPr>
          <w:rFonts w:ascii="Arial" w:hAnsi="Arial" w:cs="Arial"/>
          <w:b/>
          <w:bCs/>
          <w:sz w:val="26"/>
          <w:szCs w:val="26"/>
        </w:rPr>
        <w:t>Frascati</w:t>
      </w:r>
      <w:proofErr w:type="spellEnd"/>
      <w:r w:rsidRPr="0095694D">
        <w:rPr>
          <w:rFonts w:ascii="Arial" w:hAnsi="Arial" w:cs="Arial"/>
          <w:b/>
          <w:bCs/>
          <w:sz w:val="26"/>
          <w:szCs w:val="26"/>
        </w:rPr>
        <w:tab/>
        <w:t xml:space="preserve">Rogério Frutuoso </w:t>
      </w:r>
      <w:r w:rsidRPr="0095694D">
        <w:rPr>
          <w:rFonts w:ascii="Arial" w:hAnsi="Arial" w:cs="Arial"/>
          <w:b/>
          <w:bCs/>
          <w:sz w:val="26"/>
          <w:szCs w:val="26"/>
        </w:rPr>
        <w:tab/>
      </w:r>
      <w:r w:rsidRPr="0095694D">
        <w:rPr>
          <w:rFonts w:ascii="Arial" w:hAnsi="Arial" w:cs="Arial"/>
          <w:b/>
          <w:bCs/>
          <w:sz w:val="26"/>
          <w:szCs w:val="26"/>
        </w:rPr>
        <w:tab/>
      </w:r>
      <w:proofErr w:type="spellStart"/>
      <w:r w:rsidRPr="0095694D">
        <w:rPr>
          <w:rFonts w:ascii="Arial" w:hAnsi="Arial" w:cs="Arial"/>
          <w:b/>
          <w:bCs/>
          <w:sz w:val="26"/>
          <w:szCs w:val="26"/>
        </w:rPr>
        <w:t>Walcir</w:t>
      </w:r>
      <w:proofErr w:type="spellEnd"/>
      <w:r w:rsidRPr="0095694D">
        <w:rPr>
          <w:rFonts w:ascii="Arial" w:hAnsi="Arial" w:cs="Arial"/>
          <w:b/>
          <w:bCs/>
          <w:sz w:val="26"/>
          <w:szCs w:val="26"/>
        </w:rPr>
        <w:t xml:space="preserve"> Joaquim</w:t>
      </w:r>
    </w:p>
    <w:p w:rsidR="0095694D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     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 w:rsidRPr="0095694D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  </w:t>
      </w:r>
      <w:proofErr w:type="spellStart"/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  <w:r w:rsidRPr="0095694D">
        <w:rPr>
          <w:rFonts w:ascii="Arial" w:hAnsi="Arial" w:cs="Arial"/>
          <w:bCs/>
          <w:i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 xml:space="preserve">                         </w:t>
      </w:r>
      <w:proofErr w:type="spellStart"/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95694D" w:rsidRDefault="0095694D" w:rsidP="0095694D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</w:p>
    <w:p w:rsidR="005C4170" w:rsidRDefault="005C4170" w:rsidP="00A72940">
      <w:pPr>
        <w:tabs>
          <w:tab w:val="left" w:pos="2694"/>
        </w:tabs>
        <w:jc w:val="center"/>
        <w:rPr>
          <w:rFonts w:ascii="Arial" w:hAnsi="Arial" w:cs="Arial"/>
          <w:bCs/>
          <w:i/>
          <w:sz w:val="26"/>
          <w:szCs w:val="26"/>
        </w:rPr>
      </w:pPr>
      <w:bookmarkStart w:id="0" w:name="_GoBack"/>
      <w:bookmarkEnd w:id="0"/>
    </w:p>
    <w:p w:rsidR="00850939" w:rsidRPr="00850939" w:rsidRDefault="0095694D" w:rsidP="00850939">
      <w:pPr>
        <w:tabs>
          <w:tab w:val="left" w:pos="2694"/>
        </w:tabs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09</w:t>
      </w:r>
      <w:r w:rsidR="00850939" w:rsidRPr="00850939">
        <w:rPr>
          <w:rFonts w:ascii="Arial" w:hAnsi="Arial" w:cs="Arial"/>
          <w:bCs/>
          <w:i/>
          <w:sz w:val="22"/>
          <w:szCs w:val="22"/>
        </w:rPr>
        <w:t>h</w:t>
      </w:r>
      <w:r>
        <w:rPr>
          <w:rFonts w:ascii="Arial" w:hAnsi="Arial" w:cs="Arial"/>
          <w:bCs/>
          <w:i/>
          <w:sz w:val="22"/>
          <w:szCs w:val="22"/>
        </w:rPr>
        <w:t>37</w:t>
      </w:r>
      <w:r w:rsidR="00850939" w:rsidRPr="00850939">
        <w:rPr>
          <w:rFonts w:ascii="Arial" w:hAnsi="Arial" w:cs="Arial"/>
          <w:bCs/>
          <w:i/>
          <w:sz w:val="22"/>
          <w:szCs w:val="22"/>
        </w:rPr>
        <w:t>min</w:t>
      </w:r>
    </w:p>
    <w:sectPr w:rsidR="00850939" w:rsidRPr="00850939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03" w:rsidRDefault="00DC6D03">
      <w:r>
        <w:separator/>
      </w:r>
    </w:p>
  </w:endnote>
  <w:endnote w:type="continuationSeparator" w:id="0">
    <w:p w:rsidR="00DC6D03" w:rsidRDefault="00DC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72204A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03" w:rsidRDefault="00DC6D03">
      <w:r>
        <w:separator/>
      </w:r>
    </w:p>
  </w:footnote>
  <w:footnote w:type="continuationSeparator" w:id="0">
    <w:p w:rsidR="00DC6D03" w:rsidRDefault="00DC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DC6D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5694D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DC6D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DC6D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6C"/>
    <w:rsid w:val="00007F87"/>
    <w:rsid w:val="0001393D"/>
    <w:rsid w:val="0003003C"/>
    <w:rsid w:val="0003379B"/>
    <w:rsid w:val="00043A33"/>
    <w:rsid w:val="00057E40"/>
    <w:rsid w:val="00070160"/>
    <w:rsid w:val="0007214B"/>
    <w:rsid w:val="00073052"/>
    <w:rsid w:val="00080EE3"/>
    <w:rsid w:val="000A02B5"/>
    <w:rsid w:val="000A19FB"/>
    <w:rsid w:val="000C2E75"/>
    <w:rsid w:val="000C5754"/>
    <w:rsid w:val="000F1AED"/>
    <w:rsid w:val="000F54E1"/>
    <w:rsid w:val="00102807"/>
    <w:rsid w:val="00114BF8"/>
    <w:rsid w:val="00120652"/>
    <w:rsid w:val="00132BD7"/>
    <w:rsid w:val="00154428"/>
    <w:rsid w:val="00154444"/>
    <w:rsid w:val="0016245E"/>
    <w:rsid w:val="001641B3"/>
    <w:rsid w:val="00165C13"/>
    <w:rsid w:val="00177365"/>
    <w:rsid w:val="001831DE"/>
    <w:rsid w:val="00184019"/>
    <w:rsid w:val="001926BE"/>
    <w:rsid w:val="00192F0C"/>
    <w:rsid w:val="001940CA"/>
    <w:rsid w:val="001A6AA6"/>
    <w:rsid w:val="001C0461"/>
    <w:rsid w:val="001C603E"/>
    <w:rsid w:val="001D5710"/>
    <w:rsid w:val="001E2C0F"/>
    <w:rsid w:val="001E7434"/>
    <w:rsid w:val="001F3B4E"/>
    <w:rsid w:val="001F45CD"/>
    <w:rsid w:val="001F79EB"/>
    <w:rsid w:val="002138CC"/>
    <w:rsid w:val="0022591C"/>
    <w:rsid w:val="00261F20"/>
    <w:rsid w:val="00267B0C"/>
    <w:rsid w:val="00273DC6"/>
    <w:rsid w:val="002A2C46"/>
    <w:rsid w:val="002C4FA3"/>
    <w:rsid w:val="002D3D69"/>
    <w:rsid w:val="002D5E8B"/>
    <w:rsid w:val="003045BD"/>
    <w:rsid w:val="00305E6C"/>
    <w:rsid w:val="003231F5"/>
    <w:rsid w:val="00333596"/>
    <w:rsid w:val="00360C49"/>
    <w:rsid w:val="00372779"/>
    <w:rsid w:val="00373C67"/>
    <w:rsid w:val="00382FF2"/>
    <w:rsid w:val="003B2D95"/>
    <w:rsid w:val="003E01E4"/>
    <w:rsid w:val="003E4A8B"/>
    <w:rsid w:val="00403D67"/>
    <w:rsid w:val="004201F9"/>
    <w:rsid w:val="0043465B"/>
    <w:rsid w:val="00455C82"/>
    <w:rsid w:val="00461689"/>
    <w:rsid w:val="00464E11"/>
    <w:rsid w:val="00485565"/>
    <w:rsid w:val="00491CA0"/>
    <w:rsid w:val="00492A90"/>
    <w:rsid w:val="004A1622"/>
    <w:rsid w:val="004A7AB0"/>
    <w:rsid w:val="004D5D5A"/>
    <w:rsid w:val="004D7E26"/>
    <w:rsid w:val="004E1B80"/>
    <w:rsid w:val="00523D28"/>
    <w:rsid w:val="005257EE"/>
    <w:rsid w:val="00526823"/>
    <w:rsid w:val="00531477"/>
    <w:rsid w:val="005325AE"/>
    <w:rsid w:val="005411AE"/>
    <w:rsid w:val="005535FA"/>
    <w:rsid w:val="005549A1"/>
    <w:rsid w:val="00560203"/>
    <w:rsid w:val="005707AC"/>
    <w:rsid w:val="00574054"/>
    <w:rsid w:val="005819E0"/>
    <w:rsid w:val="00593912"/>
    <w:rsid w:val="00595EAF"/>
    <w:rsid w:val="00596BDE"/>
    <w:rsid w:val="005A2FAA"/>
    <w:rsid w:val="005B0EBF"/>
    <w:rsid w:val="005C4170"/>
    <w:rsid w:val="005C67A7"/>
    <w:rsid w:val="005C766E"/>
    <w:rsid w:val="005D67A7"/>
    <w:rsid w:val="005D72CF"/>
    <w:rsid w:val="00601824"/>
    <w:rsid w:val="00601D52"/>
    <w:rsid w:val="00607F94"/>
    <w:rsid w:val="00614150"/>
    <w:rsid w:val="006156EE"/>
    <w:rsid w:val="00620164"/>
    <w:rsid w:val="006228FC"/>
    <w:rsid w:val="006252D8"/>
    <w:rsid w:val="00634F0C"/>
    <w:rsid w:val="0064327C"/>
    <w:rsid w:val="00644031"/>
    <w:rsid w:val="00647E8F"/>
    <w:rsid w:val="00660393"/>
    <w:rsid w:val="00661B1C"/>
    <w:rsid w:val="0069486F"/>
    <w:rsid w:val="006A0EEA"/>
    <w:rsid w:val="006C2245"/>
    <w:rsid w:val="006F643C"/>
    <w:rsid w:val="007106D2"/>
    <w:rsid w:val="00712D6A"/>
    <w:rsid w:val="0072204A"/>
    <w:rsid w:val="007279EB"/>
    <w:rsid w:val="00734792"/>
    <w:rsid w:val="00737067"/>
    <w:rsid w:val="0074204A"/>
    <w:rsid w:val="007429B5"/>
    <w:rsid w:val="00742F02"/>
    <w:rsid w:val="00743F71"/>
    <w:rsid w:val="0075171F"/>
    <w:rsid w:val="007545DD"/>
    <w:rsid w:val="007628AC"/>
    <w:rsid w:val="007958B0"/>
    <w:rsid w:val="007B370F"/>
    <w:rsid w:val="007B6F75"/>
    <w:rsid w:val="007C50D5"/>
    <w:rsid w:val="007C536B"/>
    <w:rsid w:val="007C7309"/>
    <w:rsid w:val="007E2198"/>
    <w:rsid w:val="008037AA"/>
    <w:rsid w:val="00804B05"/>
    <w:rsid w:val="00806421"/>
    <w:rsid w:val="00841C6A"/>
    <w:rsid w:val="00850939"/>
    <w:rsid w:val="0085414B"/>
    <w:rsid w:val="00862447"/>
    <w:rsid w:val="00863ABB"/>
    <w:rsid w:val="00871E5A"/>
    <w:rsid w:val="00873E1B"/>
    <w:rsid w:val="00877ECC"/>
    <w:rsid w:val="008948E5"/>
    <w:rsid w:val="008A2314"/>
    <w:rsid w:val="008C37F0"/>
    <w:rsid w:val="008E1578"/>
    <w:rsid w:val="008F232E"/>
    <w:rsid w:val="008F28C1"/>
    <w:rsid w:val="008F336D"/>
    <w:rsid w:val="008F424E"/>
    <w:rsid w:val="00914353"/>
    <w:rsid w:val="00920D80"/>
    <w:rsid w:val="00922227"/>
    <w:rsid w:val="00925609"/>
    <w:rsid w:val="0095694D"/>
    <w:rsid w:val="00970128"/>
    <w:rsid w:val="009722CF"/>
    <w:rsid w:val="00977A40"/>
    <w:rsid w:val="0098606B"/>
    <w:rsid w:val="00990833"/>
    <w:rsid w:val="00992BB9"/>
    <w:rsid w:val="00996DE6"/>
    <w:rsid w:val="009A76AA"/>
    <w:rsid w:val="009D1D48"/>
    <w:rsid w:val="009E7D61"/>
    <w:rsid w:val="00A01D99"/>
    <w:rsid w:val="00A06E28"/>
    <w:rsid w:val="00A114CA"/>
    <w:rsid w:val="00A136C4"/>
    <w:rsid w:val="00A14FB2"/>
    <w:rsid w:val="00A179F3"/>
    <w:rsid w:val="00A20465"/>
    <w:rsid w:val="00A40C7F"/>
    <w:rsid w:val="00A62D02"/>
    <w:rsid w:val="00A67305"/>
    <w:rsid w:val="00A72940"/>
    <w:rsid w:val="00A80387"/>
    <w:rsid w:val="00A92663"/>
    <w:rsid w:val="00AA3AD6"/>
    <w:rsid w:val="00AB6C35"/>
    <w:rsid w:val="00AD686B"/>
    <w:rsid w:val="00AE1B4D"/>
    <w:rsid w:val="00AF04B2"/>
    <w:rsid w:val="00AF12D7"/>
    <w:rsid w:val="00AF51FE"/>
    <w:rsid w:val="00B13B1F"/>
    <w:rsid w:val="00B360BC"/>
    <w:rsid w:val="00B37D5B"/>
    <w:rsid w:val="00B542BD"/>
    <w:rsid w:val="00B55603"/>
    <w:rsid w:val="00B56551"/>
    <w:rsid w:val="00B6081B"/>
    <w:rsid w:val="00B60B49"/>
    <w:rsid w:val="00B737FA"/>
    <w:rsid w:val="00B91439"/>
    <w:rsid w:val="00B933A2"/>
    <w:rsid w:val="00B94A90"/>
    <w:rsid w:val="00B96746"/>
    <w:rsid w:val="00B96DD1"/>
    <w:rsid w:val="00BA7A60"/>
    <w:rsid w:val="00BE40EF"/>
    <w:rsid w:val="00BE5B7F"/>
    <w:rsid w:val="00BF5585"/>
    <w:rsid w:val="00BF59EF"/>
    <w:rsid w:val="00C1008B"/>
    <w:rsid w:val="00C14655"/>
    <w:rsid w:val="00C2769C"/>
    <w:rsid w:val="00C31CDD"/>
    <w:rsid w:val="00C32FB0"/>
    <w:rsid w:val="00C41830"/>
    <w:rsid w:val="00C429CF"/>
    <w:rsid w:val="00C44E71"/>
    <w:rsid w:val="00C74803"/>
    <w:rsid w:val="00C75FAC"/>
    <w:rsid w:val="00C90DEF"/>
    <w:rsid w:val="00CA0822"/>
    <w:rsid w:val="00CB7BDC"/>
    <w:rsid w:val="00CD260C"/>
    <w:rsid w:val="00CD2A34"/>
    <w:rsid w:val="00CD63C1"/>
    <w:rsid w:val="00CE0906"/>
    <w:rsid w:val="00CF470E"/>
    <w:rsid w:val="00D1568D"/>
    <w:rsid w:val="00D32BAC"/>
    <w:rsid w:val="00D43089"/>
    <w:rsid w:val="00D54872"/>
    <w:rsid w:val="00D567AC"/>
    <w:rsid w:val="00D90BF6"/>
    <w:rsid w:val="00D972ED"/>
    <w:rsid w:val="00DA4D68"/>
    <w:rsid w:val="00DA75B2"/>
    <w:rsid w:val="00DB17C0"/>
    <w:rsid w:val="00DB464D"/>
    <w:rsid w:val="00DC570B"/>
    <w:rsid w:val="00DC6D03"/>
    <w:rsid w:val="00DD50E4"/>
    <w:rsid w:val="00DE0A18"/>
    <w:rsid w:val="00DF189C"/>
    <w:rsid w:val="00DF2633"/>
    <w:rsid w:val="00DF35AF"/>
    <w:rsid w:val="00E00DF4"/>
    <w:rsid w:val="00E15FF0"/>
    <w:rsid w:val="00E22339"/>
    <w:rsid w:val="00E2256E"/>
    <w:rsid w:val="00E31ABF"/>
    <w:rsid w:val="00E331E0"/>
    <w:rsid w:val="00E40A55"/>
    <w:rsid w:val="00E43633"/>
    <w:rsid w:val="00E46CEC"/>
    <w:rsid w:val="00E470AB"/>
    <w:rsid w:val="00E5706E"/>
    <w:rsid w:val="00E60470"/>
    <w:rsid w:val="00E65F59"/>
    <w:rsid w:val="00E661EE"/>
    <w:rsid w:val="00E76A4B"/>
    <w:rsid w:val="00E83AB2"/>
    <w:rsid w:val="00E90025"/>
    <w:rsid w:val="00E93A1B"/>
    <w:rsid w:val="00EA51DD"/>
    <w:rsid w:val="00EA59D4"/>
    <w:rsid w:val="00EA6717"/>
    <w:rsid w:val="00EB2287"/>
    <w:rsid w:val="00EC0E3A"/>
    <w:rsid w:val="00EC15D8"/>
    <w:rsid w:val="00EC21FA"/>
    <w:rsid w:val="00EC2C9F"/>
    <w:rsid w:val="00ED5ED9"/>
    <w:rsid w:val="00EE224F"/>
    <w:rsid w:val="00EE29C0"/>
    <w:rsid w:val="00EF160B"/>
    <w:rsid w:val="00EF2945"/>
    <w:rsid w:val="00EF7BCD"/>
    <w:rsid w:val="00F02DFF"/>
    <w:rsid w:val="00F053A8"/>
    <w:rsid w:val="00F06F02"/>
    <w:rsid w:val="00F07EFD"/>
    <w:rsid w:val="00F14AD6"/>
    <w:rsid w:val="00F15AF5"/>
    <w:rsid w:val="00F314BA"/>
    <w:rsid w:val="00F35665"/>
    <w:rsid w:val="00F407BA"/>
    <w:rsid w:val="00F41414"/>
    <w:rsid w:val="00F42FB4"/>
    <w:rsid w:val="00F50A04"/>
    <w:rsid w:val="00F52021"/>
    <w:rsid w:val="00F54733"/>
    <w:rsid w:val="00F579C1"/>
    <w:rsid w:val="00F60090"/>
    <w:rsid w:val="00F638A8"/>
    <w:rsid w:val="00F646A5"/>
    <w:rsid w:val="00F75AFB"/>
    <w:rsid w:val="00F96B94"/>
    <w:rsid w:val="00FB2D6E"/>
    <w:rsid w:val="00FC4135"/>
    <w:rsid w:val="00FD5BA0"/>
    <w:rsid w:val="00FE071C"/>
    <w:rsid w:val="00FF272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3BC9A953-C35D-4B2E-B72B-6D283658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6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305E6C"/>
    <w:pPr>
      <w:tabs>
        <w:tab w:val="left" w:pos="3686"/>
        <w:tab w:val="right" w:pos="7655"/>
        <w:tab w:val="right" w:pos="8789"/>
      </w:tabs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305E6C"/>
    <w:rPr>
      <w:b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305E6C"/>
    <w:pPr>
      <w:tabs>
        <w:tab w:val="left" w:pos="3402"/>
      </w:tabs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305E6C"/>
    <w:rPr>
      <w:sz w:val="24"/>
    </w:rPr>
  </w:style>
  <w:style w:type="paragraph" w:customStyle="1" w:styleId="Corpodetexto21">
    <w:name w:val="Corpo de texto 21"/>
    <w:basedOn w:val="Normal"/>
    <w:rsid w:val="00305E6C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table" w:styleId="Tabelacomgrade">
    <w:name w:val="Table Grid"/>
    <w:basedOn w:val="Tabelanormal"/>
    <w:rsid w:val="00E46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47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2</cp:revision>
  <cp:lastPrinted>2017-03-20T14:28:00Z</cp:lastPrinted>
  <dcterms:created xsi:type="dcterms:W3CDTF">2017-05-15T13:04:00Z</dcterms:created>
  <dcterms:modified xsi:type="dcterms:W3CDTF">2017-05-15T13:04:00Z</dcterms:modified>
</cp:coreProperties>
</file>