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E6C" w:rsidRDefault="00305E6C" w:rsidP="00C2769C">
      <w:pPr>
        <w:jc w:val="both"/>
        <w:rPr>
          <w:rFonts w:ascii="Arial" w:hAnsi="Arial" w:cs="Arial"/>
          <w:b/>
          <w:sz w:val="28"/>
          <w:szCs w:val="28"/>
        </w:rPr>
      </w:pPr>
    </w:p>
    <w:p w:rsidR="00C2769C" w:rsidRDefault="00A8708D" w:rsidP="00C2769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Indicação nº. </w:t>
      </w:r>
      <w:r w:rsidR="00A14BDD">
        <w:rPr>
          <w:rFonts w:ascii="Arial" w:hAnsi="Arial" w:cs="Arial"/>
          <w:b/>
          <w:sz w:val="28"/>
          <w:szCs w:val="28"/>
        </w:rPr>
        <w:t>1</w:t>
      </w:r>
      <w:r w:rsidR="003F58B2">
        <w:rPr>
          <w:rFonts w:ascii="Arial" w:hAnsi="Arial" w:cs="Arial"/>
          <w:b/>
          <w:sz w:val="28"/>
          <w:szCs w:val="28"/>
        </w:rPr>
        <w:t>52</w:t>
      </w:r>
      <w:r w:rsidR="00101DCA">
        <w:rPr>
          <w:rFonts w:ascii="Arial" w:hAnsi="Arial" w:cs="Arial"/>
          <w:b/>
          <w:sz w:val="28"/>
          <w:szCs w:val="28"/>
        </w:rPr>
        <w:t>/2017</w:t>
      </w:r>
      <w:r w:rsidR="00C2769C">
        <w:rPr>
          <w:rFonts w:ascii="Arial" w:hAnsi="Arial" w:cs="Arial"/>
          <w:b/>
          <w:sz w:val="28"/>
          <w:szCs w:val="28"/>
        </w:rPr>
        <w:t xml:space="preserve"> – Prefeitura Municipal de Cambará</w:t>
      </w:r>
    </w:p>
    <w:p w:rsidR="00101DCA" w:rsidRDefault="00101DCA" w:rsidP="00C2769C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101DCA" w:rsidRPr="00A1335C" w:rsidTr="003D2C58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101DCA" w:rsidRPr="000D076F" w:rsidRDefault="00101DCA" w:rsidP="003D2C5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D076F">
              <w:rPr>
                <w:rFonts w:ascii="Arial" w:hAnsi="Arial" w:cs="Arial"/>
                <w:b/>
                <w:sz w:val="18"/>
                <w:szCs w:val="18"/>
              </w:rPr>
              <w:t>PROTOCOLO</w:t>
            </w:r>
          </w:p>
          <w:p w:rsidR="00101DCA" w:rsidRPr="00A1335C" w:rsidRDefault="00101DCA" w:rsidP="003D2C5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Recebi o presente documento</w:t>
            </w:r>
          </w:p>
          <w:p w:rsidR="00101DCA" w:rsidRPr="00A1335C" w:rsidRDefault="00101DCA" w:rsidP="003D2C5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Em ____/____/2017</w:t>
            </w:r>
          </w:p>
          <w:p w:rsidR="00101DCA" w:rsidRPr="00A1335C" w:rsidRDefault="00101DCA" w:rsidP="003D2C5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1DCA" w:rsidRPr="00A1335C" w:rsidRDefault="00101DCA" w:rsidP="003D2C5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__________________________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101DCA" w:rsidRPr="000D076F" w:rsidRDefault="00101DCA" w:rsidP="003D2C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6F">
              <w:rPr>
                <w:rFonts w:ascii="Arial" w:hAnsi="Arial" w:cs="Arial"/>
                <w:b/>
                <w:sz w:val="18"/>
                <w:szCs w:val="18"/>
              </w:rPr>
              <w:t>ENCAMINHE-SE</w:t>
            </w:r>
          </w:p>
          <w:p w:rsidR="00101DCA" w:rsidRPr="00A1335C" w:rsidRDefault="00101DCA" w:rsidP="003D2C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Em ____/____/2017</w:t>
            </w:r>
          </w:p>
          <w:p w:rsidR="00101DCA" w:rsidRPr="00A1335C" w:rsidRDefault="00101DCA" w:rsidP="003D2C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1DCA" w:rsidRPr="00A1335C" w:rsidRDefault="00101DCA" w:rsidP="003D2C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_______________________</w:t>
            </w:r>
          </w:p>
          <w:p w:rsidR="00101DCA" w:rsidRPr="00A1335C" w:rsidRDefault="00101DCA" w:rsidP="003D2C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Presidente</w:t>
            </w:r>
          </w:p>
        </w:tc>
      </w:tr>
    </w:tbl>
    <w:p w:rsidR="00C2769C" w:rsidRDefault="00C2769C" w:rsidP="00C2769C">
      <w:pPr>
        <w:jc w:val="both"/>
        <w:rPr>
          <w:rFonts w:ascii="Arial" w:hAnsi="Arial" w:cs="Arial"/>
          <w:b/>
          <w:sz w:val="28"/>
          <w:szCs w:val="28"/>
        </w:rPr>
      </w:pPr>
    </w:p>
    <w:p w:rsidR="00501973" w:rsidRDefault="00501973" w:rsidP="00C2769C">
      <w:pPr>
        <w:jc w:val="both"/>
        <w:rPr>
          <w:rFonts w:ascii="Arial" w:hAnsi="Arial" w:cs="Arial"/>
          <w:b/>
          <w:sz w:val="28"/>
          <w:szCs w:val="28"/>
        </w:rPr>
      </w:pPr>
    </w:p>
    <w:p w:rsidR="00CA0822" w:rsidRDefault="00CA0822" w:rsidP="00C2769C">
      <w:pPr>
        <w:jc w:val="both"/>
        <w:rPr>
          <w:rFonts w:ascii="Arial" w:hAnsi="Arial" w:cs="Arial"/>
          <w:b/>
          <w:sz w:val="28"/>
          <w:szCs w:val="28"/>
        </w:rPr>
      </w:pPr>
    </w:p>
    <w:p w:rsidR="003F58B2" w:rsidRDefault="00A72940" w:rsidP="003F58B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bookmarkStart w:id="0" w:name="_GoBack"/>
      <w:r>
        <w:rPr>
          <w:rFonts w:ascii="Arial" w:hAnsi="Arial" w:cs="Arial"/>
          <w:sz w:val="28"/>
          <w:szCs w:val="28"/>
        </w:rPr>
        <w:t>O</w:t>
      </w:r>
      <w:r w:rsidR="00CA0822">
        <w:rPr>
          <w:rFonts w:ascii="Arial" w:hAnsi="Arial" w:cs="Arial"/>
          <w:sz w:val="28"/>
          <w:szCs w:val="28"/>
        </w:rPr>
        <w:t xml:space="preserve"> vereador</w:t>
      </w:r>
      <w:r w:rsidR="001051A6">
        <w:rPr>
          <w:rFonts w:ascii="Arial" w:hAnsi="Arial" w:cs="Arial"/>
          <w:sz w:val="28"/>
          <w:szCs w:val="28"/>
        </w:rPr>
        <w:t xml:space="preserve"> </w:t>
      </w:r>
      <w:r w:rsidR="00101DCA">
        <w:rPr>
          <w:rFonts w:ascii="Arial" w:hAnsi="Arial" w:cs="Arial"/>
          <w:sz w:val="28"/>
          <w:szCs w:val="28"/>
        </w:rPr>
        <w:t>Giovani Donizete dos Anjos</w:t>
      </w:r>
      <w:r>
        <w:rPr>
          <w:rFonts w:ascii="Arial" w:hAnsi="Arial" w:cs="Arial"/>
          <w:sz w:val="28"/>
          <w:szCs w:val="28"/>
        </w:rPr>
        <w:t>,</w:t>
      </w:r>
      <w:r w:rsidR="007D0187">
        <w:rPr>
          <w:rFonts w:ascii="Arial" w:hAnsi="Arial" w:cs="Arial"/>
          <w:sz w:val="28"/>
          <w:szCs w:val="28"/>
        </w:rPr>
        <w:t xml:space="preserve"> </w:t>
      </w:r>
      <w:r w:rsidR="001E7434">
        <w:rPr>
          <w:rFonts w:ascii="Arial" w:hAnsi="Arial" w:cs="Arial"/>
          <w:sz w:val="28"/>
          <w:szCs w:val="28"/>
        </w:rPr>
        <w:t xml:space="preserve">por meio deste, </w:t>
      </w:r>
      <w:r w:rsidR="00E52167">
        <w:rPr>
          <w:rFonts w:ascii="Arial" w:hAnsi="Arial" w:cs="Arial"/>
          <w:sz w:val="28"/>
          <w:szCs w:val="28"/>
        </w:rPr>
        <w:t xml:space="preserve">solicita ao Chefe do Executivo Municipal, senhor </w:t>
      </w:r>
      <w:r w:rsidR="00101DCA">
        <w:rPr>
          <w:rFonts w:ascii="Arial" w:hAnsi="Arial" w:cs="Arial"/>
          <w:sz w:val="28"/>
          <w:szCs w:val="28"/>
        </w:rPr>
        <w:t xml:space="preserve">José Salim </w:t>
      </w:r>
      <w:proofErr w:type="spellStart"/>
      <w:r w:rsidR="00101DCA">
        <w:rPr>
          <w:rFonts w:ascii="Arial" w:hAnsi="Arial" w:cs="Arial"/>
          <w:sz w:val="28"/>
          <w:szCs w:val="28"/>
        </w:rPr>
        <w:t>Haggi</w:t>
      </w:r>
      <w:proofErr w:type="spellEnd"/>
      <w:r w:rsidR="00101DCA">
        <w:rPr>
          <w:rFonts w:ascii="Arial" w:hAnsi="Arial" w:cs="Arial"/>
          <w:sz w:val="28"/>
          <w:szCs w:val="28"/>
        </w:rPr>
        <w:t xml:space="preserve"> Neto</w:t>
      </w:r>
      <w:r w:rsidR="00E52167">
        <w:rPr>
          <w:rFonts w:ascii="Arial" w:hAnsi="Arial" w:cs="Arial"/>
          <w:sz w:val="28"/>
          <w:szCs w:val="28"/>
        </w:rPr>
        <w:t xml:space="preserve">, que este determine ao setor competente da Administração Pública, </w:t>
      </w:r>
      <w:r w:rsidR="003F58B2">
        <w:rPr>
          <w:rFonts w:ascii="Arial" w:hAnsi="Arial" w:cs="Arial"/>
          <w:sz w:val="28"/>
          <w:szCs w:val="28"/>
        </w:rPr>
        <w:t xml:space="preserve">que sejam disponibilizados uniformes refletivos aos garis e a equipe responsável pela pavimentação asfáltica do município. </w:t>
      </w:r>
      <w:bookmarkEnd w:id="0"/>
    </w:p>
    <w:p w:rsidR="003F58B2" w:rsidRDefault="003F58B2" w:rsidP="003F58B2">
      <w:pPr>
        <w:jc w:val="both"/>
        <w:rPr>
          <w:rFonts w:ascii="Arial" w:hAnsi="Arial" w:cs="Arial"/>
          <w:sz w:val="28"/>
          <w:szCs w:val="28"/>
        </w:rPr>
      </w:pPr>
    </w:p>
    <w:p w:rsidR="003F58B2" w:rsidRDefault="003F58B2" w:rsidP="003F58B2">
      <w:pPr>
        <w:jc w:val="both"/>
        <w:rPr>
          <w:rFonts w:ascii="Arial" w:hAnsi="Arial" w:cs="Arial"/>
          <w:sz w:val="28"/>
          <w:szCs w:val="28"/>
        </w:rPr>
      </w:pPr>
    </w:p>
    <w:p w:rsidR="003F58B2" w:rsidRDefault="003F58B2" w:rsidP="003F58B2">
      <w:pPr>
        <w:jc w:val="both"/>
        <w:rPr>
          <w:rFonts w:ascii="Arial" w:hAnsi="Arial" w:cs="Arial"/>
          <w:sz w:val="28"/>
          <w:szCs w:val="28"/>
        </w:rPr>
      </w:pPr>
    </w:p>
    <w:p w:rsidR="003F58B2" w:rsidRDefault="003F58B2" w:rsidP="003F58B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C2245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3F58B2" w:rsidRDefault="003F58B2" w:rsidP="003F58B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F58B2" w:rsidRDefault="003F58B2" w:rsidP="003F58B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F58B2" w:rsidRDefault="003F58B2" w:rsidP="003F58B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F58B2" w:rsidRPr="00C2769C" w:rsidRDefault="003F58B2" w:rsidP="003F58B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Justifica-se esta como sendo um meio de padronização desses servidores, facilitando, assim, a sua identificação. </w:t>
      </w:r>
      <w:r>
        <w:rPr>
          <w:rFonts w:ascii="Arial" w:hAnsi="Arial" w:cs="Arial"/>
          <w:sz w:val="28"/>
          <w:szCs w:val="28"/>
        </w:rPr>
        <w:t>Além do mais, os uniformes refletivos são necessários para a segurança dos servidores supramencionados, proporcionando-lhes, assim, mais visibilidade no exercício de sua função e evitando que ocorra um acidente com os mesmos.</w:t>
      </w:r>
    </w:p>
    <w:p w:rsidR="00940194" w:rsidRDefault="00940194" w:rsidP="00940194">
      <w:pPr>
        <w:jc w:val="both"/>
        <w:rPr>
          <w:rFonts w:ascii="Arial" w:hAnsi="Arial" w:cs="Arial"/>
          <w:b/>
          <w:sz w:val="28"/>
          <w:szCs w:val="28"/>
        </w:rPr>
      </w:pPr>
    </w:p>
    <w:p w:rsidR="00E52167" w:rsidRDefault="00E52167" w:rsidP="00E52167">
      <w:pPr>
        <w:jc w:val="both"/>
        <w:rPr>
          <w:rFonts w:ascii="Arial" w:hAnsi="Arial" w:cs="Arial"/>
          <w:sz w:val="28"/>
          <w:szCs w:val="28"/>
        </w:rPr>
      </w:pPr>
    </w:p>
    <w:p w:rsidR="00D567AC" w:rsidRDefault="00D567AC" w:rsidP="00E52167">
      <w:pPr>
        <w:jc w:val="both"/>
        <w:rPr>
          <w:rFonts w:ascii="Arial" w:hAnsi="Arial" w:cs="Arial"/>
        </w:rPr>
      </w:pPr>
    </w:p>
    <w:p w:rsidR="00DA06C4" w:rsidRPr="00305E6C" w:rsidRDefault="00DA06C4" w:rsidP="00305E6C">
      <w:pPr>
        <w:pStyle w:val="Corpodetexto3"/>
        <w:tabs>
          <w:tab w:val="left" w:pos="3261"/>
        </w:tabs>
        <w:rPr>
          <w:rFonts w:ascii="Arial" w:hAnsi="Arial" w:cs="Arial"/>
        </w:rPr>
      </w:pPr>
    </w:p>
    <w:p w:rsidR="00305E6C" w:rsidRPr="00305E6C" w:rsidRDefault="00305E6C" w:rsidP="00154428">
      <w:pPr>
        <w:pStyle w:val="Corpodetexto3"/>
        <w:tabs>
          <w:tab w:val="left" w:pos="3261"/>
        </w:tabs>
        <w:jc w:val="right"/>
        <w:rPr>
          <w:rFonts w:ascii="Arial" w:hAnsi="Arial" w:cs="Arial"/>
          <w:sz w:val="28"/>
        </w:rPr>
      </w:pPr>
      <w:r w:rsidRPr="00305E6C">
        <w:rPr>
          <w:rFonts w:ascii="Arial" w:hAnsi="Arial" w:cs="Arial"/>
          <w:sz w:val="28"/>
        </w:rPr>
        <w:t>Sala das Sessões em</w:t>
      </w:r>
      <w:r w:rsidR="00154428">
        <w:rPr>
          <w:rFonts w:ascii="Arial" w:hAnsi="Arial" w:cs="Arial"/>
          <w:sz w:val="28"/>
        </w:rPr>
        <w:t xml:space="preserve"> </w:t>
      </w:r>
      <w:r w:rsidR="00A14BDD">
        <w:rPr>
          <w:rFonts w:ascii="Arial" w:hAnsi="Arial" w:cs="Arial"/>
          <w:sz w:val="28"/>
        </w:rPr>
        <w:t>1</w:t>
      </w:r>
      <w:r w:rsidR="003F58B2">
        <w:rPr>
          <w:rFonts w:ascii="Arial" w:hAnsi="Arial" w:cs="Arial"/>
          <w:sz w:val="28"/>
        </w:rPr>
        <w:t>0</w:t>
      </w:r>
      <w:r w:rsidR="00FA315A">
        <w:rPr>
          <w:rFonts w:ascii="Arial" w:hAnsi="Arial" w:cs="Arial"/>
          <w:sz w:val="28"/>
        </w:rPr>
        <w:t xml:space="preserve"> </w:t>
      </w:r>
      <w:r w:rsidRPr="00305E6C">
        <w:rPr>
          <w:rFonts w:ascii="Arial" w:hAnsi="Arial" w:cs="Arial"/>
          <w:sz w:val="28"/>
        </w:rPr>
        <w:t xml:space="preserve">de </w:t>
      </w:r>
      <w:r w:rsidR="003F58B2">
        <w:rPr>
          <w:rFonts w:ascii="Arial" w:hAnsi="Arial" w:cs="Arial"/>
          <w:sz w:val="28"/>
        </w:rPr>
        <w:t>maio</w:t>
      </w:r>
      <w:r w:rsidRPr="00305E6C">
        <w:rPr>
          <w:rFonts w:ascii="Arial" w:hAnsi="Arial" w:cs="Arial"/>
          <w:sz w:val="28"/>
        </w:rPr>
        <w:t xml:space="preserve"> de 201</w:t>
      </w:r>
      <w:r w:rsidR="00101DCA">
        <w:rPr>
          <w:rFonts w:ascii="Arial" w:hAnsi="Arial" w:cs="Arial"/>
          <w:sz w:val="28"/>
        </w:rPr>
        <w:t>7</w:t>
      </w:r>
      <w:r w:rsidRPr="00305E6C">
        <w:rPr>
          <w:rFonts w:ascii="Arial" w:hAnsi="Arial" w:cs="Arial"/>
          <w:sz w:val="28"/>
        </w:rPr>
        <w:t>.</w:t>
      </w:r>
    </w:p>
    <w:p w:rsidR="00305E6C" w:rsidRDefault="00305E6C" w:rsidP="00305E6C">
      <w:pPr>
        <w:pStyle w:val="Corpodetexto21"/>
        <w:widowControl/>
        <w:tabs>
          <w:tab w:val="left" w:pos="2694"/>
        </w:tabs>
        <w:overflowPunct/>
        <w:autoSpaceDE/>
        <w:adjustRightInd/>
        <w:rPr>
          <w:rFonts w:ascii="Arial" w:hAnsi="Arial" w:cs="Arial"/>
          <w:b/>
          <w:bCs/>
        </w:rPr>
      </w:pPr>
      <w:r w:rsidRPr="00305E6C">
        <w:rPr>
          <w:rFonts w:ascii="Arial" w:hAnsi="Arial" w:cs="Arial"/>
          <w:b/>
          <w:bCs/>
        </w:rPr>
        <w:tab/>
      </w:r>
    </w:p>
    <w:p w:rsidR="00FE1DBF" w:rsidRDefault="00FE1DBF" w:rsidP="00305E6C">
      <w:pPr>
        <w:pStyle w:val="Corpodetexto21"/>
        <w:widowControl/>
        <w:tabs>
          <w:tab w:val="left" w:pos="2694"/>
        </w:tabs>
        <w:overflowPunct/>
        <w:autoSpaceDE/>
        <w:adjustRightInd/>
        <w:jc w:val="center"/>
        <w:rPr>
          <w:rFonts w:ascii="Arial" w:hAnsi="Arial" w:cs="Arial"/>
          <w:b/>
          <w:bCs/>
          <w:sz w:val="26"/>
          <w:szCs w:val="26"/>
        </w:rPr>
      </w:pPr>
    </w:p>
    <w:p w:rsidR="00832C14" w:rsidRDefault="00832C14" w:rsidP="00305E6C">
      <w:pPr>
        <w:pStyle w:val="Corpodetexto21"/>
        <w:widowControl/>
        <w:tabs>
          <w:tab w:val="left" w:pos="2694"/>
        </w:tabs>
        <w:overflowPunct/>
        <w:autoSpaceDE/>
        <w:adjustRightInd/>
        <w:jc w:val="center"/>
        <w:rPr>
          <w:rFonts w:ascii="Arial" w:hAnsi="Arial" w:cs="Arial"/>
          <w:b/>
          <w:bCs/>
          <w:sz w:val="26"/>
          <w:szCs w:val="26"/>
        </w:rPr>
      </w:pPr>
    </w:p>
    <w:p w:rsidR="006F0C5F" w:rsidRPr="00C2769C" w:rsidRDefault="006F0C5F" w:rsidP="003F58B2">
      <w:pPr>
        <w:pStyle w:val="Corpodetexto21"/>
        <w:widowControl/>
        <w:tabs>
          <w:tab w:val="left" w:pos="2694"/>
        </w:tabs>
        <w:overflowPunct/>
        <w:autoSpaceDE/>
        <w:adjustRightInd/>
        <w:jc w:val="center"/>
        <w:rPr>
          <w:rFonts w:ascii="Arial" w:hAnsi="Arial" w:cs="Arial"/>
          <w:b/>
          <w:bCs/>
          <w:sz w:val="26"/>
          <w:szCs w:val="26"/>
        </w:rPr>
      </w:pPr>
    </w:p>
    <w:p w:rsidR="009E5062" w:rsidRPr="00F567FB" w:rsidRDefault="00101DCA" w:rsidP="003F58B2">
      <w:pPr>
        <w:tabs>
          <w:tab w:val="left" w:pos="3600"/>
        </w:tabs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Giovani Donizete dos Anjos</w:t>
      </w:r>
    </w:p>
    <w:p w:rsidR="009E5062" w:rsidRPr="00F567FB" w:rsidRDefault="009E5062" w:rsidP="003F58B2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F567FB">
        <w:rPr>
          <w:rFonts w:ascii="Arial" w:hAnsi="Arial" w:cs="Arial"/>
          <w:i/>
          <w:iCs/>
          <w:sz w:val="28"/>
          <w:szCs w:val="28"/>
        </w:rPr>
        <w:t>Vereador</w:t>
      </w:r>
    </w:p>
    <w:p w:rsidR="00A45154" w:rsidRDefault="00A45154" w:rsidP="000E79A6">
      <w:pPr>
        <w:jc w:val="right"/>
        <w:rPr>
          <w:rFonts w:ascii="Arial" w:hAnsi="Arial" w:cs="Arial"/>
          <w:sz w:val="22"/>
          <w:szCs w:val="22"/>
        </w:rPr>
      </w:pPr>
    </w:p>
    <w:p w:rsidR="00A45154" w:rsidRDefault="00A45154" w:rsidP="000E79A6">
      <w:pPr>
        <w:jc w:val="right"/>
        <w:rPr>
          <w:rFonts w:ascii="Arial" w:hAnsi="Arial" w:cs="Arial"/>
          <w:sz w:val="22"/>
          <w:szCs w:val="22"/>
        </w:rPr>
      </w:pPr>
    </w:p>
    <w:p w:rsidR="008C1742" w:rsidRDefault="008C1742" w:rsidP="000E79A6">
      <w:pPr>
        <w:jc w:val="right"/>
        <w:rPr>
          <w:rFonts w:ascii="Arial" w:hAnsi="Arial" w:cs="Arial"/>
          <w:sz w:val="22"/>
          <w:szCs w:val="22"/>
        </w:rPr>
      </w:pPr>
    </w:p>
    <w:p w:rsidR="000E79A6" w:rsidRPr="00305E6C" w:rsidRDefault="003F58B2" w:rsidP="000E79A6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08</w:t>
      </w:r>
      <w:r w:rsidR="00CF501F" w:rsidRPr="00E60BC6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04</w:t>
      </w:r>
      <w:r w:rsidR="000E79A6" w:rsidRPr="00E60BC6">
        <w:rPr>
          <w:rFonts w:ascii="Arial" w:hAnsi="Arial" w:cs="Arial"/>
          <w:sz w:val="22"/>
          <w:szCs w:val="22"/>
        </w:rPr>
        <w:t>min</w:t>
      </w:r>
      <w:r w:rsidR="000E79A6">
        <w:rPr>
          <w:rFonts w:ascii="Arial" w:hAnsi="Arial" w:cs="Arial"/>
        </w:rPr>
        <w:t>.</w:t>
      </w:r>
    </w:p>
    <w:sectPr w:rsidR="000E79A6" w:rsidRPr="00305E6C" w:rsidSect="007429B5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2381" w:right="1134" w:bottom="1134" w:left="1701" w:header="794" w:footer="5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08E" w:rsidRDefault="003C408E">
      <w:r>
        <w:separator/>
      </w:r>
    </w:p>
  </w:endnote>
  <w:endnote w:type="continuationSeparator" w:id="0">
    <w:p w:rsidR="003C408E" w:rsidRDefault="003C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5BD" w:rsidRDefault="0072204A" w:rsidP="001C0461">
    <w:pPr>
      <w:pStyle w:val="Rodap"/>
      <w:tabs>
        <w:tab w:val="clear" w:pos="4252"/>
        <w:tab w:val="clear" w:pos="8504"/>
      </w:tabs>
    </w:pPr>
    <w:r>
      <w:rPr>
        <w:noProof/>
      </w:rPr>
      <w:drawing>
        <wp:inline distT="0" distB="0" distL="0" distR="0">
          <wp:extent cx="5759450" cy="382270"/>
          <wp:effectExtent l="0" t="0" r="0" b="0"/>
          <wp:docPr id="4" name="Imagem 4" descr="Rodapé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dapé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08E" w:rsidRDefault="003C408E">
      <w:r>
        <w:separator/>
      </w:r>
    </w:p>
  </w:footnote>
  <w:footnote w:type="continuationSeparator" w:id="0">
    <w:p w:rsidR="003C408E" w:rsidRDefault="003C4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0AB" w:rsidRDefault="003C408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8787" o:spid="_x0000_s2056" type="#_x0000_t75" style="position:absolute;margin-left:0;margin-top:0;width:344.7pt;height:377.1pt;z-index:-251658752;mso-position-horizontal:center;mso-position-horizontal-relative:margin;mso-position-vertical:center;mso-position-vertical-relative:margin" o:allowincell="f">
          <v:imagedata r:id="rId1" o:title="Brasão Câmara (low)" gain="19661f" blacklevel="22938f"/>
          <w10:wrap anchorx="margin" anchory="margin"/>
        </v:shape>
      </w:pict>
    </w:r>
    <w:r w:rsidR="0072204A">
      <w:rPr>
        <w:noProof/>
      </w:rPr>
      <w:drawing>
        <wp:inline distT="0" distB="0" distL="0" distR="0">
          <wp:extent cx="5745480" cy="955040"/>
          <wp:effectExtent l="0" t="0" r="7620" b="0"/>
          <wp:docPr id="2" name="Imagem 8" descr="Descrição: D:\guilherme\Pictures\Brasão e outros\cabecalh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D:\guilherme\Pictures\Brasão e outros\cabecalho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204A">
      <w:rPr>
        <w:noProof/>
      </w:rPr>
      <w:drawing>
        <wp:inline distT="0" distB="0" distL="0" distR="0">
          <wp:extent cx="5745480" cy="955040"/>
          <wp:effectExtent l="0" t="0" r="7620" b="0"/>
          <wp:docPr id="3" name="Imagem 9" descr="Descrição: D:\guilherme\Pictures\Brasão e outros\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D:\guilherme\Pictures\Brasão e outros\cabecalh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824" w:rsidRDefault="001C0461" w:rsidP="001C0461">
    <w:pPr>
      <w:pStyle w:val="Cabealho"/>
      <w:tabs>
        <w:tab w:val="clear" w:pos="4252"/>
        <w:tab w:val="clear" w:pos="8504"/>
      </w:tabs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92882">
      <w:rPr>
        <w:noProof/>
      </w:rPr>
      <w:t>1</w:t>
    </w:r>
    <w:r>
      <w:rPr>
        <w:noProof/>
      </w:rPr>
      <w:fldChar w:fldCharType="end"/>
    </w:r>
    <w:r>
      <w:rPr>
        <w:noProof/>
      </w:rPr>
      <w:br/>
    </w:r>
    <w:r w:rsidR="003C408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8788" o:spid="_x0000_s2057" type="#_x0000_t75" style="position:absolute;left:0;text-align:left;margin-left:0;margin-top:0;width:344.7pt;height:377.1pt;z-index:-251657728;mso-position-horizontal:center;mso-position-horizontal-relative:margin;mso-position-vertical:center;mso-position-vertical-relative:margin" o:allowincell="f">
          <v:imagedata r:id="rId1" o:title="Brasão Câmara (low)" gain="19661f" blacklevel="22938f"/>
          <w10:wrap anchorx="margin" anchory="margin"/>
        </v:shape>
      </w:pict>
    </w:r>
    <w:r w:rsidR="0072204A">
      <w:rPr>
        <w:noProof/>
      </w:rPr>
      <w:drawing>
        <wp:inline distT="0" distB="0" distL="0" distR="0">
          <wp:extent cx="5745480" cy="955040"/>
          <wp:effectExtent l="0" t="0" r="7620" b="0"/>
          <wp:docPr id="1" name="Imagem 13" descr="Descrição: D:\guilherme\Pictures\Brasão e outros\cabecalh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D:\guilherme\Pictures\Brasão e outros\cabecalho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5AF" w:rsidRDefault="003C408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8786" o:spid="_x0000_s2055" type="#_x0000_t75" style="position:absolute;margin-left:0;margin-top:0;width:344.7pt;height:377.1pt;z-index:-251659776;mso-position-horizontal:center;mso-position-horizontal-relative:margin;mso-position-vertical:center;mso-position-vertical-relative:margin" o:allowincell="f">
          <v:imagedata r:id="rId1" o:title="Brasão Câmara (low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1625F"/>
    <w:multiLevelType w:val="hybridMultilevel"/>
    <w:tmpl w:val="0AFA9A88"/>
    <w:lvl w:ilvl="0" w:tplc="812ACDC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22F2B"/>
    <w:multiLevelType w:val="hybridMultilevel"/>
    <w:tmpl w:val="16400B8E"/>
    <w:lvl w:ilvl="0" w:tplc="1F2E854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A766FE5"/>
    <w:multiLevelType w:val="hybridMultilevel"/>
    <w:tmpl w:val="7902BD9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4D6A64"/>
    <w:multiLevelType w:val="hybridMultilevel"/>
    <w:tmpl w:val="E1D0838C"/>
    <w:lvl w:ilvl="0" w:tplc="03F2A6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6C"/>
    <w:rsid w:val="000031CD"/>
    <w:rsid w:val="00007F87"/>
    <w:rsid w:val="0001393D"/>
    <w:rsid w:val="0001394F"/>
    <w:rsid w:val="00021EA7"/>
    <w:rsid w:val="000265F4"/>
    <w:rsid w:val="00036A11"/>
    <w:rsid w:val="00036B0B"/>
    <w:rsid w:val="00041124"/>
    <w:rsid w:val="00047EFB"/>
    <w:rsid w:val="000548BC"/>
    <w:rsid w:val="00054A3E"/>
    <w:rsid w:val="00057E40"/>
    <w:rsid w:val="00070160"/>
    <w:rsid w:val="00071130"/>
    <w:rsid w:val="0007214B"/>
    <w:rsid w:val="00073052"/>
    <w:rsid w:val="00074F01"/>
    <w:rsid w:val="00080AB5"/>
    <w:rsid w:val="00080EE3"/>
    <w:rsid w:val="000A02B5"/>
    <w:rsid w:val="000A19FB"/>
    <w:rsid w:val="000C2E75"/>
    <w:rsid w:val="000C5754"/>
    <w:rsid w:val="000D083D"/>
    <w:rsid w:val="000D10B8"/>
    <w:rsid w:val="000D6504"/>
    <w:rsid w:val="000D7E1C"/>
    <w:rsid w:val="000E71DC"/>
    <w:rsid w:val="000E79A6"/>
    <w:rsid w:val="000F04CE"/>
    <w:rsid w:val="000F1AED"/>
    <w:rsid w:val="000F5A90"/>
    <w:rsid w:val="00100FBD"/>
    <w:rsid w:val="00101414"/>
    <w:rsid w:val="00101DCA"/>
    <w:rsid w:val="00102807"/>
    <w:rsid w:val="001051A6"/>
    <w:rsid w:val="0011191D"/>
    <w:rsid w:val="00114BF8"/>
    <w:rsid w:val="00120652"/>
    <w:rsid w:val="00126044"/>
    <w:rsid w:val="0012734E"/>
    <w:rsid w:val="00132444"/>
    <w:rsid w:val="00132BD7"/>
    <w:rsid w:val="00140458"/>
    <w:rsid w:val="0014048A"/>
    <w:rsid w:val="00150FB1"/>
    <w:rsid w:val="00154428"/>
    <w:rsid w:val="00154444"/>
    <w:rsid w:val="00163E3C"/>
    <w:rsid w:val="001641B3"/>
    <w:rsid w:val="001831DE"/>
    <w:rsid w:val="00184019"/>
    <w:rsid w:val="00191C69"/>
    <w:rsid w:val="001926BE"/>
    <w:rsid w:val="00192F0C"/>
    <w:rsid w:val="00193ED1"/>
    <w:rsid w:val="001A2BB9"/>
    <w:rsid w:val="001A2C2E"/>
    <w:rsid w:val="001B55EC"/>
    <w:rsid w:val="001B75A9"/>
    <w:rsid w:val="001C0461"/>
    <w:rsid w:val="001C0BC4"/>
    <w:rsid w:val="001C2B16"/>
    <w:rsid w:val="001D0A88"/>
    <w:rsid w:val="001D1BFD"/>
    <w:rsid w:val="001D5710"/>
    <w:rsid w:val="001E1AD8"/>
    <w:rsid w:val="001E3D91"/>
    <w:rsid w:val="001E61B5"/>
    <w:rsid w:val="001E7408"/>
    <w:rsid w:val="001E7434"/>
    <w:rsid w:val="001F3B4E"/>
    <w:rsid w:val="001F45CD"/>
    <w:rsid w:val="001F79EB"/>
    <w:rsid w:val="002000D2"/>
    <w:rsid w:val="002106E9"/>
    <w:rsid w:val="00216EFC"/>
    <w:rsid w:val="0022595E"/>
    <w:rsid w:val="002266D1"/>
    <w:rsid w:val="00230A9E"/>
    <w:rsid w:val="00244631"/>
    <w:rsid w:val="002526E5"/>
    <w:rsid w:val="00253E7F"/>
    <w:rsid w:val="00257B2C"/>
    <w:rsid w:val="00267B0C"/>
    <w:rsid w:val="00273DC6"/>
    <w:rsid w:val="002741A9"/>
    <w:rsid w:val="0029057A"/>
    <w:rsid w:val="00292134"/>
    <w:rsid w:val="002A2C46"/>
    <w:rsid w:val="002A6A76"/>
    <w:rsid w:val="002C465F"/>
    <w:rsid w:val="002D3D69"/>
    <w:rsid w:val="002D5E8B"/>
    <w:rsid w:val="002D7E0F"/>
    <w:rsid w:val="002E0DDF"/>
    <w:rsid w:val="002E10EB"/>
    <w:rsid w:val="002E5051"/>
    <w:rsid w:val="002E54C9"/>
    <w:rsid w:val="002F005F"/>
    <w:rsid w:val="002F4DEA"/>
    <w:rsid w:val="002F6DD5"/>
    <w:rsid w:val="003045BD"/>
    <w:rsid w:val="00305E6C"/>
    <w:rsid w:val="003131DC"/>
    <w:rsid w:val="00314659"/>
    <w:rsid w:val="003231F5"/>
    <w:rsid w:val="0032378A"/>
    <w:rsid w:val="00323CB6"/>
    <w:rsid w:val="00326982"/>
    <w:rsid w:val="003315BC"/>
    <w:rsid w:val="00332AF5"/>
    <w:rsid w:val="00333596"/>
    <w:rsid w:val="00352B75"/>
    <w:rsid w:val="00372779"/>
    <w:rsid w:val="00376037"/>
    <w:rsid w:val="00377A8B"/>
    <w:rsid w:val="003815B5"/>
    <w:rsid w:val="00382FF2"/>
    <w:rsid w:val="0039162B"/>
    <w:rsid w:val="003916F8"/>
    <w:rsid w:val="003A3B2D"/>
    <w:rsid w:val="003B1548"/>
    <w:rsid w:val="003B23FB"/>
    <w:rsid w:val="003C1E55"/>
    <w:rsid w:val="003C408E"/>
    <w:rsid w:val="003D5009"/>
    <w:rsid w:val="003E0110"/>
    <w:rsid w:val="003E01E4"/>
    <w:rsid w:val="003E4A8B"/>
    <w:rsid w:val="003F44D1"/>
    <w:rsid w:val="003F58B2"/>
    <w:rsid w:val="00401BBC"/>
    <w:rsid w:val="004115FD"/>
    <w:rsid w:val="00426A86"/>
    <w:rsid w:val="00427946"/>
    <w:rsid w:val="00432414"/>
    <w:rsid w:val="00435BA2"/>
    <w:rsid w:val="00437747"/>
    <w:rsid w:val="00455C82"/>
    <w:rsid w:val="00457C58"/>
    <w:rsid w:val="00461689"/>
    <w:rsid w:val="00464632"/>
    <w:rsid w:val="00464E11"/>
    <w:rsid w:val="00465661"/>
    <w:rsid w:val="00465E4C"/>
    <w:rsid w:val="004730EE"/>
    <w:rsid w:val="00485565"/>
    <w:rsid w:val="00486DE9"/>
    <w:rsid w:val="0049120C"/>
    <w:rsid w:val="00491CA0"/>
    <w:rsid w:val="00492A90"/>
    <w:rsid w:val="00496C8E"/>
    <w:rsid w:val="004A1622"/>
    <w:rsid w:val="004A6488"/>
    <w:rsid w:val="004A7AB0"/>
    <w:rsid w:val="004B3D93"/>
    <w:rsid w:val="004B48FA"/>
    <w:rsid w:val="004C6B5E"/>
    <w:rsid w:val="004D5D5A"/>
    <w:rsid w:val="004D784D"/>
    <w:rsid w:val="004D7E26"/>
    <w:rsid w:val="004E1B80"/>
    <w:rsid w:val="004E2282"/>
    <w:rsid w:val="004F1109"/>
    <w:rsid w:val="004F4725"/>
    <w:rsid w:val="004F7FDE"/>
    <w:rsid w:val="00501973"/>
    <w:rsid w:val="00523646"/>
    <w:rsid w:val="005251FF"/>
    <w:rsid w:val="005257EE"/>
    <w:rsid w:val="00526823"/>
    <w:rsid w:val="00531477"/>
    <w:rsid w:val="005325AE"/>
    <w:rsid w:val="00542C96"/>
    <w:rsid w:val="00560203"/>
    <w:rsid w:val="00562AD2"/>
    <w:rsid w:val="005707AC"/>
    <w:rsid w:val="005819E0"/>
    <w:rsid w:val="00596BDE"/>
    <w:rsid w:val="005A37ED"/>
    <w:rsid w:val="005A3DCB"/>
    <w:rsid w:val="005A4941"/>
    <w:rsid w:val="005B0EBF"/>
    <w:rsid w:val="005C11C9"/>
    <w:rsid w:val="005C67A7"/>
    <w:rsid w:val="005C766E"/>
    <w:rsid w:val="005D72CF"/>
    <w:rsid w:val="005D738A"/>
    <w:rsid w:val="005E6DFB"/>
    <w:rsid w:val="005E7A76"/>
    <w:rsid w:val="005F2897"/>
    <w:rsid w:val="00601342"/>
    <w:rsid w:val="00601824"/>
    <w:rsid w:val="006070B2"/>
    <w:rsid w:val="00613435"/>
    <w:rsid w:val="00620550"/>
    <w:rsid w:val="006228FC"/>
    <w:rsid w:val="006252D8"/>
    <w:rsid w:val="00634F0C"/>
    <w:rsid w:val="00641280"/>
    <w:rsid w:val="0064327C"/>
    <w:rsid w:val="00644031"/>
    <w:rsid w:val="00644399"/>
    <w:rsid w:val="00651E65"/>
    <w:rsid w:val="00660393"/>
    <w:rsid w:val="00661B1C"/>
    <w:rsid w:val="0066285D"/>
    <w:rsid w:val="006678C4"/>
    <w:rsid w:val="006728B5"/>
    <w:rsid w:val="006775BB"/>
    <w:rsid w:val="0068351E"/>
    <w:rsid w:val="006A0EEA"/>
    <w:rsid w:val="006C2245"/>
    <w:rsid w:val="006C2EBB"/>
    <w:rsid w:val="006D196B"/>
    <w:rsid w:val="006D6196"/>
    <w:rsid w:val="006E6F7E"/>
    <w:rsid w:val="006F0C5F"/>
    <w:rsid w:val="006F7D06"/>
    <w:rsid w:val="007019C8"/>
    <w:rsid w:val="0071102F"/>
    <w:rsid w:val="007207FB"/>
    <w:rsid w:val="0072204A"/>
    <w:rsid w:val="00725A06"/>
    <w:rsid w:val="00726BF5"/>
    <w:rsid w:val="007279EB"/>
    <w:rsid w:val="007401DD"/>
    <w:rsid w:val="0074204A"/>
    <w:rsid w:val="007429B5"/>
    <w:rsid w:val="00742F02"/>
    <w:rsid w:val="007432B1"/>
    <w:rsid w:val="00746C7D"/>
    <w:rsid w:val="0075171F"/>
    <w:rsid w:val="007545DD"/>
    <w:rsid w:val="0076046D"/>
    <w:rsid w:val="00762C7C"/>
    <w:rsid w:val="00763AC1"/>
    <w:rsid w:val="00765CFE"/>
    <w:rsid w:val="00787038"/>
    <w:rsid w:val="00794508"/>
    <w:rsid w:val="007958B0"/>
    <w:rsid w:val="007965CD"/>
    <w:rsid w:val="007B370F"/>
    <w:rsid w:val="007B6F75"/>
    <w:rsid w:val="007C50D5"/>
    <w:rsid w:val="007C536B"/>
    <w:rsid w:val="007D0187"/>
    <w:rsid w:val="007E1737"/>
    <w:rsid w:val="007E51E4"/>
    <w:rsid w:val="007F12C3"/>
    <w:rsid w:val="007F5415"/>
    <w:rsid w:val="007F7D98"/>
    <w:rsid w:val="008008B7"/>
    <w:rsid w:val="0080143B"/>
    <w:rsid w:val="008037AA"/>
    <w:rsid w:val="00804B05"/>
    <w:rsid w:val="008108EF"/>
    <w:rsid w:val="008155D8"/>
    <w:rsid w:val="0082006A"/>
    <w:rsid w:val="00820C85"/>
    <w:rsid w:val="0083255A"/>
    <w:rsid w:val="00832C14"/>
    <w:rsid w:val="00841C6A"/>
    <w:rsid w:val="00863ABB"/>
    <w:rsid w:val="00871E5A"/>
    <w:rsid w:val="00894723"/>
    <w:rsid w:val="008A2C32"/>
    <w:rsid w:val="008A7F83"/>
    <w:rsid w:val="008C1742"/>
    <w:rsid w:val="008C52BD"/>
    <w:rsid w:val="008C73AF"/>
    <w:rsid w:val="008D33D1"/>
    <w:rsid w:val="008D4404"/>
    <w:rsid w:val="008D7894"/>
    <w:rsid w:val="008E3982"/>
    <w:rsid w:val="008E498A"/>
    <w:rsid w:val="008E4AAF"/>
    <w:rsid w:val="008F2CBF"/>
    <w:rsid w:val="008F336D"/>
    <w:rsid w:val="008F424E"/>
    <w:rsid w:val="00912FCD"/>
    <w:rsid w:val="00915E61"/>
    <w:rsid w:val="00922227"/>
    <w:rsid w:val="00924F1B"/>
    <w:rsid w:val="00926827"/>
    <w:rsid w:val="009351C9"/>
    <w:rsid w:val="00940194"/>
    <w:rsid w:val="009414D1"/>
    <w:rsid w:val="009559B1"/>
    <w:rsid w:val="00956C1A"/>
    <w:rsid w:val="00960AEB"/>
    <w:rsid w:val="009628B9"/>
    <w:rsid w:val="00970128"/>
    <w:rsid w:val="009722CF"/>
    <w:rsid w:val="0097678C"/>
    <w:rsid w:val="00977A40"/>
    <w:rsid w:val="00981DC0"/>
    <w:rsid w:val="00985FB6"/>
    <w:rsid w:val="00990833"/>
    <w:rsid w:val="00992BB9"/>
    <w:rsid w:val="00993BD2"/>
    <w:rsid w:val="009A76AA"/>
    <w:rsid w:val="009C1397"/>
    <w:rsid w:val="009E1381"/>
    <w:rsid w:val="009E5062"/>
    <w:rsid w:val="009E7D61"/>
    <w:rsid w:val="009F3717"/>
    <w:rsid w:val="00A056D3"/>
    <w:rsid w:val="00A06E28"/>
    <w:rsid w:val="00A114CA"/>
    <w:rsid w:val="00A14BDD"/>
    <w:rsid w:val="00A1617D"/>
    <w:rsid w:val="00A20A5C"/>
    <w:rsid w:val="00A20C4E"/>
    <w:rsid w:val="00A330D2"/>
    <w:rsid w:val="00A33724"/>
    <w:rsid w:val="00A37FE3"/>
    <w:rsid w:val="00A40C7F"/>
    <w:rsid w:val="00A45154"/>
    <w:rsid w:val="00A46777"/>
    <w:rsid w:val="00A50230"/>
    <w:rsid w:val="00A53257"/>
    <w:rsid w:val="00A64AC4"/>
    <w:rsid w:val="00A67305"/>
    <w:rsid w:val="00A72940"/>
    <w:rsid w:val="00A8708D"/>
    <w:rsid w:val="00A924D7"/>
    <w:rsid w:val="00AB3CDB"/>
    <w:rsid w:val="00AB6C35"/>
    <w:rsid w:val="00AC1653"/>
    <w:rsid w:val="00AC563D"/>
    <w:rsid w:val="00AD2F1C"/>
    <w:rsid w:val="00AD5C48"/>
    <w:rsid w:val="00AD686B"/>
    <w:rsid w:val="00AE1B4D"/>
    <w:rsid w:val="00AF04B2"/>
    <w:rsid w:val="00AF12D7"/>
    <w:rsid w:val="00AF1653"/>
    <w:rsid w:val="00AF36AD"/>
    <w:rsid w:val="00AF4787"/>
    <w:rsid w:val="00B01F97"/>
    <w:rsid w:val="00B045D5"/>
    <w:rsid w:val="00B13B1F"/>
    <w:rsid w:val="00B13B9B"/>
    <w:rsid w:val="00B150BD"/>
    <w:rsid w:val="00B2007D"/>
    <w:rsid w:val="00B26037"/>
    <w:rsid w:val="00B26782"/>
    <w:rsid w:val="00B360BC"/>
    <w:rsid w:val="00B36F23"/>
    <w:rsid w:val="00B37D5B"/>
    <w:rsid w:val="00B43AFC"/>
    <w:rsid w:val="00B54039"/>
    <w:rsid w:val="00B542BD"/>
    <w:rsid w:val="00B5462F"/>
    <w:rsid w:val="00B55603"/>
    <w:rsid w:val="00B56551"/>
    <w:rsid w:val="00B60B49"/>
    <w:rsid w:val="00B61BD4"/>
    <w:rsid w:val="00B64522"/>
    <w:rsid w:val="00B74DCB"/>
    <w:rsid w:val="00B75AB7"/>
    <w:rsid w:val="00B76BEF"/>
    <w:rsid w:val="00B807B7"/>
    <w:rsid w:val="00B840CF"/>
    <w:rsid w:val="00B91090"/>
    <w:rsid w:val="00B91439"/>
    <w:rsid w:val="00B96DD1"/>
    <w:rsid w:val="00BA0E0C"/>
    <w:rsid w:val="00BA21FC"/>
    <w:rsid w:val="00BA3F15"/>
    <w:rsid w:val="00BA7A60"/>
    <w:rsid w:val="00BA7C61"/>
    <w:rsid w:val="00BB2F6F"/>
    <w:rsid w:val="00BC27B7"/>
    <w:rsid w:val="00BC6B8F"/>
    <w:rsid w:val="00BD1AAD"/>
    <w:rsid w:val="00BD4451"/>
    <w:rsid w:val="00BE15F0"/>
    <w:rsid w:val="00BE40EF"/>
    <w:rsid w:val="00BE719E"/>
    <w:rsid w:val="00C0095E"/>
    <w:rsid w:val="00C00B72"/>
    <w:rsid w:val="00C03B86"/>
    <w:rsid w:val="00C043A0"/>
    <w:rsid w:val="00C06C8E"/>
    <w:rsid w:val="00C07D26"/>
    <w:rsid w:val="00C101E4"/>
    <w:rsid w:val="00C113DE"/>
    <w:rsid w:val="00C11CD4"/>
    <w:rsid w:val="00C14655"/>
    <w:rsid w:val="00C2769C"/>
    <w:rsid w:val="00C27E4D"/>
    <w:rsid w:val="00C31CDD"/>
    <w:rsid w:val="00C429CF"/>
    <w:rsid w:val="00C42AC7"/>
    <w:rsid w:val="00C84B77"/>
    <w:rsid w:val="00C92882"/>
    <w:rsid w:val="00CA0822"/>
    <w:rsid w:val="00CA33E5"/>
    <w:rsid w:val="00CA532E"/>
    <w:rsid w:val="00CA6745"/>
    <w:rsid w:val="00CB431C"/>
    <w:rsid w:val="00CC06FB"/>
    <w:rsid w:val="00CC2D11"/>
    <w:rsid w:val="00CD260C"/>
    <w:rsid w:val="00CD2A34"/>
    <w:rsid w:val="00CD2D40"/>
    <w:rsid w:val="00CD617D"/>
    <w:rsid w:val="00CE23C4"/>
    <w:rsid w:val="00CE341A"/>
    <w:rsid w:val="00CE46A0"/>
    <w:rsid w:val="00CF4335"/>
    <w:rsid w:val="00CF501F"/>
    <w:rsid w:val="00CF58E8"/>
    <w:rsid w:val="00D1568D"/>
    <w:rsid w:val="00D43089"/>
    <w:rsid w:val="00D4566F"/>
    <w:rsid w:val="00D46AED"/>
    <w:rsid w:val="00D5477F"/>
    <w:rsid w:val="00D54872"/>
    <w:rsid w:val="00D567AC"/>
    <w:rsid w:val="00D73A14"/>
    <w:rsid w:val="00D90BF6"/>
    <w:rsid w:val="00D972ED"/>
    <w:rsid w:val="00DA06C4"/>
    <w:rsid w:val="00DA4355"/>
    <w:rsid w:val="00DA4D68"/>
    <w:rsid w:val="00DA67B3"/>
    <w:rsid w:val="00DA75B2"/>
    <w:rsid w:val="00DB464D"/>
    <w:rsid w:val="00DC6DD9"/>
    <w:rsid w:val="00DE0A18"/>
    <w:rsid w:val="00DE0B5C"/>
    <w:rsid w:val="00DE48DD"/>
    <w:rsid w:val="00DE4C43"/>
    <w:rsid w:val="00DE61B7"/>
    <w:rsid w:val="00DF189C"/>
    <w:rsid w:val="00DF2633"/>
    <w:rsid w:val="00DF3017"/>
    <w:rsid w:val="00DF35AF"/>
    <w:rsid w:val="00DF4AF2"/>
    <w:rsid w:val="00DF5EDB"/>
    <w:rsid w:val="00E00DF4"/>
    <w:rsid w:val="00E05237"/>
    <w:rsid w:val="00E06450"/>
    <w:rsid w:val="00E15C80"/>
    <w:rsid w:val="00E15FF0"/>
    <w:rsid w:val="00E17AF8"/>
    <w:rsid w:val="00E22339"/>
    <w:rsid w:val="00E224BC"/>
    <w:rsid w:val="00E25576"/>
    <w:rsid w:val="00E31ABF"/>
    <w:rsid w:val="00E331E0"/>
    <w:rsid w:val="00E40A55"/>
    <w:rsid w:val="00E4172F"/>
    <w:rsid w:val="00E45F47"/>
    <w:rsid w:val="00E470AB"/>
    <w:rsid w:val="00E52167"/>
    <w:rsid w:val="00E60BC6"/>
    <w:rsid w:val="00E63AE0"/>
    <w:rsid w:val="00E70FB7"/>
    <w:rsid w:val="00E83AB2"/>
    <w:rsid w:val="00E90025"/>
    <w:rsid w:val="00E93A1B"/>
    <w:rsid w:val="00EA51DD"/>
    <w:rsid w:val="00EA59D4"/>
    <w:rsid w:val="00EA6022"/>
    <w:rsid w:val="00EA6717"/>
    <w:rsid w:val="00EB06C0"/>
    <w:rsid w:val="00EB101D"/>
    <w:rsid w:val="00EB2287"/>
    <w:rsid w:val="00EC0E3A"/>
    <w:rsid w:val="00EC21FA"/>
    <w:rsid w:val="00EC2B2A"/>
    <w:rsid w:val="00EC2C9F"/>
    <w:rsid w:val="00EC2E02"/>
    <w:rsid w:val="00ED4057"/>
    <w:rsid w:val="00EE29C0"/>
    <w:rsid w:val="00EF7D29"/>
    <w:rsid w:val="00F02DFF"/>
    <w:rsid w:val="00F03A06"/>
    <w:rsid w:val="00F07EFD"/>
    <w:rsid w:val="00F215CD"/>
    <w:rsid w:val="00F314BA"/>
    <w:rsid w:val="00F330B1"/>
    <w:rsid w:val="00F35665"/>
    <w:rsid w:val="00F4101C"/>
    <w:rsid w:val="00F41414"/>
    <w:rsid w:val="00F42FB4"/>
    <w:rsid w:val="00F44431"/>
    <w:rsid w:val="00F44C7C"/>
    <w:rsid w:val="00F50A04"/>
    <w:rsid w:val="00F51057"/>
    <w:rsid w:val="00F51E5A"/>
    <w:rsid w:val="00F5412A"/>
    <w:rsid w:val="00F54733"/>
    <w:rsid w:val="00F565E4"/>
    <w:rsid w:val="00F579C1"/>
    <w:rsid w:val="00F60090"/>
    <w:rsid w:val="00F6207E"/>
    <w:rsid w:val="00F638A8"/>
    <w:rsid w:val="00F76B1F"/>
    <w:rsid w:val="00F77C6E"/>
    <w:rsid w:val="00F84074"/>
    <w:rsid w:val="00F94456"/>
    <w:rsid w:val="00F96B94"/>
    <w:rsid w:val="00F97953"/>
    <w:rsid w:val="00FA315A"/>
    <w:rsid w:val="00FB2D6E"/>
    <w:rsid w:val="00FB6C5D"/>
    <w:rsid w:val="00FD5BA0"/>
    <w:rsid w:val="00FE071C"/>
    <w:rsid w:val="00FE1DBF"/>
    <w:rsid w:val="00FE61AA"/>
    <w:rsid w:val="00FF2723"/>
    <w:rsid w:val="00FF4A8C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FF32141E-1AFC-433B-A15C-1C273A1E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E6C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F314B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64327C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64327C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64327C"/>
    <w:rPr>
      <w:rFonts w:ascii="Arial" w:hAnsi="Arial"/>
      <w:i/>
      <w:sz w:val="40"/>
      <w:szCs w:val="20"/>
    </w:rPr>
  </w:style>
  <w:style w:type="character" w:styleId="Hyperlink">
    <w:name w:val="Hyperlink"/>
    <w:rsid w:val="0064327C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470AB"/>
  </w:style>
  <w:style w:type="paragraph" w:styleId="Corpodetexto2">
    <w:name w:val="Body Text 2"/>
    <w:basedOn w:val="Normal"/>
    <w:link w:val="Corpodetexto2Char"/>
    <w:unhideWhenUsed/>
    <w:rsid w:val="00305E6C"/>
    <w:pPr>
      <w:tabs>
        <w:tab w:val="left" w:pos="3686"/>
        <w:tab w:val="right" w:pos="7655"/>
        <w:tab w:val="right" w:pos="8789"/>
      </w:tabs>
    </w:pPr>
    <w:rPr>
      <w:b/>
    </w:rPr>
  </w:style>
  <w:style w:type="character" w:customStyle="1" w:styleId="Corpodetexto2Char">
    <w:name w:val="Corpo de texto 2 Char"/>
    <w:basedOn w:val="Fontepargpadro"/>
    <w:link w:val="Corpodetexto2"/>
    <w:rsid w:val="00305E6C"/>
    <w:rPr>
      <w:b/>
      <w:sz w:val="24"/>
      <w:szCs w:val="24"/>
    </w:rPr>
  </w:style>
  <w:style w:type="paragraph" w:styleId="Corpodetexto3">
    <w:name w:val="Body Text 3"/>
    <w:basedOn w:val="Normal"/>
    <w:link w:val="Corpodetexto3Char"/>
    <w:unhideWhenUsed/>
    <w:rsid w:val="00305E6C"/>
    <w:pPr>
      <w:tabs>
        <w:tab w:val="left" w:pos="3402"/>
      </w:tabs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rsid w:val="00305E6C"/>
    <w:rPr>
      <w:sz w:val="24"/>
    </w:rPr>
  </w:style>
  <w:style w:type="paragraph" w:customStyle="1" w:styleId="Corpodetexto21">
    <w:name w:val="Corpo de texto 21"/>
    <w:basedOn w:val="Normal"/>
    <w:rsid w:val="00305E6C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D0A88"/>
    <w:pPr>
      <w:ind w:left="720"/>
      <w:contextualSpacing/>
    </w:pPr>
  </w:style>
  <w:style w:type="table" w:styleId="Tabelacomgrade">
    <w:name w:val="Table Grid"/>
    <w:basedOn w:val="Tabelanormal"/>
    <w:rsid w:val="00101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8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Timbre%20Ofici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Oficial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Particular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creator>Carla</dc:creator>
  <cp:lastModifiedBy>Administrativo</cp:lastModifiedBy>
  <cp:revision>3</cp:revision>
  <cp:lastPrinted>2017-05-11T12:06:00Z</cp:lastPrinted>
  <dcterms:created xsi:type="dcterms:W3CDTF">2017-05-11T12:05:00Z</dcterms:created>
  <dcterms:modified xsi:type="dcterms:W3CDTF">2017-05-11T12:06:00Z</dcterms:modified>
</cp:coreProperties>
</file>