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9C" w:rsidRDefault="00C2769C" w:rsidP="00C2769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nº. </w:t>
      </w:r>
      <w:r w:rsidR="0016245E">
        <w:rPr>
          <w:rFonts w:ascii="Arial" w:hAnsi="Arial" w:cs="Arial"/>
          <w:b/>
          <w:sz w:val="28"/>
          <w:szCs w:val="28"/>
        </w:rPr>
        <w:t>1</w:t>
      </w:r>
      <w:r w:rsidR="00240176">
        <w:rPr>
          <w:rFonts w:ascii="Arial" w:hAnsi="Arial" w:cs="Arial"/>
          <w:b/>
          <w:sz w:val="28"/>
          <w:szCs w:val="28"/>
        </w:rPr>
        <w:t>5</w:t>
      </w:r>
      <w:r w:rsidR="00AB04E4">
        <w:rPr>
          <w:rFonts w:ascii="Arial" w:hAnsi="Arial" w:cs="Arial"/>
          <w:b/>
          <w:sz w:val="28"/>
          <w:szCs w:val="28"/>
        </w:rPr>
        <w:t>1</w:t>
      </w:r>
      <w:r w:rsidR="00165C13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Prefeitura Municipal de Cambará</w:t>
      </w:r>
    </w:p>
    <w:p w:rsidR="00C2769C" w:rsidRDefault="00C2769C" w:rsidP="00C2769C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E46CEC" w:rsidRPr="00A1335C" w:rsidTr="00D80650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E46CEC" w:rsidRPr="000D076F" w:rsidRDefault="00E46CEC" w:rsidP="00D806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  <w:p w:rsidR="00E46CEC" w:rsidRPr="00A1335C" w:rsidRDefault="00E46CEC" w:rsidP="00D80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Recebi o presente documento</w:t>
            </w:r>
          </w:p>
          <w:p w:rsidR="00E46CEC" w:rsidRPr="00A1335C" w:rsidRDefault="00E46CEC" w:rsidP="00D80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Em ____/____/2017</w:t>
            </w:r>
          </w:p>
          <w:p w:rsidR="00E46CEC" w:rsidRPr="00A1335C" w:rsidRDefault="00E46CEC" w:rsidP="00D80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6CEC" w:rsidRPr="00A1335C" w:rsidRDefault="00E46CEC" w:rsidP="00D80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__________________________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E46CEC" w:rsidRPr="000D076F" w:rsidRDefault="00E46CEC" w:rsidP="00D80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ENCAMINHE-SE</w:t>
            </w:r>
          </w:p>
          <w:p w:rsidR="00E46CEC" w:rsidRPr="00A1335C" w:rsidRDefault="00E46CEC" w:rsidP="00D806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Em ____/____/2017</w:t>
            </w:r>
          </w:p>
          <w:p w:rsidR="00E46CEC" w:rsidRPr="00A1335C" w:rsidRDefault="00E46CEC" w:rsidP="00D806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6CEC" w:rsidRPr="00A1335C" w:rsidRDefault="00E46CEC" w:rsidP="00D806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</w:t>
            </w:r>
          </w:p>
          <w:p w:rsidR="00E46CEC" w:rsidRPr="00A1335C" w:rsidRDefault="00E46CEC" w:rsidP="00D806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</w:tc>
      </w:tr>
    </w:tbl>
    <w:p w:rsidR="00A40C7F" w:rsidRDefault="00A40C7F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E62170" w:rsidRPr="00AB04E4" w:rsidRDefault="0016245E" w:rsidP="00AB04E4">
      <w:pPr>
        <w:tabs>
          <w:tab w:val="left" w:pos="3261"/>
        </w:tabs>
        <w:ind w:firstLine="326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vereador </w:t>
      </w:r>
      <w:r w:rsidR="00E62170">
        <w:rPr>
          <w:rFonts w:ascii="Arial" w:hAnsi="Arial" w:cs="Arial"/>
          <w:sz w:val="28"/>
          <w:szCs w:val="28"/>
        </w:rPr>
        <w:t xml:space="preserve">Marcos Roberto de Oliveira, </w:t>
      </w:r>
      <w:r w:rsidR="00AB04E4">
        <w:rPr>
          <w:rFonts w:ascii="Arial" w:hAnsi="Arial" w:cs="Arial"/>
          <w:sz w:val="28"/>
          <w:szCs w:val="28"/>
        </w:rPr>
        <w:t xml:space="preserve">acompanhado pelos vereadores </w:t>
      </w:r>
      <w:proofErr w:type="spellStart"/>
      <w:r w:rsidR="00AB04E4">
        <w:rPr>
          <w:rFonts w:ascii="Arial" w:hAnsi="Arial" w:cs="Arial"/>
          <w:sz w:val="28"/>
          <w:szCs w:val="28"/>
        </w:rPr>
        <w:t>Raffaello</w:t>
      </w:r>
      <w:proofErr w:type="spellEnd"/>
      <w:r w:rsidR="00AB04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04E4">
        <w:rPr>
          <w:rFonts w:ascii="Arial" w:hAnsi="Arial" w:cs="Arial"/>
          <w:sz w:val="28"/>
          <w:szCs w:val="28"/>
        </w:rPr>
        <w:t>Frascati</w:t>
      </w:r>
      <w:proofErr w:type="spellEnd"/>
      <w:r w:rsidR="00AB04E4">
        <w:rPr>
          <w:rFonts w:ascii="Arial" w:hAnsi="Arial" w:cs="Arial"/>
          <w:sz w:val="28"/>
          <w:szCs w:val="28"/>
        </w:rPr>
        <w:t xml:space="preserve">, Rogério Frutuoso, Ângelo Raia, Jair Antônio da Silva e Cristina Aparecida de Paula, </w:t>
      </w:r>
      <w:r w:rsidR="00E62170">
        <w:rPr>
          <w:rFonts w:ascii="Arial" w:hAnsi="Arial" w:cs="Arial"/>
          <w:sz w:val="28"/>
          <w:szCs w:val="28"/>
        </w:rPr>
        <w:t>por meio deste, solicita</w:t>
      </w:r>
      <w:r w:rsidR="00AB04E4">
        <w:rPr>
          <w:rFonts w:ascii="Arial" w:hAnsi="Arial" w:cs="Arial"/>
          <w:sz w:val="28"/>
          <w:szCs w:val="28"/>
        </w:rPr>
        <w:t>m</w:t>
      </w:r>
      <w:r w:rsidR="00E62170">
        <w:rPr>
          <w:rFonts w:ascii="Arial" w:hAnsi="Arial" w:cs="Arial"/>
          <w:sz w:val="28"/>
          <w:szCs w:val="28"/>
        </w:rPr>
        <w:t xml:space="preserve"> </w:t>
      </w:r>
      <w:r w:rsidR="003B5058">
        <w:rPr>
          <w:rFonts w:ascii="Arial" w:hAnsi="Arial" w:cs="Arial"/>
          <w:sz w:val="28"/>
          <w:szCs w:val="28"/>
        </w:rPr>
        <w:t xml:space="preserve">ao Chefe do Executivo Municipal, senhor José Salim </w:t>
      </w:r>
      <w:proofErr w:type="spellStart"/>
      <w:r w:rsidR="003B5058">
        <w:rPr>
          <w:rFonts w:ascii="Arial" w:hAnsi="Arial" w:cs="Arial"/>
          <w:sz w:val="28"/>
          <w:szCs w:val="28"/>
        </w:rPr>
        <w:t>Haggi</w:t>
      </w:r>
      <w:proofErr w:type="spellEnd"/>
      <w:r w:rsidR="003B5058">
        <w:rPr>
          <w:rFonts w:ascii="Arial" w:hAnsi="Arial" w:cs="Arial"/>
          <w:sz w:val="28"/>
          <w:szCs w:val="28"/>
        </w:rPr>
        <w:t xml:space="preserve"> Neto, que este determine ao setor competente da Administração Pública </w:t>
      </w:r>
      <w:r w:rsidR="00AB04E4">
        <w:rPr>
          <w:rFonts w:ascii="Arial" w:hAnsi="Arial" w:cs="Arial"/>
          <w:sz w:val="28"/>
          <w:szCs w:val="28"/>
        </w:rPr>
        <w:t xml:space="preserve">que após o atual quadrimestre seja concedido aos servidores públicos municipais um aumento salarial ou, ainda, que lhes sejam concedido um reajuste real.  </w:t>
      </w:r>
    </w:p>
    <w:p w:rsidR="00E62170" w:rsidRPr="00E62170" w:rsidRDefault="00E62170" w:rsidP="00E62170">
      <w:pPr>
        <w:tabs>
          <w:tab w:val="left" w:pos="3261"/>
        </w:tabs>
        <w:jc w:val="both"/>
        <w:rPr>
          <w:rFonts w:ascii="Arial" w:hAnsi="Arial" w:cs="Arial"/>
          <w:bCs/>
          <w:sz w:val="28"/>
          <w:szCs w:val="28"/>
        </w:rPr>
      </w:pPr>
    </w:p>
    <w:p w:rsidR="00E62170" w:rsidRPr="00CE4616" w:rsidRDefault="00E62170" w:rsidP="00E62170">
      <w:pPr>
        <w:tabs>
          <w:tab w:val="left" w:pos="3261"/>
        </w:tabs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E4616">
        <w:rPr>
          <w:rFonts w:ascii="Arial" w:hAnsi="Arial" w:cs="Arial"/>
          <w:sz w:val="28"/>
          <w:szCs w:val="28"/>
        </w:rPr>
        <w:tab/>
      </w:r>
      <w:r w:rsidRPr="00CE4616">
        <w:rPr>
          <w:rFonts w:ascii="Arial" w:hAnsi="Arial" w:cs="Arial"/>
          <w:b/>
          <w:bCs/>
          <w:sz w:val="28"/>
          <w:szCs w:val="28"/>
          <w:u w:val="single"/>
        </w:rPr>
        <w:t>JUSTIFICATIVA</w:t>
      </w:r>
    </w:p>
    <w:p w:rsidR="00E62170" w:rsidRPr="00CE4616" w:rsidRDefault="00E62170" w:rsidP="00E62170">
      <w:pPr>
        <w:tabs>
          <w:tab w:val="left" w:pos="3261"/>
        </w:tabs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2769C" w:rsidRDefault="00E62170" w:rsidP="00BA7A6F">
      <w:pPr>
        <w:tabs>
          <w:tab w:val="left" w:pos="3261"/>
        </w:tabs>
        <w:ind w:firstLine="3261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szCs w:val="28"/>
        </w:rPr>
        <w:t>A presente indicação</w:t>
      </w:r>
      <w:r w:rsidRPr="00CE4616">
        <w:rPr>
          <w:rFonts w:ascii="Arial" w:hAnsi="Arial" w:cs="Arial"/>
          <w:bCs/>
          <w:sz w:val="28"/>
          <w:szCs w:val="28"/>
        </w:rPr>
        <w:t xml:space="preserve"> tem por objetivo </w:t>
      </w:r>
      <w:r w:rsidR="00240176">
        <w:rPr>
          <w:rFonts w:ascii="Arial" w:hAnsi="Arial" w:cs="Arial"/>
          <w:bCs/>
          <w:sz w:val="28"/>
          <w:szCs w:val="28"/>
        </w:rPr>
        <w:t xml:space="preserve">proporcionar </w:t>
      </w:r>
      <w:r w:rsidR="00AB04E4">
        <w:rPr>
          <w:rFonts w:ascii="Arial" w:hAnsi="Arial" w:cs="Arial"/>
          <w:bCs/>
          <w:sz w:val="28"/>
          <w:szCs w:val="28"/>
        </w:rPr>
        <w:t xml:space="preserve">aos servidores públicos municipais um aumento salarial ou lhes conceder um reajuste real para </w:t>
      </w:r>
      <w:r w:rsidR="00FA4EB5">
        <w:rPr>
          <w:rFonts w:ascii="Arial" w:hAnsi="Arial" w:cs="Arial"/>
          <w:bCs/>
          <w:sz w:val="28"/>
          <w:szCs w:val="28"/>
        </w:rPr>
        <w:t xml:space="preserve">suprir o déficit salarial dos mesmos em relação aos constantes reajustes inflacionários encontrados no país, visando, assim, manter seu poder de compra e proporcionar melhores condições de vida. Visa-se, ainda, atender as solicitações dos servidores públicos, os quais obtiveram um reajuste salarial baseado no índice inflacionário IPCA, sendo este inferior ao aumento inflacionário efetivo, o que lhes diminui o poder aquisitivo e por isso consideram importante a concessão de um aumento real para suprimir essa defasagem, ou ainda, de um aumento salarial para tal fim. Destaca-se que os servidores públicos devem ser valorizados e reconhecidos, pois são essenciais aos funcionalismo público, devendo, portanto, serem reconhecidos. </w:t>
      </w:r>
    </w:p>
    <w:p w:rsidR="00FA4EB5" w:rsidRDefault="00FA4EB5" w:rsidP="00154428">
      <w:pPr>
        <w:pStyle w:val="Corpodetexto3"/>
        <w:tabs>
          <w:tab w:val="left" w:pos="3261"/>
        </w:tabs>
        <w:jc w:val="right"/>
        <w:rPr>
          <w:rFonts w:ascii="Arial" w:hAnsi="Arial" w:cs="Arial"/>
          <w:sz w:val="28"/>
        </w:rPr>
      </w:pPr>
    </w:p>
    <w:p w:rsidR="00305E6C" w:rsidRPr="00305E6C" w:rsidRDefault="00305E6C" w:rsidP="00154428">
      <w:pPr>
        <w:pStyle w:val="Corpodetexto3"/>
        <w:tabs>
          <w:tab w:val="left" w:pos="3261"/>
        </w:tabs>
        <w:jc w:val="right"/>
        <w:rPr>
          <w:rFonts w:ascii="Arial" w:hAnsi="Arial" w:cs="Arial"/>
          <w:sz w:val="28"/>
        </w:rPr>
      </w:pPr>
      <w:r w:rsidRPr="00305E6C">
        <w:rPr>
          <w:rFonts w:ascii="Arial" w:hAnsi="Arial" w:cs="Arial"/>
          <w:sz w:val="28"/>
        </w:rPr>
        <w:t>Sala das Sessões em</w:t>
      </w:r>
      <w:r w:rsidR="00154428">
        <w:rPr>
          <w:rFonts w:ascii="Arial" w:hAnsi="Arial" w:cs="Arial"/>
          <w:sz w:val="28"/>
        </w:rPr>
        <w:t xml:space="preserve"> </w:t>
      </w:r>
      <w:r w:rsidR="00AB04E4">
        <w:rPr>
          <w:rFonts w:ascii="Arial" w:hAnsi="Arial" w:cs="Arial"/>
          <w:sz w:val="28"/>
        </w:rPr>
        <w:t>09</w:t>
      </w:r>
      <w:r w:rsidRPr="00305E6C">
        <w:rPr>
          <w:rFonts w:ascii="Arial" w:hAnsi="Arial" w:cs="Arial"/>
          <w:sz w:val="28"/>
        </w:rPr>
        <w:t xml:space="preserve"> de </w:t>
      </w:r>
      <w:r w:rsidR="003B5058">
        <w:rPr>
          <w:rFonts w:ascii="Arial" w:hAnsi="Arial" w:cs="Arial"/>
          <w:sz w:val="28"/>
        </w:rPr>
        <w:t>maio</w:t>
      </w:r>
      <w:r w:rsidRPr="00305E6C">
        <w:rPr>
          <w:rFonts w:ascii="Arial" w:hAnsi="Arial" w:cs="Arial"/>
          <w:sz w:val="28"/>
        </w:rPr>
        <w:t xml:space="preserve"> de 201</w:t>
      </w:r>
      <w:r w:rsidR="00165C13">
        <w:rPr>
          <w:rFonts w:ascii="Arial" w:hAnsi="Arial" w:cs="Arial"/>
          <w:sz w:val="28"/>
        </w:rPr>
        <w:t>7</w:t>
      </w:r>
      <w:r w:rsidRPr="00305E6C">
        <w:rPr>
          <w:rFonts w:ascii="Arial" w:hAnsi="Arial" w:cs="Arial"/>
          <w:sz w:val="28"/>
        </w:rPr>
        <w:t>.</w:t>
      </w:r>
    </w:p>
    <w:p w:rsidR="00305E6C" w:rsidRDefault="00305E6C" w:rsidP="00305E6C">
      <w:pPr>
        <w:pStyle w:val="Corpodetexto21"/>
        <w:widowControl/>
        <w:tabs>
          <w:tab w:val="left" w:pos="2694"/>
        </w:tabs>
        <w:overflowPunct/>
        <w:autoSpaceDE/>
        <w:adjustRightInd/>
        <w:rPr>
          <w:rFonts w:ascii="Arial" w:hAnsi="Arial" w:cs="Arial"/>
          <w:b/>
          <w:bCs/>
        </w:rPr>
      </w:pPr>
      <w:r w:rsidRPr="00305E6C">
        <w:rPr>
          <w:rFonts w:ascii="Arial" w:hAnsi="Arial" w:cs="Arial"/>
          <w:b/>
          <w:bCs/>
        </w:rPr>
        <w:tab/>
      </w:r>
    </w:p>
    <w:p w:rsidR="00305E6C" w:rsidRPr="00C2769C" w:rsidRDefault="00305E6C" w:rsidP="00305E6C">
      <w:pPr>
        <w:pStyle w:val="Corpodetexto21"/>
        <w:widowControl/>
        <w:tabs>
          <w:tab w:val="left" w:pos="2694"/>
        </w:tabs>
        <w:overflowPunct/>
        <w:autoSpaceDE/>
        <w:adjustRightInd/>
        <w:jc w:val="center"/>
        <w:rPr>
          <w:rFonts w:ascii="Arial" w:hAnsi="Arial" w:cs="Arial"/>
          <w:b/>
          <w:bCs/>
          <w:sz w:val="26"/>
          <w:szCs w:val="26"/>
        </w:rPr>
      </w:pPr>
    </w:p>
    <w:p w:rsidR="00305E6C" w:rsidRPr="00C2769C" w:rsidRDefault="00E62170" w:rsidP="00FA4EB5">
      <w:pPr>
        <w:tabs>
          <w:tab w:val="left" w:pos="2694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Marcos Roberto de Oliveira</w:t>
      </w:r>
      <w:r w:rsidR="00FA4EB5">
        <w:rPr>
          <w:rFonts w:ascii="Arial" w:hAnsi="Arial" w:cs="Arial"/>
          <w:b/>
          <w:bCs/>
          <w:sz w:val="26"/>
          <w:szCs w:val="26"/>
        </w:rPr>
        <w:t xml:space="preserve">          </w:t>
      </w:r>
      <w:proofErr w:type="spellStart"/>
      <w:r w:rsidR="00FA4EB5">
        <w:rPr>
          <w:rFonts w:ascii="Arial" w:hAnsi="Arial" w:cs="Arial"/>
          <w:b/>
          <w:bCs/>
          <w:sz w:val="26"/>
          <w:szCs w:val="26"/>
        </w:rPr>
        <w:t>Raffaello</w:t>
      </w:r>
      <w:proofErr w:type="spellEnd"/>
      <w:r w:rsidR="00FA4EB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FA4EB5">
        <w:rPr>
          <w:rFonts w:ascii="Arial" w:hAnsi="Arial" w:cs="Arial"/>
          <w:b/>
          <w:bCs/>
          <w:sz w:val="26"/>
          <w:szCs w:val="26"/>
        </w:rPr>
        <w:t>Frascati</w:t>
      </w:r>
      <w:proofErr w:type="spellEnd"/>
      <w:r w:rsidR="00FA4EB5">
        <w:rPr>
          <w:rFonts w:ascii="Arial" w:hAnsi="Arial" w:cs="Arial"/>
          <w:b/>
          <w:bCs/>
          <w:sz w:val="26"/>
          <w:szCs w:val="26"/>
        </w:rPr>
        <w:t xml:space="preserve">          Ângelo Raia</w:t>
      </w:r>
    </w:p>
    <w:p w:rsidR="00FA4EB5" w:rsidRDefault="00FA4EB5" w:rsidP="00FA4EB5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 xml:space="preserve">                   </w:t>
      </w:r>
      <w:r w:rsidR="00305E6C" w:rsidRPr="00C2769C">
        <w:rPr>
          <w:rFonts w:ascii="Arial" w:hAnsi="Arial" w:cs="Arial"/>
          <w:bCs/>
          <w:i/>
          <w:sz w:val="26"/>
          <w:szCs w:val="26"/>
        </w:rPr>
        <w:t>Vereador</w:t>
      </w:r>
      <w:r w:rsidRPr="00FA4EB5">
        <w:rPr>
          <w:rFonts w:ascii="Arial" w:hAnsi="Arial" w:cs="Arial"/>
          <w:bCs/>
          <w:i/>
          <w:sz w:val="26"/>
          <w:szCs w:val="26"/>
        </w:rPr>
        <w:t xml:space="preserve"> </w:t>
      </w:r>
      <w:r>
        <w:rPr>
          <w:rFonts w:ascii="Arial" w:hAnsi="Arial" w:cs="Arial"/>
          <w:bCs/>
          <w:i/>
          <w:sz w:val="26"/>
          <w:szCs w:val="26"/>
        </w:rPr>
        <w:t xml:space="preserve">                                </w:t>
      </w:r>
      <w:proofErr w:type="spellStart"/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  <w:r w:rsidRPr="00FA4EB5">
        <w:rPr>
          <w:rFonts w:ascii="Arial" w:hAnsi="Arial" w:cs="Arial"/>
          <w:bCs/>
          <w:i/>
          <w:sz w:val="26"/>
          <w:szCs w:val="26"/>
        </w:rPr>
        <w:t xml:space="preserve"> </w:t>
      </w:r>
      <w:r>
        <w:rPr>
          <w:rFonts w:ascii="Arial" w:hAnsi="Arial" w:cs="Arial"/>
          <w:bCs/>
          <w:i/>
          <w:sz w:val="26"/>
          <w:szCs w:val="26"/>
        </w:rPr>
        <w:t xml:space="preserve">                     </w:t>
      </w:r>
      <w:proofErr w:type="spellStart"/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</w:p>
    <w:p w:rsidR="00FA4EB5" w:rsidRDefault="00FA4EB5" w:rsidP="00FA4EB5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</w:p>
    <w:p w:rsidR="00FA4EB5" w:rsidRDefault="00FA4EB5" w:rsidP="00FA4EB5">
      <w:pPr>
        <w:tabs>
          <w:tab w:val="left" w:pos="2694"/>
        </w:tabs>
        <w:jc w:val="center"/>
        <w:rPr>
          <w:rFonts w:ascii="Arial" w:hAnsi="Arial" w:cs="Arial"/>
          <w:bCs/>
          <w:i/>
          <w:sz w:val="26"/>
          <w:szCs w:val="26"/>
        </w:rPr>
      </w:pPr>
    </w:p>
    <w:p w:rsidR="00FA4EB5" w:rsidRPr="00FA4EB5" w:rsidRDefault="00FA4EB5" w:rsidP="00FA4EB5">
      <w:pPr>
        <w:tabs>
          <w:tab w:val="left" w:pos="2694"/>
        </w:tabs>
        <w:rPr>
          <w:rFonts w:ascii="Arial" w:hAnsi="Arial" w:cs="Arial"/>
          <w:b/>
          <w:bCs/>
          <w:sz w:val="26"/>
          <w:szCs w:val="26"/>
        </w:rPr>
      </w:pPr>
      <w:r w:rsidRPr="00FA4EB5">
        <w:rPr>
          <w:rFonts w:ascii="Arial" w:hAnsi="Arial" w:cs="Arial"/>
          <w:b/>
          <w:bCs/>
          <w:sz w:val="26"/>
          <w:szCs w:val="26"/>
        </w:rPr>
        <w:t xml:space="preserve">Cristina Aparecida de Paula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382AB9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A4EB5">
        <w:rPr>
          <w:rFonts w:ascii="Arial" w:hAnsi="Arial" w:cs="Arial"/>
          <w:b/>
          <w:bCs/>
          <w:sz w:val="26"/>
          <w:szCs w:val="26"/>
        </w:rPr>
        <w:t>Jair Antônio d</w:t>
      </w:r>
      <w:r w:rsidR="00382AB9">
        <w:rPr>
          <w:rFonts w:ascii="Arial" w:hAnsi="Arial" w:cs="Arial"/>
          <w:b/>
          <w:bCs/>
          <w:sz w:val="26"/>
          <w:szCs w:val="26"/>
        </w:rPr>
        <w:t xml:space="preserve">a Silva      </w:t>
      </w:r>
      <w:r w:rsidRPr="00FA4EB5">
        <w:rPr>
          <w:rFonts w:ascii="Arial" w:hAnsi="Arial" w:cs="Arial"/>
          <w:b/>
          <w:bCs/>
          <w:sz w:val="26"/>
          <w:szCs w:val="26"/>
        </w:rPr>
        <w:t>Rogério Frutuoso</w:t>
      </w:r>
    </w:p>
    <w:p w:rsidR="00FA4EB5" w:rsidRDefault="00FA4EB5" w:rsidP="00FA4EB5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 xml:space="preserve">                 </w:t>
      </w:r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r>
        <w:rPr>
          <w:rFonts w:ascii="Arial" w:hAnsi="Arial" w:cs="Arial"/>
          <w:bCs/>
          <w:i/>
          <w:sz w:val="26"/>
          <w:szCs w:val="26"/>
        </w:rPr>
        <w:t xml:space="preserve">a                               </w:t>
      </w:r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r w:rsidRPr="00FA4EB5">
        <w:rPr>
          <w:rFonts w:ascii="Arial" w:hAnsi="Arial" w:cs="Arial"/>
          <w:bCs/>
          <w:i/>
          <w:sz w:val="26"/>
          <w:szCs w:val="26"/>
        </w:rPr>
        <w:t xml:space="preserve"> </w:t>
      </w:r>
      <w:r>
        <w:rPr>
          <w:rFonts w:ascii="Arial" w:hAnsi="Arial" w:cs="Arial"/>
          <w:bCs/>
          <w:i/>
          <w:sz w:val="26"/>
          <w:szCs w:val="26"/>
        </w:rPr>
        <w:t xml:space="preserve">                    </w:t>
      </w:r>
      <w:r w:rsidR="00382AB9">
        <w:rPr>
          <w:rFonts w:ascii="Arial" w:hAnsi="Arial" w:cs="Arial"/>
          <w:bCs/>
          <w:i/>
          <w:sz w:val="26"/>
          <w:szCs w:val="26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i/>
          <w:sz w:val="26"/>
          <w:szCs w:val="26"/>
        </w:rPr>
        <w:t xml:space="preserve"> </w:t>
      </w:r>
      <w:proofErr w:type="spellStart"/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</w:p>
    <w:p w:rsidR="00FA4EB5" w:rsidRDefault="00FA4EB5" w:rsidP="00850939">
      <w:pPr>
        <w:tabs>
          <w:tab w:val="left" w:pos="2694"/>
        </w:tabs>
        <w:jc w:val="right"/>
        <w:rPr>
          <w:rFonts w:ascii="Arial" w:hAnsi="Arial" w:cs="Arial"/>
          <w:bCs/>
          <w:i/>
          <w:sz w:val="18"/>
          <w:szCs w:val="18"/>
        </w:rPr>
      </w:pPr>
    </w:p>
    <w:p w:rsidR="00850939" w:rsidRPr="00FA4EB5" w:rsidRDefault="00E62170" w:rsidP="00850939">
      <w:pPr>
        <w:tabs>
          <w:tab w:val="left" w:pos="2694"/>
        </w:tabs>
        <w:jc w:val="right"/>
        <w:rPr>
          <w:rFonts w:ascii="Arial" w:hAnsi="Arial" w:cs="Arial"/>
          <w:b/>
          <w:bCs/>
          <w:sz w:val="18"/>
          <w:szCs w:val="18"/>
        </w:rPr>
      </w:pPr>
      <w:r w:rsidRPr="00FA4EB5">
        <w:rPr>
          <w:rFonts w:ascii="Arial" w:hAnsi="Arial" w:cs="Arial"/>
          <w:bCs/>
          <w:i/>
          <w:sz w:val="18"/>
          <w:szCs w:val="18"/>
        </w:rPr>
        <w:t>1</w:t>
      </w:r>
      <w:r w:rsidR="00AB04E4" w:rsidRPr="00FA4EB5">
        <w:rPr>
          <w:rFonts w:ascii="Arial" w:hAnsi="Arial" w:cs="Arial"/>
          <w:bCs/>
          <w:i/>
          <w:sz w:val="18"/>
          <w:szCs w:val="18"/>
        </w:rPr>
        <w:t>0</w:t>
      </w:r>
      <w:r w:rsidR="00850939" w:rsidRPr="00FA4EB5">
        <w:rPr>
          <w:rFonts w:ascii="Arial" w:hAnsi="Arial" w:cs="Arial"/>
          <w:bCs/>
          <w:i/>
          <w:sz w:val="18"/>
          <w:szCs w:val="18"/>
        </w:rPr>
        <w:t>h</w:t>
      </w:r>
      <w:r w:rsidR="00AB04E4" w:rsidRPr="00FA4EB5">
        <w:rPr>
          <w:rFonts w:ascii="Arial" w:hAnsi="Arial" w:cs="Arial"/>
          <w:bCs/>
          <w:i/>
          <w:sz w:val="18"/>
          <w:szCs w:val="18"/>
        </w:rPr>
        <w:t>22</w:t>
      </w:r>
      <w:r w:rsidR="00850939" w:rsidRPr="00FA4EB5">
        <w:rPr>
          <w:rFonts w:ascii="Arial" w:hAnsi="Arial" w:cs="Arial"/>
          <w:bCs/>
          <w:i/>
          <w:sz w:val="18"/>
          <w:szCs w:val="18"/>
        </w:rPr>
        <w:t>min</w:t>
      </w:r>
    </w:p>
    <w:sectPr w:rsidR="00850939" w:rsidRPr="00FA4EB5" w:rsidSect="007429B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381" w:right="1134" w:bottom="1134" w:left="1701" w:header="794" w:footer="5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7B" w:rsidRDefault="0011167B">
      <w:r>
        <w:separator/>
      </w:r>
    </w:p>
  </w:endnote>
  <w:endnote w:type="continuationSeparator" w:id="0">
    <w:p w:rsidR="0011167B" w:rsidRDefault="0011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BD" w:rsidRDefault="0072204A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5759450" cy="382270"/>
          <wp:effectExtent l="0" t="0" r="0" b="0"/>
          <wp:docPr id="4" name="Imagem 4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7B" w:rsidRDefault="0011167B">
      <w:r>
        <w:separator/>
      </w:r>
    </w:p>
  </w:footnote>
  <w:footnote w:type="continuationSeparator" w:id="0">
    <w:p w:rsidR="0011167B" w:rsidRDefault="0011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0AB" w:rsidRDefault="001116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7" o:spid="_x0000_s2056" type="#_x0000_t75" style="position:absolute;margin-left:0;margin-top:0;width:344.7pt;height:377.1pt;z-index:-251658752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2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3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24" w:rsidRDefault="001C0461" w:rsidP="001C0461">
    <w:pPr>
      <w:pStyle w:val="Cabealho"/>
      <w:tabs>
        <w:tab w:val="clear" w:pos="4252"/>
        <w:tab w:val="clear" w:pos="8504"/>
      </w:tabs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82AB9">
      <w:rPr>
        <w:noProof/>
      </w:rPr>
      <w:t>1</w:t>
    </w:r>
    <w:r>
      <w:rPr>
        <w:noProof/>
      </w:rPr>
      <w:fldChar w:fldCharType="end"/>
    </w:r>
    <w:r>
      <w:rPr>
        <w:noProof/>
      </w:rPr>
      <w:br/>
    </w:r>
    <w:r w:rsidR="001116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8" o:spid="_x0000_s2057" type="#_x0000_t75" style="position:absolute;left:0;text-align:left;margin-left:0;margin-top:0;width:344.7pt;height:377.1pt;z-index:-251657728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1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AF" w:rsidRDefault="001116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6" o:spid="_x0000_s2055" type="#_x0000_t75" style="position:absolute;margin-left:0;margin-top:0;width:344.7pt;height:377.1pt;z-index:-251659776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6C"/>
    <w:rsid w:val="00007F87"/>
    <w:rsid w:val="0001393D"/>
    <w:rsid w:val="0003003C"/>
    <w:rsid w:val="0003379B"/>
    <w:rsid w:val="00043A33"/>
    <w:rsid w:val="00057E40"/>
    <w:rsid w:val="00070160"/>
    <w:rsid w:val="0007214B"/>
    <w:rsid w:val="00073052"/>
    <w:rsid w:val="00080EE3"/>
    <w:rsid w:val="000A02B5"/>
    <w:rsid w:val="000A19FB"/>
    <w:rsid w:val="000C2E75"/>
    <w:rsid w:val="000C5754"/>
    <w:rsid w:val="000F1AED"/>
    <w:rsid w:val="000F54E1"/>
    <w:rsid w:val="00102807"/>
    <w:rsid w:val="0011167B"/>
    <w:rsid w:val="00114BF8"/>
    <w:rsid w:val="00120652"/>
    <w:rsid w:val="00132BD7"/>
    <w:rsid w:val="00154428"/>
    <w:rsid w:val="00154444"/>
    <w:rsid w:val="0016245E"/>
    <w:rsid w:val="001641B3"/>
    <w:rsid w:val="00165C13"/>
    <w:rsid w:val="00177365"/>
    <w:rsid w:val="001831DE"/>
    <w:rsid w:val="00184019"/>
    <w:rsid w:val="001926BE"/>
    <w:rsid w:val="00192F0C"/>
    <w:rsid w:val="001940CA"/>
    <w:rsid w:val="001A6AA6"/>
    <w:rsid w:val="001C0461"/>
    <w:rsid w:val="001C603E"/>
    <w:rsid w:val="001D5710"/>
    <w:rsid w:val="001E2C0F"/>
    <w:rsid w:val="001E7434"/>
    <w:rsid w:val="001F3B4E"/>
    <w:rsid w:val="001F45CD"/>
    <w:rsid w:val="001F79EB"/>
    <w:rsid w:val="002138CC"/>
    <w:rsid w:val="0022591C"/>
    <w:rsid w:val="00240176"/>
    <w:rsid w:val="00261F20"/>
    <w:rsid w:val="00267B0C"/>
    <w:rsid w:val="00273DC6"/>
    <w:rsid w:val="002A2C46"/>
    <w:rsid w:val="002B4D2F"/>
    <w:rsid w:val="002C4FA3"/>
    <w:rsid w:val="002D3D69"/>
    <w:rsid w:val="002D5E8B"/>
    <w:rsid w:val="003045BD"/>
    <w:rsid w:val="00305E6C"/>
    <w:rsid w:val="003231F5"/>
    <w:rsid w:val="00333596"/>
    <w:rsid w:val="00360C49"/>
    <w:rsid w:val="00372779"/>
    <w:rsid w:val="00373C67"/>
    <w:rsid w:val="00382AB9"/>
    <w:rsid w:val="00382FF2"/>
    <w:rsid w:val="003B2D95"/>
    <w:rsid w:val="003B5058"/>
    <w:rsid w:val="003E01E4"/>
    <w:rsid w:val="003E4A8B"/>
    <w:rsid w:val="00403D67"/>
    <w:rsid w:val="004201F9"/>
    <w:rsid w:val="0043465B"/>
    <w:rsid w:val="004477D0"/>
    <w:rsid w:val="00455C82"/>
    <w:rsid w:val="00461689"/>
    <w:rsid w:val="00464E11"/>
    <w:rsid w:val="00485565"/>
    <w:rsid w:val="00491CA0"/>
    <w:rsid w:val="00492A90"/>
    <w:rsid w:val="004A1622"/>
    <w:rsid w:val="004A7AB0"/>
    <w:rsid w:val="004B2288"/>
    <w:rsid w:val="004D5D5A"/>
    <w:rsid w:val="004D7E26"/>
    <w:rsid w:val="004E1B80"/>
    <w:rsid w:val="00514680"/>
    <w:rsid w:val="00523D28"/>
    <w:rsid w:val="005257EE"/>
    <w:rsid w:val="00526823"/>
    <w:rsid w:val="00531477"/>
    <w:rsid w:val="005325AE"/>
    <w:rsid w:val="005411AE"/>
    <w:rsid w:val="005535FA"/>
    <w:rsid w:val="005549A1"/>
    <w:rsid w:val="00560203"/>
    <w:rsid w:val="005707AC"/>
    <w:rsid w:val="00574054"/>
    <w:rsid w:val="005819E0"/>
    <w:rsid w:val="00593912"/>
    <w:rsid w:val="00595EAF"/>
    <w:rsid w:val="00596BDE"/>
    <w:rsid w:val="005A2FAA"/>
    <w:rsid w:val="005B0EBF"/>
    <w:rsid w:val="005C4170"/>
    <w:rsid w:val="005C67A7"/>
    <w:rsid w:val="005C766E"/>
    <w:rsid w:val="005D67A7"/>
    <w:rsid w:val="005D72CF"/>
    <w:rsid w:val="00601824"/>
    <w:rsid w:val="00601D52"/>
    <w:rsid w:val="00607F94"/>
    <w:rsid w:val="00614150"/>
    <w:rsid w:val="006156EE"/>
    <w:rsid w:val="00620164"/>
    <w:rsid w:val="006228FC"/>
    <w:rsid w:val="006252D8"/>
    <w:rsid w:val="00634F0C"/>
    <w:rsid w:val="0064327C"/>
    <w:rsid w:val="00644031"/>
    <w:rsid w:val="00647E8F"/>
    <w:rsid w:val="00660393"/>
    <w:rsid w:val="00661B1C"/>
    <w:rsid w:val="0069486F"/>
    <w:rsid w:val="006A0EEA"/>
    <w:rsid w:val="006C2245"/>
    <w:rsid w:val="006F643C"/>
    <w:rsid w:val="007106D2"/>
    <w:rsid w:val="00712D6A"/>
    <w:rsid w:val="0072204A"/>
    <w:rsid w:val="007279EB"/>
    <w:rsid w:val="00734792"/>
    <w:rsid w:val="00737067"/>
    <w:rsid w:val="0074204A"/>
    <w:rsid w:val="007429B5"/>
    <w:rsid w:val="00742F02"/>
    <w:rsid w:val="00743F71"/>
    <w:rsid w:val="0075171F"/>
    <w:rsid w:val="007545DD"/>
    <w:rsid w:val="007628AC"/>
    <w:rsid w:val="007958B0"/>
    <w:rsid w:val="007B370F"/>
    <w:rsid w:val="007B6F75"/>
    <w:rsid w:val="007C50D5"/>
    <w:rsid w:val="007C536B"/>
    <w:rsid w:val="007C7309"/>
    <w:rsid w:val="007E2198"/>
    <w:rsid w:val="008037AA"/>
    <w:rsid w:val="00804B05"/>
    <w:rsid w:val="00806421"/>
    <w:rsid w:val="00841C6A"/>
    <w:rsid w:val="00850939"/>
    <w:rsid w:val="0085414B"/>
    <w:rsid w:val="00862447"/>
    <w:rsid w:val="00863ABB"/>
    <w:rsid w:val="00871E5A"/>
    <w:rsid w:val="00873E1B"/>
    <w:rsid w:val="00877ECC"/>
    <w:rsid w:val="008948E5"/>
    <w:rsid w:val="008A2314"/>
    <w:rsid w:val="008C37F0"/>
    <w:rsid w:val="008E1578"/>
    <w:rsid w:val="008F232E"/>
    <w:rsid w:val="008F28C1"/>
    <w:rsid w:val="008F336D"/>
    <w:rsid w:val="008F424E"/>
    <w:rsid w:val="00914353"/>
    <w:rsid w:val="00920D80"/>
    <w:rsid w:val="00922227"/>
    <w:rsid w:val="00925609"/>
    <w:rsid w:val="00970128"/>
    <w:rsid w:val="009722CF"/>
    <w:rsid w:val="00972B10"/>
    <w:rsid w:val="00977A40"/>
    <w:rsid w:val="0098606B"/>
    <w:rsid w:val="00990833"/>
    <w:rsid w:val="00992BB9"/>
    <w:rsid w:val="00996DE6"/>
    <w:rsid w:val="009A76AA"/>
    <w:rsid w:val="009D1D48"/>
    <w:rsid w:val="009E7D61"/>
    <w:rsid w:val="00A01D99"/>
    <w:rsid w:val="00A06E28"/>
    <w:rsid w:val="00A114CA"/>
    <w:rsid w:val="00A136C4"/>
    <w:rsid w:val="00A14FB2"/>
    <w:rsid w:val="00A179F3"/>
    <w:rsid w:val="00A20465"/>
    <w:rsid w:val="00A40C7F"/>
    <w:rsid w:val="00A62D02"/>
    <w:rsid w:val="00A67305"/>
    <w:rsid w:val="00A72940"/>
    <w:rsid w:val="00A80387"/>
    <w:rsid w:val="00A92663"/>
    <w:rsid w:val="00AA3AD6"/>
    <w:rsid w:val="00AB04E4"/>
    <w:rsid w:val="00AB6C35"/>
    <w:rsid w:val="00AC4B00"/>
    <w:rsid w:val="00AD686B"/>
    <w:rsid w:val="00AE1B4D"/>
    <w:rsid w:val="00AF04B2"/>
    <w:rsid w:val="00AF12D7"/>
    <w:rsid w:val="00AF51FE"/>
    <w:rsid w:val="00B13B1F"/>
    <w:rsid w:val="00B360BC"/>
    <w:rsid w:val="00B37D5B"/>
    <w:rsid w:val="00B542BD"/>
    <w:rsid w:val="00B55603"/>
    <w:rsid w:val="00B56551"/>
    <w:rsid w:val="00B6081B"/>
    <w:rsid w:val="00B60B49"/>
    <w:rsid w:val="00B737FA"/>
    <w:rsid w:val="00B91439"/>
    <w:rsid w:val="00B933A2"/>
    <w:rsid w:val="00B94A90"/>
    <w:rsid w:val="00B96746"/>
    <w:rsid w:val="00B96DD1"/>
    <w:rsid w:val="00BA7A60"/>
    <w:rsid w:val="00BA7A6F"/>
    <w:rsid w:val="00BE40EF"/>
    <w:rsid w:val="00BE5B7F"/>
    <w:rsid w:val="00BF5585"/>
    <w:rsid w:val="00BF59EF"/>
    <w:rsid w:val="00C1008B"/>
    <w:rsid w:val="00C14655"/>
    <w:rsid w:val="00C2769C"/>
    <w:rsid w:val="00C31CDD"/>
    <w:rsid w:val="00C32FB0"/>
    <w:rsid w:val="00C41830"/>
    <w:rsid w:val="00C429CF"/>
    <w:rsid w:val="00C44E71"/>
    <w:rsid w:val="00C74803"/>
    <w:rsid w:val="00C75FAC"/>
    <w:rsid w:val="00C90DEF"/>
    <w:rsid w:val="00CA0822"/>
    <w:rsid w:val="00CB7BDC"/>
    <w:rsid w:val="00CD260C"/>
    <w:rsid w:val="00CD2A34"/>
    <w:rsid w:val="00CD63C1"/>
    <w:rsid w:val="00CE0906"/>
    <w:rsid w:val="00CF470E"/>
    <w:rsid w:val="00D114E0"/>
    <w:rsid w:val="00D1568D"/>
    <w:rsid w:val="00D32BAC"/>
    <w:rsid w:val="00D43089"/>
    <w:rsid w:val="00D54872"/>
    <w:rsid w:val="00D567AC"/>
    <w:rsid w:val="00D90BF6"/>
    <w:rsid w:val="00D972ED"/>
    <w:rsid w:val="00DA4D68"/>
    <w:rsid w:val="00DA75B2"/>
    <w:rsid w:val="00DB17C0"/>
    <w:rsid w:val="00DB464D"/>
    <w:rsid w:val="00DC570B"/>
    <w:rsid w:val="00DD50E4"/>
    <w:rsid w:val="00DE0A18"/>
    <w:rsid w:val="00DF189C"/>
    <w:rsid w:val="00DF2633"/>
    <w:rsid w:val="00DF35AF"/>
    <w:rsid w:val="00E00DF4"/>
    <w:rsid w:val="00E15FF0"/>
    <w:rsid w:val="00E22339"/>
    <w:rsid w:val="00E2256E"/>
    <w:rsid w:val="00E31ABF"/>
    <w:rsid w:val="00E331E0"/>
    <w:rsid w:val="00E40A55"/>
    <w:rsid w:val="00E43633"/>
    <w:rsid w:val="00E46CEC"/>
    <w:rsid w:val="00E470AB"/>
    <w:rsid w:val="00E5706E"/>
    <w:rsid w:val="00E60470"/>
    <w:rsid w:val="00E62170"/>
    <w:rsid w:val="00E65F59"/>
    <w:rsid w:val="00E661EE"/>
    <w:rsid w:val="00E76A4B"/>
    <w:rsid w:val="00E83AB2"/>
    <w:rsid w:val="00E90025"/>
    <w:rsid w:val="00E93A1B"/>
    <w:rsid w:val="00EA51DD"/>
    <w:rsid w:val="00EA59D4"/>
    <w:rsid w:val="00EA6717"/>
    <w:rsid w:val="00EB2287"/>
    <w:rsid w:val="00EB37AA"/>
    <w:rsid w:val="00EC0E3A"/>
    <w:rsid w:val="00EC15D8"/>
    <w:rsid w:val="00EC21FA"/>
    <w:rsid w:val="00EC2C9F"/>
    <w:rsid w:val="00ED5ED9"/>
    <w:rsid w:val="00EE224F"/>
    <w:rsid w:val="00EE29C0"/>
    <w:rsid w:val="00EF160B"/>
    <w:rsid w:val="00EF2945"/>
    <w:rsid w:val="00EF7BCD"/>
    <w:rsid w:val="00F02DFF"/>
    <w:rsid w:val="00F053A8"/>
    <w:rsid w:val="00F06F02"/>
    <w:rsid w:val="00F07EFD"/>
    <w:rsid w:val="00F14AD6"/>
    <w:rsid w:val="00F15AF5"/>
    <w:rsid w:val="00F314BA"/>
    <w:rsid w:val="00F35665"/>
    <w:rsid w:val="00F407BA"/>
    <w:rsid w:val="00F41414"/>
    <w:rsid w:val="00F42FB4"/>
    <w:rsid w:val="00F50A04"/>
    <w:rsid w:val="00F52021"/>
    <w:rsid w:val="00F54733"/>
    <w:rsid w:val="00F579C1"/>
    <w:rsid w:val="00F60090"/>
    <w:rsid w:val="00F638A8"/>
    <w:rsid w:val="00F646A5"/>
    <w:rsid w:val="00F75AFB"/>
    <w:rsid w:val="00F96B94"/>
    <w:rsid w:val="00FA4EB5"/>
    <w:rsid w:val="00FB2D6E"/>
    <w:rsid w:val="00FC4135"/>
    <w:rsid w:val="00FD5BA0"/>
    <w:rsid w:val="00FE071C"/>
    <w:rsid w:val="00FF2723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3BC9A953-C35D-4B2E-B72B-6D283658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E6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paragraph" w:styleId="Corpodetexto2">
    <w:name w:val="Body Text 2"/>
    <w:basedOn w:val="Normal"/>
    <w:link w:val="Corpodetexto2Char"/>
    <w:unhideWhenUsed/>
    <w:rsid w:val="00305E6C"/>
    <w:pPr>
      <w:tabs>
        <w:tab w:val="left" w:pos="3686"/>
        <w:tab w:val="right" w:pos="7655"/>
        <w:tab w:val="right" w:pos="8789"/>
      </w:tabs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305E6C"/>
    <w:rPr>
      <w:b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305E6C"/>
    <w:pPr>
      <w:tabs>
        <w:tab w:val="left" w:pos="3402"/>
      </w:tabs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305E6C"/>
    <w:rPr>
      <w:sz w:val="24"/>
    </w:rPr>
  </w:style>
  <w:style w:type="paragraph" w:customStyle="1" w:styleId="Corpodetexto21">
    <w:name w:val="Corpo de texto 21"/>
    <w:basedOn w:val="Normal"/>
    <w:rsid w:val="00305E6C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table" w:styleId="Tabelacomgrade">
    <w:name w:val="Table Grid"/>
    <w:basedOn w:val="Tabelanormal"/>
    <w:rsid w:val="00E46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47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Timbre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Oficial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3</cp:revision>
  <cp:lastPrinted>2017-05-11T11:55:00Z</cp:lastPrinted>
  <dcterms:created xsi:type="dcterms:W3CDTF">2017-05-11T11:54:00Z</dcterms:created>
  <dcterms:modified xsi:type="dcterms:W3CDTF">2017-05-11T11:55:00Z</dcterms:modified>
</cp:coreProperties>
</file>